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076D8303" w:rsidR="00654E8F" w:rsidRDefault="00654E8F" w:rsidP="0001436A">
      <w:pPr>
        <w:pStyle w:val="SupplementaryMaterial"/>
      </w:pPr>
      <w:r w:rsidRPr="001549D3">
        <w:t>Supplementary Material</w:t>
      </w:r>
    </w:p>
    <w:p w14:paraId="0F47C30A" w14:textId="48DC70AE" w:rsidR="00B90059" w:rsidRDefault="00B90059" w:rsidP="00B90059">
      <w:pPr>
        <w:pStyle w:val="Title"/>
      </w:pPr>
      <w:r>
        <w:t>Materials and Structure Design for Solid-S</w:t>
      </w:r>
      <w:r w:rsidR="001B6931">
        <w:t>tate Zinc-Ion Batteries: A Mini-</w:t>
      </w:r>
      <w:r>
        <w:t>Review</w:t>
      </w:r>
    </w:p>
    <w:p w14:paraId="72D99879" w14:textId="77777777" w:rsidR="00B90059" w:rsidRPr="00376CC5" w:rsidRDefault="00B90059" w:rsidP="00B90059">
      <w:pPr>
        <w:pStyle w:val="AuthorList"/>
      </w:pPr>
      <w:r>
        <w:t>Evan</w:t>
      </w:r>
      <w:r w:rsidRPr="00376CC5">
        <w:t xml:space="preserve"> </w:t>
      </w:r>
      <w:r>
        <w:t>Hansen</w:t>
      </w:r>
      <w:r w:rsidRPr="00A545C6">
        <w:rPr>
          <w:vertAlign w:val="superscript"/>
        </w:rPr>
        <w:t>1</w:t>
      </w:r>
      <w:r w:rsidRPr="00376CC5">
        <w:t xml:space="preserve">, </w:t>
      </w:r>
      <w:r>
        <w:t>Jian Liu</w:t>
      </w:r>
      <w:r>
        <w:rPr>
          <w:vertAlign w:val="superscript"/>
        </w:rPr>
        <w:t>1</w:t>
      </w:r>
      <w:r w:rsidRPr="00A545C6">
        <w:rPr>
          <w:vertAlign w:val="superscript"/>
        </w:rPr>
        <w:t>*</w:t>
      </w:r>
    </w:p>
    <w:p w14:paraId="20BB4841" w14:textId="77777777" w:rsidR="00B90059" w:rsidRPr="00376CC5" w:rsidRDefault="00B90059" w:rsidP="00B90059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School of Engineering</w:t>
      </w:r>
      <w:r w:rsidRPr="00376CC5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Faculty of Applied Science, the University of British Columbia, Kelowna</w:t>
      </w:r>
      <w:r w:rsidRPr="00376CC5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B.C.</w:t>
      </w:r>
      <w:r w:rsidRPr="00376CC5">
        <w:rPr>
          <w:rFonts w:cs="Times New Roman"/>
          <w:szCs w:val="24"/>
        </w:rPr>
        <w:t>, C</w:t>
      </w:r>
      <w:r>
        <w:rPr>
          <w:rFonts w:cs="Times New Roman"/>
          <w:szCs w:val="24"/>
        </w:rPr>
        <w:t>anada</w:t>
      </w:r>
    </w:p>
    <w:p w14:paraId="4BCFA77A" w14:textId="77777777" w:rsidR="00B90059" w:rsidRPr="00376CC5" w:rsidRDefault="00B90059" w:rsidP="00B90059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>
        <w:rPr>
          <w:rFonts w:cs="Times New Roman"/>
          <w:szCs w:val="24"/>
        </w:rPr>
        <w:t>Jian Liu</w:t>
      </w:r>
      <w:r w:rsidRPr="00376CC5">
        <w:rPr>
          <w:rFonts w:cs="Times New Roman"/>
          <w:szCs w:val="24"/>
        </w:rPr>
        <w:br/>
      </w:r>
      <w:hyperlink r:id="rId8" w:history="1">
        <w:r w:rsidRPr="00446424">
          <w:rPr>
            <w:rStyle w:val="Hyperlink"/>
            <w:rFonts w:cs="Times New Roman"/>
            <w:szCs w:val="24"/>
          </w:rPr>
          <w:t>Jian.liu@ubc.ca</w:t>
        </w:r>
      </w:hyperlink>
      <w:r>
        <w:rPr>
          <w:rFonts w:cs="Times New Roman"/>
          <w:szCs w:val="24"/>
        </w:rPr>
        <w:t xml:space="preserve"> </w:t>
      </w:r>
    </w:p>
    <w:p w14:paraId="1BDAE8ED" w14:textId="0B88BC9A" w:rsidR="00B90059" w:rsidRDefault="00B90059" w:rsidP="00B90059"/>
    <w:p w14:paraId="17B80962" w14:textId="642AB472" w:rsidR="00175730" w:rsidRDefault="000F2425" w:rsidP="000F2425">
      <w:pPr>
        <w:jc w:val="center"/>
      </w:pPr>
      <w:r>
        <w:rPr>
          <w:noProof/>
          <w:lang w:val="en-CA" w:eastAsia="zh-CN"/>
        </w:rPr>
        <w:drawing>
          <wp:inline distT="0" distB="0" distL="0" distR="0" wp14:anchorId="75910FF6" wp14:editId="3C9C60C0">
            <wp:extent cx="3600000" cy="2762781"/>
            <wp:effectExtent l="0" t="0" r="635" b="0"/>
            <wp:docPr id="2" name="Picture 2" descr="C:\Users\jliu13\Documents\My Work\UBC\Results\Frontier in Energy Materials (Evan)\Revision\SI-Figur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iu13\Documents\My Work\UBC\Results\Frontier in Energy Materials (Evan)\Revision\SI-Figure 1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6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964C9" w14:textId="0F7AE725" w:rsidR="000F2425" w:rsidRDefault="000F2425" w:rsidP="000F2425">
      <w:pPr>
        <w:jc w:val="center"/>
      </w:pPr>
      <w:r w:rsidRPr="002229C7">
        <w:rPr>
          <w:b/>
          <w:highlight w:val="yellow"/>
        </w:rPr>
        <w:t xml:space="preserve">Supplementary </w:t>
      </w:r>
      <w:r w:rsidRPr="00AE326D">
        <w:rPr>
          <w:b/>
          <w:highlight w:val="yellow"/>
        </w:rPr>
        <w:t>Figure 1</w:t>
      </w:r>
      <w:r w:rsidRPr="002229C7">
        <w:rPr>
          <w:highlight w:val="yellow"/>
        </w:rPr>
        <w:t xml:space="preserve"> – Schematics of (a) gel polymer </w:t>
      </w:r>
      <w:r w:rsidR="006E0A15" w:rsidRPr="002229C7">
        <w:rPr>
          <w:highlight w:val="yellow"/>
        </w:rPr>
        <w:t>electrolyte</w:t>
      </w:r>
      <w:r w:rsidR="00A92293">
        <w:rPr>
          <w:highlight w:val="yellow"/>
        </w:rPr>
        <w:t xml:space="preserve"> (GPE)</w:t>
      </w:r>
      <w:r w:rsidRPr="002229C7">
        <w:rPr>
          <w:highlight w:val="yellow"/>
        </w:rPr>
        <w:t xml:space="preserve"> and</w:t>
      </w:r>
      <w:r w:rsidR="006E0A15" w:rsidRPr="002229C7">
        <w:rPr>
          <w:highlight w:val="yellow"/>
        </w:rPr>
        <w:t xml:space="preserve"> (b) solid polymer electrolyte </w:t>
      </w:r>
      <w:r w:rsidR="00831C18">
        <w:rPr>
          <w:highlight w:val="yellow"/>
        </w:rPr>
        <w:t xml:space="preserve">(SPE) </w:t>
      </w:r>
      <w:r w:rsidR="006E0A15" w:rsidRPr="002229C7">
        <w:rPr>
          <w:highlight w:val="yellow"/>
        </w:rPr>
        <w:t>structures.</w:t>
      </w:r>
      <w:r w:rsidR="006E0A15">
        <w:t xml:space="preserve"> </w:t>
      </w:r>
    </w:p>
    <w:p w14:paraId="0A64D608" w14:textId="5973A428" w:rsidR="008415B4" w:rsidRDefault="008415B4" w:rsidP="00B90059"/>
    <w:p w14:paraId="446D75A9" w14:textId="3647BA26" w:rsidR="008415B4" w:rsidRDefault="008415B4" w:rsidP="00B90059"/>
    <w:p w14:paraId="78BD10E7" w14:textId="083E6A9A" w:rsidR="008415B4" w:rsidRDefault="008415B4" w:rsidP="00B90059"/>
    <w:p w14:paraId="5D8C5303" w14:textId="6B59755A" w:rsidR="008415B4" w:rsidRDefault="008415B4" w:rsidP="00B90059"/>
    <w:p w14:paraId="61F7E0AD" w14:textId="7D7324BC" w:rsidR="008415B4" w:rsidRDefault="008415B4" w:rsidP="00B90059"/>
    <w:p w14:paraId="455542F9" w14:textId="72F71BE7" w:rsidR="008415B4" w:rsidRDefault="008415B4" w:rsidP="00B90059"/>
    <w:p w14:paraId="502C4993" w14:textId="0B8E2780" w:rsidR="006B5766" w:rsidRDefault="00892911" w:rsidP="00BF1B0F">
      <w:pPr>
        <w:spacing w:before="0" w:after="0"/>
        <w:jc w:val="center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="006B5766" w:rsidRPr="00327E81">
        <w:rPr>
          <w:rFonts w:cs="Times New Roman"/>
          <w:b/>
          <w:szCs w:val="24"/>
        </w:rPr>
        <w:t>-1</w:t>
      </w:r>
      <w:r w:rsidR="006B5766" w:rsidRPr="00327E81">
        <w:rPr>
          <w:rFonts w:cs="Times New Roman"/>
          <w:szCs w:val="24"/>
        </w:rPr>
        <w:t xml:space="preserve"> Summary of gel polymer electrolytes</w:t>
      </w:r>
      <w:r w:rsidR="003067B5">
        <w:rPr>
          <w:rFonts w:cs="Times New Roman"/>
          <w:szCs w:val="24"/>
        </w:rPr>
        <w:t xml:space="preserve"> (GPEs)</w:t>
      </w:r>
      <w:r w:rsidR="006B5766" w:rsidRPr="00327E81">
        <w:rPr>
          <w:rFonts w:cs="Times New Roman"/>
          <w:szCs w:val="24"/>
        </w:rPr>
        <w:t xml:space="preserve"> and solid polymer electrolytes </w:t>
      </w:r>
      <w:r w:rsidR="003067B5">
        <w:rPr>
          <w:rFonts w:cs="Times New Roman"/>
          <w:szCs w:val="24"/>
        </w:rPr>
        <w:t xml:space="preserve">(SPEs) </w:t>
      </w:r>
      <w:r w:rsidR="006B5766" w:rsidRPr="00327E81">
        <w:rPr>
          <w:rFonts w:cs="Times New Roman"/>
          <w:szCs w:val="24"/>
        </w:rPr>
        <w:t xml:space="preserve">for </w:t>
      </w:r>
      <w:r w:rsidR="00EF3E29">
        <w:rPr>
          <w:rFonts w:cs="Times New Roman"/>
          <w:szCs w:val="24"/>
        </w:rPr>
        <w:t>solid-state Zn-ion batteries (SSZIBs).</w:t>
      </w:r>
    </w:p>
    <w:p w14:paraId="3EC921F3" w14:textId="77777777" w:rsidR="00BF1B0F" w:rsidRPr="00327E81" w:rsidRDefault="00BF1B0F" w:rsidP="00BF1B0F">
      <w:pPr>
        <w:spacing w:before="0" w:after="0"/>
        <w:jc w:val="center"/>
        <w:rPr>
          <w:rFonts w:cs="Times New Roman"/>
          <w:szCs w:val="24"/>
        </w:rPr>
      </w:pPr>
    </w:p>
    <w:tbl>
      <w:tblPr>
        <w:tblStyle w:val="TableGrid"/>
        <w:tblW w:w="1037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09"/>
        <w:gridCol w:w="1276"/>
        <w:gridCol w:w="1843"/>
        <w:gridCol w:w="1134"/>
        <w:gridCol w:w="1276"/>
        <w:gridCol w:w="3451"/>
        <w:gridCol w:w="686"/>
      </w:tblGrid>
      <w:tr w:rsidR="006B5766" w:rsidRPr="006B5766" w14:paraId="6FC69458" w14:textId="77777777" w:rsidTr="00F47851">
        <w:trPr>
          <w:trHeight w:val="512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14:paraId="4E0F7EBE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Type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437E1FE8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Polymer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589ADBCD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Salt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47EF1D1E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Plasticizer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3B3CD2FA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Ionic Conductivity (mS cm</w:t>
            </w:r>
            <w:r w:rsidRPr="006B5766">
              <w:rPr>
                <w:rFonts w:cs="Times New Roman"/>
                <w:sz w:val="20"/>
                <w:szCs w:val="20"/>
                <w:vertAlign w:val="superscript"/>
              </w:rPr>
              <w:t>-1</w:t>
            </w:r>
            <w:r w:rsidRPr="006B5766">
              <w:rPr>
                <w:rFonts w:cs="Times New Roman"/>
                <w:sz w:val="20"/>
                <w:szCs w:val="20"/>
              </w:rPr>
              <w:t xml:space="preserve"> at RT or 30 °C)</w:t>
            </w:r>
          </w:p>
        </w:tc>
        <w:tc>
          <w:tcPr>
            <w:tcW w:w="3451" w:type="dxa"/>
            <w:tcBorders>
              <w:top w:val="single" w:sz="8" w:space="0" w:color="auto"/>
              <w:bottom w:val="single" w:sz="8" w:space="0" w:color="auto"/>
            </w:tcBorders>
          </w:tcPr>
          <w:p w14:paraId="27769AD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Characteristics</w:t>
            </w:r>
          </w:p>
        </w:tc>
        <w:tc>
          <w:tcPr>
            <w:tcW w:w="686" w:type="dxa"/>
            <w:tcBorders>
              <w:top w:val="single" w:sz="8" w:space="0" w:color="auto"/>
              <w:bottom w:val="single" w:sz="8" w:space="0" w:color="auto"/>
            </w:tcBorders>
          </w:tcPr>
          <w:p w14:paraId="0C1DD6D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Ref.</w:t>
            </w:r>
          </w:p>
        </w:tc>
      </w:tr>
      <w:tr w:rsidR="006B5766" w:rsidRPr="006B5766" w14:paraId="08FF577A" w14:textId="77777777" w:rsidTr="00F47851">
        <w:trPr>
          <w:trHeight w:val="264"/>
        </w:trPr>
        <w:tc>
          <w:tcPr>
            <w:tcW w:w="709" w:type="dxa"/>
            <w:tcBorders>
              <w:top w:val="single" w:sz="8" w:space="0" w:color="auto"/>
            </w:tcBorders>
          </w:tcPr>
          <w:p w14:paraId="3035E94F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GPE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1F44409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6B5766">
              <w:rPr>
                <w:rFonts w:cs="Times New Roman"/>
                <w:sz w:val="20"/>
                <w:szCs w:val="20"/>
              </w:rPr>
              <w:t>PAM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186D850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6B5766">
              <w:rPr>
                <w:rFonts w:cs="Times New Roman"/>
                <w:sz w:val="20"/>
                <w:szCs w:val="20"/>
              </w:rPr>
              <w:t>ZnSO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  <w:r w:rsidRPr="006B5766">
              <w:rPr>
                <w:rFonts w:cs="Times New Roman"/>
                <w:sz w:val="20"/>
                <w:szCs w:val="20"/>
              </w:rPr>
              <w:t>/MnSO</w:t>
            </w:r>
            <w:r w:rsidRPr="006B5766">
              <w:rPr>
                <w:rFonts w:cs="Times New Roman"/>
                <w:sz w:val="20"/>
                <w:szCs w:val="20"/>
              </w:rPr>
              <w:softHyphen/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3C94C6D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6B5766">
              <w:rPr>
                <w:rFonts w:cs="Times New Roman"/>
                <w:sz w:val="20"/>
                <w:szCs w:val="20"/>
              </w:rPr>
              <w:t>Water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329CFE8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6B5766">
              <w:rPr>
                <w:rFonts w:cs="Times New Roman"/>
                <w:sz w:val="20"/>
                <w:szCs w:val="20"/>
              </w:rPr>
              <w:t>17.3</w:t>
            </w:r>
          </w:p>
        </w:tc>
        <w:tc>
          <w:tcPr>
            <w:tcW w:w="3451" w:type="dxa"/>
            <w:tcBorders>
              <w:top w:val="single" w:sz="8" w:space="0" w:color="auto"/>
            </w:tcBorders>
          </w:tcPr>
          <w:p w14:paraId="4BDD1B0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Flexible, stretchable</w:t>
            </w:r>
          </w:p>
        </w:tc>
        <w:tc>
          <w:tcPr>
            <w:tcW w:w="686" w:type="dxa"/>
            <w:tcBorders>
              <w:top w:val="single" w:sz="8" w:space="0" w:color="auto"/>
            </w:tcBorders>
          </w:tcPr>
          <w:p w14:paraId="7C634FF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PEVuZE5vdGU+PENpdGU+PEF1dGhvcj5MaTwvQXV0aG9yPjxZZWFyPjIwMTg8L1llYXI+PFJlY051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=
</w:fldData>
              </w:fldChar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PEVuZE5vdGU+PENpdGU+PEF1dGhvcj5MaTwvQXV0aG9yPjxZZWFyPjIwMTg8L1llYXI+PFJlY051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=
</w:fldData>
              </w:fldChar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6B5766">
              <w:rPr>
                <w:rFonts w:cs="Times New Roman"/>
                <w:sz w:val="20"/>
                <w:szCs w:val="20"/>
              </w:rPr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  <w:r w:rsidRPr="006B5766">
              <w:rPr>
                <w:rFonts w:cs="Times New Roman"/>
                <w:sz w:val="20"/>
                <w:szCs w:val="20"/>
              </w:rPr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[1, 2]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700D8B38" w14:textId="77777777" w:rsidTr="00F47851">
        <w:trPr>
          <w:trHeight w:val="264"/>
        </w:trPr>
        <w:tc>
          <w:tcPr>
            <w:tcW w:w="709" w:type="dxa"/>
          </w:tcPr>
          <w:p w14:paraId="46CBA55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9288B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Alginate/PAM</w:t>
            </w:r>
          </w:p>
        </w:tc>
        <w:tc>
          <w:tcPr>
            <w:tcW w:w="1843" w:type="dxa"/>
          </w:tcPr>
          <w:p w14:paraId="4992CDD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  <w:r w:rsidRPr="006B5766">
              <w:rPr>
                <w:rFonts w:cs="Times New Roman"/>
                <w:sz w:val="20"/>
                <w:szCs w:val="20"/>
              </w:rPr>
              <w:t>/MnSO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34" w:type="dxa"/>
          </w:tcPr>
          <w:p w14:paraId="1FEF54E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Water</w:t>
            </w:r>
          </w:p>
        </w:tc>
        <w:tc>
          <w:tcPr>
            <w:tcW w:w="1276" w:type="dxa"/>
          </w:tcPr>
          <w:p w14:paraId="3B99B4D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43.2</w:t>
            </w:r>
          </w:p>
        </w:tc>
        <w:tc>
          <w:tcPr>
            <w:tcW w:w="3451" w:type="dxa"/>
          </w:tcPr>
          <w:p w14:paraId="12BB13B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Flexible, stretchable, tough, compressible</w:t>
            </w:r>
          </w:p>
        </w:tc>
        <w:tc>
          <w:tcPr>
            <w:tcW w:w="686" w:type="dxa"/>
          </w:tcPr>
          <w:p w14:paraId="2DF0202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&lt;EndNote&gt;&lt;Cite&gt;&lt;Author&gt;Liu&lt;/Author&gt;&lt;Year&gt;2019&lt;/Year&gt;&lt;RecNum&gt;13&lt;/RecNum&gt;&lt;DisplayText&gt;[3]&lt;/DisplayText&gt;&lt;record&gt;&lt;rec-number&gt;13&lt;/rec-number&gt;&lt;foreign-keys&gt;&lt;key app="EN" db-id="9ezeefrx1pz95yewap1x0za5xadz9rvrdxaz" timestamp="1598292902"&gt;13&lt;/key&gt;&lt;/foreign-keys&gt;&lt;ref-type name="Journal Article"&gt;17&lt;/ref-type&gt;&lt;contributors&gt;&lt;authors&gt;&lt;author&gt;Liu, Z. X.&lt;/author&gt;&lt;author&gt;Wang, D. H.&lt;/author&gt;&lt;author&gt;Tang, Z. J.&lt;/author&gt;&lt;author&gt;Liang, G. J.&lt;/author&gt;&lt;author&gt;Yang, Q.&lt;/author&gt;&lt;author&gt;Li, H. F.&lt;/author&gt;&lt;author&gt;Ma, L. T.&lt;/author&gt;&lt;author&gt;Mo, F. N.&lt;/author&gt;&lt;author&gt;Zhi, C. Y.&lt;/author&gt;&lt;/authors&gt;&lt;/contributors&gt;&lt;titles&gt;&lt;title&gt;A mechanically durable and device-level tough Zn-MnO2 battery with high flexibility&lt;/title&gt;&lt;secondary-title&gt;Energy Storage Materials&lt;/secondary-title&gt;&lt;/titles&gt;&lt;periodical&gt;&lt;full-title&gt;Energy Storage Materials&lt;/full-title&gt;&lt;/periodical&gt;&lt;pages&gt;636-645&lt;/pages&gt;&lt;volume&gt;23&lt;/volume&gt;&lt;dates&gt;&lt;year&gt;2019&lt;/year&gt;&lt;pub-dates&gt;&lt;date&gt;Dec&lt;/date&gt;&lt;/pub-dates&gt;&lt;/dates&gt;&lt;isbn&gt;2405-8297&lt;/isbn&gt;&lt;accession-num&gt;WOS:000495867200062&lt;/accession-num&gt;&lt;urls&gt;&lt;related-urls&gt;&lt;url&gt;&amp;lt;Go to ISI&amp;gt;://WOS:000495867200062&lt;/url&gt;&lt;url&gt;https://www.sciencedirect.com/science/article/abs/pii/S2405829719300327?via%3Dihub&lt;/url&gt;&lt;/related-urls&gt;&lt;/urls&gt;&lt;electronic-resource-num&gt;10.1016/j.ensm.2019.03.007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[3]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3D4B5233" w14:textId="77777777" w:rsidTr="00F47851">
        <w:trPr>
          <w:trHeight w:val="529"/>
        </w:trPr>
        <w:tc>
          <w:tcPr>
            <w:tcW w:w="709" w:type="dxa"/>
          </w:tcPr>
          <w:p w14:paraId="52A2DF8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650A9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gelatine-g-PAM/PAN</w:t>
            </w:r>
          </w:p>
        </w:tc>
        <w:tc>
          <w:tcPr>
            <w:tcW w:w="1843" w:type="dxa"/>
          </w:tcPr>
          <w:p w14:paraId="38541B9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6B5766">
              <w:rPr>
                <w:rFonts w:cs="Times New Roman"/>
                <w:sz w:val="20"/>
                <w:szCs w:val="20"/>
              </w:rPr>
              <w:t>ZnSO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  <w:r w:rsidRPr="006B5766">
              <w:rPr>
                <w:rFonts w:cs="Times New Roman"/>
                <w:sz w:val="20"/>
                <w:szCs w:val="20"/>
              </w:rPr>
              <w:t>/MnSO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34" w:type="dxa"/>
          </w:tcPr>
          <w:p w14:paraId="0DB28C4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Water</w:t>
            </w:r>
          </w:p>
        </w:tc>
        <w:tc>
          <w:tcPr>
            <w:tcW w:w="1276" w:type="dxa"/>
          </w:tcPr>
          <w:p w14:paraId="15BC4A4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17.6</w:t>
            </w:r>
          </w:p>
        </w:tc>
        <w:tc>
          <w:tcPr>
            <w:tcW w:w="3451" w:type="dxa"/>
          </w:tcPr>
          <w:p w14:paraId="737A2808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Flexible, combined separator/electrolyte</w:t>
            </w:r>
          </w:p>
        </w:tc>
        <w:tc>
          <w:tcPr>
            <w:tcW w:w="686" w:type="dxa"/>
          </w:tcPr>
          <w:p w14:paraId="305EBB7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&lt;EndNote&gt;&lt;Cite&gt;&lt;Author&gt;Li&lt;/Author&gt;&lt;Year&gt;2018&lt;/Year&gt;&lt;RecNum&gt;34&lt;/RecNum&gt;&lt;DisplayText&gt;[4]&lt;/DisplayText&gt;&lt;record&gt;&lt;rec-number&gt;34&lt;/rec-number&gt;&lt;foreign-keys&gt;&lt;key app="EN" db-id="9ezeefrx1pz95yewap1x0za5xadz9rvrdxaz" timestamp="1598292902"&gt;34&lt;/key&gt;&lt;/foreign-keys&gt;&lt;ref-type name="Journal Article"&gt;17&lt;/ref-type&gt;&lt;contributors&gt;&lt;authors&gt;&lt;author&gt;Li, H. F.&lt;/author&gt;&lt;author&gt;Han, C. P.&lt;/author&gt;&lt;author&gt;Huang, Y.&lt;/author&gt;&lt;author&gt;Huang, Y.&lt;/author&gt;&lt;author&gt;Zhu, M. S.&lt;/author&gt;&lt;author&gt;Pei, Z. X.&lt;/author&gt;&lt;author&gt;Xue, Q.&lt;/author&gt;&lt;author&gt;Wang, Z. F.&lt;/author&gt;&lt;author&gt;Liu, Z. X.&lt;/author&gt;&lt;author&gt;Tang, Z. J.&lt;/author&gt;&lt;author&gt;Wang, Y. K.&lt;/author&gt;&lt;author&gt;Kang, F. Y.&lt;/author&gt;&lt;author&gt;Li, B. H.&lt;/author&gt;&lt;author&gt;Zhi, C. Y.&lt;/author&gt;&lt;/authors&gt;&lt;/contributors&gt;&lt;titles&gt;&lt;title&gt;An extremely safe and wearable solid-state zinc ion battery based on a hierarchical structured polymer electrolyte&lt;/title&gt;&lt;secondary-title&gt;Energy &amp;amp; Environmental Science&lt;/secondary-title&gt;&lt;/titles&gt;&lt;periodical&gt;&lt;full-title&gt;Energy &amp;amp; Environmental Science&lt;/full-title&gt;&lt;abbr-1&gt;Energy Environ. Sci.&lt;/abbr-1&gt;&lt;/periodical&gt;&lt;pages&gt;941-951&lt;/pages&gt;&lt;volume&gt;11&lt;/volume&gt;&lt;number&gt;4&lt;/number&gt;&lt;dates&gt;&lt;year&gt;2018&lt;/year&gt;&lt;pub-dates&gt;&lt;date&gt;Apr&lt;/date&gt;&lt;/pub-dates&gt;&lt;/dates&gt;&lt;isbn&gt;1754-5692&lt;/isbn&gt;&lt;accession-num&gt;WOS:000430537000019&lt;/accession-num&gt;&lt;urls&gt;&lt;related-urls&gt;&lt;url&gt;&lt;style face="underline" font="default" size="100%"&gt;&amp;lt;Go to ISI&amp;gt;://WOS:000430537000019&lt;/style&gt;&lt;/url&gt;&lt;url&gt;https://pubs.rsc.org/en/content/articlelanding/2018/EE/C7EE03232C&lt;/url&gt;&lt;/related-urls&gt;&lt;/urls&gt;&lt;electronic-resource-num&gt;10.1039/c7ee03232c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[4]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5D439FED" w14:textId="77777777" w:rsidTr="00F47851">
        <w:trPr>
          <w:trHeight w:val="264"/>
        </w:trPr>
        <w:tc>
          <w:tcPr>
            <w:tcW w:w="709" w:type="dxa"/>
          </w:tcPr>
          <w:p w14:paraId="0D9D3351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C65429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6B5766">
              <w:rPr>
                <w:rFonts w:cs="Times New Roman"/>
                <w:sz w:val="20"/>
                <w:szCs w:val="20"/>
              </w:rPr>
              <w:t>PAN-S</w:t>
            </w:r>
          </w:p>
        </w:tc>
        <w:tc>
          <w:tcPr>
            <w:tcW w:w="1843" w:type="dxa"/>
          </w:tcPr>
          <w:p w14:paraId="6D97896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6B5766">
              <w:rPr>
                <w:rFonts w:cs="Times New Roman"/>
                <w:sz w:val="20"/>
                <w:szCs w:val="20"/>
              </w:rPr>
              <w:t>ZnSO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34" w:type="dxa"/>
          </w:tcPr>
          <w:p w14:paraId="697F0C7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6B5766">
              <w:rPr>
                <w:rFonts w:cs="Times New Roman"/>
                <w:sz w:val="20"/>
                <w:szCs w:val="20"/>
              </w:rPr>
              <w:t>Water</w:t>
            </w:r>
          </w:p>
        </w:tc>
        <w:tc>
          <w:tcPr>
            <w:tcW w:w="1276" w:type="dxa"/>
          </w:tcPr>
          <w:p w14:paraId="4A0DCED4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6B5766">
              <w:rPr>
                <w:rFonts w:cs="Times New Roman"/>
                <w:sz w:val="20"/>
                <w:szCs w:val="20"/>
              </w:rPr>
              <w:t>3.32</w:t>
            </w:r>
          </w:p>
        </w:tc>
        <w:tc>
          <w:tcPr>
            <w:tcW w:w="3451" w:type="dxa"/>
          </w:tcPr>
          <w:p w14:paraId="0EC46B31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6B5766">
              <w:rPr>
                <w:rFonts w:cs="Times New Roman"/>
                <w:sz w:val="20"/>
                <w:szCs w:val="20"/>
              </w:rPr>
              <w:t>Combined separator/electrolyte, dendrite suppression</w:t>
            </w:r>
          </w:p>
        </w:tc>
        <w:tc>
          <w:tcPr>
            <w:tcW w:w="686" w:type="dxa"/>
          </w:tcPr>
          <w:p w14:paraId="2050F7EA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&lt;EndNote&gt;&lt;Cite&gt;&lt;Author&gt;Lee&lt;/Author&gt;&lt;Year&gt;2018&lt;/Year&gt;&lt;RecNum&gt;42&lt;/RecNum&gt;&lt;DisplayText&gt;[5]&lt;/DisplayText&gt;&lt;record&gt;&lt;rec-number&gt;42&lt;/rec-number&gt;&lt;foreign-keys&gt;&lt;key app="EN" db-id="9ezeefrx1pz95yewap1x0za5xadz9rvrdxaz" timestamp="1598295856"&gt;42&lt;/key&gt;&lt;/foreign-keys&gt;&lt;ref-type name="Journal Article"&gt;17&lt;/ref-type&gt;&lt;contributors&gt;&lt;authors&gt;&lt;author&gt;Lee, B. S.&lt;/author&gt;&lt;author&gt;Cui, S.&lt;/author&gt;&lt;author&gt;Xing, X.&lt;/author&gt;&lt;author&gt;Liu, H. D.&lt;/author&gt;&lt;author&gt;Yue, X. J.&lt;/author&gt;&lt;author&gt;Petrova, V.&lt;/author&gt;&lt;author&gt;Lim, H. D.&lt;/author&gt;&lt;author&gt;Chen, R. K.&lt;/author&gt;&lt;author&gt;Liu, P.&lt;/author&gt;&lt;/authors&gt;&lt;/contributors&gt;&lt;titles&gt;&lt;title&gt;Dendrite Suppression Membranes for Rechargeable Zinc Batteries&lt;/title&gt;&lt;secondary-title&gt;Acs Applied Materials &amp;amp; Interfaces&lt;/secondary-title&gt;&lt;/titles&gt;&lt;periodical&gt;&lt;full-title&gt;Acs Applied Materials &amp;amp; Interfaces&lt;/full-title&gt;&lt;/periodical&gt;&lt;pages&gt;38928-38935&lt;/pages&gt;&lt;volume&gt;10&lt;/volume&gt;&lt;number&gt;45&lt;/number&gt;&lt;dates&gt;&lt;year&gt;2018&lt;/year&gt;&lt;pub-dates&gt;&lt;date&gt;Nov&lt;/date&gt;&lt;/pub-dates&gt;&lt;/dates&gt;&lt;isbn&gt;1944-8244&lt;/isbn&gt;&lt;accession-num&gt;WOS:000451100500029&lt;/accession-num&gt;&lt;urls&gt;&lt;related-urls&gt;&lt;url&gt;&amp;lt;Go to ISI&amp;gt;://WOS:000451100500029&lt;/url&gt;&lt;url&gt;https://pubs.acs.org/doi/10.1021/acsami.8b14022&lt;/url&gt;&lt;/related-urls&gt;&lt;/urls&gt;&lt;electronic-resource-num&gt;10.1021/acsami.8b14022&lt;/electronic-resource-num&gt;&lt;/record&gt;&lt;/Cite&gt;&lt;/EndNote&gt;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[5]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1AEC173D" w14:textId="77777777" w:rsidTr="00F47851">
        <w:trPr>
          <w:trHeight w:val="264"/>
        </w:trPr>
        <w:tc>
          <w:tcPr>
            <w:tcW w:w="709" w:type="dxa"/>
          </w:tcPr>
          <w:p w14:paraId="065B31B9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8F4BE3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PEO/PVdF</w:t>
            </w:r>
          </w:p>
        </w:tc>
        <w:tc>
          <w:tcPr>
            <w:tcW w:w="1843" w:type="dxa"/>
          </w:tcPr>
          <w:p w14:paraId="5B5F40D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Zn(CF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70468DC8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DMF/EMIMTFSI</w:t>
            </w:r>
          </w:p>
        </w:tc>
        <w:tc>
          <w:tcPr>
            <w:tcW w:w="1276" w:type="dxa"/>
          </w:tcPr>
          <w:p w14:paraId="5DBA1529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 xml:space="preserve">0.163 </w:t>
            </w:r>
          </w:p>
        </w:tc>
        <w:tc>
          <w:tcPr>
            <w:tcW w:w="3451" w:type="dxa"/>
          </w:tcPr>
          <w:p w14:paraId="46CAA82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Combined separator/electrolyte</w:t>
            </w:r>
          </w:p>
        </w:tc>
        <w:tc>
          <w:tcPr>
            <w:tcW w:w="686" w:type="dxa"/>
          </w:tcPr>
          <w:p w14:paraId="67A0B27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PEVuZE5vdGU+PENpdGU+PEF1dGhvcj5SYXRoaWthPC9BdXRob3I+PFllYXI+MjAxODwvWWVhcj48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</w:fldData>
              </w:fldChar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PEVuZE5vdGU+PENpdGU+PEF1dGhvcj5SYXRoaWthPC9BdXRob3I+PFllYXI+MjAxODwvWWVhcj48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</w:fldData>
              </w:fldChar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6B5766">
              <w:rPr>
                <w:rFonts w:cs="Times New Roman"/>
                <w:sz w:val="20"/>
                <w:szCs w:val="20"/>
              </w:rPr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  <w:r w:rsidRPr="006B5766">
              <w:rPr>
                <w:rFonts w:cs="Times New Roman"/>
                <w:sz w:val="20"/>
                <w:szCs w:val="20"/>
              </w:rPr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[6]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65DB768A" w14:textId="77777777" w:rsidTr="00F47851">
        <w:trPr>
          <w:trHeight w:val="264"/>
        </w:trPr>
        <w:tc>
          <w:tcPr>
            <w:tcW w:w="709" w:type="dxa"/>
          </w:tcPr>
          <w:p w14:paraId="6E4450F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E3948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PEO/PVdF</w:t>
            </w:r>
          </w:p>
        </w:tc>
        <w:tc>
          <w:tcPr>
            <w:tcW w:w="1843" w:type="dxa"/>
          </w:tcPr>
          <w:p w14:paraId="2EC52BA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Zn(CF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5D2852C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DMF</w:t>
            </w:r>
          </w:p>
        </w:tc>
        <w:tc>
          <w:tcPr>
            <w:tcW w:w="1276" w:type="dxa"/>
          </w:tcPr>
          <w:p w14:paraId="6EFC5D1A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0.025</w:t>
            </w:r>
          </w:p>
        </w:tc>
        <w:tc>
          <w:tcPr>
            <w:tcW w:w="3451" w:type="dxa"/>
          </w:tcPr>
          <w:p w14:paraId="628CB33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Combined separator/electrolyte</w:t>
            </w:r>
          </w:p>
        </w:tc>
        <w:tc>
          <w:tcPr>
            <w:tcW w:w="686" w:type="dxa"/>
          </w:tcPr>
          <w:p w14:paraId="4AC4401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&lt;EndNote&gt;&lt;Cite&gt;&lt;Author&gt;Rathika&lt;/Author&gt;&lt;Year&gt;2018&lt;/Year&gt;&lt;RecNum&gt;44&lt;/RecNum&gt;&lt;DisplayText&gt;[7]&lt;/DisplayText&gt;&lt;record&gt;&lt;rec-number&gt;44&lt;/rec-number&gt;&lt;foreign-keys&gt;&lt;key app="EN" db-id="9ezeefrx1pz95yewap1x0za5xadz9rvrdxaz" timestamp="1598295856"&gt;44&lt;/key&gt;&lt;/foreign-keys&gt;&lt;ref-type name="Journal Article"&gt;17&lt;/ref-type&gt;&lt;contributors&gt;&lt;authors&gt;&lt;author&gt;Rathika, R.&lt;/author&gt;&lt;author&gt;Padmaraj, O.&lt;/author&gt;&lt;author&gt;Suthanthiraraj, S. A.&lt;/author&gt;&lt;/authors&gt;&lt;/contributors&gt;&lt;titles&gt;&lt;title&gt;Electrical conductivity and dielectric relaxation behaviour of PEO/PVdF-based solid polymer blend electrolytes for zinc battery applications&lt;/title&gt;&lt;secondary-title&gt;Ionics&lt;/secondary-title&gt;&lt;/titles&gt;&lt;periodical&gt;&lt;full-title&gt;Ionics&lt;/full-title&gt;&lt;/periodical&gt;&lt;pages&gt;243-255&lt;/pages&gt;&lt;volume&gt;24&lt;/volume&gt;&lt;number&gt;1&lt;/number&gt;&lt;dates&gt;&lt;year&gt;2018&lt;/year&gt;&lt;pub-dates&gt;&lt;date&gt;Jan&lt;/date&gt;&lt;/pub-dates&gt;&lt;/dates&gt;&lt;isbn&gt;0947-7047&lt;/isbn&gt;&lt;accession-num&gt;WOS:000419163200025&lt;/accession-num&gt;&lt;urls&gt;&lt;related-urls&gt;&lt;url&gt;&lt;style face="underline" font="default" size="100%"&gt;&amp;lt;Go to ISI&amp;gt;://WOS:000419163200025&lt;/style&gt;&lt;/url&gt;&lt;url&gt;https://link.springer.com/article/10.1007%2Fs11581-017-2175-x&lt;/url&gt;&lt;/related-urls&gt;&lt;/urls&gt;&lt;electronic-resource-num&gt;10.1007/s11581-017-2175-x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[7]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69185F72" w14:textId="77777777" w:rsidTr="00F47851">
        <w:trPr>
          <w:trHeight w:val="529"/>
        </w:trPr>
        <w:tc>
          <w:tcPr>
            <w:tcW w:w="709" w:type="dxa"/>
          </w:tcPr>
          <w:p w14:paraId="2F5F713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86FFBA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PEO-PPO-PEO</w:t>
            </w:r>
          </w:p>
        </w:tc>
        <w:tc>
          <w:tcPr>
            <w:tcW w:w="1843" w:type="dxa"/>
          </w:tcPr>
          <w:p w14:paraId="050D7DF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vertAlign w:val="subscript"/>
              </w:rPr>
            </w:pPr>
            <w:r w:rsidRPr="006B5766">
              <w:rPr>
                <w:rFonts w:cs="Times New Roman"/>
                <w:sz w:val="20"/>
                <w:szCs w:val="20"/>
              </w:rPr>
              <w:t>Li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  <w:r w:rsidRPr="006B5766">
              <w:rPr>
                <w:rFonts w:cs="Times New Roman"/>
                <w:sz w:val="20"/>
                <w:szCs w:val="20"/>
              </w:rPr>
              <w:t>/ZnSO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34" w:type="dxa"/>
          </w:tcPr>
          <w:p w14:paraId="71A6BFF3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Water</w:t>
            </w:r>
          </w:p>
        </w:tc>
        <w:tc>
          <w:tcPr>
            <w:tcW w:w="1276" w:type="dxa"/>
          </w:tcPr>
          <w:p w14:paraId="251ECF34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6.33</w:t>
            </w:r>
          </w:p>
        </w:tc>
        <w:tc>
          <w:tcPr>
            <w:tcW w:w="3451" w:type="dxa"/>
          </w:tcPr>
          <w:p w14:paraId="29FFD688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Flexible, dendrite and side-reaction suppression, self-healing electrode/electrolyte interface</w:t>
            </w:r>
          </w:p>
        </w:tc>
        <w:tc>
          <w:tcPr>
            <w:tcW w:w="686" w:type="dxa"/>
          </w:tcPr>
          <w:p w14:paraId="56D5F4A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&lt;EndNote&gt;&lt;Cite&gt;&lt;Author&gt;Zhao&lt;/Author&gt;&lt;Year&gt;2017&lt;/Year&gt;&lt;RecNum&gt;39&lt;/RecNum&gt;&lt;DisplayText&gt;[8]&lt;/DisplayText&gt;&lt;record&gt;&lt;rec-number&gt;39&lt;/rec-number&gt;&lt;foreign-keys&gt;&lt;key app="EN" db-id="9ezeefrx1pz95yewap1x0za5xadz9rvrdxaz" timestamp="1598295037"&gt;39&lt;/key&gt;&lt;/foreign-keys&gt;&lt;ref-type name="Journal Article"&gt;17&lt;/ref-type&gt;&lt;contributors&gt;&lt;authors&gt;&lt;author&gt;Zhao, Jingwen&lt;/author&gt;&lt;author&gt;Sonigara, Keval K.&lt;/author&gt;&lt;author&gt;Li, Jiajia&lt;/author&gt;&lt;author&gt;Zhang, Jian&lt;/author&gt;&lt;author&gt;Chen, Bingbing&lt;/author&gt;&lt;author&gt;Zhang, Jianjun&lt;/author&gt;&lt;author&gt;Soni, Saurabh S.&lt;/author&gt;&lt;author&gt;Zhou, Xinhong&lt;/author&gt;&lt;author&gt;Cui, Guanglei&lt;/author&gt;&lt;author&gt;Chen, Liquan&lt;/author&gt;&lt;/authors&gt;&lt;/contributors&gt;&lt;titles&gt;&lt;title&gt;A Smart Flexible Zinc Battery with Cooling Recovery Ability&lt;/title&gt;&lt;secondary-title&gt;Angewandte Chemie&lt;/secondary-title&gt;&lt;/titles&gt;&lt;periodical&gt;&lt;full-title&gt;Angewandte Chemie&lt;/full-title&gt;&lt;/periodical&gt;&lt;pages&gt;7979-7983&lt;/pages&gt;&lt;volume&gt;129&lt;/volume&gt;&lt;number&gt;27&lt;/number&gt;&lt;dates&gt;&lt;year&gt;2017&lt;/year&gt;&lt;/dates&gt;&lt;publisher&gt;Wiley&lt;/publisher&gt;&lt;isbn&gt;0044-8249&lt;/isbn&gt;&lt;urls&gt;&lt;related-urls&gt;&lt;url&gt;https://dx.doi.org/10.1002/ange.201704373&lt;/url&gt;&lt;/related-urls&gt;&lt;/urls&gt;&lt;electronic-resource-num&gt;10.1002/ange.201704373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[8]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412BB770" w14:textId="77777777" w:rsidTr="00F47851">
        <w:trPr>
          <w:trHeight w:val="529"/>
        </w:trPr>
        <w:tc>
          <w:tcPr>
            <w:tcW w:w="709" w:type="dxa"/>
          </w:tcPr>
          <w:p w14:paraId="6712870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D2357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PEGDGE</w:t>
            </w:r>
          </w:p>
        </w:tc>
        <w:tc>
          <w:tcPr>
            <w:tcW w:w="1843" w:type="dxa"/>
          </w:tcPr>
          <w:p w14:paraId="3759D2A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vertAlign w:val="subscript"/>
              </w:rPr>
            </w:pPr>
            <w:r w:rsidRPr="006B5766">
              <w:rPr>
                <w:rFonts w:cs="Times New Roman"/>
                <w:sz w:val="20"/>
                <w:szCs w:val="20"/>
              </w:rPr>
              <w:t>Zn(CF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0BF2070A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PC</w:t>
            </w:r>
          </w:p>
        </w:tc>
        <w:tc>
          <w:tcPr>
            <w:tcW w:w="1276" w:type="dxa"/>
          </w:tcPr>
          <w:p w14:paraId="5F04C5F9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0.377</w:t>
            </w:r>
          </w:p>
        </w:tc>
        <w:tc>
          <w:tcPr>
            <w:tcW w:w="3451" w:type="dxa"/>
          </w:tcPr>
          <w:p w14:paraId="552BDC43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Flexible, high thermal and electrochemical stability, side-reaction suppression and anti-aging</w:t>
            </w:r>
          </w:p>
        </w:tc>
        <w:tc>
          <w:tcPr>
            <w:tcW w:w="686" w:type="dxa"/>
          </w:tcPr>
          <w:p w14:paraId="0EADEB6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&lt;EndNote&gt;&lt;Cite&gt;&lt;Author&gt;Dong&lt;/Author&gt;&lt;Year&gt;2020&lt;/Year&gt;&lt;RecNum&gt;124&lt;/RecNum&gt;&lt;DisplayText&gt;[9]&lt;/DisplayText&gt;&lt;record&gt;&lt;rec-number&gt;124&lt;/rec-number&gt;&lt;foreign-keys&gt;&lt;key app="EN" db-id="9ezeefrx1pz95yewap1x0za5xadz9rvrdxaz" timestamp="1601239649"&gt;124&lt;/key&gt;&lt;/foreign-keys&gt;&lt;ref-type name="Journal Article"&gt;17&lt;/ref-type&gt;&lt;contributors&gt;&lt;authors&gt;&lt;author&gt;Dong, Haobo&lt;/author&gt;&lt;author&gt;Li, Jianwei&lt;/author&gt;&lt;author&gt;Zhao, Siyu&lt;/author&gt;&lt;author&gt;Zhao, Fangjia&lt;/author&gt;&lt;author&gt;Xiong, Siyu&lt;/author&gt;&lt;author&gt;Brett, Dan J. L.&lt;/author&gt;&lt;author&gt;He, Guanjie&lt;/author&gt;&lt;author&gt;Parkin, Ivan P.&lt;/author&gt;&lt;/authors&gt;&lt;/contributors&gt;&lt;titles&gt;&lt;title&gt;An anti-aging polymer electrolyte for flexible rechargeable zinc-ion batteries&lt;/title&gt;&lt;secondary-title&gt;Journal of Materials Chemistry A&lt;/secondary-title&gt;&lt;/titles&gt;&lt;periodical&gt;&lt;full-title&gt;Journal of Materials Chemistry A&lt;/full-title&gt;&lt;/periodical&gt;&lt;dates&gt;&lt;year&gt;2020&lt;/year&gt;&lt;/dates&gt;&lt;publisher&gt;Royal Society of Chemistry (RSC)&lt;/publisher&gt;&lt;isbn&gt;2050-7488&lt;/isbn&gt;&lt;urls&gt;&lt;related-urls&gt;&lt;url&gt;https://dx.doi.org/10.1039/D0TA07086F&lt;/url&gt;&lt;/related-urls&gt;&lt;/urls&gt;&lt;electronic-resource-num&gt;10.1039/d0ta07086f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[9]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71A88CEE" w14:textId="77777777" w:rsidTr="00F47851">
        <w:trPr>
          <w:trHeight w:val="529"/>
        </w:trPr>
        <w:tc>
          <w:tcPr>
            <w:tcW w:w="709" w:type="dxa"/>
          </w:tcPr>
          <w:p w14:paraId="45291D4D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55F61A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PVdF-HFP/PEO</w:t>
            </w:r>
          </w:p>
          <w:p w14:paraId="5DCF293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6C56A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Zn(BF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  <w:r w:rsidRPr="006B5766">
              <w:rPr>
                <w:rFonts w:cs="Times New Roman"/>
                <w:sz w:val="20"/>
                <w:szCs w:val="20"/>
              </w:rPr>
              <w:t>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2A4434CF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EMIM BF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76" w:type="dxa"/>
          </w:tcPr>
          <w:p w14:paraId="15AAA64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16.9</w:t>
            </w:r>
          </w:p>
        </w:tc>
        <w:tc>
          <w:tcPr>
            <w:tcW w:w="3451" w:type="dxa"/>
          </w:tcPr>
          <w:p w14:paraId="4EB959F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Flexible, tough, combined separator/electrolyte, high thermal stability, dendrite and side-reaction suppression</w:t>
            </w:r>
          </w:p>
        </w:tc>
        <w:tc>
          <w:tcPr>
            <w:tcW w:w="686" w:type="dxa"/>
          </w:tcPr>
          <w:p w14:paraId="37BD3BB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&lt;EndNote&gt;&lt;Cite&gt;&lt;Author&gt;Ma&lt;/Author&gt;&lt;Year&gt;2020&lt;/Year&gt;&lt;RecNum&gt;63&lt;/RecNum&gt;&lt;DisplayText&gt;[10]&lt;/DisplayText&gt;&lt;record&gt;&lt;rec-number&gt;63&lt;/rec-number&gt;&lt;foreign-keys&gt;&lt;key app="EN" db-id="9ezeefrx1pz95yewap1x0za5xadz9rvrdxaz" timestamp="1598316842"&gt;63&lt;/key&gt;&lt;/foreign-keys&gt;&lt;ref-type name="Journal Article"&gt;17&lt;/ref-type&gt;&lt;contributors&gt;&lt;authors&gt;&lt;author&gt;Ma, L.&lt;/author&gt;&lt;author&gt;Chen, S.&lt;/author&gt;&lt;author&gt;Li, N.&lt;/author&gt;&lt;author&gt;Liu, Z.&lt;/author&gt;&lt;author&gt;Tang, Z.&lt;/author&gt;&lt;author&gt;Zapien, J. A.&lt;/author&gt;&lt;author&gt;Chen, S.&lt;/author&gt;&lt;author&gt;Fan, J.&lt;/author&gt;&lt;author&gt;Zhi, C.&lt;/author&gt;&lt;/authors&gt;&lt;/contributors&gt;&lt;auth-address&gt;Department of Materials Science and Engineering, City University of Hong Kong, 83 Tat Chee Avenue, Kowloon, Hong Kong, 999077, P. R. China.&amp;#xD;Institute of Process Engineering, Chinese Academy of Sciences, Beijing, 100190, P. R. China.&amp;#xD;Shenzhen Research Institute, City University of Hong Kong, Nanshan District, Shenzhen, 518057, P. R. China.&lt;/auth-address&gt;&lt;titles&gt;&lt;title&gt;Hydrogen-Free and Dendrite-Free All-Solid-State Zn-Ion Batteries&lt;/title&gt;&lt;secondary-title&gt;Adv Mater&lt;/secondary-title&gt;&lt;/titles&gt;&lt;periodical&gt;&lt;full-title&gt;Adv Mater&lt;/full-title&gt;&lt;/periodical&gt;&lt;pages&gt;e1908121&lt;/pages&gt;&lt;volume&gt;32&lt;/volume&gt;&lt;number&gt;14&lt;/number&gt;&lt;edition&gt;2020/02/25&lt;/edition&gt;&lt;keywords&gt;&lt;keyword&gt;Zn-ion battery&lt;/keyword&gt;&lt;keyword&gt;all-solid-state batteries&lt;/keyword&gt;&lt;keyword&gt;flexible/wearable batteries&lt;/keyword&gt;&lt;keyword&gt;zinc dendrites&lt;/keyword&gt;&lt;/keywords&gt;&lt;dates&gt;&lt;year&gt;2020&lt;/year&gt;&lt;pub-dates&gt;&lt;date&gt;Apr&lt;/date&gt;&lt;/pub-dates&gt;&lt;/dates&gt;&lt;isbn&gt;1521-4095 (Electronic)&amp;#xD;0935-9648 (Linking)&lt;/isbn&gt;&lt;accession-num&gt;32091149&lt;/accession-num&gt;&lt;urls&gt;&lt;related-urls&gt;&lt;url&gt;https://www.ncbi.nlm.nih.gov/pubmed/32091149&lt;/url&gt;&lt;/related-urls&gt;&lt;/urls&gt;&lt;electronic-resource-num&gt;10.1002/adma.201908121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[10]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6920E81E" w14:textId="77777777" w:rsidTr="00F47851">
        <w:trPr>
          <w:trHeight w:val="282"/>
        </w:trPr>
        <w:tc>
          <w:tcPr>
            <w:tcW w:w="709" w:type="dxa"/>
          </w:tcPr>
          <w:p w14:paraId="6A33822A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55158143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PVA</w:t>
            </w:r>
          </w:p>
        </w:tc>
        <w:tc>
          <w:tcPr>
            <w:tcW w:w="1843" w:type="dxa"/>
          </w:tcPr>
          <w:p w14:paraId="350CD8C8" w14:textId="77777777" w:rsidR="006B5766" w:rsidRPr="006B5766" w:rsidRDefault="006B5766" w:rsidP="00BF1B0F">
            <w:pPr>
              <w:spacing w:before="0" w:after="0"/>
              <w:ind w:right="-56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Zn(CF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48E54AA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Water</w:t>
            </w:r>
          </w:p>
        </w:tc>
        <w:tc>
          <w:tcPr>
            <w:tcW w:w="1276" w:type="dxa"/>
          </w:tcPr>
          <w:p w14:paraId="1F6D7B8D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12.6</w:t>
            </w:r>
          </w:p>
        </w:tc>
        <w:tc>
          <w:tcPr>
            <w:tcW w:w="3451" w:type="dxa"/>
          </w:tcPr>
          <w:p w14:paraId="4629A15F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Flexible, self-healing</w:t>
            </w:r>
          </w:p>
        </w:tc>
        <w:tc>
          <w:tcPr>
            <w:tcW w:w="686" w:type="dxa"/>
          </w:tcPr>
          <w:p w14:paraId="4620887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&lt;EndNote&gt;&lt;Cite&gt;&lt;Author&gt;Huang&lt;/Author&gt;&lt;Year&gt;2019&lt;/Year&gt;&lt;RecNum&gt;1&lt;/RecNum&gt;&lt;DisplayText&gt;[11]&lt;/DisplayText&gt;&lt;record&gt;&lt;rec-number&gt;1&lt;/rec-number&gt;&lt;foreign-keys&gt;&lt;key app="EN" db-id="xrwpzrvxwzdar7edd98pavpgx200trep0szs" timestamp="1601492379"&gt;1&lt;/key&gt;&lt;/foreign-keys&gt;&lt;ref-type name="Journal Article"&gt;17&lt;/ref-type&gt;&lt;contributors&gt;&lt;authors&gt;&lt;author&gt;Huang, S.&lt;/author&gt;&lt;author&gt;Wan, F.&lt;/author&gt;&lt;author&gt;Bi, S. S.&lt;/author&gt;&lt;author&gt;Zhu, J. C.&lt;/author&gt;&lt;author&gt;Niu, Z. Q.&lt;/author&gt;&lt;author&gt;Chen, J.&lt;/author&gt;&lt;/authors&gt;&lt;/contributors&gt;&lt;titles&gt;&lt;title&gt;A Self-Healing Integrated All-in-One Zinc-Ion Battery&lt;/title&gt;&lt;secondary-title&gt;Angewandte Chemie-International Edition&lt;/secondary-title&gt;&lt;/titles&gt;&lt;pages&gt;4313-4317&lt;/pages&gt;&lt;volume&gt;58&lt;/volume&gt;&lt;number&gt;13&lt;/number&gt;&lt;dates&gt;&lt;year&gt;2019&lt;/year&gt;&lt;pub-dates&gt;&lt;date&gt;Mar&lt;/date&gt;&lt;/pub-dates&gt;&lt;/dates&gt;&lt;isbn&gt;1433-7851&lt;/isbn&gt;&lt;accession-num&gt;WOS:000462655400036&lt;/accession-num&gt;&lt;urls&gt;&lt;related-urls&gt;&lt;url&gt;&amp;lt;Go to ISI&amp;gt;://WOS:000462655400036&lt;/url&gt;&lt;url&gt;https://onlinelibrary.wiley.com/doi/abs/10.1002/anie.201814653&lt;/url&gt;&lt;/related-urls&gt;&lt;/urls&gt;&lt;electronic-resource-num&gt;10.1002/anie.201814653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[11]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63A4956C" w14:textId="77777777" w:rsidTr="00F47851">
        <w:trPr>
          <w:trHeight w:val="529"/>
        </w:trPr>
        <w:tc>
          <w:tcPr>
            <w:tcW w:w="709" w:type="dxa"/>
          </w:tcPr>
          <w:p w14:paraId="2E75B66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74E2FEF4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PVA</w:t>
            </w:r>
          </w:p>
        </w:tc>
        <w:tc>
          <w:tcPr>
            <w:tcW w:w="1843" w:type="dxa"/>
          </w:tcPr>
          <w:p w14:paraId="435BD4AC" w14:textId="77777777" w:rsidR="006B5766" w:rsidRPr="006B5766" w:rsidRDefault="006B5766" w:rsidP="00BF1B0F">
            <w:pPr>
              <w:spacing w:before="0" w:after="0"/>
              <w:ind w:right="-56"/>
              <w:rPr>
                <w:rFonts w:cs="Times New Roman"/>
                <w:sz w:val="20"/>
                <w:szCs w:val="20"/>
                <w:vertAlign w:val="subscript"/>
              </w:rPr>
            </w:pPr>
            <w:r w:rsidRPr="006B5766">
              <w:rPr>
                <w:rFonts w:cs="Times New Roman"/>
                <w:sz w:val="20"/>
                <w:szCs w:val="20"/>
              </w:rPr>
              <w:t>KCl/Zn(CH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COO)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34FA920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Water</w:t>
            </w:r>
          </w:p>
        </w:tc>
        <w:tc>
          <w:tcPr>
            <w:tcW w:w="1276" w:type="dxa"/>
          </w:tcPr>
          <w:p w14:paraId="0BC1756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51" w:type="dxa"/>
          </w:tcPr>
          <w:p w14:paraId="17C0EBB9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Flexible, combined separator/electrolyte, chromatic short-circuit warning</w:t>
            </w:r>
          </w:p>
        </w:tc>
        <w:tc>
          <w:tcPr>
            <w:tcW w:w="686" w:type="dxa"/>
          </w:tcPr>
          <w:p w14:paraId="5F1FD7BF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&lt;EndNote&gt;&lt;Cite&gt;&lt;Author&gt;Wang&lt;/Author&gt;&lt;Year&gt;2018&lt;/Year&gt;&lt;RecNum&gt;10&lt;/RecNum&gt;&lt;DisplayText&gt;[12]&lt;/DisplayText&gt;&lt;record&gt;&lt;rec-number&gt;10&lt;/rec-number&gt;&lt;foreign-keys&gt;&lt;key app="EN" db-id="9ezeefrx1pz95yewap1x0za5xadz9rvrdxaz" timestamp="1598292202"&gt;10&lt;/key&gt;&lt;/foreign-keys&gt;&lt;ref-type name="Journal Article"&gt;17&lt;/ref-type&gt;&lt;contributors&gt;&lt;authors&gt;&lt;author&gt;Wang, J. Q.&lt;/author&gt;&lt;author&gt;Liu, J.&lt;/author&gt;&lt;author&gt;Hu, M. M.&lt;/author&gt;&lt;author&gt;Zeng, J.&lt;/author&gt;&lt;author&gt;Mu, Y. B.&lt;/author&gt;&lt;author&gt;Guo, Y.&lt;/author&gt;&lt;author&gt;Yu, J.&lt;/author&gt;&lt;author&gt;Ma, X.&lt;/author&gt;&lt;author&gt;Qiu, Y. J.&lt;/author&gt;&lt;author&gt;Huang, Y.&lt;/author&gt;&lt;/authors&gt;&lt;/contributors&gt;&lt;titles&gt;&lt;title&gt;A flexible, electrochromic, rechargeable Zn//PPy battery with a short circuit chromatic warning function&lt;/title&gt;&lt;secondary-title&gt;Journal of Materials Chemistry A&lt;/secondary-title&gt;&lt;/titles&gt;&lt;periodical&gt;&lt;full-title&gt;Journal of Materials Chemistry A&lt;/full-title&gt;&lt;/periodical&gt;&lt;pages&gt;11113-11118&lt;/pages&gt;&lt;volume&gt;6&lt;/volume&gt;&lt;number&gt;24&lt;/number&gt;&lt;dates&gt;&lt;year&gt;2018&lt;/year&gt;&lt;pub-dates&gt;&lt;date&gt;Jun&lt;/date&gt;&lt;/pub-dates&gt;&lt;/dates&gt;&lt;isbn&gt;2050-7488&lt;/isbn&gt;&lt;accession-num&gt;WOS:000435829000004&lt;/accession-num&gt;&lt;urls&gt;&lt;related-urls&gt;&lt;url&gt;&amp;lt;Go to ISI&amp;gt;://WOS:000435829000004&lt;/url&gt;&lt;url&gt;https://pubs.rsc.org/en/content/articlelanding/2018/TA/C8TA03143F&lt;/url&gt;&lt;/related-urls&gt;&lt;/urls&gt;&lt;electronic-resource-num&gt;10.1039/c8ta03143f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[12]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0CE7599D" w14:textId="77777777" w:rsidTr="00F47851">
        <w:trPr>
          <w:trHeight w:val="264"/>
        </w:trPr>
        <w:tc>
          <w:tcPr>
            <w:tcW w:w="709" w:type="dxa"/>
          </w:tcPr>
          <w:p w14:paraId="3C0544A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31285EAA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PVA</w:t>
            </w:r>
          </w:p>
        </w:tc>
        <w:tc>
          <w:tcPr>
            <w:tcW w:w="1843" w:type="dxa"/>
          </w:tcPr>
          <w:p w14:paraId="74C473F9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LiCl/ZnCl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Pr="006B5766">
              <w:rPr>
                <w:rFonts w:cs="Times New Roman"/>
                <w:sz w:val="20"/>
                <w:szCs w:val="20"/>
              </w:rPr>
              <w:t>/MnSO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34" w:type="dxa"/>
          </w:tcPr>
          <w:p w14:paraId="2FA21DF4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Water</w:t>
            </w:r>
          </w:p>
        </w:tc>
        <w:tc>
          <w:tcPr>
            <w:tcW w:w="1276" w:type="dxa"/>
          </w:tcPr>
          <w:p w14:paraId="7963F54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51" w:type="dxa"/>
          </w:tcPr>
          <w:p w14:paraId="0AC58441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Flexible, dendrite and side-reaction suppression</w:t>
            </w:r>
          </w:p>
        </w:tc>
        <w:tc>
          <w:tcPr>
            <w:tcW w:w="686" w:type="dxa"/>
          </w:tcPr>
          <w:p w14:paraId="566F74F9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&lt;EndNote&gt;&lt;Cite&gt;&lt;Author&gt;Zeng&lt;/Author&gt;&lt;Year&gt;2019&lt;/Year&gt;&lt;RecNum&gt;4&lt;/RecNum&gt;&lt;DisplayText&gt;[13]&lt;/DisplayText&gt;&lt;record&gt;&lt;rec-number&gt;4&lt;/rec-number&gt;&lt;foreign-keys&gt;&lt;key app="EN" db-id="9ezeefrx1pz95yewap1x0za5xadz9rvrdxaz" timestamp="1598292202"&gt;4&lt;/key&gt;&lt;/foreign-keys&gt;&lt;ref-type name="Journal Article"&gt;17&lt;/ref-type&gt;&lt;contributors&gt;&lt;authors&gt;&lt;author&gt;Zeng, Y. X.&lt;/author&gt;&lt;author&gt;Zhang, X. Y.&lt;/author&gt;&lt;author&gt;Qin, R. F.&lt;/author&gt;&lt;author&gt;Liu, X. Q.&lt;/author&gt;&lt;author&gt;Fang, P. P.&lt;/author&gt;&lt;author&gt;Zheng, D. Z.&lt;/author&gt;&lt;author&gt;Tong, Y. X.&lt;/author&gt;&lt;author&gt;Lu, X. H.&lt;/author&gt;&lt;/authors&gt;&lt;/contributors&gt;&lt;titles&gt;&lt;title&gt;Dendrite-Free Zinc Deposition Induced by Multifunctional CNT Frameworks for Stable Flexible Zn-Ion Batteries&lt;/title&gt;&lt;secondary-title&gt;Advanced Materials&lt;/secondary-title&gt;&lt;/titles&gt;&lt;periodical&gt;&lt;full-title&gt;Advanced Materials&lt;/full-title&gt;&lt;abbr-1&gt;Adv. Mater.&lt;/abbr-1&gt;&lt;/periodical&gt;&lt;volume&gt;31&lt;/volume&gt;&lt;number&gt;36&lt;/number&gt;&lt;dates&gt;&lt;year&gt;2019&lt;/year&gt;&lt;pub-dates&gt;&lt;date&gt;Sep&lt;/date&gt;&lt;/pub-dates&gt;&lt;/dates&gt;&lt;isbn&gt;0935-9648&lt;/isbn&gt;&lt;accession-num&gt;WOS:000479336200001&lt;/accession-num&gt;&lt;urls&gt;&lt;related-urls&gt;&lt;url&gt;&lt;style face="underline" font="default" size="100%"&gt;&amp;lt;Go to ISI&amp;gt;://WOS:000479336200001&lt;/style&gt;&lt;/url&gt;&lt;url&gt;https://onlinelibrary.wiley.com/doi/abs/10.1002/adma.201903675&lt;/url&gt;&lt;/related-urls&gt;&lt;/urls&gt;&lt;custom7&gt;1903675&lt;/custom7&gt;&lt;electronic-resource-num&gt;10.1002/adma.201903675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[13]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00CAADB3" w14:textId="77777777" w:rsidTr="00F47851">
        <w:trPr>
          <w:trHeight w:val="264"/>
        </w:trPr>
        <w:tc>
          <w:tcPr>
            <w:tcW w:w="709" w:type="dxa"/>
          </w:tcPr>
          <w:p w14:paraId="226597C1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2E7B980A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PVA</w:t>
            </w:r>
          </w:p>
        </w:tc>
        <w:tc>
          <w:tcPr>
            <w:tcW w:w="1843" w:type="dxa"/>
          </w:tcPr>
          <w:p w14:paraId="568471B4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vertAlign w:val="subscript"/>
              </w:rPr>
            </w:pPr>
            <w:r w:rsidRPr="006B5766">
              <w:rPr>
                <w:rFonts w:cs="Times New Roman"/>
                <w:sz w:val="20"/>
                <w:szCs w:val="20"/>
              </w:rPr>
              <w:t>Zn(CF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Pr="006B5766">
              <w:rPr>
                <w:rFonts w:cs="Times New Roman"/>
                <w:sz w:val="20"/>
                <w:szCs w:val="20"/>
              </w:rPr>
              <w:t>/MnCl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320AD77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Water</w:t>
            </w:r>
          </w:p>
        </w:tc>
        <w:tc>
          <w:tcPr>
            <w:tcW w:w="1276" w:type="dxa"/>
          </w:tcPr>
          <w:p w14:paraId="64F8B83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51" w:type="dxa"/>
          </w:tcPr>
          <w:p w14:paraId="34C0C4FE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</w:t>
            </w:r>
          </w:p>
        </w:tc>
        <w:tc>
          <w:tcPr>
            <w:tcW w:w="686" w:type="dxa"/>
          </w:tcPr>
          <w:p w14:paraId="62520D0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&lt;EndNote&gt;&lt;Cite&gt;&lt;Author&gt;Wang&lt;/Author&gt;&lt;Year&gt;2018&lt;/Year&gt;&lt;RecNum&gt;9&lt;/RecNum&gt;&lt;DisplayText&gt;[14]&lt;/DisplayText&gt;&lt;record&gt;&lt;rec-number&gt;9&lt;/rec-number&gt;&lt;foreign-keys&gt;&lt;key app="EN" db-id="9ezeefrx1pz95yewap1x0za5xadz9rvrdxaz" timestamp="1598292202"&gt;9&lt;/key&gt;&lt;/foreign-keys&gt;&lt;ref-type name="Journal Article"&gt;17&lt;/ref-type&gt;&lt;contributors&gt;&lt;authors&gt;&lt;author&gt;Wang, K.&lt;/author&gt;&lt;author&gt;Zhang, X. H.&lt;/author&gt;&lt;author&gt;Hang, J. W.&lt;/author&gt;&lt;author&gt;Zhang, X.&lt;/author&gt;&lt;author&gt;Sun, X. Z.&lt;/author&gt;&lt;author&gt;Li, C.&lt;/author&gt;&lt;author&gt;Liu, W. H.&lt;/author&gt;&lt;author&gt;Li, Q. W.&lt;/author&gt;&lt;author&gt;Ma, Y. W.&lt;/author&gt;&lt;/authors&gt;&lt;/contributors&gt;&lt;titles&gt;&lt;title&gt;High-Performance Cable-Type Flexible Rechargeable Zn Battery Based on MnO2@CNT Fiber Microelectrode&lt;/title&gt;&lt;secondary-title&gt;Acs Applied Materials &amp;amp; Interfaces&lt;/secondary-title&gt;&lt;/titles&gt;&lt;periodical&gt;&lt;full-title&gt;Acs Applied Materials &amp;amp; Interfaces&lt;/full-title&gt;&lt;/periodical&gt;&lt;pages&gt;24573-24582&lt;/pages&gt;&lt;volume&gt;10&lt;/volume&gt;&lt;number&gt;29&lt;/number&gt;&lt;dates&gt;&lt;year&gt;2018&lt;/year&gt;&lt;pub-dates&gt;&lt;date&gt;Jul&lt;/date&gt;&lt;/pub-dates&gt;&lt;/dates&gt;&lt;isbn&gt;1944-8244&lt;/isbn&gt;&lt;accession-num&gt;WOS:000440511900028&lt;/accession-num&gt;&lt;urls&gt;&lt;related-urls&gt;&lt;url&gt;&lt;style face="underline" font="default" size="100%"&gt;&amp;lt;Go to ISI&amp;gt;://WOS:000440511900028&lt;/style&gt;&lt;/url&gt;&lt;url&gt;https://pubs.acs.org/doi/10.1021/acsami.8b07756&lt;/url&gt;&lt;/related-urls&gt;&lt;/urls&gt;&lt;electronic-resource-num&gt;10.1021/acsami.8b07756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[14]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65DF23C6" w14:textId="77777777" w:rsidTr="00F47851">
        <w:trPr>
          <w:trHeight w:val="264"/>
        </w:trPr>
        <w:tc>
          <w:tcPr>
            <w:tcW w:w="709" w:type="dxa"/>
          </w:tcPr>
          <w:p w14:paraId="7A764B9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273E0BF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PVA</w:t>
            </w:r>
          </w:p>
        </w:tc>
        <w:tc>
          <w:tcPr>
            <w:tcW w:w="1843" w:type="dxa"/>
          </w:tcPr>
          <w:p w14:paraId="125CCAC9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LiCl/ZnCl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0CDC374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Water</w:t>
            </w:r>
          </w:p>
        </w:tc>
        <w:tc>
          <w:tcPr>
            <w:tcW w:w="1276" w:type="dxa"/>
          </w:tcPr>
          <w:p w14:paraId="7741190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51" w:type="dxa"/>
          </w:tcPr>
          <w:p w14:paraId="1769D58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</w:t>
            </w:r>
          </w:p>
        </w:tc>
        <w:tc>
          <w:tcPr>
            <w:tcW w:w="686" w:type="dxa"/>
          </w:tcPr>
          <w:p w14:paraId="523211B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&lt;EndNote&gt;&lt;Cite&gt;&lt;Author&gt;Wang&lt;/Author&gt;&lt;Year&gt;2018&lt;/Year&gt;&lt;RecNum&gt;9&lt;/RecNum&gt;&lt;DisplayText&gt;[14]&lt;/DisplayText&gt;&lt;record&gt;&lt;rec-number&gt;9&lt;/rec-number&gt;&lt;foreign-keys&gt;&lt;key app="EN" db-id="9ezeefrx1pz95yewap1x0za5xadz9rvrdxaz" timestamp="1598292202"&gt;9&lt;/key&gt;&lt;/foreign-keys&gt;&lt;ref-type name="Journal Article"&gt;17&lt;/ref-type&gt;&lt;contributors&gt;&lt;authors&gt;&lt;author&gt;Wang, K.&lt;/author&gt;&lt;author&gt;Zhang, X. H.&lt;/author&gt;&lt;author&gt;Hang, J. W.&lt;/author&gt;&lt;author&gt;Zhang, X.&lt;/author&gt;&lt;author&gt;Sun, X. Z.&lt;/author&gt;&lt;author&gt;Li, C.&lt;/author&gt;&lt;author&gt;Liu, W. H.&lt;/author&gt;&lt;author&gt;Li, Q. W.&lt;/author&gt;&lt;author&gt;Ma, Y. W.&lt;/author&gt;&lt;/authors&gt;&lt;/contributors&gt;&lt;titles&gt;&lt;title&gt;High-Performance Cable-Type Flexible Rechargeable Zn Battery Based on MnO2@CNT Fiber Microelectrode&lt;/title&gt;&lt;secondary-title&gt;Acs Applied Materials &amp;amp; Interfaces&lt;/secondary-title&gt;&lt;/titles&gt;&lt;periodical&gt;&lt;full-title&gt;Acs Applied Materials &amp;amp; Interfaces&lt;/full-title&gt;&lt;/periodical&gt;&lt;pages&gt;24573-24582&lt;/pages&gt;&lt;volume&gt;10&lt;/volume&gt;&lt;number&gt;29&lt;/number&gt;&lt;dates&gt;&lt;year&gt;2018&lt;/year&gt;&lt;pub-dates&gt;&lt;date&gt;Jul&lt;/date&gt;&lt;/pub-dates&gt;&lt;/dates&gt;&lt;isbn&gt;1944-8244&lt;/isbn&gt;&lt;accession-num&gt;WOS:000440511900028&lt;/accession-num&gt;&lt;urls&gt;&lt;related-urls&gt;&lt;url&gt;&lt;style face="underline" font="default" size="100%"&gt;&amp;lt;Go to ISI&amp;gt;://WOS:000440511900028&lt;/style&gt;&lt;/url&gt;&lt;url&gt;https://pubs.acs.org/doi/10.1021/acsami.8b07756&lt;/url&gt;&lt;/related-urls&gt;&lt;/urls&gt;&lt;electronic-resource-num&gt;10.1021/acsami.8b07756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[14]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545670E1" w14:textId="77777777" w:rsidTr="00F47851">
        <w:trPr>
          <w:trHeight w:val="264"/>
        </w:trPr>
        <w:tc>
          <w:tcPr>
            <w:tcW w:w="709" w:type="dxa"/>
          </w:tcPr>
          <w:p w14:paraId="3C6C51E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228EBEC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6B5766">
              <w:rPr>
                <w:rFonts w:cs="Times New Roman"/>
                <w:sz w:val="20"/>
                <w:szCs w:val="20"/>
              </w:rPr>
              <w:t>PVC/PEMA</w:t>
            </w:r>
          </w:p>
        </w:tc>
        <w:tc>
          <w:tcPr>
            <w:tcW w:w="1843" w:type="dxa"/>
          </w:tcPr>
          <w:p w14:paraId="593959B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6B5766">
              <w:rPr>
                <w:rFonts w:cs="Times New Roman"/>
                <w:sz w:val="20"/>
                <w:szCs w:val="20"/>
              </w:rPr>
              <w:t>Zn(CF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0833ACA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6B5766">
              <w:rPr>
                <w:rFonts w:cs="Times New Roman"/>
                <w:sz w:val="20"/>
                <w:szCs w:val="20"/>
              </w:rPr>
              <w:t>DMF/EMIMTFSI</w:t>
            </w:r>
          </w:p>
        </w:tc>
        <w:tc>
          <w:tcPr>
            <w:tcW w:w="1276" w:type="dxa"/>
          </w:tcPr>
          <w:p w14:paraId="41726C9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6B5766">
              <w:rPr>
                <w:rFonts w:cs="Times New Roman"/>
                <w:sz w:val="20"/>
                <w:szCs w:val="20"/>
              </w:rPr>
              <w:t>0.110</w:t>
            </w:r>
          </w:p>
        </w:tc>
        <w:tc>
          <w:tcPr>
            <w:tcW w:w="3451" w:type="dxa"/>
          </w:tcPr>
          <w:p w14:paraId="5DBC970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Flexible, combined separator/electrolyte</w:t>
            </w:r>
          </w:p>
        </w:tc>
        <w:tc>
          <w:tcPr>
            <w:tcW w:w="686" w:type="dxa"/>
          </w:tcPr>
          <w:p w14:paraId="26F9B30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PEVuZE5vdGU+PENpdGU+PEF1dGhvcj5QcmFzYW5uYTwvQXV0aG9yPjxZZWFyPjIwMTY8L1llYXI+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==
</w:fldData>
              </w:fldChar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PEVuZE5vdGU+PENpdGU+PEF1dGhvcj5QcmFzYW5uYTwvQXV0aG9yPjxZZWFyPjIwMTY8L1llYXI+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==
</w:fldData>
              </w:fldChar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6B5766">
              <w:rPr>
                <w:rFonts w:cs="Times New Roman"/>
                <w:sz w:val="20"/>
                <w:szCs w:val="20"/>
              </w:rPr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  <w:r w:rsidRPr="006B5766">
              <w:rPr>
                <w:rFonts w:cs="Times New Roman"/>
                <w:sz w:val="20"/>
                <w:szCs w:val="20"/>
              </w:rPr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[15, 16]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5B894540" w14:textId="77777777" w:rsidTr="00F47851">
        <w:trPr>
          <w:trHeight w:val="529"/>
        </w:trPr>
        <w:tc>
          <w:tcPr>
            <w:tcW w:w="709" w:type="dxa"/>
          </w:tcPr>
          <w:p w14:paraId="1335574F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006336F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6B5766">
              <w:rPr>
                <w:rFonts w:cs="Times New Roman"/>
                <w:sz w:val="20"/>
                <w:szCs w:val="20"/>
              </w:rPr>
              <w:t>PVC/PEMA with SiO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Pr="006B5766">
              <w:rPr>
                <w:rFonts w:cs="Times New Roman"/>
                <w:sz w:val="20"/>
                <w:szCs w:val="20"/>
              </w:rPr>
              <w:t xml:space="preserve"> nanofiller</w:t>
            </w:r>
          </w:p>
        </w:tc>
        <w:tc>
          <w:tcPr>
            <w:tcW w:w="1843" w:type="dxa"/>
          </w:tcPr>
          <w:p w14:paraId="793F425E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6B5766">
              <w:rPr>
                <w:rFonts w:cs="Times New Roman"/>
                <w:sz w:val="20"/>
                <w:szCs w:val="20"/>
              </w:rPr>
              <w:t>Zn(CF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0AE1FE4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6B5766">
              <w:rPr>
                <w:rFonts w:cs="Times New Roman"/>
                <w:sz w:val="20"/>
                <w:szCs w:val="20"/>
              </w:rPr>
              <w:t>DMF/EMIMTFSI</w:t>
            </w:r>
          </w:p>
        </w:tc>
        <w:tc>
          <w:tcPr>
            <w:tcW w:w="1276" w:type="dxa"/>
          </w:tcPr>
          <w:p w14:paraId="1AE56BE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0.671</w:t>
            </w:r>
          </w:p>
        </w:tc>
        <w:tc>
          <w:tcPr>
            <w:tcW w:w="3451" w:type="dxa"/>
          </w:tcPr>
          <w:p w14:paraId="6E6A0D0E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</w:t>
            </w:r>
          </w:p>
        </w:tc>
        <w:tc>
          <w:tcPr>
            <w:tcW w:w="686" w:type="dxa"/>
          </w:tcPr>
          <w:p w14:paraId="7583C77F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&lt;EndNote&gt;&lt;Cite&gt;&lt;Author&gt;Murali&lt;/Author&gt;&lt;Year&gt;2019&lt;/Year&gt;&lt;RecNum&gt;40&lt;/RecNum&gt;&lt;DisplayText&gt;[17]&lt;/DisplayText&gt;&lt;record&gt;&lt;rec-number&gt;40&lt;/rec-number&gt;&lt;foreign-keys&gt;&lt;key app="EN" db-id="9ezeefrx1pz95yewap1x0za5xadz9rvrdxaz" timestamp="1598295856"&gt;40&lt;/key&gt;&lt;/foreign-keys&gt;&lt;ref-type name="Journal Article"&gt;17&lt;/ref-type&gt;&lt;contributors&gt;&lt;authors&gt;&lt;author&gt;Murali, S. P. C.&lt;/author&gt;&lt;author&gt;Samuel, A. S.&lt;/author&gt;&lt;/authors&gt;&lt;/contributors&gt;&lt;titles&gt;&lt;title&gt;Zinc ion conducting blended polymer electrolytes based on room temperature ionic liquid and ceramic filler&lt;/title&gt;&lt;secondary-title&gt;Journal of Applied Polymer Science&lt;/secondary-title&gt;&lt;/titles&gt;&lt;periodical&gt;&lt;full-title&gt;Journal of Applied Polymer Science&lt;/full-title&gt;&lt;/periodical&gt;&lt;volume&gt;136&lt;/volume&gt;&lt;number&gt;24&lt;/number&gt;&lt;dates&gt;&lt;year&gt;2019&lt;/year&gt;&lt;pub-dates&gt;&lt;date&gt;Jun&lt;/date&gt;&lt;/pub-dates&gt;&lt;/dates&gt;&lt;isbn&gt;0021-8995&lt;/isbn&gt;&lt;accession-num&gt;WOS:000461893300011&lt;/accession-num&gt;&lt;urls&gt;&lt;related-urls&gt;&lt;url&gt;&amp;lt;Go to ISI&amp;gt;://WOS:000461893300011&lt;/url&gt;&lt;url&gt;https://onlinelibrary.wiley.com/doi/abs/10.1002/app.47654&lt;/url&gt;&lt;/related-urls&gt;&lt;/urls&gt;&lt;custom7&gt;47654&lt;/custom7&gt;&lt;electronic-resource-num&gt;10.1002/app.47654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[17]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4D705870" w14:textId="77777777" w:rsidTr="00F47851">
        <w:trPr>
          <w:trHeight w:val="264"/>
        </w:trPr>
        <w:tc>
          <w:tcPr>
            <w:tcW w:w="709" w:type="dxa"/>
          </w:tcPr>
          <w:p w14:paraId="3C329AA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64539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PVdF-HFP</w:t>
            </w:r>
          </w:p>
        </w:tc>
        <w:tc>
          <w:tcPr>
            <w:tcW w:w="1843" w:type="dxa"/>
          </w:tcPr>
          <w:p w14:paraId="2FE8581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Zn(TFSI)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7F8780A1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EC/PEGDME</w:t>
            </w:r>
          </w:p>
        </w:tc>
        <w:tc>
          <w:tcPr>
            <w:tcW w:w="1276" w:type="dxa"/>
          </w:tcPr>
          <w:p w14:paraId="0C5E9561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0.47</w:t>
            </w:r>
          </w:p>
        </w:tc>
        <w:tc>
          <w:tcPr>
            <w:tcW w:w="3451" w:type="dxa"/>
          </w:tcPr>
          <w:p w14:paraId="23956B81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14:paraId="3649EF5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&lt;EndNote&gt;&lt;Cite&gt;&lt;Author&gt;Ye&lt;/Author&gt;&lt;Year&gt;2007&lt;/Year&gt;&lt;RecNum&gt;54&lt;/RecNum&gt;&lt;DisplayText&gt;[18]&lt;/DisplayText&gt;&lt;record&gt;&lt;rec-number&gt;54&lt;/rec-number&gt;&lt;foreign-keys&gt;&lt;key app="EN" db-id="9ezeefrx1pz95yewap1x0za5xadz9rvrdxaz" timestamp="1598295856"&gt;54&lt;/key&gt;&lt;/foreign-keys&gt;&lt;ref-type name="Journal Article"&gt;17&lt;/ref-type&gt;&lt;contributors&gt;&lt;authors&gt;&lt;author&gt;Ye, H.&lt;/author&gt;&lt;author&gt;Xu, J. J.&lt;/author&gt;&lt;/authors&gt;&lt;/contributors&gt;&lt;titles&gt;&lt;title&gt;Zinc ion conducting polymer electrolytes based on oligomeric polyether/PVDF-HFP blends&lt;/title&gt;&lt;secondary-title&gt;Journal of Power Sources&lt;/secondary-title&gt;&lt;/titles&gt;&lt;periodical&gt;&lt;full-title&gt;Journal of Power Sources&lt;/full-title&gt;&lt;/periodical&gt;&lt;pages&gt;500-508&lt;/pages&gt;&lt;volume&gt;165&lt;/volume&gt;&lt;number&gt;2&lt;/number&gt;&lt;dates&gt;&lt;year&gt;2007&lt;/year&gt;&lt;pub-dates&gt;&lt;date&gt;Mar&lt;/date&gt;&lt;/pub-dates&gt;&lt;/dates&gt;&lt;isbn&gt;0378-7753&lt;/isbn&gt;&lt;accession-num&gt;WOS:000245369100003&lt;/accession-num&gt;&lt;urls&gt;&lt;related-urls&gt;&lt;url&gt;&lt;style face="underline" font="default" size="100%"&gt;&amp;lt;Go to ISI&amp;gt;://WOS:000245369100003&lt;/style&gt;&lt;/url&gt;&lt;url&gt;https://www.sciencedirect.com/science/article/abs/pii/S037877530602129X?via%3Dihub&lt;/url&gt;&lt;/related-urls&gt;&lt;/urls&gt;&lt;electronic-resource-num&gt;10.1016/j.jpowsour.2006.10.042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[18]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5F6E48E5" w14:textId="77777777" w:rsidTr="00F47851">
        <w:trPr>
          <w:trHeight w:val="264"/>
        </w:trPr>
        <w:tc>
          <w:tcPr>
            <w:tcW w:w="709" w:type="dxa"/>
          </w:tcPr>
          <w:p w14:paraId="69FDAD7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F53DFF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PVdF-HFP</w:t>
            </w:r>
          </w:p>
        </w:tc>
        <w:tc>
          <w:tcPr>
            <w:tcW w:w="1843" w:type="dxa"/>
          </w:tcPr>
          <w:p w14:paraId="3258323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Zn(TFSI)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7C8AFB89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EMITFSI</w:t>
            </w:r>
          </w:p>
        </w:tc>
        <w:tc>
          <w:tcPr>
            <w:tcW w:w="1276" w:type="dxa"/>
          </w:tcPr>
          <w:p w14:paraId="7AE0A044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1.05</w:t>
            </w:r>
          </w:p>
        </w:tc>
        <w:tc>
          <w:tcPr>
            <w:tcW w:w="3451" w:type="dxa"/>
          </w:tcPr>
          <w:p w14:paraId="16714751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Flexible, high thermal stability</w:t>
            </w:r>
          </w:p>
        </w:tc>
        <w:tc>
          <w:tcPr>
            <w:tcW w:w="686" w:type="dxa"/>
          </w:tcPr>
          <w:p w14:paraId="12C9B69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&lt;EndNote&gt;&lt;Cite&gt;&lt;Author&gt;Xu&lt;/Author&gt;&lt;Year&gt;2005&lt;/Year&gt;&lt;RecNum&gt;56&lt;/RecNum&gt;&lt;DisplayText&gt;[19]&lt;/DisplayText&gt;&lt;record&gt;&lt;rec-number&gt;56&lt;/rec-number&gt;&lt;foreign-keys&gt;&lt;key app="EN" db-id="9ezeefrx1pz95yewap1x0za5xadz9rvrdxaz" timestamp="1598295856"&gt;56&lt;/key&gt;&lt;/foreign-keys&gt;&lt;ref-type name="Journal Article"&gt;17&lt;/ref-type&gt;&lt;contributors&gt;&lt;authors&gt;&lt;author&gt;Xu, Jun John&lt;/author&gt;&lt;author&gt;Ye, Hui&lt;/author&gt;&lt;author&gt;Huang, Jian&lt;/author&gt;&lt;/authors&gt;&lt;/contributors&gt;&lt;titles&gt;&lt;title&gt;Novel zinc ion conducting polymer gel electrolytes based on ionic liquids&lt;/title&gt;&lt;secondary-title&gt;Electrochemistry Communications&lt;/secondary-title&gt;&lt;/titles&gt;&lt;periodical&gt;&lt;full-title&gt;Electrochemistry Communications&lt;/full-title&gt;&lt;/periodical&gt;&lt;pages&gt;1309-1317&lt;/pages&gt;&lt;volume&gt;7&lt;/volume&gt;&lt;number&gt;12&lt;/number&gt;&lt;section&gt;1309&lt;/section&gt;&lt;dates&gt;&lt;year&gt;2005&lt;/year&gt;&lt;pub-dates&gt;&lt;date&gt;Dec&lt;/date&gt;&lt;/pub-dates&gt;&lt;/dates&gt;&lt;isbn&gt;13882481&lt;/isbn&gt;&lt;accession-num&gt;WOS:000233720500023&lt;/accession-num&gt;&lt;urls&gt;&lt;related-urls&gt;&lt;url&gt;&lt;style face="underline" font="default" size="100%"&gt;&amp;lt;Go to ISI&amp;gt;://WOS:000233720500023&lt;/style&gt;&lt;/url&gt;&lt;url&gt;https://www.sciencedirect.com/science/article/pii/S1388248105002699?via%3Dihub&lt;/url&gt;&lt;/related-urls&gt;&lt;/urls&gt;&lt;electronic-resource-num&gt;10.1016/j.elecom.2005.09.011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[19]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0CD8FDC3" w14:textId="77777777" w:rsidTr="00F47851">
        <w:trPr>
          <w:trHeight w:val="264"/>
        </w:trPr>
        <w:tc>
          <w:tcPr>
            <w:tcW w:w="709" w:type="dxa"/>
          </w:tcPr>
          <w:p w14:paraId="24EF601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455514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PVdF-HFP</w:t>
            </w:r>
          </w:p>
        </w:tc>
        <w:tc>
          <w:tcPr>
            <w:tcW w:w="1843" w:type="dxa"/>
          </w:tcPr>
          <w:p w14:paraId="14DD9F2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Zn(CF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152E9E0A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EMITF</w:t>
            </w:r>
          </w:p>
        </w:tc>
        <w:tc>
          <w:tcPr>
            <w:tcW w:w="1276" w:type="dxa"/>
          </w:tcPr>
          <w:p w14:paraId="3871B26F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1.31</w:t>
            </w:r>
          </w:p>
        </w:tc>
        <w:tc>
          <w:tcPr>
            <w:tcW w:w="3451" w:type="dxa"/>
          </w:tcPr>
          <w:p w14:paraId="7CD72D21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Flexible, high thermal stability</w:t>
            </w:r>
          </w:p>
        </w:tc>
        <w:tc>
          <w:tcPr>
            <w:tcW w:w="686" w:type="dxa"/>
          </w:tcPr>
          <w:p w14:paraId="65EB3EE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&lt;EndNote&gt;&lt;Cite&gt;&lt;Author&gt;Xu&lt;/Author&gt;&lt;Year&gt;2005&lt;/Year&gt;&lt;RecNum&gt;56&lt;/RecNum&gt;&lt;DisplayText&gt;[19]&lt;/DisplayText&gt;&lt;record&gt;&lt;rec-number&gt;56&lt;/rec-number&gt;&lt;foreign-keys&gt;&lt;key app="EN" db-id="9ezeefrx1pz95yewap1x0za5xadz9rvrdxaz" timestamp="1598295856"&gt;56&lt;/key&gt;&lt;/foreign-keys&gt;&lt;ref-type name="Journal Article"&gt;17&lt;/ref-type&gt;&lt;contributors&gt;&lt;authors&gt;&lt;author&gt;Xu, Jun John&lt;/author&gt;&lt;author&gt;Ye, Hui&lt;/author&gt;&lt;author&gt;Huang, Jian&lt;/author&gt;&lt;/authors&gt;&lt;/contributors&gt;&lt;titles&gt;&lt;title&gt;Novel zinc ion conducting polymer gel electrolytes based on ionic liquids&lt;/title&gt;&lt;secondary-title&gt;Electrochemistry Communications&lt;/secondary-title&gt;&lt;/titles&gt;&lt;periodical&gt;&lt;full-title&gt;Electrochemistry Communications&lt;/full-title&gt;&lt;/periodical&gt;&lt;pages&gt;1309-1317&lt;/pages&gt;&lt;volume&gt;7&lt;/volume&gt;&lt;number&gt;12&lt;/number&gt;&lt;section&gt;1309&lt;/section&gt;&lt;dates&gt;&lt;year&gt;2005&lt;/year&gt;&lt;pub-dates&gt;&lt;date&gt;Dec&lt;/date&gt;&lt;/pub-dates&gt;&lt;/dates&gt;&lt;isbn&gt;13882481&lt;/isbn&gt;&lt;accession-num&gt;WOS:000233720500023&lt;/accession-num&gt;&lt;urls&gt;&lt;related-urls&gt;&lt;url&gt;&lt;style face="underline" font="default" size="100%"&gt;&amp;lt;Go to ISI&amp;gt;://WOS:000233720500023&lt;/style&gt;&lt;/url&gt;&lt;url&gt;https://www.sciencedirect.com/science/article/pii/S1388248105002699?via%3Dihub&lt;/url&gt;&lt;/related-urls&gt;&lt;/urls&gt;&lt;electronic-resource-num&gt;10.1016/j.elecom.2005.09.011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[19]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17764E57" w14:textId="77777777" w:rsidTr="00F47851">
        <w:trPr>
          <w:trHeight w:val="529"/>
        </w:trPr>
        <w:tc>
          <w:tcPr>
            <w:tcW w:w="709" w:type="dxa"/>
          </w:tcPr>
          <w:p w14:paraId="7B8BCD2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4A043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PVdF-HFP with ZnO nanofiller</w:t>
            </w:r>
          </w:p>
        </w:tc>
        <w:tc>
          <w:tcPr>
            <w:tcW w:w="1843" w:type="dxa"/>
          </w:tcPr>
          <w:p w14:paraId="5B8FC07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Zn(CF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34D767F4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EC/PC</w:t>
            </w:r>
          </w:p>
        </w:tc>
        <w:tc>
          <w:tcPr>
            <w:tcW w:w="1276" w:type="dxa"/>
          </w:tcPr>
          <w:p w14:paraId="46BBC37F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6.70</w:t>
            </w:r>
          </w:p>
        </w:tc>
        <w:tc>
          <w:tcPr>
            <w:tcW w:w="3451" w:type="dxa"/>
          </w:tcPr>
          <w:p w14:paraId="2C47C06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Combined separator/electrolyte</w:t>
            </w:r>
          </w:p>
        </w:tc>
        <w:tc>
          <w:tcPr>
            <w:tcW w:w="686" w:type="dxa"/>
          </w:tcPr>
          <w:p w14:paraId="57ACB3B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&lt;EndNote&gt;&lt;Cite&gt;&lt;Author&gt;Sellam&lt;/Author&gt;&lt;Year&gt;2012&lt;/Year&gt;&lt;RecNum&gt;53&lt;/RecNum&gt;&lt;DisplayText&gt;[20]&lt;/DisplayText&gt;&lt;record&gt;&lt;rec-number&gt;53&lt;/rec-number&gt;&lt;foreign-keys&gt;&lt;key app="EN" db-id="9ezeefrx1pz95yewap1x0za5xadz9rvrdxaz" timestamp="1598295856"&gt;53&lt;/key&gt;&lt;/foreign-keys&gt;&lt;ref-type name="Journal Article"&gt;17&lt;/ref-type&gt;&lt;contributors&gt;&lt;authors&gt;&lt;author&gt;Sellam,&lt;/author&gt;&lt;author&gt;Hashmi, S. A.&lt;/author&gt;&lt;/authors&gt;&lt;/contributors&gt;&lt;titles&gt;&lt;title&gt;Enhanced zinc ion transport in gel polymer electrolyte: effect of nano-sized ZnO dispersion&lt;/title&gt;&lt;secondary-title&gt;Journal of Solid State Electrochemistry&lt;/secondary-title&gt;&lt;/titles&gt;&lt;periodical&gt;&lt;full-title&gt;Journal of Solid State Electrochemistry&lt;/full-title&gt;&lt;/periodical&gt;&lt;pages&gt;3105-3114&lt;/pages&gt;&lt;volume&gt;16&lt;/volume&gt;&lt;number&gt;9&lt;/number&gt;&lt;dates&gt;&lt;year&gt;2012&lt;/year&gt;&lt;pub-dates&gt;&lt;date&gt;Sep&lt;/date&gt;&lt;/pub-dates&gt;&lt;/dates&gt;&lt;isbn&gt;1432-8488&lt;/isbn&gt;&lt;accession-num&gt;WOS:000307754900029&lt;/accession-num&gt;&lt;urls&gt;&lt;related-urls&gt;&lt;url&gt;&amp;lt;Go to ISI&amp;gt;://WOS:000307754900029&lt;/url&gt;&lt;url&gt;https://link.springer.com/article/10.1007%2Fs10008-012-1733-4&lt;/url&gt;&lt;/related-urls&gt;&lt;/urls&gt;&lt;electronic-resource-num&gt;10.1007/s10008-012-1733-4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[20]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4DEEE2FC" w14:textId="77777777" w:rsidTr="00F47851">
        <w:trPr>
          <w:trHeight w:val="264"/>
        </w:trPr>
        <w:tc>
          <w:tcPr>
            <w:tcW w:w="709" w:type="dxa"/>
          </w:tcPr>
          <w:p w14:paraId="30A82C8F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C2325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PVdF-HFP</w:t>
            </w:r>
          </w:p>
        </w:tc>
        <w:tc>
          <w:tcPr>
            <w:tcW w:w="1843" w:type="dxa"/>
          </w:tcPr>
          <w:p w14:paraId="3B11AC3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ZN(CF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300787F4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NMP/EMIMTFSI</w:t>
            </w:r>
          </w:p>
        </w:tc>
        <w:tc>
          <w:tcPr>
            <w:tcW w:w="1276" w:type="dxa"/>
          </w:tcPr>
          <w:p w14:paraId="2BF75F4D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3.82</w:t>
            </w:r>
          </w:p>
        </w:tc>
        <w:tc>
          <w:tcPr>
            <w:tcW w:w="3451" w:type="dxa"/>
          </w:tcPr>
          <w:p w14:paraId="4C0FE7A3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14:paraId="193629D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&lt;EndNote&gt;&lt;Cite&gt;&lt;Author&gt;Tafur&lt;/Author&gt;&lt;Year&gt;2015&lt;/Year&gt;&lt;RecNum&gt;50&lt;/RecNum&gt;&lt;DisplayText&gt;[21]&lt;/DisplayText&gt;&lt;record&gt;&lt;rec-number&gt;50&lt;/rec-number&gt;&lt;foreign-keys&gt;&lt;key app="EN" db-id="9ezeefrx1pz95yewap1x0za5xadz9rvrdxaz" timestamp="1598295856"&gt;50&lt;/key&gt;&lt;/foreign-keys&gt;&lt;ref-type name="Journal Article"&gt;17&lt;/ref-type&gt;&lt;contributors&gt;&lt;authors&gt;&lt;author&gt;Tafur, J. P.&lt;/author&gt;&lt;author&gt;Santos, F.&lt;/author&gt;&lt;author&gt;Romero, A. J. F.&lt;/author&gt;&lt;/authors&gt;&lt;/contributors&gt;&lt;titles&gt;&lt;title&gt;Influence of the Ionic Liquid Type on the Gel Polymer Electrolytes Properties&lt;/title&gt;&lt;secondary-title&gt;Membranes&lt;/secondary-title&gt;&lt;/titles&gt;&lt;periodical&gt;&lt;full-title&gt;Membranes&lt;/full-title&gt;&lt;/periodical&gt;&lt;pages&gt;752-771&lt;/pages&gt;&lt;volume&gt;5&lt;/volume&gt;&lt;number&gt;4&lt;/number&gt;&lt;dates&gt;&lt;year&gt;2015&lt;/year&gt;&lt;pub-dates&gt;&lt;date&gt;Dec&lt;/date&gt;&lt;/pub-dates&gt;&lt;/dates&gt;&lt;isbn&gt;2077-0375&lt;/isbn&gt;&lt;accession-num&gt;WOS:000367793700015&lt;/accession-num&gt;&lt;urls&gt;&lt;related-urls&gt;&lt;url&gt;&amp;lt;Go to ISI&amp;gt;://WOS:000367793700015&lt;/url&gt;&lt;url&gt;https://res.mdpi.com/d_attachment/membranes/membranes-05-00752/article_deploy/membranes-05-00752.pdf&lt;/url&gt;&lt;/related-urls&gt;&lt;/urls&gt;&lt;electronic-resource-num&gt;10.3390/membranes5040752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[21]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003E82FB" w14:textId="77777777" w:rsidTr="00F47851">
        <w:trPr>
          <w:trHeight w:val="264"/>
        </w:trPr>
        <w:tc>
          <w:tcPr>
            <w:tcW w:w="709" w:type="dxa"/>
          </w:tcPr>
          <w:p w14:paraId="6086AFE4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16AF9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PVdF-HFP</w:t>
            </w:r>
          </w:p>
        </w:tc>
        <w:tc>
          <w:tcPr>
            <w:tcW w:w="1843" w:type="dxa"/>
          </w:tcPr>
          <w:p w14:paraId="435A438A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ZN(CF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78DDD441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NMP/EMIMTF</w:t>
            </w:r>
          </w:p>
        </w:tc>
        <w:tc>
          <w:tcPr>
            <w:tcW w:w="1276" w:type="dxa"/>
          </w:tcPr>
          <w:p w14:paraId="7124BA9F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7.07</w:t>
            </w:r>
          </w:p>
        </w:tc>
        <w:tc>
          <w:tcPr>
            <w:tcW w:w="3451" w:type="dxa"/>
          </w:tcPr>
          <w:p w14:paraId="29184D1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14:paraId="2452316A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&lt;EndNote&gt;&lt;Cite&gt;&lt;Author&gt;Tafur&lt;/Author&gt;&lt;Year&gt;2015&lt;/Year&gt;&lt;RecNum&gt;50&lt;/RecNum&gt;&lt;DisplayText&gt;[21]&lt;/DisplayText&gt;&lt;record&gt;&lt;rec-number&gt;50&lt;/rec-number&gt;&lt;foreign-keys&gt;&lt;key app="EN" db-id="9ezeefrx1pz95yewap1x0za5xadz9rvrdxaz" timestamp="1598295856"&gt;50&lt;/key&gt;&lt;/foreign-keys&gt;&lt;ref-type name="Journal Article"&gt;17&lt;/ref-type&gt;&lt;contributors&gt;&lt;authors&gt;&lt;author&gt;Tafur, J. P.&lt;/author&gt;&lt;author&gt;Santos, F.&lt;/author&gt;&lt;author&gt;Romero, A. J. F.&lt;/author&gt;&lt;/authors&gt;&lt;/contributors&gt;&lt;titles&gt;&lt;title&gt;Influence of the Ionic Liquid Type on the Gel Polymer Electrolytes Properties&lt;/title&gt;&lt;secondary-title&gt;Membranes&lt;/secondary-title&gt;&lt;/titles&gt;&lt;periodical&gt;&lt;full-title&gt;Membranes&lt;/full-title&gt;&lt;/periodical&gt;&lt;pages&gt;752-771&lt;/pages&gt;&lt;volume&gt;5&lt;/volume&gt;&lt;number&gt;4&lt;/number&gt;&lt;dates&gt;&lt;year&gt;2015&lt;/year&gt;&lt;pub-dates&gt;&lt;date&gt;Dec&lt;/date&gt;&lt;/pub-dates&gt;&lt;/dates&gt;&lt;isbn&gt;2077-0375&lt;/isbn&gt;&lt;accession-num&gt;WOS:000367793700015&lt;/accession-num&gt;&lt;urls&gt;&lt;related-urls&gt;&lt;url&gt;&amp;lt;Go to ISI&amp;gt;://WOS:000367793700015&lt;/url&gt;&lt;url&gt;https://res.mdpi.com/d_attachment/membranes/membranes-05-00752/article_deploy/membranes-05-00752.pdf&lt;/url&gt;&lt;/related-urls&gt;&lt;/urls&gt;&lt;electronic-resource-num&gt;10.3390/membranes5040752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[21]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0AEC28EB" w14:textId="77777777" w:rsidTr="00F47851">
        <w:trPr>
          <w:trHeight w:val="264"/>
        </w:trPr>
        <w:tc>
          <w:tcPr>
            <w:tcW w:w="709" w:type="dxa"/>
          </w:tcPr>
          <w:p w14:paraId="793397FE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5AF00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PVdF-HFP</w:t>
            </w:r>
          </w:p>
        </w:tc>
        <w:tc>
          <w:tcPr>
            <w:tcW w:w="1843" w:type="dxa"/>
          </w:tcPr>
          <w:p w14:paraId="7AB7DF7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ZN(CF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7B05A429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THF/EMITF</w:t>
            </w:r>
          </w:p>
        </w:tc>
        <w:tc>
          <w:tcPr>
            <w:tcW w:w="1276" w:type="dxa"/>
          </w:tcPr>
          <w:p w14:paraId="2277AC83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0.144</w:t>
            </w:r>
          </w:p>
        </w:tc>
        <w:tc>
          <w:tcPr>
            <w:tcW w:w="3451" w:type="dxa"/>
          </w:tcPr>
          <w:p w14:paraId="6421DB8E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 xml:space="preserve">Flexible </w:t>
            </w:r>
          </w:p>
        </w:tc>
        <w:tc>
          <w:tcPr>
            <w:tcW w:w="686" w:type="dxa"/>
          </w:tcPr>
          <w:p w14:paraId="01F0B8BF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&lt;EndNote&gt;&lt;Cite&gt;&lt;Author&gt;Liu&lt;/Author&gt;&lt;Year&gt;2020&lt;/Year&gt;&lt;RecNum&gt;65&lt;/RecNum&gt;&lt;DisplayText&gt;[22]&lt;/DisplayText&gt;&lt;record&gt;&lt;rec-number&gt;65&lt;/rec-number&gt;&lt;foreign-keys&gt;&lt;key app="EN" db-id="9ezeefrx1pz95yewap1x0za5xadz9rvrdxaz" timestamp="1598379305"&gt;65&lt;/key&gt;&lt;/foreign-keys&gt;&lt;ref-type name="Journal Article"&gt;17&lt;/ref-type&gt;&lt;contributors&gt;&lt;authors&gt;&lt;author&gt;Liu, J.&lt;/author&gt;&lt;author&gt;Ahmed, S.&lt;/author&gt;&lt;author&gt;Khanam, Z.&lt;/author&gt;&lt;author&gt;Wang, T.&lt;/author&gt;&lt;author&gt;Song, S.&lt;/author&gt;&lt;/authors&gt;&lt;/contributors&gt;&lt;auth-address&gt;Shenzhen Key Laboratory of Advanced Materials, School of Materials Science and Engineering, Harbin Institute of Technology, Shenzhen 518055, China.&amp;#xD;Guangdong Provincial Key Laboratory of Electronic Functional Materials and Devices, Huizhou University, Huizhou 516001, China.&lt;/auth-address&gt;&lt;titles&gt;&lt;title&gt;Ionic Liquid-Incorporated Zn-Ion Conducting Polymer Electrolyte Membranes&lt;/title&gt;&lt;secondary-title&gt;Polymers (Basel)&lt;/secondary-title&gt;&lt;/titles&gt;&lt;periodical&gt;&lt;full-title&gt;Polymers (Basel)&lt;/full-title&gt;&lt;/periodical&gt;&lt;volume&gt;12&lt;/volume&gt;&lt;number&gt;8&lt;/number&gt;&lt;edition&gt;2020/08/13&lt;/edition&gt;&lt;keywords&gt;&lt;keyword&gt;Zn-ion conducting&lt;/keyword&gt;&lt;keyword&gt;ionic conductivity&lt;/keyword&gt;&lt;keyword&gt;ionic liquid&lt;/keyword&gt;&lt;keyword&gt;polymer electrolyte&lt;/keyword&gt;&lt;/keywords&gt;&lt;dates&gt;&lt;year&gt;2020&lt;/year&gt;&lt;pub-dates&gt;&lt;date&gt;Aug 6&lt;/date&gt;&lt;/pub-dates&gt;&lt;/dates&gt;&lt;isbn&gt;2073-4360 (Electronic)&amp;#xD;2073-4360 (Linking)&lt;/isbn&gt;&lt;accession-num&gt;32781515&lt;/accession-num&gt;&lt;urls&gt;&lt;related-urls&gt;&lt;url&gt;https://www.ncbi.nlm.nih.gov/pubmed/32781515&lt;/url&gt;&lt;/related-urls&gt;&lt;/urls&gt;&lt;electronic-resource-num&gt;10.3390/polym12081755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[22]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37F6BD8A" w14:textId="77777777" w:rsidTr="00F47851">
        <w:trPr>
          <w:trHeight w:val="264"/>
        </w:trPr>
        <w:tc>
          <w:tcPr>
            <w:tcW w:w="709" w:type="dxa"/>
          </w:tcPr>
          <w:p w14:paraId="20EA7553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A3B33A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FS</w:t>
            </w:r>
          </w:p>
        </w:tc>
        <w:tc>
          <w:tcPr>
            <w:tcW w:w="1843" w:type="dxa"/>
          </w:tcPr>
          <w:p w14:paraId="6C1FB0F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  <w:r w:rsidRPr="006B5766">
              <w:rPr>
                <w:rFonts w:cs="Times New Roman"/>
                <w:sz w:val="20"/>
                <w:szCs w:val="20"/>
              </w:rPr>
              <w:t>/Na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34" w:type="dxa"/>
          </w:tcPr>
          <w:p w14:paraId="16D4E3AD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Boric Acid/Water</w:t>
            </w:r>
          </w:p>
        </w:tc>
        <w:tc>
          <w:tcPr>
            <w:tcW w:w="1276" w:type="dxa"/>
          </w:tcPr>
          <w:p w14:paraId="002F25B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8.1</w:t>
            </w:r>
          </w:p>
        </w:tc>
        <w:tc>
          <w:tcPr>
            <w:tcW w:w="3451" w:type="dxa"/>
          </w:tcPr>
          <w:p w14:paraId="2BC683FF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Flexible, dendrite suppression</w:t>
            </w:r>
          </w:p>
        </w:tc>
        <w:tc>
          <w:tcPr>
            <w:tcW w:w="686" w:type="dxa"/>
          </w:tcPr>
          <w:p w14:paraId="79C28F0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PEVuZE5vdGU+PENpdGU+PEF1dGhvcj5DaGFvPC9BdXRob3I+PFllYXI+MjAxODwvWWVhcj48UmVj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</w:fldData>
              </w:fldChar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PEVuZE5vdGU+PENpdGU+PEF1dGhvcj5DaGFvPC9BdXRob3I+PFllYXI+MjAxODwvWWVhcj48UmVj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</w:fldData>
              </w:fldChar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6B5766">
              <w:rPr>
                <w:rFonts w:cs="Times New Roman"/>
                <w:sz w:val="20"/>
                <w:szCs w:val="20"/>
              </w:rPr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  <w:r w:rsidRPr="006B5766">
              <w:rPr>
                <w:rFonts w:cs="Times New Roman"/>
                <w:sz w:val="20"/>
                <w:szCs w:val="20"/>
              </w:rPr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[23]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491E9873" w14:textId="77777777" w:rsidTr="00F47851">
        <w:trPr>
          <w:trHeight w:val="282"/>
        </w:trPr>
        <w:tc>
          <w:tcPr>
            <w:tcW w:w="709" w:type="dxa"/>
          </w:tcPr>
          <w:p w14:paraId="0FD22C7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0119E4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FS</w:t>
            </w:r>
          </w:p>
        </w:tc>
        <w:tc>
          <w:tcPr>
            <w:tcW w:w="1843" w:type="dxa"/>
          </w:tcPr>
          <w:p w14:paraId="7E4B03EF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Li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  <w:r w:rsidRPr="006B5766">
              <w:rPr>
                <w:rFonts w:cs="Times New Roman"/>
                <w:sz w:val="20"/>
                <w:szCs w:val="20"/>
              </w:rPr>
              <w:t>/ZnSO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34" w:type="dxa"/>
          </w:tcPr>
          <w:p w14:paraId="1EE2EC4D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PEG300/Water</w:t>
            </w:r>
          </w:p>
        </w:tc>
        <w:tc>
          <w:tcPr>
            <w:tcW w:w="1276" w:type="dxa"/>
          </w:tcPr>
          <w:p w14:paraId="028FFED9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51" w:type="dxa"/>
          </w:tcPr>
          <w:p w14:paraId="69307923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Dendrite and side-reaction suppression</w:t>
            </w:r>
          </w:p>
        </w:tc>
        <w:tc>
          <w:tcPr>
            <w:tcW w:w="686" w:type="dxa"/>
          </w:tcPr>
          <w:p w14:paraId="03A4174D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&lt;EndNote&gt;&lt;Cite&gt;&lt;Author&gt;Mitha&lt;/Author&gt;&lt;Year&gt;2019&lt;/Year&gt;&lt;RecNum&gt;7&lt;/RecNum&gt;&lt;DisplayText&gt;[24]&lt;/DisplayText&gt;&lt;record&gt;&lt;rec-number&gt;7&lt;/rec-number&gt;&lt;foreign-keys&gt;&lt;key app="EN" db-id="9ezeefrx1pz95yewap1x0za5xadz9rvrdxaz" timestamp="1598292202"&gt;7&lt;/key&gt;&lt;/foreign-keys&gt;&lt;ref-type name="Journal Article"&gt;17&lt;/ref-type&gt;&lt;contributors&gt;&lt;authors&gt;&lt;author&gt;Mitha, A.&lt;/author&gt;&lt;author&gt;Mi, H. Y.&lt;/author&gt;&lt;author&gt;Dong, W. H.&lt;/author&gt;&lt;author&gt;Cho, I. S.&lt;/author&gt;&lt;author&gt;Ly, J.&lt;/author&gt;&lt;author&gt;Yoo, S.&lt;/author&gt;&lt;author&gt;Bang, S.&lt;/author&gt;&lt;author&gt;Hoang, T. K. A.&lt;/author&gt;&lt;author&gt;Chen, P.&lt;/author&gt;&lt;/authors&gt;&lt;/contributors&gt;&lt;titles&gt;&lt;title&gt;Thixotropic gel electrolyte containing poly(ethylene glycol) with high zinc ion concentration for the secondary aqueous Zn/LiMn2O4 battery&lt;/title&gt;&lt;secondary-title&gt;Journal of Electroanalytical Chemistry&lt;/secondary-title&gt;&lt;/titles&gt;&lt;periodical&gt;&lt;full-title&gt;Journal of Electroanalytical Chemistry&lt;/full-title&gt;&lt;/periodical&gt;&lt;pages&gt;1-6&lt;/pages&gt;&lt;volume&gt;836&lt;/volume&gt;&lt;dates&gt;&lt;year&gt;2019&lt;/year&gt;&lt;pub-dates&gt;&lt;date&gt;Mar&lt;/date&gt;&lt;/pub-dates&gt;&lt;/dates&gt;&lt;isbn&gt;1572-6657&lt;/isbn&gt;&lt;accession-num&gt;WOS:000460810700001&lt;/accession-num&gt;&lt;urls&gt;&lt;related-urls&gt;&lt;url&gt;&lt;style face="underline" font="default" size="100%"&gt;&amp;lt;Go to ISI&amp;gt;://WOS:000460810700001&lt;/style&gt;&lt;/url&gt;&lt;url&gt;https://www.sciencedirect.com/science/article/abs/pii/S1572665719300232?via%3Dihub&lt;/url&gt;&lt;/related-urls&gt;&lt;/urls&gt;&lt;electronic-resource-num&gt;10.1016/j.jelechem.2019.01.014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[24]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27E4ACC0" w14:textId="77777777" w:rsidTr="00F47851">
        <w:trPr>
          <w:trHeight w:val="529"/>
        </w:trPr>
        <w:tc>
          <w:tcPr>
            <w:tcW w:w="709" w:type="dxa"/>
          </w:tcPr>
          <w:p w14:paraId="35CB4573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34262A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FS with Pyrazole additive</w:t>
            </w:r>
          </w:p>
        </w:tc>
        <w:tc>
          <w:tcPr>
            <w:tcW w:w="1843" w:type="dxa"/>
          </w:tcPr>
          <w:p w14:paraId="35A90DD9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Li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  <w:r w:rsidRPr="006B5766">
              <w:rPr>
                <w:rFonts w:cs="Times New Roman"/>
                <w:sz w:val="20"/>
                <w:szCs w:val="20"/>
              </w:rPr>
              <w:t>/ZnSO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34" w:type="dxa"/>
          </w:tcPr>
          <w:p w14:paraId="3185099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Water</w:t>
            </w:r>
          </w:p>
        </w:tc>
        <w:tc>
          <w:tcPr>
            <w:tcW w:w="1276" w:type="dxa"/>
          </w:tcPr>
          <w:p w14:paraId="57CD8B78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51" w:type="dxa"/>
          </w:tcPr>
          <w:p w14:paraId="036C5B7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Dendrite and side-reaction suppression</w:t>
            </w:r>
          </w:p>
        </w:tc>
        <w:tc>
          <w:tcPr>
            <w:tcW w:w="686" w:type="dxa"/>
          </w:tcPr>
          <w:p w14:paraId="6EFE2BD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&lt;EndNote&gt;&lt;Cite&gt;&lt;Author&gt;Hoang&lt;/Author&gt;&lt;Year&gt;2017&lt;/Year&gt;&lt;RecNum&gt;3&lt;/RecNum&gt;&lt;DisplayText&gt;[25]&lt;/DisplayText&gt;&lt;record&gt;&lt;rec-number&gt;3&lt;/rec-number&gt;&lt;foreign-keys&gt;&lt;key app="EN" db-id="9ezeefrx1pz95yewap1x0za5xadz9rvrdxaz" timestamp="1598291694"&gt;3&lt;/key&gt;&lt;/foreign-keys&gt;&lt;ref-type name="Journal Article"&gt;17&lt;/ref-type&gt;&lt;contributors&gt;&lt;authors&gt;&lt;author&gt;Hoang, Tuan K. A.&lt;/author&gt;&lt;author&gt;The Nam Long, Doan&lt;/author&gt;&lt;author&gt;Cho, Julie Hyeonjoo&lt;/author&gt;&lt;author&gt;Su, Jane Ying Jun&lt;/author&gt;&lt;author&gt;Lee, Christine&lt;/author&gt;&lt;author&gt;Lu, Changyu&lt;/author&gt;&lt;author&gt;Chen, P.&lt;/author&gt;&lt;/authors&gt;&lt;/contributors&gt;&lt;titles&gt;&lt;title&gt;Sustainable Gel Electrolyte Containing Pyrazole as Corrosion Inhibitor and Dendrite Suppressor for Aqueous Zn/LiMn2O4 Battery&lt;/title&gt;&lt;secondary-title&gt;Chemsuschem&lt;/secondary-title&gt;&lt;/titles&gt;&lt;periodical&gt;&lt;full-title&gt;Chemsuschem&lt;/full-title&gt;&lt;/periodical&gt;&lt;pages&gt;2816-2822&lt;/pages&gt;&lt;volume&gt;10&lt;/volume&gt;&lt;number&gt;13&lt;/number&gt;&lt;dates&gt;&lt;year&gt;2017&lt;/year&gt;&lt;pub-dates&gt;&lt;date&gt;Jul 10&lt;/date&gt;&lt;/pub-dates&gt;&lt;/dates&gt;&lt;isbn&gt;1864-5631&lt;/isbn&gt;&lt;accession-num&gt;WOS:000405080200015&lt;/accession-num&gt;&lt;urls&gt;&lt;related-urls&gt;&lt;url&gt;&lt;style face="underline" font="default" size="100%"&gt;&amp;lt;Go to ISI&amp;gt;://WOS:000405080200015&lt;/style&gt;&lt;/url&gt;&lt;url&gt;https://chemistry-europe.onlinelibrary.wiley.com/doi/abs/10.1002/cssc.201700441&lt;/url&gt;&lt;/related-urls&gt;&lt;/urls&gt;&lt;electronic-resource-num&gt;10.1002/cssc.201700441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[25]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4309A4DE" w14:textId="77777777" w:rsidTr="00F47851">
        <w:trPr>
          <w:trHeight w:val="264"/>
        </w:trPr>
        <w:tc>
          <w:tcPr>
            <w:tcW w:w="709" w:type="dxa"/>
            <w:shd w:val="clear" w:color="auto" w:fill="auto"/>
          </w:tcPr>
          <w:p w14:paraId="0AC40CE8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E2FDAE1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PNA</w:t>
            </w:r>
          </w:p>
        </w:tc>
        <w:tc>
          <w:tcPr>
            <w:tcW w:w="1843" w:type="dxa"/>
            <w:shd w:val="clear" w:color="auto" w:fill="auto"/>
          </w:tcPr>
          <w:p w14:paraId="2CEC9EDD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  <w:r w:rsidRPr="006B5766">
              <w:rPr>
                <w:rFonts w:cs="Times New Roman"/>
                <w:sz w:val="20"/>
                <w:szCs w:val="20"/>
              </w:rPr>
              <w:t>/MnSO</w:t>
            </w:r>
            <w:r w:rsidRPr="006B5766">
              <w:rPr>
                <w:rFonts w:cs="Times New Roman"/>
                <w:sz w:val="20"/>
                <w:szCs w:val="20"/>
              </w:rPr>
              <w:softHyphen/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C9755D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DMF/Water</w:t>
            </w:r>
          </w:p>
        </w:tc>
        <w:tc>
          <w:tcPr>
            <w:tcW w:w="1276" w:type="dxa"/>
            <w:shd w:val="clear" w:color="auto" w:fill="auto"/>
          </w:tcPr>
          <w:p w14:paraId="24C3B1A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51" w:type="dxa"/>
            <w:shd w:val="clear" w:color="auto" w:fill="auto"/>
          </w:tcPr>
          <w:p w14:paraId="02832A24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Thermal smart protection (solid above 50˚C with low conductivity)</w:t>
            </w:r>
          </w:p>
        </w:tc>
        <w:tc>
          <w:tcPr>
            <w:tcW w:w="686" w:type="dxa"/>
            <w:shd w:val="clear" w:color="auto" w:fill="auto"/>
          </w:tcPr>
          <w:p w14:paraId="7CF44BB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&lt;EndNote&gt;&lt;Cite&gt;&lt;Author&gt;Mo&lt;/Author&gt;&lt;Year&gt;2018&lt;/Year&gt;&lt;RecNum&gt;27&lt;/RecNum&gt;&lt;DisplayText&gt;[26]&lt;/DisplayText&gt;&lt;record&gt;&lt;rec-number&gt;27&lt;/rec-number&gt;&lt;foreign-keys&gt;&lt;key app="EN" db-id="9ezeefrx1pz95yewap1x0za5xadz9rvrdxaz" timestamp="1598292902"&gt;27&lt;/key&gt;&lt;/foreign-keys&gt;&lt;ref-type name="Journal Article"&gt;17&lt;/ref-type&gt;&lt;contributors&gt;&lt;authors&gt;&lt;author&gt;Mo, F. N. A.&lt;/author&gt;&lt;author&gt;Li, H. F.&lt;/author&gt;&lt;author&gt;Pei, Z. X.&lt;/author&gt;&lt;author&gt;Liang, G. J.&lt;/author&gt;&lt;author&gt;Ma, L. T.&lt;/author&gt;&lt;author&gt;Yang, Q.&lt;/author&gt;&lt;author&gt;Wang, D. H.&lt;/author&gt;&lt;author&gt;Huang, Y.&lt;/author&gt;&lt;author&gt;Zhi, C. Y.&lt;/author&gt;&lt;/authors&gt;&lt;/contributors&gt;&lt;titles&gt;&lt;title&gt;A smart safe rechargeable zinc ion battery based on sol-gel transition electrolytes&lt;/title&gt;&lt;secondary-title&gt;Science Bulletin&lt;/secondary-title&gt;&lt;/titles&gt;&lt;periodical&gt;&lt;full-title&gt;Science Bulletin&lt;/full-title&gt;&lt;/periodical&gt;&lt;pages&gt;1077-1086&lt;/pages&gt;&lt;volume&gt;63&lt;/volume&gt;&lt;number&gt;16&lt;/number&gt;&lt;dates&gt;&lt;year&gt;2018&lt;/year&gt;&lt;pub-dates&gt;&lt;date&gt;Aug&lt;/date&gt;&lt;/pub-dates&gt;&lt;/dates&gt;&lt;isbn&gt;2095-9273&lt;/isbn&gt;&lt;accession-num&gt;WOS:000442738700015&lt;/accession-num&gt;&lt;urls&gt;&lt;related-urls&gt;&lt;url&gt;&amp;lt;Go to ISI&amp;gt;://WOS:000442738700015&lt;/url&gt;&lt;url&gt;https://www.sciencedirect.com/science/article/abs/pii/S2095927318303207?via%3Dihub&lt;/url&gt;&lt;/related-urls&gt;&lt;/urls&gt;&lt;electronic-resource-num&gt;10.1016/j.scib.2018.06.019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[26]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4D499991" w14:textId="77777777" w:rsidTr="00F47851">
        <w:trPr>
          <w:trHeight w:val="264"/>
        </w:trPr>
        <w:tc>
          <w:tcPr>
            <w:tcW w:w="709" w:type="dxa"/>
            <w:shd w:val="clear" w:color="auto" w:fill="auto"/>
          </w:tcPr>
          <w:p w14:paraId="6406AD1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F2B4064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Gelatin</w:t>
            </w:r>
          </w:p>
        </w:tc>
        <w:tc>
          <w:tcPr>
            <w:tcW w:w="1843" w:type="dxa"/>
            <w:shd w:val="clear" w:color="auto" w:fill="auto"/>
          </w:tcPr>
          <w:p w14:paraId="695231E3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color w:val="000000" w:themeColor="text1"/>
                <w:sz w:val="20"/>
                <w:szCs w:val="20"/>
              </w:rPr>
              <w:t>ZnSO</w:t>
            </w:r>
            <w:r w:rsidRPr="006B5766">
              <w:rPr>
                <w:rFonts w:cs="Times New Roman"/>
                <w:color w:val="000000" w:themeColor="text1"/>
                <w:sz w:val="20"/>
                <w:szCs w:val="20"/>
                <w:vertAlign w:val="subscript"/>
              </w:rPr>
              <w:t>4</w:t>
            </w:r>
            <w:r w:rsidRPr="006B5766">
              <w:rPr>
                <w:rFonts w:cs="Times New Roman"/>
                <w:color w:val="000000" w:themeColor="text1"/>
                <w:sz w:val="20"/>
                <w:szCs w:val="20"/>
              </w:rPr>
              <w:t>/Li</w:t>
            </w:r>
            <w:r w:rsidRPr="006B5766">
              <w:rPr>
                <w:rFonts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B5766">
              <w:rPr>
                <w:rFonts w:cs="Times New Roman"/>
                <w:color w:val="000000" w:themeColor="text1"/>
                <w:sz w:val="20"/>
                <w:szCs w:val="20"/>
              </w:rPr>
              <w:t>SO</w:t>
            </w:r>
            <w:r w:rsidRPr="006B5766">
              <w:rPr>
                <w:rFonts w:cs="Times New Roman"/>
                <w:color w:val="000000" w:themeColor="text1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150D18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Water</w:t>
            </w:r>
          </w:p>
        </w:tc>
        <w:tc>
          <w:tcPr>
            <w:tcW w:w="1276" w:type="dxa"/>
            <w:shd w:val="clear" w:color="auto" w:fill="auto"/>
          </w:tcPr>
          <w:p w14:paraId="64829F0D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6.15</w:t>
            </w:r>
          </w:p>
        </w:tc>
        <w:tc>
          <w:tcPr>
            <w:tcW w:w="3451" w:type="dxa"/>
            <w:shd w:val="clear" w:color="auto" w:fill="auto"/>
          </w:tcPr>
          <w:p w14:paraId="021C975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Flexible, compressible, tough, brittle, dendrite suppression</w:t>
            </w:r>
          </w:p>
        </w:tc>
        <w:tc>
          <w:tcPr>
            <w:tcW w:w="686" w:type="dxa"/>
            <w:shd w:val="clear" w:color="auto" w:fill="auto"/>
          </w:tcPr>
          <w:p w14:paraId="1DE74B89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&lt;EndNote&gt;&lt;Cite&gt;&lt;Author&gt;Han&lt;/Author&gt;&lt;Year&gt;2018&lt;/Year&gt;&lt;RecNum&gt;2&lt;/RecNum&gt;&lt;DisplayText&gt;[27]&lt;/DisplayText&gt;&lt;record&gt;&lt;rec-number&gt;2&lt;/rec-number&gt;&lt;foreign-keys&gt;&lt;key app="EN" db-id="xrwpzrvxwzdar7edd98pavpgx200trep0szs" timestamp="1601492379"&gt;2&lt;/key&gt;&lt;/foreign-keys&gt;&lt;ref-type name="Journal Article"&gt;17&lt;/ref-type&gt;&lt;contributors&gt;&lt;authors&gt;&lt;author&gt;Han, Q.&lt;/author&gt;&lt;author&gt;Chi, X. W.&lt;/author&gt;&lt;author&gt;Zhang, S. M.&lt;/author&gt;&lt;author&gt;Liu, Y. Z.&lt;/author&gt;&lt;author&gt;Zhou, B. A.&lt;/author&gt;&lt;author&gt;Yang, J. H.&lt;/author&gt;&lt;author&gt;Liu, Y.&lt;/author&gt;&lt;/authors&gt;&lt;/contributors&gt;&lt;titles&gt;&lt;title&gt;Durable, flexible self- standing hydrogel electrolytes enabling high- safety rechargeable solid- state zinc metal batteries&lt;/title&gt;&lt;secondary-title&gt;Journal of Materials Chemistry A&lt;/secondary-title&gt;&lt;/titles&gt;&lt;pages&gt;23046-23054&lt;/pages&gt;&lt;volume&gt;6&lt;/volume&gt;&lt;number&gt;45&lt;/number&gt;&lt;dates&gt;&lt;year&gt;2018&lt;/year&gt;&lt;pub-dates&gt;&lt;date&gt;Dec&lt;/date&gt;&lt;/pub-dates&gt;&lt;/dates&gt;&lt;isbn&gt;2050-7488&lt;/isbn&gt;&lt;accession-num&gt;WOS:000451738200070&lt;/accession-num&gt;&lt;urls&gt;&lt;related-urls&gt;&lt;url&gt;&amp;lt;Go to ISI&amp;gt;://WOS:000451738200070&lt;/url&gt;&lt;/related-urls&gt;&lt;/urls&gt;&lt;electronic-resource-num&gt;10.1039/c8ta08314b&lt;/electronic-resource-num&gt;&lt;/record&gt;&lt;/Cite&gt;&lt;/EndNote&gt;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[27]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74C86501" w14:textId="77777777" w:rsidTr="00F47851">
        <w:trPr>
          <w:trHeight w:val="529"/>
        </w:trPr>
        <w:tc>
          <w:tcPr>
            <w:tcW w:w="709" w:type="dxa"/>
            <w:shd w:val="clear" w:color="auto" w:fill="auto"/>
          </w:tcPr>
          <w:p w14:paraId="1B95358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63269EF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EG-waPUA/PAM</w:t>
            </w:r>
          </w:p>
        </w:tc>
        <w:tc>
          <w:tcPr>
            <w:tcW w:w="1843" w:type="dxa"/>
            <w:shd w:val="clear" w:color="auto" w:fill="auto"/>
          </w:tcPr>
          <w:p w14:paraId="1716C80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  <w:r w:rsidRPr="006B5766">
              <w:rPr>
                <w:rFonts w:cs="Times New Roman"/>
                <w:sz w:val="20"/>
                <w:szCs w:val="20"/>
              </w:rPr>
              <w:t>/MnSO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0044B9F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Water</w:t>
            </w:r>
          </w:p>
        </w:tc>
        <w:tc>
          <w:tcPr>
            <w:tcW w:w="1276" w:type="dxa"/>
            <w:shd w:val="clear" w:color="auto" w:fill="auto"/>
          </w:tcPr>
          <w:p w14:paraId="1FD5EA81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16.8</w:t>
            </w:r>
          </w:p>
        </w:tc>
        <w:tc>
          <w:tcPr>
            <w:tcW w:w="3451" w:type="dxa"/>
            <w:shd w:val="clear" w:color="auto" w:fill="auto"/>
          </w:tcPr>
          <w:p w14:paraId="6C92253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Flexible, stretchable, compressible, tough, combined separator/electrolyte, operational in sub-zero temps.</w:t>
            </w:r>
          </w:p>
        </w:tc>
        <w:tc>
          <w:tcPr>
            <w:tcW w:w="686" w:type="dxa"/>
            <w:shd w:val="clear" w:color="auto" w:fill="auto"/>
          </w:tcPr>
          <w:p w14:paraId="3DAB6EDA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&lt;EndNote&gt;&lt;Cite&gt;&lt;Author&gt;Mo&lt;/Author&gt;&lt;Year&gt;2019&lt;/Year&gt;&lt;RecNum&gt;22&lt;/RecNum&gt;&lt;DisplayText&gt;[28]&lt;/DisplayText&gt;&lt;record&gt;&lt;rec-number&gt;22&lt;/rec-number&gt;&lt;foreign-keys&gt;&lt;key app="EN" db-id="9ezeefrx1pz95yewap1x0za5xadz9rvrdxaz" timestamp="1598292902"&gt;22&lt;/key&gt;&lt;/foreign-keys&gt;&lt;ref-type name="Journal Article"&gt;17&lt;/ref-type&gt;&lt;contributors&gt;&lt;authors&gt;&lt;author&gt;Mo, F. N.&lt;/author&gt;&lt;author&gt;Liang, G. J.&lt;/author&gt;&lt;author&gt;Meng, Q. Q.&lt;/author&gt;&lt;author&gt;Liu, Z. X.&lt;/author&gt;&lt;author&gt;Li, H. F.&lt;/author&gt;&lt;author&gt;Fan, J.&lt;/author&gt;&lt;author&gt;Zhi, C. Y.&lt;/author&gt;&lt;/authors&gt;&lt;/contributors&gt;&lt;titles&gt;&lt;title&gt;A flexible rechargeable aqueous zinc manganese-dioxide battery working at-20 degrees C&lt;/title&gt;&lt;secondary-title&gt;Energy &amp;amp; Environmental Science&lt;/secondary-title&gt;&lt;/titles&gt;&lt;periodical&gt;&lt;full-title&gt;Energy &amp;amp; Environmental Science&lt;/full-title&gt;&lt;abbr-1&gt;Energy Environ. Sci.&lt;/abbr-1&gt;&lt;/periodical&gt;&lt;pages&gt;706-715&lt;/pages&gt;&lt;volume&gt;12&lt;/volume&gt;&lt;number&gt;2&lt;/number&gt;&lt;dates&gt;&lt;year&gt;2019&lt;/year&gt;&lt;pub-dates&gt;&lt;date&gt;Feb&lt;/date&gt;&lt;/pub-dates&gt;&lt;/dates&gt;&lt;isbn&gt;1754-5692&lt;/isbn&gt;&lt;accession-num&gt;WOS:000459741700019&lt;/accession-num&gt;&lt;urls&gt;&lt;related-urls&gt;&lt;url&gt;&lt;style face="underline" font="default" size="100%"&gt;&amp;lt;Go to ISI&amp;gt;://WOS:000459741700019&lt;/style&gt;&lt;/url&gt;&lt;url&gt;https://pubs.rsc.org/en/content/articlelanding/2019/EE/C8EE02892C&lt;/url&gt;&lt;/related-urls&gt;&lt;/urls&gt;&lt;electronic-resource-num&gt;10.1039/c8ee02892c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[28]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6A63B464" w14:textId="77777777" w:rsidTr="00F47851">
        <w:trPr>
          <w:trHeight w:val="264"/>
        </w:trPr>
        <w:tc>
          <w:tcPr>
            <w:tcW w:w="709" w:type="dxa"/>
            <w:shd w:val="clear" w:color="auto" w:fill="auto"/>
          </w:tcPr>
          <w:p w14:paraId="46D7BFF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EC301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NFC/PAM</w:t>
            </w:r>
          </w:p>
        </w:tc>
        <w:tc>
          <w:tcPr>
            <w:tcW w:w="1843" w:type="dxa"/>
            <w:shd w:val="clear" w:color="auto" w:fill="auto"/>
          </w:tcPr>
          <w:p w14:paraId="48FD8F2A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  <w:r w:rsidRPr="006B5766">
              <w:rPr>
                <w:rFonts w:cs="Times New Roman"/>
                <w:sz w:val="20"/>
                <w:szCs w:val="20"/>
              </w:rPr>
              <w:t>/MnSO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26A099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Water</w:t>
            </w:r>
          </w:p>
        </w:tc>
        <w:tc>
          <w:tcPr>
            <w:tcW w:w="1276" w:type="dxa"/>
            <w:shd w:val="clear" w:color="auto" w:fill="auto"/>
          </w:tcPr>
          <w:p w14:paraId="78FDA1D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22.8</w:t>
            </w:r>
          </w:p>
        </w:tc>
        <w:tc>
          <w:tcPr>
            <w:tcW w:w="3451" w:type="dxa"/>
            <w:shd w:val="clear" w:color="auto" w:fill="auto"/>
          </w:tcPr>
          <w:p w14:paraId="3536AEB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Flexible, stretchable, tough</w:t>
            </w:r>
          </w:p>
        </w:tc>
        <w:tc>
          <w:tcPr>
            <w:tcW w:w="686" w:type="dxa"/>
            <w:shd w:val="clear" w:color="auto" w:fill="auto"/>
          </w:tcPr>
          <w:p w14:paraId="0DD974D4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&lt;EndNote&gt;&lt;Cite&gt;&lt;Author&gt;Wang&lt;/Author&gt;&lt;Year&gt;2018&lt;/Year&gt;&lt;RecNum&gt;26&lt;/RecNum&gt;&lt;DisplayText&gt;[29]&lt;/DisplayText&gt;&lt;record&gt;&lt;rec-number&gt;26&lt;/rec-number&gt;&lt;foreign-keys&gt;&lt;key app="EN" db-id="9ezeefrx1pz95yewap1x0za5xadz9rvrdxaz" timestamp="1598292902"&gt;26&lt;/key&gt;&lt;/foreign-keys&gt;&lt;ref-type name="Journal Article"&gt;17&lt;/ref-type&gt;&lt;contributors&gt;&lt;authors&gt;&lt;author&gt;Wang, D. H.&lt;/author&gt;&lt;author&gt;Li, H. F.&lt;/author&gt;&lt;author&gt;Liu, Z. X.&lt;/author&gt;&lt;author&gt;Tang, Z. J.&lt;/author&gt;&lt;author&gt;Liang, G. J.&lt;/author&gt;&lt;author&gt;Mo, F. N.&lt;/author&gt;&lt;author&gt;Yang, Q.&lt;/author&gt;&lt;author&gt;Ma, L. T.&lt;/author&gt;&lt;author&gt;Zhi, C. Y.&lt;/author&gt;&lt;/authors&gt;&lt;/contributors&gt;&lt;titles&gt;&lt;title&gt;A Nanofibrillated Cellulose/Polyacrylamide Electrolyte-Based Flexible and Sewable High-Performance Zn-MnO2 Battery with Superior Shear Resistance&lt;/title&gt;&lt;secondary-title&gt;Small&lt;/secondary-title&gt;&lt;/titles&gt;&lt;periodical&gt;&lt;full-title&gt;Small&lt;/full-title&gt;&lt;/periodical&gt;&lt;volume&gt;14&lt;/volume&gt;&lt;number&gt;51&lt;/number&gt;&lt;dates&gt;&lt;year&gt;2018&lt;/year&gt;&lt;pub-dates&gt;&lt;date&gt;Dec&lt;/date&gt;&lt;/pub-dates&gt;&lt;/dates&gt;&lt;isbn&gt;1613-6810&lt;/isbn&gt;&lt;accession-num&gt;WOS:000453859100018&lt;/accession-num&gt;&lt;urls&gt;&lt;related-urls&gt;&lt;url&gt;&lt;style face="underline" font="default" size="100%"&gt;&amp;lt;Go to ISI&amp;gt;://WOS:000453859100018&lt;/style&gt;&lt;/url&gt;&lt;url&gt;https://onlinelibrary.wiley.com/doi/abs/10.1002/smll.201803978&lt;/url&gt;&lt;/related-urls&gt;&lt;/urls&gt;&lt;custom7&gt;1803978&lt;/custom7&gt;&lt;electronic-resource-num&gt;10.1002/smll.201803978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[29]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56914310" w14:textId="77777777" w:rsidTr="00F47851">
        <w:trPr>
          <w:trHeight w:val="529"/>
        </w:trPr>
        <w:tc>
          <w:tcPr>
            <w:tcW w:w="709" w:type="dxa"/>
            <w:shd w:val="clear" w:color="auto" w:fill="auto"/>
          </w:tcPr>
          <w:p w14:paraId="0E0C563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5364EE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Xanthan Gum</w:t>
            </w:r>
          </w:p>
        </w:tc>
        <w:tc>
          <w:tcPr>
            <w:tcW w:w="1843" w:type="dxa"/>
            <w:shd w:val="clear" w:color="auto" w:fill="auto"/>
          </w:tcPr>
          <w:p w14:paraId="3C53AABE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  <w:r w:rsidRPr="006B5766">
              <w:rPr>
                <w:rFonts w:cs="Times New Roman"/>
                <w:sz w:val="20"/>
                <w:szCs w:val="20"/>
              </w:rPr>
              <w:t>/MnSO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0CA224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Water</w:t>
            </w:r>
          </w:p>
        </w:tc>
        <w:tc>
          <w:tcPr>
            <w:tcW w:w="1276" w:type="dxa"/>
            <w:shd w:val="clear" w:color="auto" w:fill="auto"/>
          </w:tcPr>
          <w:p w14:paraId="1591BCD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16.5</w:t>
            </w:r>
          </w:p>
        </w:tc>
        <w:tc>
          <w:tcPr>
            <w:tcW w:w="3451" w:type="dxa"/>
            <w:shd w:val="clear" w:color="auto" w:fill="auto"/>
          </w:tcPr>
          <w:p w14:paraId="130521E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Flexible, combined separator/electrolyte, non-toxic, dendrite and side-reaction suppression</w:t>
            </w:r>
          </w:p>
        </w:tc>
        <w:tc>
          <w:tcPr>
            <w:tcW w:w="686" w:type="dxa"/>
            <w:shd w:val="clear" w:color="auto" w:fill="auto"/>
          </w:tcPr>
          <w:p w14:paraId="46F2401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&lt;EndNote&gt;&lt;Cite&gt;&lt;Author&gt;Zhang&lt;/Author&gt;&lt;Year&gt;2018&lt;/Year&gt;&lt;RecNum&gt;30&lt;/RecNum&gt;&lt;DisplayText&gt;[30]&lt;/DisplayText&gt;&lt;record&gt;&lt;rec-number&gt;30&lt;/rec-number&gt;&lt;foreign-keys&gt;&lt;key app="EN" db-id="9ezeefrx1pz95yewap1x0za5xadz9rvrdxaz" timestamp="1598292902"&gt;30&lt;/key&gt;&lt;/foreign-keys&gt;&lt;ref-type name="Journal Article"&gt;17&lt;/ref-type&gt;&lt;contributors&gt;&lt;authors&gt;&lt;author&gt;Zhang, S. L.&lt;/author&gt;&lt;author&gt;Yu, N. S.&lt;/author&gt;&lt;author&gt;Zeng, S.&lt;/author&gt;&lt;author&gt;Zhou, S. S.&lt;/author&gt;&lt;author&gt;Chen, M. H.&lt;/author&gt;&lt;author&gt;Di, J. T.&lt;/author&gt;&lt;author&gt;Li, Q. W.&lt;/author&gt;&lt;/authors&gt;&lt;/contributors&gt;&lt;titles&gt;&lt;title&gt;An adaptive and stable bio-electrolyte for rechargeable Zn-ion batteries&lt;/title&gt;&lt;secondary-title&gt;Journal of Materials Chemistry A&lt;/secondary-title&gt;&lt;/titles&gt;&lt;periodical&gt;&lt;full-title&gt;Journal of Materials Chemistry A&lt;/full-title&gt;&lt;/periodical&gt;&lt;pages&gt;12237-12243&lt;/pages&gt;&lt;volume&gt;6&lt;/volume&gt;&lt;number&gt;26&lt;/number&gt;&lt;dates&gt;&lt;year&gt;2018&lt;/year&gt;&lt;pub-dates&gt;&lt;date&gt;Jul&lt;/date&gt;&lt;/pub-dates&gt;&lt;/dates&gt;&lt;isbn&gt;2050-7488&lt;/isbn&gt;&lt;accession-num&gt;WOS:000437469300003&lt;/accession-num&gt;&lt;urls&gt;&lt;related-urls&gt;&lt;url&gt;&lt;style face="underline" font="default" size="100%"&gt;&amp;lt;Go to ISI&amp;gt;://WOS:000437469300003&lt;/style&gt;&lt;/url&gt;&lt;url&gt;https://pubs.rsc.org/en/content/articlelanding/2018/TA/C8TA04298E&lt;/url&gt;&lt;/related-urls&gt;&lt;/urls&gt;&lt;electronic-resource-num&gt;10.1039/c8ta04298e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[30]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17140531" w14:textId="77777777" w:rsidTr="00F47851">
        <w:trPr>
          <w:trHeight w:val="264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1DC6AA0F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6976D4D8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KCR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</w:tcPr>
          <w:p w14:paraId="0ED042AE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  <w:r w:rsidRPr="006B5766">
              <w:rPr>
                <w:rFonts w:cs="Times New Roman"/>
                <w:sz w:val="20"/>
                <w:szCs w:val="20"/>
              </w:rPr>
              <w:t>/MnSO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669AC96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Water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5B2C629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33.2</w:t>
            </w:r>
          </w:p>
        </w:tc>
        <w:tc>
          <w:tcPr>
            <w:tcW w:w="3451" w:type="dxa"/>
            <w:tcBorders>
              <w:bottom w:val="single" w:sz="8" w:space="0" w:color="auto"/>
            </w:tcBorders>
            <w:shd w:val="clear" w:color="auto" w:fill="auto"/>
          </w:tcPr>
          <w:p w14:paraId="50CFC261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Flexible, combined separator/electrolyte, non-toxic</w:t>
            </w:r>
          </w:p>
        </w:tc>
        <w:tc>
          <w:tcPr>
            <w:tcW w:w="686" w:type="dxa"/>
            <w:tcBorders>
              <w:bottom w:val="single" w:sz="8" w:space="0" w:color="auto"/>
            </w:tcBorders>
            <w:shd w:val="clear" w:color="auto" w:fill="auto"/>
          </w:tcPr>
          <w:p w14:paraId="4D60D68F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&lt;EndNote&gt;&lt;Cite&gt;&lt;Author&gt;Huang&lt;/Author&gt;&lt;Year&gt;2019&lt;/Year&gt;&lt;RecNum&gt;17&lt;/RecNum&gt;&lt;DisplayText&gt;[31]&lt;/DisplayText&gt;&lt;record&gt;&lt;rec-number&gt;17&lt;/rec-number&gt;&lt;foreign-keys&gt;&lt;key app="EN" db-id="9ezeefrx1pz95yewap1x0za5xadz9rvrdxaz" timestamp="1598292902"&gt;17&lt;/key&gt;&lt;/foreign-keys&gt;&lt;ref-type name="Journal Article"&gt;17&lt;/ref-type&gt;&lt;contributors&gt;&lt;authors&gt;&lt;author&gt;Huang, Y.&lt;/author&gt;&lt;author&gt;Liu, J. W.&lt;/author&gt;&lt;author&gt;Zhang, J. Y.&lt;/author&gt;&lt;author&gt;Jin, S. Y.&lt;/author&gt;&lt;author&gt;Jiang, Y. X.&lt;/author&gt;&lt;author&gt;Zhang, S. D.&lt;/author&gt;&lt;author&gt;Li, Z. G.&lt;/author&gt;&lt;author&gt;Zhi, C. Y.&lt;/author&gt;&lt;author&gt;Du, G. Q.&lt;/author&gt;&lt;author&gt;Zhou, H.&lt;/author&gt;&lt;/authors&gt;&lt;/contributors&gt;&lt;titles&gt;&lt;title&gt;Flexible quasi-solid-state zinc ion batteries enabled by highly conductive carrageenan bio-polymer electrolyte&lt;/title&gt;&lt;secondary-title&gt;Rsc Advances&lt;/secondary-title&gt;&lt;/titles&gt;&lt;periodical&gt;&lt;full-title&gt;Rsc Advances&lt;/full-title&gt;&lt;/periodical&gt;&lt;pages&gt;16313-16319&lt;/pages&gt;&lt;volume&gt;9&lt;/volume&gt;&lt;number&gt;29&lt;/number&gt;&lt;dates&gt;&lt;year&gt;2019&lt;/year&gt;&lt;pub-dates&gt;&lt;date&gt;May&lt;/date&gt;&lt;/pub-dates&gt;&lt;/dates&gt;&lt;accession-num&gt;WOS:000470753700004&lt;/accession-num&gt;&lt;urls&gt;&lt;related-urls&gt;&lt;url&gt;&amp;lt;Go to ISI&amp;gt;://WOS:000470753700004&lt;/url&gt;&lt;url&gt;https://pubs.rsc.org/en/content/articlepdf/2019/ra/c9ra01120j&lt;/url&gt;&lt;/related-urls&gt;&lt;/urls&gt;&lt;electronic-resource-num&gt;10.1039/c9ra01120j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[31]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553DECFC" w14:textId="77777777" w:rsidTr="00F47851">
        <w:trPr>
          <w:trHeight w:val="529"/>
        </w:trPr>
        <w:tc>
          <w:tcPr>
            <w:tcW w:w="709" w:type="dxa"/>
            <w:tcBorders>
              <w:top w:val="single" w:sz="8" w:space="0" w:color="auto"/>
            </w:tcBorders>
          </w:tcPr>
          <w:p w14:paraId="7617E91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SPE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0E55EB5A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PEO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1132A70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ZnCl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5F3D738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5385FBA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~3.00 x 10</w:t>
            </w:r>
            <w:r w:rsidRPr="006B5766">
              <w:rPr>
                <w:rFonts w:cs="Times New Roman"/>
                <w:sz w:val="20"/>
                <w:szCs w:val="20"/>
                <w:vertAlign w:val="superscript"/>
              </w:rPr>
              <w:t>-6</w:t>
            </w:r>
            <w:r w:rsidRPr="006B576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1" w:type="dxa"/>
            <w:tcBorders>
              <w:top w:val="single" w:sz="8" w:space="0" w:color="auto"/>
            </w:tcBorders>
          </w:tcPr>
          <w:p w14:paraId="561407F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8" w:space="0" w:color="auto"/>
            </w:tcBorders>
          </w:tcPr>
          <w:p w14:paraId="59816CF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&lt;EndNote&gt;&lt;Cite&gt;&lt;Author&gt;Yang&lt;/Author&gt;&lt;Year&gt;1992&lt;/Year&gt;&lt;RecNum&gt;58&lt;/RecNum&gt;&lt;DisplayText&gt;[32]&lt;/DisplayText&gt;&lt;record&gt;&lt;rec-number&gt;58&lt;/rec-number&gt;&lt;foreign-keys&gt;&lt;key app="EN" db-id="9ezeefrx1pz95yewap1x0za5xadz9rvrdxaz" timestamp="1598295856"&gt;58&lt;/key&gt;&lt;/foreign-keys&gt;&lt;ref-type name="Journal Article"&gt;17&lt;/ref-type&gt;&lt;contributors&gt;&lt;authors&gt;&lt;author&gt;Yang, H.&lt;/author&gt;&lt;author&gt;Farrington, G. C.&lt;/author&gt;&lt;/authors&gt;&lt;/contributors&gt;&lt;titles&gt;&lt;title&gt;POLY(ETHYLENE OXIDE)-BASED ZN(II) HALIDE ELECTROLYTES&lt;/title&gt;&lt;secondary-title&gt;Journal of the Electrochemical Society&lt;/secondary-title&gt;&lt;/titles&gt;&lt;periodical&gt;&lt;full-title&gt;Journal of the Electrochemical Society&lt;/full-title&gt;&lt;/periodical&gt;&lt;pages&gt;1646-1654&lt;/pages&gt;&lt;volume&gt;139&lt;/volume&gt;&lt;number&gt;6&lt;/number&gt;&lt;dates&gt;&lt;year&gt;1992&lt;/year&gt;&lt;pub-dates&gt;&lt;date&gt;Jun&lt;/date&gt;&lt;/pub-dates&gt;&lt;/dates&gt;&lt;isbn&gt;0013-4651&lt;/isbn&gt;&lt;accession-num&gt;WOS:A1992HX97800031&lt;/accession-num&gt;&lt;urls&gt;&lt;related-urls&gt;&lt;url&gt;&lt;style face="underline" font="default" size="100%"&gt;&amp;lt;Go to ISI&amp;gt;://WOS:A1992HX97800031&lt;/style&gt;&lt;/url&gt;&lt;url&gt;https://iopscience.iop.org/article/10.1149/1.2069471&lt;/url&gt;&lt;/related-urls&gt;&lt;/urls&gt;&lt;electronic-resource-num&gt;10.1149/1.2069471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[32]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4FCA596E" w14:textId="77777777" w:rsidTr="00F47851">
        <w:trPr>
          <w:trHeight w:val="529"/>
        </w:trPr>
        <w:tc>
          <w:tcPr>
            <w:tcW w:w="709" w:type="dxa"/>
          </w:tcPr>
          <w:p w14:paraId="43B974A9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BD4D9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PEO</w:t>
            </w:r>
          </w:p>
        </w:tc>
        <w:tc>
          <w:tcPr>
            <w:tcW w:w="1843" w:type="dxa"/>
          </w:tcPr>
          <w:p w14:paraId="455562CE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vertAlign w:val="subscript"/>
              </w:rPr>
            </w:pPr>
            <w:r w:rsidRPr="006B5766">
              <w:rPr>
                <w:rFonts w:cs="Times New Roman"/>
                <w:sz w:val="20"/>
                <w:szCs w:val="20"/>
              </w:rPr>
              <w:t>ZnBr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77BC5C5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102F57D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~7.00 x 10</w:t>
            </w:r>
            <w:r w:rsidRPr="006B5766">
              <w:rPr>
                <w:rFonts w:cs="Times New Roman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3451" w:type="dxa"/>
          </w:tcPr>
          <w:p w14:paraId="03498BAE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14:paraId="37804B0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&lt;EndNote&gt;&lt;Cite&gt;&lt;Author&gt;Yang&lt;/Author&gt;&lt;Year&gt;1992&lt;/Year&gt;&lt;RecNum&gt;58&lt;/RecNum&gt;&lt;DisplayText&gt;[32]&lt;/DisplayText&gt;&lt;record&gt;&lt;rec-number&gt;58&lt;/rec-number&gt;&lt;foreign-keys&gt;&lt;key app="EN" db-id="9ezeefrx1pz95yewap1x0za5xadz9rvrdxaz" timestamp="1598295856"&gt;58&lt;/key&gt;&lt;/foreign-keys&gt;&lt;ref-type name="Journal Article"&gt;17&lt;/ref-type&gt;&lt;contributors&gt;&lt;authors&gt;&lt;author&gt;Yang, H.&lt;/author&gt;&lt;author&gt;Farrington, G. C.&lt;/author&gt;&lt;/authors&gt;&lt;/contributors&gt;&lt;titles&gt;&lt;title&gt;POLY(ETHYLENE OXIDE)-BASED ZN(II) HALIDE ELECTROLYTES&lt;/title&gt;&lt;secondary-title&gt;Journal of the Electrochemical Society&lt;/secondary-title&gt;&lt;/titles&gt;&lt;periodical&gt;&lt;full-title&gt;Journal of the Electrochemical Society&lt;/full-title&gt;&lt;/periodical&gt;&lt;pages&gt;1646-1654&lt;/pages&gt;&lt;volume&gt;139&lt;/volume&gt;&lt;number&gt;6&lt;/number&gt;&lt;dates&gt;&lt;year&gt;1992&lt;/year&gt;&lt;pub-dates&gt;&lt;date&gt;Jun&lt;/date&gt;&lt;/pub-dates&gt;&lt;/dates&gt;&lt;isbn&gt;0013-4651&lt;/isbn&gt;&lt;accession-num&gt;WOS:A1992HX97800031&lt;/accession-num&gt;&lt;urls&gt;&lt;related-urls&gt;&lt;url&gt;&lt;style face="underline" font="default" size="100%"&gt;&amp;lt;Go to ISI&amp;gt;://WOS:A1992HX97800031&lt;/style&gt;&lt;/url&gt;&lt;url&gt;https://iopscience.iop.org/article/10.1149/1.2069471&lt;/url&gt;&lt;/related-urls&gt;&lt;/urls&gt;&lt;electronic-resource-num&gt;10.1149/1.2069471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[32]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5972F0C2" w14:textId="77777777" w:rsidTr="00F47851">
        <w:trPr>
          <w:trHeight w:val="548"/>
        </w:trPr>
        <w:tc>
          <w:tcPr>
            <w:tcW w:w="709" w:type="dxa"/>
          </w:tcPr>
          <w:p w14:paraId="20D5A94E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CCCEB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PEO</w:t>
            </w:r>
          </w:p>
        </w:tc>
        <w:tc>
          <w:tcPr>
            <w:tcW w:w="1843" w:type="dxa"/>
          </w:tcPr>
          <w:p w14:paraId="2F23BB0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vertAlign w:val="subscript"/>
              </w:rPr>
            </w:pPr>
            <w:r w:rsidRPr="006B5766">
              <w:rPr>
                <w:rFonts w:cs="Times New Roman"/>
                <w:sz w:val="20"/>
                <w:szCs w:val="20"/>
              </w:rPr>
              <w:t>ZnI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08CA758D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5A0C67AE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~7.00 x 10</w:t>
            </w:r>
            <w:r w:rsidRPr="006B5766">
              <w:rPr>
                <w:rFonts w:cs="Times New Roman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3451" w:type="dxa"/>
          </w:tcPr>
          <w:p w14:paraId="28F266AA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14:paraId="7659432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&lt;EndNote&gt;&lt;Cite&gt;&lt;Author&gt;Yang&lt;/Author&gt;&lt;Year&gt;1992&lt;/Year&gt;&lt;RecNum&gt;58&lt;/RecNum&gt;&lt;DisplayText&gt;[32]&lt;/DisplayText&gt;&lt;record&gt;&lt;rec-number&gt;58&lt;/rec-number&gt;&lt;foreign-keys&gt;&lt;key app="EN" db-id="9ezeefrx1pz95yewap1x0za5xadz9rvrdxaz" timestamp="1598295856"&gt;58&lt;/key&gt;&lt;/foreign-keys&gt;&lt;ref-type name="Journal Article"&gt;17&lt;/ref-type&gt;&lt;contributors&gt;&lt;authors&gt;&lt;author&gt;Yang, H.&lt;/author&gt;&lt;author&gt;Farrington, G. C.&lt;/author&gt;&lt;/authors&gt;&lt;/contributors&gt;&lt;titles&gt;&lt;title&gt;POLY(ETHYLENE OXIDE)-BASED ZN(II) HALIDE ELECTROLYTES&lt;/title&gt;&lt;secondary-title&gt;Journal of the Electrochemical Society&lt;/secondary-title&gt;&lt;/titles&gt;&lt;periodical&gt;&lt;full-title&gt;Journal of the Electrochemical Society&lt;/full-title&gt;&lt;/periodical&gt;&lt;pages&gt;1646-1654&lt;/pages&gt;&lt;volume&gt;139&lt;/volume&gt;&lt;number&gt;6&lt;/number&gt;&lt;dates&gt;&lt;year&gt;1992&lt;/year&gt;&lt;pub-dates&gt;&lt;date&gt;Jun&lt;/date&gt;&lt;/pub-dates&gt;&lt;/dates&gt;&lt;isbn&gt;0013-4651&lt;/isbn&gt;&lt;accession-num&gt;WOS:A1992HX97800031&lt;/accession-num&gt;&lt;urls&gt;&lt;related-urls&gt;&lt;url&gt;&lt;style face="underline" font="default" size="100%"&gt;&amp;lt;Go to ISI&amp;gt;://WOS:A1992HX97800031&lt;/style&gt;&lt;/url&gt;&lt;url&gt;https://iopscience.iop.org/article/10.1149/1.2069471&lt;/url&gt;&lt;/related-urls&gt;&lt;/urls&gt;&lt;electronic-resource-num&gt;10.1149/1.2069471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[32]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0EB8F543" w14:textId="77777777" w:rsidTr="00F47851">
        <w:trPr>
          <w:trHeight w:val="529"/>
        </w:trPr>
        <w:tc>
          <w:tcPr>
            <w:tcW w:w="709" w:type="dxa"/>
          </w:tcPr>
          <w:p w14:paraId="298B336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3F7944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PEO</w:t>
            </w:r>
            <w:r w:rsidRPr="006B5766">
              <w:rPr>
                <w:rFonts w:cs="Times New Roman"/>
                <w:sz w:val="20"/>
                <w:szCs w:val="20"/>
                <w:vertAlign w:val="superscript"/>
              </w:rPr>
              <w:t>synthesis by solution casting</w:t>
            </w:r>
          </w:p>
        </w:tc>
        <w:tc>
          <w:tcPr>
            <w:tcW w:w="1843" w:type="dxa"/>
          </w:tcPr>
          <w:p w14:paraId="0A1BFBCD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vertAlign w:val="subscript"/>
              </w:rPr>
            </w:pPr>
            <w:r w:rsidRPr="006B5766">
              <w:rPr>
                <w:rFonts w:cs="Times New Roman"/>
                <w:sz w:val="20"/>
                <w:szCs w:val="20"/>
              </w:rPr>
              <w:t>Zn(CH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COO)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6E978FA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476E217A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1.55 x 10</w:t>
            </w:r>
            <w:r w:rsidRPr="006B5766">
              <w:rPr>
                <w:rFonts w:cs="Times New Roman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451" w:type="dxa"/>
          </w:tcPr>
          <w:p w14:paraId="6707274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14:paraId="1879AB9A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&lt;EndNote&gt;&lt;Cite&gt;&lt;Author&gt;Polu&lt;/Author&gt;&lt;Year&gt;2014&lt;/Year&gt;&lt;RecNum&gt;52&lt;/RecNum&gt;&lt;DisplayText&gt;[33]&lt;/DisplayText&gt;&lt;record&gt;&lt;rec-number&gt;52&lt;/rec-number&gt;&lt;foreign-keys&gt;&lt;key app="EN" db-id="9ezeefrx1pz95yewap1x0za5xadz9rvrdxaz" timestamp="1598295856"&gt;52&lt;/key&gt;&lt;/foreign-keys&gt;&lt;ref-type name="Journal Article"&gt;17&lt;/ref-type&gt;&lt;contributors&gt;&lt;authors&gt;&lt;author&gt;Polu, A. R.&lt;/author&gt;&lt;author&gt;Kumar, R.&lt;/author&gt;&lt;author&gt;Joshi, G. M.&lt;/author&gt;&lt;/authors&gt;&lt;/contributors&gt;&lt;titles&gt;&lt;title&gt;Effect of zinc salt on transport, structural, and thermal properties of PEG-based polymer electrolytes for battery application&lt;/title&gt;&lt;secondary-title&gt;Ionics&lt;/secondary-title&gt;&lt;/titles&gt;&lt;periodical&gt;&lt;full-title&gt;Ionics&lt;/full-title&gt;&lt;/periodical&gt;&lt;pages&gt;675-679&lt;/pages&gt;&lt;volume&gt;20&lt;/volume&gt;&lt;number&gt;5&lt;/number&gt;&lt;dates&gt;&lt;year&gt;2014&lt;/year&gt;&lt;pub-dates&gt;&lt;date&gt;May&lt;/date&gt;&lt;/pub-dates&gt;&lt;/dates&gt;&lt;isbn&gt;0947-7047&lt;/isbn&gt;&lt;accession-num&gt;WOS:000335671700009&lt;/accession-num&gt;&lt;urls&gt;&lt;related-urls&gt;&lt;url&gt;&amp;lt;Go to ISI&amp;gt;://WOS:000335671700009&lt;/url&gt;&lt;url&gt;https://link.springer.com/article/10.1007%2Fs11581-013-1024-9&lt;/url&gt;&lt;/related-urls&gt;&lt;/urls&gt;&lt;electronic-resource-num&gt;10.1007/s11581-013-1024-9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[33]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3A248A51" w14:textId="77777777" w:rsidTr="00F47851">
        <w:trPr>
          <w:trHeight w:val="529"/>
        </w:trPr>
        <w:tc>
          <w:tcPr>
            <w:tcW w:w="709" w:type="dxa"/>
          </w:tcPr>
          <w:p w14:paraId="68A5B54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291A0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PEO</w:t>
            </w:r>
            <w:r w:rsidRPr="006B5766">
              <w:rPr>
                <w:rFonts w:cs="Times New Roman"/>
                <w:sz w:val="20"/>
                <w:szCs w:val="20"/>
                <w:vertAlign w:val="superscript"/>
              </w:rPr>
              <w:t>synthesis by hot-press casting</w:t>
            </w:r>
          </w:p>
        </w:tc>
        <w:tc>
          <w:tcPr>
            <w:tcW w:w="1843" w:type="dxa"/>
          </w:tcPr>
          <w:p w14:paraId="1BD823D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Zn(CH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COO)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4DE473EE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5040567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1.15 x 10</w:t>
            </w:r>
            <w:r w:rsidRPr="006B5766">
              <w:rPr>
                <w:rFonts w:cs="Times New Roman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3451" w:type="dxa"/>
          </w:tcPr>
          <w:p w14:paraId="4F41E76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14:paraId="2E56270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&lt;EndNote&gt;&lt;Cite&gt;&lt;Author&gt;Karan&lt;/Author&gt;&lt;Year&gt;2016&lt;/Year&gt;&lt;RecNum&gt;49&lt;/RecNum&gt;&lt;DisplayText&gt;[34]&lt;/DisplayText&gt;&lt;record&gt;&lt;rec-number&gt;49&lt;/rec-number&gt;&lt;foreign-keys&gt;&lt;key app="EN" db-id="9ezeefrx1pz95yewap1x0za5xadz9rvrdxaz" timestamp="1598295856"&gt;49&lt;/key&gt;&lt;/foreign-keys&gt;&lt;ref-type name="Journal Article"&gt;17&lt;/ref-type&gt;&lt;contributors&gt;&lt;authors&gt;&lt;author&gt;Karan, S.&lt;/author&gt;&lt;author&gt;Sahu, T. B.&lt;/author&gt;&lt;author&gt;Sahu, M.&lt;/author&gt;&lt;author&gt;Agrawal, R. C.&lt;/author&gt;&lt;/authors&gt;&lt;/contributors&gt;&lt;titles&gt;&lt;title&gt;Investigations on Ion Transport Behaviour in a Non-Lithium Chemical Based Solid Polymer Electrolyte (SPE): PEO:ZnA&lt;/title&gt;&lt;secondary-title&gt;Materials Today-Proceedings&lt;/secondary-title&gt;&lt;/titles&gt;&lt;periodical&gt;&lt;full-title&gt;Materials Today-Proceedings&lt;/full-title&gt;&lt;/periodical&gt;&lt;pages&gt;109-114&lt;/pages&gt;&lt;volume&gt;3&lt;/volume&gt;&lt;number&gt;2&lt;/number&gt;&lt;dates&gt;&lt;year&gt;2016&lt;/year&gt;&lt;/dates&gt;&lt;isbn&gt;2214-7853&lt;/isbn&gt;&lt;accession-num&gt;WOS:000370378000005&lt;/accession-num&gt;&lt;urls&gt;&lt;related-urls&gt;&lt;url&gt;&amp;lt;Go to ISI&amp;gt;://WOS:000370378000005&lt;/url&gt;&lt;url&gt;https://www.sciencedirect.com/science/article/pii/S2214785316000353?via%3Dihub&lt;/url&gt;&lt;/related-urls&gt;&lt;/urls&gt;&lt;electronic-resource-num&gt;10.1016/j.matpr.2016.01.034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[34]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702730C0" w14:textId="77777777" w:rsidTr="00F47851">
        <w:trPr>
          <w:trHeight w:val="529"/>
        </w:trPr>
        <w:tc>
          <w:tcPr>
            <w:tcW w:w="709" w:type="dxa"/>
          </w:tcPr>
          <w:p w14:paraId="26DB1D8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09285A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vertAlign w:val="superscript"/>
              </w:rPr>
            </w:pPr>
            <w:r w:rsidRPr="006B5766">
              <w:rPr>
                <w:rFonts w:cs="Times New Roman"/>
                <w:sz w:val="20"/>
                <w:szCs w:val="20"/>
              </w:rPr>
              <w:t>PEO</w:t>
            </w:r>
          </w:p>
        </w:tc>
        <w:tc>
          <w:tcPr>
            <w:tcW w:w="1843" w:type="dxa"/>
          </w:tcPr>
          <w:p w14:paraId="5D5DC9C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vertAlign w:val="subscript"/>
              </w:rPr>
            </w:pPr>
            <w:r w:rsidRPr="006B5766">
              <w:rPr>
                <w:rFonts w:cs="Times New Roman"/>
                <w:sz w:val="20"/>
                <w:szCs w:val="20"/>
              </w:rPr>
              <w:t>Zn(CF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7212C343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54D9D7BA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1.09 x 10</w:t>
            </w:r>
            <w:r w:rsidRPr="006B5766">
              <w:rPr>
                <w:rFonts w:cs="Times New Roman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451" w:type="dxa"/>
          </w:tcPr>
          <w:p w14:paraId="4435D41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14:paraId="6017125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&lt;EndNote&gt;&lt;Cite&gt;&lt;Author&gt;Karan&lt;/Author&gt;&lt;Year&gt;2017&lt;/Year&gt;&lt;RecNum&gt;45&lt;/RecNum&gt;&lt;DisplayText&gt;[35]&lt;/DisplayText&gt;&lt;record&gt;&lt;rec-number&gt;45&lt;/rec-number&gt;&lt;foreign-keys&gt;&lt;key app="EN" db-id="9ezeefrx1pz95yewap1x0za5xadz9rvrdxaz" timestamp="1598295856"&gt;45&lt;/key&gt;&lt;/foreign-keys&gt;&lt;ref-type name="Journal Article"&gt;17&lt;/ref-type&gt;&lt;contributors&gt;&lt;authors&gt;&lt;author&gt;Karan, S.&lt;/author&gt;&lt;author&gt;Sahu, T. B.&lt;/author&gt;&lt;author&gt;Sahu, M.&lt;/author&gt;&lt;author&gt;Mahipal, Y. K.&lt;/author&gt;&lt;author&gt;Agrawal, R. C.&lt;/author&gt;&lt;/authors&gt;&lt;/contributors&gt;&lt;titles&gt;&lt;title&gt;Characterization of ion transport property in hot-press cast solid polymer electrolyte (SPE) films: PEO: Zn(CF3SO3)(2)&lt;/title&gt;&lt;secondary-title&gt;Ionics&lt;/secondary-title&gt;&lt;/titles&gt;&lt;periodical&gt;&lt;full-title&gt;Ionics&lt;/full-title&gt;&lt;/periodical&gt;&lt;pages&gt;2721-2726&lt;/pages&gt;&lt;volume&gt;23&lt;/volume&gt;&lt;number&gt;10&lt;/number&gt;&lt;dates&gt;&lt;year&gt;2017&lt;/year&gt;&lt;pub-dates&gt;&lt;date&gt;Oct&lt;/date&gt;&lt;/pub-dates&gt;&lt;/dates&gt;&lt;isbn&gt;0947-7047&lt;/isbn&gt;&lt;accession-num&gt;WOS:000411879100023&lt;/accession-num&gt;&lt;urls&gt;&lt;related-urls&gt;&lt;url&gt;&amp;lt;Go to ISI&amp;gt;://WOS:000411879100023&lt;/url&gt;&lt;url&gt;https://link.springer.com/article/10.1007/s11581-017-2036-7&lt;/url&gt;&lt;url&gt;https://link.springer.com/article/10.1007%2Fs11581-017-2036-7&lt;/url&gt;&lt;/related-urls&gt;&lt;/urls&gt;&lt;electronic-resource-num&gt;10.1007/s11581-017-2036-7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[35]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106FAFD3" w14:textId="77777777" w:rsidTr="00F47851">
        <w:trPr>
          <w:trHeight w:val="264"/>
        </w:trPr>
        <w:tc>
          <w:tcPr>
            <w:tcW w:w="709" w:type="dxa"/>
          </w:tcPr>
          <w:p w14:paraId="2A8628D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D999F1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PEO/PVdF</w:t>
            </w:r>
          </w:p>
        </w:tc>
        <w:tc>
          <w:tcPr>
            <w:tcW w:w="1843" w:type="dxa"/>
          </w:tcPr>
          <w:p w14:paraId="71F3AA9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Zn(CF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2BE41608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682E0D24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0.025</w:t>
            </w:r>
          </w:p>
        </w:tc>
        <w:tc>
          <w:tcPr>
            <w:tcW w:w="3451" w:type="dxa"/>
          </w:tcPr>
          <w:p w14:paraId="49BB0EE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14:paraId="28383C5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&lt;EndNote&gt;&lt;Cite&gt;&lt;Author&gt;Rathika&lt;/Author&gt;&lt;Year&gt;2018&lt;/Year&gt;&lt;RecNum&gt;44&lt;/RecNum&gt;&lt;DisplayText&gt;[7]&lt;/DisplayText&gt;&lt;record&gt;&lt;rec-number&gt;44&lt;/rec-number&gt;&lt;foreign-keys&gt;&lt;key app="EN" db-id="9ezeefrx1pz95yewap1x0za5xadz9rvrdxaz" timestamp="1598295856"&gt;44&lt;/key&gt;&lt;/foreign-keys&gt;&lt;ref-type name="Journal Article"&gt;17&lt;/ref-type&gt;&lt;contributors&gt;&lt;authors&gt;&lt;author&gt;Rathika, R.&lt;/author&gt;&lt;author&gt;Padmaraj, O.&lt;/author&gt;&lt;author&gt;Suthanthiraraj, S. A.&lt;/author&gt;&lt;/authors&gt;&lt;/contributors&gt;&lt;titles&gt;&lt;title&gt;Electrical conductivity and dielectric relaxation behaviour of PEO/PVdF-based solid polymer blend electrolytes for zinc battery applications&lt;/title&gt;&lt;secondary-title&gt;Ionics&lt;/secondary-title&gt;&lt;/titles&gt;&lt;periodical&gt;&lt;full-title&gt;Ionics&lt;/full-title&gt;&lt;/periodical&gt;&lt;pages&gt;243-255&lt;/pages&gt;&lt;volume&gt;24&lt;/volume&gt;&lt;number&gt;1&lt;/number&gt;&lt;dates&gt;&lt;year&gt;2018&lt;/year&gt;&lt;pub-dates&gt;&lt;date&gt;Jan&lt;/date&gt;&lt;/pub-dates&gt;&lt;/dates&gt;&lt;isbn&gt;0947-7047&lt;/isbn&gt;&lt;accession-num&gt;WOS:000419163200025&lt;/accession-num&gt;&lt;urls&gt;&lt;related-urls&gt;&lt;url&gt;&lt;style face="underline" font="default" size="100%"&gt;&amp;lt;Go to ISI&amp;gt;://WOS:000419163200025&lt;/style&gt;&lt;/url&gt;&lt;url&gt;https://link.springer.com/article/10.1007%2Fs11581-017-2175-x&lt;/url&gt;&lt;/related-urls&gt;&lt;/urls&gt;&lt;electronic-resource-num&gt;10.1007/s11581-017-2175-x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[7]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3EF65992" w14:textId="77777777" w:rsidTr="00F47851">
        <w:trPr>
          <w:trHeight w:val="529"/>
        </w:trPr>
        <w:tc>
          <w:tcPr>
            <w:tcW w:w="709" w:type="dxa"/>
          </w:tcPr>
          <w:p w14:paraId="27B8D971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7A88D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d-U(2000)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60</w:t>
            </w:r>
            <w:r w:rsidRPr="006B5766">
              <w:rPr>
                <w:rFonts w:cs="Times New Roman"/>
                <w:sz w:val="20"/>
                <w:szCs w:val="20"/>
              </w:rPr>
              <w:t>PEO</w:t>
            </w:r>
          </w:p>
        </w:tc>
        <w:tc>
          <w:tcPr>
            <w:tcW w:w="1843" w:type="dxa"/>
          </w:tcPr>
          <w:p w14:paraId="6CE049D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Zn(CF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737D9DAF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3517480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2.70 x 10</w:t>
            </w:r>
            <w:r w:rsidRPr="006B5766">
              <w:rPr>
                <w:rFonts w:cs="Times New Roman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451" w:type="dxa"/>
          </w:tcPr>
          <w:p w14:paraId="5932D4F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High thermal stability</w:t>
            </w:r>
          </w:p>
        </w:tc>
        <w:tc>
          <w:tcPr>
            <w:tcW w:w="686" w:type="dxa"/>
          </w:tcPr>
          <w:p w14:paraId="0E21BA5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&lt;EndNote&gt;&lt;Cite&gt;&lt;Author&gt;Nunes&lt;/Author&gt;&lt;Year&gt;2006&lt;/Year&gt;&lt;RecNum&gt;55&lt;/RecNum&gt;&lt;DisplayText&gt;[36]&lt;/DisplayText&gt;&lt;record&gt;&lt;rec-number&gt;55&lt;/rec-number&gt;&lt;foreign-keys&gt;&lt;key app="EN" db-id="9ezeefrx1pz95yewap1x0za5xadz9rvrdxaz" timestamp="1598295856"&gt;55&lt;/key&gt;&lt;/foreign-keys&gt;&lt;ref-type name="Journal Article"&gt;17&lt;/ref-type&gt;&lt;contributors&gt;&lt;authors&gt;&lt;author&gt;Nunes, S. C.&lt;/author&gt;&lt;author&gt;Bermudez, V. D.&lt;/author&gt;&lt;author&gt;Silva, M. M.&lt;/author&gt;&lt;author&gt;Smith, M. J.&lt;/author&gt;&lt;author&gt;Morales, E.&lt;/author&gt;&lt;author&gt;Ferreira, R. A. S.&lt;/author&gt;&lt;author&gt;Carlos, L. D.&lt;/author&gt;&lt;author&gt;Rocha, J.&lt;/author&gt;&lt;/authors&gt;&lt;/contributors&gt;&lt;titles&gt;&lt;title&gt;Study of sol-gel derived di-ureasils doped with zinc triflate&lt;/title&gt;&lt;secondary-title&gt;Solid State Sciences&lt;/secondary-title&gt;&lt;/titles&gt;&lt;periodical&gt;&lt;full-title&gt;Solid State Sciences&lt;/full-title&gt;&lt;/periodical&gt;&lt;pages&gt;1484-1491&lt;/pages&gt;&lt;volume&gt;8&lt;/volume&gt;&lt;number&gt;12&lt;/number&gt;&lt;dates&gt;&lt;year&gt;2006&lt;/year&gt;&lt;pub-dates&gt;&lt;date&gt;Dec&lt;/date&gt;&lt;/pub-dates&gt;&lt;/dates&gt;&lt;isbn&gt;1293-2558&lt;/isbn&gt;&lt;accession-num&gt;WOS:000243227800012&lt;/accession-num&gt;&lt;urls&gt;&lt;related-urls&gt;&lt;url&gt;&amp;lt;Go to ISI&amp;gt;://WOS:000243227800012&lt;/url&gt;&lt;url&gt;https://www.sciencedirect.com/science/article/abs/pii/S1293255806002251?via%3Dihub&lt;/url&gt;&lt;/related-urls&gt;&lt;/urls&gt;&lt;electronic-resource-num&gt;10.1016/j.solidstatesciences.2006.07.013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[36]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39133488" w14:textId="77777777" w:rsidTr="00F47851">
        <w:trPr>
          <w:trHeight w:val="548"/>
        </w:trPr>
        <w:tc>
          <w:tcPr>
            <w:tcW w:w="709" w:type="dxa"/>
          </w:tcPr>
          <w:p w14:paraId="0BD71833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C80E0E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PEO/PPG with Al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Pr="006B5766">
              <w:rPr>
                <w:rFonts w:cs="Times New Roman"/>
                <w:sz w:val="20"/>
                <w:szCs w:val="20"/>
              </w:rPr>
              <w:t>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 xml:space="preserve"> nanofiller</w:t>
            </w:r>
          </w:p>
        </w:tc>
        <w:tc>
          <w:tcPr>
            <w:tcW w:w="1843" w:type="dxa"/>
          </w:tcPr>
          <w:p w14:paraId="76D00B6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Zn(CF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26521981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36A92E6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0.210</w:t>
            </w:r>
          </w:p>
        </w:tc>
        <w:tc>
          <w:tcPr>
            <w:tcW w:w="3451" w:type="dxa"/>
          </w:tcPr>
          <w:p w14:paraId="1366C6C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High thermal and electrochemical stability</w:t>
            </w:r>
          </w:p>
        </w:tc>
        <w:tc>
          <w:tcPr>
            <w:tcW w:w="686" w:type="dxa"/>
          </w:tcPr>
          <w:p w14:paraId="68E5204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&lt;EndNote&gt;&lt;Cite&gt;&lt;Author&gt;Nancy&lt;/Author&gt;&lt;Year&gt;2017&lt;/Year&gt;&lt;RecNum&gt;46&lt;/RecNum&gt;&lt;DisplayText&gt;[37]&lt;/DisplayText&gt;&lt;record&gt;&lt;rec-number&gt;46&lt;/rec-number&gt;&lt;foreign-keys&gt;&lt;key app="EN" db-id="9ezeefrx1pz95yewap1x0za5xadz9rvrdxaz" timestamp="1598295856"&gt;46&lt;/key&gt;&lt;/foreign-keys&gt;&lt;ref-type name="Journal Article"&gt;17&lt;/ref-type&gt;&lt;contributors&gt;&lt;authors&gt;&lt;author&gt;Nancy, A. C.&lt;/author&gt;&lt;author&gt;Suthanthiraraj, S. A.&lt;/author&gt;&lt;/authors&gt;&lt;/contributors&gt;&lt;titles&gt;&lt;title&gt;Effect of Al2O3 nanofiller on the electrical, thermal and structural properties of PEO:PPG based nanocomposite polymer electrolyte&lt;/title&gt;&lt;secondary-title&gt;Ionics&lt;/secondary-title&gt;&lt;/titles&gt;&lt;periodical&gt;&lt;full-title&gt;Ionics&lt;/full-title&gt;&lt;/periodical&gt;&lt;pages&gt;1439-1449&lt;/pages&gt;&lt;volume&gt;23&lt;/volume&gt;&lt;number&gt;6&lt;/number&gt;&lt;dates&gt;&lt;year&gt;2017&lt;/year&gt;&lt;pub-dates&gt;&lt;date&gt;Jun&lt;/date&gt;&lt;/pub-dates&gt;&lt;/dates&gt;&lt;isbn&gt;0947-7047&lt;/isbn&gt;&lt;accession-num&gt;WOS:000402066200011&lt;/accession-num&gt;&lt;urls&gt;&lt;related-urls&gt;&lt;url&gt;&amp;lt;Go to ISI&amp;gt;://WOS:000402066200011&lt;/url&gt;&lt;url&gt;https://link.springer.com/article/10.1007%2Fs11581-017-1976-2&lt;/url&gt;&lt;/related-urls&gt;&lt;/urls&gt;&lt;electronic-resource-num&gt;10.1007/s11581-017-1976-2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[37]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1560CC07" w14:textId="77777777" w:rsidTr="00F47851">
        <w:trPr>
          <w:trHeight w:val="793"/>
        </w:trPr>
        <w:tc>
          <w:tcPr>
            <w:tcW w:w="709" w:type="dxa"/>
          </w:tcPr>
          <w:p w14:paraId="30D313D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AD9938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Crosslinked PEO with TiO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Pr="006B5766">
              <w:rPr>
                <w:rFonts w:cs="Times New Roman"/>
                <w:sz w:val="20"/>
                <w:szCs w:val="20"/>
              </w:rPr>
              <w:t xml:space="preserve"> nanofiller</w:t>
            </w:r>
          </w:p>
        </w:tc>
        <w:tc>
          <w:tcPr>
            <w:tcW w:w="1843" w:type="dxa"/>
          </w:tcPr>
          <w:p w14:paraId="1ADBB8F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ZnCl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7A53710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6E234A0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~1</w:t>
            </w:r>
          </w:p>
        </w:tc>
        <w:tc>
          <w:tcPr>
            <w:tcW w:w="3451" w:type="dxa"/>
          </w:tcPr>
          <w:p w14:paraId="5ADC6CA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 xml:space="preserve">High thermal stability </w:t>
            </w:r>
          </w:p>
        </w:tc>
        <w:tc>
          <w:tcPr>
            <w:tcW w:w="686" w:type="dxa"/>
          </w:tcPr>
          <w:p w14:paraId="55400DDD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&lt;EndNote&gt;&lt;Cite&gt;&lt;Author&gt;Pucic&lt;/Author&gt;&lt;Year&gt;2005&lt;/Year&gt;&lt;RecNum&gt;57&lt;/RecNum&gt;&lt;DisplayText&gt;[38]&lt;/DisplayText&gt;&lt;record&gt;&lt;rec-number&gt;57&lt;/rec-number&gt;&lt;foreign-keys&gt;&lt;key app="EN" db-id="9ezeefrx1pz95yewap1x0za5xadz9rvrdxaz" timestamp="1598295856"&gt;57&lt;/key&gt;&lt;/foreign-keys&gt;&lt;ref-type name="Journal Article"&gt;17&lt;/ref-type&gt;&lt;contributors&gt;&lt;authors&gt;&lt;author&gt;Pucic, I.&lt;/author&gt;&lt;author&gt;Turkovic, A.&lt;/author&gt;&lt;/authors&gt;&lt;/contributors&gt;&lt;titles&gt;&lt;title&gt;Radiation modification of (PEO)(8)ZnCl2 polyelectrolyte and nanocomposite&lt;/title&gt;&lt;secondary-title&gt;Solid State Ionics&lt;/secondary-title&gt;&lt;/titles&gt;&lt;periodical&gt;&lt;full-title&gt;Solid State Ionics&lt;/full-title&gt;&lt;/periodical&gt;&lt;pages&gt;1797-1800&lt;/pages&gt;&lt;volume&gt;176&lt;/volume&gt;&lt;number&gt;19-22&lt;/number&gt;&lt;dates&gt;&lt;year&gt;2005&lt;/year&gt;&lt;pub-dates&gt;&lt;date&gt;Jun&lt;/date&gt;&lt;/pub-dates&gt;&lt;/dates&gt;&lt;isbn&gt;0167-2738&lt;/isbn&gt;&lt;accession-num&gt;WOS:000231459200025&lt;/accession-num&gt;&lt;urls&gt;&lt;related-urls&gt;&lt;url&gt;&amp;lt;Go to ISI&amp;gt;://WOS:000231459200025&lt;/url&gt;&lt;url&gt;https://www.sciencedirect.com/science/article/abs/pii/S0167273805001773?via%3Dihub&lt;/url&gt;&lt;/related-urls&gt;&lt;/urls&gt;&lt;electronic-resource-num&gt;10.1016/j.ssi.2005.04.042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[38]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76E1161E" w14:textId="77777777" w:rsidTr="00F47851">
        <w:trPr>
          <w:trHeight w:val="529"/>
        </w:trPr>
        <w:tc>
          <w:tcPr>
            <w:tcW w:w="709" w:type="dxa"/>
          </w:tcPr>
          <w:p w14:paraId="3D7FDBDF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22BDBF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PEO with BANFs</w:t>
            </w:r>
          </w:p>
        </w:tc>
        <w:tc>
          <w:tcPr>
            <w:tcW w:w="1843" w:type="dxa"/>
          </w:tcPr>
          <w:p w14:paraId="68D62A04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vertAlign w:val="subscript"/>
              </w:rPr>
            </w:pPr>
            <w:r w:rsidRPr="006B5766">
              <w:rPr>
                <w:rFonts w:cs="Times New Roman"/>
                <w:sz w:val="20"/>
                <w:szCs w:val="20"/>
              </w:rPr>
              <w:t>Zn(CF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7B16CF5D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351E22EA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2.5 x 10</w:t>
            </w:r>
            <w:r w:rsidRPr="006B5766">
              <w:rPr>
                <w:rFonts w:cs="Times New Roman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3451" w:type="dxa"/>
          </w:tcPr>
          <w:p w14:paraId="602E35D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Flexible, tough, compressible, dendrite suppression</w:t>
            </w:r>
          </w:p>
        </w:tc>
        <w:tc>
          <w:tcPr>
            <w:tcW w:w="686" w:type="dxa"/>
          </w:tcPr>
          <w:p w14:paraId="67D5245E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&lt;EndNote&gt;&lt;Cite&gt;&lt;Author&gt;Wang&lt;/Author&gt;&lt;Year&gt;2019&lt;/Year&gt;&lt;RecNum&gt;21&lt;/RecNum&gt;&lt;DisplayText&gt;[39]&lt;/DisplayText&gt;&lt;record&gt;&lt;rec-number&gt;21&lt;/rec-number&gt;&lt;foreign-keys&gt;&lt;key app="EN" db-id="9ezeefrx1pz95yewap1x0za5xadz9rvrdxaz" timestamp="1598292902"&gt;21&lt;/key&gt;&lt;/foreign-keys&gt;&lt;ref-type name="Journal Article"&gt;17&lt;/ref-type&gt;&lt;contributors&gt;&lt;authors&gt;&lt;author&gt;Wang, M. Q.&lt;/author&gt;&lt;author&gt;Emre, A.&lt;/author&gt;&lt;author&gt;Tung, S.&lt;/author&gt;&lt;author&gt;Gerber, A.&lt;/author&gt;&lt;author&gt;Wang, D. D.&lt;/author&gt;&lt;author&gt;Huang, Y. D.&lt;/author&gt;&lt;author&gt;Cecen, V.&lt;/author&gt;&lt;author&gt;Kotov, N. A.&lt;/author&gt;&lt;/authors&gt;&lt;/contributors&gt;&lt;titles&gt;&lt;title&gt;Biomimetic Solid-State Zn2+ Electrolyte for Corrugated Structural Batteries&lt;/title&gt;&lt;secondary-title&gt;Acs Nano&lt;/secondary-title&gt;&lt;/titles&gt;&lt;periodical&gt;&lt;full-title&gt;Acs Nano&lt;/full-title&gt;&lt;/periodical&gt;&lt;pages&gt;1107-1115&lt;/pages&gt;&lt;volume&gt;13&lt;/volume&gt;&lt;number&gt;2&lt;/number&gt;&lt;dates&gt;&lt;year&gt;2019&lt;/year&gt;&lt;pub-dates&gt;&lt;date&gt;Feb&lt;/date&gt;&lt;/pub-dates&gt;&lt;/dates&gt;&lt;isbn&gt;1936-0851&lt;/isbn&gt;&lt;accession-num&gt;WOS:000460199400016&lt;/accession-num&gt;&lt;urls&gt;&lt;related-urls&gt;&lt;url&gt;&lt;style face="underline" font="default" size="100%"&gt;&amp;lt;Go to ISI&amp;gt;://WOS:000460199400016&lt;/style&gt;&lt;/url&gt;&lt;url&gt;https://pubs.acs.org/doi/10.1021/acsnano.8b05068&lt;/url&gt;&lt;/related-urls&gt;&lt;/urls&gt;&lt;electronic-resource-num&gt;10.1021/acsnano.8b05068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[39]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27F3A85A" w14:textId="77777777" w:rsidTr="00F47851">
        <w:trPr>
          <w:trHeight w:val="529"/>
        </w:trPr>
        <w:tc>
          <w:tcPr>
            <w:tcW w:w="709" w:type="dxa"/>
          </w:tcPr>
          <w:p w14:paraId="341A7349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C5910E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PVdF-HFP</w:t>
            </w:r>
          </w:p>
        </w:tc>
        <w:tc>
          <w:tcPr>
            <w:tcW w:w="1843" w:type="dxa"/>
          </w:tcPr>
          <w:p w14:paraId="375AC89D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Zn(CF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30CEF2B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0E417155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0.0244</w:t>
            </w:r>
          </w:p>
        </w:tc>
        <w:tc>
          <w:tcPr>
            <w:tcW w:w="3451" w:type="dxa"/>
          </w:tcPr>
          <w:p w14:paraId="7FA5751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Flexible, high thermal and electrochemical stability, dendrite suppression</w:t>
            </w:r>
          </w:p>
        </w:tc>
        <w:tc>
          <w:tcPr>
            <w:tcW w:w="686" w:type="dxa"/>
          </w:tcPr>
          <w:p w14:paraId="098AABF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&lt;EndNote&gt;&lt;Cite&gt;&lt;Author&gt;Liu&lt;/Author&gt;&lt;Year&gt;2020&lt;/Year&gt;&lt;RecNum&gt;101&lt;/RecNum&gt;&lt;DisplayText&gt;[40]&lt;/DisplayText&gt;&lt;record&gt;&lt;rec-number&gt;101&lt;/rec-number&gt;&lt;foreign-keys&gt;&lt;key app="EN" db-id="9ezeefrx1pz95yewap1x0za5xadz9rvrdxaz" timestamp="1600553754"&gt;101&lt;/key&gt;&lt;/foreign-keys&gt;&lt;ref-type name="Journal Article"&gt;17&lt;/ref-type&gt;&lt;contributors&gt;&lt;authors&gt;&lt;author&gt;Liu, Jianghe&lt;/author&gt;&lt;author&gt;Khanam, Zeba&lt;/author&gt;&lt;author&gt;Muchakayala, Ravi&lt;/author&gt;&lt;author&gt;Song, Shenhua&lt;/author&gt;&lt;/authors&gt;&lt;/contributors&gt;&lt;titles&gt;&lt;title&gt;Fabrication and characterization of Zn-ion-conducting solid polymer electrolyte films based on PVdF-HFP/Zn(Tf)2 complex system&lt;/title&gt;&lt;secondary-title&gt;Journal of Materials Science: Materials in Electronics&lt;/secondary-title&gt;&lt;/titles&gt;&lt;periodical&gt;&lt;full-title&gt;Journal of Materials Science: Materials in Electronics&lt;/full-title&gt;&lt;/periodical&gt;&lt;pages&gt;6160-6173&lt;/pages&gt;&lt;volume&gt;31&lt;/volume&gt;&lt;number&gt;8&lt;/number&gt;&lt;dates&gt;&lt;year&gt;2020&lt;/year&gt;&lt;pub-dates&gt;&lt;date&gt;2020/04/01&lt;/date&gt;&lt;/pub-dates&gt;&lt;/dates&gt;&lt;isbn&gt;1573-482X&lt;/isbn&gt;&lt;urls&gt;&lt;related-urls&gt;&lt;url&gt;https://doi.org/10.1007/s10854-020-03169-1&lt;/url&gt;&lt;/related-urls&gt;&lt;/urls&gt;&lt;electronic-resource-num&gt;10.1007/s10854-020-03169-1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[40]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7078D77C" w14:textId="77777777" w:rsidTr="00F47851">
        <w:trPr>
          <w:trHeight w:val="529"/>
        </w:trPr>
        <w:tc>
          <w:tcPr>
            <w:tcW w:w="709" w:type="dxa"/>
          </w:tcPr>
          <w:p w14:paraId="498E5013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A2B86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PVdF-HFP with ZrO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Pr="006B5766">
              <w:rPr>
                <w:rFonts w:cs="Times New Roman"/>
                <w:sz w:val="20"/>
                <w:szCs w:val="20"/>
              </w:rPr>
              <w:t xml:space="preserve"> nanofiller</w:t>
            </w:r>
          </w:p>
        </w:tc>
        <w:tc>
          <w:tcPr>
            <w:tcW w:w="1843" w:type="dxa"/>
          </w:tcPr>
          <w:p w14:paraId="4489168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vertAlign w:val="subscript"/>
              </w:rPr>
            </w:pPr>
            <w:r w:rsidRPr="006B5766">
              <w:rPr>
                <w:rFonts w:cs="Times New Roman"/>
                <w:sz w:val="20"/>
                <w:szCs w:val="20"/>
              </w:rPr>
              <w:t>ZrO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Pr="006B5766">
              <w:rPr>
                <w:rFonts w:cs="Times New Roman"/>
                <w:sz w:val="20"/>
                <w:szCs w:val="20"/>
              </w:rPr>
              <w:t>/Zn(CF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softHyphen/>
            </w:r>
            <w:r w:rsidRPr="006B5766">
              <w:rPr>
                <w:rFonts w:cs="Times New Roman"/>
                <w:sz w:val="20"/>
                <w:szCs w:val="20"/>
              </w:rPr>
              <w:t>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5A32A524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63F63D54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0.46</w:t>
            </w:r>
          </w:p>
        </w:tc>
        <w:tc>
          <w:tcPr>
            <w:tcW w:w="3451" w:type="dxa"/>
          </w:tcPr>
          <w:p w14:paraId="789BA4E4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High thermal and electrochemical stability</w:t>
            </w:r>
          </w:p>
        </w:tc>
        <w:tc>
          <w:tcPr>
            <w:tcW w:w="686" w:type="dxa"/>
          </w:tcPr>
          <w:p w14:paraId="0611B5D1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&lt;EndNote&gt;&lt;Cite&gt;&lt;Author&gt;Johnsi&lt;/Author&gt;&lt;Year&gt;2016&lt;/Year&gt;&lt;RecNum&gt;48&lt;/RecNum&gt;&lt;DisplayText&gt;[41]&lt;/DisplayText&gt;&lt;record&gt;&lt;rec-number&gt;48&lt;/rec-number&gt;&lt;foreign-keys&gt;&lt;key app="EN" db-id="9ezeefrx1pz95yewap1x0za5xadz9rvrdxaz" timestamp="1598295856"&gt;48&lt;/key&gt;&lt;/foreign-keys&gt;&lt;ref-type name="Journal Article"&gt;17&lt;/ref-type&gt;&lt;contributors&gt;&lt;authors&gt;&lt;author&gt;Johnsi, M.&lt;/author&gt;&lt;author&gt;Suthanthiraraj, S. A.&lt;/author&gt;&lt;/authors&gt;&lt;/contributors&gt;&lt;titles&gt;&lt;title&gt;Compositional effect of ZrO2 nanofillers on a PVDF-co-HFP based polymer electrolyte system for solid state zinc batteries&lt;/title&gt;&lt;secondary-title&gt;Chinese Journal of Polymer Science&lt;/secondary-title&gt;&lt;/titles&gt;&lt;periodical&gt;&lt;full-title&gt;Chinese Journal of Polymer Science&lt;/full-title&gt;&lt;/periodical&gt;&lt;pages&gt;332-343&lt;/pages&gt;&lt;volume&gt;34&lt;/volume&gt;&lt;number&gt;3&lt;/number&gt;&lt;dates&gt;&lt;year&gt;2016&lt;/year&gt;&lt;pub-dates&gt;&lt;date&gt;Mar&lt;/date&gt;&lt;/pub-dates&gt;&lt;/dates&gt;&lt;isbn&gt;0256-7679&lt;/isbn&gt;&lt;accession-num&gt;WOS:000368021200009&lt;/accession-num&gt;&lt;urls&gt;&lt;related-urls&gt;&lt;url&gt;&amp;lt;Go to ISI&amp;gt;://WOS:000368021200009&lt;/url&gt;&lt;url&gt;https://link.springer.com/article/10.1007/s10118-016-1750-3&lt;/url&gt;&lt;url&gt;https://link.springer.com/article/10.1007%2Fs10118-016-1750-3&lt;/url&gt;&lt;/related-urls&gt;&lt;/urls&gt;&lt;electronic-resource-num&gt;10.1007/s10118-016-1750-3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[41]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2D1B9D6B" w14:textId="77777777" w:rsidTr="00F47851">
        <w:trPr>
          <w:trHeight w:val="529"/>
        </w:trPr>
        <w:tc>
          <w:tcPr>
            <w:tcW w:w="709" w:type="dxa"/>
          </w:tcPr>
          <w:p w14:paraId="66EF919A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B1ADF8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PVdF-HFP with TiO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Pr="006B5766">
              <w:rPr>
                <w:rFonts w:cs="Times New Roman"/>
                <w:sz w:val="20"/>
                <w:szCs w:val="20"/>
              </w:rPr>
              <w:t xml:space="preserve"> nanofiller</w:t>
            </w:r>
          </w:p>
        </w:tc>
        <w:tc>
          <w:tcPr>
            <w:tcW w:w="1843" w:type="dxa"/>
          </w:tcPr>
          <w:p w14:paraId="2E6BC19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Zn(CF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softHyphen/>
            </w:r>
            <w:r w:rsidRPr="006B5766">
              <w:rPr>
                <w:rFonts w:cs="Times New Roman"/>
                <w:sz w:val="20"/>
                <w:szCs w:val="20"/>
              </w:rPr>
              <w:t>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76EE5DB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318D7D6F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0.34</w:t>
            </w:r>
          </w:p>
        </w:tc>
        <w:tc>
          <w:tcPr>
            <w:tcW w:w="3451" w:type="dxa"/>
          </w:tcPr>
          <w:p w14:paraId="1C11EA43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14:paraId="7654C52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&lt;EndNote&gt;&lt;Cite&gt;&lt;Author&gt;Johnsi&lt;/Author&gt;&lt;Year&gt;2015&lt;/Year&gt;&lt;RecNum&gt;51&lt;/RecNum&gt;&lt;DisplayText&gt;[42]&lt;/DisplayText&gt;&lt;record&gt;&lt;rec-number&gt;51&lt;/rec-number&gt;&lt;foreign-keys&gt;&lt;key app="EN" db-id="9ezeefrx1pz95yewap1x0za5xadz9rvrdxaz" timestamp="1598295856"&gt;51&lt;/key&gt;&lt;/foreign-keys&gt;&lt;ref-type name="Journal Article"&gt;17&lt;/ref-type&gt;&lt;contributors&gt;&lt;authors&gt;&lt;author&gt;Johnsi, M.&lt;/author&gt;&lt;author&gt;Suthanthiraraj, S. A.&lt;/author&gt;&lt;/authors&gt;&lt;/contributors&gt;&lt;titles&gt;&lt;title&gt;Preparation, zinc ion transport properties, and battery application based on poly(vinilydene fluoride-co-hexa fluoro propylene) polymer electrolyte system containing titanium dioxide nanofiller&lt;/title&gt;&lt;secondary-title&gt;High Performance Polymers&lt;/secondary-title&gt;&lt;/titles&gt;&lt;periodical&gt;&lt;full-title&gt;High Performance Polymers&lt;/full-title&gt;&lt;/periodical&gt;&lt;pages&gt;877-885&lt;/pages&gt;&lt;volume&gt;27&lt;/volume&gt;&lt;number&gt;7&lt;/number&gt;&lt;dates&gt;&lt;year&gt;2015&lt;/year&gt;&lt;pub-dates&gt;&lt;date&gt;Nov&lt;/date&gt;&lt;/pub-dates&gt;&lt;/dates&gt;&lt;isbn&gt;0954-0083&lt;/isbn&gt;&lt;accession-num&gt;WOS:000362689800009&lt;/accession-num&gt;&lt;urls&gt;&lt;related-urls&gt;&lt;url&gt;&amp;lt;Go to ISI&amp;gt;://WOS:000362689800009&lt;/url&gt;&lt;url&gt;https://journals.sagepub.com/doi/10.1177/0954008314565397&lt;/url&gt;&lt;/related-urls&gt;&lt;/urls&gt;&lt;electronic-resource-num&gt;10.1177/0954008314565397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[42]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28247868" w14:textId="77777777" w:rsidTr="00F47851">
        <w:trPr>
          <w:trHeight w:val="529"/>
        </w:trPr>
        <w:tc>
          <w:tcPr>
            <w:tcW w:w="709" w:type="dxa"/>
          </w:tcPr>
          <w:p w14:paraId="1772D349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2060F3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PVC/PEMA</w:t>
            </w:r>
          </w:p>
        </w:tc>
        <w:tc>
          <w:tcPr>
            <w:tcW w:w="1843" w:type="dxa"/>
          </w:tcPr>
          <w:p w14:paraId="1434246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Zn(CF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softHyphen/>
            </w:r>
            <w:r w:rsidRPr="006B5766">
              <w:rPr>
                <w:rFonts w:cs="Times New Roman"/>
                <w:sz w:val="20"/>
                <w:szCs w:val="20"/>
              </w:rPr>
              <w:t>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2F65E40E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72EAB5FD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2.79 x 10</w:t>
            </w:r>
            <w:r w:rsidRPr="006B5766">
              <w:rPr>
                <w:rFonts w:cs="Times New Roman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451" w:type="dxa"/>
          </w:tcPr>
          <w:p w14:paraId="3154A10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14:paraId="16B13AA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&lt;EndNote&gt;&lt;Cite&gt;&lt;Author&gt;Prasanna&lt;/Author&gt;&lt;Year&gt;2016&lt;/Year&gt;&lt;RecNum&gt;47&lt;/RecNum&gt;&lt;DisplayText&gt;[15]&lt;/DisplayText&gt;&lt;record&gt;&lt;rec-number&gt;47&lt;/rec-number&gt;&lt;foreign-keys&gt;&lt;key app="EN" db-id="9ezeefrx1pz95yewap1x0za5xadz9rvrdxaz" timestamp="1598295856"&gt;47&lt;/key&gt;&lt;/foreign-keys&gt;&lt;ref-type name="Journal Article"&gt;17&lt;/ref-type&gt;&lt;contributors&gt;&lt;authors&gt;&lt;author&gt;Prasanna, C. M. S.&lt;/author&gt;&lt;author&gt;Suthanthiraraj, S. A.&lt;/author&gt;&lt;/authors&gt;&lt;/contributors&gt;&lt;titles&gt;&lt;title&gt;Effective influences of 1-ethyl-3-methylimidazolium bis(trifluoromethylsulfonyl) imide (EMIMTFSI) ionic liquid on the ion transport properties of micro-porous zinc-ion conducting poly (vinyl chloride)/poly (ethyl methacrylate) blend-based polymer electrolytes&lt;/title&gt;&lt;secondary-title&gt;Journal of Polymer Research&lt;/secondary-title&gt;&lt;/titles&gt;&lt;periodical&gt;&lt;full-title&gt;Journal of Polymer Research&lt;/full-title&gt;&lt;/periodical&gt;&lt;volume&gt;23&lt;/volume&gt;&lt;number&gt;7&lt;/number&gt;&lt;dates&gt;&lt;year&gt;2016&lt;/year&gt;&lt;pub-dates&gt;&lt;date&gt;Jun&lt;/date&gt;&lt;/pub-dates&gt;&lt;/dates&gt;&lt;isbn&gt;1022-9760&lt;/isbn&gt;&lt;accession-num&gt;WOS:000379189600001&lt;/accession-num&gt;&lt;urls&gt;&lt;related-urls&gt;&lt;url&gt;&amp;lt;Go to ISI&amp;gt;://WOS:000379189600001&lt;/url&gt;&lt;url&gt;https://link.springer.com/article/10.1007%2Fs10965-016-1043-0&lt;/url&gt;&lt;/related-urls&gt;&lt;/urls&gt;&lt;custom7&gt;140&lt;/custom7&gt;&lt;electronic-resource-num&gt;10.1007/s10965-016-1043-0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[15]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F47851" w:rsidRPr="006B5766" w14:paraId="1EEE10E7" w14:textId="77777777" w:rsidTr="00F47851">
        <w:trPr>
          <w:trHeight w:val="264"/>
        </w:trPr>
        <w:tc>
          <w:tcPr>
            <w:tcW w:w="709" w:type="dxa"/>
            <w:shd w:val="clear" w:color="auto" w:fill="FFFFFF" w:themeFill="background1"/>
          </w:tcPr>
          <w:p w14:paraId="1A2BEFC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29B199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ZnMOF-808</w:t>
            </w:r>
          </w:p>
        </w:tc>
        <w:tc>
          <w:tcPr>
            <w:tcW w:w="1843" w:type="dxa"/>
            <w:shd w:val="clear" w:color="auto" w:fill="FFFFFF" w:themeFill="background1"/>
          </w:tcPr>
          <w:p w14:paraId="3330627C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ZrOCl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Pr="006B5766">
              <w:rPr>
                <w:rFonts w:cs="Times New Roman"/>
                <w:sz w:val="20"/>
                <w:szCs w:val="20"/>
              </w:rPr>
              <w:t>·8H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Pr="006B5766"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FFFFFF" w:themeFill="background1"/>
          </w:tcPr>
          <w:p w14:paraId="623EF939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</w:tcPr>
          <w:p w14:paraId="24EBF92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3451" w:type="dxa"/>
            <w:shd w:val="clear" w:color="auto" w:fill="FFFFFF" w:themeFill="background1"/>
          </w:tcPr>
          <w:p w14:paraId="0BC2AAF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Dendrite suppression</w:t>
            </w:r>
          </w:p>
        </w:tc>
        <w:tc>
          <w:tcPr>
            <w:tcW w:w="686" w:type="dxa"/>
            <w:shd w:val="clear" w:color="auto" w:fill="FFFFFF" w:themeFill="background1"/>
          </w:tcPr>
          <w:p w14:paraId="462545A8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PEVuZE5vdGU+PENpdGU+PEF1dGhvcj5XYW5nPC9BdXRob3I+PFllYXI+MjAxOTwvWWVhcj48UmVj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=
</w:fldData>
              </w:fldChar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begin">
                <w:fldData xml:space="preserve">PEVuZE5vdGU+PENpdGU+PEF1dGhvcj5XYW5nPC9BdXRob3I+PFllYXI+MjAxOTwvWWVhcj48UmVj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=
</w:fldData>
              </w:fldChar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EN.CITE.DATA </w:instrText>
            </w:r>
            <w:r w:rsidRPr="006B5766">
              <w:rPr>
                <w:rFonts w:cs="Times New Roman"/>
                <w:sz w:val="20"/>
                <w:szCs w:val="20"/>
              </w:rPr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  <w:r w:rsidRPr="006B5766">
              <w:rPr>
                <w:rFonts w:cs="Times New Roman"/>
                <w:sz w:val="20"/>
                <w:szCs w:val="20"/>
              </w:rPr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[43, 44]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324F637F" w14:textId="77777777" w:rsidTr="00F47851">
        <w:trPr>
          <w:trHeight w:val="264"/>
        </w:trPr>
        <w:tc>
          <w:tcPr>
            <w:tcW w:w="709" w:type="dxa"/>
          </w:tcPr>
          <w:p w14:paraId="2E0B43B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317623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CMC</w:t>
            </w:r>
          </w:p>
        </w:tc>
        <w:tc>
          <w:tcPr>
            <w:tcW w:w="1843" w:type="dxa"/>
          </w:tcPr>
          <w:p w14:paraId="618DC819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6B5766">
              <w:rPr>
                <w:rFonts w:cs="Times New Roman"/>
                <w:sz w:val="20"/>
                <w:szCs w:val="20"/>
              </w:rPr>
              <w:t>ZnSO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34" w:type="dxa"/>
          </w:tcPr>
          <w:p w14:paraId="17424772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64BB8F9E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451" w:type="dxa"/>
          </w:tcPr>
          <w:p w14:paraId="0A818AE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Flexible, coaxial arrangement</w:t>
            </w:r>
          </w:p>
        </w:tc>
        <w:tc>
          <w:tcPr>
            <w:tcW w:w="686" w:type="dxa"/>
          </w:tcPr>
          <w:p w14:paraId="26B96B2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&lt;EndNote&gt;&lt;Cite&gt;&lt;Author&gt;Zhang&lt;/Author&gt;&lt;Year&gt;2019&lt;/Year&gt;&lt;RecNum&gt;16&lt;/RecNum&gt;&lt;DisplayText&gt;[45]&lt;/DisplayText&gt;&lt;record&gt;&lt;rec-number&gt;16&lt;/rec-number&gt;&lt;foreign-keys&gt;&lt;key app="EN" db-id="9ezeefrx1pz95yewap1x0za5xadz9rvrdxaz" timestamp="1598292902"&gt;16&lt;/key&gt;&lt;/foreign-keys&gt;&lt;ref-type name="Journal Article"&gt;17&lt;/ref-type&gt;&lt;contributors&gt;&lt;authors&gt;&lt;author&gt;Zhang, Q. C.&lt;/author&gt;&lt;author&gt;Li, C. W.&lt;/author&gt;&lt;author&gt;Li, Q. L.&lt;/author&gt;&lt;author&gt;Pan, Z. H.&lt;/author&gt;&lt;author&gt;Sun, J.&lt;/author&gt;&lt;author&gt;Zhou, Z. Y.&lt;/author&gt;&lt;author&gt;He, B.&lt;/author&gt;&lt;author&gt;Man, P.&lt;/author&gt;&lt;author&gt;Xie, L. Y.&lt;/author&gt;&lt;author&gt;Kang, L. X.&lt;/author&gt;&lt;author&gt;Wang, X. N.&lt;/author&gt;&lt;author&gt;Yang, J.&lt;/author&gt;&lt;author&gt;Zhang, T.&lt;/author&gt;&lt;author&gt;Shum, P. P.&lt;/author&gt;&lt;author&gt;Li, Q. W.&lt;/author&gt;&lt;author&gt;Yao, Y. G.&lt;/author&gt;&lt;author&gt;Wei, L.&lt;/author&gt;&lt;/authors&gt;&lt;/contributors&gt;&lt;titles&gt;&lt;title&gt;Flexible and High-Voltage Coaxial-Fiber Aqueous Rechargeable Zinc-Ion Battery&lt;/title&gt;&lt;secondary-title&gt;Nano Letters&lt;/secondary-title&gt;&lt;/titles&gt;&lt;periodical&gt;&lt;full-title&gt;Nano Letters&lt;/full-title&gt;&lt;/periodical&gt;&lt;pages&gt;4035-4042&lt;/pages&gt;&lt;volume&gt;19&lt;/volume&gt;&lt;number&gt;6&lt;/number&gt;&lt;dates&gt;&lt;year&gt;2019&lt;/year&gt;&lt;pub-dates&gt;&lt;date&gt;Jun&lt;/date&gt;&lt;/pub-dates&gt;&lt;/dates&gt;&lt;isbn&gt;1530-6984&lt;/isbn&gt;&lt;accession-num&gt;WOS:000471834900087&lt;/accession-num&gt;&lt;urls&gt;&lt;related-urls&gt;&lt;url&gt;&lt;style face="underline" font="default" size="100%"&gt;&amp;lt;Go to ISI&amp;gt;://WOS:000471834900087&lt;/style&gt;&lt;/url&gt;&lt;url&gt;https://pubs.acs.org/doi/10.1021/acs.nanolett.9b01403&lt;/url&gt;&lt;/related-urls&gt;&lt;/urls&gt;&lt;electronic-resource-num&gt;10.1021/acs.nanolett.9b01403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[45]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B5766" w:rsidRPr="006B5766" w14:paraId="40858438" w14:textId="77777777" w:rsidTr="00F47851">
        <w:trPr>
          <w:trHeight w:val="282"/>
        </w:trPr>
        <w:tc>
          <w:tcPr>
            <w:tcW w:w="709" w:type="dxa"/>
            <w:tcBorders>
              <w:bottom w:val="single" w:sz="8" w:space="0" w:color="auto"/>
            </w:tcBorders>
          </w:tcPr>
          <w:p w14:paraId="2AA8D3CF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29D2696B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CMC/PniPAM20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0822F0B6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Zn(CF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SO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6B5766">
              <w:rPr>
                <w:rFonts w:cs="Times New Roman"/>
                <w:sz w:val="20"/>
                <w:szCs w:val="20"/>
              </w:rPr>
              <w:t>)</w:t>
            </w:r>
            <w:r w:rsidRPr="006B5766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3F792A7E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265FFC57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0.168</w:t>
            </w:r>
          </w:p>
        </w:tc>
        <w:tc>
          <w:tcPr>
            <w:tcW w:w="3451" w:type="dxa"/>
            <w:tcBorders>
              <w:bottom w:val="single" w:sz="8" w:space="0" w:color="auto"/>
            </w:tcBorders>
          </w:tcPr>
          <w:p w14:paraId="4B6063E8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t>Flexible, tough, high thermal stability, dendrite suppression</w:t>
            </w:r>
          </w:p>
        </w:tc>
        <w:tc>
          <w:tcPr>
            <w:tcW w:w="686" w:type="dxa"/>
            <w:tcBorders>
              <w:bottom w:val="single" w:sz="8" w:space="0" w:color="auto"/>
            </w:tcBorders>
          </w:tcPr>
          <w:p w14:paraId="4BE58E00" w14:textId="77777777" w:rsidR="006B5766" w:rsidRPr="006B5766" w:rsidRDefault="006B5766" w:rsidP="00BF1B0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B5766">
              <w:rPr>
                <w:rFonts w:cs="Times New Roman"/>
                <w:sz w:val="20"/>
                <w:szCs w:val="20"/>
              </w:rPr>
              <w:fldChar w:fldCharType="begin"/>
            </w:r>
            <w:r w:rsidRPr="006B5766">
              <w:rPr>
                <w:rFonts w:cs="Times New Roman"/>
                <w:sz w:val="20"/>
                <w:szCs w:val="20"/>
              </w:rPr>
              <w:instrText xml:space="preserve"> ADDIN EN.CITE &lt;EndNote&gt;&lt;Cite&gt;&lt;Author&gt;Dueramae&lt;/Author&gt;&lt;Year&gt;2020&lt;/Year&gt;&lt;RecNum&gt;66&lt;/RecNum&gt;&lt;DisplayText&gt;[46]&lt;/DisplayText&gt;&lt;record&gt;&lt;rec-number&gt;66&lt;/rec-number&gt;&lt;foreign-keys&gt;&lt;key app="EN" db-id="9ezeefrx1pz95yewap1x0za5xadz9rvrdxaz" timestamp="1598379589"&gt;66&lt;/key&gt;&lt;/foreign-keys&gt;&lt;ref-type name="Journal Article"&gt;17&lt;/ref-type&gt;&lt;contributors&gt;&lt;authors&gt;&lt;author&gt;Dueramae, Isala&lt;/author&gt;&lt;author&gt;Okhawilai, Manunya&lt;/author&gt;&lt;author&gt;Kasemsiri, Pornnapa&lt;/author&gt;&lt;author&gt;Uyama, Hiroshi&lt;/author&gt;&lt;author&gt;Kita, Rio&lt;/author&gt;&lt;/authors&gt;&lt;/contributors&gt;&lt;titles&gt;&lt;title&gt;Properties enhancement of carboxymethyl cellulose with thermo-responsive polymer as solid polymer electrolyte for zinc ion battery&lt;/title&gt;&lt;secondary-title&gt;Scientific Reports&lt;/secondary-title&gt;&lt;/titles&gt;&lt;periodical&gt;&lt;full-title&gt;Scientific Reports&lt;/full-title&gt;&lt;/periodical&gt;&lt;volume&gt;10&lt;/volume&gt;&lt;number&gt;1&lt;/number&gt;&lt;dates&gt;&lt;year&gt;2020&lt;/year&gt;&lt;/dates&gt;&lt;publisher&gt;Springer Science and Business Media LLC&lt;/publisher&gt;&lt;isbn&gt;2045-2322&lt;/isbn&gt;&lt;urls&gt;&lt;related-urls&gt;&lt;url&gt;https://dx.doi.org/10.1038/s41598-020-69521-x&lt;/url&gt;&lt;/related-urls&gt;&lt;/urls&gt;&lt;electronic-resource-num&gt;10.1038/s41598-020-69521-x&lt;/electronic-resource-num&gt;&lt;/record&gt;&lt;/Cite&gt;&lt;/EndNote&gt;</w:instrText>
            </w:r>
            <w:r w:rsidRPr="006B5766">
              <w:rPr>
                <w:rFonts w:cs="Times New Roman"/>
                <w:sz w:val="20"/>
                <w:szCs w:val="20"/>
              </w:rPr>
              <w:fldChar w:fldCharType="separate"/>
            </w:r>
            <w:r w:rsidRPr="006B5766">
              <w:rPr>
                <w:rFonts w:cs="Times New Roman"/>
                <w:noProof/>
                <w:sz w:val="20"/>
                <w:szCs w:val="20"/>
              </w:rPr>
              <w:t>[46]</w:t>
            </w:r>
            <w:r w:rsidRPr="006B576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p w14:paraId="5D2E3999" w14:textId="77777777" w:rsidR="006B5766" w:rsidRPr="006B5766" w:rsidRDefault="006B5766" w:rsidP="00BF1B0F">
      <w:pPr>
        <w:spacing w:before="0" w:after="0"/>
        <w:rPr>
          <w:rFonts w:cs="Times New Roman"/>
        </w:rPr>
      </w:pPr>
    </w:p>
    <w:p w14:paraId="516499F1" w14:textId="77777777" w:rsidR="006B5766" w:rsidRPr="006B5766" w:rsidRDefault="006B5766" w:rsidP="00BF1B0F">
      <w:pPr>
        <w:rPr>
          <w:rFonts w:cs="Times New Roman"/>
          <w:b/>
        </w:rPr>
      </w:pPr>
      <w:r w:rsidRPr="006B5766">
        <w:rPr>
          <w:rFonts w:cs="Times New Roman"/>
          <w:b/>
        </w:rPr>
        <w:t>References</w:t>
      </w:r>
    </w:p>
    <w:p w14:paraId="1B7299F4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fldChar w:fldCharType="begin"/>
      </w:r>
      <w:r w:rsidRPr="006B5766">
        <w:rPr>
          <w:rFonts w:ascii="Times New Roman" w:hAnsi="Times New Roman" w:cs="Times New Roman"/>
        </w:rPr>
        <w:instrText xml:space="preserve"> ADDIN EN.REFLIST </w:instrText>
      </w:r>
      <w:r w:rsidRPr="006B5766">
        <w:rPr>
          <w:rFonts w:ascii="Times New Roman" w:hAnsi="Times New Roman" w:cs="Times New Roman"/>
        </w:rPr>
        <w:fldChar w:fldCharType="separate"/>
      </w:r>
      <w:r w:rsidRPr="006B5766">
        <w:rPr>
          <w:rFonts w:ascii="Times New Roman" w:hAnsi="Times New Roman" w:cs="Times New Roman"/>
        </w:rPr>
        <w:t>1.</w:t>
      </w:r>
      <w:r w:rsidRPr="006B5766">
        <w:rPr>
          <w:rFonts w:ascii="Times New Roman" w:hAnsi="Times New Roman" w:cs="Times New Roman"/>
        </w:rPr>
        <w:tab/>
        <w:t xml:space="preserve">Li, H.F., et al., Waterproof and Tailorable Elastic Rechargeable Yarn Zinc Ion Batteries by a Cross-Linked Polyacrylamide Electrolyte. Acs Nano, 2018. </w:t>
      </w:r>
      <w:r w:rsidRPr="006B5766">
        <w:rPr>
          <w:rFonts w:ascii="Times New Roman" w:hAnsi="Times New Roman" w:cs="Times New Roman"/>
          <w:b/>
        </w:rPr>
        <w:t>12</w:t>
      </w:r>
      <w:r w:rsidRPr="006B5766">
        <w:rPr>
          <w:rFonts w:ascii="Times New Roman" w:hAnsi="Times New Roman" w:cs="Times New Roman"/>
        </w:rPr>
        <w:t>(4): p. 3140-3148.</w:t>
      </w:r>
    </w:p>
    <w:p w14:paraId="1688F298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2.</w:t>
      </w:r>
      <w:r w:rsidRPr="006B5766">
        <w:rPr>
          <w:rFonts w:ascii="Times New Roman" w:hAnsi="Times New Roman" w:cs="Times New Roman"/>
        </w:rPr>
        <w:tab/>
        <w:t xml:space="preserve">Wang, Z.F., et al., Highly Compressible Cross-Linked Polyacrylamide Hydrogel-Enabled Compressible Zn-MnO2 Battery and a Flexible Battery-Sensor System. Acs Applied Materials &amp; Interfaces, 2018. </w:t>
      </w:r>
      <w:r w:rsidRPr="006B5766">
        <w:rPr>
          <w:rFonts w:ascii="Times New Roman" w:hAnsi="Times New Roman" w:cs="Times New Roman"/>
          <w:b/>
        </w:rPr>
        <w:t>10</w:t>
      </w:r>
      <w:r w:rsidRPr="006B5766">
        <w:rPr>
          <w:rFonts w:ascii="Times New Roman" w:hAnsi="Times New Roman" w:cs="Times New Roman"/>
        </w:rPr>
        <w:t>(51): p. 44527-44534.</w:t>
      </w:r>
    </w:p>
    <w:p w14:paraId="1ECF799A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3.</w:t>
      </w:r>
      <w:r w:rsidRPr="006B5766">
        <w:rPr>
          <w:rFonts w:ascii="Times New Roman" w:hAnsi="Times New Roman" w:cs="Times New Roman"/>
        </w:rPr>
        <w:tab/>
        <w:t xml:space="preserve">Liu, Z.X., et al., A mechanically durable and device-level tough Zn-MnO2 battery with high flexibility. Energy Storage Materials, 2019. </w:t>
      </w:r>
      <w:r w:rsidRPr="006B5766">
        <w:rPr>
          <w:rFonts w:ascii="Times New Roman" w:hAnsi="Times New Roman" w:cs="Times New Roman"/>
          <w:b/>
        </w:rPr>
        <w:t>23</w:t>
      </w:r>
      <w:r w:rsidRPr="006B5766">
        <w:rPr>
          <w:rFonts w:ascii="Times New Roman" w:hAnsi="Times New Roman" w:cs="Times New Roman"/>
        </w:rPr>
        <w:t>: p. 636-645.</w:t>
      </w:r>
    </w:p>
    <w:p w14:paraId="1878CE42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4.</w:t>
      </w:r>
      <w:r w:rsidRPr="006B5766">
        <w:rPr>
          <w:rFonts w:ascii="Times New Roman" w:hAnsi="Times New Roman" w:cs="Times New Roman"/>
        </w:rPr>
        <w:tab/>
        <w:t xml:space="preserve">Li, H.F., et al., An extremely safe and wearable solid-state zinc ion battery based on a hierarchical structured polymer electrolyte. Energy &amp; Environmental Science, 2018. </w:t>
      </w:r>
      <w:r w:rsidRPr="006B5766">
        <w:rPr>
          <w:rFonts w:ascii="Times New Roman" w:hAnsi="Times New Roman" w:cs="Times New Roman"/>
          <w:b/>
        </w:rPr>
        <w:t>11</w:t>
      </w:r>
      <w:r w:rsidRPr="006B5766">
        <w:rPr>
          <w:rFonts w:ascii="Times New Roman" w:hAnsi="Times New Roman" w:cs="Times New Roman"/>
        </w:rPr>
        <w:t>(4): p. 941-951.</w:t>
      </w:r>
    </w:p>
    <w:p w14:paraId="6D8D6E20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5.</w:t>
      </w:r>
      <w:r w:rsidRPr="006B5766">
        <w:rPr>
          <w:rFonts w:ascii="Times New Roman" w:hAnsi="Times New Roman" w:cs="Times New Roman"/>
        </w:rPr>
        <w:tab/>
        <w:t xml:space="preserve">Lee, B.S., et al., Dendrite Suppression Membranes for Rechargeable Zinc Batteries. Acs Applied Materials &amp; Interfaces, 2018. </w:t>
      </w:r>
      <w:r w:rsidRPr="006B5766">
        <w:rPr>
          <w:rFonts w:ascii="Times New Roman" w:hAnsi="Times New Roman" w:cs="Times New Roman"/>
          <w:b/>
        </w:rPr>
        <w:t>10</w:t>
      </w:r>
      <w:r w:rsidRPr="006B5766">
        <w:rPr>
          <w:rFonts w:ascii="Times New Roman" w:hAnsi="Times New Roman" w:cs="Times New Roman"/>
        </w:rPr>
        <w:t>(45): p. 38928-38935.</w:t>
      </w:r>
    </w:p>
    <w:p w14:paraId="65C6ABA6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6.</w:t>
      </w:r>
      <w:r w:rsidRPr="006B5766">
        <w:rPr>
          <w:rFonts w:ascii="Times New Roman" w:hAnsi="Times New Roman" w:cs="Times New Roman"/>
        </w:rPr>
        <w:tab/>
        <w:t xml:space="preserve">Rathika, R. and S.A. Suthanthiraraj, Influence of 1-ethyl-3-methylimidazolium bis (trifluoromethyl sulfonyl) imide plasticization on zinc-ion conducting PEO/PVdF blend gel polymer electrolyte. Journal of Materials Science-Materials in Electronics, 2018. </w:t>
      </w:r>
      <w:r w:rsidRPr="006B5766">
        <w:rPr>
          <w:rFonts w:ascii="Times New Roman" w:hAnsi="Times New Roman" w:cs="Times New Roman"/>
          <w:b/>
        </w:rPr>
        <w:t>29</w:t>
      </w:r>
      <w:r w:rsidRPr="006B5766">
        <w:rPr>
          <w:rFonts w:ascii="Times New Roman" w:hAnsi="Times New Roman" w:cs="Times New Roman"/>
        </w:rPr>
        <w:t>(23): p. 19632-19643.</w:t>
      </w:r>
    </w:p>
    <w:p w14:paraId="11B3DA0C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7.</w:t>
      </w:r>
      <w:r w:rsidRPr="006B5766">
        <w:rPr>
          <w:rFonts w:ascii="Times New Roman" w:hAnsi="Times New Roman" w:cs="Times New Roman"/>
        </w:rPr>
        <w:tab/>
        <w:t xml:space="preserve">Rathika, R., O. Padmaraj, and S.A. Suthanthiraraj, Electrical conductivity and dielectric relaxation behaviour of PEO/PVdF-based solid polymer blend electrolytes for zinc battery applications. Ionics, 2018. </w:t>
      </w:r>
      <w:r w:rsidRPr="006B5766">
        <w:rPr>
          <w:rFonts w:ascii="Times New Roman" w:hAnsi="Times New Roman" w:cs="Times New Roman"/>
          <w:b/>
        </w:rPr>
        <w:t>24</w:t>
      </w:r>
      <w:r w:rsidRPr="006B5766">
        <w:rPr>
          <w:rFonts w:ascii="Times New Roman" w:hAnsi="Times New Roman" w:cs="Times New Roman"/>
        </w:rPr>
        <w:t>(1): p. 243-255.</w:t>
      </w:r>
    </w:p>
    <w:p w14:paraId="3BC0B090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8.</w:t>
      </w:r>
      <w:r w:rsidRPr="006B5766">
        <w:rPr>
          <w:rFonts w:ascii="Times New Roman" w:hAnsi="Times New Roman" w:cs="Times New Roman"/>
        </w:rPr>
        <w:tab/>
        <w:t xml:space="preserve">Zhao, J., et al., A Smart Flexible Zinc Battery with Cooling Recovery Ability. Angewandte Chemie, 2017. </w:t>
      </w:r>
      <w:r w:rsidRPr="006B5766">
        <w:rPr>
          <w:rFonts w:ascii="Times New Roman" w:hAnsi="Times New Roman" w:cs="Times New Roman"/>
          <w:b/>
        </w:rPr>
        <w:t>129</w:t>
      </w:r>
      <w:r w:rsidRPr="006B5766">
        <w:rPr>
          <w:rFonts w:ascii="Times New Roman" w:hAnsi="Times New Roman" w:cs="Times New Roman"/>
        </w:rPr>
        <w:t>(27): p. 7979-7983.</w:t>
      </w:r>
    </w:p>
    <w:p w14:paraId="6A42529C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9.</w:t>
      </w:r>
      <w:r w:rsidRPr="006B5766">
        <w:rPr>
          <w:rFonts w:ascii="Times New Roman" w:hAnsi="Times New Roman" w:cs="Times New Roman"/>
        </w:rPr>
        <w:tab/>
        <w:t>Dong, H., et al., An anti-aging polymer electrolyte for flexible rechargeable zinc-ion batteries. Journal of Materials Chemistry A, 2020.</w:t>
      </w:r>
    </w:p>
    <w:p w14:paraId="0D6823C2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10.</w:t>
      </w:r>
      <w:r w:rsidRPr="006B5766">
        <w:rPr>
          <w:rFonts w:ascii="Times New Roman" w:hAnsi="Times New Roman" w:cs="Times New Roman"/>
        </w:rPr>
        <w:tab/>
        <w:t xml:space="preserve">Ma, L., et al., Hydrogen-Free and Dendrite-Free All-Solid-State Zn-Ion Batteries. Adv Mater, 2020. </w:t>
      </w:r>
      <w:r w:rsidRPr="006B5766">
        <w:rPr>
          <w:rFonts w:ascii="Times New Roman" w:hAnsi="Times New Roman" w:cs="Times New Roman"/>
          <w:b/>
        </w:rPr>
        <w:t>32</w:t>
      </w:r>
      <w:r w:rsidRPr="006B5766">
        <w:rPr>
          <w:rFonts w:ascii="Times New Roman" w:hAnsi="Times New Roman" w:cs="Times New Roman"/>
        </w:rPr>
        <w:t>(14): p. e1908121.</w:t>
      </w:r>
    </w:p>
    <w:p w14:paraId="6F309155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11.</w:t>
      </w:r>
      <w:r w:rsidRPr="006B5766">
        <w:rPr>
          <w:rFonts w:ascii="Times New Roman" w:hAnsi="Times New Roman" w:cs="Times New Roman"/>
        </w:rPr>
        <w:tab/>
        <w:t xml:space="preserve">Huang, S., et al., A Self-Healing Integrated All-in-One Zinc-Ion Battery. Angewandte Chemie-International Edition, 2019. </w:t>
      </w:r>
      <w:r w:rsidRPr="006B5766">
        <w:rPr>
          <w:rFonts w:ascii="Times New Roman" w:hAnsi="Times New Roman" w:cs="Times New Roman"/>
          <w:b/>
        </w:rPr>
        <w:t>58</w:t>
      </w:r>
      <w:r w:rsidRPr="006B5766">
        <w:rPr>
          <w:rFonts w:ascii="Times New Roman" w:hAnsi="Times New Roman" w:cs="Times New Roman"/>
        </w:rPr>
        <w:t>(13): p. 4313-4317.</w:t>
      </w:r>
    </w:p>
    <w:p w14:paraId="35444B23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12.</w:t>
      </w:r>
      <w:r w:rsidRPr="006B5766">
        <w:rPr>
          <w:rFonts w:ascii="Times New Roman" w:hAnsi="Times New Roman" w:cs="Times New Roman"/>
        </w:rPr>
        <w:tab/>
        <w:t xml:space="preserve">Wang, J.Q., et al., A flexible, electrochromic, rechargeable Zn//PPy battery with a short circuit chromatic warning function. Journal of Materials Chemistry A, 2018. </w:t>
      </w:r>
      <w:r w:rsidRPr="006B5766">
        <w:rPr>
          <w:rFonts w:ascii="Times New Roman" w:hAnsi="Times New Roman" w:cs="Times New Roman"/>
          <w:b/>
        </w:rPr>
        <w:t>6</w:t>
      </w:r>
      <w:r w:rsidRPr="006B5766">
        <w:rPr>
          <w:rFonts w:ascii="Times New Roman" w:hAnsi="Times New Roman" w:cs="Times New Roman"/>
        </w:rPr>
        <w:t>(24): p. 11113-11118.</w:t>
      </w:r>
    </w:p>
    <w:p w14:paraId="18034EDD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13.</w:t>
      </w:r>
      <w:r w:rsidRPr="006B5766">
        <w:rPr>
          <w:rFonts w:ascii="Times New Roman" w:hAnsi="Times New Roman" w:cs="Times New Roman"/>
        </w:rPr>
        <w:tab/>
        <w:t xml:space="preserve">Zeng, Y.X., et al., Dendrite-Free Zinc Deposition Induced by Multifunctional CNT Frameworks for Stable Flexible Zn-Ion Batteries. Advanced Materials, 2019. </w:t>
      </w:r>
      <w:r w:rsidRPr="006B5766">
        <w:rPr>
          <w:rFonts w:ascii="Times New Roman" w:hAnsi="Times New Roman" w:cs="Times New Roman"/>
          <w:b/>
        </w:rPr>
        <w:t>31</w:t>
      </w:r>
      <w:r w:rsidRPr="006B5766">
        <w:rPr>
          <w:rFonts w:ascii="Times New Roman" w:hAnsi="Times New Roman" w:cs="Times New Roman"/>
        </w:rPr>
        <w:t>(36).</w:t>
      </w:r>
    </w:p>
    <w:p w14:paraId="51F54342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14.</w:t>
      </w:r>
      <w:r w:rsidRPr="006B5766">
        <w:rPr>
          <w:rFonts w:ascii="Times New Roman" w:hAnsi="Times New Roman" w:cs="Times New Roman"/>
        </w:rPr>
        <w:tab/>
        <w:t xml:space="preserve">Wang, K., et al., High-Performance Cable-Type Flexible Rechargeable Zn Battery Based on MnO2@CNT Fiber Microelectrode. Acs Applied Materials &amp; Interfaces, 2018. </w:t>
      </w:r>
      <w:r w:rsidRPr="006B5766">
        <w:rPr>
          <w:rFonts w:ascii="Times New Roman" w:hAnsi="Times New Roman" w:cs="Times New Roman"/>
          <w:b/>
        </w:rPr>
        <w:t>10</w:t>
      </w:r>
      <w:r w:rsidRPr="006B5766">
        <w:rPr>
          <w:rFonts w:ascii="Times New Roman" w:hAnsi="Times New Roman" w:cs="Times New Roman"/>
        </w:rPr>
        <w:t>(29): p. 24573-24582.</w:t>
      </w:r>
    </w:p>
    <w:p w14:paraId="4922260D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15.</w:t>
      </w:r>
      <w:r w:rsidRPr="006B5766">
        <w:rPr>
          <w:rFonts w:ascii="Times New Roman" w:hAnsi="Times New Roman" w:cs="Times New Roman"/>
        </w:rPr>
        <w:tab/>
        <w:t xml:space="preserve">Prasanna, C.M.S. and S.A. Suthanthiraraj, Effective influences of 1-ethyl-3-methylimidazolium bis(trifluoromethylsulfonyl) imide (EMIMTFSI) ionic liquid on the ion transport properties of micro-porous zinc-ion conducting poly (vinyl chloride)/poly (ethyl methacrylate) blend-based polymer electrolytes. Journal of Polymer Research, 2016. </w:t>
      </w:r>
      <w:r w:rsidRPr="006B5766">
        <w:rPr>
          <w:rFonts w:ascii="Times New Roman" w:hAnsi="Times New Roman" w:cs="Times New Roman"/>
          <w:b/>
        </w:rPr>
        <w:t>23</w:t>
      </w:r>
      <w:r w:rsidRPr="006B5766">
        <w:rPr>
          <w:rFonts w:ascii="Times New Roman" w:hAnsi="Times New Roman" w:cs="Times New Roman"/>
        </w:rPr>
        <w:t>(7).</w:t>
      </w:r>
    </w:p>
    <w:p w14:paraId="3E1A89DA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lastRenderedPageBreak/>
        <w:t>16.</w:t>
      </w:r>
      <w:r w:rsidRPr="006B5766">
        <w:rPr>
          <w:rFonts w:ascii="Times New Roman" w:hAnsi="Times New Roman" w:cs="Times New Roman"/>
        </w:rPr>
        <w:tab/>
        <w:t xml:space="preserve">Prasanna, C.M.S. and S.A. Suthanthiraraj, Dielectric and thermal features of zinc ion conducting gel polymer electrolytes (GPEs) containing PVC/PEMA blend and EMIMTFSI ionic liquid. Ionics, 2018. </w:t>
      </w:r>
      <w:r w:rsidRPr="006B5766">
        <w:rPr>
          <w:rFonts w:ascii="Times New Roman" w:hAnsi="Times New Roman" w:cs="Times New Roman"/>
          <w:b/>
        </w:rPr>
        <w:t>24</w:t>
      </w:r>
      <w:r w:rsidRPr="006B5766">
        <w:rPr>
          <w:rFonts w:ascii="Times New Roman" w:hAnsi="Times New Roman" w:cs="Times New Roman"/>
        </w:rPr>
        <w:t>(9): p. 2631-2646.</w:t>
      </w:r>
    </w:p>
    <w:p w14:paraId="1B2754D4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17.</w:t>
      </w:r>
      <w:r w:rsidRPr="006B5766">
        <w:rPr>
          <w:rFonts w:ascii="Times New Roman" w:hAnsi="Times New Roman" w:cs="Times New Roman"/>
        </w:rPr>
        <w:tab/>
        <w:t xml:space="preserve">Murali, S.P.C. and A.S. Samuel, Zinc ion conducting blended polymer electrolytes based on room temperature ionic liquid and ceramic filler. Journal of Applied Polymer Science, 2019. </w:t>
      </w:r>
      <w:r w:rsidRPr="006B5766">
        <w:rPr>
          <w:rFonts w:ascii="Times New Roman" w:hAnsi="Times New Roman" w:cs="Times New Roman"/>
          <w:b/>
        </w:rPr>
        <w:t>136</w:t>
      </w:r>
      <w:r w:rsidRPr="006B5766">
        <w:rPr>
          <w:rFonts w:ascii="Times New Roman" w:hAnsi="Times New Roman" w:cs="Times New Roman"/>
        </w:rPr>
        <w:t>(24).</w:t>
      </w:r>
    </w:p>
    <w:p w14:paraId="4EEDFA51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18.</w:t>
      </w:r>
      <w:r w:rsidRPr="006B5766">
        <w:rPr>
          <w:rFonts w:ascii="Times New Roman" w:hAnsi="Times New Roman" w:cs="Times New Roman"/>
        </w:rPr>
        <w:tab/>
        <w:t xml:space="preserve">Ye, H. and J.J. Xu, Zinc ion conducting polymer electrolytes based on oligomeric polyether/PVDF-HFP blends. Journal of Power Sources, 2007. </w:t>
      </w:r>
      <w:r w:rsidRPr="006B5766">
        <w:rPr>
          <w:rFonts w:ascii="Times New Roman" w:hAnsi="Times New Roman" w:cs="Times New Roman"/>
          <w:b/>
        </w:rPr>
        <w:t>165</w:t>
      </w:r>
      <w:r w:rsidRPr="006B5766">
        <w:rPr>
          <w:rFonts w:ascii="Times New Roman" w:hAnsi="Times New Roman" w:cs="Times New Roman"/>
        </w:rPr>
        <w:t>(2): p. 500-508.</w:t>
      </w:r>
    </w:p>
    <w:p w14:paraId="1AA8E333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19.</w:t>
      </w:r>
      <w:r w:rsidRPr="006B5766">
        <w:rPr>
          <w:rFonts w:ascii="Times New Roman" w:hAnsi="Times New Roman" w:cs="Times New Roman"/>
        </w:rPr>
        <w:tab/>
        <w:t xml:space="preserve">Xu, J.J., H. Ye, and J. Huang, Novel zinc ion conducting polymer gel electrolytes based on ionic liquids. Electrochemistry Communications, 2005. </w:t>
      </w:r>
      <w:r w:rsidRPr="006B5766">
        <w:rPr>
          <w:rFonts w:ascii="Times New Roman" w:hAnsi="Times New Roman" w:cs="Times New Roman"/>
          <w:b/>
        </w:rPr>
        <w:t>7</w:t>
      </w:r>
      <w:r w:rsidRPr="006B5766">
        <w:rPr>
          <w:rFonts w:ascii="Times New Roman" w:hAnsi="Times New Roman" w:cs="Times New Roman"/>
        </w:rPr>
        <w:t>(12): p. 1309-1317.</w:t>
      </w:r>
    </w:p>
    <w:p w14:paraId="5C20D2F9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20.</w:t>
      </w:r>
      <w:r w:rsidRPr="006B5766">
        <w:rPr>
          <w:rFonts w:ascii="Times New Roman" w:hAnsi="Times New Roman" w:cs="Times New Roman"/>
        </w:rPr>
        <w:tab/>
        <w:t xml:space="preserve">Sellam and S.A. Hashmi, Enhanced zinc ion transport in gel polymer electrolyte: effect of nano-sized ZnO dispersion. Journal of Solid State Electrochemistry, 2012. </w:t>
      </w:r>
      <w:r w:rsidRPr="006B5766">
        <w:rPr>
          <w:rFonts w:ascii="Times New Roman" w:hAnsi="Times New Roman" w:cs="Times New Roman"/>
          <w:b/>
        </w:rPr>
        <w:t>16</w:t>
      </w:r>
      <w:r w:rsidRPr="006B5766">
        <w:rPr>
          <w:rFonts w:ascii="Times New Roman" w:hAnsi="Times New Roman" w:cs="Times New Roman"/>
        </w:rPr>
        <w:t>(9): p. 3105-3114.</w:t>
      </w:r>
    </w:p>
    <w:p w14:paraId="724A842E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21.</w:t>
      </w:r>
      <w:r w:rsidRPr="006B5766">
        <w:rPr>
          <w:rFonts w:ascii="Times New Roman" w:hAnsi="Times New Roman" w:cs="Times New Roman"/>
        </w:rPr>
        <w:tab/>
        <w:t xml:space="preserve">Tafur, J.P., F. Santos, and A.J.F. Romero, Influence of the Ionic Liquid Type on the Gel Polymer Electrolytes Properties. Membranes, 2015. </w:t>
      </w:r>
      <w:r w:rsidRPr="006B5766">
        <w:rPr>
          <w:rFonts w:ascii="Times New Roman" w:hAnsi="Times New Roman" w:cs="Times New Roman"/>
          <w:b/>
        </w:rPr>
        <w:t>5</w:t>
      </w:r>
      <w:r w:rsidRPr="006B5766">
        <w:rPr>
          <w:rFonts w:ascii="Times New Roman" w:hAnsi="Times New Roman" w:cs="Times New Roman"/>
        </w:rPr>
        <w:t>(4): p. 752-771.</w:t>
      </w:r>
    </w:p>
    <w:p w14:paraId="2FBDBDDE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22.</w:t>
      </w:r>
      <w:r w:rsidRPr="006B5766">
        <w:rPr>
          <w:rFonts w:ascii="Times New Roman" w:hAnsi="Times New Roman" w:cs="Times New Roman"/>
        </w:rPr>
        <w:tab/>
        <w:t xml:space="preserve">Liu, J., et al., Ionic Liquid-Incorporated Zn-Ion Conducting Polymer Electrolyte Membranes. Polymers (Basel), 2020. </w:t>
      </w:r>
      <w:r w:rsidRPr="006B5766">
        <w:rPr>
          <w:rFonts w:ascii="Times New Roman" w:hAnsi="Times New Roman" w:cs="Times New Roman"/>
          <w:b/>
        </w:rPr>
        <w:t>12</w:t>
      </w:r>
      <w:r w:rsidRPr="006B5766">
        <w:rPr>
          <w:rFonts w:ascii="Times New Roman" w:hAnsi="Times New Roman" w:cs="Times New Roman"/>
        </w:rPr>
        <w:t>(8).</w:t>
      </w:r>
    </w:p>
    <w:p w14:paraId="1D29A985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23.</w:t>
      </w:r>
      <w:r w:rsidRPr="006B5766">
        <w:rPr>
          <w:rFonts w:ascii="Times New Roman" w:hAnsi="Times New Roman" w:cs="Times New Roman"/>
        </w:rPr>
        <w:tab/>
        <w:t xml:space="preserve">Chao, D.L., et al., A High-Rate and Stable Quasi-Solid-State Zinc-Ion Battery with Novel 2D Layered Zinc Orthovanadate Array. Advanced Materials, 2018. </w:t>
      </w:r>
      <w:r w:rsidRPr="006B5766">
        <w:rPr>
          <w:rFonts w:ascii="Times New Roman" w:hAnsi="Times New Roman" w:cs="Times New Roman"/>
          <w:b/>
        </w:rPr>
        <w:t>30</w:t>
      </w:r>
      <w:r w:rsidRPr="006B5766">
        <w:rPr>
          <w:rFonts w:ascii="Times New Roman" w:hAnsi="Times New Roman" w:cs="Times New Roman"/>
        </w:rPr>
        <w:t>(32): p. 7.</w:t>
      </w:r>
    </w:p>
    <w:p w14:paraId="62590BD0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24.</w:t>
      </w:r>
      <w:r w:rsidRPr="006B5766">
        <w:rPr>
          <w:rFonts w:ascii="Times New Roman" w:hAnsi="Times New Roman" w:cs="Times New Roman"/>
        </w:rPr>
        <w:tab/>
        <w:t xml:space="preserve">Mitha, A., et al., Thixotropic gel electrolyte containing poly(ethylene glycol) with high zinc ion concentration for the secondary aqueous Zn/LiMn2O4 battery. Journal of Electroanalytical Chemistry, 2019. </w:t>
      </w:r>
      <w:r w:rsidRPr="006B5766">
        <w:rPr>
          <w:rFonts w:ascii="Times New Roman" w:hAnsi="Times New Roman" w:cs="Times New Roman"/>
          <w:b/>
        </w:rPr>
        <w:t>836</w:t>
      </w:r>
      <w:r w:rsidRPr="006B5766">
        <w:rPr>
          <w:rFonts w:ascii="Times New Roman" w:hAnsi="Times New Roman" w:cs="Times New Roman"/>
        </w:rPr>
        <w:t>: p. 1-6.</w:t>
      </w:r>
    </w:p>
    <w:p w14:paraId="0D2702C2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25.</w:t>
      </w:r>
      <w:r w:rsidRPr="006B5766">
        <w:rPr>
          <w:rFonts w:ascii="Times New Roman" w:hAnsi="Times New Roman" w:cs="Times New Roman"/>
        </w:rPr>
        <w:tab/>
        <w:t xml:space="preserve">Hoang, T.K.A., et al., Sustainable Gel Electrolyte Containing Pyrazole as Corrosion Inhibitor and Dendrite Suppressor for Aqueous Zn/LiMn2O4 Battery. Chemsuschem, 2017. </w:t>
      </w:r>
      <w:r w:rsidRPr="006B5766">
        <w:rPr>
          <w:rFonts w:ascii="Times New Roman" w:hAnsi="Times New Roman" w:cs="Times New Roman"/>
          <w:b/>
        </w:rPr>
        <w:t>10</w:t>
      </w:r>
      <w:r w:rsidRPr="006B5766">
        <w:rPr>
          <w:rFonts w:ascii="Times New Roman" w:hAnsi="Times New Roman" w:cs="Times New Roman"/>
        </w:rPr>
        <w:t>(13): p. 2816-2822.</w:t>
      </w:r>
    </w:p>
    <w:p w14:paraId="2CA177F0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26.</w:t>
      </w:r>
      <w:r w:rsidRPr="006B5766">
        <w:rPr>
          <w:rFonts w:ascii="Times New Roman" w:hAnsi="Times New Roman" w:cs="Times New Roman"/>
        </w:rPr>
        <w:tab/>
        <w:t xml:space="preserve">Mo, F.N.A., et al., A smart safe rechargeable zinc ion battery based on sol-gel transition electrolytes. Science Bulletin, 2018. </w:t>
      </w:r>
      <w:r w:rsidRPr="006B5766">
        <w:rPr>
          <w:rFonts w:ascii="Times New Roman" w:hAnsi="Times New Roman" w:cs="Times New Roman"/>
          <w:b/>
        </w:rPr>
        <w:t>63</w:t>
      </w:r>
      <w:r w:rsidRPr="006B5766">
        <w:rPr>
          <w:rFonts w:ascii="Times New Roman" w:hAnsi="Times New Roman" w:cs="Times New Roman"/>
        </w:rPr>
        <w:t>(16): p. 1077-1086.</w:t>
      </w:r>
    </w:p>
    <w:p w14:paraId="4982F326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27.</w:t>
      </w:r>
      <w:r w:rsidRPr="006B5766">
        <w:rPr>
          <w:rFonts w:ascii="Times New Roman" w:hAnsi="Times New Roman" w:cs="Times New Roman"/>
        </w:rPr>
        <w:tab/>
        <w:t xml:space="preserve">Han, Q., et al., Durable, flexible self- standing hydrogel electrolytes enabling high- safety rechargeable solid- state zinc metal batteries. Journal of Materials Chemistry A, 2018. </w:t>
      </w:r>
      <w:r w:rsidRPr="006B5766">
        <w:rPr>
          <w:rFonts w:ascii="Times New Roman" w:hAnsi="Times New Roman" w:cs="Times New Roman"/>
          <w:b/>
        </w:rPr>
        <w:t>6</w:t>
      </w:r>
      <w:r w:rsidRPr="006B5766">
        <w:rPr>
          <w:rFonts w:ascii="Times New Roman" w:hAnsi="Times New Roman" w:cs="Times New Roman"/>
        </w:rPr>
        <w:t>(45): p. 23046-23054.</w:t>
      </w:r>
    </w:p>
    <w:p w14:paraId="3FB6E527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28.</w:t>
      </w:r>
      <w:r w:rsidRPr="006B5766">
        <w:rPr>
          <w:rFonts w:ascii="Times New Roman" w:hAnsi="Times New Roman" w:cs="Times New Roman"/>
        </w:rPr>
        <w:tab/>
        <w:t xml:space="preserve">Mo, F.N., et al., A flexible rechargeable aqueous zinc manganese-dioxide battery working at-20 degrees C. Energy &amp; Environmental Science, 2019. </w:t>
      </w:r>
      <w:r w:rsidRPr="006B5766">
        <w:rPr>
          <w:rFonts w:ascii="Times New Roman" w:hAnsi="Times New Roman" w:cs="Times New Roman"/>
          <w:b/>
        </w:rPr>
        <w:t>12</w:t>
      </w:r>
      <w:r w:rsidRPr="006B5766">
        <w:rPr>
          <w:rFonts w:ascii="Times New Roman" w:hAnsi="Times New Roman" w:cs="Times New Roman"/>
        </w:rPr>
        <w:t>(2): p. 706-715.</w:t>
      </w:r>
    </w:p>
    <w:p w14:paraId="6681D5AB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29.</w:t>
      </w:r>
      <w:r w:rsidRPr="006B5766">
        <w:rPr>
          <w:rFonts w:ascii="Times New Roman" w:hAnsi="Times New Roman" w:cs="Times New Roman"/>
        </w:rPr>
        <w:tab/>
        <w:t xml:space="preserve">Wang, D.H., et al., A Nanofibrillated Cellulose/Polyacrylamide Electrolyte-Based Flexible and Sewable High-Performance Zn-MnO2 Battery with Superior Shear Resistance. Small, 2018. </w:t>
      </w:r>
      <w:r w:rsidRPr="006B5766">
        <w:rPr>
          <w:rFonts w:ascii="Times New Roman" w:hAnsi="Times New Roman" w:cs="Times New Roman"/>
          <w:b/>
        </w:rPr>
        <w:t>14</w:t>
      </w:r>
      <w:r w:rsidRPr="006B5766">
        <w:rPr>
          <w:rFonts w:ascii="Times New Roman" w:hAnsi="Times New Roman" w:cs="Times New Roman"/>
        </w:rPr>
        <w:t>(51).</w:t>
      </w:r>
    </w:p>
    <w:p w14:paraId="1DEEEC6C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30.</w:t>
      </w:r>
      <w:r w:rsidRPr="006B5766">
        <w:rPr>
          <w:rFonts w:ascii="Times New Roman" w:hAnsi="Times New Roman" w:cs="Times New Roman"/>
        </w:rPr>
        <w:tab/>
        <w:t xml:space="preserve">Zhang, S.L., et al., An adaptive and stable bio-electrolyte for rechargeable Zn-ion batteries. Journal of Materials Chemistry A, 2018. </w:t>
      </w:r>
      <w:r w:rsidRPr="006B5766">
        <w:rPr>
          <w:rFonts w:ascii="Times New Roman" w:hAnsi="Times New Roman" w:cs="Times New Roman"/>
          <w:b/>
        </w:rPr>
        <w:t>6</w:t>
      </w:r>
      <w:r w:rsidRPr="006B5766">
        <w:rPr>
          <w:rFonts w:ascii="Times New Roman" w:hAnsi="Times New Roman" w:cs="Times New Roman"/>
        </w:rPr>
        <w:t>(26): p. 12237-12243.</w:t>
      </w:r>
    </w:p>
    <w:p w14:paraId="71F0A2E7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31.</w:t>
      </w:r>
      <w:r w:rsidRPr="006B5766">
        <w:rPr>
          <w:rFonts w:ascii="Times New Roman" w:hAnsi="Times New Roman" w:cs="Times New Roman"/>
        </w:rPr>
        <w:tab/>
        <w:t xml:space="preserve">Huang, Y., et al., Flexible quasi-solid-state zinc ion batteries enabled by highly conductive carrageenan bio-polymer electrolyte. Rsc Advances, 2019. </w:t>
      </w:r>
      <w:r w:rsidRPr="006B5766">
        <w:rPr>
          <w:rFonts w:ascii="Times New Roman" w:hAnsi="Times New Roman" w:cs="Times New Roman"/>
          <w:b/>
        </w:rPr>
        <w:t>9</w:t>
      </w:r>
      <w:r w:rsidRPr="006B5766">
        <w:rPr>
          <w:rFonts w:ascii="Times New Roman" w:hAnsi="Times New Roman" w:cs="Times New Roman"/>
        </w:rPr>
        <w:t>(29): p. 16313-16319.</w:t>
      </w:r>
    </w:p>
    <w:p w14:paraId="37A6768C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32.</w:t>
      </w:r>
      <w:r w:rsidRPr="006B5766">
        <w:rPr>
          <w:rFonts w:ascii="Times New Roman" w:hAnsi="Times New Roman" w:cs="Times New Roman"/>
        </w:rPr>
        <w:tab/>
        <w:t xml:space="preserve">Yang, H. and G.C. Farrington, POLY(ETHYLENE OXIDE)-BASED ZN(II) HALIDE ELECTROLYTES. Journal of the Electrochemical Society, 1992. </w:t>
      </w:r>
      <w:r w:rsidRPr="006B5766">
        <w:rPr>
          <w:rFonts w:ascii="Times New Roman" w:hAnsi="Times New Roman" w:cs="Times New Roman"/>
          <w:b/>
        </w:rPr>
        <w:t>139</w:t>
      </w:r>
      <w:r w:rsidRPr="006B5766">
        <w:rPr>
          <w:rFonts w:ascii="Times New Roman" w:hAnsi="Times New Roman" w:cs="Times New Roman"/>
        </w:rPr>
        <w:t>(6): p. 1646-1654.</w:t>
      </w:r>
    </w:p>
    <w:p w14:paraId="081EB1CE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33.</w:t>
      </w:r>
      <w:r w:rsidRPr="006B5766">
        <w:rPr>
          <w:rFonts w:ascii="Times New Roman" w:hAnsi="Times New Roman" w:cs="Times New Roman"/>
        </w:rPr>
        <w:tab/>
        <w:t xml:space="preserve">Polu, A.R., R. Kumar, and G.M. Joshi, Effect of zinc salt on transport, structural, and thermal properties of PEG-based polymer electrolytes for battery application. Ionics, 2014. </w:t>
      </w:r>
      <w:r w:rsidRPr="006B5766">
        <w:rPr>
          <w:rFonts w:ascii="Times New Roman" w:hAnsi="Times New Roman" w:cs="Times New Roman"/>
          <w:b/>
        </w:rPr>
        <w:t>20</w:t>
      </w:r>
      <w:r w:rsidRPr="006B5766">
        <w:rPr>
          <w:rFonts w:ascii="Times New Roman" w:hAnsi="Times New Roman" w:cs="Times New Roman"/>
        </w:rPr>
        <w:t>(5): p. 675-679.</w:t>
      </w:r>
    </w:p>
    <w:p w14:paraId="1C97D041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34.</w:t>
      </w:r>
      <w:r w:rsidRPr="006B5766">
        <w:rPr>
          <w:rFonts w:ascii="Times New Roman" w:hAnsi="Times New Roman" w:cs="Times New Roman"/>
        </w:rPr>
        <w:tab/>
        <w:t xml:space="preserve">Karan, S., et al., Investigations on Ion Transport Behaviour in a Non-Lithium Chemical Based Solid Polymer Electrolyte (SPE): PEO:ZnA. Materials Today-Proceedings, 2016. </w:t>
      </w:r>
      <w:r w:rsidRPr="006B5766">
        <w:rPr>
          <w:rFonts w:ascii="Times New Roman" w:hAnsi="Times New Roman" w:cs="Times New Roman"/>
          <w:b/>
        </w:rPr>
        <w:t>3</w:t>
      </w:r>
      <w:r w:rsidRPr="006B5766">
        <w:rPr>
          <w:rFonts w:ascii="Times New Roman" w:hAnsi="Times New Roman" w:cs="Times New Roman"/>
        </w:rPr>
        <w:t>(2): p. 109-114.</w:t>
      </w:r>
    </w:p>
    <w:p w14:paraId="071D0BBC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35.</w:t>
      </w:r>
      <w:r w:rsidRPr="006B5766">
        <w:rPr>
          <w:rFonts w:ascii="Times New Roman" w:hAnsi="Times New Roman" w:cs="Times New Roman"/>
        </w:rPr>
        <w:tab/>
        <w:t xml:space="preserve">Karan, S., et al., Characterization of ion transport property in hot-press cast solid polymer electrolyte (SPE) films: PEO: Zn(CF3SO3)(2). Ionics, 2017. </w:t>
      </w:r>
      <w:r w:rsidRPr="006B5766">
        <w:rPr>
          <w:rFonts w:ascii="Times New Roman" w:hAnsi="Times New Roman" w:cs="Times New Roman"/>
          <w:b/>
        </w:rPr>
        <w:t>23</w:t>
      </w:r>
      <w:r w:rsidRPr="006B5766">
        <w:rPr>
          <w:rFonts w:ascii="Times New Roman" w:hAnsi="Times New Roman" w:cs="Times New Roman"/>
        </w:rPr>
        <w:t>(10): p. 2721-2726.</w:t>
      </w:r>
    </w:p>
    <w:p w14:paraId="0057CEAB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36.</w:t>
      </w:r>
      <w:r w:rsidRPr="006B5766">
        <w:rPr>
          <w:rFonts w:ascii="Times New Roman" w:hAnsi="Times New Roman" w:cs="Times New Roman"/>
        </w:rPr>
        <w:tab/>
        <w:t xml:space="preserve">Nunes, S.C., et al., Study of sol-gel derived di-ureasils doped with zinc triflate. Solid State Sciences, 2006. </w:t>
      </w:r>
      <w:r w:rsidRPr="006B5766">
        <w:rPr>
          <w:rFonts w:ascii="Times New Roman" w:hAnsi="Times New Roman" w:cs="Times New Roman"/>
          <w:b/>
        </w:rPr>
        <w:t>8</w:t>
      </w:r>
      <w:r w:rsidRPr="006B5766">
        <w:rPr>
          <w:rFonts w:ascii="Times New Roman" w:hAnsi="Times New Roman" w:cs="Times New Roman"/>
        </w:rPr>
        <w:t>(12): p. 1484-1491.</w:t>
      </w:r>
    </w:p>
    <w:p w14:paraId="43A01F68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37.</w:t>
      </w:r>
      <w:r w:rsidRPr="006B5766">
        <w:rPr>
          <w:rFonts w:ascii="Times New Roman" w:hAnsi="Times New Roman" w:cs="Times New Roman"/>
        </w:rPr>
        <w:tab/>
        <w:t xml:space="preserve">Nancy, A.C. and S.A. Suthanthiraraj, Effect of Al2O3 nanofiller on the electrical, thermal and structural properties of PEO:PPG based nanocomposite polymer electrolyte. Ionics, 2017. </w:t>
      </w:r>
      <w:r w:rsidRPr="006B5766">
        <w:rPr>
          <w:rFonts w:ascii="Times New Roman" w:hAnsi="Times New Roman" w:cs="Times New Roman"/>
          <w:b/>
        </w:rPr>
        <w:t>23</w:t>
      </w:r>
      <w:r w:rsidRPr="006B5766">
        <w:rPr>
          <w:rFonts w:ascii="Times New Roman" w:hAnsi="Times New Roman" w:cs="Times New Roman"/>
        </w:rPr>
        <w:t>(6): p. 1439-1449.</w:t>
      </w:r>
    </w:p>
    <w:p w14:paraId="70E1B5D7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38.</w:t>
      </w:r>
      <w:r w:rsidRPr="006B5766">
        <w:rPr>
          <w:rFonts w:ascii="Times New Roman" w:hAnsi="Times New Roman" w:cs="Times New Roman"/>
        </w:rPr>
        <w:tab/>
        <w:t xml:space="preserve">Pucic, I. and A. Turkovic, Radiation modification of (PEO)(8)ZnCl2 polyelectrolyte and nanocomposite. Solid State Ionics, 2005. </w:t>
      </w:r>
      <w:r w:rsidRPr="006B5766">
        <w:rPr>
          <w:rFonts w:ascii="Times New Roman" w:hAnsi="Times New Roman" w:cs="Times New Roman"/>
          <w:b/>
        </w:rPr>
        <w:t>176</w:t>
      </w:r>
      <w:r w:rsidRPr="006B5766">
        <w:rPr>
          <w:rFonts w:ascii="Times New Roman" w:hAnsi="Times New Roman" w:cs="Times New Roman"/>
        </w:rPr>
        <w:t>(19-22): p. 1797-1800.</w:t>
      </w:r>
    </w:p>
    <w:p w14:paraId="1E09F843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39.</w:t>
      </w:r>
      <w:r w:rsidRPr="006B5766">
        <w:rPr>
          <w:rFonts w:ascii="Times New Roman" w:hAnsi="Times New Roman" w:cs="Times New Roman"/>
        </w:rPr>
        <w:tab/>
        <w:t xml:space="preserve">Wang, M.Q., et al., Biomimetic Solid-State Zn2+ Electrolyte for Corrugated Structural Batteries. Acs Nano, 2019. </w:t>
      </w:r>
      <w:r w:rsidRPr="006B5766">
        <w:rPr>
          <w:rFonts w:ascii="Times New Roman" w:hAnsi="Times New Roman" w:cs="Times New Roman"/>
          <w:b/>
        </w:rPr>
        <w:t>13</w:t>
      </w:r>
      <w:r w:rsidRPr="006B5766">
        <w:rPr>
          <w:rFonts w:ascii="Times New Roman" w:hAnsi="Times New Roman" w:cs="Times New Roman"/>
        </w:rPr>
        <w:t>(2): p. 1107-1115.</w:t>
      </w:r>
    </w:p>
    <w:p w14:paraId="7F85DF41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lastRenderedPageBreak/>
        <w:t>40.</w:t>
      </w:r>
      <w:r w:rsidRPr="006B5766">
        <w:rPr>
          <w:rFonts w:ascii="Times New Roman" w:hAnsi="Times New Roman" w:cs="Times New Roman"/>
        </w:rPr>
        <w:tab/>
        <w:t xml:space="preserve">Liu, J., et al., Fabrication and characterization of Zn-ion-conducting solid polymer electrolyte films based on PVdF-HFP/Zn(Tf)2 complex system. Journal of Materials Science: Materials in Electronics, 2020. </w:t>
      </w:r>
      <w:r w:rsidRPr="006B5766">
        <w:rPr>
          <w:rFonts w:ascii="Times New Roman" w:hAnsi="Times New Roman" w:cs="Times New Roman"/>
          <w:b/>
        </w:rPr>
        <w:t>31</w:t>
      </w:r>
      <w:r w:rsidRPr="006B5766">
        <w:rPr>
          <w:rFonts w:ascii="Times New Roman" w:hAnsi="Times New Roman" w:cs="Times New Roman"/>
        </w:rPr>
        <w:t>(8): p. 6160-6173.</w:t>
      </w:r>
    </w:p>
    <w:p w14:paraId="4DD2B44D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41.</w:t>
      </w:r>
      <w:r w:rsidRPr="006B5766">
        <w:rPr>
          <w:rFonts w:ascii="Times New Roman" w:hAnsi="Times New Roman" w:cs="Times New Roman"/>
        </w:rPr>
        <w:tab/>
        <w:t xml:space="preserve">Johnsi, M. and S.A. Suthanthiraraj, Compositional effect of ZrO2 nanofillers on a PVDF-co-HFP based polymer electrolyte system for solid state zinc batteries. Chinese Journal of Polymer Science, 2016. </w:t>
      </w:r>
      <w:r w:rsidRPr="006B5766">
        <w:rPr>
          <w:rFonts w:ascii="Times New Roman" w:hAnsi="Times New Roman" w:cs="Times New Roman"/>
          <w:b/>
        </w:rPr>
        <w:t>34</w:t>
      </w:r>
      <w:r w:rsidRPr="006B5766">
        <w:rPr>
          <w:rFonts w:ascii="Times New Roman" w:hAnsi="Times New Roman" w:cs="Times New Roman"/>
        </w:rPr>
        <w:t>(3): p. 332-343.</w:t>
      </w:r>
    </w:p>
    <w:p w14:paraId="275BD932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42.</w:t>
      </w:r>
      <w:r w:rsidRPr="006B5766">
        <w:rPr>
          <w:rFonts w:ascii="Times New Roman" w:hAnsi="Times New Roman" w:cs="Times New Roman"/>
        </w:rPr>
        <w:tab/>
        <w:t xml:space="preserve">Johnsi, M. and S.A. Suthanthiraraj, Preparation, zinc ion transport properties, and battery application based on poly(vinilydene fluoride-co-hexa fluoro propylene) polymer electrolyte system containing titanium dioxide nanofiller. High Performance Polymers, 2015. </w:t>
      </w:r>
      <w:r w:rsidRPr="006B5766">
        <w:rPr>
          <w:rFonts w:ascii="Times New Roman" w:hAnsi="Times New Roman" w:cs="Times New Roman"/>
          <w:b/>
        </w:rPr>
        <w:t>27</w:t>
      </w:r>
      <w:r w:rsidRPr="006B5766">
        <w:rPr>
          <w:rFonts w:ascii="Times New Roman" w:hAnsi="Times New Roman" w:cs="Times New Roman"/>
        </w:rPr>
        <w:t>(7): p. 877-885.</w:t>
      </w:r>
    </w:p>
    <w:p w14:paraId="09A82A3C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43.</w:t>
      </w:r>
      <w:r w:rsidRPr="006B5766">
        <w:rPr>
          <w:rFonts w:ascii="Times New Roman" w:hAnsi="Times New Roman" w:cs="Times New Roman"/>
        </w:rPr>
        <w:tab/>
        <w:t xml:space="preserve">Wang, Z.Q., et al., A MOF-based single-ion Zn2+ solid electrolyte leading to dendrite-free rechargeable Zn batteries. Nano Energy, 2019. </w:t>
      </w:r>
      <w:r w:rsidRPr="006B5766">
        <w:rPr>
          <w:rFonts w:ascii="Times New Roman" w:hAnsi="Times New Roman" w:cs="Times New Roman"/>
          <w:b/>
        </w:rPr>
        <w:t>56</w:t>
      </w:r>
      <w:r w:rsidRPr="006B5766">
        <w:rPr>
          <w:rFonts w:ascii="Times New Roman" w:hAnsi="Times New Roman" w:cs="Times New Roman"/>
        </w:rPr>
        <w:t>: p. 92-99.</w:t>
      </w:r>
    </w:p>
    <w:p w14:paraId="1368F5D3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44.</w:t>
      </w:r>
      <w:r w:rsidRPr="006B5766">
        <w:rPr>
          <w:rFonts w:ascii="Times New Roman" w:hAnsi="Times New Roman" w:cs="Times New Roman"/>
        </w:rPr>
        <w:tab/>
        <w:t xml:space="preserve">Furukawa, H., et al., Water Adsorption in Porous Metal–Organic Frameworks and Related Materials. Journal of the American Chemical Society, 2014. </w:t>
      </w:r>
      <w:r w:rsidRPr="006B5766">
        <w:rPr>
          <w:rFonts w:ascii="Times New Roman" w:hAnsi="Times New Roman" w:cs="Times New Roman"/>
          <w:b/>
        </w:rPr>
        <w:t>136</w:t>
      </w:r>
      <w:r w:rsidRPr="006B5766">
        <w:rPr>
          <w:rFonts w:ascii="Times New Roman" w:hAnsi="Times New Roman" w:cs="Times New Roman"/>
        </w:rPr>
        <w:t>(11): p. 4369-4381.</w:t>
      </w:r>
    </w:p>
    <w:p w14:paraId="3CAB51B4" w14:textId="77777777" w:rsidR="006B5766" w:rsidRPr="006B5766" w:rsidRDefault="006B5766" w:rsidP="00BF1B0F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45.</w:t>
      </w:r>
      <w:r w:rsidRPr="006B5766">
        <w:rPr>
          <w:rFonts w:ascii="Times New Roman" w:hAnsi="Times New Roman" w:cs="Times New Roman"/>
        </w:rPr>
        <w:tab/>
        <w:t xml:space="preserve">Zhang, Q.C., et al., Flexible and High-Voltage Coaxial-Fiber Aqueous Rechargeable Zinc-Ion Battery. Nano Letters, 2019. </w:t>
      </w:r>
      <w:r w:rsidRPr="006B5766">
        <w:rPr>
          <w:rFonts w:ascii="Times New Roman" w:hAnsi="Times New Roman" w:cs="Times New Roman"/>
          <w:b/>
        </w:rPr>
        <w:t>19</w:t>
      </w:r>
      <w:r w:rsidRPr="006B5766">
        <w:rPr>
          <w:rFonts w:ascii="Times New Roman" w:hAnsi="Times New Roman" w:cs="Times New Roman"/>
        </w:rPr>
        <w:t>(6): p. 4035-4042.</w:t>
      </w:r>
    </w:p>
    <w:p w14:paraId="136A4D1F" w14:textId="77777777" w:rsidR="006B5766" w:rsidRPr="006B5766" w:rsidRDefault="006B5766" w:rsidP="00BF1B0F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6B5766">
        <w:rPr>
          <w:rFonts w:ascii="Times New Roman" w:hAnsi="Times New Roman" w:cs="Times New Roman"/>
        </w:rPr>
        <w:t>46.</w:t>
      </w:r>
      <w:r w:rsidRPr="006B5766">
        <w:rPr>
          <w:rFonts w:ascii="Times New Roman" w:hAnsi="Times New Roman" w:cs="Times New Roman"/>
        </w:rPr>
        <w:tab/>
        <w:t xml:space="preserve">Dueramae, I., et al., Properties enhancement of carboxymethyl cellulose with thermo-responsive polymer as solid polymer electrolyte for zinc ion battery. Scientific Reports, 2020. </w:t>
      </w:r>
      <w:r w:rsidRPr="006B5766">
        <w:rPr>
          <w:rFonts w:ascii="Times New Roman" w:hAnsi="Times New Roman" w:cs="Times New Roman"/>
          <w:b/>
        </w:rPr>
        <w:t>10</w:t>
      </w:r>
      <w:r w:rsidRPr="006B5766">
        <w:rPr>
          <w:rFonts w:ascii="Times New Roman" w:hAnsi="Times New Roman" w:cs="Times New Roman"/>
        </w:rPr>
        <w:t>(1).</w:t>
      </w:r>
    </w:p>
    <w:p w14:paraId="701D52DC" w14:textId="77777777" w:rsidR="006B5766" w:rsidRPr="006B5766" w:rsidRDefault="006B5766" w:rsidP="00BF1B0F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3000AF65" w14:textId="77777777" w:rsidR="006B5766" w:rsidRPr="006B5766" w:rsidRDefault="006B5766" w:rsidP="00BF1B0F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255577B5" w14:textId="77777777" w:rsidR="006B5766" w:rsidRPr="006B5766" w:rsidRDefault="006B5766" w:rsidP="00BF1B0F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7B65BC41" w14:textId="3C86A32D" w:rsidR="00DE23E8" w:rsidRPr="00484D47" w:rsidRDefault="006B5766" w:rsidP="00484D47">
      <w:pPr>
        <w:pStyle w:val="Title"/>
        <w:jc w:val="left"/>
        <w:rPr>
          <w:b w:val="0"/>
          <w:szCs w:val="24"/>
        </w:rPr>
      </w:pPr>
      <w:r w:rsidRPr="006B5766">
        <w:fldChar w:fldCharType="end"/>
      </w:r>
      <w:bookmarkStart w:id="0" w:name="_GoBack"/>
      <w:bookmarkEnd w:id="0"/>
    </w:p>
    <w:sectPr w:rsidR="00DE23E8" w:rsidRPr="00484D47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3275A" w14:textId="77777777" w:rsidR="00623C62" w:rsidRDefault="00623C62" w:rsidP="00117666">
      <w:pPr>
        <w:spacing w:after="0"/>
      </w:pPr>
      <w:r>
        <w:separator/>
      </w:r>
    </w:p>
  </w:endnote>
  <w:endnote w:type="continuationSeparator" w:id="0">
    <w:p w14:paraId="742ECA80" w14:textId="77777777" w:rsidR="00623C62" w:rsidRDefault="00623C6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AE326D" w:rsidRPr="00577C4C" w:rsidRDefault="00AE326D">
    <w:pPr>
      <w:rPr>
        <w:color w:val="C00000"/>
        <w:szCs w:val="24"/>
      </w:rPr>
    </w:pPr>
    <w:r>
      <w:rPr>
        <w:noProof/>
        <w:lang w:val="en-CA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46DBFF8C" w:rsidR="00AE326D" w:rsidRPr="00577C4C" w:rsidRDefault="00AE326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226A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46DBFF8C" w:rsidR="00AE326D" w:rsidRPr="00577C4C" w:rsidRDefault="00AE326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226A2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AE326D" w:rsidRPr="00577C4C" w:rsidRDefault="00AE326D">
    <w:pPr>
      <w:rPr>
        <w:b/>
        <w:sz w:val="20"/>
        <w:szCs w:val="24"/>
      </w:rPr>
    </w:pPr>
    <w:r>
      <w:rPr>
        <w:noProof/>
        <w:lang w:val="en-CA"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3B02B85" w:rsidR="00AE326D" w:rsidRPr="00577C4C" w:rsidRDefault="00AE326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226A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3B02B85" w:rsidR="00AE326D" w:rsidRPr="00577C4C" w:rsidRDefault="00AE326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226A2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A3E43" w14:textId="77777777" w:rsidR="00623C62" w:rsidRDefault="00623C62" w:rsidP="00117666">
      <w:pPr>
        <w:spacing w:after="0"/>
      </w:pPr>
      <w:r>
        <w:separator/>
      </w:r>
    </w:p>
  </w:footnote>
  <w:footnote w:type="continuationSeparator" w:id="0">
    <w:p w14:paraId="2814F40B" w14:textId="77777777" w:rsidR="00623C62" w:rsidRDefault="00623C6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AE326D" w:rsidRPr="009151AA" w:rsidRDefault="00AE326D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AE326D" w:rsidRDefault="00AE326D" w:rsidP="0093429D">
    <w:r w:rsidRPr="005A1D84">
      <w:rPr>
        <w:b/>
        <w:noProof/>
        <w:color w:val="A6A6A6" w:themeColor="background1" w:themeShade="A6"/>
        <w:lang w:val="en-CA"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2B1199"/>
    <w:multiLevelType w:val="hybridMultilevel"/>
    <w:tmpl w:val="BD9239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yMzAxtjQ0MjcyMDBV0lEKTi0uzszPAykwqwUA07yZWywAAAA="/>
  </w:docVars>
  <w:rsids>
    <w:rsidRoot w:val="00ED20B5"/>
    <w:rsid w:val="0001436A"/>
    <w:rsid w:val="000202D1"/>
    <w:rsid w:val="00034304"/>
    <w:rsid w:val="00035434"/>
    <w:rsid w:val="00052A14"/>
    <w:rsid w:val="00077D53"/>
    <w:rsid w:val="000F2425"/>
    <w:rsid w:val="000F3DD3"/>
    <w:rsid w:val="00105FD9"/>
    <w:rsid w:val="00117666"/>
    <w:rsid w:val="001549D3"/>
    <w:rsid w:val="00160065"/>
    <w:rsid w:val="00175730"/>
    <w:rsid w:val="00177D84"/>
    <w:rsid w:val="00190E59"/>
    <w:rsid w:val="001B6931"/>
    <w:rsid w:val="00200B89"/>
    <w:rsid w:val="002229C7"/>
    <w:rsid w:val="00235E5C"/>
    <w:rsid w:val="00267D18"/>
    <w:rsid w:val="00274347"/>
    <w:rsid w:val="002754A9"/>
    <w:rsid w:val="0028373E"/>
    <w:rsid w:val="002868E2"/>
    <w:rsid w:val="002869C3"/>
    <w:rsid w:val="002936E4"/>
    <w:rsid w:val="002B4A57"/>
    <w:rsid w:val="002C74CA"/>
    <w:rsid w:val="003067B5"/>
    <w:rsid w:val="003123F4"/>
    <w:rsid w:val="003544FB"/>
    <w:rsid w:val="00375151"/>
    <w:rsid w:val="003D2F2D"/>
    <w:rsid w:val="00401590"/>
    <w:rsid w:val="00447801"/>
    <w:rsid w:val="00452E9C"/>
    <w:rsid w:val="004735C8"/>
    <w:rsid w:val="00484D47"/>
    <w:rsid w:val="004947A6"/>
    <w:rsid w:val="004961FF"/>
    <w:rsid w:val="00517A89"/>
    <w:rsid w:val="005226A2"/>
    <w:rsid w:val="005250F2"/>
    <w:rsid w:val="00593EEA"/>
    <w:rsid w:val="005A2913"/>
    <w:rsid w:val="005A5EEE"/>
    <w:rsid w:val="00623C62"/>
    <w:rsid w:val="006375C7"/>
    <w:rsid w:val="00654E8F"/>
    <w:rsid w:val="00660D05"/>
    <w:rsid w:val="006820B1"/>
    <w:rsid w:val="006B5766"/>
    <w:rsid w:val="006B7D14"/>
    <w:rsid w:val="006E0A15"/>
    <w:rsid w:val="00701727"/>
    <w:rsid w:val="0070566C"/>
    <w:rsid w:val="00714C50"/>
    <w:rsid w:val="00725A7D"/>
    <w:rsid w:val="007501BE"/>
    <w:rsid w:val="00790BB3"/>
    <w:rsid w:val="007C206C"/>
    <w:rsid w:val="00817DD6"/>
    <w:rsid w:val="00831C18"/>
    <w:rsid w:val="0083759F"/>
    <w:rsid w:val="008415B4"/>
    <w:rsid w:val="00885156"/>
    <w:rsid w:val="00892911"/>
    <w:rsid w:val="009151AA"/>
    <w:rsid w:val="0093429D"/>
    <w:rsid w:val="00941553"/>
    <w:rsid w:val="00943573"/>
    <w:rsid w:val="00964134"/>
    <w:rsid w:val="00970F7D"/>
    <w:rsid w:val="00980AE6"/>
    <w:rsid w:val="00994A3D"/>
    <w:rsid w:val="009C2B12"/>
    <w:rsid w:val="00A174D9"/>
    <w:rsid w:val="00A92293"/>
    <w:rsid w:val="00AA3CE7"/>
    <w:rsid w:val="00AA4D24"/>
    <w:rsid w:val="00AB6715"/>
    <w:rsid w:val="00AE326D"/>
    <w:rsid w:val="00AE5664"/>
    <w:rsid w:val="00B1671E"/>
    <w:rsid w:val="00B25EB8"/>
    <w:rsid w:val="00B37F4D"/>
    <w:rsid w:val="00B90059"/>
    <w:rsid w:val="00BF1B0F"/>
    <w:rsid w:val="00C52A7B"/>
    <w:rsid w:val="00C56BAF"/>
    <w:rsid w:val="00C63DB9"/>
    <w:rsid w:val="00C679AA"/>
    <w:rsid w:val="00C75972"/>
    <w:rsid w:val="00C81F58"/>
    <w:rsid w:val="00CD066B"/>
    <w:rsid w:val="00CE4FEE"/>
    <w:rsid w:val="00D060CF"/>
    <w:rsid w:val="00D1440A"/>
    <w:rsid w:val="00D6132A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F3E29"/>
    <w:rsid w:val="00F46900"/>
    <w:rsid w:val="00F47851"/>
    <w:rsid w:val="00F52C66"/>
    <w:rsid w:val="00F61D89"/>
    <w:rsid w:val="00FB127E"/>
    <w:rsid w:val="00FB7A7C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5766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6B5766"/>
    <w:pPr>
      <w:spacing w:before="0" w:after="0" w:line="259" w:lineRule="auto"/>
      <w:jc w:val="center"/>
    </w:pPr>
    <w:rPr>
      <w:rFonts w:ascii="Calibri" w:hAnsi="Calibri" w:cs="Calibri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B576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B5766"/>
    <w:pPr>
      <w:spacing w:before="0" w:after="160"/>
    </w:pPr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B5766"/>
    <w:rPr>
      <w:rFonts w:ascii="Calibri" w:hAnsi="Calibri" w:cs="Calibri"/>
      <w:noProof/>
    </w:rPr>
  </w:style>
  <w:style w:type="paragraph" w:styleId="Revision">
    <w:name w:val="Revision"/>
    <w:hidden/>
    <w:uiPriority w:val="99"/>
    <w:semiHidden/>
    <w:rsid w:val="006B5766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.liu@ubc.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A340E6-33DD-4107-B5B1-5D24D12D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40</TotalTime>
  <Pages>6</Pages>
  <Words>10752</Words>
  <Characters>61291</Characters>
  <Application>Microsoft Office Word</Application>
  <DocSecurity>0</DocSecurity>
  <Lines>510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Dr. Jian Liu</cp:lastModifiedBy>
  <cp:revision>37</cp:revision>
  <cp:lastPrinted>2013-10-03T12:51:00Z</cp:lastPrinted>
  <dcterms:created xsi:type="dcterms:W3CDTF">2018-11-23T08:58:00Z</dcterms:created>
  <dcterms:modified xsi:type="dcterms:W3CDTF">2020-11-15T19:59:00Z</dcterms:modified>
</cp:coreProperties>
</file>