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27EEE6" w14:textId="77777777" w:rsidR="00654E8F" w:rsidRPr="001549D3" w:rsidRDefault="00654E8F" w:rsidP="0001436A">
      <w:pPr>
        <w:pStyle w:val="SupplementaryMaterial"/>
        <w:rPr>
          <w:b w:val="0"/>
        </w:rPr>
      </w:pPr>
      <w:bookmarkStart w:id="0" w:name="_GoBack"/>
      <w:bookmarkEnd w:id="0"/>
      <w:r w:rsidRPr="001549D3">
        <w:t>Supplementary Material</w:t>
      </w:r>
    </w:p>
    <w:p w14:paraId="3BD5A427" w14:textId="65AC468D" w:rsidR="00EA3D3C" w:rsidRPr="00994A3D" w:rsidRDefault="00654E8F" w:rsidP="0001436A">
      <w:pPr>
        <w:pStyle w:val="Heading1"/>
      </w:pPr>
      <w:r w:rsidRPr="00994A3D">
        <w:t xml:space="preserve">Supplementary </w:t>
      </w:r>
      <w:r w:rsidR="002E71FB">
        <w:t>Tables</w:t>
      </w:r>
    </w:p>
    <w:p w14:paraId="7F381254" w14:textId="77777777" w:rsidR="002E71FB" w:rsidRDefault="002E71FB" w:rsidP="002E71FB">
      <w:pPr>
        <w:spacing w:afterLines="50" w:after="120"/>
        <w:jc w:val="center"/>
        <w:rPr>
          <w:rFonts w:cs="Times New Roman"/>
          <w:sz w:val="21"/>
        </w:rPr>
      </w:pPr>
      <w:r>
        <w:rPr>
          <w:rFonts w:cs="Times New Roman"/>
        </w:rPr>
        <w:t>Appendix A The paper list</w:t>
      </w:r>
    </w:p>
    <w:tbl>
      <w:tblPr>
        <w:tblStyle w:val="TableGrid"/>
        <w:tblW w:w="15452" w:type="dxa"/>
        <w:tblInd w:w="-998" w:type="dxa"/>
        <w:tblLook w:val="04A0" w:firstRow="1" w:lastRow="0" w:firstColumn="1" w:lastColumn="0" w:noHBand="0" w:noVBand="1"/>
      </w:tblPr>
      <w:tblGrid>
        <w:gridCol w:w="577"/>
        <w:gridCol w:w="2725"/>
        <w:gridCol w:w="6685"/>
        <w:gridCol w:w="708"/>
        <w:gridCol w:w="951"/>
        <w:gridCol w:w="951"/>
        <w:gridCol w:w="952"/>
        <w:gridCol w:w="951"/>
        <w:gridCol w:w="952"/>
      </w:tblGrid>
      <w:tr w:rsidR="002E71FB" w14:paraId="00460471" w14:textId="77777777" w:rsidTr="0078253A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40B84" w14:textId="77777777" w:rsidR="002E71FB" w:rsidRDefault="002E71FB">
            <w:pPr>
              <w:rPr>
                <w:rFonts w:cs="Times New Roman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A891D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Author(s)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B0649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Title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CF5F6" w14:textId="77777777" w:rsidR="002E71FB" w:rsidRDefault="002E71FB" w:rsidP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Year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4B73B" w14:textId="2A09F825" w:rsidR="002E71FB" w:rsidRDefault="0078253A" w:rsidP="0078253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Topic</w:t>
            </w:r>
            <w:r w:rsidR="002E71FB">
              <w:rPr>
                <w:rFonts w:cs="Times New Roman"/>
              </w:rPr>
              <w:t xml:space="preserve"> 1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63C9C" w14:textId="2136BE71" w:rsidR="002E71FB" w:rsidRDefault="0078253A" w:rsidP="0078253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Topic</w:t>
            </w:r>
            <w:r w:rsidR="002E71FB">
              <w:rPr>
                <w:rFonts w:cs="Times New Roman"/>
              </w:rPr>
              <w:t xml:space="preserve"> 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FEEE9" w14:textId="236BC2D4" w:rsidR="002E71FB" w:rsidRDefault="0078253A" w:rsidP="0078253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Topic</w:t>
            </w:r>
            <w:r w:rsidR="002E71FB">
              <w:rPr>
                <w:rFonts w:cs="Times New Roman"/>
              </w:rPr>
              <w:t xml:space="preserve"> 3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D29FF" w14:textId="0FDB364A" w:rsidR="002E71FB" w:rsidRDefault="0078253A" w:rsidP="0078253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Topic</w:t>
            </w:r>
            <w:r w:rsidR="002E71FB">
              <w:rPr>
                <w:rFonts w:cs="Times New Roman"/>
              </w:rPr>
              <w:t xml:space="preserve"> 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1152C" w14:textId="39F1B02D" w:rsidR="002E71FB" w:rsidRDefault="0078253A" w:rsidP="0078253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Topic</w:t>
            </w:r>
            <w:r w:rsidR="002E71FB">
              <w:rPr>
                <w:rFonts w:cs="Times New Roman"/>
              </w:rPr>
              <w:t xml:space="preserve"> 5</w:t>
            </w:r>
          </w:p>
        </w:tc>
      </w:tr>
      <w:tr w:rsidR="002E71FB" w14:paraId="10C7813F" w14:textId="77777777" w:rsidTr="0078253A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51328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CB089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Armstrong G. B.; Greenberg B. S.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D5929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Background television as an inhibitor of cognitive processing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23A56" w14:textId="77777777" w:rsidR="002E71FB" w:rsidRDefault="002E71FB" w:rsidP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1990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4B0D0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FDE8D" w14:textId="77777777" w:rsidR="002E71FB" w:rsidRDefault="002E71FB" w:rsidP="002E71F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√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98989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E1D18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EF0C4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</w:tr>
      <w:tr w:rsidR="002E71FB" w14:paraId="6CD331AE" w14:textId="77777777" w:rsidTr="0078253A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6130B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57FEF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Armstrong G. B.; </w:t>
            </w:r>
            <w:proofErr w:type="spellStart"/>
            <w:r>
              <w:rPr>
                <w:rFonts w:cs="Times New Roman"/>
              </w:rPr>
              <w:t>Boiarsky</w:t>
            </w:r>
            <w:proofErr w:type="spellEnd"/>
            <w:r>
              <w:rPr>
                <w:rFonts w:cs="Times New Roman"/>
              </w:rPr>
              <w:t xml:space="preserve"> G. A.; Mares M. L.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9E618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Background television and reading performance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CDA59" w14:textId="77777777" w:rsidR="002E71FB" w:rsidRDefault="002E71FB" w:rsidP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1991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14193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D9BE9" w14:textId="77777777" w:rsidR="002E71FB" w:rsidRDefault="002E71FB" w:rsidP="002E71F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√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32F0F" w14:textId="77777777" w:rsidR="002E71FB" w:rsidRDefault="002E71FB" w:rsidP="002E71F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√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11E33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07CDF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</w:tr>
      <w:tr w:rsidR="002E71FB" w14:paraId="34DCF7F5" w14:textId="77777777" w:rsidTr="0078253A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5C2AA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9E7AC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Furnham A.; Gunter B.; Peterson, E.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98B54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Television distraction and the performance of introverts and extroverts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2C0D4" w14:textId="77777777" w:rsidR="002E71FB" w:rsidRDefault="002E71FB" w:rsidP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1994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C380A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ECC39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D7275" w14:textId="77777777" w:rsidR="002E71FB" w:rsidRDefault="002E71FB" w:rsidP="002E71F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√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CE4D8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41380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</w:tr>
      <w:tr w:rsidR="002E71FB" w14:paraId="2B2A063A" w14:textId="77777777" w:rsidTr="0078253A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13F68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A449C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Cool, V. A.; Yarbrough, D. B.; Patton, J. E.; </w:t>
            </w:r>
            <w:proofErr w:type="spellStart"/>
            <w:r>
              <w:rPr>
                <w:rFonts w:cs="Times New Roman"/>
              </w:rPr>
              <w:t>Runde</w:t>
            </w:r>
            <w:proofErr w:type="spellEnd"/>
            <w:r>
              <w:rPr>
                <w:rFonts w:cs="Times New Roman"/>
              </w:rPr>
              <w:t>, R.; Keith, T. Z.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6E79E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Experimental effects of radio and television distractors on children’s performance on mathematics and reading assignments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07528" w14:textId="77777777" w:rsidR="002E71FB" w:rsidRDefault="002E71FB" w:rsidP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1994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B7ACA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26981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656B3" w14:textId="77777777" w:rsidR="002E71FB" w:rsidRDefault="002E71FB" w:rsidP="002E71F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√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8ECE4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4B4D3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</w:tr>
      <w:tr w:rsidR="002E71FB" w14:paraId="1B3B9D58" w14:textId="77777777" w:rsidTr="0078253A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DB76A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216E8" w14:textId="77777777" w:rsidR="002E71FB" w:rsidRDefault="002E71FB">
            <w:pPr>
              <w:rPr>
                <w:rFonts w:cs="Times New Roman"/>
                <w:lang w:val="nl-BE"/>
              </w:rPr>
            </w:pPr>
            <w:r>
              <w:rPr>
                <w:rFonts w:cs="Times New Roman"/>
                <w:lang w:val="nl-BE"/>
              </w:rPr>
              <w:t>Oldham, G. R.; Cummings, A.; Mischel, L. J.; Schmidtke, J. M.; Zhou, J.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57B01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Listen while you work? Quasi-experimental relations between personal-stereo headset use and employee work responses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C9C19" w14:textId="77777777" w:rsidR="002E71FB" w:rsidRDefault="002E71FB" w:rsidP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1995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D308A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C0696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56410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C7CCC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C86C8" w14:textId="77777777" w:rsidR="002E71FB" w:rsidRDefault="002E71FB" w:rsidP="002E71F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√</w:t>
            </w:r>
          </w:p>
        </w:tc>
      </w:tr>
      <w:tr w:rsidR="002E71FB" w14:paraId="12481E89" w14:textId="77777777" w:rsidTr="0078253A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00804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6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0737E" w14:textId="77777777" w:rsidR="002E71FB" w:rsidRDefault="002E71FB">
            <w:pPr>
              <w:rPr>
                <w:rFonts w:cs="Times New Roman"/>
                <w:lang w:val="nl-BE"/>
              </w:rPr>
            </w:pPr>
            <w:r>
              <w:rPr>
                <w:rFonts w:cs="Times New Roman"/>
                <w:lang w:val="nl-BE"/>
              </w:rPr>
              <w:t>Beentjes, J. W.; Koolstra, C. M.; Van der Voort, T. H.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B9426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Combining background media with doing homework: Incidence of background media use and perceived effects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F3471" w14:textId="77777777" w:rsidR="002E71FB" w:rsidRDefault="002E71FB" w:rsidP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1996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BCD8F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9C030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ED816" w14:textId="77777777" w:rsidR="002E71FB" w:rsidRDefault="002E71FB" w:rsidP="002E71F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√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4BE59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74DFF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</w:tr>
      <w:tr w:rsidR="002E71FB" w14:paraId="311A0873" w14:textId="77777777" w:rsidTr="0078253A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81AA6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34AF0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Armstrong G. B.; </w:t>
            </w:r>
            <w:proofErr w:type="spellStart"/>
            <w:r>
              <w:rPr>
                <w:rFonts w:cs="Times New Roman"/>
              </w:rPr>
              <w:t>Sopory</w:t>
            </w:r>
            <w:proofErr w:type="spellEnd"/>
            <w:r>
              <w:rPr>
                <w:rFonts w:cs="Times New Roman"/>
              </w:rPr>
              <w:t xml:space="preserve"> P.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EC41D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Effects of background television on phonological and visuo-spatial working memory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647BB" w14:textId="77777777" w:rsidR="002E71FB" w:rsidRDefault="002E71FB" w:rsidP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1997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A9770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0A0F8" w14:textId="77777777" w:rsidR="002E71FB" w:rsidRDefault="002E71FB" w:rsidP="002E71F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√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C188B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66D28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65725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</w:tr>
      <w:tr w:rsidR="002E71FB" w14:paraId="08CF7D69" w14:textId="77777777" w:rsidTr="0078253A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2EDBB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7037D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Furnham A.; Bradley A.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DA31C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Music while you work: The differential distraction of background music on the cognitive test performance of introverts and extraverts.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734B2" w14:textId="77777777" w:rsidR="002E71FB" w:rsidRDefault="002E71FB" w:rsidP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1997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D9477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56031" w14:textId="77777777" w:rsidR="002E71FB" w:rsidRDefault="002E71FB" w:rsidP="002E71F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√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7EBCE" w14:textId="77777777" w:rsidR="002E71FB" w:rsidRDefault="002E71FB" w:rsidP="002E71F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√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DF38F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597DB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</w:tr>
      <w:tr w:rsidR="002E71FB" w14:paraId="4CD563CE" w14:textId="77777777" w:rsidTr="0078253A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AD840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6BE15" w14:textId="77777777" w:rsidR="002E71FB" w:rsidRDefault="002E71FB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Beh</w:t>
            </w:r>
            <w:proofErr w:type="spellEnd"/>
            <w:r>
              <w:rPr>
                <w:rFonts w:cs="Times New Roman"/>
              </w:rPr>
              <w:t>, H. C.; Hirst, R.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6F343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Performance on driving-related tasks during music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F1DB1" w14:textId="77777777" w:rsidR="002E71FB" w:rsidRDefault="002E71FB" w:rsidP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1999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2ECA9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DF5AD" w14:textId="77777777" w:rsidR="002E71FB" w:rsidRDefault="002E71FB" w:rsidP="002E71F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√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69EFF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EA2D6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9AB82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</w:tr>
      <w:tr w:rsidR="002E71FB" w14:paraId="53ED967A" w14:textId="77777777" w:rsidTr="0078253A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2BDEA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C78F3" w14:textId="77777777" w:rsidR="002E71FB" w:rsidRDefault="002E71FB">
            <w:pPr>
              <w:rPr>
                <w:rFonts w:cs="Times New Roman"/>
                <w:lang w:val="nl-BE"/>
              </w:rPr>
            </w:pPr>
            <w:r>
              <w:rPr>
                <w:rFonts w:cs="Times New Roman"/>
                <w:lang w:val="nl-BE"/>
              </w:rPr>
              <w:t>Pool M. M.; Van Der Voort T. H.; Beentjes J. W.; Koolstra C. M.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8CBEF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Background television as an inhibitor of performance on easy and difficult homework assignments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45881" w14:textId="77777777" w:rsidR="002E71FB" w:rsidRDefault="002E71FB" w:rsidP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2000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42E0C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74C64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A5D7D" w14:textId="77777777" w:rsidR="002E71FB" w:rsidRDefault="002E71FB" w:rsidP="002E71F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√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150FD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CC5D0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</w:tr>
      <w:tr w:rsidR="002E71FB" w14:paraId="6AD5F075" w14:textId="77777777" w:rsidTr="0078253A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29EF6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11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918A3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Armstrong G. B.; Chung L.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2F3D0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Background television and reading memory in context: Assessing TV interference and facilitate context effects on encoding versus retrieval processes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06128" w14:textId="77777777" w:rsidR="002E71FB" w:rsidRDefault="002E71FB" w:rsidP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2000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C1945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22889" w14:textId="77777777" w:rsidR="002E71FB" w:rsidRDefault="002E71FB" w:rsidP="002E71F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√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9D9A7" w14:textId="77777777" w:rsidR="002E71FB" w:rsidRDefault="002E71FB" w:rsidP="002E71F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√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F92E3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309A6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</w:tr>
      <w:tr w:rsidR="002E71FB" w14:paraId="6DFAB667" w14:textId="77777777" w:rsidTr="0078253A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69976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A1F81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Ransdell, S. E.; Gilroy, L.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77753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The effects of background music on word processed writing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96E5D" w14:textId="77777777" w:rsidR="002E71FB" w:rsidRDefault="002E71FB" w:rsidP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2001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BBD00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E9352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6A753" w14:textId="77777777" w:rsidR="002E71FB" w:rsidRDefault="002E71FB" w:rsidP="002E71F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√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E02A1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7AE69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</w:tr>
      <w:tr w:rsidR="002E71FB" w14:paraId="60B6D305" w14:textId="77777777" w:rsidTr="0078253A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47977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13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4A15F" w14:textId="77777777" w:rsidR="002E71FB" w:rsidRDefault="002E71FB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Kallinen</w:t>
            </w:r>
            <w:proofErr w:type="spellEnd"/>
            <w:r>
              <w:rPr>
                <w:rFonts w:cs="Times New Roman"/>
              </w:rPr>
              <w:t>, K.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F9CDE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Reading news from a pocket computer in a distracting environment: Effects of the tempo of background music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1C4F1" w14:textId="77777777" w:rsidR="002E71FB" w:rsidRDefault="002E71FB" w:rsidP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2002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D38A8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3361D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FA90A" w14:textId="77777777" w:rsidR="002E71FB" w:rsidRDefault="002E71FB" w:rsidP="002E71F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√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4A872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EDFA6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</w:tr>
      <w:tr w:rsidR="002E71FB" w14:paraId="74AA83F4" w14:textId="77777777" w:rsidTr="0078253A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A6059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14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F27FF" w14:textId="77777777" w:rsidR="002E71FB" w:rsidRDefault="002E71FB">
            <w:pPr>
              <w:rPr>
                <w:rFonts w:cs="Times New Roman"/>
                <w:lang w:val="nl-BE"/>
              </w:rPr>
            </w:pPr>
            <w:r>
              <w:rPr>
                <w:rFonts w:cs="Times New Roman"/>
                <w:lang w:val="nl-BE"/>
              </w:rPr>
              <w:t>Pool M. M.; Koolstra C. M.; Van der Voort T. H.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E5087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Distraction effects of background soap operas on homework performance: An experimental study enriched with observational data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444A6" w14:textId="77777777" w:rsidR="002E71FB" w:rsidRDefault="002E71FB" w:rsidP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2003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A8CF1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DBDF6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D59FD" w14:textId="77777777" w:rsidR="002E71FB" w:rsidRDefault="002E71FB" w:rsidP="002E71F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√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20DA8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2E291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</w:tr>
      <w:tr w:rsidR="002E71FB" w14:paraId="6B787B15" w14:textId="77777777" w:rsidTr="0078253A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51915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15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014C5" w14:textId="77777777" w:rsidR="002E71FB" w:rsidRDefault="002E71FB">
            <w:pPr>
              <w:rPr>
                <w:rFonts w:cs="Times New Roman"/>
                <w:lang w:val="nl-BE"/>
              </w:rPr>
            </w:pPr>
            <w:r>
              <w:rPr>
                <w:rFonts w:cs="Times New Roman"/>
                <w:lang w:val="nl-BE"/>
              </w:rPr>
              <w:t>Pool M. M.; Koolstra C. M.;  van der Voor, T. H. A.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990C0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The impact of background radio and television on high school students’ homework performance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2DEA8" w14:textId="77777777" w:rsidR="002E71FB" w:rsidRDefault="002E71FB" w:rsidP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2003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4A2C1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4AA25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013BA" w14:textId="77777777" w:rsidR="002E71FB" w:rsidRDefault="002E71FB" w:rsidP="002E71F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√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18895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196F1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</w:tr>
      <w:tr w:rsidR="002E71FB" w14:paraId="0A615822" w14:textId="77777777" w:rsidTr="0078253A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6C52D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16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6FC3A" w14:textId="77777777" w:rsidR="002E71FB" w:rsidRDefault="002E71FB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Hembrooke</w:t>
            </w:r>
            <w:proofErr w:type="spellEnd"/>
            <w:r>
              <w:rPr>
                <w:rFonts w:cs="Times New Roman"/>
              </w:rPr>
              <w:t>, H.; Gay, G.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735B4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The laptop and the lecture: The effects of multitasking in learning environments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42550" w14:textId="77777777" w:rsidR="002E71FB" w:rsidRDefault="002E71FB" w:rsidP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2003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84FB3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62D24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E90DF" w14:textId="77777777" w:rsidR="002E71FB" w:rsidRDefault="002E71FB" w:rsidP="002E71F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√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8B033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C71A9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</w:tr>
      <w:tr w:rsidR="002E71FB" w14:paraId="0A3F60B7" w14:textId="77777777" w:rsidTr="0078253A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ECDDE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17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C9C5C" w14:textId="77777777" w:rsidR="002E71FB" w:rsidRDefault="002E71FB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Pilotta</w:t>
            </w:r>
            <w:proofErr w:type="spellEnd"/>
            <w:r>
              <w:rPr>
                <w:rFonts w:cs="Times New Roman"/>
              </w:rPr>
              <w:t xml:space="preserve"> J. J.; Schultz D. E.; </w:t>
            </w:r>
            <w:proofErr w:type="spellStart"/>
            <w:r>
              <w:rPr>
                <w:rFonts w:cs="Times New Roman"/>
              </w:rPr>
              <w:t>Drenik</w:t>
            </w:r>
            <w:proofErr w:type="spellEnd"/>
            <w:r>
              <w:rPr>
                <w:rFonts w:cs="Times New Roman"/>
              </w:rPr>
              <w:t xml:space="preserve"> G.; </w:t>
            </w:r>
            <w:proofErr w:type="spellStart"/>
            <w:r>
              <w:rPr>
                <w:rFonts w:cs="Times New Roman"/>
              </w:rPr>
              <w:t>Rist</w:t>
            </w:r>
            <w:proofErr w:type="spellEnd"/>
            <w:r>
              <w:rPr>
                <w:rFonts w:cs="Times New Roman"/>
              </w:rPr>
              <w:t xml:space="preserve"> P.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73FAC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Simultaneous media usage: A critical consumer orientation to media planning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2A9EA" w14:textId="77777777" w:rsidR="002E71FB" w:rsidRDefault="002E71FB" w:rsidP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2004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D3660" w14:textId="77777777" w:rsidR="002E71FB" w:rsidRDefault="002E71FB" w:rsidP="002E71F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√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BB57A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DD06D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1CDE7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4C466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</w:tr>
      <w:tr w:rsidR="002E71FB" w14:paraId="1C90DAC8" w14:textId="77777777" w:rsidTr="0078253A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DFB76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18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4B36F" w14:textId="77777777" w:rsidR="002E71FB" w:rsidRDefault="002E71FB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Jeong</w:t>
            </w:r>
            <w:proofErr w:type="spellEnd"/>
            <w:r>
              <w:rPr>
                <w:rFonts w:cs="Times New Roman"/>
              </w:rPr>
              <w:t>, S. H.; Fishbein, M.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493CC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Predictors of multitasking with media: Media factors and audience factors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6D739" w14:textId="77777777" w:rsidR="002E71FB" w:rsidRDefault="002E71FB" w:rsidP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2007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B5E95" w14:textId="77777777" w:rsidR="002E71FB" w:rsidRDefault="002E71FB" w:rsidP="002E71F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√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8286F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40DE7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6401E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699A3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</w:tr>
      <w:tr w:rsidR="002E71FB" w14:paraId="6346E9E8" w14:textId="77777777" w:rsidTr="0078253A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5F8F4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19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CA1B9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Chowdhury R. M.; Finn A.; Olsen G. D.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5246D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Investigating the simultaneous presentation of advertising and television programming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34ADB" w14:textId="77777777" w:rsidR="002E71FB" w:rsidRDefault="002E71FB" w:rsidP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2007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B848F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922FC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010DE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3CDAC" w14:textId="77777777" w:rsidR="002E71FB" w:rsidRDefault="002E71FB" w:rsidP="002E71F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√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5FBBA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</w:tr>
      <w:tr w:rsidR="002E71FB" w14:paraId="0421B554" w14:textId="77777777" w:rsidTr="0078253A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8533B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20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DD221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Fried, C. B.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311B4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In-class laptop use and its effects on student learning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B1ECD" w14:textId="77777777" w:rsidR="002E71FB" w:rsidRDefault="002E71FB" w:rsidP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2008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97458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10D98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3277B" w14:textId="77777777" w:rsidR="002E71FB" w:rsidRDefault="002E71FB" w:rsidP="002E71F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√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E7A6C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B3875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</w:tr>
      <w:tr w:rsidR="002E71FB" w14:paraId="1A9AF1F4" w14:textId="77777777" w:rsidTr="0078253A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5FC4F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21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D1D4B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Collins R. L.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9A1BC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Media multitasking: Issues posed in measuring the effects of television sexual content exposure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E7AD3" w14:textId="77777777" w:rsidR="002E71FB" w:rsidRDefault="002E71FB" w:rsidP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2008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A95BF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F707E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B5CC8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32852" w14:textId="77777777" w:rsidR="002E71FB" w:rsidRDefault="002E71FB" w:rsidP="002E71F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√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E8617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</w:tr>
      <w:tr w:rsidR="002E71FB" w14:paraId="589D70F2" w14:textId="77777777" w:rsidTr="0078253A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0F010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22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66828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Carrier, L. M.; Cheever, N. A.; Rosen, L. D.; Benitez, S.; Chang, J.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6B847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Multitasking across generations: Multitasking choices and difficulty ratings in three generations of Americans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824ED" w14:textId="77777777" w:rsidR="002E71FB" w:rsidRDefault="002E71FB" w:rsidP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2009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D8D95" w14:textId="77777777" w:rsidR="002E71FB" w:rsidRDefault="002E71FB" w:rsidP="002E71F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√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D8624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FD40B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66FFA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2BCB0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</w:tr>
      <w:tr w:rsidR="002E71FB" w14:paraId="58A3469F" w14:textId="77777777" w:rsidTr="0078253A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2D8EB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23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88384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Ophir E.; Nass C.; Wagner A. D.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A381F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Cognitive control in media multitaskers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7B694" w14:textId="77777777" w:rsidR="002E71FB" w:rsidRDefault="002E71FB" w:rsidP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2009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44A3E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11DBE" w14:textId="77777777" w:rsidR="002E71FB" w:rsidRDefault="002E71FB" w:rsidP="002E71F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√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EC71B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942C8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3C2C1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</w:tr>
      <w:tr w:rsidR="002E71FB" w14:paraId="214D7D5B" w14:textId="77777777" w:rsidTr="0078253A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919CE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24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FB7B9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Lin L.; Robertson T.; Lee J.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7FD69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Reading performances between novices and experts in different media multitasking environments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190BE" w14:textId="77777777" w:rsidR="002E71FB" w:rsidRDefault="002E71FB" w:rsidP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2009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A9C91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554D1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3D694" w14:textId="77777777" w:rsidR="002E71FB" w:rsidRDefault="002E71FB" w:rsidP="002E71F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√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BC0F6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664FF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</w:tr>
      <w:tr w:rsidR="002E71FB" w14:paraId="30C8BD11" w14:textId="77777777" w:rsidTr="0078253A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EC30F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25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DD65C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Fox, A. B.; Rosen, J.; Crawford, M.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5854D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Distractions, distractions: Does instant messaging affect college students’ performance on a concurrent reading comprehension task?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7BACE" w14:textId="77777777" w:rsidR="002E71FB" w:rsidRDefault="002E71FB" w:rsidP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2009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656E4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02B70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F53E3" w14:textId="77777777" w:rsidR="002E71FB" w:rsidRDefault="002E71FB" w:rsidP="002E71F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√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1EA07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C0215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</w:tr>
      <w:tr w:rsidR="002E71FB" w14:paraId="27E4F55A" w14:textId="77777777" w:rsidTr="0078253A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9FC0F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26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79ED8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End, C. M.; </w:t>
            </w:r>
            <w:proofErr w:type="spellStart"/>
            <w:r>
              <w:rPr>
                <w:rFonts w:cs="Times New Roman"/>
              </w:rPr>
              <w:t>Worthman</w:t>
            </w:r>
            <w:proofErr w:type="spellEnd"/>
            <w:r>
              <w:rPr>
                <w:rFonts w:cs="Times New Roman"/>
              </w:rPr>
              <w:t xml:space="preserve">, S.; Mathews, M. B.; </w:t>
            </w:r>
            <w:proofErr w:type="spellStart"/>
            <w:r>
              <w:rPr>
                <w:rFonts w:cs="Times New Roman"/>
              </w:rPr>
              <w:t>Wetterau</w:t>
            </w:r>
            <w:proofErr w:type="spellEnd"/>
            <w:r>
              <w:rPr>
                <w:rFonts w:cs="Times New Roman"/>
              </w:rPr>
              <w:t>, K.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5A4AD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Costly cell phones: The impact of cell phone rings on academic performance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B6361" w14:textId="77777777" w:rsidR="002E71FB" w:rsidRDefault="002E71FB" w:rsidP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2009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0549C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AAC62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3D88F" w14:textId="77777777" w:rsidR="002E71FB" w:rsidRDefault="002E71FB" w:rsidP="002E71F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√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7BF31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E7B17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</w:tr>
      <w:tr w:rsidR="002E71FB" w14:paraId="51CB5DCA" w14:textId="77777777" w:rsidTr="0078253A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548ED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27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B6DAA" w14:textId="77777777" w:rsidR="002E71FB" w:rsidRDefault="002E71FB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Benbunan-Fich</w:t>
            </w:r>
            <w:proofErr w:type="spellEnd"/>
            <w:r>
              <w:rPr>
                <w:rFonts w:cs="Times New Roman"/>
              </w:rPr>
              <w:t>, R.; Truman, G. E.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AC3C2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Technical opinion multitasking with laptops during meetings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4E1BC" w14:textId="77777777" w:rsidR="002E71FB" w:rsidRDefault="002E71FB" w:rsidP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2009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4E30E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7705E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EAFA5" w14:textId="77777777" w:rsidR="002E71FB" w:rsidRDefault="002E71FB" w:rsidP="002E71F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√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5438E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D66BD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</w:tr>
      <w:tr w:rsidR="002E71FB" w14:paraId="7867161D" w14:textId="77777777" w:rsidTr="0078253A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9F56A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28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88D9F" w14:textId="77777777" w:rsidR="002E71FB" w:rsidRDefault="002E71FB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Calamaro</w:t>
            </w:r>
            <w:proofErr w:type="spellEnd"/>
            <w:r>
              <w:rPr>
                <w:rFonts w:cs="Times New Roman"/>
              </w:rPr>
              <w:t>, C. J.; Mason, T. B.; Ratcliffe, S. J.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DC363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Adolescents living the 24/7 lifestyle: Effects of caffeine and technology on sleep duration and daytime functioning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D8767" w14:textId="77777777" w:rsidR="002E71FB" w:rsidRDefault="002E71FB" w:rsidP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2009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05D79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EC9E3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40EFE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FCDC2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5811E" w14:textId="77777777" w:rsidR="002E71FB" w:rsidRDefault="002E71FB" w:rsidP="002E71F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√</w:t>
            </w:r>
          </w:p>
        </w:tc>
      </w:tr>
      <w:tr w:rsidR="002E71FB" w14:paraId="781DB76A" w14:textId="77777777" w:rsidTr="0078253A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85BE9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29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AB969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Bowman L. L.; Levine L. E.; Waite B. M.; Gendron M.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7BABA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Can students really multitask? An experimental study of instant messaging while reading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33348" w14:textId="77777777" w:rsidR="002E71FB" w:rsidRDefault="002E71FB" w:rsidP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2010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33675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D1685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5DB5B" w14:textId="77777777" w:rsidR="002E71FB" w:rsidRDefault="002E71FB" w:rsidP="002E71F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√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D39C1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D7927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</w:tr>
      <w:tr w:rsidR="002E71FB" w14:paraId="7ECDBACC" w14:textId="77777777" w:rsidTr="0078253A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24D14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30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3BD94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Ellis, Y.; Daniels, B.; Jauregui, A.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C8AEA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The effect of multitasking on the grade performance of business students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A1D08" w14:textId="77777777" w:rsidR="002E71FB" w:rsidRDefault="002E71FB" w:rsidP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2010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89692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530A3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7AFA3" w14:textId="77777777" w:rsidR="002E71FB" w:rsidRDefault="002E71FB" w:rsidP="002E71F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√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9D290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FA9B1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</w:tr>
      <w:tr w:rsidR="002E71FB" w14:paraId="2CE8FE62" w14:textId="77777777" w:rsidTr="0078253A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41999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31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6D53B" w14:textId="77777777" w:rsidR="002E71FB" w:rsidRDefault="002E71FB">
            <w:pPr>
              <w:rPr>
                <w:rFonts w:cs="Times New Roman"/>
                <w:lang w:val="nl-BE"/>
              </w:rPr>
            </w:pPr>
            <w:r>
              <w:rPr>
                <w:rFonts w:cs="Times New Roman"/>
                <w:lang w:val="nl-BE"/>
              </w:rPr>
              <w:t>Kraushaar, J. M.; Novak, D. C.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EF952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Examining the </w:t>
            </w:r>
            <w:proofErr w:type="spellStart"/>
            <w:r>
              <w:rPr>
                <w:rFonts w:cs="Times New Roman"/>
              </w:rPr>
              <w:t>affects</w:t>
            </w:r>
            <w:proofErr w:type="spellEnd"/>
            <w:r>
              <w:rPr>
                <w:rFonts w:cs="Times New Roman"/>
              </w:rPr>
              <w:t xml:space="preserve"> of student multitasking with laptops during the lecture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FA42A" w14:textId="77777777" w:rsidR="002E71FB" w:rsidRDefault="002E71FB" w:rsidP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2010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9D651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FD365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D87CF" w14:textId="77777777" w:rsidR="002E71FB" w:rsidRDefault="002E71FB" w:rsidP="002E71F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√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FD9EF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85A9D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</w:tr>
      <w:tr w:rsidR="002E71FB" w14:paraId="404D8297" w14:textId="77777777" w:rsidTr="0078253A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3CBEC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32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2D9CD" w14:textId="77777777" w:rsidR="002E71FB" w:rsidRDefault="002E71FB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Bardhi</w:t>
            </w:r>
            <w:proofErr w:type="spellEnd"/>
            <w:r>
              <w:rPr>
                <w:rFonts w:cs="Times New Roman"/>
              </w:rPr>
              <w:t xml:space="preserve"> F.; Rohm A. J.; Sultan F.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A68BD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Tuning in and tuning out: Media multitasking among young consumers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0E2BF" w14:textId="77777777" w:rsidR="002E71FB" w:rsidRDefault="002E71FB" w:rsidP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2010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762D2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6FD4B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FD920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960EA" w14:textId="77777777" w:rsidR="002E71FB" w:rsidRDefault="002E71FB" w:rsidP="002E71F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√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7C500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</w:tr>
      <w:tr w:rsidR="002E71FB" w14:paraId="788BD32B" w14:textId="77777777" w:rsidTr="0078253A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7C2C7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33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84A05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Zhang W.; </w:t>
            </w:r>
            <w:proofErr w:type="spellStart"/>
            <w:r>
              <w:rPr>
                <w:rFonts w:cs="Times New Roman"/>
              </w:rPr>
              <w:t>Jeong</w:t>
            </w:r>
            <w:proofErr w:type="spellEnd"/>
            <w:r>
              <w:rPr>
                <w:rFonts w:cs="Times New Roman"/>
              </w:rPr>
              <w:t xml:space="preserve"> S. H.; Fishbein M. 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C9A3A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Situational factors competing for attention: The interaction effect between multitasking and sexual explicitness on TV recognition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57903" w14:textId="77777777" w:rsidR="002E71FB" w:rsidRDefault="002E71FB" w:rsidP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2010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04F0A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52281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969AE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8289B" w14:textId="77777777" w:rsidR="002E71FB" w:rsidRDefault="002E71FB" w:rsidP="002E71F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√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A8778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</w:tr>
      <w:tr w:rsidR="002E71FB" w14:paraId="2CD01113" w14:textId="77777777" w:rsidTr="0078253A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10AE3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34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B8075" w14:textId="77777777" w:rsidR="002E71FB" w:rsidRDefault="002E71FB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Jeong</w:t>
            </w:r>
            <w:proofErr w:type="spellEnd"/>
            <w:r>
              <w:rPr>
                <w:rFonts w:cs="Times New Roman"/>
              </w:rPr>
              <w:t xml:space="preserve"> S. H.; Hwang Y.; Fishbein M.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BC1BF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Effects of exposure to sexual content in the media on adolescent sexual behaviors: The moderating role of multitasking with media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4B3E5" w14:textId="77777777" w:rsidR="002E71FB" w:rsidRDefault="002E71FB" w:rsidP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2010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64D87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91F1E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B8B07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1702C" w14:textId="77777777" w:rsidR="002E71FB" w:rsidRDefault="002E71FB" w:rsidP="002E71F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√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91FA6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</w:tr>
      <w:tr w:rsidR="002E71FB" w14:paraId="7D9EAB13" w14:textId="77777777" w:rsidTr="0078253A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BE3B6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35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BA6D7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Zhong B.; Hardin M.; Sun T.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C6B43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Less effortful thinking leads to more social networking? The associations between the use of social network sites and personality traits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BA50E" w14:textId="77777777" w:rsidR="002E71FB" w:rsidRDefault="002E71FB" w:rsidP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2011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80160" w14:textId="77777777" w:rsidR="002E71FB" w:rsidRDefault="002E71FB" w:rsidP="002E71F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√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99105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D6228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B5D65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A9C65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</w:tr>
      <w:tr w:rsidR="002E71FB" w14:paraId="49486F1A" w14:textId="77777777" w:rsidTr="0078253A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5F6AE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36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557F1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Judd, T.; Kennedy, G.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B6D26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Measurement and evidence of computer-based task switching and multitasking by ‘Net Generation’ students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73846" w14:textId="77777777" w:rsidR="002E71FB" w:rsidRDefault="002E71FB" w:rsidP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2011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6BDCE" w14:textId="77777777" w:rsidR="002E71FB" w:rsidRDefault="002E71FB" w:rsidP="002E71F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√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C62BA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439B6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6C12E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DAED1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</w:tr>
      <w:tr w:rsidR="002E71FB" w14:paraId="1C5689B0" w14:textId="77777777" w:rsidTr="0078253A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B16ED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37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B842C" w14:textId="77777777" w:rsidR="002E71FB" w:rsidRDefault="002E71FB">
            <w:pPr>
              <w:rPr>
                <w:rFonts w:cs="Times New Roman"/>
                <w:lang w:val="nl-BE"/>
              </w:rPr>
            </w:pPr>
            <w:r>
              <w:rPr>
                <w:rFonts w:cs="Times New Roman"/>
                <w:lang w:val="nl-BE"/>
              </w:rPr>
              <w:t>Kämpfe, J.; Sedlmeier, P.; Renkewitz, F.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A7269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The impact of background music on adult listeners: A meta-analysis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40B99" w14:textId="77777777" w:rsidR="002E71FB" w:rsidRDefault="002E71FB" w:rsidP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2011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DC42C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BB2C8" w14:textId="77777777" w:rsidR="002E71FB" w:rsidRDefault="002E71FB" w:rsidP="002E71F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√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6AAF4" w14:textId="77777777" w:rsidR="002E71FB" w:rsidRDefault="002E71FB" w:rsidP="002E71F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√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915B4" w14:textId="77777777" w:rsidR="002E71FB" w:rsidRDefault="002E71FB" w:rsidP="002E71F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√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263AC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</w:tr>
      <w:tr w:rsidR="002E71FB" w14:paraId="7D94BDA1" w14:textId="77777777" w:rsidTr="0078253A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CF45D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38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75BF1" w14:textId="77777777" w:rsidR="002E71FB" w:rsidRDefault="002E71FB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Brasel</w:t>
            </w:r>
            <w:proofErr w:type="spellEnd"/>
            <w:r>
              <w:rPr>
                <w:rFonts w:cs="Times New Roman"/>
              </w:rPr>
              <w:t xml:space="preserve"> S. A.; </w:t>
            </w:r>
            <w:proofErr w:type="spellStart"/>
            <w:r>
              <w:rPr>
                <w:rFonts w:cs="Times New Roman"/>
              </w:rPr>
              <w:t>Gips</w:t>
            </w:r>
            <w:proofErr w:type="spellEnd"/>
            <w:r>
              <w:rPr>
                <w:rFonts w:cs="Times New Roman"/>
              </w:rPr>
              <w:t xml:space="preserve"> J.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F0351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Media multitasking behavior: Concurrent television and computer usage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F214D" w14:textId="77777777" w:rsidR="002E71FB" w:rsidRDefault="002E71FB" w:rsidP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2011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D6FE0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9A33E" w14:textId="77777777" w:rsidR="002E71FB" w:rsidRDefault="002E71FB" w:rsidP="002E71F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√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84435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D986C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D21C0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</w:tr>
      <w:tr w:rsidR="002E71FB" w14:paraId="79B41346" w14:textId="77777777" w:rsidTr="0078253A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BC57E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39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4644A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Cain M. S.; </w:t>
            </w:r>
            <w:proofErr w:type="spellStart"/>
            <w:r>
              <w:rPr>
                <w:rFonts w:cs="Times New Roman"/>
              </w:rPr>
              <w:t>Mitroff</w:t>
            </w:r>
            <w:proofErr w:type="spellEnd"/>
            <w:r>
              <w:rPr>
                <w:rFonts w:cs="Times New Roman"/>
              </w:rPr>
              <w:t xml:space="preserve"> S. R.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84BD7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Distractor filtering in media multitaskers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25298" w14:textId="77777777" w:rsidR="002E71FB" w:rsidRDefault="002E71FB" w:rsidP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2011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762BE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3DE79" w14:textId="77777777" w:rsidR="002E71FB" w:rsidRDefault="002E71FB" w:rsidP="002E71F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√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AC4CA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C4462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85CFD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</w:tr>
      <w:tr w:rsidR="002E71FB" w14:paraId="33C610C2" w14:textId="77777777" w:rsidTr="0078253A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45B92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40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99C53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Junco R.; </w:t>
            </w:r>
            <w:proofErr w:type="spellStart"/>
            <w:r>
              <w:rPr>
                <w:rFonts w:cs="Times New Roman"/>
              </w:rPr>
              <w:t>Cotten</w:t>
            </w:r>
            <w:proofErr w:type="spellEnd"/>
            <w:r>
              <w:rPr>
                <w:rFonts w:cs="Times New Roman"/>
              </w:rPr>
              <w:t xml:space="preserve"> S. R.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EDD0A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Perceived academic effects of instant messaging use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2AE02" w14:textId="77777777" w:rsidR="002E71FB" w:rsidRDefault="002E71FB" w:rsidP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2011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A79CA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F05EA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29915" w14:textId="77777777" w:rsidR="002E71FB" w:rsidRDefault="002E71FB" w:rsidP="002E71F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√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78183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051FD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</w:tr>
      <w:tr w:rsidR="002E71FB" w14:paraId="06EF2453" w14:textId="77777777" w:rsidTr="0078253A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D9EA5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41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BF44F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Lin, L.; Lee, J.; Robertson, T.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868C4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Reading while watching video: The effect of video content on reading comprehension and media multitasking ability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820F7" w14:textId="77777777" w:rsidR="002E71FB" w:rsidRDefault="002E71FB" w:rsidP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2011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55D92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3B2EF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44F45" w14:textId="77777777" w:rsidR="002E71FB" w:rsidRDefault="002E71FB" w:rsidP="002E71F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√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1D8BE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4C038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</w:tr>
      <w:tr w:rsidR="002E71FB" w14:paraId="0C88C1B9" w14:textId="77777777" w:rsidTr="0078253A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140EC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42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45D21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Rosen, L. D.; Lim, A. F.; Carrier, L. M.; Cheever, N. A.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561B9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An empirical examination of the educational impact of text message-induced task switching in the classroom: Educational implications and strategies to enhance learning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2F2E3" w14:textId="77777777" w:rsidR="002E71FB" w:rsidRDefault="002E71FB" w:rsidP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2011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CD1E4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D1974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65A46" w14:textId="77777777" w:rsidR="002E71FB" w:rsidRDefault="002E71FB" w:rsidP="002E71F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√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1EED1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3BB64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</w:tr>
      <w:tr w:rsidR="002E71FB" w14:paraId="68E2807B" w14:textId="77777777" w:rsidTr="0078253A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C9A3D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43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613AA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Voorveld H. A. M.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D4430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Media multitasking and the effectiveness of combining online and radio advertising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DC0B2" w14:textId="77777777" w:rsidR="002E71FB" w:rsidRDefault="002E71FB" w:rsidP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2011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67602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A029F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343B6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96E90" w14:textId="77777777" w:rsidR="002E71FB" w:rsidRDefault="002E71FB" w:rsidP="002E71F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√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37528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</w:tr>
      <w:tr w:rsidR="002E71FB" w14:paraId="5912EF5F" w14:textId="77777777" w:rsidTr="0078253A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7DFC0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44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FA643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Yoon, S.; Choi, Y. K.; Song, S.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A2630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When intrusive can be likable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7F514" w14:textId="77777777" w:rsidR="002E71FB" w:rsidRDefault="002E71FB" w:rsidP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2011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1BAA3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1C5CC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E00FF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900F6" w14:textId="77777777" w:rsidR="002E71FB" w:rsidRDefault="002E71FB" w:rsidP="002E71F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√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6E4C4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</w:tr>
      <w:tr w:rsidR="002E71FB" w14:paraId="71C3CFBF" w14:textId="77777777" w:rsidTr="0078253A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5E3E2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45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41CCF" w14:textId="77777777" w:rsidR="002E71FB" w:rsidRDefault="002E71FB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Ie</w:t>
            </w:r>
            <w:proofErr w:type="spellEnd"/>
            <w:r>
              <w:rPr>
                <w:rFonts w:cs="Times New Roman"/>
              </w:rPr>
              <w:t xml:space="preserve"> A.; Haller C. S.; Langer E. J.; Courvoisier D. S.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20486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Mindful multitasking: The relationship between mindful flexibility and media multitasking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43B8E" w14:textId="77777777" w:rsidR="002E71FB" w:rsidRDefault="002E71FB" w:rsidP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2012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D9D3C" w14:textId="77777777" w:rsidR="002E71FB" w:rsidRDefault="002E71FB" w:rsidP="002E71F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√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6014D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CE694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67C22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4D8F4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</w:tr>
      <w:tr w:rsidR="002E71FB" w14:paraId="3ED6DB5D" w14:textId="77777777" w:rsidTr="0078253A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5BAB1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46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7C5C7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Wang Z.; </w:t>
            </w:r>
            <w:proofErr w:type="spellStart"/>
            <w:r>
              <w:rPr>
                <w:rFonts w:cs="Times New Roman"/>
              </w:rPr>
              <w:t>Tchernev</w:t>
            </w:r>
            <w:proofErr w:type="spellEnd"/>
            <w:r>
              <w:rPr>
                <w:rFonts w:cs="Times New Roman"/>
              </w:rPr>
              <w:t xml:space="preserve"> J. M.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B6D50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The “myth” of media multitasking: Reciprocal dynamics of media multitasking, personal needs, and gratifications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D6DCD" w14:textId="77777777" w:rsidR="002E71FB" w:rsidRDefault="002E71FB" w:rsidP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2012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A4637" w14:textId="77777777" w:rsidR="002E71FB" w:rsidRDefault="002E71FB" w:rsidP="002E71F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√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45F76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EDD2E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7F7BB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79D36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</w:tr>
      <w:tr w:rsidR="002E71FB" w14:paraId="05606AAF" w14:textId="77777777" w:rsidTr="0078253A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A41D8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47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CEB1D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Zhang, W.; Zhang, L.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483BD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Explicating multitasking with computers: Gratifications and situations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EB916" w14:textId="77777777" w:rsidR="002E71FB" w:rsidRDefault="002E71FB" w:rsidP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2012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F4925" w14:textId="77777777" w:rsidR="002E71FB" w:rsidRDefault="002E71FB" w:rsidP="002E71F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√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60D92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38111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B39A7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F724A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</w:tr>
      <w:tr w:rsidR="002E71FB" w14:paraId="36B91431" w14:textId="77777777" w:rsidTr="0078253A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98155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48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377D7" w14:textId="77777777" w:rsidR="002E71FB" w:rsidRDefault="002E71FB">
            <w:pPr>
              <w:rPr>
                <w:rFonts w:cs="Times New Roman"/>
                <w:lang w:val="nl-BE"/>
              </w:rPr>
            </w:pPr>
            <w:r>
              <w:rPr>
                <w:rFonts w:cs="Times New Roman"/>
                <w:lang w:val="nl-BE"/>
              </w:rPr>
              <w:t>Lui K. F. H.; Wong A. C. N.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94467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Does media multitasking always hurt? A positive correlation between multitasking and multisensory integration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20054" w14:textId="77777777" w:rsidR="002E71FB" w:rsidRDefault="002E71FB" w:rsidP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2012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37958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31535" w14:textId="77777777" w:rsidR="002E71FB" w:rsidRDefault="002E71FB" w:rsidP="002E71F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√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19659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1DD86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C4DFF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</w:tr>
      <w:tr w:rsidR="002E71FB" w14:paraId="29BA73E9" w14:textId="77777777" w:rsidTr="0078253A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86C7F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49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73606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Wang, Z.; David, P.; Srivastava, J.; Powers, S.; Brady, C.; D’Angelo, J.;  Moreland, J.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087FA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Behavioral performance and visual attention in communication multitasking: A comparison between instant messaging and online voice chat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D6F24" w14:textId="77777777" w:rsidR="002E71FB" w:rsidRDefault="002E71FB" w:rsidP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2012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D9271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7D524" w14:textId="77777777" w:rsidR="002E71FB" w:rsidRDefault="002E71FB" w:rsidP="002E71F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√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8829F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7DE9C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3E023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</w:tr>
      <w:tr w:rsidR="002E71FB" w14:paraId="5D7DA5B2" w14:textId="77777777" w:rsidTr="0078253A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D7946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50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26525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Lee J.; Lin L.; Robertson T.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F19E1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The impact of media multitasking on learning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0939F" w14:textId="77777777" w:rsidR="002E71FB" w:rsidRDefault="002E71FB" w:rsidP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2012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C0E28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7F4BD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4D931" w14:textId="77777777" w:rsidR="002E71FB" w:rsidRDefault="002E71FB" w:rsidP="002E71F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√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D012B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2BCB1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</w:tr>
      <w:tr w:rsidR="002E71FB" w14:paraId="45B80AF2" w14:textId="77777777" w:rsidTr="0078253A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A7DDF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51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BB68B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Junco, R.; </w:t>
            </w:r>
            <w:proofErr w:type="spellStart"/>
            <w:r>
              <w:rPr>
                <w:rFonts w:cs="Times New Roman"/>
              </w:rPr>
              <w:t>Cotten</w:t>
            </w:r>
            <w:proofErr w:type="spellEnd"/>
            <w:r>
              <w:rPr>
                <w:rFonts w:cs="Times New Roman"/>
              </w:rPr>
              <w:t>, S. R.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6C6DD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No A 4 U: The relationship between multitasking and academic performance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7FA5B" w14:textId="77777777" w:rsidR="002E71FB" w:rsidRDefault="002E71FB" w:rsidP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2012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C4862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18A7B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A50F8" w14:textId="77777777" w:rsidR="002E71FB" w:rsidRDefault="002E71FB" w:rsidP="002E71F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√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13474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61171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</w:tr>
      <w:tr w:rsidR="002E71FB" w14:paraId="0B1A4E61" w14:textId="77777777" w:rsidTr="0078253A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8B929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52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42C2A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Junco, R.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F3207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In-class multitasking and academic performance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F3086" w14:textId="77777777" w:rsidR="002E71FB" w:rsidRDefault="002E71FB" w:rsidP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2012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579CA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E36E9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D84A7" w14:textId="77777777" w:rsidR="002E71FB" w:rsidRDefault="002E71FB" w:rsidP="002E71F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√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6C5D2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FEA3E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</w:tr>
      <w:tr w:rsidR="002E71FB" w14:paraId="67FC837A" w14:textId="77777777" w:rsidTr="0078253A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D8A7A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53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61661" w14:textId="77777777" w:rsidR="002E71FB" w:rsidRDefault="002E71FB">
            <w:pPr>
              <w:rPr>
                <w:rFonts w:cs="Times New Roman"/>
                <w:lang w:val="nl-BE"/>
              </w:rPr>
            </w:pPr>
            <w:r>
              <w:rPr>
                <w:rFonts w:cs="Times New Roman"/>
                <w:lang w:val="nl-BE"/>
              </w:rPr>
              <w:t>Wei, F. Y. F.; Wang, Y. K.; Klausner, M.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55996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Rethinking college students’ self-regulation and sustained attention: Does text messaging during class influence cognitive learning?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A9ADF" w14:textId="77777777" w:rsidR="002E71FB" w:rsidRDefault="002E71FB" w:rsidP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2012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42C83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C6CB8" w14:textId="77777777" w:rsidR="002E71FB" w:rsidRDefault="002E71FB" w:rsidP="002E71F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√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37B20" w14:textId="77777777" w:rsidR="002E71FB" w:rsidRDefault="002E71FB" w:rsidP="002E71F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√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761E1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2B3E8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</w:tr>
      <w:tr w:rsidR="002E71FB" w14:paraId="393A9C14" w14:textId="77777777" w:rsidTr="0078253A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CC200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54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B5C4E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Wood, E.; </w:t>
            </w:r>
            <w:proofErr w:type="spellStart"/>
            <w:r>
              <w:rPr>
                <w:rFonts w:cs="Times New Roman"/>
              </w:rPr>
              <w:t>Zivcakova</w:t>
            </w:r>
            <w:proofErr w:type="spellEnd"/>
            <w:r>
              <w:rPr>
                <w:rFonts w:cs="Times New Roman"/>
              </w:rPr>
              <w:t xml:space="preserve">, L.; Gentile, P.; Archer, K.; De Pasquale, D.; </w:t>
            </w:r>
            <w:proofErr w:type="spellStart"/>
            <w:r>
              <w:rPr>
                <w:rFonts w:cs="Times New Roman"/>
              </w:rPr>
              <w:t>Nosko</w:t>
            </w:r>
            <w:proofErr w:type="spellEnd"/>
            <w:r>
              <w:rPr>
                <w:rFonts w:cs="Times New Roman"/>
              </w:rPr>
              <w:t>, A.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1022B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Examining the impact of off-task multi-tasking with technology on real-time classroom learning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CD954" w14:textId="77777777" w:rsidR="002E71FB" w:rsidRDefault="002E71FB" w:rsidP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2012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A3DB7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E69ED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277C6" w14:textId="77777777" w:rsidR="002E71FB" w:rsidRDefault="002E71FB" w:rsidP="002E71F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√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9B621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CE99A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</w:tr>
      <w:tr w:rsidR="002E71FB" w14:paraId="4235670A" w14:textId="77777777" w:rsidTr="0078253A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26AA8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55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27C22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Douglas, D.; Angel, H.; Bethany, W.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0FAAB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Digital devices, distraction, and student performance: Does in-class cell phone use reduce learning?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D558D" w14:textId="77777777" w:rsidR="002E71FB" w:rsidRDefault="002E71FB" w:rsidP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2012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7DD7C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8C106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2015D" w14:textId="77777777" w:rsidR="002E71FB" w:rsidRDefault="002E71FB" w:rsidP="002E71F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√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AFBC5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963C5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</w:tr>
      <w:tr w:rsidR="002E71FB" w14:paraId="6DAB6F54" w14:textId="77777777" w:rsidTr="0078253A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EC8D2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56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AE021" w14:textId="77777777" w:rsidR="002E71FB" w:rsidRDefault="002E71FB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Burak</w:t>
            </w:r>
            <w:proofErr w:type="spellEnd"/>
            <w:r>
              <w:rPr>
                <w:rFonts w:cs="Times New Roman"/>
              </w:rPr>
              <w:t>, L. J.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5228A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Multitasking in the university classroom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AC5BA" w14:textId="77777777" w:rsidR="002E71FB" w:rsidRDefault="002E71FB" w:rsidP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2012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02FE2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9DD99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71106" w14:textId="77777777" w:rsidR="002E71FB" w:rsidRDefault="002E71FB" w:rsidP="002E71F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√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4CFE0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77CCD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</w:tr>
      <w:tr w:rsidR="002E71FB" w14:paraId="0467109A" w14:textId="77777777" w:rsidTr="0078253A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AE5D2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57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F9051" w14:textId="77777777" w:rsidR="002E71FB" w:rsidRDefault="002E71FB">
            <w:pPr>
              <w:rPr>
                <w:rFonts w:cs="Times New Roman"/>
                <w:lang w:val="nl-BE"/>
              </w:rPr>
            </w:pPr>
            <w:r>
              <w:rPr>
                <w:rFonts w:cs="Times New Roman"/>
                <w:lang w:val="nl-BE"/>
              </w:rPr>
              <w:t>Jeong, S. H.; Hwang Y.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043E6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Does multitasking increase or decrease persuasion? Effects of multitasking on comprehension and counterarguing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9AB8A" w14:textId="77777777" w:rsidR="002E71FB" w:rsidRDefault="002E71FB" w:rsidP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2012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6B6EF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4B495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09617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AC1A7" w14:textId="77777777" w:rsidR="002E71FB" w:rsidRDefault="002E71FB" w:rsidP="002E71F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√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40094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</w:tr>
      <w:tr w:rsidR="002E71FB" w14:paraId="23E02A2A" w14:textId="77777777" w:rsidTr="0078253A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4878A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58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07753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Levine L. E.; Waite B. M.; Bowman L. L.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E7BD9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Mobile media use, multitasking and distractibility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23131" w14:textId="77777777" w:rsidR="002E71FB" w:rsidRDefault="002E71FB" w:rsidP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2012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5D3EF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034F8" w14:textId="77777777" w:rsidR="002E71FB" w:rsidRDefault="002E71FB" w:rsidP="002E71F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√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CC9F6" w14:textId="77777777" w:rsidR="002E71FB" w:rsidRDefault="002E71FB" w:rsidP="002E71F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√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CC13A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DA643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</w:tr>
      <w:tr w:rsidR="002E71FB" w14:paraId="2E13561F" w14:textId="77777777" w:rsidTr="0078253A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E4E38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59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BA6B1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Pea R.; Nass C.; </w:t>
            </w:r>
            <w:proofErr w:type="spellStart"/>
            <w:r>
              <w:rPr>
                <w:rFonts w:cs="Times New Roman"/>
              </w:rPr>
              <w:t>Meheula</w:t>
            </w:r>
            <w:proofErr w:type="spellEnd"/>
            <w:r>
              <w:rPr>
                <w:rFonts w:cs="Times New Roman"/>
              </w:rPr>
              <w:t xml:space="preserve"> L.; </w:t>
            </w:r>
            <w:proofErr w:type="spellStart"/>
            <w:r>
              <w:rPr>
                <w:rFonts w:cs="Times New Roman"/>
              </w:rPr>
              <w:t>Rance</w:t>
            </w:r>
            <w:proofErr w:type="spellEnd"/>
            <w:r>
              <w:rPr>
                <w:rFonts w:cs="Times New Roman"/>
              </w:rPr>
              <w:t xml:space="preserve"> M.; Kumar A.; Bamford H.; Nass M.; </w:t>
            </w:r>
            <w:proofErr w:type="spellStart"/>
            <w:r>
              <w:rPr>
                <w:rFonts w:cs="Times New Roman"/>
              </w:rPr>
              <w:t>Simha</w:t>
            </w:r>
            <w:proofErr w:type="spellEnd"/>
            <w:r>
              <w:rPr>
                <w:rFonts w:cs="Times New Roman"/>
              </w:rPr>
              <w:t xml:space="preserve"> A.; </w:t>
            </w:r>
            <w:proofErr w:type="spellStart"/>
            <w:r>
              <w:rPr>
                <w:rFonts w:cs="Times New Roman"/>
              </w:rPr>
              <w:t>Stillerman</w:t>
            </w:r>
            <w:proofErr w:type="spellEnd"/>
            <w:r>
              <w:rPr>
                <w:rFonts w:cs="Times New Roman"/>
              </w:rPr>
              <w:t xml:space="preserve"> B.; Yang S.; Zhou M.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6A0CD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Media use, face-to-face communication, media multitasking, and social well-being among 8- to 12-year-old girls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3C3C6" w14:textId="77777777" w:rsidR="002E71FB" w:rsidRDefault="002E71FB" w:rsidP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2012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A3A9A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6FE37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33669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B16FC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DAE44" w14:textId="77777777" w:rsidR="002E71FB" w:rsidRDefault="002E71FB" w:rsidP="002E71F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√</w:t>
            </w:r>
          </w:p>
        </w:tc>
      </w:tr>
      <w:tr w:rsidR="002E71FB" w14:paraId="5218D69E" w14:textId="77777777" w:rsidTr="0078253A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BC0EC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60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4F986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David P.; Xu L.; Srivastava J.; Kim J. H.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550B6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Media multitasking between two conversational tasks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63773" w14:textId="77777777" w:rsidR="002E71FB" w:rsidRDefault="002E71FB" w:rsidP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2013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A0EBE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4724E" w14:textId="77777777" w:rsidR="002E71FB" w:rsidRDefault="002E71FB" w:rsidP="002E71F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√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1E7AA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1299E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66978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</w:tr>
      <w:tr w:rsidR="002E71FB" w14:paraId="1AED7EA2" w14:textId="77777777" w:rsidTr="0078253A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E43D1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61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C694A" w14:textId="77777777" w:rsidR="002E71FB" w:rsidRDefault="002E71FB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Sanbonmatsu</w:t>
            </w:r>
            <w:proofErr w:type="spellEnd"/>
            <w:r>
              <w:rPr>
                <w:rFonts w:cs="Times New Roman"/>
              </w:rPr>
              <w:t xml:space="preserve"> D. M.; Strayer D. L.; Medeiros-Ward N.; Watson J. M.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016D8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Who multi-tasks and why? Multi-tasking ability, perceived multi-tasking ability, impulsivity, and sensation seeking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949F0" w14:textId="77777777" w:rsidR="002E71FB" w:rsidRDefault="002E71FB" w:rsidP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2013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6647C" w14:textId="77777777" w:rsidR="002E71FB" w:rsidRDefault="002E71FB" w:rsidP="002E71F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√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9E341" w14:textId="77777777" w:rsidR="002E71FB" w:rsidRDefault="002E71FB" w:rsidP="002E71F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√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01858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2B8BE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62385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</w:tr>
      <w:tr w:rsidR="002E71FB" w14:paraId="2092FE43" w14:textId="77777777" w:rsidTr="0078253A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FD41C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62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9060B" w14:textId="77777777" w:rsidR="002E71FB" w:rsidRDefault="002E71FB">
            <w:pPr>
              <w:rPr>
                <w:rFonts w:cs="Times New Roman"/>
                <w:lang w:val="nl-BE"/>
              </w:rPr>
            </w:pPr>
            <w:r>
              <w:rPr>
                <w:rFonts w:cs="Times New Roman"/>
                <w:lang w:val="nl-BE"/>
              </w:rPr>
              <w:t>Voorveld H. A. M.; van der Goot M.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9C5F5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Age differences in media multitasking: A diary study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C52D9" w14:textId="77777777" w:rsidR="002E71FB" w:rsidRDefault="002E71FB" w:rsidP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2013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318A3" w14:textId="77777777" w:rsidR="002E71FB" w:rsidRDefault="002E71FB" w:rsidP="002E71F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√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4FBD5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DF352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C5B92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1AE27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</w:tr>
      <w:tr w:rsidR="002E71FB" w14:paraId="4FF55CA2" w14:textId="77777777" w:rsidTr="0078253A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11FFD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63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509F8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Lin L.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C5FDC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Multiple dimensions of multitasking phenomenon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66300" w14:textId="77777777" w:rsidR="002E71FB" w:rsidRDefault="002E71FB" w:rsidP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2013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0B5F1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0A835" w14:textId="77777777" w:rsidR="002E71FB" w:rsidRDefault="002E71FB" w:rsidP="002E71F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√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1C1EF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9CF02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749C2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</w:tr>
      <w:tr w:rsidR="002E71FB" w14:paraId="1BDC611B" w14:textId="77777777" w:rsidTr="0078253A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FA5CB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64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828A7" w14:textId="77777777" w:rsidR="002E71FB" w:rsidRDefault="002E71FB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Kononova</w:t>
            </w:r>
            <w:proofErr w:type="spellEnd"/>
            <w:r>
              <w:rPr>
                <w:rFonts w:cs="Times New Roman"/>
              </w:rPr>
              <w:t xml:space="preserve"> A. 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C4238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Multitasking across borders: A cross-national study of media multitasking behaviors, its antecedents, and outcomes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536FB" w14:textId="77777777" w:rsidR="002E71FB" w:rsidRDefault="002E71FB" w:rsidP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2013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B36D1" w14:textId="77777777" w:rsidR="002E71FB" w:rsidRDefault="002E71FB" w:rsidP="002E71F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√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2BEAD" w14:textId="77777777" w:rsidR="002E71FB" w:rsidRDefault="002E71FB" w:rsidP="002E71F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√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9C904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173F3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9EE6B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</w:tr>
      <w:tr w:rsidR="002E71FB" w14:paraId="306FEFF8" w14:textId="77777777" w:rsidTr="0078253A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6014D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65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CE586" w14:textId="77777777" w:rsidR="002E71FB" w:rsidRDefault="002E71FB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Minear</w:t>
            </w:r>
            <w:proofErr w:type="spellEnd"/>
            <w:r>
              <w:rPr>
                <w:rFonts w:cs="Times New Roman"/>
              </w:rPr>
              <w:t xml:space="preserve"> M.; Brasher F.; McCurdy M.; Lewis J.; </w:t>
            </w:r>
            <w:proofErr w:type="spellStart"/>
            <w:r>
              <w:rPr>
                <w:rFonts w:cs="Times New Roman"/>
              </w:rPr>
              <w:t>Younggren</w:t>
            </w:r>
            <w:proofErr w:type="spellEnd"/>
            <w:r>
              <w:rPr>
                <w:rFonts w:cs="Times New Roman"/>
              </w:rPr>
              <w:t xml:space="preserve"> A.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E3DF1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Working memory, fluid intelligence, and impulsiveness in heavy media multitaskers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B0E7B" w14:textId="77777777" w:rsidR="002E71FB" w:rsidRDefault="002E71FB" w:rsidP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2013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76CE9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9F398" w14:textId="77777777" w:rsidR="002E71FB" w:rsidRDefault="002E71FB" w:rsidP="002E71F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√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2FCF8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F550B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E3B26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</w:tr>
      <w:tr w:rsidR="002E71FB" w14:paraId="56880972" w14:textId="77777777" w:rsidTr="0078253A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5C00B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66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53801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Yap J. Y.; Lim S. W. H.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263F8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Media multitasking predicts unitary versus splitting visual focal attention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1E043" w14:textId="77777777" w:rsidR="002E71FB" w:rsidRDefault="002E71FB" w:rsidP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2013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5228A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AD2D6" w14:textId="77777777" w:rsidR="002E71FB" w:rsidRDefault="002E71FB" w:rsidP="002E71F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√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73941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C4077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1E481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</w:tr>
      <w:tr w:rsidR="002E71FB" w14:paraId="7A140DAC" w14:textId="77777777" w:rsidTr="0078253A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F396C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67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ACA5C" w14:textId="77777777" w:rsidR="002E71FB" w:rsidRDefault="002E71FB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Alzahabi</w:t>
            </w:r>
            <w:proofErr w:type="spellEnd"/>
            <w:r>
              <w:rPr>
                <w:rFonts w:cs="Times New Roman"/>
              </w:rPr>
              <w:t xml:space="preserve"> R.; Becker M. W.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21B5E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The association between media multitasking, task-switching, and dual-task performance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0A702" w14:textId="77777777" w:rsidR="002E71FB" w:rsidRDefault="002E71FB" w:rsidP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2013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3EAF7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9ED82" w14:textId="77777777" w:rsidR="002E71FB" w:rsidRDefault="002E71FB" w:rsidP="002E71F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√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95DA9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AD02B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0EF2B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</w:tr>
      <w:tr w:rsidR="002E71FB" w14:paraId="26B96274" w14:textId="77777777" w:rsidTr="0078253A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D8381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68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AEE2B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Song K. S.; Nam S. C.; Lim H.; Kim J. K.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F964D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Analysis of youngsters’ media multitasking behaviors and effect on learning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5E809" w14:textId="77777777" w:rsidR="002E71FB" w:rsidRDefault="002E71FB" w:rsidP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2013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34F7F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DBE1D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3257F" w14:textId="77777777" w:rsidR="002E71FB" w:rsidRDefault="002E71FB" w:rsidP="002E71F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√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22D22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A73CD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</w:tr>
      <w:tr w:rsidR="002E71FB" w14:paraId="146B2746" w14:textId="77777777" w:rsidTr="0078253A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2D3F5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69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A3359" w14:textId="77777777" w:rsidR="002E71FB" w:rsidRDefault="002E71FB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Clayson</w:t>
            </w:r>
            <w:proofErr w:type="spellEnd"/>
            <w:r>
              <w:rPr>
                <w:rFonts w:cs="Times New Roman"/>
              </w:rPr>
              <w:t>, D. E.; Haley, D. A.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0B2E6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An introduction to multitasking and texting: Prevalence and impact on grades and GPA in marketing classes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C0C07" w14:textId="77777777" w:rsidR="002E71FB" w:rsidRDefault="002E71FB" w:rsidP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2013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646A7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153E7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C9995" w14:textId="77777777" w:rsidR="002E71FB" w:rsidRDefault="002E71FB" w:rsidP="002E71F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√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CF313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5E2D0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</w:tr>
      <w:tr w:rsidR="002E71FB" w14:paraId="7323B288" w14:textId="77777777" w:rsidTr="0078253A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E5682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70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9AE44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Sana, F.; Weston, T.; Cepeda, N. J.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F360C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Laptop multitasking hinders classroom learning for both users and nearby peers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97846" w14:textId="77777777" w:rsidR="002E71FB" w:rsidRDefault="002E71FB" w:rsidP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2013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7F077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0F9AC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6F972" w14:textId="77777777" w:rsidR="002E71FB" w:rsidRDefault="002E71FB" w:rsidP="002E71F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√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C92F0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DB2DE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</w:tr>
      <w:tr w:rsidR="002E71FB" w14:paraId="2D72140D" w14:textId="77777777" w:rsidTr="0078253A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4FAFA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71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D0E20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Karpinski, A. C.; Kirschner, P. A.; Ozer, I.; Mellott, J. A.; </w:t>
            </w:r>
            <w:proofErr w:type="spellStart"/>
            <w:r>
              <w:rPr>
                <w:rFonts w:cs="Times New Roman"/>
              </w:rPr>
              <w:t>Ochwo</w:t>
            </w:r>
            <w:proofErr w:type="spellEnd"/>
            <w:r>
              <w:rPr>
                <w:rFonts w:cs="Times New Roman"/>
              </w:rPr>
              <w:t>, P.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3E280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An exploration of social networking site use, multitasking, and academic performance among United States and European university students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53286" w14:textId="77777777" w:rsidR="002E71FB" w:rsidRDefault="002E71FB" w:rsidP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2013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01957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91690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38B18" w14:textId="77777777" w:rsidR="002E71FB" w:rsidRDefault="002E71FB" w:rsidP="002E71F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√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C106D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F176A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</w:tr>
      <w:tr w:rsidR="002E71FB" w14:paraId="18DEBBD0" w14:textId="77777777" w:rsidTr="0078253A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808B3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72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26390" w14:textId="77777777" w:rsidR="002E71FB" w:rsidRDefault="002E71FB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kuznekoff</w:t>
            </w:r>
            <w:proofErr w:type="spellEnd"/>
            <w:r>
              <w:rPr>
                <w:rFonts w:cs="Times New Roman"/>
              </w:rPr>
              <w:t xml:space="preserve">, J. H.; </w:t>
            </w:r>
            <w:proofErr w:type="spellStart"/>
            <w:r>
              <w:rPr>
                <w:rFonts w:cs="Times New Roman"/>
              </w:rPr>
              <w:t>Titsworth</w:t>
            </w:r>
            <w:proofErr w:type="spellEnd"/>
            <w:r>
              <w:rPr>
                <w:rFonts w:cs="Times New Roman"/>
              </w:rPr>
              <w:t xml:space="preserve">, S. 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26F6B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The impact of mobile phone usage on student learning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9291F" w14:textId="77777777" w:rsidR="002E71FB" w:rsidRDefault="002E71FB" w:rsidP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2013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B6E84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B994B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495D5" w14:textId="77777777" w:rsidR="002E71FB" w:rsidRDefault="002E71FB" w:rsidP="002E71F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√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4E013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50E9F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</w:tr>
      <w:tr w:rsidR="002E71FB" w14:paraId="06ED372A" w14:textId="77777777" w:rsidTr="0078253A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7CA11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73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FCE28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Rosen, L. D.; Carrier, L. M.; Cheever, N. A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4C884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Facebook and texting made me do it: Media-induced task-switching while studying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D770D" w14:textId="77777777" w:rsidR="002E71FB" w:rsidRDefault="002E71FB" w:rsidP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2013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CF462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81217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AE8EE" w14:textId="77777777" w:rsidR="002E71FB" w:rsidRDefault="002E71FB" w:rsidP="002E71F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√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6AD94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DECAA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</w:tr>
      <w:tr w:rsidR="002E71FB" w14:paraId="5FE922AD" w14:textId="77777777" w:rsidTr="0078253A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9EE0B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74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E0724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Subrahmanyam, K.; </w:t>
            </w:r>
            <w:proofErr w:type="spellStart"/>
            <w:r>
              <w:rPr>
                <w:rFonts w:cs="Times New Roman"/>
              </w:rPr>
              <w:t>Michikyan</w:t>
            </w:r>
            <w:proofErr w:type="spellEnd"/>
            <w:r>
              <w:rPr>
                <w:rFonts w:cs="Times New Roman"/>
              </w:rPr>
              <w:t xml:space="preserve">, M.; Clemmons, C.; Carrillo, R.; </w:t>
            </w:r>
            <w:proofErr w:type="spellStart"/>
            <w:r>
              <w:rPr>
                <w:rFonts w:cs="Times New Roman"/>
              </w:rPr>
              <w:t>Uhls</w:t>
            </w:r>
            <w:proofErr w:type="spellEnd"/>
            <w:r>
              <w:rPr>
                <w:rFonts w:cs="Times New Roman"/>
              </w:rPr>
              <w:t xml:space="preserve">, Y. T.; Greenfield, P. M. 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4E68A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Learning from paper, learning from screens: Impact of screen reading and multitasking conditions on reading and writing among college students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D1CA3" w14:textId="77777777" w:rsidR="002E71FB" w:rsidRDefault="002E71FB" w:rsidP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2013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0979F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572B9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EF362" w14:textId="77777777" w:rsidR="002E71FB" w:rsidRDefault="002E71FB" w:rsidP="002E71F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√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BB7B7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3BB66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</w:tr>
      <w:tr w:rsidR="002E71FB" w14:paraId="126A3258" w14:textId="77777777" w:rsidTr="0078253A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432E6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75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15230" w14:textId="77777777" w:rsidR="002E71FB" w:rsidRDefault="002E71FB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Fante</w:t>
            </w:r>
            <w:proofErr w:type="spellEnd"/>
            <w:r>
              <w:rPr>
                <w:rFonts w:cs="Times New Roman"/>
              </w:rPr>
              <w:t>, R.; Jacobi, L. L.; Sexton, V. D.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AAA7E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The effects of instant messaging and task difficulty on reading comprehension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B8050" w14:textId="77777777" w:rsidR="002E71FB" w:rsidRDefault="002E71FB" w:rsidP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2013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63D0C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0FA35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B9F0A" w14:textId="77777777" w:rsidR="002E71FB" w:rsidRDefault="002E71FB" w:rsidP="002E71F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√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13008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C5DE0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</w:tr>
      <w:tr w:rsidR="002E71FB" w14:paraId="7AE23C4D" w14:textId="77777777" w:rsidTr="0078253A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A16E4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76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CCFCA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Tran, P.; Carrillo, R.; Subrahmanyam, K.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C639A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Effects of online multitasking on reading comprehension of expository text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60874" w14:textId="77777777" w:rsidR="002E71FB" w:rsidRDefault="002E71FB" w:rsidP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2013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F0735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45785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E45EF" w14:textId="77777777" w:rsidR="002E71FB" w:rsidRDefault="002E71FB" w:rsidP="002E71F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√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DB9A5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79DEC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</w:tr>
      <w:tr w:rsidR="002E71FB" w14:paraId="50F164BA" w14:textId="77777777" w:rsidTr="0078253A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04072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77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53399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McDonald, S.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95AC8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The effects and predictor value of in-class texting behavior on final course grades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CA192" w14:textId="77777777" w:rsidR="002E71FB" w:rsidRDefault="002E71FB" w:rsidP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2013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F1BA1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3D52A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598C1" w14:textId="77777777" w:rsidR="002E71FB" w:rsidRDefault="002E71FB" w:rsidP="002E71F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√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1FE8D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F4A47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</w:tr>
      <w:tr w:rsidR="002E71FB" w14:paraId="308A3EE7" w14:textId="77777777" w:rsidTr="0078253A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212BA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78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55DA2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Srivastava J.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5F78D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Media multitasking performance: Role of message relevance and formatting cues in online environments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6C50D" w14:textId="77777777" w:rsidR="002E71FB" w:rsidRDefault="002E71FB" w:rsidP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2013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23B9E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60992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9F28B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A836E" w14:textId="77777777" w:rsidR="002E71FB" w:rsidRDefault="002E71FB" w:rsidP="002E71F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√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0F0FF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</w:tr>
      <w:tr w:rsidR="002E71FB" w14:paraId="42D9FDE7" w14:textId="77777777" w:rsidTr="0078253A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BFCB5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79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A8EF5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Shih S. I.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B39B9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A null relationship between media multitasking and well-being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25DA1" w14:textId="77777777" w:rsidR="002E71FB" w:rsidRDefault="002E71FB" w:rsidP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2013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EA0C9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B1ACE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03E3C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03EC4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4BD2C" w14:textId="77777777" w:rsidR="002E71FB" w:rsidRDefault="002E71FB" w:rsidP="002E71F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√</w:t>
            </w:r>
          </w:p>
        </w:tc>
      </w:tr>
      <w:tr w:rsidR="002E71FB" w14:paraId="6AEE8E41" w14:textId="77777777" w:rsidTr="0078253A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E543F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80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2B9BF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Becker M. W.; </w:t>
            </w:r>
            <w:proofErr w:type="spellStart"/>
            <w:r>
              <w:rPr>
                <w:rFonts w:cs="Times New Roman"/>
              </w:rPr>
              <w:t>Alzahabi</w:t>
            </w:r>
            <w:proofErr w:type="spellEnd"/>
            <w:r>
              <w:rPr>
                <w:rFonts w:cs="Times New Roman"/>
              </w:rPr>
              <w:t xml:space="preserve"> R.; Hopwood C. J.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CAB75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Media multitasking is associated with symptoms of depression and social anxiety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A5D88" w14:textId="77777777" w:rsidR="002E71FB" w:rsidRDefault="002E71FB" w:rsidP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2013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2DC76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05B3B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8D867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2A576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262A1" w14:textId="77777777" w:rsidR="002E71FB" w:rsidRDefault="002E71FB" w:rsidP="002E71F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√</w:t>
            </w:r>
          </w:p>
        </w:tc>
      </w:tr>
      <w:tr w:rsidR="002E71FB" w14:paraId="46ADDC7F" w14:textId="77777777" w:rsidTr="0078253A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456A9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81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D85C2" w14:textId="77777777" w:rsidR="002E71FB" w:rsidRDefault="002E71FB">
            <w:pPr>
              <w:rPr>
                <w:rFonts w:cs="Times New Roman"/>
                <w:lang w:val="nl-BE"/>
              </w:rPr>
            </w:pPr>
            <w:r>
              <w:rPr>
                <w:rFonts w:cs="Times New Roman"/>
                <w:lang w:val="nl-BE"/>
              </w:rPr>
              <w:t>Voorveld H. A. M.; Segijn C. M.; Ketelaar P. E.; Smit E. G.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140AF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Investigating the prevalence and predictors of media multitasking across countries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B7847" w14:textId="77777777" w:rsidR="002E71FB" w:rsidRDefault="002E71FB" w:rsidP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2014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21BA0" w14:textId="77777777" w:rsidR="002E71FB" w:rsidRDefault="002E71FB" w:rsidP="002E71F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√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AAF2E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F3A52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D47FD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F7379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</w:tr>
      <w:tr w:rsidR="002E71FB" w14:paraId="485DD8F6" w14:textId="77777777" w:rsidTr="0078253A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0DCE4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82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6C7C2" w14:textId="77777777" w:rsidR="002E71FB" w:rsidRDefault="002E71FB">
            <w:pPr>
              <w:rPr>
                <w:rFonts w:cs="Times New Roman"/>
                <w:lang w:val="nl-BE"/>
              </w:rPr>
            </w:pPr>
            <w:r>
              <w:rPr>
                <w:rFonts w:cs="Times New Roman"/>
                <w:lang w:val="nl-BE"/>
              </w:rPr>
              <w:t>Bowman L. L.; Waite B. M.; Levine L. E.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A2867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A cross-cultural comparison of media multitasking in American and Malaysian college students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CE9D5" w14:textId="77777777" w:rsidR="002E71FB" w:rsidRDefault="002E71FB" w:rsidP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2014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3783C" w14:textId="77777777" w:rsidR="002E71FB" w:rsidRDefault="002E71FB" w:rsidP="002E71F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√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83FFC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B6423" w14:textId="77777777" w:rsidR="002E71FB" w:rsidRDefault="002E71FB" w:rsidP="002E71F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√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D7864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080E6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</w:tr>
      <w:tr w:rsidR="002E71FB" w14:paraId="171B29E3" w14:textId="77777777" w:rsidTr="0078253A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9344D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83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84D22" w14:textId="77777777" w:rsidR="002E71FB" w:rsidRDefault="002E71FB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Kononova</w:t>
            </w:r>
            <w:proofErr w:type="spellEnd"/>
            <w:r>
              <w:rPr>
                <w:rFonts w:cs="Times New Roman"/>
              </w:rPr>
              <w:t xml:space="preserve"> A.; </w:t>
            </w:r>
            <w:proofErr w:type="spellStart"/>
            <w:r>
              <w:rPr>
                <w:rFonts w:cs="Times New Roman"/>
              </w:rPr>
              <w:t>Zasorina</w:t>
            </w:r>
            <w:proofErr w:type="spellEnd"/>
            <w:r>
              <w:rPr>
                <w:rFonts w:cs="Times New Roman"/>
              </w:rPr>
              <w:t xml:space="preserve"> T.; </w:t>
            </w:r>
            <w:proofErr w:type="spellStart"/>
            <w:r>
              <w:rPr>
                <w:rFonts w:cs="Times New Roman"/>
              </w:rPr>
              <w:t>Diveeva</w:t>
            </w:r>
            <w:proofErr w:type="spellEnd"/>
            <w:r>
              <w:rPr>
                <w:rFonts w:cs="Times New Roman"/>
              </w:rPr>
              <w:t xml:space="preserve"> N.; </w:t>
            </w:r>
            <w:proofErr w:type="spellStart"/>
            <w:r>
              <w:rPr>
                <w:rFonts w:cs="Times New Roman"/>
              </w:rPr>
              <w:t>Kokoeva</w:t>
            </w:r>
            <w:proofErr w:type="spellEnd"/>
            <w:r>
              <w:rPr>
                <w:rFonts w:cs="Times New Roman"/>
              </w:rPr>
              <w:t xml:space="preserve"> A.; </w:t>
            </w:r>
            <w:proofErr w:type="spellStart"/>
            <w:r>
              <w:rPr>
                <w:rFonts w:cs="Times New Roman"/>
              </w:rPr>
              <w:t>Chelokyan</w:t>
            </w:r>
            <w:proofErr w:type="spellEnd"/>
            <w:r>
              <w:rPr>
                <w:rFonts w:cs="Times New Roman"/>
              </w:rPr>
              <w:t xml:space="preserve"> A.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3DF0E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Multitasking goes global: Multitasking with traditional and new electronic media and attention to media messages among college students in Kuwait, Russia, and the USA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0DD6C" w14:textId="77777777" w:rsidR="002E71FB" w:rsidRDefault="002E71FB" w:rsidP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2014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B610F" w14:textId="77777777" w:rsidR="002E71FB" w:rsidRDefault="002E71FB" w:rsidP="002E71F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√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75AB5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FBEED" w14:textId="77777777" w:rsidR="002E71FB" w:rsidRDefault="002E71FB" w:rsidP="002E71F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√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C5686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03702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</w:tr>
      <w:tr w:rsidR="002E71FB" w14:paraId="2BFC49FE" w14:textId="77777777" w:rsidTr="0078253A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29AFF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84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0DE96" w14:textId="77777777" w:rsidR="002E71FB" w:rsidRDefault="002E71FB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Cotten</w:t>
            </w:r>
            <w:proofErr w:type="spellEnd"/>
            <w:r>
              <w:rPr>
                <w:rFonts w:cs="Times New Roman"/>
              </w:rPr>
              <w:t xml:space="preserve"> S. R.; Shank D. B.; Anderson W. A.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7F1F0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Gender, technology use and ownership, and media-based multitasking among middle school students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96F09" w14:textId="77777777" w:rsidR="002E71FB" w:rsidRDefault="002E71FB" w:rsidP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2014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586DC" w14:textId="77777777" w:rsidR="002E71FB" w:rsidRDefault="002E71FB" w:rsidP="002E71F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√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3708D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1A7C4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DDC2D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47940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</w:tr>
      <w:tr w:rsidR="002E71FB" w14:paraId="1E819DF8" w14:textId="77777777" w:rsidTr="0078253A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F6287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85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392EF" w14:textId="77777777" w:rsidR="002E71FB" w:rsidRDefault="002E71FB">
            <w:pPr>
              <w:rPr>
                <w:rFonts w:cs="Times New Roman"/>
                <w:lang w:val="nl-BE"/>
              </w:rPr>
            </w:pPr>
            <w:r>
              <w:rPr>
                <w:rFonts w:cs="Times New Roman"/>
                <w:lang w:val="nl-BE"/>
              </w:rPr>
              <w:t>Hwang Y.; Kim H.; Jeong S. H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8B603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Why do media users multitask?: Motives for general, medium-specific, and content-specific types of multitasking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B6D1A" w14:textId="77777777" w:rsidR="002E71FB" w:rsidRDefault="002E71FB" w:rsidP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2014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55A62" w14:textId="77777777" w:rsidR="002E71FB" w:rsidRDefault="002E71FB" w:rsidP="002E71F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√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93693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F5822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4C2B5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E4FA1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</w:tr>
      <w:tr w:rsidR="002E71FB" w14:paraId="77624211" w14:textId="77777777" w:rsidTr="0078253A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5FBB2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86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5DC3E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Duff, B. R. L.; Yoon, G.; Wang, Z.; </w:t>
            </w:r>
            <w:proofErr w:type="spellStart"/>
            <w:r>
              <w:rPr>
                <w:rFonts w:cs="Times New Roman"/>
              </w:rPr>
              <w:t>Anghelcev</w:t>
            </w:r>
            <w:proofErr w:type="spellEnd"/>
            <w:r>
              <w:rPr>
                <w:rFonts w:cs="Times New Roman"/>
              </w:rPr>
              <w:t>, G.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F04AC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Doing it all: An exploratory study of predictors of media multitasking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325A2" w14:textId="77777777" w:rsidR="002E71FB" w:rsidRDefault="002E71FB" w:rsidP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2014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787F2" w14:textId="77777777" w:rsidR="002E71FB" w:rsidRDefault="002E71FB" w:rsidP="002E71F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√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755C8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2D80F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7A1C5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5F91B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</w:tr>
      <w:tr w:rsidR="002E71FB" w14:paraId="1AAE3DC7" w14:textId="77777777" w:rsidTr="0078253A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D8E66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87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CA69C" w14:textId="77777777" w:rsidR="002E71FB" w:rsidRDefault="002E71FB">
            <w:pPr>
              <w:rPr>
                <w:rFonts w:cs="Times New Roman"/>
                <w:lang w:val="nl-BE"/>
              </w:rPr>
            </w:pPr>
            <w:r>
              <w:rPr>
                <w:rFonts w:cs="Times New Roman"/>
                <w:lang w:val="nl-BE"/>
              </w:rPr>
              <w:t>Loh K. K.; Kanai R.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09A6B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Higher media multi-tasking activity is associated with smaller gray-matter density in the anterior cingulate cortex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0DC5A" w14:textId="77777777" w:rsidR="002E71FB" w:rsidRDefault="002E71FB" w:rsidP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2014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24E9A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E1E9E" w14:textId="77777777" w:rsidR="002E71FB" w:rsidRDefault="002E71FB" w:rsidP="002E71F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√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987D6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D00EB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931F4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</w:tr>
      <w:tr w:rsidR="002E71FB" w14:paraId="0B7ECE48" w14:textId="77777777" w:rsidTr="0078253A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4B092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88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68A22" w14:textId="77777777" w:rsidR="002E71FB" w:rsidRDefault="002E71FB">
            <w:pPr>
              <w:rPr>
                <w:rFonts w:cs="Times New Roman"/>
                <w:lang w:val="nl-BE"/>
              </w:rPr>
            </w:pPr>
            <w:r>
              <w:rPr>
                <w:rFonts w:cs="Times New Roman"/>
                <w:lang w:val="nl-BE"/>
              </w:rPr>
              <w:t>Baumgartner S. E.; Weeda W. D.; van der Heijden L. L.; Huizinga M.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E23EC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The relationship between media multitasking and executive function in early adolescents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51250" w14:textId="77777777" w:rsidR="002E71FB" w:rsidRDefault="002E71FB" w:rsidP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2014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C7163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6B323" w14:textId="77777777" w:rsidR="002E71FB" w:rsidRDefault="002E71FB" w:rsidP="002E71F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√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32D31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984B9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57177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</w:tr>
      <w:tr w:rsidR="002E71FB" w14:paraId="1E9100B7" w14:textId="77777777" w:rsidTr="0078253A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C50CA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89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40470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Ralph B .C. W.; Thomson D. R.; Cheyne J. A.; </w:t>
            </w:r>
            <w:proofErr w:type="spellStart"/>
            <w:r>
              <w:rPr>
                <w:rFonts w:cs="Times New Roman"/>
              </w:rPr>
              <w:t>Smilek</w:t>
            </w:r>
            <w:proofErr w:type="spellEnd"/>
            <w:r>
              <w:rPr>
                <w:rFonts w:cs="Times New Roman"/>
              </w:rPr>
              <w:t xml:space="preserve"> D.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B193A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Media multitasking and failures of attention in everyday life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38610" w14:textId="77777777" w:rsidR="002E71FB" w:rsidRDefault="002E71FB" w:rsidP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2014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ACBEF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E6B8A" w14:textId="77777777" w:rsidR="002E71FB" w:rsidRDefault="002E71FB" w:rsidP="002E71F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√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04D33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E5C9E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3F0FE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</w:tr>
      <w:tr w:rsidR="002E71FB" w14:paraId="73907AD2" w14:textId="77777777" w:rsidTr="0078253A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5280D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90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E3DB5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Calderwood C.; Ackerman P. L.; Conklin E. M.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2316E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What else do college students “do” while studying? An investigation of multitasking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F195C" w14:textId="77777777" w:rsidR="002E71FB" w:rsidRDefault="002E71FB" w:rsidP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2014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CB470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31A9C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09821" w14:textId="77777777" w:rsidR="002E71FB" w:rsidRDefault="002E71FB" w:rsidP="002E71F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√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91270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5349F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</w:tr>
      <w:tr w:rsidR="002E71FB" w14:paraId="207DCB31" w14:textId="77777777" w:rsidTr="0078253A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4B9F0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91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DD22C" w14:textId="77777777" w:rsidR="002E71FB" w:rsidRDefault="002E71FB">
            <w:pPr>
              <w:rPr>
                <w:rFonts w:cs="Times New Roman"/>
                <w:lang w:val="nl-BE"/>
              </w:rPr>
            </w:pPr>
            <w:r>
              <w:rPr>
                <w:rFonts w:cs="Times New Roman"/>
                <w:lang w:val="nl-BE"/>
              </w:rPr>
              <w:t>Shah III A. V.; Mullens III D. J.; Van Duyn III L. J.; Januchowski R. P.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4E5B5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Multitasking behaviors of osteopathic medical students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D372F" w14:textId="77777777" w:rsidR="002E71FB" w:rsidRDefault="002E71FB" w:rsidP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2014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AC52A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AB3DA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272A2" w14:textId="77777777" w:rsidR="002E71FB" w:rsidRDefault="002E71FB" w:rsidP="002E71F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√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492C8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FEC01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</w:tr>
      <w:tr w:rsidR="002E71FB" w14:paraId="25666056" w14:textId="77777777" w:rsidTr="0078253A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8CEB3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92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E6FD6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Judd T.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5312B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Making sense of multitasking: The role of Facebook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C22F3" w14:textId="77777777" w:rsidR="002E71FB" w:rsidRDefault="002E71FB" w:rsidP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2014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5A66E" w14:textId="77777777" w:rsidR="002E71FB" w:rsidRDefault="002E71FB" w:rsidP="002E71F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√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EC85D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9821B" w14:textId="77777777" w:rsidR="002E71FB" w:rsidRDefault="002E71FB" w:rsidP="002E71F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√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13C59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4E371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</w:tr>
      <w:tr w:rsidR="002E71FB" w14:paraId="69B8E0E6" w14:textId="77777777" w:rsidTr="0078253A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A8780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93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D258C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Dietz, S.; Henrich, C.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642D9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Texting as a distraction to learning in college students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F7A9D" w14:textId="77777777" w:rsidR="002E71FB" w:rsidRDefault="002E71FB" w:rsidP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2014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FB592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58863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E42D0" w14:textId="77777777" w:rsidR="002E71FB" w:rsidRDefault="002E71FB" w:rsidP="002E71F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√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6015A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EA0BA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</w:tr>
      <w:tr w:rsidR="002E71FB" w14:paraId="70499383" w14:textId="77777777" w:rsidTr="0078253A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8D5E2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94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22262" w14:textId="77777777" w:rsidR="002E71FB" w:rsidRDefault="002E71FB">
            <w:pPr>
              <w:rPr>
                <w:rFonts w:cs="Times New Roman"/>
                <w:lang w:val="nl-BE"/>
              </w:rPr>
            </w:pPr>
            <w:r>
              <w:rPr>
                <w:rFonts w:cs="Times New Roman"/>
                <w:lang w:val="nl-BE"/>
              </w:rPr>
              <w:t xml:space="preserve">Gaudreau, P.; Miranda, D.; Gareau, A. 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DD701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Canadian university students in wireless classrooms: What do they do on their laptops and does it really matter?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E0D31" w14:textId="77777777" w:rsidR="002E71FB" w:rsidRDefault="002E71FB" w:rsidP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2014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CE3C0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9F325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1CDB2" w14:textId="77777777" w:rsidR="002E71FB" w:rsidRDefault="002E71FB" w:rsidP="002E71F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√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D1E25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A74A4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</w:tr>
      <w:tr w:rsidR="002E71FB" w14:paraId="04E188CE" w14:textId="77777777" w:rsidTr="0078253A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D03EC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95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C4DF9" w14:textId="77777777" w:rsidR="002E71FB" w:rsidRDefault="002E71FB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Ravizza</w:t>
            </w:r>
            <w:proofErr w:type="spellEnd"/>
            <w:r>
              <w:rPr>
                <w:rFonts w:cs="Times New Roman"/>
              </w:rPr>
              <w:t>, S. M.; Hambrick, D. Z.; Fenn, K. M.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8301C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Non-academic internet use in the classroom is negatively related to classroom learning regardless of intellectual ability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A7650" w14:textId="77777777" w:rsidR="002E71FB" w:rsidRDefault="002E71FB" w:rsidP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2014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9DA97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3B28B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5303F" w14:textId="77777777" w:rsidR="002E71FB" w:rsidRDefault="002E71FB" w:rsidP="002E71F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√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8D21A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11AE4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</w:tr>
      <w:tr w:rsidR="002E71FB" w14:paraId="251FC721" w14:textId="77777777" w:rsidTr="0078253A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9F07F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96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C11AD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Wei, F. Y. F.; Wang, Y. K.; </w:t>
            </w:r>
            <w:proofErr w:type="spellStart"/>
            <w:r>
              <w:rPr>
                <w:rFonts w:cs="Times New Roman"/>
              </w:rPr>
              <w:t>Fass</w:t>
            </w:r>
            <w:proofErr w:type="spellEnd"/>
            <w:r>
              <w:rPr>
                <w:rFonts w:cs="Times New Roman"/>
              </w:rPr>
              <w:t>, W.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EF603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An experimental study of online chatting and notetaking techniques on college students’ cognitive learning from a lecture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0949A" w14:textId="77777777" w:rsidR="002E71FB" w:rsidRDefault="002E71FB" w:rsidP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2014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1A4AB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73453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F25E7" w14:textId="77777777" w:rsidR="002E71FB" w:rsidRDefault="002E71FB" w:rsidP="002E71F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√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DC8EA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1831C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</w:tr>
      <w:tr w:rsidR="002E71FB" w14:paraId="7FB0213E" w14:textId="77777777" w:rsidTr="0078253A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6FD80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97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80067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Conard, M. A.; Marsh, R. F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42E48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Interest level improves learning but does not moderate the effects of interruptions: An experiment using simultaneous multitasking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06934" w14:textId="77777777" w:rsidR="002E71FB" w:rsidRDefault="002E71FB" w:rsidP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2014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0E30E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370E5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ECEBD" w14:textId="77777777" w:rsidR="002E71FB" w:rsidRDefault="002E71FB" w:rsidP="002E71F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√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E28CA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F983D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</w:tr>
      <w:tr w:rsidR="002E71FB" w14:paraId="055F4AD8" w14:textId="77777777" w:rsidTr="0078253A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8337F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98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C5F3D" w14:textId="77777777" w:rsidR="002E71FB" w:rsidRDefault="002E71FB">
            <w:pPr>
              <w:rPr>
                <w:rFonts w:cs="Times New Roman"/>
                <w:lang w:val="nl-BE"/>
              </w:rPr>
            </w:pPr>
            <w:r>
              <w:rPr>
                <w:rFonts w:cs="Times New Roman"/>
                <w:lang w:val="nl-BE"/>
              </w:rPr>
              <w:t>Van Cauwenberge A.; Schaap G.; Van Roy R.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E614D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“TV no longer commands our full attention”: Effects of second-screen viewing and task relevance on cognitive load and learning from news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7C560" w14:textId="77777777" w:rsidR="002E71FB" w:rsidRDefault="002E71FB" w:rsidP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2014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BDE32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81AB4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52C81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924C8" w14:textId="77777777" w:rsidR="002E71FB" w:rsidRDefault="002E71FB" w:rsidP="002E71F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√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4F747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</w:tr>
      <w:tr w:rsidR="002E71FB" w14:paraId="5A2D20E1" w14:textId="77777777" w:rsidTr="0078253A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6F140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99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1E13D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Gunawardena T.;  Waiguny M. K 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ADBD2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So many things to do! How multitasking affects memory and attitude for product and brand placements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FC81A" w14:textId="77777777" w:rsidR="002E71FB" w:rsidRDefault="002E71FB" w:rsidP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2014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C6BDB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2854D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0C586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66465" w14:textId="77777777" w:rsidR="002E71FB" w:rsidRDefault="002E71FB" w:rsidP="002E71F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√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651CE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</w:tr>
      <w:tr w:rsidR="002E71FB" w14:paraId="7419059A" w14:textId="77777777" w:rsidTr="0078253A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337CD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100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061B4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Bowman, J. M.; Pace, R. C.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11301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Dual-tasking effects on outcomes of mobile communication technologies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2D453" w14:textId="77777777" w:rsidR="002E71FB" w:rsidRDefault="002E71FB" w:rsidP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2014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82826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93C41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96C97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7DB09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ABD9C" w14:textId="77777777" w:rsidR="002E71FB" w:rsidRDefault="002E71FB" w:rsidP="002E71F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√</w:t>
            </w:r>
          </w:p>
        </w:tc>
      </w:tr>
      <w:tr w:rsidR="002E71FB" w14:paraId="6545D015" w14:textId="77777777" w:rsidTr="0078253A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8CF6A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101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A1A0F" w14:textId="77777777" w:rsidR="002E71FB" w:rsidRDefault="002E71FB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Aagaard</w:t>
            </w:r>
            <w:proofErr w:type="spellEnd"/>
            <w:r>
              <w:rPr>
                <w:rFonts w:cs="Times New Roman"/>
              </w:rPr>
              <w:t xml:space="preserve"> J.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6715E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Media multitasking, attention, and distraction: A critical discussion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7D44E" w14:textId="77777777" w:rsidR="002E71FB" w:rsidRDefault="002E71FB" w:rsidP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2015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86DCF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95DE4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3B672" w14:textId="77777777" w:rsidR="002E71FB" w:rsidRDefault="002E71FB" w:rsidP="002E71F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√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AD2E2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90D08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</w:tr>
      <w:tr w:rsidR="002E71FB" w14:paraId="350BAE07" w14:textId="77777777" w:rsidTr="0078253A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CB036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102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0E7C1" w14:textId="77777777" w:rsidR="002E71FB" w:rsidRDefault="002E71FB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Kononova</w:t>
            </w:r>
            <w:proofErr w:type="spellEnd"/>
            <w:r>
              <w:rPr>
                <w:rFonts w:cs="Times New Roman"/>
              </w:rPr>
              <w:t xml:space="preserve"> A.; Chiang Y. H.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78C51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Why do we multitask with media? Predictors of media multitasking among Internet users in the United States and Taiwan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EB18D" w14:textId="77777777" w:rsidR="002E71FB" w:rsidRDefault="002E71FB" w:rsidP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2015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E5BEB" w14:textId="77777777" w:rsidR="002E71FB" w:rsidRDefault="002E71FB" w:rsidP="002E71F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√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91D37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28E77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029A6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A848C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</w:tr>
      <w:tr w:rsidR="002E71FB" w14:paraId="2FDCCA85" w14:textId="77777777" w:rsidTr="0078253A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00921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103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AEE83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Christensen C. G.; Bickham D.; Ross C. S.; Rich M.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CE1EC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Multitasking with television among adolescents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3D568" w14:textId="77777777" w:rsidR="002E71FB" w:rsidRDefault="002E71FB" w:rsidP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2015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EB2E0" w14:textId="77777777" w:rsidR="002E71FB" w:rsidRDefault="002E71FB" w:rsidP="002E71F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√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11FC7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CFE6B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922B7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5AA22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</w:tr>
      <w:tr w:rsidR="002E71FB" w14:paraId="50DA45D0" w14:textId="77777777" w:rsidTr="0078253A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22702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104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F57A3" w14:textId="77777777" w:rsidR="002E71FB" w:rsidRDefault="002E71FB">
            <w:pPr>
              <w:rPr>
                <w:rFonts w:cs="Times New Roman"/>
                <w:lang w:val="nl-BE"/>
              </w:rPr>
            </w:pPr>
            <w:r>
              <w:rPr>
                <w:rFonts w:cs="Times New Roman"/>
                <w:lang w:val="nl-BE"/>
              </w:rPr>
              <w:t>Voorveld H. A. M.; Viswanathan V.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1CEDF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An observational study on how situational factors influence media multitasking with TV: The role of genres, dayparts, and social viewing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A25DD" w14:textId="77777777" w:rsidR="002E71FB" w:rsidRDefault="002E71FB" w:rsidP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2015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B7BDA" w14:textId="77777777" w:rsidR="002E71FB" w:rsidRDefault="002E71FB" w:rsidP="002E71F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√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B620A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CFF9D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6E5AD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60E2B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</w:tr>
      <w:tr w:rsidR="002E71FB" w14:paraId="11B2228B" w14:textId="77777777" w:rsidTr="0078253A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50D42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105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A8EDF" w14:textId="77777777" w:rsidR="002E71FB" w:rsidRDefault="002E71FB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Székely</w:t>
            </w:r>
            <w:proofErr w:type="spellEnd"/>
            <w:r>
              <w:rPr>
                <w:rFonts w:cs="Times New Roman"/>
              </w:rPr>
              <w:t xml:space="preserve"> L.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7B816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The typology of multitasking activity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DEADF" w14:textId="77777777" w:rsidR="002E71FB" w:rsidRDefault="002E71FB" w:rsidP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2015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866C5" w14:textId="77777777" w:rsidR="002E71FB" w:rsidRDefault="002E71FB" w:rsidP="002E71F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√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B73D9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83568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5AE00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0F9F6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</w:tr>
      <w:tr w:rsidR="002E71FB" w14:paraId="2045E1C9" w14:textId="77777777" w:rsidTr="0078253A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3EF9B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106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C0798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Cardoso-Leite P.; Green C. S.; Bavelier D.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C167B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On the impact of new technologies on multitasking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7325F" w14:textId="77777777" w:rsidR="002E71FB" w:rsidRDefault="002E71FB" w:rsidP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2015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41725" w14:textId="77777777" w:rsidR="002E71FB" w:rsidRDefault="002E71FB" w:rsidP="002E71F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√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8957F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C05AD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27DD6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2593A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</w:tr>
      <w:tr w:rsidR="002E71FB" w14:paraId="48CA9DF6" w14:textId="77777777" w:rsidTr="0078253A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39C16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107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7B715" w14:textId="77777777" w:rsidR="002E71FB" w:rsidRDefault="002E71FB">
            <w:pPr>
              <w:rPr>
                <w:rFonts w:cs="Times New Roman"/>
                <w:lang w:val="nl-BE"/>
              </w:rPr>
            </w:pPr>
            <w:r>
              <w:rPr>
                <w:rFonts w:cs="Times New Roman"/>
                <w:lang w:val="nl-BE"/>
              </w:rPr>
              <w:t>Gil de Zúñiga, H.; Garcia-Perdomo, V.; McGregor, S. C.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77838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What is second screening? Exploring motivations of second screen use and its effect on online political participation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BE326" w14:textId="77777777" w:rsidR="002E71FB" w:rsidRDefault="002E71FB" w:rsidP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2015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5E45F" w14:textId="77777777" w:rsidR="002E71FB" w:rsidRDefault="002E71FB" w:rsidP="002E71F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√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6F9DD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C55C0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25EA6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5CD1D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</w:tr>
      <w:tr w:rsidR="002E71FB" w14:paraId="7ED1C2DF" w14:textId="77777777" w:rsidTr="0078253A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ACAB3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108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EF0D2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Lang, A.; </w:t>
            </w:r>
            <w:proofErr w:type="spellStart"/>
            <w:r>
              <w:rPr>
                <w:rFonts w:cs="Times New Roman"/>
              </w:rPr>
              <w:t>Chrzan</w:t>
            </w:r>
            <w:proofErr w:type="spellEnd"/>
            <w:r>
              <w:rPr>
                <w:rFonts w:cs="Times New Roman"/>
              </w:rPr>
              <w:t>, J.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9802F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Media multitasking: Good, bad, or ugly?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74107" w14:textId="77777777" w:rsidR="002E71FB" w:rsidRDefault="002E71FB" w:rsidP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2015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654A0" w14:textId="77777777" w:rsidR="002E71FB" w:rsidRDefault="002E71FB" w:rsidP="002E71F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√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968F8" w14:textId="77777777" w:rsidR="002E71FB" w:rsidRDefault="002E71FB" w:rsidP="002E71F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√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CF30B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4DE10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7E966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</w:tr>
      <w:tr w:rsidR="002E71FB" w14:paraId="3A514126" w14:textId="77777777" w:rsidTr="0078253A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DD687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109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BDA14" w14:textId="77777777" w:rsidR="002E71FB" w:rsidRDefault="002E71FB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Vatavu</w:t>
            </w:r>
            <w:proofErr w:type="spellEnd"/>
            <w:r>
              <w:rPr>
                <w:rFonts w:cs="Times New Roman"/>
              </w:rPr>
              <w:t xml:space="preserve"> R. D.; </w:t>
            </w:r>
            <w:proofErr w:type="spellStart"/>
            <w:r>
              <w:rPr>
                <w:rFonts w:cs="Times New Roman"/>
              </w:rPr>
              <w:t>Mancas</w:t>
            </w:r>
            <w:proofErr w:type="spellEnd"/>
            <w:r>
              <w:rPr>
                <w:rFonts w:cs="Times New Roman"/>
              </w:rPr>
              <w:t xml:space="preserve"> M.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9ED5B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Evaluating visual attention for multi-screen television: Measures, toolkit, and experimental findings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3AFD3" w14:textId="77777777" w:rsidR="002E71FB" w:rsidRDefault="002E71FB" w:rsidP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2015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CFD7A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52AA2" w14:textId="77777777" w:rsidR="002E71FB" w:rsidRDefault="002E71FB" w:rsidP="002E71F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√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13F40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44F26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D1091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</w:tr>
      <w:tr w:rsidR="002E71FB" w14:paraId="4CF71EE9" w14:textId="77777777" w:rsidTr="0078253A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D2AAA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110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AB01E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Kazakova S.; Cauberghe V.; Pandelaere M.; De Pelsmacker P.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3727A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Can’t see the forest for the trees? The effect of media multitasking on cognitive processing style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B644B" w14:textId="77777777" w:rsidR="002E71FB" w:rsidRDefault="002E71FB" w:rsidP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2015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3975D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2D061" w14:textId="77777777" w:rsidR="002E71FB" w:rsidRDefault="002E71FB" w:rsidP="002E71F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√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11458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65E98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7B2E6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</w:tr>
      <w:tr w:rsidR="002E71FB" w14:paraId="0E77DFA7" w14:textId="77777777" w:rsidTr="0078253A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9A623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111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77038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Ralph B. C. W.; Thomson D. R.; </w:t>
            </w:r>
            <w:proofErr w:type="spellStart"/>
            <w:r>
              <w:rPr>
                <w:rFonts w:cs="Times New Roman"/>
              </w:rPr>
              <w:t>Seli</w:t>
            </w:r>
            <w:proofErr w:type="spellEnd"/>
            <w:r>
              <w:rPr>
                <w:rFonts w:cs="Times New Roman"/>
              </w:rPr>
              <w:t xml:space="preserve"> P.; Carriere J. S. A.; </w:t>
            </w:r>
            <w:proofErr w:type="spellStart"/>
            <w:r>
              <w:rPr>
                <w:rFonts w:cs="Times New Roman"/>
              </w:rPr>
              <w:t>Smilek</w:t>
            </w:r>
            <w:proofErr w:type="spellEnd"/>
            <w:r>
              <w:rPr>
                <w:rFonts w:cs="Times New Roman"/>
              </w:rPr>
              <w:t xml:space="preserve"> D.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8F693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Media multitasking and behavioral measures of sustained attention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84443" w14:textId="77777777" w:rsidR="002E71FB" w:rsidRDefault="002E71FB" w:rsidP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2015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F9689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EB13B" w14:textId="77777777" w:rsidR="002E71FB" w:rsidRDefault="002E71FB" w:rsidP="002E71F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√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1E566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A400A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78C23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</w:tr>
      <w:tr w:rsidR="002E71FB" w14:paraId="2653625E" w14:textId="77777777" w:rsidTr="0078253A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BC157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112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4FEDF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Wang Z.; Irwin M.; Cooper C.; Srivastava J.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289CC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Multi-dimensions of media multitasking and adaptive media selection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D60AE" w14:textId="77777777" w:rsidR="002E71FB" w:rsidRDefault="002E71FB" w:rsidP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2015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2B992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5DF06" w14:textId="77777777" w:rsidR="002E71FB" w:rsidRDefault="002E71FB" w:rsidP="002E71F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√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99982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2F022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3355F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</w:tr>
      <w:tr w:rsidR="002E71FB" w14:paraId="1CA6AB7F" w14:textId="77777777" w:rsidTr="0078253A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17681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113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C2235" w14:textId="77777777" w:rsidR="002E71FB" w:rsidRDefault="002E71FB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Bellur</w:t>
            </w:r>
            <w:proofErr w:type="spellEnd"/>
            <w:r>
              <w:rPr>
                <w:rFonts w:cs="Times New Roman"/>
              </w:rPr>
              <w:t xml:space="preserve"> S.; Nowak K. L.; Hull K. S.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921F3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Make it our time: In class multitaskers have lower academic performance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820D2" w14:textId="77777777" w:rsidR="002E71FB" w:rsidRDefault="002E71FB" w:rsidP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2015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0054F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88C8D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4E9CB" w14:textId="77777777" w:rsidR="002E71FB" w:rsidRDefault="002E71FB" w:rsidP="002E71F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√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9F23B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E80F8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</w:tr>
      <w:tr w:rsidR="002E71FB" w14:paraId="58D6A495" w14:textId="77777777" w:rsidTr="0078253A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DF54A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114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7DCAB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Mokhtari K.; </w:t>
            </w:r>
            <w:proofErr w:type="spellStart"/>
            <w:r>
              <w:rPr>
                <w:rFonts w:cs="Times New Roman"/>
              </w:rPr>
              <w:t>Delello</w:t>
            </w:r>
            <w:proofErr w:type="spellEnd"/>
            <w:r>
              <w:rPr>
                <w:rFonts w:cs="Times New Roman"/>
              </w:rPr>
              <w:t xml:space="preserve"> J.; Reichard C.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95C39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Connected yet distracted: Multitasking among college students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3B0DB" w14:textId="77777777" w:rsidR="002E71FB" w:rsidRDefault="002E71FB" w:rsidP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2015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4733C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5AF0B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92891" w14:textId="77777777" w:rsidR="002E71FB" w:rsidRDefault="002E71FB" w:rsidP="002E71F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√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607E9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A4930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</w:tr>
      <w:tr w:rsidR="002E71FB" w14:paraId="306B4F0E" w14:textId="77777777" w:rsidTr="0078253A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4C291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115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917BB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Hassoun D.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03FB8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“All over the place”: A case study of classroom multitasking and attentional performance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94711" w14:textId="77777777" w:rsidR="002E71FB" w:rsidRDefault="002E71FB" w:rsidP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2015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82D1E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7BEDA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17ADA" w14:textId="77777777" w:rsidR="002E71FB" w:rsidRDefault="002E71FB" w:rsidP="002E71F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√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2C5DF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E038F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</w:tr>
      <w:tr w:rsidR="002E71FB" w14:paraId="2977E666" w14:textId="77777777" w:rsidTr="0078253A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49837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116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03E6F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Carrier L. M.; Rosen L. D.; Cheever N. A.; Lim A. F.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81AF8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Causes, effects, and practicalities of everyday multitasking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F4C20" w14:textId="77777777" w:rsidR="002E71FB" w:rsidRDefault="002E71FB" w:rsidP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2015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82BA9" w14:textId="77777777" w:rsidR="002E71FB" w:rsidRDefault="002E71FB" w:rsidP="002E71F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√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FC989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37020" w14:textId="77777777" w:rsidR="002E71FB" w:rsidRDefault="002E71FB" w:rsidP="002E71F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√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14FEB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3D179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</w:tr>
      <w:tr w:rsidR="002E71FB" w14:paraId="228FF73D" w14:textId="77777777" w:rsidTr="0078253A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EAFEB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117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FB48B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Zhang, W.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E212B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Learning variables, in-class laptop multitasking and academic performance: A path analysis.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B6550" w14:textId="77777777" w:rsidR="002E71FB" w:rsidRDefault="002E71FB" w:rsidP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2015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A56C0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ECF6D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873F7" w14:textId="77777777" w:rsidR="002E71FB" w:rsidRDefault="002E71FB" w:rsidP="002E71F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√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5D61A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3513A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</w:tr>
      <w:tr w:rsidR="002E71FB" w14:paraId="128C035A" w14:textId="77777777" w:rsidTr="0078253A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C987C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118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27ECC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Lawson, D.; Henderson, B. B.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74954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The costs of texting in the classroom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4E099" w14:textId="77777777" w:rsidR="002E71FB" w:rsidRDefault="002E71FB" w:rsidP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2015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9398E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1CC9C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35636" w14:textId="77777777" w:rsidR="002E71FB" w:rsidRDefault="002E71FB" w:rsidP="002E71F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√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F31C8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5892B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</w:tr>
      <w:tr w:rsidR="002E71FB" w14:paraId="61558BB6" w14:textId="77777777" w:rsidTr="0078253A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9472C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119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C34A9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Duff B. R. L.; Sar S.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CEA6B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Seeing the big picture: Multitasking and perceptual processing influences on ad recognition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9FF76" w14:textId="77777777" w:rsidR="002E71FB" w:rsidRDefault="002E71FB" w:rsidP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2015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A34B3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480FB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501BD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0805D" w14:textId="77777777" w:rsidR="002E71FB" w:rsidRDefault="002E71FB" w:rsidP="002E71F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√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914F3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</w:tr>
      <w:tr w:rsidR="002E71FB" w14:paraId="19A999A4" w14:textId="77777777" w:rsidTr="0078253A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DB25D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120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06D2E" w14:textId="77777777" w:rsidR="002E71FB" w:rsidRDefault="002E71FB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Chinchanachokchai</w:t>
            </w:r>
            <w:proofErr w:type="spellEnd"/>
            <w:r>
              <w:rPr>
                <w:rFonts w:cs="Times New Roman"/>
              </w:rPr>
              <w:t xml:space="preserve"> S.; Duff B. R. L.; Sar S.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95DEB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The effect of multitasking on time perception, enjoyment, and ad evaluation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4E2E7" w14:textId="77777777" w:rsidR="002E71FB" w:rsidRDefault="002E71FB" w:rsidP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2015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18C49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FBA96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60641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AA575" w14:textId="77777777" w:rsidR="002E71FB" w:rsidRDefault="002E71FB" w:rsidP="002E71F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√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A5C09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</w:tr>
      <w:tr w:rsidR="002E71FB" w14:paraId="2CD78ED8" w14:textId="77777777" w:rsidTr="0078253A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7F04A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121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9F3D8" w14:textId="77777777" w:rsidR="002E71FB" w:rsidRDefault="002E71FB">
            <w:pPr>
              <w:rPr>
                <w:rFonts w:cs="Times New Roman"/>
                <w:lang w:val="nl-BE"/>
              </w:rPr>
            </w:pPr>
            <w:r>
              <w:rPr>
                <w:rFonts w:cs="Times New Roman"/>
                <w:lang w:val="nl-BE"/>
              </w:rPr>
              <w:t>Jeong, S. H.; Hwang, Y.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C5858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Multitasking and persuasion: The role of structural interference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60EA0" w14:textId="77777777" w:rsidR="002E71FB" w:rsidRDefault="002E71FB" w:rsidP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2015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BBDC2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B86B4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B9AC7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DBA01" w14:textId="77777777" w:rsidR="002E71FB" w:rsidRDefault="002E71FB" w:rsidP="002E71F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√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59FFE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</w:tr>
      <w:tr w:rsidR="002E71FB" w14:paraId="45AA6A6E" w14:textId="77777777" w:rsidTr="0078253A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FB775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122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DDCD1" w14:textId="77777777" w:rsidR="002E71FB" w:rsidRDefault="002E71FB">
            <w:pPr>
              <w:rPr>
                <w:rFonts w:cs="Times New Roman"/>
                <w:lang w:val="nl-BE"/>
              </w:rPr>
            </w:pPr>
            <w:r>
              <w:rPr>
                <w:rFonts w:cs="Times New Roman"/>
                <w:lang w:val="nl-BE"/>
              </w:rPr>
              <w:t>Van Der Schuur W. A.; Baumgartner S. E.; Sumter S. R.; Valkenburg P. M.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D2B8D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The consequences of media multitasking for youth: A review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C69CF" w14:textId="77777777" w:rsidR="002E71FB" w:rsidRDefault="002E71FB" w:rsidP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2015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3FCC4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4F1D9" w14:textId="77777777" w:rsidR="002E71FB" w:rsidRDefault="002E71FB" w:rsidP="002E71F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√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EFB68" w14:textId="77777777" w:rsidR="002E71FB" w:rsidRDefault="002E71FB" w:rsidP="002E71F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√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F9C12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34FD6" w14:textId="77777777" w:rsidR="002E71FB" w:rsidRDefault="002E71FB" w:rsidP="002E71F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√</w:t>
            </w:r>
          </w:p>
        </w:tc>
      </w:tr>
      <w:tr w:rsidR="002E71FB" w14:paraId="0B891FBF" w14:textId="77777777" w:rsidTr="0078253A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1E5D0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123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A386C" w14:textId="77777777" w:rsidR="002E71FB" w:rsidRDefault="002E71FB">
            <w:pPr>
              <w:rPr>
                <w:rFonts w:cs="Times New Roman"/>
                <w:lang w:val="nl-BE"/>
              </w:rPr>
            </w:pPr>
            <w:r>
              <w:rPr>
                <w:rFonts w:cs="Times New Roman"/>
                <w:lang w:val="nl-BE"/>
              </w:rPr>
              <w:t>Yang X.; Xu X.; Zhu L.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37B99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Media multitasking and psychological wellbeing in Chinese adolescents: Time management as a moderator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979CC" w14:textId="77777777" w:rsidR="002E71FB" w:rsidRDefault="002E71FB" w:rsidP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2015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23916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4E0C1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F04D6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94C7A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7A9C7" w14:textId="77777777" w:rsidR="002E71FB" w:rsidRDefault="002E71FB" w:rsidP="002E71F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√</w:t>
            </w:r>
          </w:p>
        </w:tc>
      </w:tr>
      <w:tr w:rsidR="002E71FB" w14:paraId="096B640F" w14:textId="77777777" w:rsidTr="0078253A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39DCF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124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9C341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Marsh S.; Ni </w:t>
            </w:r>
            <w:proofErr w:type="spellStart"/>
            <w:r>
              <w:rPr>
                <w:rFonts w:cs="Times New Roman"/>
              </w:rPr>
              <w:t>Mhurchu</w:t>
            </w:r>
            <w:proofErr w:type="spellEnd"/>
            <w:r>
              <w:rPr>
                <w:rFonts w:cs="Times New Roman"/>
              </w:rPr>
              <w:t xml:space="preserve"> C.; Jiang Y.; Maddison R.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438CD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Modern screen-use behaviors: The effects of single- and multi-screen use on energy intake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40669" w14:textId="77777777" w:rsidR="002E71FB" w:rsidRDefault="002E71FB" w:rsidP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2015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6C03D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9B2AF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8CB33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84561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AA2FC" w14:textId="77777777" w:rsidR="002E71FB" w:rsidRDefault="002E71FB" w:rsidP="002E71F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√</w:t>
            </w:r>
          </w:p>
        </w:tc>
      </w:tr>
      <w:tr w:rsidR="002E71FB" w14:paraId="2836F4F0" w14:textId="77777777" w:rsidTr="0078253A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A4400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125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FA8CF" w14:textId="77777777" w:rsidR="002E71FB" w:rsidRDefault="002E71FB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Nooner</w:t>
            </w:r>
            <w:proofErr w:type="spellEnd"/>
            <w:r>
              <w:rPr>
                <w:rFonts w:cs="Times New Roman"/>
              </w:rPr>
              <w:t xml:space="preserve"> K.; Schaefer L.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C144C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A pilot investigation of media multitasking and trauma symptoms among adolescents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36E44" w14:textId="77777777" w:rsidR="002E71FB" w:rsidRDefault="002E71FB" w:rsidP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2015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A0B8F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A3328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966F0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EE41F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2586B" w14:textId="77777777" w:rsidR="002E71FB" w:rsidRDefault="002E71FB" w:rsidP="002E71F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√</w:t>
            </w:r>
          </w:p>
        </w:tc>
      </w:tr>
      <w:tr w:rsidR="002E71FB" w14:paraId="1EDD3E1D" w14:textId="77777777" w:rsidTr="0078253A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F5C99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126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0495F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Dias P.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BC204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Motivations for multi-screening: An exploratory study on motivations and gratifications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EDAA2" w14:textId="77777777" w:rsidR="002E71FB" w:rsidRDefault="002E71FB" w:rsidP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2016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6681F" w14:textId="77777777" w:rsidR="002E71FB" w:rsidRDefault="002E71FB" w:rsidP="002E71F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√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53CFC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17394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BBB0D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3A3BB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</w:tr>
      <w:tr w:rsidR="002E71FB" w14:paraId="55CD1C45" w14:textId="77777777" w:rsidTr="0078253A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497B5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127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CC4EF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Yang X.; Zhu L.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BD7EB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Predictors of media multitasking in Chinese adolescents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73D12" w14:textId="77777777" w:rsidR="002E71FB" w:rsidRDefault="002E71FB" w:rsidP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2016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EA832" w14:textId="77777777" w:rsidR="002E71FB" w:rsidRDefault="002E71FB" w:rsidP="002E71F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√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732AC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FC647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66ACF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C58F2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</w:tr>
      <w:tr w:rsidR="002E71FB" w14:paraId="6D786945" w14:textId="77777777" w:rsidTr="0078253A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27389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128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71AE6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Terry C. A.; Mishra P.; </w:t>
            </w:r>
            <w:proofErr w:type="spellStart"/>
            <w:r>
              <w:rPr>
                <w:rFonts w:cs="Times New Roman"/>
              </w:rPr>
              <w:t>Roseth</w:t>
            </w:r>
            <w:proofErr w:type="spellEnd"/>
            <w:r>
              <w:rPr>
                <w:rFonts w:cs="Times New Roman"/>
              </w:rPr>
              <w:t xml:space="preserve"> C. J.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FB202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Preference for multitasking, technological dependency, student metacognition, &amp; pervasive technology use: An experimental intervention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CE95E" w14:textId="77777777" w:rsidR="002E71FB" w:rsidRDefault="002E71FB" w:rsidP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2016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1918A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94589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D498B" w14:textId="77777777" w:rsidR="002E71FB" w:rsidRDefault="002E71FB" w:rsidP="002E71F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√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B6337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A096D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</w:tr>
      <w:tr w:rsidR="002E71FB" w14:paraId="138B74A9" w14:textId="77777777" w:rsidTr="0078253A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B71A1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129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3072E" w14:textId="77777777" w:rsidR="002E71FB" w:rsidRDefault="002E71FB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Rubenking</w:t>
            </w:r>
            <w:proofErr w:type="spellEnd"/>
            <w:r>
              <w:rPr>
                <w:rFonts w:cs="Times New Roman"/>
              </w:rPr>
              <w:t xml:space="preserve"> B.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73372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Multitasking with TV: Media technology, genre, and audience influences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D7E0C" w14:textId="77777777" w:rsidR="002E71FB" w:rsidRDefault="002E71FB" w:rsidP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2016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95FD6" w14:textId="77777777" w:rsidR="002E71FB" w:rsidRDefault="002E71FB" w:rsidP="002E71F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√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E6789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6E7F5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D7F24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35973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</w:tr>
      <w:tr w:rsidR="002E71FB" w14:paraId="71E016C5" w14:textId="77777777" w:rsidTr="0078253A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72FBD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130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F5646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Srivastava J.; Nakazawa M.; Chen Y. W.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DBBDC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Online, mixed, and offline media multitasking: Role of cultural, socio-demographic, and media factors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CA74A" w14:textId="77777777" w:rsidR="002E71FB" w:rsidRDefault="002E71FB" w:rsidP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2016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A767B" w14:textId="77777777" w:rsidR="002E71FB" w:rsidRDefault="002E71FB" w:rsidP="002E71F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√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03A27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3D277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E1970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2C158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</w:tr>
      <w:tr w:rsidR="002E71FB" w14:paraId="15654B6D" w14:textId="77777777" w:rsidTr="0078253A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6808C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131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E53CE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Cain M. S.; Leonard J. A.; </w:t>
            </w:r>
            <w:proofErr w:type="spellStart"/>
            <w:r>
              <w:rPr>
                <w:rFonts w:cs="Times New Roman"/>
              </w:rPr>
              <w:t>Gabrieli</w:t>
            </w:r>
            <w:proofErr w:type="spellEnd"/>
            <w:r>
              <w:rPr>
                <w:rFonts w:cs="Times New Roman"/>
              </w:rPr>
              <w:t xml:space="preserve"> J. D. E.; Finn A. S.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1AA41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Media multitasking in adolescence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D3DBA" w14:textId="77777777" w:rsidR="002E71FB" w:rsidRDefault="002E71FB" w:rsidP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2016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5F8AA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16169" w14:textId="77777777" w:rsidR="002E71FB" w:rsidRDefault="002E71FB" w:rsidP="002E71F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√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2AFD8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0BBDF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44203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</w:tr>
      <w:tr w:rsidR="002E71FB" w14:paraId="34DA28D3" w14:textId="77777777" w:rsidTr="0078253A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B625F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132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9C52E" w14:textId="77777777" w:rsidR="002E71FB" w:rsidRDefault="002E71FB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Moisala</w:t>
            </w:r>
            <w:proofErr w:type="spellEnd"/>
            <w:r>
              <w:rPr>
                <w:rFonts w:cs="Times New Roman"/>
              </w:rPr>
              <w:t xml:space="preserve"> M.; </w:t>
            </w:r>
            <w:proofErr w:type="spellStart"/>
            <w:r>
              <w:rPr>
                <w:rFonts w:cs="Times New Roman"/>
              </w:rPr>
              <w:t>Salmela</w:t>
            </w:r>
            <w:proofErr w:type="spellEnd"/>
            <w:r>
              <w:rPr>
                <w:rFonts w:cs="Times New Roman"/>
              </w:rPr>
              <w:t xml:space="preserve"> V.; </w:t>
            </w:r>
            <w:proofErr w:type="spellStart"/>
            <w:r>
              <w:rPr>
                <w:rFonts w:cs="Times New Roman"/>
              </w:rPr>
              <w:t>Hietajärvi</w:t>
            </w:r>
            <w:proofErr w:type="spellEnd"/>
            <w:r>
              <w:rPr>
                <w:rFonts w:cs="Times New Roman"/>
              </w:rPr>
              <w:t xml:space="preserve"> L.; </w:t>
            </w:r>
            <w:proofErr w:type="spellStart"/>
            <w:r>
              <w:rPr>
                <w:rFonts w:cs="Times New Roman"/>
              </w:rPr>
              <w:t>Salo</w:t>
            </w:r>
            <w:proofErr w:type="spellEnd"/>
            <w:r>
              <w:rPr>
                <w:rFonts w:cs="Times New Roman"/>
              </w:rPr>
              <w:t xml:space="preserve"> E.; Carlson S.; Salonen O.; </w:t>
            </w:r>
            <w:proofErr w:type="spellStart"/>
            <w:r>
              <w:rPr>
                <w:rFonts w:cs="Times New Roman"/>
              </w:rPr>
              <w:t>Lonka</w:t>
            </w:r>
            <w:proofErr w:type="spellEnd"/>
            <w:r>
              <w:rPr>
                <w:rFonts w:cs="Times New Roman"/>
              </w:rPr>
              <w:t xml:space="preserve"> K.; </w:t>
            </w:r>
            <w:proofErr w:type="spellStart"/>
            <w:r>
              <w:rPr>
                <w:rFonts w:cs="Times New Roman"/>
              </w:rPr>
              <w:t>Hakkarainen</w:t>
            </w:r>
            <w:proofErr w:type="spellEnd"/>
            <w:r>
              <w:rPr>
                <w:rFonts w:cs="Times New Roman"/>
              </w:rPr>
              <w:t xml:space="preserve"> K.; </w:t>
            </w:r>
            <w:proofErr w:type="spellStart"/>
            <w:r>
              <w:rPr>
                <w:rFonts w:cs="Times New Roman"/>
              </w:rPr>
              <w:t>Salmela-Aro</w:t>
            </w:r>
            <w:proofErr w:type="spellEnd"/>
            <w:r>
              <w:rPr>
                <w:rFonts w:cs="Times New Roman"/>
              </w:rPr>
              <w:t xml:space="preserve"> K.; </w:t>
            </w:r>
            <w:proofErr w:type="spellStart"/>
            <w:r>
              <w:rPr>
                <w:rFonts w:cs="Times New Roman"/>
              </w:rPr>
              <w:t>Alho</w:t>
            </w:r>
            <w:proofErr w:type="spellEnd"/>
            <w:r>
              <w:rPr>
                <w:rFonts w:cs="Times New Roman"/>
              </w:rPr>
              <w:t xml:space="preserve"> K.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E5A6A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Media multitasking is associated with distractibility and increased prefrontal activity in adolescents and young adults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F7325" w14:textId="77777777" w:rsidR="002E71FB" w:rsidRDefault="002E71FB" w:rsidP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2016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115BB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B5EC1" w14:textId="77777777" w:rsidR="002E71FB" w:rsidRDefault="002E71FB" w:rsidP="002E71F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√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EF852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90BFA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D3369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</w:tr>
      <w:tr w:rsidR="002E71FB" w14:paraId="07F917C3" w14:textId="77777777" w:rsidTr="0078253A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CECC9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133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4B574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Gorman T. E.; Green C. S.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22C90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Short-term mindfulness intervention reduces the negative attentional effects associated with heavy media multitasking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448E2" w14:textId="77777777" w:rsidR="002E71FB" w:rsidRDefault="002E71FB" w:rsidP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2016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CE543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4200B" w14:textId="77777777" w:rsidR="002E71FB" w:rsidRDefault="002E71FB" w:rsidP="002E71F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√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E24A2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01E24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102E6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</w:tr>
      <w:tr w:rsidR="002E71FB" w14:paraId="2B6BCA67" w14:textId="77777777" w:rsidTr="0078253A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13E05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134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55023" w14:textId="77777777" w:rsidR="002E71FB" w:rsidRDefault="002E71FB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Uncapher</w:t>
            </w:r>
            <w:proofErr w:type="spellEnd"/>
            <w:r>
              <w:rPr>
                <w:rFonts w:cs="Times New Roman"/>
              </w:rPr>
              <w:t xml:space="preserve"> M. R.; Thieu M. K.; Wagner A. D.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00E2E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Media multitasking and memory: Differences in working memory and long-term memory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CCEC9" w14:textId="77777777" w:rsidR="002E71FB" w:rsidRDefault="002E71FB" w:rsidP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2016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5B7DC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B274D" w14:textId="77777777" w:rsidR="002E71FB" w:rsidRDefault="002E71FB" w:rsidP="002E71F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√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F672C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5F7A5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A6E06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</w:tr>
      <w:tr w:rsidR="002E71FB" w14:paraId="59FA1008" w14:textId="77777777" w:rsidTr="0078253A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08C63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135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689EF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Cardoso-Leite P.; </w:t>
            </w:r>
            <w:proofErr w:type="spellStart"/>
            <w:r>
              <w:rPr>
                <w:rFonts w:cs="Times New Roman"/>
              </w:rPr>
              <w:t>Kludt</w:t>
            </w:r>
            <w:proofErr w:type="spellEnd"/>
            <w:r>
              <w:rPr>
                <w:rFonts w:cs="Times New Roman"/>
              </w:rPr>
              <w:t xml:space="preserve"> R.; Vignola G.; Ma W. J.; Green C. S.; Bavelier D.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652BF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Technology consumption and cognitive control: Contrasting action video game experience with media multitasking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1105A" w14:textId="77777777" w:rsidR="002E71FB" w:rsidRDefault="002E71FB" w:rsidP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2016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D118F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74BA8" w14:textId="77777777" w:rsidR="002E71FB" w:rsidRDefault="002E71FB" w:rsidP="002E71F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√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E220E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D4B81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65439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</w:tr>
      <w:tr w:rsidR="002E71FB" w14:paraId="1D6C6373" w14:textId="77777777" w:rsidTr="0078253A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5F086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136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93AEB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Shin D. H., An H., Kim J. H.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614F9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How the second screens change the way people interact and learn: The effects of second screen use on information processing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F78DC" w14:textId="77777777" w:rsidR="002E71FB" w:rsidRDefault="002E71FB" w:rsidP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2016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C790B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C9521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1EFAE" w14:textId="77777777" w:rsidR="002E71FB" w:rsidRDefault="002E71FB" w:rsidP="002E71F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√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48DC5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FBB2D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</w:tr>
      <w:tr w:rsidR="002E71FB" w14:paraId="06399D2C" w14:textId="77777777" w:rsidTr="0078253A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FEBCC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137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5D3B7" w14:textId="77777777" w:rsidR="002E71FB" w:rsidRDefault="002E71FB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Loh</w:t>
            </w:r>
            <w:proofErr w:type="spellEnd"/>
            <w:r>
              <w:rPr>
                <w:rFonts w:cs="Times New Roman"/>
              </w:rPr>
              <w:t xml:space="preserve"> K. K.; Tan B. Z. H.; Lim S. W. H.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7EED2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Media multitasking predicts video-recorded lecture learning performance through mind wandering tendencies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1B1DF" w14:textId="77777777" w:rsidR="002E71FB" w:rsidRDefault="002E71FB" w:rsidP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2016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1B211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93255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CBFF8" w14:textId="77777777" w:rsidR="002E71FB" w:rsidRDefault="002E71FB" w:rsidP="002E71F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√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D65CF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79271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</w:tr>
      <w:tr w:rsidR="002E71FB" w14:paraId="4EF5BCBE" w14:textId="77777777" w:rsidTr="0078253A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F433A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138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2EDC8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Calderwood C.; Green J. D.; Joy-Gaba J. A.; Moloney J. M.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8E6D9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Forecasting errors in student media multitasking during homework completion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D00D4" w14:textId="77777777" w:rsidR="002E71FB" w:rsidRDefault="002E71FB" w:rsidP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2016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5915F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6A083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88180" w14:textId="77777777" w:rsidR="002E71FB" w:rsidRDefault="002E71FB" w:rsidP="002E71F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√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D14E2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6EA41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</w:tr>
      <w:tr w:rsidR="002E71FB" w14:paraId="5018B242" w14:textId="77777777" w:rsidTr="0078253A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6AC0D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139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33F32" w14:textId="77777777" w:rsidR="002E71FB" w:rsidRDefault="002E71FB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Dindar</w:t>
            </w:r>
            <w:proofErr w:type="spellEnd"/>
            <w:r>
              <w:rPr>
                <w:rFonts w:cs="Times New Roman"/>
              </w:rPr>
              <w:t xml:space="preserve">, M.; </w:t>
            </w:r>
            <w:proofErr w:type="spellStart"/>
            <w:r>
              <w:rPr>
                <w:rFonts w:cs="Times New Roman"/>
              </w:rPr>
              <w:t>Akbulut</w:t>
            </w:r>
            <w:proofErr w:type="spellEnd"/>
            <w:r>
              <w:rPr>
                <w:rFonts w:cs="Times New Roman"/>
              </w:rPr>
              <w:t>, Y.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C3E27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Effects of multitasking on retention and topic interest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9219A" w14:textId="77777777" w:rsidR="002E71FB" w:rsidRDefault="002E71FB" w:rsidP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2016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AFD11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B5323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13702" w14:textId="77777777" w:rsidR="002E71FB" w:rsidRDefault="002E71FB" w:rsidP="002E71F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√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84B01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221D5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</w:tr>
      <w:tr w:rsidR="002E71FB" w14:paraId="72AD0D7F" w14:textId="77777777" w:rsidTr="0078253A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B6B8F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140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A4822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Gupta, N.; Irwin, J. D.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E0B81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In-class distractions: The role of Facebook and the primary learning task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C34D3" w14:textId="77777777" w:rsidR="002E71FB" w:rsidRDefault="002E71FB" w:rsidP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2016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337C7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F9ED1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C8361" w14:textId="77777777" w:rsidR="002E71FB" w:rsidRDefault="002E71FB" w:rsidP="002E71F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√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8F6B5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D48C2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</w:tr>
      <w:tr w:rsidR="002E71FB" w14:paraId="1B3331F7" w14:textId="77777777" w:rsidTr="0078253A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BA4DD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141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0A97F" w14:textId="77777777" w:rsidR="002E71FB" w:rsidRDefault="002E71FB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Kononova</w:t>
            </w:r>
            <w:proofErr w:type="spellEnd"/>
            <w:r>
              <w:rPr>
                <w:rFonts w:cs="Times New Roman"/>
              </w:rPr>
              <w:t xml:space="preserve"> A.; </w:t>
            </w:r>
            <w:proofErr w:type="spellStart"/>
            <w:r>
              <w:rPr>
                <w:rFonts w:cs="Times New Roman"/>
              </w:rPr>
              <w:t>Joo</w:t>
            </w:r>
            <w:proofErr w:type="spellEnd"/>
            <w:r>
              <w:rPr>
                <w:rFonts w:cs="Times New Roman"/>
              </w:rPr>
              <w:t xml:space="preserve"> E.; Yuan S.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346AD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If I choose when to switch: Heavy multitaskers remember online content better than light multitaskers when they have the freedom to multitask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B3702" w14:textId="77777777" w:rsidR="002E71FB" w:rsidRDefault="002E71FB" w:rsidP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2016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A319A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DADAC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C7952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736D4" w14:textId="77777777" w:rsidR="002E71FB" w:rsidRDefault="002E71FB" w:rsidP="002E71F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√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F1632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</w:tr>
      <w:tr w:rsidR="002E71FB" w14:paraId="5F72484A" w14:textId="77777777" w:rsidTr="0078253A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0943E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142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3DB41" w14:textId="77777777" w:rsidR="002E71FB" w:rsidRDefault="002E71FB">
            <w:pPr>
              <w:rPr>
                <w:rFonts w:cs="Times New Roman"/>
                <w:lang w:val="nl-BE"/>
              </w:rPr>
            </w:pPr>
            <w:r>
              <w:rPr>
                <w:rFonts w:cs="Times New Roman"/>
                <w:lang w:val="nl-BE"/>
              </w:rPr>
              <w:t>Jeong S. H.; Hwang Y.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F0017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Media multitasking effects on cognitive vs. attitudinal outcomes: A meta-analysis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34407" w14:textId="77777777" w:rsidR="002E71FB" w:rsidRDefault="002E71FB" w:rsidP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2016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599EE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F340D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CA27B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1EE4D" w14:textId="77777777" w:rsidR="002E71FB" w:rsidRDefault="002E71FB" w:rsidP="002E71F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√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FBA7D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</w:tr>
      <w:tr w:rsidR="002E71FB" w14:paraId="79CC4F29" w14:textId="77777777" w:rsidTr="0078253A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C3AE4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143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C07E9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Kazakova S.; Cauberghe V.; Hudders L.; Labyt C.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82945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The impact of media multitasking on the cognitive and attitudinal responses to television commercials: The moderating role of type of advertising appeal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41BAC" w14:textId="77777777" w:rsidR="002E71FB" w:rsidRDefault="002E71FB" w:rsidP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2016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68CFF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BE1B0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DE89E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1BA69" w14:textId="77777777" w:rsidR="002E71FB" w:rsidRDefault="002E71FB" w:rsidP="002E71F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√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90CC9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</w:tr>
      <w:tr w:rsidR="002E71FB" w14:paraId="56A71FFB" w14:textId="77777777" w:rsidTr="0078253A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5D76D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144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62A12" w14:textId="77777777" w:rsidR="002E71FB" w:rsidRDefault="002E71FB">
            <w:pPr>
              <w:rPr>
                <w:rFonts w:cs="Times New Roman"/>
                <w:lang w:val="nl-BE"/>
              </w:rPr>
            </w:pPr>
            <w:r>
              <w:rPr>
                <w:rFonts w:cs="Times New Roman"/>
                <w:lang w:val="nl-BE"/>
              </w:rPr>
              <w:t>Segijn C. M.; Voorveld H. A. M.; Smit E. G.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8B43B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The underlying mechanisms of multiscreening effects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6FE0B" w14:textId="77777777" w:rsidR="002E71FB" w:rsidRDefault="002E71FB" w:rsidP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2016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CD831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EB4BA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8371C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70A9B" w14:textId="77777777" w:rsidR="002E71FB" w:rsidRDefault="002E71FB" w:rsidP="002E71F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√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EC98E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</w:tr>
      <w:tr w:rsidR="002E71FB" w14:paraId="7DB351AA" w14:textId="77777777" w:rsidTr="0078253A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2C064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145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B9EDD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Angell R.; Gorton M.; Sauer J.; Bottomley P.; White J.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A324A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Don’t distract me when I’m media multitasking: Toward a theory for raising advertising recall and recognition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82EF4" w14:textId="77777777" w:rsidR="002E71FB" w:rsidRDefault="002E71FB" w:rsidP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2016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E19F6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6CB9B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DDFF5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5B483" w14:textId="77777777" w:rsidR="002E71FB" w:rsidRDefault="002E71FB" w:rsidP="002E71F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√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ADED4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</w:tr>
      <w:tr w:rsidR="002E71FB" w14:paraId="5C559F5D" w14:textId="77777777" w:rsidTr="0078253A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0E144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146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EC6F2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Ran W.; Yamamoto M.; Xu S.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2F233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Media multitasking during political news consumption: A relationship with factual and subjective political knowledge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288E2" w14:textId="77777777" w:rsidR="002E71FB" w:rsidRDefault="002E71FB" w:rsidP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2016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A37C5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A4919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31754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2C3CA" w14:textId="77777777" w:rsidR="002E71FB" w:rsidRDefault="002E71FB" w:rsidP="002E71F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√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DE0CB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</w:tr>
      <w:tr w:rsidR="002E71FB" w14:paraId="4BA225BE" w14:textId="77777777" w:rsidTr="0078253A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FA7E6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147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8F8B9" w14:textId="77777777" w:rsidR="002E71FB" w:rsidRDefault="002E71FB">
            <w:pPr>
              <w:rPr>
                <w:rFonts w:cs="Times New Roman"/>
                <w:lang w:val="nl-BE"/>
              </w:rPr>
            </w:pPr>
            <w:r>
              <w:rPr>
                <w:rFonts w:cs="Times New Roman"/>
                <w:lang w:val="nl-BE"/>
              </w:rPr>
              <w:t>Kätsyri J.; Kinnunen T.; Kusumoto K.; Oittinen P.; Ravaja N.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AA6B2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Negativity bias in media multitasking: The effects of negative social media messages on attention to television news broadcasts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A0488" w14:textId="77777777" w:rsidR="002E71FB" w:rsidRDefault="002E71FB" w:rsidP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2016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CB7A3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DC712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AFC18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5F69E" w14:textId="77777777" w:rsidR="002E71FB" w:rsidRDefault="002E71FB" w:rsidP="002E71F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√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2D355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</w:tr>
      <w:tr w:rsidR="002E71FB" w14:paraId="583B443F" w14:textId="77777777" w:rsidTr="0078253A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EB6E7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148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B7D54" w14:textId="77777777" w:rsidR="002E71FB" w:rsidRDefault="002E71FB">
            <w:pPr>
              <w:rPr>
                <w:rFonts w:cs="Times New Roman"/>
                <w:lang w:val="nl-BE"/>
              </w:rPr>
            </w:pPr>
            <w:r>
              <w:rPr>
                <w:rFonts w:cs="Times New Roman"/>
                <w:lang w:val="nl-BE"/>
              </w:rPr>
              <w:t>Xu S.; Wang Z.; David P.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3EF4E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Media multitasking and well-being of university students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083D7" w14:textId="77777777" w:rsidR="002E71FB" w:rsidRDefault="002E71FB" w:rsidP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2016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E965D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B3DA9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94800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BE60B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4F6C3" w14:textId="77777777" w:rsidR="002E71FB" w:rsidRDefault="002E71FB" w:rsidP="002E71F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√</w:t>
            </w:r>
          </w:p>
        </w:tc>
      </w:tr>
      <w:tr w:rsidR="002E71FB" w14:paraId="7AF956ED" w14:textId="77777777" w:rsidTr="0078253A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60192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149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73255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Robinson H. R.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296C2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Multiple media use, </w:t>
            </w:r>
            <w:proofErr w:type="spellStart"/>
            <w:r>
              <w:rPr>
                <w:rFonts w:cs="Times New Roman"/>
              </w:rPr>
              <w:t>polychronicity</w:t>
            </w:r>
            <w:proofErr w:type="spellEnd"/>
            <w:r>
              <w:rPr>
                <w:rFonts w:cs="Times New Roman"/>
              </w:rPr>
              <w:t xml:space="preserve"> and multitasking: A review of literature and proposed research directions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E6CEF" w14:textId="77777777" w:rsidR="002E71FB" w:rsidRDefault="002E71FB" w:rsidP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2016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61292" w14:textId="77777777" w:rsidR="002E71FB" w:rsidRDefault="002E71FB" w:rsidP="002E71F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√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34DB9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96E26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38DA2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D53EC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</w:tr>
      <w:tr w:rsidR="002E71FB" w14:paraId="15ACA7D1" w14:textId="77777777" w:rsidTr="0078253A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8CC44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150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12471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Chang Y.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FF7CB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Why do young people multitask with multiple media? Explicating the relationships among sensation seeking, needs, and media multitasking behavior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1DA39" w14:textId="77777777" w:rsidR="002E71FB" w:rsidRDefault="002E71FB" w:rsidP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2017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D8E62" w14:textId="77777777" w:rsidR="002E71FB" w:rsidRDefault="002E71FB" w:rsidP="002E71F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√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BF8A0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E06B6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4663C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2D7C6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</w:tr>
      <w:tr w:rsidR="002E71FB" w14:paraId="49DEE937" w14:textId="77777777" w:rsidTr="0078253A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EAB16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151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61A46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Khan S. K.; Li G.; Raza A.; Ahmed J.; Khan I.; Ali N.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ABA83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Factors influencing cross-screen engagement in young Chinese users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1E738" w14:textId="77777777" w:rsidR="002E71FB" w:rsidRDefault="002E71FB" w:rsidP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2017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00898" w14:textId="77777777" w:rsidR="002E71FB" w:rsidRDefault="002E71FB" w:rsidP="002E71F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√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65A01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7A756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B7950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9E18E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</w:tr>
      <w:tr w:rsidR="002E71FB" w14:paraId="5E008BA5" w14:textId="77777777" w:rsidTr="0078253A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5BAA6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152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639B5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Robinson H. R.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0D8EE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Towards an enhanced understanding of the </w:t>
            </w:r>
            <w:proofErr w:type="spellStart"/>
            <w:r>
              <w:rPr>
                <w:rFonts w:cs="Times New Roman"/>
              </w:rPr>
              <w:t>behavioural</w:t>
            </w:r>
            <w:proofErr w:type="spellEnd"/>
            <w:r>
              <w:rPr>
                <w:rFonts w:cs="Times New Roman"/>
              </w:rPr>
              <w:t xml:space="preserve"> phenomenon of multiple media use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EE5D3" w14:textId="77777777" w:rsidR="002E71FB" w:rsidRDefault="002E71FB" w:rsidP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2017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38E72" w14:textId="77777777" w:rsidR="002E71FB" w:rsidRDefault="002E71FB" w:rsidP="002E71F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√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C6722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D5447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6ED5E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CE881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</w:tr>
      <w:tr w:rsidR="002E71FB" w14:paraId="1707EA6E" w14:textId="77777777" w:rsidTr="0078253A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A14F4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153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2B093" w14:textId="77777777" w:rsidR="002E71FB" w:rsidRDefault="002E71FB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Kononova</w:t>
            </w:r>
            <w:proofErr w:type="spellEnd"/>
            <w:r>
              <w:rPr>
                <w:rFonts w:cs="Times New Roman"/>
              </w:rPr>
              <w:t xml:space="preserve"> A. G.; Yuan S.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CF2BC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Take a break: Examining college students’ media multitasking activities and motivations during study-or work-related tasks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8EF8A" w14:textId="77777777" w:rsidR="002E71FB" w:rsidRDefault="002E71FB" w:rsidP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2017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A416C" w14:textId="77777777" w:rsidR="002E71FB" w:rsidRDefault="002E71FB" w:rsidP="002E71F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√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CA03B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BC2A9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7B553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3E229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</w:tr>
      <w:tr w:rsidR="002E71FB" w14:paraId="701B0626" w14:textId="77777777" w:rsidTr="0078253A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945E5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154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B240E" w14:textId="77777777" w:rsidR="002E71FB" w:rsidRDefault="002E71FB">
            <w:pPr>
              <w:rPr>
                <w:rFonts w:cs="Times New Roman"/>
                <w:lang w:val="nl-BE"/>
              </w:rPr>
            </w:pPr>
            <w:r>
              <w:rPr>
                <w:rFonts w:cs="Times New Roman"/>
                <w:lang w:val="nl-BE"/>
              </w:rPr>
              <w:t>Baumgartner S. E.; Lemmens J. S.; Weeda W. D.; Huizinga M.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2F9F6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Measuring media multitasking: Development of a short measure of media multitasking for adolescents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C3A25" w14:textId="77777777" w:rsidR="002E71FB" w:rsidRDefault="002E71FB" w:rsidP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2017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F66DE" w14:textId="77777777" w:rsidR="002E71FB" w:rsidRDefault="002E71FB" w:rsidP="002E71F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√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A5327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4C65B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A339A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A6AAC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</w:tr>
      <w:tr w:rsidR="002E71FB" w14:paraId="6CF0392A" w14:textId="77777777" w:rsidTr="0078253A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7CC73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155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B404E" w14:textId="77777777" w:rsidR="002E71FB" w:rsidRDefault="002E71FB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Valecha</w:t>
            </w:r>
            <w:proofErr w:type="spellEnd"/>
            <w:r>
              <w:rPr>
                <w:rFonts w:cs="Times New Roman"/>
              </w:rPr>
              <w:t xml:space="preserve"> P.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EB2BA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Multi-screening behavior of young Indians and its implications for programmers and advertisers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B3A7F" w14:textId="77777777" w:rsidR="002E71FB" w:rsidRDefault="002E71FB" w:rsidP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2017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00B6E" w14:textId="77777777" w:rsidR="002E71FB" w:rsidRDefault="002E71FB" w:rsidP="002E71F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√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34703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825F1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45EF2" w14:textId="77777777" w:rsidR="002E71FB" w:rsidRDefault="002E71FB" w:rsidP="002E71F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√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B664C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</w:tr>
      <w:tr w:rsidR="002E71FB" w14:paraId="77E15C19" w14:textId="77777777" w:rsidTr="0078253A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DEC01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156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3C3FF" w14:textId="77777777" w:rsidR="002E71FB" w:rsidRDefault="002E71FB">
            <w:pPr>
              <w:rPr>
                <w:rFonts w:cs="Times New Roman"/>
                <w:lang w:val="nl-BE"/>
              </w:rPr>
            </w:pPr>
            <w:r>
              <w:rPr>
                <w:rFonts w:cs="Times New Roman"/>
                <w:lang w:val="nl-BE"/>
              </w:rPr>
              <w:t>Segijn C. M.; Voorveld H. A. M.; Vandeberg L.; Pennekamp S. F.; Smit E. G.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2DB1D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Insight into everyday media use with multiple screens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CBA55" w14:textId="77777777" w:rsidR="002E71FB" w:rsidRDefault="002E71FB" w:rsidP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2017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51DB4" w14:textId="77777777" w:rsidR="002E71FB" w:rsidRDefault="002E71FB" w:rsidP="002E71F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√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15F87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A8F6B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CB964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0E9AC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</w:tr>
      <w:tr w:rsidR="002E71FB" w14:paraId="1C1E509F" w14:textId="77777777" w:rsidTr="0078253A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72B83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157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D00F5" w14:textId="77777777" w:rsidR="002E71FB" w:rsidRDefault="002E71FB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Brasel</w:t>
            </w:r>
            <w:proofErr w:type="spellEnd"/>
            <w:r>
              <w:rPr>
                <w:rFonts w:cs="Times New Roman"/>
              </w:rPr>
              <w:t xml:space="preserve"> S. A.; </w:t>
            </w:r>
            <w:proofErr w:type="spellStart"/>
            <w:r>
              <w:rPr>
                <w:rFonts w:cs="Times New Roman"/>
              </w:rPr>
              <w:t>Gips</w:t>
            </w:r>
            <w:proofErr w:type="spellEnd"/>
            <w:r>
              <w:rPr>
                <w:rFonts w:cs="Times New Roman"/>
              </w:rPr>
              <w:t xml:space="preserve"> J.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A6B9B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Media multitasking: How visual cues affect switching behavior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EE06A" w14:textId="77777777" w:rsidR="002E71FB" w:rsidRDefault="002E71FB" w:rsidP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2017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42ACE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B1B0B" w14:textId="77777777" w:rsidR="002E71FB" w:rsidRDefault="002E71FB" w:rsidP="002E71F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√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958B9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DA857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00A78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</w:tr>
      <w:tr w:rsidR="002E71FB" w14:paraId="41828B2F" w14:textId="77777777" w:rsidTr="0078253A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7B1FC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158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402AB" w14:textId="77777777" w:rsidR="002E71FB" w:rsidRDefault="002E71FB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Uncapher</w:t>
            </w:r>
            <w:proofErr w:type="spellEnd"/>
            <w:r>
              <w:rPr>
                <w:rFonts w:cs="Times New Roman"/>
              </w:rPr>
              <w:t xml:space="preserve"> M. R.; Lin L.; Rosen L. D.; </w:t>
            </w:r>
            <w:proofErr w:type="spellStart"/>
            <w:r>
              <w:rPr>
                <w:rFonts w:cs="Times New Roman"/>
              </w:rPr>
              <w:t>Kirkorian</w:t>
            </w:r>
            <w:proofErr w:type="spellEnd"/>
            <w:r>
              <w:rPr>
                <w:rFonts w:cs="Times New Roman"/>
              </w:rPr>
              <w:t xml:space="preserve"> H. L.; Baron N. S.; Bailey K.; Cantor J.; Strayer D. L.; Parsons T. D.; Wagner A. D.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6FFBD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Media multitasking and cognitive, psychological, neural, and learning differences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DB02D" w14:textId="77777777" w:rsidR="002E71FB" w:rsidRDefault="002E71FB" w:rsidP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2017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CA93B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51214" w14:textId="77777777" w:rsidR="002E71FB" w:rsidRDefault="002E71FB" w:rsidP="002E71F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√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35458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78DF4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DCF9C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</w:tr>
      <w:tr w:rsidR="002E71FB" w14:paraId="5A978D33" w14:textId="77777777" w:rsidTr="0078253A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2590C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159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F0C6E" w14:textId="77777777" w:rsidR="002E71FB" w:rsidRDefault="002E71FB">
            <w:pPr>
              <w:rPr>
                <w:rFonts w:cs="Times New Roman"/>
                <w:lang w:val="nl-BE"/>
              </w:rPr>
            </w:pPr>
            <w:r>
              <w:rPr>
                <w:rFonts w:cs="Times New Roman"/>
                <w:lang w:val="nl-BE"/>
              </w:rPr>
              <w:t>Wiradhany W.; Nieuwenstein M. R.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CC775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Cognitive control in media multitaskers: Two replication studies and a meta-Analysis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C91C6" w14:textId="77777777" w:rsidR="002E71FB" w:rsidRDefault="002E71FB" w:rsidP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2017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10A3B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26734" w14:textId="77777777" w:rsidR="002E71FB" w:rsidRDefault="002E71FB" w:rsidP="002E71F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√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E13C6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9839F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B4BCC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</w:tr>
      <w:tr w:rsidR="002E71FB" w14:paraId="00A6797D" w14:textId="77777777" w:rsidTr="0078253A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0D14C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160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9F613" w14:textId="77777777" w:rsidR="002E71FB" w:rsidRDefault="002E71FB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Alzahabi</w:t>
            </w:r>
            <w:proofErr w:type="spellEnd"/>
            <w:r>
              <w:rPr>
                <w:rFonts w:cs="Times New Roman"/>
              </w:rPr>
              <w:t xml:space="preserve"> R.; Becker M. W.; Hambrick D. Z.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209DA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Investigating the relationship between media multitasking and processes involved in task-switching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0BD98" w14:textId="77777777" w:rsidR="002E71FB" w:rsidRDefault="002E71FB" w:rsidP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2017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66269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A2918" w14:textId="77777777" w:rsidR="002E71FB" w:rsidRDefault="002E71FB" w:rsidP="002E71F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√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7341F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737CA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438DE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</w:tr>
      <w:tr w:rsidR="002E71FB" w14:paraId="17B5F05C" w14:textId="77777777" w:rsidTr="0078253A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F65EA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161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569A5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Murphy K.; </w:t>
            </w:r>
            <w:proofErr w:type="spellStart"/>
            <w:r>
              <w:rPr>
                <w:rFonts w:cs="Times New Roman"/>
              </w:rPr>
              <w:t>McLauchlan</w:t>
            </w:r>
            <w:proofErr w:type="spellEnd"/>
            <w:r>
              <w:rPr>
                <w:rFonts w:cs="Times New Roman"/>
              </w:rPr>
              <w:t xml:space="preserve"> S.; Lee M.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2C7A7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Is there a link between media-multitasking and the executive functions of filtering and response inhibition?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2389E" w14:textId="77777777" w:rsidR="002E71FB" w:rsidRDefault="002E71FB" w:rsidP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2017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2F56A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DD2A0" w14:textId="77777777" w:rsidR="002E71FB" w:rsidRDefault="002E71FB" w:rsidP="002E71F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√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62C59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04592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9D9D0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</w:tr>
      <w:tr w:rsidR="002E71FB" w14:paraId="607682E1" w14:textId="77777777" w:rsidTr="0078253A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2AD33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162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B44B5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Baumgartner S. E.; Sumter S. R.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7C305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Dealing with media distractions: An observational study of computer-based multitasking among children and adults in the Netherlands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18CE7" w14:textId="77777777" w:rsidR="002E71FB" w:rsidRDefault="002E71FB" w:rsidP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2017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75DF2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BF990" w14:textId="77777777" w:rsidR="002E71FB" w:rsidRDefault="002E71FB" w:rsidP="002E71F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√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1CB54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209F8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52843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</w:tr>
      <w:tr w:rsidR="002E71FB" w14:paraId="69C83260" w14:textId="77777777" w:rsidTr="0078253A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7EB33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163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6C7DD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Edwards K. S.; Shin M.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E35EF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Media multitasking and implicit learning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80B0F" w14:textId="77777777" w:rsidR="002E71FB" w:rsidRDefault="002E71FB" w:rsidP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2017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D1465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42747" w14:textId="77777777" w:rsidR="002E71FB" w:rsidRDefault="002E71FB" w:rsidP="002E71F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√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3BEA8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63A81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F29ED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</w:tr>
      <w:tr w:rsidR="002E71FB" w14:paraId="4D8FA89F" w14:textId="77777777" w:rsidTr="0078253A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17F71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164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2E17A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Steinborn M. B.; </w:t>
            </w:r>
            <w:proofErr w:type="spellStart"/>
            <w:r>
              <w:rPr>
                <w:rFonts w:cs="Times New Roman"/>
              </w:rPr>
              <w:t>Huestegge</w:t>
            </w:r>
            <w:proofErr w:type="spellEnd"/>
            <w:r>
              <w:rPr>
                <w:rFonts w:cs="Times New Roman"/>
              </w:rPr>
              <w:t xml:space="preserve"> L.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0CD79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Phone conversation while processing information: Chronometric analysis of load effects in everyday-media multitasking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79817" w14:textId="77777777" w:rsidR="002E71FB" w:rsidRDefault="002E71FB" w:rsidP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2017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26B05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06F49" w14:textId="77777777" w:rsidR="002E71FB" w:rsidRDefault="002E71FB" w:rsidP="002E71F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√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A46DE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D9C86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A8D68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</w:tr>
      <w:tr w:rsidR="002E71FB" w14:paraId="5106610D" w14:textId="77777777" w:rsidTr="0078253A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4AD70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165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E54B7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Ralph B. C. W.; </w:t>
            </w:r>
            <w:proofErr w:type="spellStart"/>
            <w:r>
              <w:rPr>
                <w:rFonts w:cs="Times New Roman"/>
              </w:rPr>
              <w:t>Smilek</w:t>
            </w:r>
            <w:proofErr w:type="spellEnd"/>
            <w:r>
              <w:rPr>
                <w:rFonts w:cs="Times New Roman"/>
              </w:rPr>
              <w:t xml:space="preserve"> D.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4BEB6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Individual differences in media multitasking and performance on the n-back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4F183" w14:textId="77777777" w:rsidR="002E71FB" w:rsidRDefault="002E71FB" w:rsidP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2017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1D435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6AFC6" w14:textId="77777777" w:rsidR="002E71FB" w:rsidRDefault="002E71FB" w:rsidP="002E71F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√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21373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0F86C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7124F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</w:tr>
      <w:tr w:rsidR="002E71FB" w14:paraId="30F016D5" w14:textId="77777777" w:rsidTr="0078253A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60F67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166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9E0E5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Magen H.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5A269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The relations between executive functions, media multitasking and </w:t>
            </w:r>
            <w:proofErr w:type="spellStart"/>
            <w:r>
              <w:rPr>
                <w:rFonts w:cs="Times New Roman"/>
              </w:rPr>
              <w:t>polychronicity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45B3B" w14:textId="77777777" w:rsidR="002E71FB" w:rsidRDefault="002E71FB" w:rsidP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2017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CAC0B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0F204" w14:textId="77777777" w:rsidR="002E71FB" w:rsidRDefault="002E71FB" w:rsidP="002E71F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√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1835A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9164B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92C2A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</w:tr>
      <w:tr w:rsidR="002E71FB" w14:paraId="69E8F73F" w14:textId="77777777" w:rsidTr="0078253A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8BF7A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167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6537C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Le Roux D. B.; Parry D. A.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D7D50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In-lecture media use and academic performance: Does subject area matter?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D218F" w14:textId="77777777" w:rsidR="002E71FB" w:rsidRDefault="002E71FB" w:rsidP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2017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D26F8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CBE87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610FD" w14:textId="77777777" w:rsidR="002E71FB" w:rsidRDefault="002E71FB" w:rsidP="002E71F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√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6B2D8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7E8C0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</w:tr>
      <w:tr w:rsidR="002E71FB" w14:paraId="5492470E" w14:textId="77777777" w:rsidTr="0078253A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22280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168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25095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Wu J. Y.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A33EE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The indirect relationship of media multitasking self-efficacy on learning performance within the personal learning environment: </w:t>
            </w:r>
            <w:r>
              <w:rPr>
                <w:rFonts w:cs="Times New Roman"/>
              </w:rPr>
              <w:lastRenderedPageBreak/>
              <w:t>Implications from the mechanism of perceived attention problems and self-regulation strategies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6F619" w14:textId="77777777" w:rsidR="002E71FB" w:rsidRDefault="002E71FB" w:rsidP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2017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BDF3E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03646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EF2B9" w14:textId="77777777" w:rsidR="002E71FB" w:rsidRDefault="002E71FB" w:rsidP="002E71F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√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26E23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800C5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</w:tr>
      <w:tr w:rsidR="002E71FB" w14:paraId="36CC2593" w14:textId="77777777" w:rsidTr="0078253A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CB47D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169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4CF12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Lau W. W. F.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886BC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Effects of social media usage and social media multitasking on the academic performance of university students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59FAF" w14:textId="77777777" w:rsidR="002E71FB" w:rsidRDefault="002E71FB" w:rsidP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2017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BB7B0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2E735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C90EF" w14:textId="77777777" w:rsidR="002E71FB" w:rsidRDefault="002E71FB" w:rsidP="002E71F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√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0C889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A13F3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</w:tr>
      <w:tr w:rsidR="002E71FB" w14:paraId="507039FF" w14:textId="77777777" w:rsidTr="0078253A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A3924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170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EF184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Patterson M. C.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4542E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A naturalistic investigation of media multitasking while studying and the effects on exam performance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E5308" w14:textId="77777777" w:rsidR="002E71FB" w:rsidRDefault="002E71FB" w:rsidP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2017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45072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EE686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E9CF7" w14:textId="77777777" w:rsidR="002E71FB" w:rsidRDefault="002E71FB" w:rsidP="002E71F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√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873FD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69CF5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</w:tr>
      <w:tr w:rsidR="002E71FB" w14:paraId="66237DDC" w14:textId="77777777" w:rsidTr="0078253A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DC10D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171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412A0" w14:textId="77777777" w:rsidR="002E71FB" w:rsidRDefault="002E71FB">
            <w:pPr>
              <w:rPr>
                <w:rFonts w:cs="Times New Roman"/>
                <w:lang w:val="nl-BE"/>
              </w:rPr>
            </w:pPr>
            <w:r>
              <w:rPr>
                <w:rFonts w:cs="Times New Roman"/>
                <w:lang w:val="nl-BE"/>
              </w:rPr>
              <w:t>Segijn C. M.; Voorveld H. A. M.; Smit E. G.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B4430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How related multiscreening could positively affect advertising outcomes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3CAE4" w14:textId="77777777" w:rsidR="002E71FB" w:rsidRDefault="002E71FB" w:rsidP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2017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B646C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843AD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8FF6A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B6EDC" w14:textId="77777777" w:rsidR="002E71FB" w:rsidRDefault="002E71FB" w:rsidP="002E71F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√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8B063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</w:tr>
      <w:tr w:rsidR="002E71FB" w14:paraId="5378A0B3" w14:textId="77777777" w:rsidTr="0078253A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04E17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172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0BB25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Beuckels E.; Cauberghe V.; Hudders L.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85EC6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How media multitasking reduces advertising irritation: The moderating role of the Facebook wall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88DCC" w14:textId="77777777" w:rsidR="002E71FB" w:rsidRDefault="002E71FB" w:rsidP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2017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4A9F7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96748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C2D57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449EF" w14:textId="77777777" w:rsidR="002E71FB" w:rsidRDefault="002E71FB" w:rsidP="002E71F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√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51BCF" w14:textId="77777777" w:rsidR="002E71FB" w:rsidRDefault="002E71FB" w:rsidP="002E71F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√</w:t>
            </w:r>
          </w:p>
        </w:tc>
      </w:tr>
      <w:tr w:rsidR="002E71FB" w14:paraId="609247D8" w14:textId="77777777" w:rsidTr="0078253A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9DE53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173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2F430" w14:textId="77777777" w:rsidR="002E71FB" w:rsidRDefault="002E71FB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Rubenking</w:t>
            </w:r>
            <w:proofErr w:type="spellEnd"/>
            <w:r>
              <w:rPr>
                <w:rFonts w:cs="Times New Roman"/>
              </w:rPr>
              <w:t xml:space="preserve"> B.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EADB4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Boring is bad: Effects of emotional content and multitasking on enjoyment and memory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AAB2E" w14:textId="77777777" w:rsidR="002E71FB" w:rsidRDefault="002E71FB" w:rsidP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2017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5E6EB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88BBB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54DEA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AE0B4" w14:textId="77777777" w:rsidR="002E71FB" w:rsidRDefault="002E71FB" w:rsidP="002E71F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√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B12EF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</w:tr>
      <w:tr w:rsidR="002E71FB" w14:paraId="422DAB57" w14:textId="77777777" w:rsidTr="0078253A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B0E52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174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14C5B" w14:textId="77777777" w:rsidR="002E71FB" w:rsidRDefault="002E71FB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Kononova</w:t>
            </w:r>
            <w:proofErr w:type="spellEnd"/>
            <w:r>
              <w:rPr>
                <w:rFonts w:cs="Times New Roman"/>
              </w:rPr>
              <w:t xml:space="preserve"> A.; Yuan S.; </w:t>
            </w:r>
            <w:proofErr w:type="spellStart"/>
            <w:r>
              <w:rPr>
                <w:rFonts w:cs="Times New Roman"/>
              </w:rPr>
              <w:t>Joo</w:t>
            </w:r>
            <w:proofErr w:type="spellEnd"/>
            <w:r>
              <w:rPr>
                <w:rFonts w:cs="Times New Roman"/>
              </w:rPr>
              <w:t xml:space="preserve"> E.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B46D5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Reading about the flu online: How health-protective behavioral intentions are influenced by media multitasking, </w:t>
            </w:r>
            <w:proofErr w:type="spellStart"/>
            <w:r>
              <w:rPr>
                <w:rFonts w:cs="Times New Roman"/>
              </w:rPr>
              <w:t>polychronicity</w:t>
            </w:r>
            <w:proofErr w:type="spellEnd"/>
            <w:r>
              <w:rPr>
                <w:rFonts w:cs="Times New Roman"/>
              </w:rPr>
              <w:t>, and strength of health-related arguments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911F3" w14:textId="77777777" w:rsidR="002E71FB" w:rsidRDefault="002E71FB" w:rsidP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2017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2766F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67463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BE1BF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FFF74" w14:textId="77777777" w:rsidR="002E71FB" w:rsidRDefault="002E71FB" w:rsidP="002E71F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√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7DF49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</w:tr>
      <w:tr w:rsidR="002E71FB" w14:paraId="73FAADB4" w14:textId="77777777" w:rsidTr="0078253A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30ECE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175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BEBC0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Gottfried J. A.; Hardy B. W.; Holbert R. L.; </w:t>
            </w:r>
            <w:proofErr w:type="spellStart"/>
            <w:r>
              <w:rPr>
                <w:rFonts w:cs="Times New Roman"/>
              </w:rPr>
              <w:t>Winneg</w:t>
            </w:r>
            <w:proofErr w:type="spellEnd"/>
            <w:r>
              <w:rPr>
                <w:rFonts w:cs="Times New Roman"/>
              </w:rPr>
              <w:t xml:space="preserve"> K. M.; Jamieson K. H.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FE26B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The changing nature of political debate consumption: Social media, multitasking, and knowledge acquisition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DE927" w14:textId="77777777" w:rsidR="002E71FB" w:rsidRDefault="002E71FB" w:rsidP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2017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6658B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26050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5963C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145FA" w14:textId="77777777" w:rsidR="002E71FB" w:rsidRDefault="002E71FB" w:rsidP="002E71F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√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65AEA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</w:tr>
      <w:tr w:rsidR="002E71FB" w14:paraId="68B567F1" w14:textId="77777777" w:rsidTr="0078253A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6C567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176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FF9BB" w14:textId="77777777" w:rsidR="002E71FB" w:rsidRDefault="002E71FB">
            <w:pPr>
              <w:rPr>
                <w:rFonts w:cs="Times New Roman"/>
                <w:lang w:val="nl-BE"/>
              </w:rPr>
            </w:pPr>
            <w:r>
              <w:rPr>
                <w:rFonts w:cs="Times New Roman"/>
                <w:lang w:val="nl-BE"/>
              </w:rPr>
              <w:t>Nee R. C.; Dozier D. M.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C3168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Second screen effects: Linking multiscreen media use to television engagement and incidental learning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03EA5" w14:textId="77777777" w:rsidR="002E71FB" w:rsidRDefault="002E71FB" w:rsidP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2017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00DF2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3B3C3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4182F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07C78" w14:textId="77777777" w:rsidR="002E71FB" w:rsidRDefault="002E71FB" w:rsidP="002E71F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√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3E6AE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</w:tr>
      <w:tr w:rsidR="002E71FB" w14:paraId="617271AD" w14:textId="77777777" w:rsidTr="0078253A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17460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177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A48F6" w14:textId="77777777" w:rsidR="002E71FB" w:rsidRDefault="002E71FB">
            <w:pPr>
              <w:rPr>
                <w:rFonts w:cs="Times New Roman"/>
                <w:lang w:val="nl-BE"/>
              </w:rPr>
            </w:pPr>
            <w:r>
              <w:rPr>
                <w:rFonts w:cs="Times New Roman"/>
                <w:lang w:val="nl-BE"/>
              </w:rPr>
              <w:t>Segijn C. M.; Voorveld H. A. M.; Vandeberg L.; Smit E. G.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DE725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The battle of the screens: Unraveling attention allocation and memory effects when multiscreening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97838" w14:textId="77777777" w:rsidR="002E71FB" w:rsidRDefault="002E71FB" w:rsidP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2017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5C6E5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C3522" w14:textId="77777777" w:rsidR="002E71FB" w:rsidRDefault="002E71FB" w:rsidP="002E71F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√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F0915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C3926" w14:textId="77777777" w:rsidR="002E71FB" w:rsidRDefault="002E71FB" w:rsidP="002E71F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√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974CB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</w:tr>
      <w:tr w:rsidR="002E71FB" w14:paraId="23723F3F" w14:textId="77777777" w:rsidTr="0078253A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FE331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178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BDDD8" w14:textId="77777777" w:rsidR="002E71FB" w:rsidRDefault="002E71FB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Garaus</w:t>
            </w:r>
            <w:proofErr w:type="spellEnd"/>
            <w:r>
              <w:rPr>
                <w:rFonts w:cs="Times New Roman"/>
              </w:rPr>
              <w:t xml:space="preserve"> M.; Wagner U.; </w:t>
            </w:r>
            <w:proofErr w:type="spellStart"/>
            <w:r>
              <w:rPr>
                <w:rFonts w:cs="Times New Roman"/>
              </w:rPr>
              <w:t>Bäck</w:t>
            </w:r>
            <w:proofErr w:type="spellEnd"/>
            <w:r>
              <w:rPr>
                <w:rFonts w:cs="Times New Roman"/>
              </w:rPr>
              <w:t xml:space="preserve"> A. M.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A5182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The effect of media multitasking on advertising message effectiveness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597E2" w14:textId="77777777" w:rsidR="002E71FB" w:rsidRDefault="002E71FB" w:rsidP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2017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080A8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498C6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5EBED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8B0A6" w14:textId="77777777" w:rsidR="002E71FB" w:rsidRDefault="002E71FB" w:rsidP="002E71F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√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DAA12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</w:tr>
      <w:tr w:rsidR="002E71FB" w14:paraId="12555F33" w14:textId="77777777" w:rsidTr="0078253A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10B08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179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1261E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Segijn C.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0429C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Everyday multiscreening: How the simultaneous usage of multiple screens affects information processing and advertising effectiveness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84238" w14:textId="77777777" w:rsidR="002E71FB" w:rsidRDefault="002E71FB" w:rsidP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2017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15F98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D30B8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2EF45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1D740" w14:textId="77777777" w:rsidR="002E71FB" w:rsidRDefault="002E71FB" w:rsidP="002E71F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√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B7A08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</w:tr>
      <w:tr w:rsidR="002E71FB" w14:paraId="5E275D4A" w14:textId="77777777" w:rsidTr="0078253A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1D648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180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66F2F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Bellman S.; Robinson J. A.; Wooley B.;  </w:t>
            </w:r>
            <w:proofErr w:type="spellStart"/>
            <w:r>
              <w:rPr>
                <w:rFonts w:cs="Times New Roman"/>
              </w:rPr>
              <w:t>Varan</w:t>
            </w:r>
            <w:proofErr w:type="spellEnd"/>
            <w:r>
              <w:rPr>
                <w:rFonts w:cs="Times New Roman"/>
              </w:rPr>
              <w:t xml:space="preserve"> D. 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42EA0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The effects of social TV on television advertising effectiveness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D6DB8" w14:textId="77777777" w:rsidR="002E71FB" w:rsidRDefault="002E71FB" w:rsidP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2017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6EB2A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86108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F4147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824AD" w14:textId="77777777" w:rsidR="002E71FB" w:rsidRDefault="002E71FB" w:rsidP="002E71F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√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3B945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</w:tr>
      <w:tr w:rsidR="002E71FB" w14:paraId="1E36535D" w14:textId="77777777" w:rsidTr="0078253A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2B5D4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181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6469A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Chang Y.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F71D0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The influence of media multitasking on the impulse to buy: A moderated mediation model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E19AB" w14:textId="77777777" w:rsidR="002E71FB" w:rsidRDefault="002E71FB" w:rsidP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2017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B9E8C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E2A23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37348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A6094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7FC48" w14:textId="77777777" w:rsidR="002E71FB" w:rsidRDefault="002E71FB" w:rsidP="002E71F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√</w:t>
            </w:r>
          </w:p>
        </w:tc>
      </w:tr>
      <w:tr w:rsidR="002E71FB" w14:paraId="42CC7287" w14:textId="77777777" w:rsidTr="0078253A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8DE45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182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3BB7C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Robinson H. R.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C4349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Individuals’ preference for multiple media use–underlying motives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E2D0C" w14:textId="77777777" w:rsidR="002E71FB" w:rsidRDefault="002E71FB" w:rsidP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2017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303EA" w14:textId="77777777" w:rsidR="002E71FB" w:rsidRDefault="002E71FB" w:rsidP="002E71F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√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A310D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8A21A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FAC3E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F9678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</w:tr>
      <w:tr w:rsidR="002E71FB" w14:paraId="6C80C2DC" w14:textId="77777777" w:rsidTr="0078253A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2857A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183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76A64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Robinson H. R.; </w:t>
            </w:r>
            <w:proofErr w:type="spellStart"/>
            <w:r>
              <w:rPr>
                <w:rFonts w:cs="Times New Roman"/>
              </w:rPr>
              <w:t>Kalafatis</w:t>
            </w:r>
            <w:proofErr w:type="spellEnd"/>
            <w:r>
              <w:rPr>
                <w:rFonts w:cs="Times New Roman"/>
              </w:rPr>
              <w:t xml:space="preserve"> S. P.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96CB2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The ‘</w:t>
            </w:r>
            <w:proofErr w:type="spellStart"/>
            <w:r>
              <w:rPr>
                <w:rFonts w:cs="Times New Roman"/>
              </w:rPr>
              <w:t>polychronicity</w:t>
            </w:r>
            <w:proofErr w:type="spellEnd"/>
            <w:r>
              <w:rPr>
                <w:rFonts w:cs="Times New Roman"/>
              </w:rPr>
              <w:t xml:space="preserve">-multiple media use’ (P-MMU) scale: A multi-dimensional scale to measure </w:t>
            </w:r>
            <w:proofErr w:type="spellStart"/>
            <w:r>
              <w:rPr>
                <w:rFonts w:cs="Times New Roman"/>
              </w:rPr>
              <w:t>polychronicity</w:t>
            </w:r>
            <w:proofErr w:type="spellEnd"/>
            <w:r>
              <w:rPr>
                <w:rFonts w:cs="Times New Roman"/>
              </w:rPr>
              <w:t xml:space="preserve"> in the context of multiple media use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BD7DC" w14:textId="77777777" w:rsidR="002E71FB" w:rsidRDefault="002E71FB" w:rsidP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2017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4DBAE" w14:textId="77777777" w:rsidR="002E71FB" w:rsidRDefault="002E71FB" w:rsidP="002E71F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√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C6400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519E9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FC52D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C3EC4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</w:tr>
      <w:tr w:rsidR="002E71FB" w14:paraId="377B7E05" w14:textId="77777777" w:rsidTr="0078253A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07413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184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1C402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Luo J.; Sun M.; Yeung P. S.; Li H.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96907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Development and validation of a scale to measure media multitasking among adolescents: Results from China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F0564" w14:textId="77777777" w:rsidR="002E71FB" w:rsidRDefault="002E71FB" w:rsidP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2018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E8A9E" w14:textId="77777777" w:rsidR="002E71FB" w:rsidRDefault="002E71FB" w:rsidP="002E71F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√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8BF90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9F45F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09A21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5D7FA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</w:tr>
      <w:tr w:rsidR="002E71FB" w14:paraId="04F00CA9" w14:textId="77777777" w:rsidTr="0078253A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E4462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185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230C7" w14:textId="77777777" w:rsidR="002E71FB" w:rsidRDefault="002E71FB">
            <w:pPr>
              <w:rPr>
                <w:rFonts w:cs="Times New Roman"/>
                <w:lang w:val="nl-BE"/>
              </w:rPr>
            </w:pPr>
            <w:r>
              <w:rPr>
                <w:rFonts w:cs="Times New Roman"/>
                <w:lang w:val="nl-BE"/>
              </w:rPr>
              <w:t>Hwang Y.; Jeong S. H.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61F95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Multitasking and task performance: Roles of task hierarchy, sensory interference, and behavioral response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65014" w14:textId="77777777" w:rsidR="002E71FB" w:rsidRDefault="002E71FB" w:rsidP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2018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AC48A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2C197" w14:textId="77777777" w:rsidR="002E71FB" w:rsidRDefault="002E71FB" w:rsidP="002E71F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√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9A76E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8FE2E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BEEAB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</w:tr>
      <w:tr w:rsidR="002E71FB" w14:paraId="0BFEABDA" w14:textId="77777777" w:rsidTr="0078253A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27083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186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2FF26" w14:textId="77777777" w:rsidR="002E71FB" w:rsidRDefault="002E71FB">
            <w:pPr>
              <w:rPr>
                <w:rFonts w:cs="Times New Roman"/>
                <w:lang w:val="nl-BE"/>
              </w:rPr>
            </w:pPr>
            <w:r>
              <w:rPr>
                <w:rFonts w:cs="Times New Roman"/>
                <w:lang w:val="nl-BE"/>
              </w:rPr>
              <w:t xml:space="preserve">Segijn C. M.; Kononova A. 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31911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Audience, media, and cultural factors as predictors of multiscreen use: A comparative study of the Netherlands and the United States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566DC" w14:textId="77777777" w:rsidR="002E71FB" w:rsidRDefault="002E71FB" w:rsidP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2018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7DCEB" w14:textId="77777777" w:rsidR="002E71FB" w:rsidRDefault="002E71FB" w:rsidP="002E71F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√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2D26C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F7C22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A0AC8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C59D2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</w:tr>
      <w:tr w:rsidR="002E71FB" w14:paraId="78F511D5" w14:textId="77777777" w:rsidTr="0078253A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38683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187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C31E5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Seddon A. L.; Law A. S.; Adams A. M.; Simmons F. R.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30405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Exploring the relationship between executive functions and self-reported media-multitasking in young adults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E07E4" w14:textId="77777777" w:rsidR="002E71FB" w:rsidRDefault="002E71FB" w:rsidP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2018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161A9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C7433" w14:textId="77777777" w:rsidR="002E71FB" w:rsidRDefault="002E71FB" w:rsidP="002E71F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√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2A045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B4570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3D9BD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</w:tr>
      <w:tr w:rsidR="002E71FB" w14:paraId="39BD3E2C" w14:textId="77777777" w:rsidTr="0078253A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A010D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188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7467C" w14:textId="77777777" w:rsidR="002E71FB" w:rsidRDefault="002E71FB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Uncapher</w:t>
            </w:r>
            <w:proofErr w:type="spellEnd"/>
            <w:r>
              <w:rPr>
                <w:rFonts w:cs="Times New Roman"/>
              </w:rPr>
              <w:t xml:space="preserve"> M. R.; Wagner A. D.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7D924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Minds and brains of media multitaskers: Current findings and future directions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2089A" w14:textId="77777777" w:rsidR="002E71FB" w:rsidRDefault="002E71FB" w:rsidP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2018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0E392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739F8" w14:textId="77777777" w:rsidR="002E71FB" w:rsidRDefault="002E71FB" w:rsidP="002E71F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√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7C871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17FDF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392A2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</w:tr>
      <w:tr w:rsidR="002E71FB" w14:paraId="4AFE3608" w14:textId="77777777" w:rsidTr="0078253A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6F859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189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24A6C" w14:textId="77777777" w:rsidR="002E71FB" w:rsidRDefault="002E71FB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Szumowska</w:t>
            </w:r>
            <w:proofErr w:type="spellEnd"/>
            <w:r>
              <w:rPr>
                <w:rFonts w:cs="Times New Roman"/>
              </w:rPr>
              <w:t xml:space="preserve"> E.; </w:t>
            </w:r>
            <w:proofErr w:type="spellStart"/>
            <w:r>
              <w:rPr>
                <w:rFonts w:cs="Times New Roman"/>
              </w:rPr>
              <w:t>Popławska-Boruc</w:t>
            </w:r>
            <w:proofErr w:type="spellEnd"/>
            <w:r>
              <w:rPr>
                <w:rFonts w:cs="Times New Roman"/>
              </w:rPr>
              <w:t xml:space="preserve"> A.; </w:t>
            </w:r>
            <w:proofErr w:type="spellStart"/>
            <w:r>
              <w:rPr>
                <w:rFonts w:cs="Times New Roman"/>
              </w:rPr>
              <w:t>Kuś</w:t>
            </w:r>
            <w:proofErr w:type="spellEnd"/>
            <w:r>
              <w:rPr>
                <w:rFonts w:cs="Times New Roman"/>
              </w:rPr>
              <w:t xml:space="preserve"> J.; </w:t>
            </w:r>
            <w:proofErr w:type="spellStart"/>
            <w:r>
              <w:rPr>
                <w:rFonts w:cs="Times New Roman"/>
              </w:rPr>
              <w:t>Osowiecka</w:t>
            </w:r>
            <w:proofErr w:type="spellEnd"/>
            <w:r>
              <w:rPr>
                <w:rFonts w:cs="Times New Roman"/>
              </w:rPr>
              <w:t xml:space="preserve"> M.; </w:t>
            </w:r>
            <w:proofErr w:type="spellStart"/>
            <w:r>
              <w:rPr>
                <w:rFonts w:cs="Times New Roman"/>
              </w:rPr>
              <w:t>Kramarczyk</w:t>
            </w:r>
            <w:proofErr w:type="spellEnd"/>
            <w:r>
              <w:rPr>
                <w:rFonts w:cs="Times New Roman"/>
              </w:rPr>
              <w:t xml:space="preserve"> J.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DCDC8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When frequent media multitaskers perform worse and when they do not: The role of self-regulation ability and strategy manipulation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C1C24" w14:textId="77777777" w:rsidR="002E71FB" w:rsidRDefault="002E71FB" w:rsidP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2018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06A8B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42BB1" w14:textId="77777777" w:rsidR="002E71FB" w:rsidRDefault="002E71FB" w:rsidP="002E71F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√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CECEE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A592D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BF0B5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</w:tr>
      <w:tr w:rsidR="002E71FB" w14:paraId="25E95934" w14:textId="77777777" w:rsidTr="0078253A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BA86D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190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91711" w14:textId="77777777" w:rsidR="002E71FB" w:rsidRDefault="002E71FB">
            <w:pPr>
              <w:rPr>
                <w:rFonts w:cs="Times New Roman"/>
                <w:lang w:val="nl-BE"/>
              </w:rPr>
            </w:pPr>
            <w:r>
              <w:rPr>
                <w:rFonts w:cs="Times New Roman"/>
                <w:lang w:val="nl-BE"/>
              </w:rPr>
              <w:t>Baumgartner S. E.; Van Der Schuur W. A.; Lemmens J. S.; Te Poel F.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6CD3A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The relationship between media multitasking and attention problems in adolescents: Results of two longitudinal studies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C130C" w14:textId="77777777" w:rsidR="002E71FB" w:rsidRDefault="002E71FB" w:rsidP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2018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37931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D31BC" w14:textId="77777777" w:rsidR="002E71FB" w:rsidRDefault="002E71FB" w:rsidP="002E71F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√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9A01C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02F75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97AD0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</w:tr>
      <w:tr w:rsidR="002E71FB" w14:paraId="1A47413C" w14:textId="77777777" w:rsidTr="0078253A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FD8FD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191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4251E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May K. E.; Elder A. D.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0ED7B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Efficient, helpful, or distracting? A literature review of media multitasking in relation to academic performance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34BA4" w14:textId="77777777" w:rsidR="002E71FB" w:rsidRDefault="002E71FB" w:rsidP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2018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9C91E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54502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55803" w14:textId="77777777" w:rsidR="002E71FB" w:rsidRDefault="002E71FB" w:rsidP="002E71F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√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E2F59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B5561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</w:tr>
      <w:tr w:rsidR="002E71FB" w14:paraId="2FBDFCCF" w14:textId="77777777" w:rsidTr="0078253A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E49DA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192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40CBB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Guinness K. E.; Beaulieu L.; MacDonald J. M.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9484A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Effects of technology breaks on media multitasking with college students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6F701" w14:textId="77777777" w:rsidR="002E71FB" w:rsidRDefault="002E71FB" w:rsidP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2018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EBD14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86855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743F9" w14:textId="77777777" w:rsidR="002E71FB" w:rsidRDefault="002E71FB" w:rsidP="002E71F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√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758B0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21860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</w:tr>
      <w:tr w:rsidR="002E71FB" w14:paraId="15F0DFAF" w14:textId="77777777" w:rsidTr="0078253A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85443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193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5579F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Lin L.; Parsons T. D.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F3AF7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Ecologically valid assessments of attention and learning engagement in media multitaskers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5E527" w14:textId="77777777" w:rsidR="002E71FB" w:rsidRDefault="002E71FB" w:rsidP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2018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4F7AF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EF1C7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E4D37" w14:textId="77777777" w:rsidR="002E71FB" w:rsidRDefault="002E71FB" w:rsidP="002E71F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√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4FC5C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25D44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</w:tr>
      <w:tr w:rsidR="002E71FB" w14:paraId="3E89B16F" w14:textId="77777777" w:rsidTr="0078253A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1F837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194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C464D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Hayashi Y.; </w:t>
            </w:r>
            <w:proofErr w:type="spellStart"/>
            <w:r>
              <w:rPr>
                <w:rFonts w:cs="Times New Roman"/>
              </w:rPr>
              <w:t>Blessington</w:t>
            </w:r>
            <w:proofErr w:type="spellEnd"/>
            <w:r>
              <w:rPr>
                <w:rFonts w:cs="Times New Roman"/>
              </w:rPr>
              <w:t xml:space="preserve"> G. P.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1B629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A behavioral economic analysis of media multitasking: Delay discounting as an underlying process of texting in the classroom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639F4" w14:textId="77777777" w:rsidR="002E71FB" w:rsidRDefault="002E71FB" w:rsidP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2018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A3787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139D8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4DA6E" w14:textId="77777777" w:rsidR="002E71FB" w:rsidRDefault="002E71FB" w:rsidP="002E71F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√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C61F6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6F675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</w:tr>
      <w:tr w:rsidR="002E71FB" w14:paraId="6EAD5E13" w14:textId="77777777" w:rsidTr="0078253A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8BB60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195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939BA" w14:textId="77777777" w:rsidR="002E71FB" w:rsidRDefault="002E71FB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Demirbilek</w:t>
            </w:r>
            <w:proofErr w:type="spellEnd"/>
            <w:r>
              <w:rPr>
                <w:rFonts w:cs="Times New Roman"/>
              </w:rPr>
              <w:t xml:space="preserve"> M.; Talan T.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864F8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The effect of social media multitasking on classroom performance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6541C" w14:textId="77777777" w:rsidR="002E71FB" w:rsidRDefault="002E71FB" w:rsidP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2018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5A418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4F22E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B90CC" w14:textId="77777777" w:rsidR="002E71FB" w:rsidRDefault="002E71FB" w:rsidP="002E71F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√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EC3E5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DDD3E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</w:tr>
      <w:tr w:rsidR="002E71FB" w14:paraId="149B9A44" w14:textId="77777777" w:rsidTr="0078253A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F004F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196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B7E7C" w14:textId="77777777" w:rsidR="002E71FB" w:rsidRDefault="002E71FB">
            <w:pPr>
              <w:rPr>
                <w:rFonts w:cs="Times New Roman"/>
                <w:lang w:val="nl-BE"/>
              </w:rPr>
            </w:pPr>
            <w:r>
              <w:rPr>
                <w:rFonts w:cs="Times New Roman"/>
                <w:lang w:val="nl-BE"/>
              </w:rPr>
              <w:t>Waite B. M.; Lindberg R.; Ernst B.; Bowman L. L.; Levine L. E.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04632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Off-task multitasking, note-taking and lower- and higher-order classroom learning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1BC42" w14:textId="77777777" w:rsidR="002E71FB" w:rsidRDefault="002E71FB" w:rsidP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2018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036D8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4FAE0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92743" w14:textId="77777777" w:rsidR="002E71FB" w:rsidRDefault="002E71FB" w:rsidP="002E71F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√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3FE8C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90617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</w:tr>
      <w:tr w:rsidR="002E71FB" w14:paraId="3AEEADF9" w14:textId="77777777" w:rsidTr="0078253A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9EA7C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197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57156" w14:textId="77777777" w:rsidR="002E71FB" w:rsidRDefault="002E71FB">
            <w:pPr>
              <w:rPr>
                <w:rFonts w:cs="Times New Roman"/>
                <w:lang w:val="nl-BE"/>
              </w:rPr>
            </w:pPr>
            <w:r>
              <w:rPr>
                <w:rFonts w:cs="Times New Roman"/>
                <w:lang w:val="nl-BE"/>
              </w:rPr>
              <w:t>Lee S.; Baek J.; Han G.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9C55C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Effects of using a second-screen application on attention, learning, and user experience in an educational content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54173" w14:textId="77777777" w:rsidR="002E71FB" w:rsidRDefault="002E71FB" w:rsidP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2018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CA940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5D93D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BBC99" w14:textId="77777777" w:rsidR="002E71FB" w:rsidRDefault="002E71FB" w:rsidP="002E71F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√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EFF57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68A92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</w:tr>
      <w:tr w:rsidR="002E71FB" w14:paraId="2EBE8D8F" w14:textId="77777777" w:rsidTr="0078253A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5065E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198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226FA" w14:textId="77777777" w:rsidR="002E71FB" w:rsidRDefault="002E71FB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Lampi</w:t>
            </w:r>
            <w:proofErr w:type="spellEnd"/>
            <w:r>
              <w:rPr>
                <w:rFonts w:cs="Times New Roman"/>
              </w:rPr>
              <w:t xml:space="preserve"> J. P.; Wilson N. E.; Armstrong S. L.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E3524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Complicating silence: A case study investigation of optimal student writing ecologies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96458" w14:textId="77777777" w:rsidR="002E71FB" w:rsidRDefault="002E71FB" w:rsidP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2018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B5BA2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743A0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A08A5" w14:textId="77777777" w:rsidR="002E71FB" w:rsidRDefault="002E71FB" w:rsidP="002E71F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√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A92A2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831E3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</w:tr>
      <w:tr w:rsidR="002E71FB" w14:paraId="32348018" w14:textId="77777777" w:rsidTr="0078253A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97459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199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16C86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Parry D. A.; Le Roux D. B.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D239F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In-lecture media use and academic performance: Investigating demographic and intentional moderators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C8DE4" w14:textId="77777777" w:rsidR="002E71FB" w:rsidRDefault="002E71FB" w:rsidP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2018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C1283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EE548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EF61E" w14:textId="77777777" w:rsidR="002E71FB" w:rsidRDefault="002E71FB" w:rsidP="002E71F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√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49338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0BFA2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</w:tr>
      <w:tr w:rsidR="002E71FB" w14:paraId="2BA5A14A" w14:textId="77777777" w:rsidTr="0078253A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2F52F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200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4C519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Jensen J. A.; Walsh P.; Cobbs J.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A0C54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The moderating effect of identification on return on investment from sponsor brand integration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7A77D" w14:textId="77777777" w:rsidR="002E71FB" w:rsidRDefault="002E71FB" w:rsidP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2018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1505C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4AD1E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22D9E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CD871" w14:textId="77777777" w:rsidR="002E71FB" w:rsidRDefault="002E71FB" w:rsidP="002E71F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√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86347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</w:tr>
      <w:tr w:rsidR="002E71FB" w14:paraId="46CCEB6B" w14:textId="77777777" w:rsidTr="0078253A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96F86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201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820C7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Shukla S.; Sharma P.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E3581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Emotions and media multitasking </w:t>
            </w:r>
            <w:proofErr w:type="spellStart"/>
            <w:r>
              <w:rPr>
                <w:rFonts w:cs="Times New Roman"/>
              </w:rPr>
              <w:t>behaviour</w:t>
            </w:r>
            <w:proofErr w:type="spellEnd"/>
            <w:r>
              <w:rPr>
                <w:rFonts w:cs="Times New Roman"/>
              </w:rPr>
              <w:t xml:space="preserve"> among Indian college students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76D14" w14:textId="77777777" w:rsidR="002E71FB" w:rsidRDefault="002E71FB" w:rsidP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2018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08297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EAB07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41304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A7ABD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368EB" w14:textId="77777777" w:rsidR="002E71FB" w:rsidRDefault="002E71FB" w:rsidP="002E71F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√</w:t>
            </w:r>
          </w:p>
        </w:tc>
      </w:tr>
      <w:tr w:rsidR="002E71FB" w14:paraId="6ABFFAE8" w14:textId="77777777" w:rsidTr="0078253A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03EDD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202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879B3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Lopez R. B.; Salinger J. M.; Heatherton T. F.; Wagner D. D.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1CAED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Media multitasking is associated with altered processing of incidental, irrelevant cues during person perception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2CC86" w14:textId="77777777" w:rsidR="002E71FB" w:rsidRDefault="002E71FB" w:rsidP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2018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D1635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9CDE4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C671D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CA1B8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4F60D" w14:textId="77777777" w:rsidR="002E71FB" w:rsidRDefault="002E71FB" w:rsidP="002E71F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√</w:t>
            </w:r>
          </w:p>
        </w:tc>
      </w:tr>
      <w:tr w:rsidR="002E71FB" w14:paraId="6F4FA722" w14:textId="77777777" w:rsidTr="0078253A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97A3C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203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340F1" w14:textId="77777777" w:rsidR="002E71FB" w:rsidRDefault="002E71FB">
            <w:pPr>
              <w:rPr>
                <w:rFonts w:cs="Times New Roman"/>
                <w:lang w:val="nl-BE"/>
              </w:rPr>
            </w:pPr>
            <w:r>
              <w:rPr>
                <w:rFonts w:cs="Times New Roman"/>
                <w:lang w:val="nl-BE"/>
              </w:rPr>
              <w:t xml:space="preserve">van der Schuur W. A.; Baumgartner S. E.; </w:t>
            </w:r>
            <w:r>
              <w:rPr>
                <w:rFonts w:cs="Times New Roman"/>
                <w:lang w:val="nl-BE"/>
              </w:rPr>
              <w:lastRenderedPageBreak/>
              <w:t>Sumter S. R.; Valkenburg P. M.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F1BAB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Media multitasking and sleep problems: A longitudinal study among adolescents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538DA" w14:textId="77777777" w:rsidR="002E71FB" w:rsidRDefault="002E71FB" w:rsidP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2018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2D2D8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F8588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27CD0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AF932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6F7DC" w14:textId="77777777" w:rsidR="002E71FB" w:rsidRDefault="002E71FB" w:rsidP="002E71F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√</w:t>
            </w:r>
          </w:p>
        </w:tc>
      </w:tr>
      <w:tr w:rsidR="002E71FB" w14:paraId="18A5B4B7" w14:textId="77777777" w:rsidTr="0078253A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BB910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204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78270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Hatchel T.; </w:t>
            </w:r>
            <w:proofErr w:type="spellStart"/>
            <w:r>
              <w:rPr>
                <w:rFonts w:cs="Times New Roman"/>
              </w:rPr>
              <w:t>Negriff</w:t>
            </w:r>
            <w:proofErr w:type="spellEnd"/>
            <w:r>
              <w:rPr>
                <w:rFonts w:cs="Times New Roman"/>
              </w:rPr>
              <w:t xml:space="preserve"> S.; Subrahmanyam K.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3E48B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The relation between media multitasking, intensity of use, and well-being in a sample of ethnically diverse emerging adults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38B07" w14:textId="77777777" w:rsidR="002E71FB" w:rsidRDefault="002E71FB" w:rsidP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2018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95FEA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15BB8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84ECE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3E7B6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D17C6" w14:textId="77777777" w:rsidR="002E71FB" w:rsidRDefault="002E71FB" w:rsidP="002E71F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√</w:t>
            </w:r>
          </w:p>
        </w:tc>
      </w:tr>
      <w:tr w:rsidR="002E71FB" w14:paraId="5BF190DF" w14:textId="77777777" w:rsidTr="0078253A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28349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205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340D6" w14:textId="77777777" w:rsidR="002E71FB" w:rsidRDefault="002E71FB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Hadlington</w:t>
            </w:r>
            <w:proofErr w:type="spellEnd"/>
            <w:r>
              <w:rPr>
                <w:rFonts w:cs="Times New Roman"/>
              </w:rPr>
              <w:t xml:space="preserve"> L.; Murphy K.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B5038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Is media multitasking good for cybersecurity? Exploring the relationship between media multitasking and everyday cognitive failures on self-reported risky cybersecurity behaviors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16590" w14:textId="77777777" w:rsidR="002E71FB" w:rsidRDefault="002E71FB" w:rsidP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2018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20A67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5B0A9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739C9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0950E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32D66" w14:textId="77777777" w:rsidR="002E71FB" w:rsidRDefault="002E71FB" w:rsidP="002E71F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√</w:t>
            </w:r>
          </w:p>
        </w:tc>
      </w:tr>
      <w:tr w:rsidR="002E71FB" w14:paraId="1246A0F6" w14:textId="77777777" w:rsidTr="0078253A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FADBA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206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895EE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Xu S.; David P.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CB1BD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Distortions in time perceptions during task switching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B772E" w14:textId="77777777" w:rsidR="002E71FB" w:rsidRDefault="002E71FB" w:rsidP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2018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7D92E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39FC4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4E4D1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AEBC2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35669" w14:textId="77777777" w:rsidR="002E71FB" w:rsidRDefault="002E71FB" w:rsidP="002E71F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√</w:t>
            </w:r>
          </w:p>
        </w:tc>
      </w:tr>
      <w:tr w:rsidR="002E71FB" w14:paraId="071C9F86" w14:textId="77777777" w:rsidTr="0078253A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9B44B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207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665B2" w14:textId="77777777" w:rsidR="002E71FB" w:rsidRDefault="002E71FB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Kononova</w:t>
            </w:r>
            <w:proofErr w:type="spellEnd"/>
            <w:r>
              <w:rPr>
                <w:rFonts w:cs="Times New Roman"/>
              </w:rPr>
              <w:t xml:space="preserve"> A.; McAlister A.; Oh H.J.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8218C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Screen overload: Pleasant multitasking with screen devices leads to the choice of healthful over less healthful snacks when compared with unpleasant multitasking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BE76E" w14:textId="77777777" w:rsidR="002E71FB" w:rsidRDefault="002E71FB" w:rsidP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2018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A2C32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E4DB6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806E6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D7FD8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E5695" w14:textId="77777777" w:rsidR="002E71FB" w:rsidRDefault="002E71FB" w:rsidP="002E71F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√</w:t>
            </w:r>
          </w:p>
        </w:tc>
      </w:tr>
      <w:tr w:rsidR="002E71FB" w14:paraId="3FA32D79" w14:textId="77777777" w:rsidTr="0078253A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081DD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208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2DF3E" w14:textId="77777777" w:rsidR="002E71FB" w:rsidRDefault="002E71FB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Limtrakul</w:t>
            </w:r>
            <w:proofErr w:type="spellEnd"/>
            <w:r>
              <w:rPr>
                <w:rFonts w:cs="Times New Roman"/>
              </w:rPr>
              <w:t xml:space="preserve"> N.; </w:t>
            </w:r>
            <w:proofErr w:type="spellStart"/>
            <w:r>
              <w:rPr>
                <w:rFonts w:cs="Times New Roman"/>
              </w:rPr>
              <w:t>Louthrenoo</w:t>
            </w:r>
            <w:proofErr w:type="spellEnd"/>
            <w:r>
              <w:rPr>
                <w:rFonts w:cs="Times New Roman"/>
              </w:rPr>
              <w:t xml:space="preserve"> O.; </w:t>
            </w:r>
            <w:proofErr w:type="spellStart"/>
            <w:r>
              <w:rPr>
                <w:rFonts w:cs="Times New Roman"/>
              </w:rPr>
              <w:t>Narkpongphun</w:t>
            </w:r>
            <w:proofErr w:type="spellEnd"/>
            <w:r>
              <w:rPr>
                <w:rFonts w:cs="Times New Roman"/>
              </w:rPr>
              <w:t xml:space="preserve"> A.; </w:t>
            </w:r>
            <w:proofErr w:type="spellStart"/>
            <w:r>
              <w:rPr>
                <w:rFonts w:cs="Times New Roman"/>
              </w:rPr>
              <w:t>Boonchooduang</w:t>
            </w:r>
            <w:proofErr w:type="spellEnd"/>
            <w:r>
              <w:rPr>
                <w:rFonts w:cs="Times New Roman"/>
              </w:rPr>
              <w:t xml:space="preserve"> N.; </w:t>
            </w:r>
            <w:proofErr w:type="spellStart"/>
            <w:r>
              <w:rPr>
                <w:rFonts w:cs="Times New Roman"/>
              </w:rPr>
              <w:t>Chonchaiya</w:t>
            </w:r>
            <w:proofErr w:type="spellEnd"/>
            <w:r>
              <w:rPr>
                <w:rFonts w:cs="Times New Roman"/>
              </w:rPr>
              <w:t xml:space="preserve"> W.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B0CFE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Media use and psychosocial adjustment in children and adolescents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E19FA" w14:textId="77777777" w:rsidR="002E71FB" w:rsidRDefault="002E71FB" w:rsidP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2018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78462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E611E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09A9C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81CED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A8A29" w14:textId="77777777" w:rsidR="002E71FB" w:rsidRDefault="002E71FB" w:rsidP="002E71F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√</w:t>
            </w:r>
          </w:p>
        </w:tc>
      </w:tr>
      <w:tr w:rsidR="002E71FB" w14:paraId="1441B5E5" w14:textId="77777777" w:rsidTr="0078253A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447FB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209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A5DE6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Oh C.; Herrera F.; </w:t>
            </w:r>
            <w:proofErr w:type="spellStart"/>
            <w:r>
              <w:rPr>
                <w:rFonts w:cs="Times New Roman"/>
              </w:rPr>
              <w:t>Bailenson</w:t>
            </w:r>
            <w:proofErr w:type="spellEnd"/>
            <w:r>
              <w:rPr>
                <w:rFonts w:cs="Times New Roman"/>
              </w:rPr>
              <w:t xml:space="preserve"> J.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101D2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The effects of immersion and real-world distractions on virtual social interactions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F90C9" w14:textId="77777777" w:rsidR="002E71FB" w:rsidRDefault="002E71FB" w:rsidP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2019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22B0B" w14:textId="77777777" w:rsidR="002E71FB" w:rsidRDefault="002E71FB" w:rsidP="002E71F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√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9F090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EC946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C5586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9E060" w14:textId="77777777" w:rsidR="002E71FB" w:rsidRDefault="002E71FB" w:rsidP="002E71F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√</w:t>
            </w:r>
          </w:p>
        </w:tc>
      </w:tr>
      <w:tr w:rsidR="002E71FB" w14:paraId="6836E582" w14:textId="77777777" w:rsidTr="0078253A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BBEC6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210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28EB0" w14:textId="77777777" w:rsidR="002E71FB" w:rsidRDefault="002E71FB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Wiradhany</w:t>
            </w:r>
            <w:proofErr w:type="spellEnd"/>
            <w:r>
              <w:rPr>
                <w:rFonts w:cs="Times New Roman"/>
              </w:rPr>
              <w:t xml:space="preserve"> W.; Koerts J.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8F131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Everyday functioning-related cognitive correlates of media multitasking: A mini meta-analysis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9DD49" w14:textId="77777777" w:rsidR="002E71FB" w:rsidRDefault="002E71FB" w:rsidP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2019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B165B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57CED" w14:textId="77777777" w:rsidR="002E71FB" w:rsidRDefault="002E71FB" w:rsidP="002E71F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√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637BB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50481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AC791" w14:textId="77777777" w:rsidR="002E71FB" w:rsidRDefault="002E71FB" w:rsidP="002E71F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√</w:t>
            </w:r>
          </w:p>
        </w:tc>
      </w:tr>
      <w:tr w:rsidR="002E71FB" w14:paraId="10FCC336" w14:textId="77777777" w:rsidTr="0078253A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F9248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211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B96C4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Segijn C. M.; </w:t>
            </w:r>
            <w:proofErr w:type="spellStart"/>
            <w:r>
              <w:rPr>
                <w:rFonts w:cs="Times New Roman"/>
              </w:rPr>
              <w:t>Xiong</w:t>
            </w:r>
            <w:proofErr w:type="spellEnd"/>
            <w:r>
              <w:rPr>
                <w:rFonts w:cs="Times New Roman"/>
              </w:rPr>
              <w:t xml:space="preserve"> S.; Duff B. R. L.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3C967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Manipulating and measuring media multitasking: Implications of previous research and guidelines for future research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232FB" w14:textId="77777777" w:rsidR="002E71FB" w:rsidRDefault="002E71FB" w:rsidP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2019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ABAB9" w14:textId="77777777" w:rsidR="002E71FB" w:rsidRDefault="002E71FB" w:rsidP="002E71F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√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A28A5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608D3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D5A0C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45E92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</w:tr>
      <w:tr w:rsidR="002E71FB" w14:paraId="497A9FA6" w14:textId="77777777" w:rsidTr="0078253A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99CA0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212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A84D5" w14:textId="77777777" w:rsidR="002E71FB" w:rsidRDefault="002E71FB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Aagaard</w:t>
            </w:r>
            <w:proofErr w:type="spellEnd"/>
            <w:r>
              <w:rPr>
                <w:rFonts w:cs="Times New Roman"/>
              </w:rPr>
              <w:t xml:space="preserve"> J.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6D000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Multitasking as distraction: A conceptual analysis of media multitasking research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643C6" w14:textId="77777777" w:rsidR="002E71FB" w:rsidRDefault="002E71FB" w:rsidP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2019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2F07A" w14:textId="77777777" w:rsidR="002E71FB" w:rsidRDefault="002E71FB" w:rsidP="002E71F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√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04139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31DCA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AD8C6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B10A6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</w:tr>
      <w:tr w:rsidR="002E71FB" w14:paraId="0C1FF96F" w14:textId="77777777" w:rsidTr="0078253A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B7A00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213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40B8B" w14:textId="77777777" w:rsidR="002E71FB" w:rsidRDefault="002E71FB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Wiradhany</w:t>
            </w:r>
            <w:proofErr w:type="spellEnd"/>
            <w:r>
              <w:rPr>
                <w:rFonts w:cs="Times New Roman"/>
              </w:rPr>
              <w:t xml:space="preserve"> W.; Baumgartner S. E.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BC085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Exploring the variability of media multitasking choice </w:t>
            </w:r>
            <w:proofErr w:type="spellStart"/>
            <w:r>
              <w:rPr>
                <w:rFonts w:cs="Times New Roman"/>
              </w:rPr>
              <w:t>behaviour</w:t>
            </w:r>
            <w:proofErr w:type="spellEnd"/>
            <w:r>
              <w:rPr>
                <w:rFonts w:cs="Times New Roman"/>
              </w:rPr>
              <w:t xml:space="preserve"> using a network approach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57B32" w14:textId="77777777" w:rsidR="002E71FB" w:rsidRDefault="002E71FB" w:rsidP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2019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3EE93" w14:textId="77777777" w:rsidR="002E71FB" w:rsidRDefault="002E71FB" w:rsidP="002E71F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√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46D32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DF14D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F0484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D2B39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</w:tr>
      <w:tr w:rsidR="002E71FB" w14:paraId="3C2EB36E" w14:textId="77777777" w:rsidTr="0078253A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0D4FE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214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7DA8F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Lin T. T. C.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861F6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Why do people watch multiscreen videos and use dual screening? Investigating users’ </w:t>
            </w:r>
            <w:proofErr w:type="spellStart"/>
            <w:r>
              <w:rPr>
                <w:rFonts w:cs="Times New Roman"/>
              </w:rPr>
              <w:t>polychronicity</w:t>
            </w:r>
            <w:proofErr w:type="spellEnd"/>
            <w:r>
              <w:rPr>
                <w:rFonts w:cs="Times New Roman"/>
              </w:rPr>
              <w:t>, media multitasking motivation, and media repertoire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2F52E" w14:textId="77777777" w:rsidR="002E71FB" w:rsidRDefault="002E71FB" w:rsidP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2019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4C53E" w14:textId="77777777" w:rsidR="002E71FB" w:rsidRDefault="002E71FB" w:rsidP="002E71F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√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FCC10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47B45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9F0C3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65BDB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</w:tr>
      <w:tr w:rsidR="002E71FB" w14:paraId="2DEE84DE" w14:textId="77777777" w:rsidTr="0078253A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658C0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215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7BD22" w14:textId="77777777" w:rsidR="002E71FB" w:rsidRDefault="002E71FB">
            <w:pPr>
              <w:rPr>
                <w:rFonts w:cs="Times New Roman"/>
                <w:lang w:val="nl-BE"/>
              </w:rPr>
            </w:pPr>
            <w:r>
              <w:rPr>
                <w:rFonts w:cs="Times New Roman"/>
                <w:lang w:val="nl-BE"/>
              </w:rPr>
              <w:t>Xu S.; Wang Z.; Woods K.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F6CBC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Multitasking and dual motivational systems: A dynamic longitudinal study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B48A8" w14:textId="77777777" w:rsidR="002E71FB" w:rsidRDefault="002E71FB" w:rsidP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2019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F1F23" w14:textId="77777777" w:rsidR="002E71FB" w:rsidRDefault="002E71FB" w:rsidP="002E71F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√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A4DD7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91FEC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A9374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78036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</w:tr>
      <w:tr w:rsidR="002E71FB" w14:paraId="67BDA21B" w14:textId="77777777" w:rsidTr="0078253A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BFCAF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216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99CB7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Ji Q.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DFBD7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Exploring the motivations for live posting during entertainment television viewing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31530" w14:textId="77777777" w:rsidR="002E71FB" w:rsidRDefault="002E71FB" w:rsidP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2019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0A11E" w14:textId="77777777" w:rsidR="002E71FB" w:rsidRDefault="002E71FB" w:rsidP="002E71F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√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1A4BC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999EA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279C7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6A3FB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</w:tr>
      <w:tr w:rsidR="002E71FB" w14:paraId="506A6F2B" w14:textId="77777777" w:rsidTr="0078253A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0E269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217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AD8F8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Su L.; Chen S. C.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281A1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Exploring the typology and impacts of audience gratifications gained from TV-smartphone multitasking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3C7AB" w14:textId="77777777" w:rsidR="002E71FB" w:rsidRDefault="002E71FB" w:rsidP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2019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FBE37" w14:textId="77777777" w:rsidR="002E71FB" w:rsidRDefault="002E71FB" w:rsidP="002E71F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√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12EAE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895DD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A1227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75E52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</w:tr>
      <w:tr w:rsidR="002E71FB" w14:paraId="48CD216E" w14:textId="77777777" w:rsidTr="0078253A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7965F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218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07481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Ralph B. C. W.; Smith A. C.; </w:t>
            </w:r>
            <w:proofErr w:type="spellStart"/>
            <w:r>
              <w:rPr>
                <w:rFonts w:cs="Times New Roman"/>
              </w:rPr>
              <w:t>Seli</w:t>
            </w:r>
            <w:proofErr w:type="spellEnd"/>
            <w:r>
              <w:rPr>
                <w:rFonts w:cs="Times New Roman"/>
              </w:rPr>
              <w:t xml:space="preserve"> P.; </w:t>
            </w:r>
            <w:proofErr w:type="spellStart"/>
            <w:r>
              <w:rPr>
                <w:rFonts w:cs="Times New Roman"/>
              </w:rPr>
              <w:t>Smilek</w:t>
            </w:r>
            <w:proofErr w:type="spellEnd"/>
            <w:r>
              <w:rPr>
                <w:rFonts w:cs="Times New Roman"/>
              </w:rPr>
              <w:t xml:space="preserve"> D.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26955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The relation between task-unrelated media multitasking and task-related motivation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FAE02" w14:textId="77777777" w:rsidR="002E71FB" w:rsidRDefault="002E71FB" w:rsidP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2019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34B2E" w14:textId="77777777" w:rsidR="002E71FB" w:rsidRDefault="002E71FB" w:rsidP="002E71F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√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8165A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E513D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F6321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ADE40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</w:tr>
      <w:tr w:rsidR="002E71FB" w14:paraId="22733C8F" w14:textId="77777777" w:rsidTr="0078253A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84D2F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219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5BDD9" w14:textId="77777777" w:rsidR="002E71FB" w:rsidRDefault="002E71FB">
            <w:pPr>
              <w:rPr>
                <w:rFonts w:cs="Times New Roman"/>
                <w:lang w:val="nl-BE"/>
              </w:rPr>
            </w:pPr>
            <w:r>
              <w:rPr>
                <w:rFonts w:cs="Times New Roman"/>
                <w:lang w:val="nl-BE"/>
              </w:rPr>
              <w:t>Hwang Y.; Jeong S. H.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0E308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The role of user control in media multitasking effects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28DE6" w14:textId="77777777" w:rsidR="002E71FB" w:rsidRDefault="002E71FB" w:rsidP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2019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A8692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97CF6" w14:textId="77777777" w:rsidR="002E71FB" w:rsidRDefault="002E71FB" w:rsidP="002E71F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√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BAED3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EBD1A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9703B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</w:tr>
      <w:tr w:rsidR="002E71FB" w14:paraId="3CBFA5B8" w14:textId="77777777" w:rsidTr="0078253A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70B79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220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FEC68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Ralph B. C. W.; Smith A. C.; </w:t>
            </w:r>
            <w:proofErr w:type="spellStart"/>
            <w:r>
              <w:rPr>
                <w:rFonts w:cs="Times New Roman"/>
              </w:rPr>
              <w:t>Seli</w:t>
            </w:r>
            <w:proofErr w:type="spellEnd"/>
            <w:r>
              <w:rPr>
                <w:rFonts w:cs="Times New Roman"/>
              </w:rPr>
              <w:t xml:space="preserve"> P.; </w:t>
            </w:r>
            <w:proofErr w:type="spellStart"/>
            <w:r>
              <w:rPr>
                <w:rFonts w:cs="Times New Roman"/>
              </w:rPr>
              <w:t>Smilek</w:t>
            </w:r>
            <w:proofErr w:type="spellEnd"/>
            <w:r>
              <w:rPr>
                <w:rFonts w:cs="Times New Roman"/>
              </w:rPr>
              <w:t xml:space="preserve"> D.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D4E9D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Yearning for distraction: Evidence for a trade-off between media multitasking and mind wandering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DA830" w14:textId="77777777" w:rsidR="002E71FB" w:rsidRDefault="002E71FB" w:rsidP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2019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A1A65" w14:textId="77777777" w:rsidR="002E71FB" w:rsidRDefault="002E71FB" w:rsidP="002E71F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√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3702D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3663B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5D740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F88CB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</w:tr>
      <w:tr w:rsidR="002E71FB" w14:paraId="70075DB6" w14:textId="77777777" w:rsidTr="0078253A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552BF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221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42721" w14:textId="77777777" w:rsidR="002E71FB" w:rsidRDefault="002E71FB">
            <w:pPr>
              <w:rPr>
                <w:rFonts w:cs="Times New Roman"/>
                <w:lang w:val="nl-BE"/>
              </w:rPr>
            </w:pPr>
            <w:r>
              <w:rPr>
                <w:rFonts w:cs="Times New Roman"/>
                <w:lang w:val="nl-BE"/>
              </w:rPr>
              <w:t>Hayashi Y.; Nenstiel J. N.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DEA3E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Media multitasking in the classroom: Problematic mobile phone use and impulse control as predictors of texting in the classroom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00A6A" w14:textId="77777777" w:rsidR="002E71FB" w:rsidRDefault="002E71FB" w:rsidP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2019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C5FB2" w14:textId="77777777" w:rsidR="002E71FB" w:rsidRDefault="002E71FB" w:rsidP="002E71F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√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00BAE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CC7CA" w14:textId="77777777" w:rsidR="002E71FB" w:rsidRDefault="002E71FB" w:rsidP="002E71F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√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93EFD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248FF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</w:tr>
      <w:tr w:rsidR="002E71FB" w14:paraId="1BB1F4BA" w14:textId="77777777" w:rsidTr="0078253A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311B7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222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B8A66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Guo M.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93AA1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Social television viewing with second screen platforms: Antecedents and consequences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B0896" w14:textId="77777777" w:rsidR="002E71FB" w:rsidRDefault="002E71FB" w:rsidP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2019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50AA7" w14:textId="77777777" w:rsidR="002E71FB" w:rsidRDefault="002E71FB" w:rsidP="002E71F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√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6904C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A6F1B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51AD4" w14:textId="77777777" w:rsidR="002E71FB" w:rsidRDefault="002E71FB" w:rsidP="002E71F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√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2FD74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</w:tr>
      <w:tr w:rsidR="002E71FB" w14:paraId="0CCB864A" w14:textId="77777777" w:rsidTr="0078253A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65625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223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3835D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Shin M.; Webb A.; Kemps E.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349ED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Media multitasking, impulsivity and dual task ability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7B2FB" w14:textId="77777777" w:rsidR="002E71FB" w:rsidRDefault="002E71FB" w:rsidP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2019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A35A2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83CC0" w14:textId="77777777" w:rsidR="002E71FB" w:rsidRDefault="002E71FB" w:rsidP="002E71F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√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F74BA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E01C1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5F817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</w:tr>
      <w:tr w:rsidR="002E71FB" w14:paraId="603B67FA" w14:textId="77777777" w:rsidTr="0078253A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B8924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224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91620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Parry D. A.; Le Roux D. B.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2A0C5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Media multitasking and cognitive control: A systematic review of interventions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E6290" w14:textId="77777777" w:rsidR="002E71FB" w:rsidRDefault="002E71FB" w:rsidP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2019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7DC3E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91D9F" w14:textId="77777777" w:rsidR="002E71FB" w:rsidRDefault="002E71FB" w:rsidP="002E71F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√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25A91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9459D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0892E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</w:tr>
      <w:tr w:rsidR="002E71FB" w14:paraId="1AEA6FA7" w14:textId="77777777" w:rsidTr="0078253A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0B97C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225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8B7D1" w14:textId="77777777" w:rsidR="002E71FB" w:rsidRDefault="002E71FB">
            <w:pPr>
              <w:rPr>
                <w:rFonts w:cs="Times New Roman"/>
                <w:lang w:val="nl-BE"/>
              </w:rPr>
            </w:pPr>
            <w:r>
              <w:rPr>
                <w:rFonts w:cs="Times New Roman"/>
                <w:lang w:val="nl-BE"/>
              </w:rPr>
              <w:t>Elbe P.; Sörman D. E.; Mellqvist E.; Brändström J.; Ljungberg J. K.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0AABD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Predicting attention shifting abilities from self-reported media multitasking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2D806" w14:textId="77777777" w:rsidR="002E71FB" w:rsidRDefault="002E71FB" w:rsidP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2019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61CF8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243AD" w14:textId="77777777" w:rsidR="002E71FB" w:rsidRDefault="002E71FB" w:rsidP="002E71F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√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B2376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C10A8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7A5A5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</w:tr>
      <w:tr w:rsidR="002E71FB" w14:paraId="230D8D23" w14:textId="77777777" w:rsidTr="0078253A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A22CD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226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5D0BE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Brown A.; </w:t>
            </w:r>
            <w:proofErr w:type="spellStart"/>
            <w:r>
              <w:rPr>
                <w:rFonts w:cs="Times New Roman"/>
              </w:rPr>
              <w:t>Aizpurua</w:t>
            </w:r>
            <w:proofErr w:type="spellEnd"/>
            <w:r>
              <w:rPr>
                <w:rFonts w:cs="Times New Roman"/>
              </w:rPr>
              <w:t xml:space="preserve"> A.; Jay C.; Evans M.; Glancy M.; Harper S.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5BA54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Contrasting delivery modes for second screen TV content—push or pull?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9EFEC" w14:textId="77777777" w:rsidR="002E71FB" w:rsidRDefault="002E71FB" w:rsidP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2019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60E8B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8D439" w14:textId="77777777" w:rsidR="002E71FB" w:rsidRDefault="002E71FB" w:rsidP="002E71F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√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24D80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3E338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0AC44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</w:tr>
      <w:tr w:rsidR="002E71FB" w14:paraId="4D140363" w14:textId="77777777" w:rsidTr="0078253A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C48C9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227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13563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Le Roux D. B.; Parry D. A.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A0629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Investigating differences in the attention distribution strategies of high and low media multitaskers through a two-dimensional game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B1BA7" w14:textId="77777777" w:rsidR="002E71FB" w:rsidRDefault="002E71FB" w:rsidP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2019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09774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F296A" w14:textId="77777777" w:rsidR="002E71FB" w:rsidRDefault="002E71FB" w:rsidP="002E71F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√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48D0B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3A80D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2D862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</w:tr>
      <w:tr w:rsidR="002E71FB" w14:paraId="17D17FA0" w14:textId="77777777" w:rsidTr="0078253A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2DA5D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228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FDCC2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Law A. S.; Stock R.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4B014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Learning approach and its relationship to type of media use and frequency of media-multitasking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3D28C" w14:textId="77777777" w:rsidR="002E71FB" w:rsidRDefault="002E71FB" w:rsidP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2019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1122F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3804C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DBAC0" w14:textId="77777777" w:rsidR="002E71FB" w:rsidRDefault="002E71FB" w:rsidP="002E71F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√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23B1A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24F1B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</w:tr>
      <w:tr w:rsidR="002E71FB" w14:paraId="3D1538BE" w14:textId="77777777" w:rsidTr="0078253A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9D52C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229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3CDBB" w14:textId="77777777" w:rsidR="002E71FB" w:rsidRDefault="002E71FB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Wammes</w:t>
            </w:r>
            <w:proofErr w:type="spellEnd"/>
            <w:r>
              <w:rPr>
                <w:rFonts w:cs="Times New Roman"/>
              </w:rPr>
              <w:t xml:space="preserve"> J. D.; Ralph B. C. W.; Mills C.; Bosch N.; Duncan T. L.; </w:t>
            </w:r>
            <w:proofErr w:type="spellStart"/>
            <w:r>
              <w:rPr>
                <w:rFonts w:cs="Times New Roman"/>
              </w:rPr>
              <w:t>Smilek</w:t>
            </w:r>
            <w:proofErr w:type="spellEnd"/>
            <w:r>
              <w:rPr>
                <w:rFonts w:cs="Times New Roman"/>
              </w:rPr>
              <w:t xml:space="preserve"> D.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8431E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Disengagement during lectures: Media multitasking and mind wandering in university classrooms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3BAFA" w14:textId="77777777" w:rsidR="002E71FB" w:rsidRDefault="002E71FB" w:rsidP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2019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8E3EF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D1CDE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950B4" w14:textId="77777777" w:rsidR="002E71FB" w:rsidRDefault="002E71FB" w:rsidP="002E71F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√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A045A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5A704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</w:tr>
      <w:tr w:rsidR="002E71FB" w14:paraId="062539E5" w14:textId="77777777" w:rsidTr="0078253A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EA743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230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3B82B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Martín-</w:t>
            </w:r>
            <w:proofErr w:type="spellStart"/>
            <w:r>
              <w:rPr>
                <w:rFonts w:cs="Times New Roman"/>
              </w:rPr>
              <w:t>Perpiñá</w:t>
            </w:r>
            <w:proofErr w:type="spellEnd"/>
            <w:r>
              <w:rPr>
                <w:rFonts w:cs="Times New Roman"/>
              </w:rPr>
              <w:t xml:space="preserve"> M. M.; </w:t>
            </w:r>
            <w:proofErr w:type="spellStart"/>
            <w:r>
              <w:rPr>
                <w:rFonts w:cs="Times New Roman"/>
              </w:rPr>
              <w:t>Poch</w:t>
            </w:r>
            <w:proofErr w:type="spellEnd"/>
            <w:r>
              <w:rPr>
                <w:rFonts w:cs="Times New Roman"/>
              </w:rPr>
              <w:t xml:space="preserve"> F. V.; Cerrato S. M.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D02CB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Media multitasking impact in homework, executive function and academic performance in Spanish adolescents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0EFEE" w14:textId="77777777" w:rsidR="002E71FB" w:rsidRDefault="002E71FB" w:rsidP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2019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14132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EFCCD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4EB96" w14:textId="77777777" w:rsidR="002E71FB" w:rsidRDefault="002E71FB" w:rsidP="002E71F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√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EAC49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461B6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</w:tr>
      <w:tr w:rsidR="002E71FB" w14:paraId="03CC4374" w14:textId="77777777" w:rsidTr="0078253A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AB133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231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CD568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Liu Y.; Gu X.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3D57E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Media multitasking, attention, and comprehension: A deep investigation into fragmented reading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20D08" w14:textId="77777777" w:rsidR="002E71FB" w:rsidRDefault="002E71FB" w:rsidP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2019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A9F9C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9E3E3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8487D" w14:textId="77777777" w:rsidR="002E71FB" w:rsidRDefault="002E71FB" w:rsidP="002E71F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√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1D91F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361D1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</w:tr>
      <w:tr w:rsidR="002E71FB" w14:paraId="016C0A0B" w14:textId="77777777" w:rsidTr="0078253A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47947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232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D8537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Wu J. Y.; Cheng T.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C6274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Who is better adapted in learning online within the personal learning environment? Relating gender differences in cognitive attention networks to digital distraction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9BCF3" w14:textId="77777777" w:rsidR="002E71FB" w:rsidRDefault="002E71FB" w:rsidP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2019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2BB0D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EB677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ADDC6" w14:textId="77777777" w:rsidR="002E71FB" w:rsidRDefault="002E71FB" w:rsidP="002E71F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√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B0060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A17B3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</w:tr>
      <w:tr w:rsidR="002E71FB" w14:paraId="39C24DBC" w14:textId="77777777" w:rsidTr="0078253A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9FD92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233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19F02" w14:textId="77777777" w:rsidR="002E71FB" w:rsidRDefault="002E71FB">
            <w:pPr>
              <w:rPr>
                <w:rFonts w:cs="Times New Roman"/>
                <w:lang w:val="nl-BE"/>
              </w:rPr>
            </w:pPr>
            <w:r>
              <w:rPr>
                <w:rFonts w:cs="Times New Roman"/>
                <w:lang w:val="nl-BE"/>
              </w:rPr>
              <w:t>Segijn C. M.; Eisend M.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DF452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A meta-analysis into multiscreening and advertising effectiveness: Direct effects, moderators, and underlying mechanisms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2AED4" w14:textId="77777777" w:rsidR="002E71FB" w:rsidRDefault="002E71FB" w:rsidP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2019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9C7F8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93D79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836A2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49914" w14:textId="77777777" w:rsidR="002E71FB" w:rsidRDefault="002E71FB" w:rsidP="002E71F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√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15EE5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</w:tr>
      <w:tr w:rsidR="002E71FB" w14:paraId="633D7FD8" w14:textId="77777777" w:rsidTr="0078253A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CF744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234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6E0F7" w14:textId="77777777" w:rsidR="002E71FB" w:rsidRDefault="002E71FB">
            <w:pPr>
              <w:rPr>
                <w:rFonts w:cs="Times New Roman"/>
                <w:lang w:val="nl-BE"/>
              </w:rPr>
            </w:pPr>
            <w:r>
              <w:rPr>
                <w:rFonts w:cs="Times New Roman"/>
                <w:lang w:val="nl-BE"/>
              </w:rPr>
              <w:t>Beuckels E.; Kazakova S.; Cauberghe V.; Hudders L.; De Pelsmacker P.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147E8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Freedom makes you lose control: Executive control deficits for heavy versus light media multitaskers and the implications for advertising effectiveness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089DD" w14:textId="77777777" w:rsidR="002E71FB" w:rsidRDefault="002E71FB" w:rsidP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2019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5C36C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6BB70" w14:textId="77777777" w:rsidR="002E71FB" w:rsidRDefault="002E71FB" w:rsidP="002E71F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√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169D0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53E41" w14:textId="77777777" w:rsidR="002E71FB" w:rsidRDefault="002E71FB" w:rsidP="002E71F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√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240D2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</w:tr>
      <w:tr w:rsidR="002E71FB" w14:paraId="0040B7E1" w14:textId="77777777" w:rsidTr="0078253A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E6D37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235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0B876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Ran W.; Yamamoto M.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16CC5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Media multitasking, second screening, and political knowledge: Task-relevant and task-irrelevant second screening during election news consumption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69C9C" w14:textId="77777777" w:rsidR="002E71FB" w:rsidRDefault="002E71FB" w:rsidP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2019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2B463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EF7C8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487E0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D7C82" w14:textId="77777777" w:rsidR="002E71FB" w:rsidRDefault="002E71FB" w:rsidP="002E71F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√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E62CA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</w:tr>
      <w:tr w:rsidR="002E71FB" w14:paraId="55524DC8" w14:textId="77777777" w:rsidTr="0078253A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AD3B5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236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89D98" w14:textId="77777777" w:rsidR="002E71FB" w:rsidRDefault="002E71FB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Guitart</w:t>
            </w:r>
            <w:proofErr w:type="spellEnd"/>
            <w:r>
              <w:rPr>
                <w:rFonts w:cs="Times New Roman"/>
              </w:rPr>
              <w:t xml:space="preserve"> I. A.; </w:t>
            </w:r>
            <w:proofErr w:type="spellStart"/>
            <w:r>
              <w:rPr>
                <w:rFonts w:cs="Times New Roman"/>
              </w:rPr>
              <w:t>Hervet</w:t>
            </w:r>
            <w:proofErr w:type="spellEnd"/>
            <w:r>
              <w:rPr>
                <w:rFonts w:cs="Times New Roman"/>
              </w:rPr>
              <w:t xml:space="preserve"> G.; Hildebrand D.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2CC74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Using eye-tracking to understand the impact of multitasking on memory for banner ads: The role of attention to the ad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A37C4" w14:textId="77777777" w:rsidR="002E71FB" w:rsidRDefault="002E71FB" w:rsidP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2019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A0178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729F5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170A3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AEA17" w14:textId="77777777" w:rsidR="002E71FB" w:rsidRDefault="002E71FB" w:rsidP="002E71F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√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35C22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</w:tr>
      <w:tr w:rsidR="002E71FB" w14:paraId="75FF4BA9" w14:textId="77777777" w:rsidTr="0078253A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ECBCB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237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D184C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Duff B. R. L.; Segijn C. M.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9BE26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Advertising in a media multitasking era: Considerations and future directions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0ADE4" w14:textId="77777777" w:rsidR="002E71FB" w:rsidRDefault="002E71FB" w:rsidP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2019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BE7DB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AA935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A1843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1C384" w14:textId="77777777" w:rsidR="002E71FB" w:rsidRDefault="002E71FB" w:rsidP="002E71F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√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67E7D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</w:tr>
      <w:tr w:rsidR="002E71FB" w14:paraId="6AFEF267" w14:textId="77777777" w:rsidTr="0078253A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692D2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238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B6904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Liu G.; Fang L.; Pan Y.; Zhang D.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8996B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Media multitasking and adolescents’ sleep quality: The role of emotional-behavioral problems and psychological </w:t>
            </w:r>
            <w:proofErr w:type="spellStart"/>
            <w:r>
              <w:rPr>
                <w:rFonts w:cs="Times New Roman"/>
              </w:rPr>
              <w:t>suzhi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264FB" w14:textId="77777777" w:rsidR="002E71FB" w:rsidRDefault="002E71FB" w:rsidP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2019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8B320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C801C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B6F77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FF209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519E2" w14:textId="77777777" w:rsidR="002E71FB" w:rsidRDefault="002E71FB" w:rsidP="002E71F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√</w:t>
            </w:r>
          </w:p>
        </w:tc>
      </w:tr>
      <w:tr w:rsidR="002E71FB" w14:paraId="57BE768A" w14:textId="77777777" w:rsidTr="0078253A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64AA2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239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A145F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Park S.; Xu X.; Rourke B.; </w:t>
            </w:r>
            <w:proofErr w:type="spellStart"/>
            <w:r>
              <w:rPr>
                <w:rFonts w:cs="Times New Roman"/>
              </w:rPr>
              <w:t>Bellur</w:t>
            </w:r>
            <w:proofErr w:type="spellEnd"/>
            <w:r>
              <w:rPr>
                <w:rFonts w:cs="Times New Roman"/>
              </w:rPr>
              <w:t xml:space="preserve"> S.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C7374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Do you enjoy TV, while tweeting? Effects of multitasking on viewers’ transportation, emotions and enjoyment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5F532" w14:textId="77777777" w:rsidR="002E71FB" w:rsidRDefault="002E71FB" w:rsidP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2019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C40A6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91711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6BD45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7CE98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D5E7B" w14:textId="77777777" w:rsidR="002E71FB" w:rsidRDefault="002E71FB" w:rsidP="002E71F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√</w:t>
            </w:r>
          </w:p>
        </w:tc>
      </w:tr>
      <w:tr w:rsidR="002E71FB" w14:paraId="63C5A57A" w14:textId="77777777" w:rsidTr="0078253A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66E84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240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A8462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Lopez R. B.; Heatherton T. F.; Wagner D. D.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599EB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Media multitasking is associated with higher risk for obesity and increased responsiveness to rewarding food stimuli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E78A7" w14:textId="77777777" w:rsidR="002E71FB" w:rsidRDefault="002E71FB" w:rsidP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2019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785EB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96DC1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42F5F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A3A70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095F4" w14:textId="77777777" w:rsidR="002E71FB" w:rsidRDefault="002E71FB" w:rsidP="002E71F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√</w:t>
            </w:r>
          </w:p>
        </w:tc>
      </w:tr>
      <w:tr w:rsidR="002E71FB" w14:paraId="2B11F6C7" w14:textId="77777777" w:rsidTr="0078253A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A327B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241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F6781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Lopez R. B.; Brand J.; Gilbert-Diamond D.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2C35D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Media multitasking is associated with higher body mass index in pre-adolescent children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D983C" w14:textId="77777777" w:rsidR="002E71FB" w:rsidRDefault="002E71FB" w:rsidP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2019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5FA47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F76BF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B4817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977DE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84D7F" w14:textId="77777777" w:rsidR="002E71FB" w:rsidRDefault="002E71FB" w:rsidP="002E71F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√</w:t>
            </w:r>
          </w:p>
        </w:tc>
      </w:tr>
      <w:tr w:rsidR="002E71FB" w14:paraId="78E77FBE" w14:textId="77777777" w:rsidTr="0078253A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4EAA9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242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B4257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Lee M.; Murphy K.; Andrews G.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CE1A3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Using media while interacting face-to-face is associated with psychosocial well-being and personality traits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928D7" w14:textId="77777777" w:rsidR="002E71FB" w:rsidRDefault="002E71FB" w:rsidP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2019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0BF68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BE9EC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9E75E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DB273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3D38D" w14:textId="77777777" w:rsidR="002E71FB" w:rsidRDefault="002E71FB" w:rsidP="002E71F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√</w:t>
            </w:r>
          </w:p>
        </w:tc>
      </w:tr>
      <w:tr w:rsidR="002E71FB" w14:paraId="36A98A5E" w14:textId="77777777" w:rsidTr="0078253A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C8CB7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243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F2983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Luo J.; Yeung P. S.; Li H.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8690C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The relationship among media multitasking, academic performance and self-esteem in Chinese adolescents: The cross-lagged panel and mediation analyses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2BEC2" w14:textId="77777777" w:rsidR="002E71FB" w:rsidRDefault="002E71FB" w:rsidP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2020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D0AAC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F1510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809F1" w14:textId="77777777" w:rsidR="002E71FB" w:rsidRDefault="002E71FB" w:rsidP="002E71F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√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2113C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BE47E" w14:textId="77777777" w:rsidR="002E71FB" w:rsidRDefault="002E71FB" w:rsidP="002E71F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√</w:t>
            </w:r>
          </w:p>
        </w:tc>
      </w:tr>
      <w:tr w:rsidR="002E71FB" w14:paraId="79D8631B" w14:textId="77777777" w:rsidTr="0078253A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E14C3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244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F43CB" w14:textId="77777777" w:rsidR="002E71FB" w:rsidRDefault="002E71FB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Srisinghasongkram</w:t>
            </w:r>
            <w:proofErr w:type="spellEnd"/>
            <w:r>
              <w:rPr>
                <w:rFonts w:cs="Times New Roman"/>
              </w:rPr>
              <w:t xml:space="preserve"> P.; </w:t>
            </w:r>
            <w:proofErr w:type="spellStart"/>
            <w:r>
              <w:rPr>
                <w:rFonts w:cs="Times New Roman"/>
              </w:rPr>
              <w:t>Trairatvorakul</w:t>
            </w:r>
            <w:proofErr w:type="spellEnd"/>
            <w:r>
              <w:rPr>
                <w:rFonts w:cs="Times New Roman"/>
              </w:rPr>
              <w:t xml:space="preserve"> P.; Maes M.; </w:t>
            </w:r>
            <w:proofErr w:type="spellStart"/>
            <w:r>
              <w:rPr>
                <w:rFonts w:cs="Times New Roman"/>
              </w:rPr>
              <w:t>Chonchaiya</w:t>
            </w:r>
            <w:proofErr w:type="spellEnd"/>
            <w:r>
              <w:rPr>
                <w:rFonts w:cs="Times New Roman"/>
              </w:rPr>
              <w:t xml:space="preserve"> W.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8C379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Effect of early screen media multitasking on </w:t>
            </w:r>
            <w:proofErr w:type="spellStart"/>
            <w:r>
              <w:rPr>
                <w:rFonts w:cs="Times New Roman"/>
              </w:rPr>
              <w:t>behavioural</w:t>
            </w:r>
            <w:proofErr w:type="spellEnd"/>
            <w:r>
              <w:rPr>
                <w:rFonts w:cs="Times New Roman"/>
              </w:rPr>
              <w:t xml:space="preserve"> problems in school-age children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FD532" w14:textId="77777777" w:rsidR="002E71FB" w:rsidRDefault="002E71FB" w:rsidP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2020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2A9A5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2E78C" w14:textId="77777777" w:rsidR="002E71FB" w:rsidRDefault="002E71FB" w:rsidP="002E71F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√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9C013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A670E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048DF" w14:textId="77777777" w:rsidR="002E71FB" w:rsidRDefault="002E71FB" w:rsidP="002E71F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√</w:t>
            </w:r>
          </w:p>
        </w:tc>
      </w:tr>
      <w:tr w:rsidR="002E71FB" w14:paraId="20275861" w14:textId="77777777" w:rsidTr="0078253A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F09AD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245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33040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Tamir I.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EF194" w14:textId="77777777" w:rsidR="002E71FB" w:rsidRDefault="002E71FB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Whatsappsport</w:t>
            </w:r>
            <w:proofErr w:type="spellEnd"/>
            <w:r>
              <w:rPr>
                <w:rFonts w:cs="Times New Roman"/>
              </w:rPr>
              <w:t xml:space="preserve">: Using </w:t>
            </w:r>
            <w:proofErr w:type="spellStart"/>
            <w:r>
              <w:rPr>
                <w:rFonts w:cs="Times New Roman"/>
              </w:rPr>
              <w:t>whatsapp</w:t>
            </w:r>
            <w:proofErr w:type="spellEnd"/>
            <w:r>
              <w:rPr>
                <w:rFonts w:cs="Times New Roman"/>
              </w:rPr>
              <w:t xml:space="preserve"> while viewing sports events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66493" w14:textId="77777777" w:rsidR="002E71FB" w:rsidRDefault="002E71FB" w:rsidP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2020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D42E2" w14:textId="77777777" w:rsidR="002E71FB" w:rsidRDefault="002E71FB" w:rsidP="002E71F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√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B85A9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368A7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2BAB7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1D579" w14:textId="77777777" w:rsidR="002E71FB" w:rsidRDefault="002E71FB" w:rsidP="002E71F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√</w:t>
            </w:r>
          </w:p>
        </w:tc>
      </w:tr>
      <w:tr w:rsidR="002E71FB" w14:paraId="3F63B280" w14:textId="77777777" w:rsidTr="0078253A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6376A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246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89D7E" w14:textId="77777777" w:rsidR="002E71FB" w:rsidRDefault="002E71FB">
            <w:pPr>
              <w:rPr>
                <w:rFonts w:cs="Times New Roman"/>
                <w:lang w:val="nl-BE"/>
              </w:rPr>
            </w:pPr>
            <w:r>
              <w:rPr>
                <w:rFonts w:cs="Times New Roman"/>
                <w:lang w:val="nl-BE"/>
              </w:rPr>
              <w:t>Wiradhany W.; van Vugt M. K.; Nieuwenstein M. R.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EEFA0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Media multitasking, mind-wandering, and distractibility: A large-scale study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B828C" w14:textId="77777777" w:rsidR="002E71FB" w:rsidRDefault="002E71FB" w:rsidP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2020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C2242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B0469" w14:textId="77777777" w:rsidR="002E71FB" w:rsidRDefault="002E71FB" w:rsidP="002E71F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√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50017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16B4B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DD651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</w:tr>
      <w:tr w:rsidR="002E71FB" w14:paraId="6934F802" w14:textId="77777777" w:rsidTr="0078253A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3A081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247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1640E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Sun T.; Zhong B.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85C35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Multitasking as multisensory behavior: Revisiting media multitasking in the perspective of media ecology theory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61F0A" w14:textId="77777777" w:rsidR="002E71FB" w:rsidRDefault="002E71FB" w:rsidP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2020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1AEE8" w14:textId="77777777" w:rsidR="002E71FB" w:rsidRDefault="002E71FB" w:rsidP="002E71F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√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FBFD1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E7DFC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3E3D9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8B142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</w:tr>
      <w:tr w:rsidR="002E71FB" w14:paraId="4068D905" w14:textId="77777777" w:rsidTr="0078253A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B460F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248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B856B" w14:textId="77777777" w:rsidR="002E71FB" w:rsidRDefault="002E71FB">
            <w:pPr>
              <w:rPr>
                <w:rFonts w:cs="Times New Roman"/>
                <w:lang w:val="nl-BE"/>
              </w:rPr>
            </w:pPr>
            <w:r>
              <w:rPr>
                <w:rFonts w:cs="Times New Roman"/>
                <w:lang w:val="nl-BE"/>
              </w:rPr>
              <w:t>Khan S. K.; Guoxin L.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A16CA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Adoption of multi-screen multitasking in young generation of China: A perspective of self-regulation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910B6" w14:textId="77777777" w:rsidR="002E71FB" w:rsidRDefault="002E71FB" w:rsidP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2020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2DAFA" w14:textId="77777777" w:rsidR="002E71FB" w:rsidRDefault="002E71FB" w:rsidP="002E71F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√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77FE4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203DB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A9A9D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A3965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</w:tr>
      <w:tr w:rsidR="002E71FB" w14:paraId="434406CE" w14:textId="77777777" w:rsidTr="0078253A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A5C14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249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B14C6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Parry D. A.; Le Roux D. B.; </w:t>
            </w:r>
            <w:proofErr w:type="spellStart"/>
            <w:r>
              <w:rPr>
                <w:rFonts w:cs="Times New Roman"/>
              </w:rPr>
              <w:t>Bantjes</w:t>
            </w:r>
            <w:proofErr w:type="spellEnd"/>
            <w:r>
              <w:rPr>
                <w:rFonts w:cs="Times New Roman"/>
              </w:rPr>
              <w:t xml:space="preserve"> J. R.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8E1E5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Testing the feasibility of a media multitasking self-regulation intervention for students: </w:t>
            </w:r>
            <w:proofErr w:type="spellStart"/>
            <w:r>
              <w:rPr>
                <w:rFonts w:cs="Times New Roman"/>
              </w:rPr>
              <w:t>Behaviour</w:t>
            </w:r>
            <w:proofErr w:type="spellEnd"/>
            <w:r>
              <w:rPr>
                <w:rFonts w:cs="Times New Roman"/>
              </w:rPr>
              <w:t xml:space="preserve"> change, attention, and self-perception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EF299" w14:textId="77777777" w:rsidR="002E71FB" w:rsidRDefault="002E71FB" w:rsidP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2020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D9A58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6F5BE" w14:textId="77777777" w:rsidR="002E71FB" w:rsidRDefault="002E71FB" w:rsidP="002E71F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√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E3058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19442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17E38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</w:tr>
      <w:tr w:rsidR="002E71FB" w14:paraId="6F838A7B" w14:textId="77777777" w:rsidTr="0078253A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5EC39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250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402F2" w14:textId="77777777" w:rsidR="002E71FB" w:rsidRDefault="002E71FB">
            <w:pPr>
              <w:rPr>
                <w:rFonts w:cs="Times New Roman"/>
                <w:lang w:val="nl-BE"/>
              </w:rPr>
            </w:pPr>
            <w:r>
              <w:rPr>
                <w:rFonts w:cs="Times New Roman"/>
                <w:lang w:val="nl-BE"/>
              </w:rPr>
              <w:t>van der Schuur W. A.; Baumgartner S. E.; Sumter S. R.; Valkenburg P. M.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1FF9D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Exploring the long-term relationship between academic-media multitasking and adolescents’ academic achievement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8140F" w14:textId="77777777" w:rsidR="002E71FB" w:rsidRDefault="002E71FB" w:rsidP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2020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65E1D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55021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FFAC6" w14:textId="77777777" w:rsidR="002E71FB" w:rsidRDefault="002E71FB" w:rsidP="002E71F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√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45047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87F2B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</w:tr>
      <w:tr w:rsidR="002E71FB" w14:paraId="13C5F3BD" w14:textId="77777777" w:rsidTr="0078253A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4862C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251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C18A1" w14:textId="77777777" w:rsidR="002E71FB" w:rsidRDefault="002E71FB">
            <w:pPr>
              <w:rPr>
                <w:rFonts w:cs="Times New Roman"/>
                <w:lang w:val="nl-BE"/>
              </w:rPr>
            </w:pPr>
            <w:r>
              <w:rPr>
                <w:rFonts w:cs="Times New Roman"/>
                <w:lang w:val="nl-BE"/>
              </w:rPr>
              <w:t>Liu Y.; Zhou S.; Zhang H.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9BFBE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Second screening use and its effect on political involvement in China: An integrated communication mediation model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D9B0A" w14:textId="77777777" w:rsidR="002E71FB" w:rsidRDefault="002E71FB" w:rsidP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2020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19F41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76B8A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54866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764E5" w14:textId="77777777" w:rsidR="002E71FB" w:rsidRDefault="002E71FB" w:rsidP="002E71F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√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677FC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</w:tr>
      <w:tr w:rsidR="002E71FB" w14:paraId="692CEBAE" w14:textId="77777777" w:rsidTr="0078253A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4506F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252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E83B3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Murphy K.; Creux O.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F278A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Examining the association between media multitasking, and performance on working memory and inhibition tasks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CDE34" w14:textId="77777777" w:rsidR="002E71FB" w:rsidRDefault="002E71FB" w:rsidP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2020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56181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A924B" w14:textId="77777777" w:rsidR="002E71FB" w:rsidRDefault="002E71FB" w:rsidP="002E71F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√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B0776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A06E5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74E8B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</w:tr>
      <w:tr w:rsidR="002E71FB" w14:paraId="7816D6E6" w14:textId="77777777" w:rsidTr="0078253A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A7375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253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C5C5E" w14:textId="77777777" w:rsidR="002E71FB" w:rsidRDefault="002E71FB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Höhne</w:t>
            </w:r>
            <w:proofErr w:type="spellEnd"/>
            <w:r>
              <w:rPr>
                <w:rFonts w:cs="Times New Roman"/>
              </w:rPr>
              <w:t xml:space="preserve"> J. K.; Schlosser S.; Couper M. P.; </w:t>
            </w:r>
            <w:proofErr w:type="spellStart"/>
            <w:r>
              <w:rPr>
                <w:rFonts w:cs="Times New Roman"/>
              </w:rPr>
              <w:t>Blom</w:t>
            </w:r>
            <w:proofErr w:type="spellEnd"/>
            <w:r>
              <w:rPr>
                <w:rFonts w:cs="Times New Roman"/>
              </w:rPr>
              <w:t xml:space="preserve"> A. G.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06E91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Switching away: Exploring on-device media multitasking in web surveys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EAA82" w14:textId="77777777" w:rsidR="002E71FB" w:rsidRDefault="002E71FB" w:rsidP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2020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0248E" w14:textId="77777777" w:rsidR="002E71FB" w:rsidRDefault="002E71FB" w:rsidP="002E71F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√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72192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FAA8B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E5B6E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668FF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</w:tr>
      <w:tr w:rsidR="002E71FB" w14:paraId="198EA880" w14:textId="77777777" w:rsidTr="0078253A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F34B6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254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5E708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Shin M.; </w:t>
            </w:r>
            <w:proofErr w:type="spellStart"/>
            <w:r>
              <w:rPr>
                <w:rFonts w:cs="Times New Roman"/>
              </w:rPr>
              <w:t>Linke</w:t>
            </w:r>
            <w:proofErr w:type="spellEnd"/>
            <w:r>
              <w:rPr>
                <w:rFonts w:cs="Times New Roman"/>
              </w:rPr>
              <w:t xml:space="preserve"> A.; Kemps E.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D1198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Moderate amounts of media multitasking are associated with optimal task performance and minimal mind wandering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8DF70" w14:textId="77777777" w:rsidR="002E71FB" w:rsidRDefault="002E71FB" w:rsidP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2020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0C91F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06070" w14:textId="77777777" w:rsidR="002E71FB" w:rsidRDefault="002E71FB" w:rsidP="002E71F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√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068AE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C9ED6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63BBE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</w:tr>
      <w:tr w:rsidR="002E71FB" w14:paraId="054A2B4F" w14:textId="77777777" w:rsidTr="0078253A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308BD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255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2E867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Mrazek A. J.; Mrazek M. D.; </w:t>
            </w:r>
            <w:proofErr w:type="spellStart"/>
            <w:r>
              <w:rPr>
                <w:rFonts w:cs="Times New Roman"/>
              </w:rPr>
              <w:t>Carr</w:t>
            </w:r>
            <w:proofErr w:type="spellEnd"/>
            <w:r>
              <w:rPr>
                <w:rFonts w:cs="Times New Roman"/>
              </w:rPr>
              <w:t xml:space="preserve"> P. C.; </w:t>
            </w:r>
            <w:proofErr w:type="spellStart"/>
            <w:r>
              <w:rPr>
                <w:rFonts w:cs="Times New Roman"/>
              </w:rPr>
              <w:t>Delegard</w:t>
            </w:r>
            <w:proofErr w:type="spellEnd"/>
            <w:r>
              <w:rPr>
                <w:rFonts w:cs="Times New Roman"/>
              </w:rPr>
              <w:t xml:space="preserve"> A. M.; Ding M. G.; Garcia D. I.; Greenstein J. E.; Kirk A. C.; Kodama E. E.; Krauss M. J.; Landry A. P.; Stokes C. A.; </w:t>
            </w:r>
            <w:proofErr w:type="spellStart"/>
            <w:r>
              <w:rPr>
                <w:rFonts w:cs="Times New Roman"/>
              </w:rPr>
              <w:t>Wickens</w:t>
            </w:r>
            <w:proofErr w:type="spellEnd"/>
            <w:r>
              <w:rPr>
                <w:rFonts w:cs="Times New Roman"/>
              </w:rPr>
              <w:t xml:space="preserve"> K. D.; Wong K.; Schooler J. W.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AA047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The feasibility of attention training for reducing mind-wandering and digital multitasking in high schools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3B8C2" w14:textId="77777777" w:rsidR="002E71FB" w:rsidRDefault="002E71FB" w:rsidP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2020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3B2B6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BA77D" w14:textId="77777777" w:rsidR="002E71FB" w:rsidRDefault="002E71FB" w:rsidP="002E71F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√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5492C" w14:textId="77777777" w:rsidR="002E71FB" w:rsidRDefault="002E71FB" w:rsidP="002E71F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√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4D09C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3D047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</w:tr>
      <w:tr w:rsidR="002E71FB" w14:paraId="5C916DB7" w14:textId="77777777" w:rsidTr="0078253A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C1E50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256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3A7C6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Hall A. C. G.; Lineweaver T. T.; Hogan E. E.; O’Brien S. W.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8200F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On or off task: The negative influence of laptops on neighboring students’ learning depends on how they are used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2C414" w14:textId="77777777" w:rsidR="002E71FB" w:rsidRDefault="002E71FB" w:rsidP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2020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90AEF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53A3A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7C73F" w14:textId="77777777" w:rsidR="002E71FB" w:rsidRDefault="002E71FB" w:rsidP="002E71F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√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37F3F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5790C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</w:tr>
      <w:tr w:rsidR="002E71FB" w14:paraId="217BBAEB" w14:textId="77777777" w:rsidTr="0078253A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AF3B3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257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3FB49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Raza M. Y.; Khan A. N.; Khan N. A.; Ali A.; </w:t>
            </w:r>
            <w:proofErr w:type="spellStart"/>
            <w:r>
              <w:rPr>
                <w:rFonts w:cs="Times New Roman"/>
              </w:rPr>
              <w:t>Bano</w:t>
            </w:r>
            <w:proofErr w:type="spellEnd"/>
            <w:r>
              <w:rPr>
                <w:rFonts w:cs="Times New Roman"/>
              </w:rPr>
              <w:t xml:space="preserve"> S.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BF084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Dark side of social media and academic performance of public sector schools students: Role of parental school support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6DF5A" w14:textId="77777777" w:rsidR="002E71FB" w:rsidRDefault="002E71FB" w:rsidP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2020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37303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00278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BA144" w14:textId="77777777" w:rsidR="002E71FB" w:rsidRDefault="002E71FB" w:rsidP="002E71F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√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6884A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76FE0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</w:tr>
      <w:tr w:rsidR="002E71FB" w14:paraId="4973E4ED" w14:textId="77777777" w:rsidTr="0078253A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E9B58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258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A4DDF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Luo J.; Yeung P. S.; Li H.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A21C0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Relationship between media multitasking and self-esteem among Chinese adolescents: Mediating roles of peer influence and family functioning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DB65E" w14:textId="77777777" w:rsidR="002E71FB" w:rsidRDefault="002E71FB" w:rsidP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2020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9F21E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A24B0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E7231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F9E31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46FDA" w14:textId="77777777" w:rsidR="002E71FB" w:rsidRDefault="002E71FB" w:rsidP="002E71F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√</w:t>
            </w:r>
          </w:p>
        </w:tc>
      </w:tr>
      <w:tr w:rsidR="002E71FB" w14:paraId="06FBE36E" w14:textId="77777777" w:rsidTr="0078253A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223B2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259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06E6E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Lopez R. B.; Heatherton T. F.; Wagner D. D.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95B16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Media multitasking is associated with higher risk for obesity and increased responsiveness to rewarding food stimuli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82ED5" w14:textId="77777777" w:rsidR="002E71FB" w:rsidRDefault="002E71FB" w:rsidP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2020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9AB66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13202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85B48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2A9DA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B0216" w14:textId="77777777" w:rsidR="002E71FB" w:rsidRDefault="002E71FB" w:rsidP="002E71F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√</w:t>
            </w:r>
          </w:p>
        </w:tc>
      </w:tr>
      <w:tr w:rsidR="002E71FB" w14:paraId="5281F87E" w14:textId="77777777" w:rsidTr="0078253A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0B9D9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260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666DE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Su L.; Chen S. C.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50C7E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Exploring the typology and impacts of audience gratifications gained from TV–smartphone multitasking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D204E" w14:textId="77777777" w:rsidR="002E71FB" w:rsidRDefault="002E71FB" w:rsidP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2020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D24B5" w14:textId="77777777" w:rsidR="002E71FB" w:rsidRDefault="002E71FB" w:rsidP="002E71F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√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5FB77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CB130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657AE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E6E80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</w:tr>
      <w:tr w:rsidR="002E71FB" w14:paraId="51907338" w14:textId="77777777" w:rsidTr="0078253A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6EB5D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261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036B5" w14:textId="77777777" w:rsidR="002E71FB" w:rsidRDefault="002E71FB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Róża</w:t>
            </w:r>
            <w:r>
              <w:rPr>
                <w:rFonts w:eastAsia="DengXian" w:cs="Times New Roman"/>
              </w:rPr>
              <w:t>ń</w:t>
            </w:r>
            <w:r>
              <w:rPr>
                <w:rFonts w:cs="Times New Roman"/>
              </w:rPr>
              <w:t>ska</w:t>
            </w:r>
            <w:proofErr w:type="spellEnd"/>
            <w:r>
              <w:rPr>
                <w:rFonts w:cs="Times New Roman"/>
              </w:rPr>
              <w:t xml:space="preserve"> A.; </w:t>
            </w:r>
            <w:proofErr w:type="spellStart"/>
            <w:r>
              <w:rPr>
                <w:rFonts w:cs="Times New Roman"/>
              </w:rPr>
              <w:t>Gruszka</w:t>
            </w:r>
            <w:proofErr w:type="spellEnd"/>
            <w:r>
              <w:rPr>
                <w:rFonts w:cs="Times New Roman"/>
              </w:rPr>
              <w:t xml:space="preserve"> A.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FBB7C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Current research trends in multitasking: A bibliometric mapping approach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85617" w14:textId="77777777" w:rsidR="002E71FB" w:rsidRDefault="002E71FB" w:rsidP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2020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BAC97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8D67A" w14:textId="77777777" w:rsidR="002E71FB" w:rsidRDefault="002E71FB" w:rsidP="002E71F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√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8D3F1" w14:textId="77777777" w:rsidR="002E71FB" w:rsidRDefault="002E71FB" w:rsidP="002E71F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√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7CBA6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C65F6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</w:tr>
      <w:tr w:rsidR="002E71FB" w14:paraId="28BC737B" w14:textId="77777777" w:rsidTr="0078253A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117EB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262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F4D6B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Billings A. C.; Lewis M.; Brown K. A.; Xu Q.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9BA72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Top rated on five networks-and nearly as many devices: The NFL, social TV, fantasy sport, and the ever-present second screen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26036" w14:textId="77777777" w:rsidR="002E71FB" w:rsidRDefault="002E71FB" w:rsidP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2020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1C551" w14:textId="77777777" w:rsidR="002E71FB" w:rsidRDefault="002E71FB" w:rsidP="002E71F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√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B9C21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16073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DFA0A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E1871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</w:tr>
      <w:tr w:rsidR="002E71FB" w14:paraId="15DA186A" w14:textId="77777777" w:rsidTr="0078253A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6F3A6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263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E0975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Ralph B. C. W.; </w:t>
            </w:r>
            <w:proofErr w:type="spellStart"/>
            <w:r>
              <w:rPr>
                <w:rFonts w:cs="Times New Roman"/>
              </w:rPr>
              <w:t>Seli</w:t>
            </w:r>
            <w:proofErr w:type="spellEnd"/>
            <w:r>
              <w:rPr>
                <w:rFonts w:cs="Times New Roman"/>
              </w:rPr>
              <w:t xml:space="preserve"> P.; Wilson K. E.; </w:t>
            </w:r>
            <w:proofErr w:type="spellStart"/>
            <w:r>
              <w:rPr>
                <w:rFonts w:cs="Times New Roman"/>
              </w:rPr>
              <w:t>Smilek</w:t>
            </w:r>
            <w:proofErr w:type="spellEnd"/>
            <w:r>
              <w:rPr>
                <w:rFonts w:cs="Times New Roman"/>
              </w:rPr>
              <w:t xml:space="preserve"> D.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DCBC3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Volitional media multitasking: Awareness of performance costs and modulation of media multitasking as a function of task demand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EADDE" w14:textId="77777777" w:rsidR="002E71FB" w:rsidRDefault="002E71FB" w:rsidP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2020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0CFB3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CECC1" w14:textId="77777777" w:rsidR="002E71FB" w:rsidRDefault="002E71FB" w:rsidP="002E71F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√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38313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85D60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2EDD0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</w:tr>
      <w:tr w:rsidR="002E71FB" w14:paraId="4CA7ED8B" w14:textId="77777777" w:rsidTr="0078253A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74870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264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2D7CA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Liu Y.; Gu X.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D37D3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Media multitasking, attention, and comprehension: A deep investigation into fragmented reading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37284" w14:textId="77777777" w:rsidR="002E71FB" w:rsidRDefault="002E71FB" w:rsidP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2020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D1C20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CE03A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2DA6D" w14:textId="77777777" w:rsidR="002E71FB" w:rsidRDefault="002E71FB" w:rsidP="002E71F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√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25AC5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102DE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</w:tr>
      <w:tr w:rsidR="002E71FB" w14:paraId="0AEF8045" w14:textId="77777777" w:rsidTr="0078253A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0C0BD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265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F0B4B" w14:textId="77777777" w:rsidR="002E71FB" w:rsidRDefault="002E71FB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Rogobete</w:t>
            </w:r>
            <w:proofErr w:type="spellEnd"/>
            <w:r>
              <w:rPr>
                <w:rFonts w:cs="Times New Roman"/>
              </w:rPr>
              <w:t xml:space="preserve"> D. A.; Ionescu T.; </w:t>
            </w:r>
            <w:proofErr w:type="spellStart"/>
            <w:r>
              <w:rPr>
                <w:rFonts w:cs="Times New Roman"/>
              </w:rPr>
              <w:t>Miclea</w:t>
            </w:r>
            <w:proofErr w:type="spellEnd"/>
            <w:r>
              <w:rPr>
                <w:rFonts w:cs="Times New Roman"/>
              </w:rPr>
              <w:t xml:space="preserve"> M.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12704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The relationship between media multitasking behavior and executive function in adolescence: A replication study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2BE84" w14:textId="77777777" w:rsidR="002E71FB" w:rsidRDefault="002E71FB" w:rsidP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2020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37D4E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B11BF" w14:textId="77777777" w:rsidR="002E71FB" w:rsidRDefault="002E71FB" w:rsidP="002E71F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√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4A255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45777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C6019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</w:tr>
      <w:tr w:rsidR="002E71FB" w14:paraId="2A6BFA3D" w14:textId="77777777" w:rsidTr="0078253A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87ABC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266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94375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Shin M.; Kemps E.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DAC15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Media multitasking as an avoidance coping strategy against emotionally negative stimuli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F6D89" w14:textId="77777777" w:rsidR="002E71FB" w:rsidRDefault="002E71FB" w:rsidP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2020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9D452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3266E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61F3B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8E908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0C680" w14:textId="77777777" w:rsidR="002E71FB" w:rsidRDefault="002E71FB" w:rsidP="002E71F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√</w:t>
            </w:r>
          </w:p>
        </w:tc>
      </w:tr>
      <w:tr w:rsidR="002E71FB" w14:paraId="28D8DDB6" w14:textId="77777777" w:rsidTr="0078253A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BB28E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267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DB47F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Rodriguez-</w:t>
            </w:r>
            <w:proofErr w:type="spellStart"/>
            <w:r>
              <w:rPr>
                <w:rFonts w:cs="Times New Roman"/>
              </w:rPr>
              <w:t>Triana</w:t>
            </w:r>
            <w:proofErr w:type="spellEnd"/>
            <w:r>
              <w:rPr>
                <w:rFonts w:cs="Times New Roman"/>
              </w:rPr>
              <w:t xml:space="preserve"> M. J.; Prieto L.; Holzer A.; Gillet D.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24DD8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Instruction, student engagement and learning outcomes: A case study using anonymous social media in a face-to-face classroom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12BEA" w14:textId="77777777" w:rsidR="002E71FB" w:rsidRDefault="002E71FB" w:rsidP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2020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E7EAF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ECEC6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F5B8A" w14:textId="77777777" w:rsidR="002E71FB" w:rsidRDefault="002E71FB" w:rsidP="002E71F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√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7C6A0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BCDF3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</w:tr>
      <w:tr w:rsidR="002E71FB" w14:paraId="73EBCCC9" w14:textId="77777777" w:rsidTr="0078253A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E6177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268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DDD9B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Yang C. C.; Christofferson K.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B792C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On the phone when we’re hanging out: Digital social multitasking (DSMT) and its socioemotional implications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45C2E" w14:textId="77777777" w:rsidR="002E71FB" w:rsidRDefault="002E71FB" w:rsidP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2020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150B1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15312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C98ED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3AF8F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2FDB4" w14:textId="77777777" w:rsidR="002E71FB" w:rsidRDefault="002E71FB" w:rsidP="002E71F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√</w:t>
            </w:r>
          </w:p>
        </w:tc>
      </w:tr>
      <w:tr w:rsidR="002E71FB" w14:paraId="0BB83C32" w14:textId="77777777" w:rsidTr="0078253A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C3886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269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1501C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Hartley K.; Bendixen L. D.; </w:t>
            </w:r>
            <w:proofErr w:type="spellStart"/>
            <w:r>
              <w:rPr>
                <w:rFonts w:cs="Times New Roman"/>
              </w:rPr>
              <w:t>Olafson</w:t>
            </w:r>
            <w:proofErr w:type="spellEnd"/>
            <w:r>
              <w:rPr>
                <w:rFonts w:cs="Times New Roman"/>
              </w:rPr>
              <w:t xml:space="preserve"> L.; </w:t>
            </w:r>
            <w:proofErr w:type="spellStart"/>
            <w:r>
              <w:rPr>
                <w:rFonts w:cs="Times New Roman"/>
              </w:rPr>
              <w:t>Gianoutsos</w:t>
            </w:r>
            <w:proofErr w:type="spellEnd"/>
            <w:r>
              <w:rPr>
                <w:rFonts w:cs="Times New Roman"/>
              </w:rPr>
              <w:t xml:space="preserve"> D.; Shreve E.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B1D70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Development of the smartphone and learning inventory: Measuring self-regulated use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50E4D" w14:textId="77777777" w:rsidR="002E71FB" w:rsidRDefault="002E71FB" w:rsidP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2020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29E27" w14:textId="77777777" w:rsidR="002E71FB" w:rsidRDefault="002E71FB" w:rsidP="002E71F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√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A1384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B5E29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80F01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47779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</w:tr>
      <w:tr w:rsidR="002E71FB" w14:paraId="6AC670F3" w14:textId="77777777" w:rsidTr="0078253A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9F878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270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DF72C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Ettinger K.; Cohen A.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03C30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Patterns of multitasking </w:t>
            </w:r>
            <w:proofErr w:type="spellStart"/>
            <w:r>
              <w:rPr>
                <w:rFonts w:cs="Times New Roman"/>
              </w:rPr>
              <w:t>behaviours</w:t>
            </w:r>
            <w:proofErr w:type="spellEnd"/>
            <w:r>
              <w:rPr>
                <w:rFonts w:cs="Times New Roman"/>
              </w:rPr>
              <w:t xml:space="preserve"> of adolescents in digital environments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1B1D1" w14:textId="77777777" w:rsidR="002E71FB" w:rsidRDefault="002E71FB" w:rsidP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2020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F5120" w14:textId="77777777" w:rsidR="002E71FB" w:rsidRDefault="002E71FB" w:rsidP="002E71F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√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82D4A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E429A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DFC2A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FB884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</w:tr>
      <w:tr w:rsidR="002E71FB" w14:paraId="6CD03993" w14:textId="77777777" w:rsidTr="0078253A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801AD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271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53D2A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Khan S. K.; Ali N.; Khan N. A.; </w:t>
            </w:r>
            <w:proofErr w:type="spellStart"/>
            <w:r>
              <w:rPr>
                <w:rFonts w:cs="Times New Roman"/>
              </w:rPr>
              <w:t>Ammara</w:t>
            </w:r>
            <w:proofErr w:type="spellEnd"/>
            <w:r>
              <w:rPr>
                <w:rFonts w:cs="Times New Roman"/>
              </w:rPr>
              <w:t xml:space="preserve"> U.; Anjum N.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83CA3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Understanding multiscreening phenomenon for online shopping through perspective of self-regulation and dual process theory: Case of Chinese young generation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B24E3" w14:textId="77777777" w:rsidR="002E71FB" w:rsidRDefault="002E71FB" w:rsidP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2020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2F2FA" w14:textId="77777777" w:rsidR="002E71FB" w:rsidRDefault="002E71FB" w:rsidP="002E71F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√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04AD8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41B35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498D2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77E97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</w:tr>
      <w:tr w:rsidR="002E71FB" w14:paraId="5F75A80F" w14:textId="77777777" w:rsidTr="0078253A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DAAA0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272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77718" w14:textId="77777777" w:rsidR="002E71FB" w:rsidRDefault="002E71FB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Kostyrka-Allchorne</w:t>
            </w:r>
            <w:proofErr w:type="spellEnd"/>
            <w:r>
              <w:rPr>
                <w:rFonts w:cs="Times New Roman"/>
              </w:rPr>
              <w:t xml:space="preserve"> K.; Cooper N. R.; Simpson A.; </w:t>
            </w:r>
            <w:proofErr w:type="spellStart"/>
            <w:r>
              <w:rPr>
                <w:rFonts w:cs="Times New Roman"/>
              </w:rPr>
              <w:t>Sonuga-Barke</w:t>
            </w:r>
            <w:proofErr w:type="spellEnd"/>
            <w:r>
              <w:rPr>
                <w:rFonts w:cs="Times New Roman"/>
              </w:rPr>
              <w:t xml:space="preserve"> E. J. S.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0ABB0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Children’s mental health and recreation: Limited evidence for associations with screen use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73BDA" w14:textId="77777777" w:rsidR="002E71FB" w:rsidRDefault="002E71FB" w:rsidP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2020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00DE2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18253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18138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71DBC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C6759" w14:textId="77777777" w:rsidR="002E71FB" w:rsidRDefault="002E71FB" w:rsidP="002E71F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√</w:t>
            </w:r>
          </w:p>
        </w:tc>
      </w:tr>
      <w:tr w:rsidR="002E71FB" w14:paraId="7C990375" w14:textId="77777777" w:rsidTr="0078253A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D226A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273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E039D" w14:textId="77777777" w:rsidR="002E71FB" w:rsidRDefault="002E71FB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Hoeck</w:t>
            </w:r>
            <w:proofErr w:type="spellEnd"/>
            <w:r>
              <w:rPr>
                <w:rFonts w:cs="Times New Roman"/>
              </w:rPr>
              <w:t xml:space="preserve"> L.; Spann M.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D8656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An experimental analysis of the effectiveness of multi-screen advertising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76516" w14:textId="77777777" w:rsidR="002E71FB" w:rsidRDefault="002E71FB" w:rsidP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2020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DE0A5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00A42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66A89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1B441" w14:textId="77777777" w:rsidR="002E71FB" w:rsidRDefault="002E71FB" w:rsidP="002E71F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√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CFB15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</w:tr>
      <w:tr w:rsidR="002E71FB" w14:paraId="31EC8D37" w14:textId="77777777" w:rsidTr="0078253A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68D80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274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F33DB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Guo M.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50F8E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Second screening: Measuring second screen user behavior in a social television viewing environment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2A0DD" w14:textId="77777777" w:rsidR="002E71FB" w:rsidRDefault="002E71FB" w:rsidP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2020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22CCD" w14:textId="77777777" w:rsidR="002E71FB" w:rsidRDefault="002E71FB" w:rsidP="002E71F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√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DB19B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347F9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CEBEF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3E672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</w:tr>
      <w:tr w:rsidR="002E71FB" w14:paraId="2806171B" w14:textId="77777777" w:rsidTr="0078253A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23CBD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275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0FC9F" w14:textId="77777777" w:rsidR="002E71FB" w:rsidRDefault="002E71FB">
            <w:pPr>
              <w:rPr>
                <w:rFonts w:cs="Times New Roman"/>
                <w:lang w:val="nl-BE"/>
              </w:rPr>
            </w:pPr>
            <w:r>
              <w:rPr>
                <w:rFonts w:cs="Times New Roman"/>
                <w:lang w:val="nl-BE"/>
              </w:rPr>
              <w:t>Furini M.; De Michele R.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83110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On improving the engagement between viewers and TV commercials through gamification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EE95C" w14:textId="77777777" w:rsidR="002E71FB" w:rsidRDefault="002E71FB" w:rsidP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2020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B5141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8F490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B433A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EFF47" w14:textId="77777777" w:rsidR="002E71FB" w:rsidRDefault="002E71FB" w:rsidP="002E71F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√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446A0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</w:tr>
      <w:tr w:rsidR="002E71FB" w14:paraId="5CBEEEA1" w14:textId="77777777" w:rsidTr="0078253A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13C61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276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6195A" w14:textId="77777777" w:rsidR="002E71FB" w:rsidRDefault="002E71FB">
            <w:pPr>
              <w:rPr>
                <w:rFonts w:cs="Times New Roman"/>
                <w:lang w:val="nl-BE"/>
              </w:rPr>
            </w:pPr>
            <w:r>
              <w:rPr>
                <w:rFonts w:cs="Times New Roman"/>
                <w:lang w:val="nl-BE"/>
              </w:rPr>
              <w:t>Segijn C. M.; Araujo T.; Voorveld H. A. M.; Smit E. G.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74972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Related multiscreening as a strategy to retain audiences and increase persuasion during a commercial break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95348" w14:textId="77777777" w:rsidR="002E71FB" w:rsidRDefault="002E71FB" w:rsidP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2020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CEC30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DD104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86FA7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03468" w14:textId="77777777" w:rsidR="002E71FB" w:rsidRDefault="002E71FB" w:rsidP="002E71F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√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75259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</w:tr>
      <w:tr w:rsidR="002E71FB" w14:paraId="17AC1FF1" w14:textId="77777777" w:rsidTr="0078253A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58F93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277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1C242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Sezen E.; </w:t>
            </w:r>
            <w:proofErr w:type="spellStart"/>
            <w:r>
              <w:rPr>
                <w:rFonts w:cs="Times New Roman"/>
              </w:rPr>
              <w:t>Tsekleves</w:t>
            </w:r>
            <w:proofErr w:type="spellEnd"/>
            <w:r>
              <w:rPr>
                <w:rFonts w:cs="Times New Roman"/>
              </w:rPr>
              <w:t xml:space="preserve"> E.; </w:t>
            </w:r>
            <w:proofErr w:type="spellStart"/>
            <w:r>
              <w:rPr>
                <w:rFonts w:cs="Times New Roman"/>
              </w:rPr>
              <w:t>Mauthe</w:t>
            </w:r>
            <w:proofErr w:type="spellEnd"/>
            <w:r>
              <w:rPr>
                <w:rFonts w:cs="Times New Roman"/>
              </w:rPr>
              <w:t xml:space="preserve"> A.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63F3C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Bar charts versus plain numbers: Visualizations for enhancing the soccer-watching experience on TV via a second screen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4B1CC" w14:textId="77777777" w:rsidR="002E71FB" w:rsidRDefault="002E71FB" w:rsidP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2020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5A026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D9EC1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040DB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4FD3C" w14:textId="77777777" w:rsidR="002E71FB" w:rsidRDefault="002E71FB" w:rsidP="002E71F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√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39AF2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</w:tr>
      <w:tr w:rsidR="002E71FB" w14:paraId="748F39F1" w14:textId="77777777" w:rsidTr="0078253A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214ED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278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9A0AB" w14:textId="77777777" w:rsidR="002E71FB" w:rsidRDefault="002E71FB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Weimann</w:t>
            </w:r>
            <w:proofErr w:type="spellEnd"/>
            <w:r>
              <w:rPr>
                <w:rFonts w:cs="Times New Roman"/>
              </w:rPr>
              <w:t xml:space="preserve">-Saks D.; Ariel Y.; </w:t>
            </w:r>
            <w:proofErr w:type="spellStart"/>
            <w:r>
              <w:rPr>
                <w:rFonts w:cs="Times New Roman"/>
              </w:rPr>
              <w:t>Elishar</w:t>
            </w:r>
            <w:proofErr w:type="spellEnd"/>
            <w:r>
              <w:rPr>
                <w:rFonts w:cs="Times New Roman"/>
              </w:rPr>
              <w:t>-Malka V.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5680E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Social second screen: </w:t>
            </w:r>
            <w:proofErr w:type="spellStart"/>
            <w:r>
              <w:rPr>
                <w:rFonts w:cs="Times New Roman"/>
              </w:rPr>
              <w:t>Whatsapp</w:t>
            </w:r>
            <w:proofErr w:type="spellEnd"/>
            <w:r>
              <w:rPr>
                <w:rFonts w:cs="Times New Roman"/>
              </w:rPr>
              <w:t xml:space="preserve"> and watching the world cup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5DA2C" w14:textId="77777777" w:rsidR="002E71FB" w:rsidRDefault="002E71FB" w:rsidP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2020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F91D6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AC65C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8AEEE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BD5CD" w14:textId="77777777" w:rsidR="002E71FB" w:rsidRDefault="002E71FB" w:rsidP="002E71F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√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5DE56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</w:tr>
      <w:tr w:rsidR="002E71FB" w14:paraId="5A064E08" w14:textId="77777777" w:rsidTr="0078253A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ED54D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279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9C377" w14:textId="77777777" w:rsidR="002E71FB" w:rsidRDefault="002E71FB">
            <w:pPr>
              <w:rPr>
                <w:rFonts w:cs="Times New Roman"/>
                <w:lang w:val="nl-BE"/>
              </w:rPr>
            </w:pPr>
            <w:r>
              <w:rPr>
                <w:rFonts w:cs="Times New Roman"/>
                <w:lang w:val="nl-BE"/>
              </w:rPr>
              <w:t>Unkel J.; Kümpel A. S.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C7390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(A)synchronous communication about TV series on social media: A multi-method investigation of reddit discussions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A3228" w14:textId="77777777" w:rsidR="002E71FB" w:rsidRDefault="002E71FB" w:rsidP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2020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2F004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E87DE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F3540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ACC29" w14:textId="77777777" w:rsidR="002E71FB" w:rsidRDefault="002E71FB" w:rsidP="002E71F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√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74105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</w:tr>
      <w:tr w:rsidR="002E71FB" w14:paraId="0165A7AA" w14:textId="77777777" w:rsidTr="0078253A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C745B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280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88CAC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Brown-Devlin N.; Devlin M. B.; Billings A. C.; Brown K. A.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94C25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Five rings, five screens? A global examination of social TV influence on social presence and social identification during the 2018 winter Olympic games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B00FC" w14:textId="77777777" w:rsidR="002E71FB" w:rsidRDefault="002E71FB" w:rsidP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2020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17958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90ED8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B4132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0F501" w14:textId="77777777" w:rsidR="002E71FB" w:rsidRDefault="002E71FB" w:rsidP="002E71F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√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3F909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</w:tr>
      <w:tr w:rsidR="002E71FB" w14:paraId="5BAF8BE7" w14:textId="77777777" w:rsidTr="0078253A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DCC9F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281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FBB84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Robinson H. R.; </w:t>
            </w:r>
            <w:proofErr w:type="spellStart"/>
            <w:r>
              <w:rPr>
                <w:rFonts w:cs="Times New Roman"/>
              </w:rPr>
              <w:t>Kalafatis</w:t>
            </w:r>
            <w:proofErr w:type="spellEnd"/>
            <w:r>
              <w:rPr>
                <w:rFonts w:cs="Times New Roman"/>
              </w:rPr>
              <w:t xml:space="preserve"> S. P.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98E6F" w14:textId="77777777" w:rsidR="002E71FB" w:rsidRDefault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Why do people choose to multitask with media? The dimensions of </w:t>
            </w:r>
            <w:proofErr w:type="spellStart"/>
            <w:r>
              <w:rPr>
                <w:rFonts w:cs="Times New Roman"/>
              </w:rPr>
              <w:t>polychronicity</w:t>
            </w:r>
            <w:proofErr w:type="spellEnd"/>
            <w:r>
              <w:rPr>
                <w:rFonts w:cs="Times New Roman"/>
              </w:rPr>
              <w:t xml:space="preserve"> as drivers of multiple media use—A user typology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A0175" w14:textId="77777777" w:rsidR="002E71FB" w:rsidRDefault="002E71FB" w:rsidP="002E71FB">
            <w:pPr>
              <w:rPr>
                <w:rFonts w:cs="Times New Roman"/>
              </w:rPr>
            </w:pPr>
            <w:r>
              <w:rPr>
                <w:rFonts w:cs="Times New Roman"/>
              </w:rPr>
              <w:t>2020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6A3C6" w14:textId="77777777" w:rsidR="002E71FB" w:rsidRDefault="002E71FB" w:rsidP="002E71F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√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5943C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48934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06DB4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D55C1" w14:textId="77777777" w:rsidR="002E71FB" w:rsidRDefault="002E71FB" w:rsidP="002E71FB">
            <w:pPr>
              <w:jc w:val="center"/>
              <w:rPr>
                <w:rFonts w:cs="Times New Roman"/>
              </w:rPr>
            </w:pPr>
          </w:p>
        </w:tc>
      </w:tr>
    </w:tbl>
    <w:p w14:paraId="7896FEFF" w14:textId="31A3C0DF" w:rsidR="002E71FB" w:rsidRDefault="0078253A" w:rsidP="002E71FB">
      <w:pPr>
        <w:rPr>
          <w:rFonts w:cs="Times New Roman"/>
          <w:kern w:val="2"/>
          <w:sz w:val="21"/>
          <w:lang w:eastAsia="zh-CN"/>
        </w:rPr>
      </w:pPr>
      <w:r>
        <w:rPr>
          <w:rFonts w:cs="Times New Roman"/>
        </w:rPr>
        <w:t>Topic</w:t>
      </w:r>
      <w:r w:rsidR="002E71FB">
        <w:rPr>
          <w:rFonts w:cs="Times New Roman"/>
        </w:rPr>
        <w:t xml:space="preserve"> 1: </w:t>
      </w:r>
      <w:r w:rsidR="00FB4808" w:rsidRPr="00FB4808">
        <w:rPr>
          <w:rFonts w:cs="Times New Roman"/>
        </w:rPr>
        <w:t>Motivating and predicting media multitasking behaviors</w:t>
      </w:r>
      <w:r w:rsidR="002E71FB">
        <w:rPr>
          <w:rFonts w:cs="Times New Roman"/>
        </w:rPr>
        <w:t xml:space="preserve">; </w:t>
      </w:r>
      <w:r>
        <w:rPr>
          <w:rFonts w:cs="Times New Roman"/>
        </w:rPr>
        <w:t>Topic</w:t>
      </w:r>
      <w:r w:rsidR="002E71FB">
        <w:rPr>
          <w:rFonts w:cs="Times New Roman"/>
        </w:rPr>
        <w:t xml:space="preserve"> 2: </w:t>
      </w:r>
      <w:r w:rsidR="00FB4808" w:rsidRPr="00FB4808">
        <w:rPr>
          <w:rFonts w:cs="Times New Roman"/>
        </w:rPr>
        <w:t>Media multitasking and cognitive outcomes</w:t>
      </w:r>
      <w:r w:rsidR="002E71FB">
        <w:rPr>
          <w:rFonts w:cs="Times New Roman"/>
        </w:rPr>
        <w:t xml:space="preserve">; </w:t>
      </w:r>
      <w:r>
        <w:rPr>
          <w:rFonts w:cs="Times New Roman"/>
        </w:rPr>
        <w:t>Topic</w:t>
      </w:r>
      <w:r w:rsidR="002E71FB">
        <w:rPr>
          <w:rFonts w:cs="Times New Roman"/>
        </w:rPr>
        <w:t xml:space="preserve"> 3: </w:t>
      </w:r>
      <w:r w:rsidR="00FB4808" w:rsidRPr="00FB4808">
        <w:rPr>
          <w:rFonts w:cs="Times New Roman"/>
        </w:rPr>
        <w:t xml:space="preserve">Media </w:t>
      </w:r>
      <w:r w:rsidR="008D05E4" w:rsidRPr="00FB4808">
        <w:rPr>
          <w:rFonts w:cs="Times New Roman"/>
        </w:rPr>
        <w:t xml:space="preserve">multitasking and </w:t>
      </w:r>
      <w:r w:rsidR="00FB4808" w:rsidRPr="00FB4808">
        <w:rPr>
          <w:rFonts w:cs="Times New Roman"/>
        </w:rPr>
        <w:t>learning and academic performance</w:t>
      </w:r>
      <w:r w:rsidR="002E71FB">
        <w:rPr>
          <w:rFonts w:cs="Times New Roman"/>
        </w:rPr>
        <w:t xml:space="preserve">; </w:t>
      </w:r>
      <w:r>
        <w:rPr>
          <w:rFonts w:cs="Times New Roman"/>
        </w:rPr>
        <w:t>Topic</w:t>
      </w:r>
      <w:r w:rsidR="002E71FB">
        <w:rPr>
          <w:rFonts w:cs="Times New Roman"/>
        </w:rPr>
        <w:t xml:space="preserve"> 4: </w:t>
      </w:r>
      <w:r w:rsidR="00FB4808" w:rsidRPr="00FB4808">
        <w:rPr>
          <w:rFonts w:cs="Times New Roman"/>
        </w:rPr>
        <w:t>Media multitasking and information consumption</w:t>
      </w:r>
      <w:r w:rsidR="002E71FB">
        <w:rPr>
          <w:rFonts w:cs="Times New Roman"/>
        </w:rPr>
        <w:t xml:space="preserve">; </w:t>
      </w:r>
      <w:r>
        <w:rPr>
          <w:rFonts w:cs="Times New Roman"/>
        </w:rPr>
        <w:t>Topic</w:t>
      </w:r>
      <w:r w:rsidR="002E71FB">
        <w:rPr>
          <w:rFonts w:cs="Times New Roman"/>
        </w:rPr>
        <w:t xml:space="preserve"> 5: </w:t>
      </w:r>
      <w:r w:rsidR="00FB4808" w:rsidRPr="00FB4808">
        <w:rPr>
          <w:rFonts w:cs="Times New Roman"/>
        </w:rPr>
        <w:t>Media multitasking and socioemotional functions</w:t>
      </w:r>
      <w:r w:rsidR="00FB4808">
        <w:rPr>
          <w:rFonts w:cs="Times New Roman"/>
        </w:rPr>
        <w:t>.</w:t>
      </w:r>
    </w:p>
    <w:p w14:paraId="7B65BC41" w14:textId="77777777" w:rsidR="00DE23E8" w:rsidRPr="001549D3" w:rsidRDefault="00DE23E8" w:rsidP="00654E8F">
      <w:pPr>
        <w:spacing w:before="240"/>
      </w:pPr>
    </w:p>
    <w:sectPr w:rsidR="00DE23E8" w:rsidRPr="001549D3" w:rsidSect="002E71F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/>
      <w:pgMar w:top="1181" w:right="1138" w:bottom="1282" w:left="113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CD67E7" w14:textId="77777777" w:rsidR="0010381E" w:rsidRDefault="0010381E" w:rsidP="00117666">
      <w:pPr>
        <w:spacing w:after="0"/>
      </w:pPr>
      <w:r>
        <w:separator/>
      </w:r>
    </w:p>
  </w:endnote>
  <w:endnote w:type="continuationSeparator" w:id="0">
    <w:p w14:paraId="42199D97" w14:textId="77777777" w:rsidR="0010381E" w:rsidRDefault="0010381E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93025F" w14:textId="77777777" w:rsidR="002E71FB" w:rsidRPr="00577C4C" w:rsidRDefault="002E71FB">
    <w:pPr>
      <w:rPr>
        <w:color w:val="C00000"/>
        <w:szCs w:val="24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5BCC491" w:rsidR="002E71FB" w:rsidRPr="00577C4C" w:rsidRDefault="002E71F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8D05E4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30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50BC4D33" w14:textId="75BCC491" w:rsidR="002E71FB" w:rsidRPr="00577C4C" w:rsidRDefault="002E71F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8D05E4">
                      <w:rPr>
                        <w:noProof/>
                        <w:color w:val="000000" w:themeColor="text1"/>
                        <w:szCs w:val="40"/>
                      </w:rPr>
                      <w:t>30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4D6A35" w14:textId="77777777" w:rsidR="002E71FB" w:rsidRPr="00577C4C" w:rsidRDefault="002E71FB">
    <w:pPr>
      <w:rPr>
        <w:b/>
        <w:sz w:val="20"/>
        <w:szCs w:val="24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1798958" w:rsidR="002E71FB" w:rsidRPr="00577C4C" w:rsidRDefault="002E71F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8D05E4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31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570F0D09" w14:textId="71798958" w:rsidR="002E71FB" w:rsidRPr="00577C4C" w:rsidRDefault="002E71F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8D05E4">
                      <w:rPr>
                        <w:noProof/>
                        <w:color w:val="000000" w:themeColor="text1"/>
                        <w:szCs w:val="40"/>
                      </w:rPr>
                      <w:t>31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CADF24" w14:textId="77777777" w:rsidR="002E71FB" w:rsidRDefault="002E71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0FB494" w14:textId="77777777" w:rsidR="0010381E" w:rsidRDefault="0010381E" w:rsidP="00117666">
      <w:pPr>
        <w:spacing w:after="0"/>
      </w:pPr>
      <w:r>
        <w:separator/>
      </w:r>
    </w:p>
  </w:footnote>
  <w:footnote w:type="continuationSeparator" w:id="0">
    <w:p w14:paraId="03262D41" w14:textId="77777777" w:rsidR="0010381E" w:rsidRDefault="0010381E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AEF00C" w14:textId="77777777" w:rsidR="002E71FB" w:rsidRPr="009151AA" w:rsidRDefault="002E71F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FCAB0" w14:textId="77777777" w:rsidR="002E71FB" w:rsidRDefault="002E71F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1D68C6" w14:textId="77777777" w:rsidR="002E71FB" w:rsidRDefault="002E71FB" w:rsidP="0093429D">
    <w:r w:rsidRPr="005A1D84">
      <w:rPr>
        <w:b/>
        <w:noProof/>
        <w:color w:val="A6A6A6" w:themeColor="background1" w:themeShade="A6"/>
        <w:lang w:eastAsia="zh-CN"/>
      </w:rPr>
      <w:drawing>
        <wp:inline distT="0" distB="0" distL="0" distR="0" wp14:anchorId="07D26A56" wp14:editId="2E460F0E">
          <wp:extent cx="1382534" cy="497091"/>
          <wp:effectExtent l="0" t="0" r="0" b="0"/>
          <wp:docPr id="2" name="Picture 2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E3148">
      <w:rPr>
        <w:b/>
      </w:rPr>
      <w:ptab w:relativeTo="margin" w:alignment="center" w:leader="none"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attachedTemplate r:id="rId1"/>
  <w:defaultTabStop w:val="720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Q3NrAwNLewMDYAAiUdpeDU4uLM/DyQAsNaAArLlSIsAAAA"/>
  </w:docVars>
  <w:rsids>
    <w:rsidRoot w:val="00ED20B5"/>
    <w:rsid w:val="0001436A"/>
    <w:rsid w:val="00034304"/>
    <w:rsid w:val="00035434"/>
    <w:rsid w:val="00052A14"/>
    <w:rsid w:val="00077D53"/>
    <w:rsid w:val="0010381E"/>
    <w:rsid w:val="00105FD9"/>
    <w:rsid w:val="00117666"/>
    <w:rsid w:val="001549D3"/>
    <w:rsid w:val="00160065"/>
    <w:rsid w:val="00177D84"/>
    <w:rsid w:val="00267D18"/>
    <w:rsid w:val="00274347"/>
    <w:rsid w:val="002868E2"/>
    <w:rsid w:val="002869C3"/>
    <w:rsid w:val="002936E4"/>
    <w:rsid w:val="002B4A57"/>
    <w:rsid w:val="002C74CA"/>
    <w:rsid w:val="002E71FB"/>
    <w:rsid w:val="003123F4"/>
    <w:rsid w:val="003544FB"/>
    <w:rsid w:val="003D2F2D"/>
    <w:rsid w:val="00401590"/>
    <w:rsid w:val="00447801"/>
    <w:rsid w:val="00452E9C"/>
    <w:rsid w:val="004735C8"/>
    <w:rsid w:val="004947A6"/>
    <w:rsid w:val="004961FF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8253A"/>
    <w:rsid w:val="00790BB3"/>
    <w:rsid w:val="007C206C"/>
    <w:rsid w:val="00817DD6"/>
    <w:rsid w:val="0083759F"/>
    <w:rsid w:val="00885156"/>
    <w:rsid w:val="008D05E4"/>
    <w:rsid w:val="009151AA"/>
    <w:rsid w:val="0093429D"/>
    <w:rsid w:val="00943573"/>
    <w:rsid w:val="00964134"/>
    <w:rsid w:val="00970F7D"/>
    <w:rsid w:val="00994A3D"/>
    <w:rsid w:val="009C2B12"/>
    <w:rsid w:val="00A174D9"/>
    <w:rsid w:val="00AA4D24"/>
    <w:rsid w:val="00AB6715"/>
    <w:rsid w:val="00B1671E"/>
    <w:rsid w:val="00B25EB8"/>
    <w:rsid w:val="00B37F4D"/>
    <w:rsid w:val="00C52A7B"/>
    <w:rsid w:val="00C56BAF"/>
    <w:rsid w:val="00C679AA"/>
    <w:rsid w:val="00C75972"/>
    <w:rsid w:val="00CD066B"/>
    <w:rsid w:val="00CE4FEE"/>
    <w:rsid w:val="00D060CF"/>
    <w:rsid w:val="00DB59C3"/>
    <w:rsid w:val="00DC259A"/>
    <w:rsid w:val="00DE23E8"/>
    <w:rsid w:val="00E52377"/>
    <w:rsid w:val="00E537AD"/>
    <w:rsid w:val="00E64E17"/>
    <w:rsid w:val="00E737D2"/>
    <w:rsid w:val="00E866C9"/>
    <w:rsid w:val="00EA3D3C"/>
    <w:rsid w:val="00EC090A"/>
    <w:rsid w:val="00ED20B5"/>
    <w:rsid w:val="00F46900"/>
    <w:rsid w:val="00F61D89"/>
    <w:rsid w:val="00FB4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9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9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9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3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paragraph" w:customStyle="1" w:styleId="msonormal0">
    <w:name w:val="msonormal"/>
    <w:basedOn w:val="Normal"/>
    <w:rsid w:val="002E71FB"/>
    <w:pPr>
      <w:spacing w:before="100" w:beforeAutospacing="1" w:after="100" w:afterAutospacing="1"/>
    </w:pPr>
    <w:rPr>
      <w:rFonts w:eastAsia="Times New Roman" w:cs="Times New Roman"/>
      <w:szCs w:val="24"/>
      <w:lang w:val="nl-BE"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339CAC3FE5A9439143D9B4DD3762DA" ma:contentTypeVersion="13" ma:contentTypeDescription="Een nieuw document maken." ma:contentTypeScope="" ma:versionID="3c5971a3c54efe207bdbc2c67c813c75">
  <xsd:schema xmlns:xsd="http://www.w3.org/2001/XMLSchema" xmlns:xs="http://www.w3.org/2001/XMLSchema" xmlns:p="http://schemas.microsoft.com/office/2006/metadata/properties" xmlns:ns3="e9eefd5e-eb8a-4690-b8a3-e9c1d5bacbad" xmlns:ns4="accf210d-3568-470d-bc24-8f84c293f95d" targetNamespace="http://schemas.microsoft.com/office/2006/metadata/properties" ma:root="true" ma:fieldsID="10fcd017e410572ef48a123de6aadbb8" ns3:_="" ns4:_="">
    <xsd:import namespace="e9eefd5e-eb8a-4690-b8a3-e9c1d5bacbad"/>
    <xsd:import namespace="accf210d-3568-470d-bc24-8f84c293f95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eefd5e-eb8a-4690-b8a3-e9c1d5bacb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f210d-3568-470d-bc24-8f84c293f95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8004B151-323B-4533-BD4A-52883471EC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eefd5e-eb8a-4690-b8a3-e9c1d5bacbad"/>
    <ds:schemaRef ds:uri="accf210d-3568-470d-bc24-8f84c293f9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D51A9C-C1DA-48A9-A17D-811061B60D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0862C3-0831-4D6A-8290-AD170BCA427B}">
  <ds:schemaRefs>
    <ds:schemaRef ds:uri="http://schemas.microsoft.com/office/infopath/2007/PartnerControls"/>
    <ds:schemaRef ds:uri="http://www.w3.org/XML/1998/namespace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e9eefd5e-eb8a-4690-b8a3-e9c1d5bacbad"/>
    <ds:schemaRef ds:uri="accf210d-3568-470d-bc24-8f84c293f95d"/>
    <ds:schemaRef ds:uri="http://schemas.microsoft.com/office/2006/metadata/properties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FD300E9A-36AD-4DED-8E4C-82EE0DCCA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TotalTime>0</TotalTime>
  <Pages>33</Pages>
  <Words>6469</Words>
  <Characters>35585</Characters>
  <Application>Microsoft Office Word</Application>
  <DocSecurity>4</DocSecurity>
  <Lines>296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Liselot Hudders</cp:lastModifiedBy>
  <cp:revision>2</cp:revision>
  <cp:lastPrinted>2013-10-03T12:51:00Z</cp:lastPrinted>
  <dcterms:created xsi:type="dcterms:W3CDTF">2021-04-09T11:20:00Z</dcterms:created>
  <dcterms:modified xsi:type="dcterms:W3CDTF">2021-04-09T11:20:00Z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0x010100C9339CAC3FE5A9439143D9B4DD3762DA</vt:lpwstr>
  </property>
</Properties>
</file>