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CC9EE5" w14:textId="2503F1CC" w:rsidR="004C0137" w:rsidRPr="002F0ABD" w:rsidRDefault="00654E8F" w:rsidP="002F0ABD">
      <w:pPr>
        <w:pStyle w:val="SupplementaryMaterial"/>
        <w:rPr>
          <w:color w:val="000000"/>
        </w:rPr>
      </w:pPr>
      <w:r w:rsidRPr="00342FA6">
        <w:rPr>
          <w:color w:val="000000"/>
        </w:rPr>
        <w:t>Supplementary Material</w:t>
      </w:r>
    </w:p>
    <w:p w14:paraId="48F90351" w14:textId="77777777" w:rsidR="00C559BB" w:rsidRDefault="00C559BB" w:rsidP="00B96009">
      <w:pPr>
        <w:spacing w:before="0" w:after="200" w:line="276" w:lineRule="auto"/>
        <w:rPr>
          <w:b/>
          <w:color w:val="000000"/>
        </w:rPr>
      </w:pPr>
    </w:p>
    <w:p w14:paraId="7E90AE91" w14:textId="742ECCF7" w:rsidR="00484757" w:rsidRDefault="00C559BB" w:rsidP="00B96009">
      <w:pPr>
        <w:spacing w:before="0" w:after="200" w:line="276" w:lineRule="auto"/>
        <w:rPr>
          <w:b/>
          <w:color w:val="000000"/>
          <w:lang w:eastAsia="ko-KR"/>
        </w:rPr>
      </w:pPr>
      <w:r>
        <w:rPr>
          <w:rFonts w:hint="eastAsia"/>
          <w:b/>
          <w:color w:val="000000"/>
          <w:lang w:eastAsia="ko-KR"/>
        </w:rPr>
        <w:t>Su</w:t>
      </w:r>
      <w:r>
        <w:rPr>
          <w:b/>
          <w:color w:val="000000"/>
          <w:lang w:eastAsia="ko-KR"/>
        </w:rPr>
        <w:t>pplementary Table S</w:t>
      </w:r>
      <w:r w:rsidR="00C5626B">
        <w:rPr>
          <w:b/>
          <w:color w:val="000000"/>
          <w:lang w:eastAsia="ko-KR"/>
        </w:rPr>
        <w:t>1</w:t>
      </w:r>
      <w:r>
        <w:rPr>
          <w:b/>
          <w:color w:val="000000"/>
          <w:lang w:eastAsia="ko-KR"/>
        </w:rPr>
        <w:t xml:space="preserve">. </w:t>
      </w:r>
      <w:r w:rsidR="005F22AA">
        <w:rPr>
          <w:b/>
          <w:color w:val="000000"/>
          <w:lang w:eastAsia="ko-KR"/>
        </w:rPr>
        <w:t>E</w:t>
      </w:r>
      <w:r w:rsidR="00484757" w:rsidRPr="00484757">
        <w:rPr>
          <w:b/>
          <w:color w:val="000000"/>
          <w:lang w:eastAsia="ko-KR"/>
        </w:rPr>
        <w:t>nvironment</w:t>
      </w:r>
      <w:r w:rsidR="00012209">
        <w:rPr>
          <w:b/>
          <w:color w:val="000000"/>
          <w:lang w:eastAsia="ko-KR"/>
        </w:rPr>
        <w:t>al conditions</w:t>
      </w:r>
      <w:r w:rsidR="00484757">
        <w:rPr>
          <w:b/>
          <w:color w:val="000000"/>
          <w:lang w:eastAsia="ko-KR"/>
        </w:rPr>
        <w:t>.</w:t>
      </w:r>
    </w:p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00"/>
        <w:gridCol w:w="727"/>
        <w:gridCol w:w="1162"/>
        <w:gridCol w:w="1007"/>
        <w:gridCol w:w="670"/>
        <w:gridCol w:w="632"/>
        <w:gridCol w:w="1013"/>
        <w:gridCol w:w="1418"/>
        <w:gridCol w:w="1345"/>
        <w:gridCol w:w="1001"/>
      </w:tblGrid>
      <w:tr w:rsidR="00484757" w:rsidRPr="00484757" w14:paraId="54A83595" w14:textId="77777777" w:rsidTr="00484757">
        <w:trPr>
          <w:trHeight w:val="330"/>
        </w:trPr>
        <w:tc>
          <w:tcPr>
            <w:tcW w:w="501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3464A77" w14:textId="77777777" w:rsidR="00484757" w:rsidRPr="00484757" w:rsidRDefault="00484757" w:rsidP="00484757">
            <w:pPr>
              <w:spacing w:before="0" w:after="0"/>
              <w:rPr>
                <w:rFonts w:eastAsia="맑은 고딕" w:cs="Times New Roman"/>
                <w:color w:val="000000"/>
                <w:sz w:val="22"/>
                <w:lang w:eastAsia="ko-KR"/>
              </w:rPr>
            </w:pPr>
            <w:r w:rsidRPr="00484757">
              <w:rPr>
                <w:rFonts w:eastAsia="맑은 고딕" w:cs="Times New Roman"/>
                <w:color w:val="000000"/>
                <w:sz w:val="22"/>
                <w:lang w:eastAsia="ko-KR"/>
              </w:rPr>
              <w:t>Location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AA3ACA5" w14:textId="77777777" w:rsidR="00484757" w:rsidRPr="00484757" w:rsidRDefault="00484757" w:rsidP="00484757">
            <w:pPr>
              <w:spacing w:before="0" w:after="0"/>
              <w:rPr>
                <w:rFonts w:eastAsia="맑은 고딕" w:cs="Times New Roman"/>
                <w:color w:val="000000"/>
                <w:sz w:val="22"/>
                <w:lang w:eastAsia="ko-KR"/>
              </w:rPr>
            </w:pPr>
            <w:r w:rsidRPr="00484757">
              <w:rPr>
                <w:rFonts w:eastAsia="맑은 고딕" w:cs="Times New Roman"/>
                <w:color w:val="000000"/>
                <w:sz w:val="22"/>
                <w:lang w:eastAsia="ko-KR"/>
              </w:rPr>
              <w:t>Years</w:t>
            </w: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423019F" w14:textId="77777777" w:rsidR="00484757" w:rsidRPr="00484757" w:rsidRDefault="00484757" w:rsidP="00484757">
            <w:pPr>
              <w:spacing w:before="0" w:after="0"/>
              <w:rPr>
                <w:rFonts w:eastAsia="맑은 고딕" w:cs="Times New Roman"/>
                <w:color w:val="000000"/>
                <w:sz w:val="22"/>
                <w:lang w:eastAsia="ko-KR"/>
              </w:rPr>
            </w:pPr>
            <w:r w:rsidRPr="00484757">
              <w:rPr>
                <w:rFonts w:eastAsia="맑은 고딕" w:cs="Times New Roman"/>
                <w:color w:val="000000"/>
                <w:sz w:val="22"/>
                <w:lang w:eastAsia="ko-KR"/>
              </w:rPr>
              <w:t>Months</w:t>
            </w:r>
          </w:p>
        </w:tc>
        <w:tc>
          <w:tcPr>
            <w:tcW w:w="11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01F5C6" w14:textId="77777777" w:rsidR="00484757" w:rsidRPr="00484757" w:rsidRDefault="00484757" w:rsidP="00484757">
            <w:pPr>
              <w:spacing w:before="0" w:after="0"/>
              <w:rPr>
                <w:rFonts w:eastAsia="맑은 고딕" w:cs="Times New Roman"/>
                <w:color w:val="000000"/>
                <w:sz w:val="22"/>
                <w:lang w:eastAsia="ko-KR"/>
              </w:rPr>
            </w:pPr>
            <w:r w:rsidRPr="00484757">
              <w:rPr>
                <w:rFonts w:eastAsia="맑은 고딕" w:cs="Times New Roman"/>
                <w:color w:val="000000"/>
                <w:sz w:val="22"/>
                <w:lang w:eastAsia="ko-KR"/>
              </w:rPr>
              <w:t>Temperature (°C)</w:t>
            </w:r>
          </w:p>
        </w:tc>
        <w:tc>
          <w:tcPr>
            <w:tcW w:w="508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C3E6B92" w14:textId="77777777" w:rsidR="00484757" w:rsidRPr="00484757" w:rsidRDefault="00484757" w:rsidP="00484757">
            <w:pPr>
              <w:spacing w:before="0" w:after="0"/>
              <w:rPr>
                <w:rFonts w:eastAsia="맑은 고딕" w:cs="Times New Roman"/>
                <w:color w:val="000000"/>
                <w:sz w:val="22"/>
                <w:lang w:eastAsia="ko-KR"/>
              </w:rPr>
            </w:pPr>
            <w:r w:rsidRPr="00484757">
              <w:rPr>
                <w:rFonts w:eastAsia="맑은 고딕" w:cs="Times New Roman"/>
                <w:color w:val="000000"/>
                <w:sz w:val="22"/>
                <w:lang w:eastAsia="ko-KR"/>
              </w:rPr>
              <w:t xml:space="preserve">Relative </w:t>
            </w:r>
            <w:r w:rsidRPr="00484757">
              <w:rPr>
                <w:rFonts w:eastAsia="맑은 고딕" w:cs="Times New Roman"/>
                <w:color w:val="000000"/>
                <w:sz w:val="22"/>
                <w:lang w:eastAsia="ko-KR"/>
              </w:rPr>
              <w:br/>
              <w:t>humidity (%)</w:t>
            </w:r>
          </w:p>
        </w:tc>
        <w:tc>
          <w:tcPr>
            <w:tcW w:w="711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1B19430" w14:textId="77777777" w:rsidR="00484757" w:rsidRPr="00484757" w:rsidRDefault="00484757" w:rsidP="00484757">
            <w:pPr>
              <w:spacing w:before="0" w:after="0"/>
              <w:rPr>
                <w:rFonts w:eastAsia="맑은 고딕" w:cs="Times New Roman"/>
                <w:color w:val="000000"/>
                <w:sz w:val="22"/>
                <w:lang w:eastAsia="ko-KR"/>
              </w:rPr>
            </w:pPr>
            <w:r w:rsidRPr="00484757">
              <w:rPr>
                <w:rFonts w:eastAsia="맑은 고딕" w:cs="Times New Roman"/>
                <w:color w:val="000000"/>
                <w:sz w:val="22"/>
                <w:lang w:eastAsia="ko-KR"/>
              </w:rPr>
              <w:t>Precipitation</w:t>
            </w:r>
            <w:r w:rsidRPr="00484757">
              <w:rPr>
                <w:rFonts w:eastAsia="맑은 고딕" w:cs="Times New Roman"/>
                <w:color w:val="000000"/>
                <w:sz w:val="22"/>
                <w:lang w:eastAsia="ko-KR"/>
              </w:rPr>
              <w:br/>
              <w:t>(mm)</w:t>
            </w: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48EA83D" w14:textId="77777777" w:rsidR="00484757" w:rsidRPr="00484757" w:rsidRDefault="00484757" w:rsidP="00484757">
            <w:pPr>
              <w:spacing w:before="0" w:after="0"/>
              <w:rPr>
                <w:rFonts w:eastAsia="맑은 고딕" w:cs="Times New Roman"/>
                <w:color w:val="000000"/>
                <w:sz w:val="22"/>
                <w:lang w:eastAsia="ko-KR"/>
              </w:rPr>
            </w:pPr>
            <w:r w:rsidRPr="00484757">
              <w:rPr>
                <w:rFonts w:eastAsia="맑은 고딕" w:cs="Times New Roman"/>
                <w:color w:val="000000"/>
                <w:sz w:val="22"/>
                <w:lang w:eastAsia="ko-KR"/>
              </w:rPr>
              <w:t xml:space="preserve">Sunshine duration </w:t>
            </w:r>
            <w:r w:rsidRPr="00484757">
              <w:rPr>
                <w:rFonts w:eastAsia="맑은 고딕" w:cs="Times New Roman"/>
                <w:color w:val="000000"/>
                <w:sz w:val="22"/>
                <w:lang w:eastAsia="ko-KR"/>
              </w:rPr>
              <w:br/>
              <w:t>(h)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FD90BD8" w14:textId="77777777" w:rsidR="00484757" w:rsidRPr="00484757" w:rsidRDefault="00484757" w:rsidP="00484757">
            <w:pPr>
              <w:spacing w:before="0" w:after="0"/>
              <w:rPr>
                <w:rFonts w:eastAsia="맑은 고딕" w:cs="Times New Roman"/>
                <w:color w:val="000000"/>
                <w:sz w:val="22"/>
                <w:lang w:eastAsia="ko-KR"/>
              </w:rPr>
            </w:pPr>
            <w:r w:rsidRPr="00484757">
              <w:rPr>
                <w:rFonts w:eastAsia="맑은 고딕" w:cs="Times New Roman"/>
                <w:color w:val="000000"/>
                <w:sz w:val="22"/>
                <w:lang w:eastAsia="ko-KR"/>
              </w:rPr>
              <w:t>Solar radiation</w:t>
            </w:r>
            <w:r w:rsidRPr="00484757">
              <w:rPr>
                <w:rFonts w:eastAsia="맑은 고딕" w:cs="Times New Roman"/>
                <w:color w:val="000000"/>
                <w:sz w:val="22"/>
                <w:lang w:eastAsia="ko-KR"/>
              </w:rPr>
              <w:br/>
              <w:t>(MJ/m</w:t>
            </w:r>
            <w:r w:rsidRPr="00484757">
              <w:rPr>
                <w:rFonts w:eastAsia="맑은 고딕" w:cs="Times New Roman"/>
                <w:color w:val="000000"/>
                <w:sz w:val="22"/>
                <w:vertAlign w:val="superscript"/>
                <w:lang w:eastAsia="ko-KR"/>
              </w:rPr>
              <w:t>2</w:t>
            </w:r>
            <w:r w:rsidRPr="00484757">
              <w:rPr>
                <w:rFonts w:eastAsia="맑은 고딕" w:cs="Times New Roman"/>
                <w:color w:val="000000"/>
                <w:sz w:val="22"/>
                <w:lang w:eastAsia="ko-KR"/>
              </w:rPr>
              <w:t>)</w:t>
            </w:r>
          </w:p>
        </w:tc>
      </w:tr>
      <w:tr w:rsidR="00484757" w:rsidRPr="00484757" w14:paraId="58B85F35" w14:textId="77777777" w:rsidTr="00484757">
        <w:trPr>
          <w:trHeight w:val="660"/>
        </w:trPr>
        <w:tc>
          <w:tcPr>
            <w:tcW w:w="501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41C8658" w14:textId="77777777" w:rsidR="00484757" w:rsidRPr="00484757" w:rsidRDefault="00484757" w:rsidP="00484757">
            <w:pPr>
              <w:spacing w:before="0" w:after="0"/>
              <w:rPr>
                <w:rFonts w:eastAsia="맑은 고딕" w:cs="Times New Roman"/>
                <w:color w:val="000000"/>
                <w:sz w:val="22"/>
                <w:lang w:eastAsia="ko-KR"/>
              </w:rPr>
            </w:pPr>
          </w:p>
        </w:tc>
        <w:tc>
          <w:tcPr>
            <w:tcW w:w="364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55AC96A" w14:textId="77777777" w:rsidR="00484757" w:rsidRPr="00484757" w:rsidRDefault="00484757" w:rsidP="00484757">
            <w:pPr>
              <w:spacing w:before="0" w:after="0"/>
              <w:rPr>
                <w:rFonts w:eastAsia="맑은 고딕" w:cs="Times New Roman"/>
                <w:color w:val="000000"/>
                <w:sz w:val="22"/>
                <w:lang w:eastAsia="ko-KR"/>
              </w:rPr>
            </w:pPr>
          </w:p>
        </w:tc>
        <w:tc>
          <w:tcPr>
            <w:tcW w:w="582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6EDD37A" w14:textId="77777777" w:rsidR="00484757" w:rsidRPr="00484757" w:rsidRDefault="00484757" w:rsidP="00484757">
            <w:pPr>
              <w:spacing w:before="0" w:after="0"/>
              <w:rPr>
                <w:rFonts w:eastAsia="맑은 고딕" w:cs="Times New Roman"/>
                <w:color w:val="000000"/>
                <w:sz w:val="22"/>
                <w:lang w:eastAsia="ko-KR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D6E5B5" w14:textId="77777777" w:rsidR="00484757" w:rsidRPr="00484757" w:rsidRDefault="00484757" w:rsidP="00484757">
            <w:pPr>
              <w:spacing w:before="0" w:after="0"/>
              <w:rPr>
                <w:rFonts w:eastAsia="맑은 고딕" w:cs="Times New Roman"/>
                <w:color w:val="000000"/>
                <w:sz w:val="22"/>
                <w:lang w:eastAsia="ko-KR"/>
              </w:rPr>
            </w:pPr>
            <w:r w:rsidRPr="00484757">
              <w:rPr>
                <w:rFonts w:eastAsia="맑은 고딕" w:cs="Times New Roman"/>
                <w:color w:val="000000"/>
                <w:sz w:val="22"/>
                <w:lang w:eastAsia="ko-KR"/>
              </w:rPr>
              <w:t>Mean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372A4A" w14:textId="77777777" w:rsidR="00484757" w:rsidRPr="00484757" w:rsidRDefault="00484757" w:rsidP="00484757">
            <w:pPr>
              <w:spacing w:before="0" w:after="0"/>
              <w:rPr>
                <w:rFonts w:eastAsia="맑은 고딕" w:cs="Times New Roman"/>
                <w:color w:val="000000"/>
                <w:sz w:val="22"/>
                <w:lang w:eastAsia="ko-KR"/>
              </w:rPr>
            </w:pPr>
            <w:r w:rsidRPr="00484757">
              <w:rPr>
                <w:rFonts w:eastAsia="맑은 고딕" w:cs="Times New Roman"/>
                <w:color w:val="000000"/>
                <w:sz w:val="22"/>
                <w:lang w:eastAsia="ko-KR"/>
              </w:rPr>
              <w:t>Max.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5E5B69" w14:textId="77777777" w:rsidR="00484757" w:rsidRPr="00484757" w:rsidRDefault="00484757" w:rsidP="00484757">
            <w:pPr>
              <w:spacing w:before="0" w:after="0"/>
              <w:rPr>
                <w:rFonts w:eastAsia="맑은 고딕" w:cs="Times New Roman"/>
                <w:color w:val="000000"/>
                <w:sz w:val="22"/>
                <w:lang w:eastAsia="ko-KR"/>
              </w:rPr>
            </w:pPr>
            <w:r w:rsidRPr="00484757">
              <w:rPr>
                <w:rFonts w:eastAsia="맑은 고딕" w:cs="Times New Roman"/>
                <w:color w:val="000000"/>
                <w:sz w:val="22"/>
                <w:lang w:eastAsia="ko-KR"/>
              </w:rPr>
              <w:t>Min.</w:t>
            </w:r>
          </w:p>
        </w:tc>
        <w:tc>
          <w:tcPr>
            <w:tcW w:w="508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4E58ECE" w14:textId="77777777" w:rsidR="00484757" w:rsidRPr="00484757" w:rsidRDefault="00484757" w:rsidP="00484757">
            <w:pPr>
              <w:spacing w:before="0" w:after="0"/>
              <w:rPr>
                <w:rFonts w:eastAsia="맑은 고딕" w:cs="Times New Roman"/>
                <w:color w:val="000000"/>
                <w:sz w:val="22"/>
                <w:lang w:eastAsia="ko-KR"/>
              </w:rPr>
            </w:pPr>
          </w:p>
        </w:tc>
        <w:tc>
          <w:tcPr>
            <w:tcW w:w="711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5A44F80" w14:textId="77777777" w:rsidR="00484757" w:rsidRPr="00484757" w:rsidRDefault="00484757" w:rsidP="00484757">
            <w:pPr>
              <w:spacing w:before="0" w:after="0"/>
              <w:rPr>
                <w:rFonts w:eastAsia="맑은 고딕" w:cs="Times New Roman"/>
                <w:color w:val="000000"/>
                <w:sz w:val="22"/>
                <w:lang w:eastAsia="ko-KR"/>
              </w:rPr>
            </w:pPr>
          </w:p>
        </w:tc>
        <w:tc>
          <w:tcPr>
            <w:tcW w:w="674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B8AB318" w14:textId="77777777" w:rsidR="00484757" w:rsidRPr="00484757" w:rsidRDefault="00484757" w:rsidP="00484757">
            <w:pPr>
              <w:spacing w:before="0" w:after="0"/>
              <w:rPr>
                <w:rFonts w:eastAsia="맑은 고딕" w:cs="Times New Roman"/>
                <w:color w:val="000000"/>
                <w:sz w:val="22"/>
                <w:lang w:eastAsia="ko-KR"/>
              </w:rPr>
            </w:pPr>
          </w:p>
        </w:tc>
        <w:tc>
          <w:tcPr>
            <w:tcW w:w="501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3059882" w14:textId="77777777" w:rsidR="00484757" w:rsidRPr="00484757" w:rsidRDefault="00484757" w:rsidP="00484757">
            <w:pPr>
              <w:spacing w:before="0" w:after="0"/>
              <w:rPr>
                <w:rFonts w:eastAsia="맑은 고딕" w:cs="Times New Roman"/>
                <w:color w:val="000000"/>
                <w:sz w:val="22"/>
                <w:lang w:eastAsia="ko-KR"/>
              </w:rPr>
            </w:pPr>
          </w:p>
        </w:tc>
      </w:tr>
      <w:tr w:rsidR="00484757" w:rsidRPr="00484757" w14:paraId="5105C3CB" w14:textId="77777777" w:rsidTr="00484757">
        <w:trPr>
          <w:trHeight w:val="330"/>
        </w:trPr>
        <w:tc>
          <w:tcPr>
            <w:tcW w:w="501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42965FF" w14:textId="77777777" w:rsidR="00484757" w:rsidRPr="00484757" w:rsidRDefault="00484757" w:rsidP="00484757">
            <w:pPr>
              <w:spacing w:before="0" w:after="0"/>
              <w:rPr>
                <w:rFonts w:eastAsia="맑은 고딕" w:cs="Times New Roman"/>
                <w:color w:val="000000"/>
                <w:sz w:val="22"/>
                <w:lang w:eastAsia="ko-KR"/>
              </w:rPr>
            </w:pPr>
            <w:r w:rsidRPr="00484757">
              <w:rPr>
                <w:rFonts w:eastAsia="맑은 고딕" w:cs="Times New Roman"/>
                <w:color w:val="000000"/>
                <w:sz w:val="22"/>
                <w:lang w:eastAsia="ko-KR"/>
              </w:rPr>
              <w:t>Suwon</w:t>
            </w:r>
          </w:p>
        </w:tc>
        <w:tc>
          <w:tcPr>
            <w:tcW w:w="364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33AB723" w14:textId="77777777" w:rsidR="00484757" w:rsidRPr="00484757" w:rsidRDefault="00484757" w:rsidP="00484757">
            <w:pPr>
              <w:spacing w:before="0" w:after="0"/>
              <w:rPr>
                <w:rFonts w:eastAsia="맑은 고딕" w:cs="Times New Roman"/>
                <w:color w:val="000000"/>
                <w:sz w:val="22"/>
                <w:lang w:eastAsia="ko-KR"/>
              </w:rPr>
            </w:pPr>
            <w:r w:rsidRPr="00484757">
              <w:rPr>
                <w:rFonts w:eastAsia="맑은 고딕" w:cs="Times New Roman"/>
                <w:color w:val="000000"/>
                <w:sz w:val="22"/>
                <w:lang w:eastAsia="ko-KR"/>
              </w:rPr>
              <w:t>2015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088D6" w14:textId="77777777" w:rsidR="00484757" w:rsidRPr="00484757" w:rsidRDefault="00484757" w:rsidP="00484757">
            <w:pPr>
              <w:spacing w:before="0" w:after="0"/>
              <w:rPr>
                <w:rFonts w:eastAsia="맑은 고딕" w:cs="Times New Roman"/>
                <w:color w:val="000000"/>
                <w:sz w:val="22"/>
                <w:lang w:eastAsia="ko-KR"/>
              </w:rPr>
            </w:pPr>
            <w:r w:rsidRPr="00484757">
              <w:rPr>
                <w:rFonts w:eastAsia="맑은 고딕" w:cs="Times New Roman"/>
                <w:color w:val="000000"/>
                <w:sz w:val="22"/>
                <w:lang w:eastAsia="ko-KR"/>
              </w:rPr>
              <w:t>May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E72C1" w14:textId="77777777" w:rsidR="00484757" w:rsidRPr="00484757" w:rsidRDefault="00484757" w:rsidP="00484757">
            <w:pPr>
              <w:spacing w:before="0" w:after="0"/>
              <w:rPr>
                <w:rFonts w:eastAsia="맑은 고딕" w:cs="Times New Roman"/>
                <w:color w:val="000000"/>
                <w:sz w:val="22"/>
                <w:lang w:eastAsia="ko-KR"/>
              </w:rPr>
            </w:pPr>
            <w:r w:rsidRPr="00484757">
              <w:rPr>
                <w:rFonts w:eastAsia="맑은 고딕" w:cs="Times New Roman"/>
                <w:color w:val="000000"/>
                <w:sz w:val="22"/>
                <w:lang w:eastAsia="ko-KR"/>
              </w:rPr>
              <w:t xml:space="preserve">18.2 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51714" w14:textId="77777777" w:rsidR="00484757" w:rsidRPr="00484757" w:rsidRDefault="00484757" w:rsidP="00484757">
            <w:pPr>
              <w:spacing w:before="0" w:after="0"/>
              <w:rPr>
                <w:rFonts w:eastAsia="맑은 고딕" w:cs="Times New Roman"/>
                <w:color w:val="000000"/>
                <w:sz w:val="22"/>
                <w:lang w:eastAsia="ko-KR"/>
              </w:rPr>
            </w:pPr>
            <w:r w:rsidRPr="00484757">
              <w:rPr>
                <w:rFonts w:eastAsia="맑은 고딕" w:cs="Times New Roman"/>
                <w:color w:val="000000"/>
                <w:sz w:val="22"/>
                <w:lang w:eastAsia="ko-KR"/>
              </w:rPr>
              <w:t xml:space="preserve">24.9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3203F" w14:textId="77777777" w:rsidR="00484757" w:rsidRPr="00484757" w:rsidRDefault="00484757" w:rsidP="00484757">
            <w:pPr>
              <w:spacing w:before="0" w:after="0"/>
              <w:rPr>
                <w:rFonts w:eastAsia="맑은 고딕" w:cs="Times New Roman"/>
                <w:color w:val="000000"/>
                <w:sz w:val="22"/>
                <w:lang w:eastAsia="ko-KR"/>
              </w:rPr>
            </w:pPr>
            <w:r w:rsidRPr="00484757">
              <w:rPr>
                <w:rFonts w:eastAsia="맑은 고딕" w:cs="Times New Roman"/>
                <w:color w:val="000000"/>
                <w:sz w:val="22"/>
                <w:lang w:eastAsia="ko-KR"/>
              </w:rPr>
              <w:t xml:space="preserve">12.2 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903C0" w14:textId="77777777" w:rsidR="00484757" w:rsidRPr="00484757" w:rsidRDefault="00484757" w:rsidP="00484757">
            <w:pPr>
              <w:spacing w:before="0" w:after="0"/>
              <w:rPr>
                <w:rFonts w:eastAsia="맑은 고딕" w:cs="Times New Roman"/>
                <w:color w:val="000000"/>
                <w:sz w:val="22"/>
                <w:lang w:eastAsia="ko-KR"/>
              </w:rPr>
            </w:pPr>
            <w:r w:rsidRPr="00484757">
              <w:rPr>
                <w:rFonts w:eastAsia="맑은 고딕" w:cs="Times New Roman"/>
                <w:color w:val="000000"/>
                <w:sz w:val="22"/>
                <w:lang w:eastAsia="ko-KR"/>
              </w:rPr>
              <w:t xml:space="preserve">63.0 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1C80C" w14:textId="77777777" w:rsidR="00484757" w:rsidRPr="00484757" w:rsidRDefault="00484757" w:rsidP="00484757">
            <w:pPr>
              <w:spacing w:before="0" w:after="0"/>
              <w:rPr>
                <w:rFonts w:eastAsia="맑은 고딕" w:cs="Times New Roman"/>
                <w:color w:val="000000"/>
                <w:sz w:val="22"/>
                <w:lang w:eastAsia="ko-KR"/>
              </w:rPr>
            </w:pPr>
            <w:r w:rsidRPr="00484757">
              <w:rPr>
                <w:rFonts w:eastAsia="맑은 고딕" w:cs="Times New Roman"/>
                <w:color w:val="000000"/>
                <w:sz w:val="22"/>
                <w:lang w:eastAsia="ko-KR"/>
              </w:rPr>
              <w:t xml:space="preserve">32.6 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45266" w14:textId="77777777" w:rsidR="00484757" w:rsidRPr="00484757" w:rsidRDefault="00484757" w:rsidP="00484757">
            <w:pPr>
              <w:spacing w:before="0" w:after="0"/>
              <w:rPr>
                <w:rFonts w:eastAsia="맑은 고딕" w:cs="Times New Roman"/>
                <w:color w:val="000000"/>
                <w:sz w:val="22"/>
                <w:lang w:eastAsia="ko-KR"/>
              </w:rPr>
            </w:pPr>
            <w:r w:rsidRPr="00484757">
              <w:rPr>
                <w:rFonts w:eastAsia="맑은 고딕" w:cs="Times New Roman"/>
                <w:color w:val="000000"/>
                <w:sz w:val="22"/>
                <w:lang w:eastAsia="ko-KR"/>
              </w:rPr>
              <w:t>278.8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9C4F4" w14:textId="77777777" w:rsidR="00484757" w:rsidRPr="00484757" w:rsidRDefault="00484757" w:rsidP="00484757">
            <w:pPr>
              <w:spacing w:before="0" w:after="0"/>
              <w:rPr>
                <w:rFonts w:eastAsia="맑은 고딕" w:cs="Times New Roman"/>
                <w:color w:val="000000"/>
                <w:sz w:val="22"/>
                <w:lang w:eastAsia="ko-KR"/>
              </w:rPr>
            </w:pPr>
            <w:r w:rsidRPr="00484757">
              <w:rPr>
                <w:rFonts w:eastAsia="맑은 고딕" w:cs="Times New Roman"/>
                <w:color w:val="000000"/>
                <w:sz w:val="22"/>
                <w:lang w:eastAsia="ko-KR"/>
              </w:rPr>
              <w:t>561.9</w:t>
            </w:r>
          </w:p>
        </w:tc>
      </w:tr>
      <w:tr w:rsidR="00484757" w:rsidRPr="00484757" w14:paraId="16DF729D" w14:textId="77777777" w:rsidTr="00484757">
        <w:trPr>
          <w:trHeight w:val="330"/>
        </w:trPr>
        <w:tc>
          <w:tcPr>
            <w:tcW w:w="501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53525F3" w14:textId="77777777" w:rsidR="00484757" w:rsidRPr="00484757" w:rsidRDefault="00484757" w:rsidP="00484757">
            <w:pPr>
              <w:spacing w:before="0" w:after="0"/>
              <w:rPr>
                <w:rFonts w:eastAsia="맑은 고딕" w:cs="Times New Roman"/>
                <w:color w:val="000000"/>
                <w:sz w:val="22"/>
                <w:lang w:eastAsia="ko-KR"/>
              </w:rPr>
            </w:pPr>
          </w:p>
        </w:tc>
        <w:tc>
          <w:tcPr>
            <w:tcW w:w="364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2FDC800" w14:textId="77777777" w:rsidR="00484757" w:rsidRPr="00484757" w:rsidRDefault="00484757" w:rsidP="00484757">
            <w:pPr>
              <w:spacing w:before="0" w:after="0"/>
              <w:rPr>
                <w:rFonts w:eastAsia="맑은 고딕" w:cs="Times New Roman"/>
                <w:color w:val="000000"/>
                <w:sz w:val="22"/>
                <w:lang w:eastAsia="ko-KR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E70FC" w14:textId="77777777" w:rsidR="00484757" w:rsidRPr="00484757" w:rsidRDefault="00484757" w:rsidP="00484757">
            <w:pPr>
              <w:spacing w:before="0" w:after="0"/>
              <w:rPr>
                <w:rFonts w:eastAsia="맑은 고딕" w:cs="Times New Roman"/>
                <w:color w:val="000000"/>
                <w:sz w:val="22"/>
                <w:lang w:eastAsia="ko-KR"/>
              </w:rPr>
            </w:pPr>
            <w:r w:rsidRPr="00484757">
              <w:rPr>
                <w:rFonts w:eastAsia="맑은 고딕" w:cs="Times New Roman"/>
                <w:color w:val="000000"/>
                <w:sz w:val="22"/>
                <w:lang w:eastAsia="ko-KR"/>
              </w:rPr>
              <w:t>June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123E1" w14:textId="77777777" w:rsidR="00484757" w:rsidRPr="00484757" w:rsidRDefault="00484757" w:rsidP="00484757">
            <w:pPr>
              <w:spacing w:before="0" w:after="0"/>
              <w:rPr>
                <w:rFonts w:eastAsia="맑은 고딕" w:cs="Times New Roman"/>
                <w:color w:val="000000"/>
                <w:sz w:val="22"/>
                <w:lang w:eastAsia="ko-KR"/>
              </w:rPr>
            </w:pPr>
            <w:r w:rsidRPr="00484757">
              <w:rPr>
                <w:rFonts w:eastAsia="맑은 고딕" w:cs="Times New Roman"/>
                <w:color w:val="000000"/>
                <w:sz w:val="22"/>
                <w:lang w:eastAsia="ko-KR"/>
              </w:rPr>
              <w:t xml:space="preserve">23.1 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A2848" w14:textId="77777777" w:rsidR="00484757" w:rsidRPr="00484757" w:rsidRDefault="00484757" w:rsidP="00484757">
            <w:pPr>
              <w:spacing w:before="0" w:after="0"/>
              <w:rPr>
                <w:rFonts w:eastAsia="맑은 고딕" w:cs="Times New Roman"/>
                <w:color w:val="000000"/>
                <w:sz w:val="22"/>
                <w:lang w:eastAsia="ko-KR"/>
              </w:rPr>
            </w:pPr>
            <w:r w:rsidRPr="00484757">
              <w:rPr>
                <w:rFonts w:eastAsia="맑은 고딕" w:cs="Times New Roman"/>
                <w:color w:val="000000"/>
                <w:sz w:val="22"/>
                <w:lang w:eastAsia="ko-KR"/>
              </w:rPr>
              <w:t xml:space="preserve">29.0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83F2D" w14:textId="77777777" w:rsidR="00484757" w:rsidRPr="00484757" w:rsidRDefault="00484757" w:rsidP="00484757">
            <w:pPr>
              <w:spacing w:before="0" w:after="0"/>
              <w:rPr>
                <w:rFonts w:eastAsia="맑은 고딕" w:cs="Times New Roman"/>
                <w:color w:val="000000"/>
                <w:sz w:val="22"/>
                <w:lang w:eastAsia="ko-KR"/>
              </w:rPr>
            </w:pPr>
            <w:r w:rsidRPr="00484757">
              <w:rPr>
                <w:rFonts w:eastAsia="맑은 고딕" w:cs="Times New Roman"/>
                <w:color w:val="000000"/>
                <w:sz w:val="22"/>
                <w:lang w:eastAsia="ko-KR"/>
              </w:rPr>
              <w:t xml:space="preserve">18.2 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C9D35" w14:textId="77777777" w:rsidR="00484757" w:rsidRPr="00484757" w:rsidRDefault="00484757" w:rsidP="00484757">
            <w:pPr>
              <w:spacing w:before="0" w:after="0"/>
              <w:rPr>
                <w:rFonts w:eastAsia="맑은 고딕" w:cs="Times New Roman"/>
                <w:color w:val="000000"/>
                <w:sz w:val="22"/>
                <w:lang w:eastAsia="ko-KR"/>
              </w:rPr>
            </w:pPr>
            <w:r w:rsidRPr="00484757">
              <w:rPr>
                <w:rFonts w:eastAsia="맑은 고딕" w:cs="Times New Roman"/>
                <w:color w:val="000000"/>
                <w:sz w:val="22"/>
                <w:lang w:eastAsia="ko-KR"/>
              </w:rPr>
              <w:t xml:space="preserve">66.0 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7B779" w14:textId="77777777" w:rsidR="00484757" w:rsidRPr="00484757" w:rsidRDefault="00484757" w:rsidP="00484757">
            <w:pPr>
              <w:spacing w:before="0" w:after="0"/>
              <w:rPr>
                <w:rFonts w:eastAsia="맑은 고딕" w:cs="Times New Roman"/>
                <w:color w:val="000000"/>
                <w:sz w:val="22"/>
                <w:lang w:eastAsia="ko-KR"/>
              </w:rPr>
            </w:pPr>
            <w:r w:rsidRPr="00484757">
              <w:rPr>
                <w:rFonts w:eastAsia="맑은 고딕" w:cs="Times New Roman"/>
                <w:color w:val="000000"/>
                <w:sz w:val="22"/>
                <w:lang w:eastAsia="ko-KR"/>
              </w:rPr>
              <w:t xml:space="preserve">30.2 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65FCC" w14:textId="77777777" w:rsidR="00484757" w:rsidRPr="00484757" w:rsidRDefault="00484757" w:rsidP="00484757">
            <w:pPr>
              <w:spacing w:before="0" w:after="0"/>
              <w:rPr>
                <w:rFonts w:eastAsia="맑은 고딕" w:cs="Times New Roman"/>
                <w:color w:val="000000"/>
                <w:sz w:val="22"/>
                <w:lang w:eastAsia="ko-KR"/>
              </w:rPr>
            </w:pPr>
            <w:r w:rsidRPr="00484757">
              <w:rPr>
                <w:rFonts w:eastAsia="맑은 고딕" w:cs="Times New Roman"/>
                <w:color w:val="000000"/>
                <w:sz w:val="22"/>
                <w:lang w:eastAsia="ko-KR"/>
              </w:rPr>
              <w:t>245.3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5C97D" w14:textId="77777777" w:rsidR="00484757" w:rsidRPr="00484757" w:rsidRDefault="00484757" w:rsidP="00484757">
            <w:pPr>
              <w:spacing w:before="0" w:after="0"/>
              <w:rPr>
                <w:rFonts w:eastAsia="맑은 고딕" w:cs="Times New Roman"/>
                <w:color w:val="000000"/>
                <w:sz w:val="22"/>
                <w:lang w:eastAsia="ko-KR"/>
              </w:rPr>
            </w:pPr>
            <w:r w:rsidRPr="00484757">
              <w:rPr>
                <w:rFonts w:eastAsia="맑은 고딕" w:cs="Times New Roman"/>
                <w:color w:val="000000"/>
                <w:sz w:val="22"/>
                <w:lang w:eastAsia="ko-KR"/>
              </w:rPr>
              <w:t>519.1</w:t>
            </w:r>
          </w:p>
        </w:tc>
      </w:tr>
      <w:tr w:rsidR="00484757" w:rsidRPr="00484757" w14:paraId="7DF1226E" w14:textId="77777777" w:rsidTr="00484757">
        <w:trPr>
          <w:trHeight w:val="330"/>
        </w:trPr>
        <w:tc>
          <w:tcPr>
            <w:tcW w:w="501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53CBF57" w14:textId="77777777" w:rsidR="00484757" w:rsidRPr="00484757" w:rsidRDefault="00484757" w:rsidP="00484757">
            <w:pPr>
              <w:spacing w:before="0" w:after="0"/>
              <w:rPr>
                <w:rFonts w:eastAsia="맑은 고딕" w:cs="Times New Roman"/>
                <w:color w:val="000000"/>
                <w:sz w:val="22"/>
                <w:lang w:eastAsia="ko-KR"/>
              </w:rPr>
            </w:pPr>
          </w:p>
        </w:tc>
        <w:tc>
          <w:tcPr>
            <w:tcW w:w="364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68518F6" w14:textId="77777777" w:rsidR="00484757" w:rsidRPr="00484757" w:rsidRDefault="00484757" w:rsidP="00484757">
            <w:pPr>
              <w:spacing w:before="0" w:after="0"/>
              <w:rPr>
                <w:rFonts w:eastAsia="맑은 고딕" w:cs="Times New Roman"/>
                <w:color w:val="000000"/>
                <w:sz w:val="22"/>
                <w:lang w:eastAsia="ko-KR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B8396" w14:textId="77777777" w:rsidR="00484757" w:rsidRPr="00484757" w:rsidRDefault="00484757" w:rsidP="00484757">
            <w:pPr>
              <w:spacing w:before="0" w:after="0"/>
              <w:rPr>
                <w:rFonts w:eastAsia="맑은 고딕" w:cs="Times New Roman"/>
                <w:color w:val="000000"/>
                <w:sz w:val="22"/>
                <w:lang w:eastAsia="ko-KR"/>
              </w:rPr>
            </w:pPr>
            <w:r w:rsidRPr="00484757">
              <w:rPr>
                <w:rFonts w:eastAsia="맑은 고딕" w:cs="Times New Roman"/>
                <w:color w:val="000000"/>
                <w:sz w:val="22"/>
                <w:lang w:eastAsia="ko-KR"/>
              </w:rPr>
              <w:t>July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3F2BF" w14:textId="77777777" w:rsidR="00484757" w:rsidRPr="00484757" w:rsidRDefault="00484757" w:rsidP="00484757">
            <w:pPr>
              <w:spacing w:before="0" w:after="0"/>
              <w:rPr>
                <w:rFonts w:eastAsia="맑은 고딕" w:cs="Times New Roman"/>
                <w:color w:val="000000"/>
                <w:sz w:val="22"/>
                <w:lang w:eastAsia="ko-KR"/>
              </w:rPr>
            </w:pPr>
            <w:r w:rsidRPr="00484757">
              <w:rPr>
                <w:rFonts w:eastAsia="맑은 고딕" w:cs="Times New Roman"/>
                <w:color w:val="000000"/>
                <w:sz w:val="22"/>
                <w:lang w:eastAsia="ko-KR"/>
              </w:rPr>
              <w:t xml:space="preserve">25.5 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480C0" w14:textId="77777777" w:rsidR="00484757" w:rsidRPr="00484757" w:rsidRDefault="00484757" w:rsidP="00484757">
            <w:pPr>
              <w:spacing w:before="0" w:after="0"/>
              <w:rPr>
                <w:rFonts w:eastAsia="맑은 고딕" w:cs="Times New Roman"/>
                <w:color w:val="000000"/>
                <w:sz w:val="22"/>
                <w:lang w:eastAsia="ko-KR"/>
              </w:rPr>
            </w:pPr>
            <w:r w:rsidRPr="00484757">
              <w:rPr>
                <w:rFonts w:eastAsia="맑은 고딕" w:cs="Times New Roman"/>
                <w:color w:val="000000"/>
                <w:sz w:val="22"/>
                <w:lang w:eastAsia="ko-KR"/>
              </w:rPr>
              <w:t xml:space="preserve">30.0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C06DC" w14:textId="77777777" w:rsidR="00484757" w:rsidRPr="00484757" w:rsidRDefault="00484757" w:rsidP="00484757">
            <w:pPr>
              <w:spacing w:before="0" w:after="0"/>
              <w:rPr>
                <w:rFonts w:eastAsia="맑은 고딕" w:cs="Times New Roman"/>
                <w:color w:val="000000"/>
                <w:sz w:val="22"/>
                <w:lang w:eastAsia="ko-KR"/>
              </w:rPr>
            </w:pPr>
            <w:r w:rsidRPr="00484757">
              <w:rPr>
                <w:rFonts w:eastAsia="맑은 고딕" w:cs="Times New Roman"/>
                <w:color w:val="000000"/>
                <w:sz w:val="22"/>
                <w:lang w:eastAsia="ko-KR"/>
              </w:rPr>
              <w:t xml:space="preserve">22.1 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02034" w14:textId="77777777" w:rsidR="00484757" w:rsidRPr="00484757" w:rsidRDefault="00484757" w:rsidP="00484757">
            <w:pPr>
              <w:spacing w:before="0" w:after="0"/>
              <w:rPr>
                <w:rFonts w:eastAsia="맑은 고딕" w:cs="Times New Roman"/>
                <w:color w:val="000000"/>
                <w:sz w:val="22"/>
                <w:lang w:eastAsia="ko-KR"/>
              </w:rPr>
            </w:pPr>
            <w:r w:rsidRPr="00484757">
              <w:rPr>
                <w:rFonts w:eastAsia="맑은 고딕" w:cs="Times New Roman"/>
                <w:color w:val="000000"/>
                <w:sz w:val="22"/>
                <w:lang w:eastAsia="ko-KR"/>
              </w:rPr>
              <w:t xml:space="preserve">78.0 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05583" w14:textId="77777777" w:rsidR="00484757" w:rsidRPr="00484757" w:rsidRDefault="00484757" w:rsidP="00484757">
            <w:pPr>
              <w:spacing w:before="0" w:after="0"/>
              <w:rPr>
                <w:rFonts w:eastAsia="맑은 고딕" w:cs="Times New Roman"/>
                <w:color w:val="000000"/>
                <w:sz w:val="22"/>
                <w:lang w:eastAsia="ko-KR"/>
              </w:rPr>
            </w:pPr>
            <w:r w:rsidRPr="00484757">
              <w:rPr>
                <w:rFonts w:eastAsia="맑은 고딕" w:cs="Times New Roman"/>
                <w:color w:val="000000"/>
                <w:sz w:val="22"/>
                <w:lang w:eastAsia="ko-KR"/>
              </w:rPr>
              <w:t xml:space="preserve">225.8 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D6EB7" w14:textId="77777777" w:rsidR="00484757" w:rsidRPr="00484757" w:rsidRDefault="00484757" w:rsidP="00484757">
            <w:pPr>
              <w:spacing w:before="0" w:after="0"/>
              <w:rPr>
                <w:rFonts w:eastAsia="맑은 고딕" w:cs="Times New Roman"/>
                <w:color w:val="000000"/>
                <w:sz w:val="22"/>
                <w:lang w:eastAsia="ko-KR"/>
              </w:rPr>
            </w:pPr>
            <w:r w:rsidRPr="00484757">
              <w:rPr>
                <w:rFonts w:eastAsia="맑은 고딕" w:cs="Times New Roman"/>
                <w:color w:val="000000"/>
                <w:sz w:val="22"/>
                <w:lang w:eastAsia="ko-KR"/>
              </w:rPr>
              <w:t>165.8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D1A27" w14:textId="77777777" w:rsidR="00484757" w:rsidRPr="00484757" w:rsidRDefault="00484757" w:rsidP="00484757">
            <w:pPr>
              <w:spacing w:before="0" w:after="0"/>
              <w:rPr>
                <w:rFonts w:eastAsia="맑은 고딕" w:cs="Times New Roman"/>
                <w:color w:val="000000"/>
                <w:sz w:val="22"/>
                <w:lang w:eastAsia="ko-KR"/>
              </w:rPr>
            </w:pPr>
            <w:r w:rsidRPr="00484757">
              <w:rPr>
                <w:rFonts w:eastAsia="맑은 고딕" w:cs="Times New Roman"/>
                <w:color w:val="000000"/>
                <w:sz w:val="22"/>
                <w:lang w:eastAsia="ko-KR"/>
              </w:rPr>
              <w:t>412.1</w:t>
            </w:r>
          </w:p>
        </w:tc>
      </w:tr>
      <w:tr w:rsidR="00484757" w:rsidRPr="00484757" w14:paraId="61D3EE73" w14:textId="77777777" w:rsidTr="00484757">
        <w:trPr>
          <w:trHeight w:val="330"/>
        </w:trPr>
        <w:tc>
          <w:tcPr>
            <w:tcW w:w="501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6C2D51E" w14:textId="77777777" w:rsidR="00484757" w:rsidRPr="00484757" w:rsidRDefault="00484757" w:rsidP="00484757">
            <w:pPr>
              <w:spacing w:before="0" w:after="0"/>
              <w:rPr>
                <w:rFonts w:eastAsia="맑은 고딕" w:cs="Times New Roman"/>
                <w:color w:val="000000"/>
                <w:sz w:val="22"/>
                <w:lang w:eastAsia="ko-KR"/>
              </w:rPr>
            </w:pPr>
          </w:p>
        </w:tc>
        <w:tc>
          <w:tcPr>
            <w:tcW w:w="364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B769CD1" w14:textId="77777777" w:rsidR="00484757" w:rsidRPr="00484757" w:rsidRDefault="00484757" w:rsidP="00484757">
            <w:pPr>
              <w:spacing w:before="0" w:after="0"/>
              <w:rPr>
                <w:rFonts w:eastAsia="맑은 고딕" w:cs="Times New Roman"/>
                <w:color w:val="000000"/>
                <w:sz w:val="22"/>
                <w:lang w:eastAsia="ko-KR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ACB41" w14:textId="77777777" w:rsidR="00484757" w:rsidRPr="00484757" w:rsidRDefault="00484757" w:rsidP="00484757">
            <w:pPr>
              <w:spacing w:before="0" w:after="0"/>
              <w:rPr>
                <w:rFonts w:eastAsia="맑은 고딕" w:cs="Times New Roman"/>
                <w:color w:val="000000"/>
                <w:sz w:val="22"/>
                <w:lang w:eastAsia="ko-KR"/>
              </w:rPr>
            </w:pPr>
            <w:r w:rsidRPr="00484757">
              <w:rPr>
                <w:rFonts w:eastAsia="맑은 고딕" w:cs="Times New Roman"/>
                <w:color w:val="000000"/>
                <w:sz w:val="22"/>
                <w:lang w:eastAsia="ko-KR"/>
              </w:rPr>
              <w:t>August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4417A" w14:textId="77777777" w:rsidR="00484757" w:rsidRPr="00484757" w:rsidRDefault="00484757" w:rsidP="00484757">
            <w:pPr>
              <w:spacing w:before="0" w:after="0"/>
              <w:rPr>
                <w:rFonts w:eastAsia="맑은 고딕" w:cs="Times New Roman"/>
                <w:color w:val="000000"/>
                <w:sz w:val="22"/>
                <w:lang w:eastAsia="ko-KR"/>
              </w:rPr>
            </w:pPr>
            <w:r w:rsidRPr="00484757">
              <w:rPr>
                <w:rFonts w:eastAsia="맑은 고딕" w:cs="Times New Roman"/>
                <w:color w:val="000000"/>
                <w:sz w:val="22"/>
                <w:lang w:eastAsia="ko-KR"/>
              </w:rPr>
              <w:t xml:space="preserve">26.2 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09607" w14:textId="77777777" w:rsidR="00484757" w:rsidRPr="00484757" w:rsidRDefault="00484757" w:rsidP="00484757">
            <w:pPr>
              <w:spacing w:before="0" w:after="0"/>
              <w:rPr>
                <w:rFonts w:eastAsia="맑은 고딕" w:cs="Times New Roman"/>
                <w:color w:val="000000"/>
                <w:sz w:val="22"/>
                <w:lang w:eastAsia="ko-KR"/>
              </w:rPr>
            </w:pPr>
            <w:r w:rsidRPr="00484757">
              <w:rPr>
                <w:rFonts w:eastAsia="맑은 고딕" w:cs="Times New Roman"/>
                <w:color w:val="000000"/>
                <w:sz w:val="22"/>
                <w:lang w:eastAsia="ko-KR"/>
              </w:rPr>
              <w:t xml:space="preserve">31.3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84092" w14:textId="77777777" w:rsidR="00484757" w:rsidRPr="00484757" w:rsidRDefault="00484757" w:rsidP="00484757">
            <w:pPr>
              <w:spacing w:before="0" w:after="0"/>
              <w:rPr>
                <w:rFonts w:eastAsia="맑은 고딕" w:cs="Times New Roman"/>
                <w:color w:val="000000"/>
                <w:sz w:val="22"/>
                <w:lang w:eastAsia="ko-KR"/>
              </w:rPr>
            </w:pPr>
            <w:r w:rsidRPr="00484757">
              <w:rPr>
                <w:rFonts w:eastAsia="맑은 고딕" w:cs="Times New Roman"/>
                <w:color w:val="000000"/>
                <w:sz w:val="22"/>
                <w:lang w:eastAsia="ko-KR"/>
              </w:rPr>
              <w:t xml:space="preserve">22.5 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1D318" w14:textId="77777777" w:rsidR="00484757" w:rsidRPr="00484757" w:rsidRDefault="00484757" w:rsidP="00484757">
            <w:pPr>
              <w:spacing w:before="0" w:after="0"/>
              <w:rPr>
                <w:rFonts w:eastAsia="맑은 고딕" w:cs="Times New Roman"/>
                <w:color w:val="000000"/>
                <w:sz w:val="22"/>
                <w:lang w:eastAsia="ko-KR"/>
              </w:rPr>
            </w:pPr>
            <w:r w:rsidRPr="00484757">
              <w:rPr>
                <w:rFonts w:eastAsia="맑은 고딕" w:cs="Times New Roman"/>
                <w:color w:val="000000"/>
                <w:sz w:val="22"/>
                <w:lang w:eastAsia="ko-KR"/>
              </w:rPr>
              <w:t xml:space="preserve">78.0 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C0015" w14:textId="77777777" w:rsidR="00484757" w:rsidRPr="00484757" w:rsidRDefault="00484757" w:rsidP="00484757">
            <w:pPr>
              <w:spacing w:before="0" w:after="0"/>
              <w:rPr>
                <w:rFonts w:eastAsia="맑은 고딕" w:cs="Times New Roman"/>
                <w:color w:val="000000"/>
                <w:sz w:val="22"/>
                <w:lang w:eastAsia="ko-KR"/>
              </w:rPr>
            </w:pPr>
            <w:r w:rsidRPr="00484757">
              <w:rPr>
                <w:rFonts w:eastAsia="맑은 고딕" w:cs="Times New Roman"/>
                <w:color w:val="000000"/>
                <w:sz w:val="22"/>
                <w:lang w:eastAsia="ko-KR"/>
              </w:rPr>
              <w:t xml:space="preserve">71.0 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C0098" w14:textId="77777777" w:rsidR="00484757" w:rsidRPr="00484757" w:rsidRDefault="00484757" w:rsidP="00484757">
            <w:pPr>
              <w:spacing w:before="0" w:after="0"/>
              <w:rPr>
                <w:rFonts w:eastAsia="맑은 고딕" w:cs="Times New Roman"/>
                <w:color w:val="000000"/>
                <w:sz w:val="22"/>
                <w:lang w:eastAsia="ko-KR"/>
              </w:rPr>
            </w:pPr>
            <w:r w:rsidRPr="00484757">
              <w:rPr>
                <w:rFonts w:eastAsia="맑은 고딕" w:cs="Times New Roman"/>
                <w:color w:val="000000"/>
                <w:sz w:val="22"/>
                <w:lang w:eastAsia="ko-KR"/>
              </w:rPr>
              <w:t>205.7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F8E54" w14:textId="77777777" w:rsidR="00484757" w:rsidRPr="00484757" w:rsidRDefault="00484757" w:rsidP="00484757">
            <w:pPr>
              <w:spacing w:before="0" w:after="0"/>
              <w:rPr>
                <w:rFonts w:eastAsia="맑은 고딕" w:cs="Times New Roman"/>
                <w:color w:val="000000"/>
                <w:sz w:val="22"/>
                <w:lang w:eastAsia="ko-KR"/>
              </w:rPr>
            </w:pPr>
            <w:r w:rsidRPr="00484757">
              <w:rPr>
                <w:rFonts w:eastAsia="맑은 고딕" w:cs="Times New Roman"/>
                <w:color w:val="000000"/>
                <w:sz w:val="22"/>
                <w:lang w:eastAsia="ko-KR"/>
              </w:rPr>
              <w:t>439.4</w:t>
            </w:r>
          </w:p>
        </w:tc>
      </w:tr>
      <w:tr w:rsidR="00484757" w:rsidRPr="00484757" w14:paraId="17AD0B93" w14:textId="77777777" w:rsidTr="00484757">
        <w:trPr>
          <w:trHeight w:val="330"/>
        </w:trPr>
        <w:tc>
          <w:tcPr>
            <w:tcW w:w="501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A6FABFD" w14:textId="77777777" w:rsidR="00484757" w:rsidRPr="00484757" w:rsidRDefault="00484757" w:rsidP="00484757">
            <w:pPr>
              <w:spacing w:before="0" w:after="0"/>
              <w:rPr>
                <w:rFonts w:eastAsia="맑은 고딕" w:cs="Times New Roman"/>
                <w:color w:val="000000"/>
                <w:sz w:val="22"/>
                <w:lang w:eastAsia="ko-KR"/>
              </w:rPr>
            </w:pPr>
          </w:p>
        </w:tc>
        <w:tc>
          <w:tcPr>
            <w:tcW w:w="364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925C634" w14:textId="77777777" w:rsidR="00484757" w:rsidRPr="00484757" w:rsidRDefault="00484757" w:rsidP="00484757">
            <w:pPr>
              <w:spacing w:before="0" w:after="0"/>
              <w:rPr>
                <w:rFonts w:eastAsia="맑은 고딕" w:cs="Times New Roman"/>
                <w:color w:val="000000"/>
                <w:sz w:val="22"/>
                <w:lang w:eastAsia="ko-KR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3182B2" w14:textId="77777777" w:rsidR="00484757" w:rsidRPr="00484757" w:rsidRDefault="00484757" w:rsidP="00484757">
            <w:pPr>
              <w:spacing w:before="0" w:after="0"/>
              <w:rPr>
                <w:rFonts w:eastAsia="맑은 고딕" w:cs="Times New Roman"/>
                <w:color w:val="000000"/>
                <w:sz w:val="22"/>
                <w:lang w:eastAsia="ko-KR"/>
              </w:rPr>
            </w:pPr>
            <w:r w:rsidRPr="00484757">
              <w:rPr>
                <w:rFonts w:eastAsia="맑은 고딕" w:cs="Times New Roman"/>
                <w:color w:val="000000"/>
                <w:sz w:val="22"/>
                <w:lang w:eastAsia="ko-KR"/>
              </w:rPr>
              <w:t>September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6FBD49" w14:textId="77777777" w:rsidR="00484757" w:rsidRPr="00484757" w:rsidRDefault="00484757" w:rsidP="00484757">
            <w:pPr>
              <w:spacing w:before="0" w:after="0"/>
              <w:rPr>
                <w:rFonts w:eastAsia="맑은 고딕" w:cs="Times New Roman"/>
                <w:color w:val="000000"/>
                <w:sz w:val="22"/>
                <w:lang w:eastAsia="ko-KR"/>
              </w:rPr>
            </w:pPr>
            <w:r w:rsidRPr="00484757">
              <w:rPr>
                <w:rFonts w:eastAsia="맑은 고딕" w:cs="Times New Roman"/>
                <w:color w:val="000000"/>
                <w:sz w:val="22"/>
                <w:lang w:eastAsia="ko-KR"/>
              </w:rPr>
              <w:t xml:space="preserve">22.1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BD4C18" w14:textId="77777777" w:rsidR="00484757" w:rsidRPr="00484757" w:rsidRDefault="00484757" w:rsidP="00484757">
            <w:pPr>
              <w:spacing w:before="0" w:after="0"/>
              <w:rPr>
                <w:rFonts w:eastAsia="맑은 고딕" w:cs="Times New Roman"/>
                <w:color w:val="000000"/>
                <w:sz w:val="22"/>
                <w:lang w:eastAsia="ko-KR"/>
              </w:rPr>
            </w:pPr>
            <w:r w:rsidRPr="00484757">
              <w:rPr>
                <w:rFonts w:eastAsia="맑은 고딕" w:cs="Times New Roman"/>
                <w:color w:val="000000"/>
                <w:sz w:val="22"/>
                <w:lang w:eastAsia="ko-KR"/>
              </w:rPr>
              <w:t xml:space="preserve">27.9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1D25DC" w14:textId="77777777" w:rsidR="00484757" w:rsidRPr="00484757" w:rsidRDefault="00484757" w:rsidP="00484757">
            <w:pPr>
              <w:spacing w:before="0" w:after="0"/>
              <w:rPr>
                <w:rFonts w:eastAsia="맑은 고딕" w:cs="Times New Roman"/>
                <w:color w:val="000000"/>
                <w:sz w:val="22"/>
                <w:lang w:eastAsia="ko-KR"/>
              </w:rPr>
            </w:pPr>
            <w:r w:rsidRPr="00484757">
              <w:rPr>
                <w:rFonts w:eastAsia="맑은 고딕" w:cs="Times New Roman"/>
                <w:color w:val="000000"/>
                <w:sz w:val="22"/>
                <w:lang w:eastAsia="ko-KR"/>
              </w:rPr>
              <w:t xml:space="preserve">16.9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424D68" w14:textId="77777777" w:rsidR="00484757" w:rsidRPr="00484757" w:rsidRDefault="00484757" w:rsidP="00484757">
            <w:pPr>
              <w:spacing w:before="0" w:after="0"/>
              <w:rPr>
                <w:rFonts w:eastAsia="맑은 고딕" w:cs="Times New Roman"/>
                <w:color w:val="000000"/>
                <w:sz w:val="22"/>
                <w:lang w:eastAsia="ko-KR"/>
              </w:rPr>
            </w:pPr>
            <w:r w:rsidRPr="00484757">
              <w:rPr>
                <w:rFonts w:eastAsia="맑은 고딕" w:cs="Times New Roman"/>
                <w:color w:val="000000"/>
                <w:sz w:val="22"/>
                <w:lang w:eastAsia="ko-KR"/>
              </w:rPr>
              <w:t xml:space="preserve">66.0 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A03239" w14:textId="77777777" w:rsidR="00484757" w:rsidRPr="00484757" w:rsidRDefault="00484757" w:rsidP="00484757">
            <w:pPr>
              <w:spacing w:before="0" w:after="0"/>
              <w:rPr>
                <w:rFonts w:eastAsia="맑은 고딕" w:cs="Times New Roman"/>
                <w:color w:val="000000"/>
                <w:sz w:val="22"/>
                <w:lang w:eastAsia="ko-KR"/>
              </w:rPr>
            </w:pPr>
            <w:r w:rsidRPr="00484757">
              <w:rPr>
                <w:rFonts w:eastAsia="맑은 고딕" w:cs="Times New Roman"/>
                <w:color w:val="000000"/>
                <w:sz w:val="22"/>
                <w:lang w:eastAsia="ko-KR"/>
              </w:rPr>
              <w:t xml:space="preserve">6.9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B38B52" w14:textId="77777777" w:rsidR="00484757" w:rsidRPr="00484757" w:rsidRDefault="00484757" w:rsidP="00484757">
            <w:pPr>
              <w:spacing w:before="0" w:after="0"/>
              <w:rPr>
                <w:rFonts w:eastAsia="맑은 고딕" w:cs="Times New Roman"/>
                <w:color w:val="000000"/>
                <w:sz w:val="22"/>
                <w:lang w:eastAsia="ko-KR"/>
              </w:rPr>
            </w:pPr>
            <w:r w:rsidRPr="00484757">
              <w:rPr>
                <w:rFonts w:eastAsia="맑은 고딕" w:cs="Times New Roman"/>
                <w:color w:val="000000"/>
                <w:sz w:val="22"/>
                <w:lang w:eastAsia="ko-KR"/>
              </w:rPr>
              <w:t>241.6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F4C818" w14:textId="77777777" w:rsidR="00484757" w:rsidRPr="00484757" w:rsidRDefault="00484757" w:rsidP="00484757">
            <w:pPr>
              <w:spacing w:before="0" w:after="0"/>
              <w:rPr>
                <w:rFonts w:eastAsia="맑은 고딕" w:cs="Times New Roman"/>
                <w:color w:val="000000"/>
                <w:sz w:val="22"/>
                <w:lang w:eastAsia="ko-KR"/>
              </w:rPr>
            </w:pPr>
            <w:r w:rsidRPr="00484757">
              <w:rPr>
                <w:rFonts w:eastAsia="맑은 고딕" w:cs="Times New Roman"/>
                <w:color w:val="000000"/>
                <w:sz w:val="22"/>
                <w:lang w:eastAsia="ko-KR"/>
              </w:rPr>
              <w:t>420.0</w:t>
            </w:r>
          </w:p>
        </w:tc>
      </w:tr>
      <w:tr w:rsidR="00484757" w:rsidRPr="00484757" w14:paraId="67F05573" w14:textId="77777777" w:rsidTr="00484757">
        <w:trPr>
          <w:trHeight w:val="330"/>
        </w:trPr>
        <w:tc>
          <w:tcPr>
            <w:tcW w:w="501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4A1CB7C" w14:textId="77777777" w:rsidR="00484757" w:rsidRPr="00484757" w:rsidRDefault="00484757" w:rsidP="00484757">
            <w:pPr>
              <w:spacing w:before="0" w:after="0"/>
              <w:rPr>
                <w:rFonts w:eastAsia="맑은 고딕" w:cs="Times New Roman"/>
                <w:color w:val="000000"/>
                <w:sz w:val="22"/>
                <w:lang w:eastAsia="ko-KR"/>
              </w:rPr>
            </w:pPr>
          </w:p>
        </w:tc>
        <w:tc>
          <w:tcPr>
            <w:tcW w:w="364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E084005" w14:textId="3485A343" w:rsidR="00484757" w:rsidRPr="00484757" w:rsidRDefault="00484757" w:rsidP="00484757">
            <w:pPr>
              <w:spacing w:before="0" w:after="0"/>
              <w:rPr>
                <w:rFonts w:eastAsia="맑은 고딕" w:cs="Times New Roman"/>
                <w:color w:val="000000"/>
                <w:sz w:val="22"/>
                <w:lang w:eastAsia="ko-KR"/>
              </w:rPr>
            </w:pPr>
            <w:r>
              <w:rPr>
                <w:rFonts w:eastAsia="맑은 고딕" w:cs="Times New Roman" w:hint="eastAsia"/>
                <w:color w:val="000000"/>
                <w:sz w:val="22"/>
                <w:lang w:eastAsia="ko-KR"/>
              </w:rPr>
              <w:t>2016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CCFD8" w14:textId="77777777" w:rsidR="00484757" w:rsidRPr="00484757" w:rsidRDefault="00484757" w:rsidP="00484757">
            <w:pPr>
              <w:spacing w:before="0" w:after="0"/>
              <w:rPr>
                <w:rFonts w:eastAsia="맑은 고딕" w:cs="Times New Roman"/>
                <w:color w:val="000000"/>
                <w:sz w:val="22"/>
                <w:lang w:eastAsia="ko-KR"/>
              </w:rPr>
            </w:pPr>
            <w:r w:rsidRPr="00484757">
              <w:rPr>
                <w:rFonts w:eastAsia="맑은 고딕" w:cs="Times New Roman"/>
                <w:color w:val="000000"/>
                <w:sz w:val="22"/>
                <w:lang w:eastAsia="ko-KR"/>
              </w:rPr>
              <w:t>May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E44A4" w14:textId="77777777" w:rsidR="00484757" w:rsidRPr="00484757" w:rsidRDefault="00484757" w:rsidP="00484757">
            <w:pPr>
              <w:spacing w:before="0" w:after="0"/>
              <w:rPr>
                <w:rFonts w:eastAsia="맑은 고딕" w:cs="Times New Roman"/>
                <w:color w:val="000000"/>
                <w:sz w:val="22"/>
                <w:lang w:eastAsia="ko-KR"/>
              </w:rPr>
            </w:pPr>
            <w:r w:rsidRPr="00484757">
              <w:rPr>
                <w:rFonts w:eastAsia="맑은 고딕" w:cs="Times New Roman"/>
                <w:color w:val="000000"/>
                <w:sz w:val="22"/>
                <w:lang w:eastAsia="ko-KR"/>
              </w:rPr>
              <w:t xml:space="preserve">19.1 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C4A1B" w14:textId="77777777" w:rsidR="00484757" w:rsidRPr="00484757" w:rsidRDefault="00484757" w:rsidP="00484757">
            <w:pPr>
              <w:spacing w:before="0" w:after="0"/>
              <w:rPr>
                <w:rFonts w:eastAsia="맑은 고딕" w:cs="Times New Roman"/>
                <w:color w:val="000000"/>
                <w:sz w:val="22"/>
                <w:lang w:eastAsia="ko-KR"/>
              </w:rPr>
            </w:pPr>
            <w:r w:rsidRPr="00484757">
              <w:rPr>
                <w:rFonts w:eastAsia="맑은 고딕" w:cs="Times New Roman"/>
                <w:color w:val="000000"/>
                <w:sz w:val="22"/>
                <w:lang w:eastAsia="ko-KR"/>
              </w:rPr>
              <w:t xml:space="preserve">25.9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3B178" w14:textId="77777777" w:rsidR="00484757" w:rsidRPr="00484757" w:rsidRDefault="00484757" w:rsidP="00484757">
            <w:pPr>
              <w:spacing w:before="0" w:after="0"/>
              <w:rPr>
                <w:rFonts w:eastAsia="맑은 고딕" w:cs="Times New Roman"/>
                <w:color w:val="000000"/>
                <w:sz w:val="22"/>
                <w:lang w:eastAsia="ko-KR"/>
              </w:rPr>
            </w:pPr>
            <w:r w:rsidRPr="00484757">
              <w:rPr>
                <w:rFonts w:eastAsia="맑은 고딕" w:cs="Times New Roman"/>
                <w:color w:val="000000"/>
                <w:sz w:val="22"/>
                <w:lang w:eastAsia="ko-KR"/>
              </w:rPr>
              <w:t xml:space="preserve">13.1 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C2342" w14:textId="77777777" w:rsidR="00484757" w:rsidRPr="00484757" w:rsidRDefault="00484757" w:rsidP="00484757">
            <w:pPr>
              <w:spacing w:before="0" w:after="0"/>
              <w:rPr>
                <w:rFonts w:eastAsia="맑은 고딕" w:cs="Times New Roman"/>
                <w:color w:val="000000"/>
                <w:sz w:val="22"/>
                <w:lang w:eastAsia="ko-KR"/>
              </w:rPr>
            </w:pPr>
            <w:r w:rsidRPr="00484757">
              <w:rPr>
                <w:rFonts w:eastAsia="맑은 고딕" w:cs="Times New Roman"/>
                <w:color w:val="000000"/>
                <w:sz w:val="22"/>
                <w:lang w:eastAsia="ko-KR"/>
              </w:rPr>
              <w:t xml:space="preserve">65.0 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16C93" w14:textId="77777777" w:rsidR="00484757" w:rsidRPr="00484757" w:rsidRDefault="00484757" w:rsidP="00484757">
            <w:pPr>
              <w:spacing w:before="0" w:after="0"/>
              <w:rPr>
                <w:rFonts w:eastAsia="맑은 고딕" w:cs="Times New Roman"/>
                <w:color w:val="000000"/>
                <w:sz w:val="22"/>
                <w:lang w:eastAsia="ko-KR"/>
              </w:rPr>
            </w:pPr>
            <w:r w:rsidRPr="00484757">
              <w:rPr>
                <w:rFonts w:eastAsia="맑은 고딕" w:cs="Times New Roman"/>
                <w:color w:val="000000"/>
                <w:sz w:val="22"/>
                <w:lang w:eastAsia="ko-KR"/>
              </w:rPr>
              <w:t xml:space="preserve">156.4 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F15D2" w14:textId="77777777" w:rsidR="00484757" w:rsidRPr="00484757" w:rsidRDefault="00484757" w:rsidP="00484757">
            <w:pPr>
              <w:spacing w:before="0" w:after="0"/>
              <w:rPr>
                <w:rFonts w:eastAsia="맑은 고딕" w:cs="Times New Roman"/>
                <w:color w:val="000000"/>
                <w:sz w:val="22"/>
                <w:lang w:eastAsia="ko-KR"/>
              </w:rPr>
            </w:pPr>
            <w:r w:rsidRPr="00484757">
              <w:rPr>
                <w:rFonts w:eastAsia="맑은 고딕" w:cs="Times New Roman"/>
                <w:color w:val="000000"/>
                <w:sz w:val="22"/>
                <w:lang w:eastAsia="ko-KR"/>
              </w:rPr>
              <w:t>272.8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511FF" w14:textId="77777777" w:rsidR="00484757" w:rsidRPr="00484757" w:rsidRDefault="00484757" w:rsidP="00484757">
            <w:pPr>
              <w:spacing w:before="0" w:after="0"/>
              <w:rPr>
                <w:rFonts w:eastAsia="맑은 고딕" w:cs="Times New Roman"/>
                <w:color w:val="000000"/>
                <w:sz w:val="22"/>
                <w:lang w:eastAsia="ko-KR"/>
              </w:rPr>
            </w:pPr>
            <w:r w:rsidRPr="00484757">
              <w:rPr>
                <w:rFonts w:eastAsia="맑은 고딕" w:cs="Times New Roman"/>
                <w:color w:val="000000"/>
                <w:sz w:val="22"/>
                <w:lang w:eastAsia="ko-KR"/>
              </w:rPr>
              <w:t>548.7</w:t>
            </w:r>
          </w:p>
        </w:tc>
      </w:tr>
      <w:tr w:rsidR="00484757" w:rsidRPr="00484757" w14:paraId="45B5C982" w14:textId="77777777" w:rsidTr="00484757">
        <w:trPr>
          <w:trHeight w:val="330"/>
        </w:trPr>
        <w:tc>
          <w:tcPr>
            <w:tcW w:w="501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A0B199D" w14:textId="77777777" w:rsidR="00484757" w:rsidRPr="00484757" w:rsidRDefault="00484757" w:rsidP="00484757">
            <w:pPr>
              <w:spacing w:before="0" w:after="0"/>
              <w:rPr>
                <w:rFonts w:eastAsia="맑은 고딕" w:cs="Times New Roman"/>
                <w:color w:val="000000"/>
                <w:sz w:val="22"/>
                <w:lang w:eastAsia="ko-KR"/>
              </w:rPr>
            </w:pPr>
          </w:p>
        </w:tc>
        <w:tc>
          <w:tcPr>
            <w:tcW w:w="364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6E240AC" w14:textId="77777777" w:rsidR="00484757" w:rsidRPr="00484757" w:rsidRDefault="00484757" w:rsidP="00484757">
            <w:pPr>
              <w:spacing w:before="0" w:after="0"/>
              <w:rPr>
                <w:rFonts w:eastAsia="맑은 고딕" w:cs="Times New Roman"/>
                <w:color w:val="000000"/>
                <w:sz w:val="22"/>
                <w:lang w:eastAsia="ko-KR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7FFDF" w14:textId="77777777" w:rsidR="00484757" w:rsidRPr="00484757" w:rsidRDefault="00484757" w:rsidP="00484757">
            <w:pPr>
              <w:spacing w:before="0" w:after="0"/>
              <w:rPr>
                <w:rFonts w:eastAsia="맑은 고딕" w:cs="Times New Roman"/>
                <w:color w:val="000000"/>
                <w:sz w:val="22"/>
                <w:lang w:eastAsia="ko-KR"/>
              </w:rPr>
            </w:pPr>
            <w:r w:rsidRPr="00484757">
              <w:rPr>
                <w:rFonts w:eastAsia="맑은 고딕" w:cs="Times New Roman"/>
                <w:color w:val="000000"/>
                <w:sz w:val="22"/>
                <w:lang w:eastAsia="ko-KR"/>
              </w:rPr>
              <w:t>June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FCB61" w14:textId="77777777" w:rsidR="00484757" w:rsidRPr="00484757" w:rsidRDefault="00484757" w:rsidP="00484757">
            <w:pPr>
              <w:spacing w:before="0" w:after="0"/>
              <w:rPr>
                <w:rFonts w:eastAsia="맑은 고딕" w:cs="Times New Roman"/>
                <w:color w:val="000000"/>
                <w:sz w:val="22"/>
                <w:lang w:eastAsia="ko-KR"/>
              </w:rPr>
            </w:pPr>
            <w:r w:rsidRPr="00484757">
              <w:rPr>
                <w:rFonts w:eastAsia="맑은 고딕" w:cs="Times New Roman"/>
                <w:color w:val="000000"/>
                <w:sz w:val="22"/>
                <w:lang w:eastAsia="ko-KR"/>
              </w:rPr>
              <w:t xml:space="preserve">23.2 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A1903" w14:textId="77777777" w:rsidR="00484757" w:rsidRPr="00484757" w:rsidRDefault="00484757" w:rsidP="00484757">
            <w:pPr>
              <w:spacing w:before="0" w:after="0"/>
              <w:rPr>
                <w:rFonts w:eastAsia="맑은 고딕" w:cs="Times New Roman"/>
                <w:color w:val="000000"/>
                <w:sz w:val="22"/>
                <w:lang w:eastAsia="ko-KR"/>
              </w:rPr>
            </w:pPr>
            <w:r w:rsidRPr="00484757">
              <w:rPr>
                <w:rFonts w:eastAsia="맑은 고딕" w:cs="Times New Roman"/>
                <w:color w:val="000000"/>
                <w:sz w:val="22"/>
                <w:lang w:eastAsia="ko-KR"/>
              </w:rPr>
              <w:t xml:space="preserve">28.9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E5A97" w14:textId="77777777" w:rsidR="00484757" w:rsidRPr="00484757" w:rsidRDefault="00484757" w:rsidP="00484757">
            <w:pPr>
              <w:spacing w:before="0" w:after="0"/>
              <w:rPr>
                <w:rFonts w:eastAsia="맑은 고딕" w:cs="Times New Roman"/>
                <w:color w:val="000000"/>
                <w:sz w:val="22"/>
                <w:lang w:eastAsia="ko-KR"/>
              </w:rPr>
            </w:pPr>
            <w:r w:rsidRPr="00484757">
              <w:rPr>
                <w:rFonts w:eastAsia="맑은 고딕" w:cs="Times New Roman"/>
                <w:color w:val="000000"/>
                <w:sz w:val="22"/>
                <w:lang w:eastAsia="ko-KR"/>
              </w:rPr>
              <w:t xml:space="preserve">18.8 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605CF" w14:textId="77777777" w:rsidR="00484757" w:rsidRPr="00484757" w:rsidRDefault="00484757" w:rsidP="00484757">
            <w:pPr>
              <w:spacing w:before="0" w:after="0"/>
              <w:rPr>
                <w:rFonts w:eastAsia="맑은 고딕" w:cs="Times New Roman"/>
                <w:color w:val="000000"/>
                <w:sz w:val="22"/>
                <w:lang w:eastAsia="ko-KR"/>
              </w:rPr>
            </w:pPr>
            <w:r w:rsidRPr="00484757">
              <w:rPr>
                <w:rFonts w:eastAsia="맑은 고딕" w:cs="Times New Roman"/>
                <w:color w:val="000000"/>
                <w:sz w:val="22"/>
                <w:lang w:eastAsia="ko-KR"/>
              </w:rPr>
              <w:t xml:space="preserve">73.0 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99D75" w14:textId="77777777" w:rsidR="00484757" w:rsidRPr="00484757" w:rsidRDefault="00484757" w:rsidP="00484757">
            <w:pPr>
              <w:spacing w:before="0" w:after="0"/>
              <w:rPr>
                <w:rFonts w:eastAsia="맑은 고딕" w:cs="Times New Roman"/>
                <w:color w:val="000000"/>
                <w:sz w:val="22"/>
                <w:lang w:eastAsia="ko-KR"/>
              </w:rPr>
            </w:pPr>
            <w:r w:rsidRPr="00484757">
              <w:rPr>
                <w:rFonts w:eastAsia="맑은 고딕" w:cs="Times New Roman"/>
                <w:color w:val="000000"/>
                <w:sz w:val="22"/>
                <w:lang w:eastAsia="ko-KR"/>
              </w:rPr>
              <w:t xml:space="preserve">37.4 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A6160" w14:textId="77777777" w:rsidR="00484757" w:rsidRPr="00484757" w:rsidRDefault="00484757" w:rsidP="00484757">
            <w:pPr>
              <w:spacing w:before="0" w:after="0"/>
              <w:rPr>
                <w:rFonts w:eastAsia="맑은 고딕" w:cs="Times New Roman"/>
                <w:color w:val="000000"/>
                <w:sz w:val="22"/>
                <w:lang w:eastAsia="ko-KR"/>
              </w:rPr>
            </w:pPr>
            <w:r w:rsidRPr="00484757">
              <w:rPr>
                <w:rFonts w:eastAsia="맑은 고딕" w:cs="Times New Roman"/>
                <w:color w:val="000000"/>
                <w:sz w:val="22"/>
                <w:lang w:eastAsia="ko-KR"/>
              </w:rPr>
              <w:t>235.6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691D7" w14:textId="77777777" w:rsidR="00484757" w:rsidRPr="00484757" w:rsidRDefault="00484757" w:rsidP="00484757">
            <w:pPr>
              <w:spacing w:before="0" w:after="0"/>
              <w:rPr>
                <w:rFonts w:eastAsia="맑은 고딕" w:cs="Times New Roman"/>
                <w:color w:val="000000"/>
                <w:sz w:val="22"/>
                <w:lang w:eastAsia="ko-KR"/>
              </w:rPr>
            </w:pPr>
            <w:r w:rsidRPr="00484757">
              <w:rPr>
                <w:rFonts w:eastAsia="맑은 고딕" w:cs="Times New Roman"/>
                <w:color w:val="000000"/>
                <w:sz w:val="22"/>
                <w:lang w:eastAsia="ko-KR"/>
              </w:rPr>
              <w:t>515.2</w:t>
            </w:r>
          </w:p>
        </w:tc>
      </w:tr>
      <w:tr w:rsidR="00484757" w:rsidRPr="00484757" w14:paraId="1AD74B01" w14:textId="77777777" w:rsidTr="00484757">
        <w:trPr>
          <w:trHeight w:val="330"/>
        </w:trPr>
        <w:tc>
          <w:tcPr>
            <w:tcW w:w="501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A006959" w14:textId="77777777" w:rsidR="00484757" w:rsidRPr="00484757" w:rsidRDefault="00484757" w:rsidP="00484757">
            <w:pPr>
              <w:spacing w:before="0" w:after="0"/>
              <w:rPr>
                <w:rFonts w:eastAsia="맑은 고딕" w:cs="Times New Roman"/>
                <w:color w:val="000000"/>
                <w:sz w:val="22"/>
                <w:lang w:eastAsia="ko-KR"/>
              </w:rPr>
            </w:pPr>
          </w:p>
        </w:tc>
        <w:tc>
          <w:tcPr>
            <w:tcW w:w="364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CD67577" w14:textId="77777777" w:rsidR="00484757" w:rsidRPr="00484757" w:rsidRDefault="00484757" w:rsidP="00484757">
            <w:pPr>
              <w:spacing w:before="0" w:after="0"/>
              <w:rPr>
                <w:rFonts w:eastAsia="맑은 고딕" w:cs="Times New Roman"/>
                <w:color w:val="000000"/>
                <w:sz w:val="22"/>
                <w:lang w:eastAsia="ko-KR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532EB" w14:textId="77777777" w:rsidR="00484757" w:rsidRPr="00484757" w:rsidRDefault="00484757" w:rsidP="00484757">
            <w:pPr>
              <w:spacing w:before="0" w:after="0"/>
              <w:rPr>
                <w:rFonts w:eastAsia="맑은 고딕" w:cs="Times New Roman"/>
                <w:color w:val="000000"/>
                <w:sz w:val="22"/>
                <w:lang w:eastAsia="ko-KR"/>
              </w:rPr>
            </w:pPr>
            <w:r w:rsidRPr="00484757">
              <w:rPr>
                <w:rFonts w:eastAsia="맑은 고딕" w:cs="Times New Roman"/>
                <w:color w:val="000000"/>
                <w:sz w:val="22"/>
                <w:lang w:eastAsia="ko-KR"/>
              </w:rPr>
              <w:t>July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F2F4C" w14:textId="77777777" w:rsidR="00484757" w:rsidRPr="00484757" w:rsidRDefault="00484757" w:rsidP="00484757">
            <w:pPr>
              <w:spacing w:before="0" w:after="0"/>
              <w:rPr>
                <w:rFonts w:eastAsia="맑은 고딕" w:cs="Times New Roman"/>
                <w:color w:val="000000"/>
                <w:sz w:val="22"/>
                <w:lang w:eastAsia="ko-KR"/>
              </w:rPr>
            </w:pPr>
            <w:r w:rsidRPr="00484757">
              <w:rPr>
                <w:rFonts w:eastAsia="맑은 고딕" w:cs="Times New Roman"/>
                <w:color w:val="000000"/>
                <w:sz w:val="22"/>
                <w:lang w:eastAsia="ko-KR"/>
              </w:rPr>
              <w:t xml:space="preserve">26.0 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64CD9" w14:textId="77777777" w:rsidR="00484757" w:rsidRPr="00484757" w:rsidRDefault="00484757" w:rsidP="00484757">
            <w:pPr>
              <w:spacing w:before="0" w:after="0"/>
              <w:rPr>
                <w:rFonts w:eastAsia="맑은 고딕" w:cs="Times New Roman"/>
                <w:color w:val="000000"/>
                <w:sz w:val="22"/>
                <w:lang w:eastAsia="ko-KR"/>
              </w:rPr>
            </w:pPr>
            <w:r w:rsidRPr="00484757">
              <w:rPr>
                <w:rFonts w:eastAsia="맑은 고딕" w:cs="Times New Roman"/>
                <w:color w:val="000000"/>
                <w:sz w:val="22"/>
                <w:lang w:eastAsia="ko-KR"/>
              </w:rPr>
              <w:t xml:space="preserve">30.2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F23A7" w14:textId="77777777" w:rsidR="00484757" w:rsidRPr="00484757" w:rsidRDefault="00484757" w:rsidP="00484757">
            <w:pPr>
              <w:spacing w:before="0" w:after="0"/>
              <w:rPr>
                <w:rFonts w:eastAsia="맑은 고딕" w:cs="Times New Roman"/>
                <w:color w:val="000000"/>
                <w:sz w:val="22"/>
                <w:lang w:eastAsia="ko-KR"/>
              </w:rPr>
            </w:pPr>
            <w:r w:rsidRPr="00484757">
              <w:rPr>
                <w:rFonts w:eastAsia="맑은 고딕" w:cs="Times New Roman"/>
                <w:color w:val="000000"/>
                <w:sz w:val="22"/>
                <w:lang w:eastAsia="ko-KR"/>
              </w:rPr>
              <w:t xml:space="preserve">22.9 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7C391" w14:textId="77777777" w:rsidR="00484757" w:rsidRPr="00484757" w:rsidRDefault="00484757" w:rsidP="00484757">
            <w:pPr>
              <w:spacing w:before="0" w:after="0"/>
              <w:rPr>
                <w:rFonts w:eastAsia="맑은 고딕" w:cs="Times New Roman"/>
                <w:color w:val="000000"/>
                <w:sz w:val="22"/>
                <w:lang w:eastAsia="ko-KR"/>
              </w:rPr>
            </w:pPr>
            <w:r w:rsidRPr="00484757">
              <w:rPr>
                <w:rFonts w:eastAsia="맑은 고딕" w:cs="Times New Roman"/>
                <w:color w:val="000000"/>
                <w:sz w:val="22"/>
                <w:lang w:eastAsia="ko-KR"/>
              </w:rPr>
              <w:t xml:space="preserve">83.0 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65BEE" w14:textId="77777777" w:rsidR="00484757" w:rsidRPr="00484757" w:rsidRDefault="00484757" w:rsidP="00484757">
            <w:pPr>
              <w:spacing w:before="0" w:after="0"/>
              <w:rPr>
                <w:rFonts w:eastAsia="맑은 고딕" w:cs="Times New Roman"/>
                <w:color w:val="000000"/>
                <w:sz w:val="22"/>
                <w:lang w:eastAsia="ko-KR"/>
              </w:rPr>
            </w:pPr>
            <w:r w:rsidRPr="00484757">
              <w:rPr>
                <w:rFonts w:eastAsia="맑은 고딕" w:cs="Times New Roman"/>
                <w:color w:val="000000"/>
                <w:sz w:val="22"/>
                <w:lang w:eastAsia="ko-KR"/>
              </w:rPr>
              <w:t xml:space="preserve">317.7 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19387" w14:textId="77777777" w:rsidR="00484757" w:rsidRPr="00484757" w:rsidRDefault="00484757" w:rsidP="00484757">
            <w:pPr>
              <w:spacing w:before="0" w:after="0"/>
              <w:rPr>
                <w:rFonts w:eastAsia="맑은 고딕" w:cs="Times New Roman"/>
                <w:color w:val="000000"/>
                <w:sz w:val="22"/>
                <w:lang w:eastAsia="ko-KR"/>
              </w:rPr>
            </w:pPr>
            <w:r w:rsidRPr="00484757">
              <w:rPr>
                <w:rFonts w:eastAsia="맑은 고딕" w:cs="Times New Roman"/>
                <w:color w:val="000000"/>
                <w:sz w:val="22"/>
                <w:lang w:eastAsia="ko-KR"/>
              </w:rPr>
              <w:t>146.8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56241" w14:textId="77777777" w:rsidR="00484757" w:rsidRPr="00484757" w:rsidRDefault="00484757" w:rsidP="00484757">
            <w:pPr>
              <w:spacing w:before="0" w:after="0"/>
              <w:rPr>
                <w:rFonts w:eastAsia="맑은 고딕" w:cs="Times New Roman"/>
                <w:color w:val="000000"/>
                <w:sz w:val="22"/>
                <w:lang w:eastAsia="ko-KR"/>
              </w:rPr>
            </w:pPr>
            <w:r w:rsidRPr="00484757">
              <w:rPr>
                <w:rFonts w:eastAsia="맑은 고딕" w:cs="Times New Roman"/>
                <w:color w:val="000000"/>
                <w:sz w:val="22"/>
                <w:lang w:eastAsia="ko-KR"/>
              </w:rPr>
              <w:t>392.9</w:t>
            </w:r>
          </w:p>
        </w:tc>
      </w:tr>
      <w:tr w:rsidR="00484757" w:rsidRPr="00484757" w14:paraId="33F3E64E" w14:textId="77777777" w:rsidTr="00484757">
        <w:trPr>
          <w:trHeight w:val="330"/>
        </w:trPr>
        <w:tc>
          <w:tcPr>
            <w:tcW w:w="501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06534B6" w14:textId="77777777" w:rsidR="00484757" w:rsidRPr="00484757" w:rsidRDefault="00484757" w:rsidP="00484757">
            <w:pPr>
              <w:spacing w:before="0" w:after="0"/>
              <w:rPr>
                <w:rFonts w:eastAsia="맑은 고딕" w:cs="Times New Roman"/>
                <w:color w:val="000000"/>
                <w:sz w:val="22"/>
                <w:lang w:eastAsia="ko-KR"/>
              </w:rPr>
            </w:pPr>
          </w:p>
        </w:tc>
        <w:tc>
          <w:tcPr>
            <w:tcW w:w="364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5A411AB" w14:textId="77777777" w:rsidR="00484757" w:rsidRPr="00484757" w:rsidRDefault="00484757" w:rsidP="00484757">
            <w:pPr>
              <w:spacing w:before="0" w:after="0"/>
              <w:rPr>
                <w:rFonts w:eastAsia="맑은 고딕" w:cs="Times New Roman"/>
                <w:color w:val="000000"/>
                <w:sz w:val="22"/>
                <w:lang w:eastAsia="ko-KR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6A803" w14:textId="77777777" w:rsidR="00484757" w:rsidRPr="00484757" w:rsidRDefault="00484757" w:rsidP="00484757">
            <w:pPr>
              <w:spacing w:before="0" w:after="0"/>
              <w:rPr>
                <w:rFonts w:eastAsia="맑은 고딕" w:cs="Times New Roman"/>
                <w:color w:val="000000"/>
                <w:sz w:val="22"/>
                <w:lang w:eastAsia="ko-KR"/>
              </w:rPr>
            </w:pPr>
            <w:r w:rsidRPr="00484757">
              <w:rPr>
                <w:rFonts w:eastAsia="맑은 고딕" w:cs="Times New Roman"/>
                <w:color w:val="000000"/>
                <w:sz w:val="22"/>
                <w:lang w:eastAsia="ko-KR"/>
              </w:rPr>
              <w:t>August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83B3B" w14:textId="77777777" w:rsidR="00484757" w:rsidRPr="00484757" w:rsidRDefault="00484757" w:rsidP="00484757">
            <w:pPr>
              <w:spacing w:before="0" w:after="0"/>
              <w:rPr>
                <w:rFonts w:eastAsia="맑은 고딕" w:cs="Times New Roman"/>
                <w:color w:val="000000"/>
                <w:sz w:val="22"/>
                <w:lang w:eastAsia="ko-KR"/>
              </w:rPr>
            </w:pPr>
            <w:r w:rsidRPr="00484757">
              <w:rPr>
                <w:rFonts w:eastAsia="맑은 고딕" w:cs="Times New Roman"/>
                <w:color w:val="000000"/>
                <w:sz w:val="22"/>
                <w:lang w:eastAsia="ko-KR"/>
              </w:rPr>
              <w:t xml:space="preserve">27.7 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50C7E" w14:textId="77777777" w:rsidR="00484757" w:rsidRPr="00484757" w:rsidRDefault="00484757" w:rsidP="00484757">
            <w:pPr>
              <w:spacing w:before="0" w:after="0"/>
              <w:rPr>
                <w:rFonts w:eastAsia="맑은 고딕" w:cs="Times New Roman"/>
                <w:color w:val="000000"/>
                <w:sz w:val="22"/>
                <w:lang w:eastAsia="ko-KR"/>
              </w:rPr>
            </w:pPr>
            <w:r w:rsidRPr="00484757">
              <w:rPr>
                <w:rFonts w:eastAsia="맑은 고딕" w:cs="Times New Roman"/>
                <w:color w:val="000000"/>
                <w:sz w:val="22"/>
                <w:lang w:eastAsia="ko-KR"/>
              </w:rPr>
              <w:t xml:space="preserve">32.8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D113F" w14:textId="77777777" w:rsidR="00484757" w:rsidRPr="00484757" w:rsidRDefault="00484757" w:rsidP="00484757">
            <w:pPr>
              <w:spacing w:before="0" w:after="0"/>
              <w:rPr>
                <w:rFonts w:eastAsia="맑은 고딕" w:cs="Times New Roman"/>
                <w:color w:val="000000"/>
                <w:sz w:val="22"/>
                <w:lang w:eastAsia="ko-KR"/>
              </w:rPr>
            </w:pPr>
            <w:r w:rsidRPr="00484757">
              <w:rPr>
                <w:rFonts w:eastAsia="맑은 고딕" w:cs="Times New Roman"/>
                <w:color w:val="000000"/>
                <w:sz w:val="22"/>
                <w:lang w:eastAsia="ko-KR"/>
              </w:rPr>
              <w:t xml:space="preserve">24.0 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B5EB3" w14:textId="77777777" w:rsidR="00484757" w:rsidRPr="00484757" w:rsidRDefault="00484757" w:rsidP="00484757">
            <w:pPr>
              <w:spacing w:before="0" w:after="0"/>
              <w:rPr>
                <w:rFonts w:eastAsia="맑은 고딕" w:cs="Times New Roman"/>
                <w:color w:val="000000"/>
                <w:sz w:val="22"/>
                <w:lang w:eastAsia="ko-KR"/>
              </w:rPr>
            </w:pPr>
            <w:r w:rsidRPr="00484757">
              <w:rPr>
                <w:rFonts w:eastAsia="맑은 고딕" w:cs="Times New Roman"/>
                <w:color w:val="000000"/>
                <w:sz w:val="22"/>
                <w:lang w:eastAsia="ko-KR"/>
              </w:rPr>
              <w:t xml:space="preserve">73.0 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CD771" w14:textId="77777777" w:rsidR="00484757" w:rsidRPr="00484757" w:rsidRDefault="00484757" w:rsidP="00484757">
            <w:pPr>
              <w:spacing w:before="0" w:after="0"/>
              <w:rPr>
                <w:rFonts w:eastAsia="맑은 고딕" w:cs="Times New Roman"/>
                <w:color w:val="000000"/>
                <w:sz w:val="22"/>
                <w:lang w:eastAsia="ko-KR"/>
              </w:rPr>
            </w:pPr>
            <w:r w:rsidRPr="00484757">
              <w:rPr>
                <w:rFonts w:eastAsia="맑은 고딕" w:cs="Times New Roman"/>
                <w:color w:val="000000"/>
                <w:sz w:val="22"/>
                <w:lang w:eastAsia="ko-KR"/>
              </w:rPr>
              <w:t xml:space="preserve">73.0 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1B86E" w14:textId="77777777" w:rsidR="00484757" w:rsidRPr="00484757" w:rsidRDefault="00484757" w:rsidP="00484757">
            <w:pPr>
              <w:spacing w:before="0" w:after="0"/>
              <w:rPr>
                <w:rFonts w:eastAsia="맑은 고딕" w:cs="Times New Roman"/>
                <w:color w:val="000000"/>
                <w:sz w:val="22"/>
                <w:lang w:eastAsia="ko-KR"/>
              </w:rPr>
            </w:pPr>
            <w:r w:rsidRPr="00484757">
              <w:rPr>
                <w:rFonts w:eastAsia="맑은 고딕" w:cs="Times New Roman"/>
                <w:color w:val="000000"/>
                <w:sz w:val="22"/>
                <w:lang w:eastAsia="ko-KR"/>
              </w:rPr>
              <w:t>230.9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D3E83" w14:textId="77777777" w:rsidR="00484757" w:rsidRPr="00484757" w:rsidRDefault="00484757" w:rsidP="00484757">
            <w:pPr>
              <w:spacing w:before="0" w:after="0"/>
              <w:rPr>
                <w:rFonts w:eastAsia="맑은 고딕" w:cs="Times New Roman"/>
                <w:color w:val="000000"/>
                <w:sz w:val="22"/>
                <w:lang w:eastAsia="ko-KR"/>
              </w:rPr>
            </w:pPr>
            <w:r w:rsidRPr="00484757">
              <w:rPr>
                <w:rFonts w:eastAsia="맑은 고딕" w:cs="Times New Roman"/>
                <w:color w:val="000000"/>
                <w:sz w:val="22"/>
                <w:lang w:eastAsia="ko-KR"/>
              </w:rPr>
              <w:t>465.9</w:t>
            </w:r>
          </w:p>
        </w:tc>
      </w:tr>
      <w:tr w:rsidR="00484757" w:rsidRPr="00484757" w14:paraId="5EEFD565" w14:textId="77777777" w:rsidTr="00484757">
        <w:trPr>
          <w:trHeight w:val="330"/>
        </w:trPr>
        <w:tc>
          <w:tcPr>
            <w:tcW w:w="501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ED71973" w14:textId="77777777" w:rsidR="00484757" w:rsidRPr="00484757" w:rsidRDefault="00484757" w:rsidP="00484757">
            <w:pPr>
              <w:spacing w:before="0" w:after="0"/>
              <w:rPr>
                <w:rFonts w:eastAsia="맑은 고딕" w:cs="Times New Roman"/>
                <w:color w:val="000000"/>
                <w:sz w:val="22"/>
                <w:lang w:eastAsia="ko-KR"/>
              </w:rPr>
            </w:pPr>
          </w:p>
        </w:tc>
        <w:tc>
          <w:tcPr>
            <w:tcW w:w="364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CF825D3" w14:textId="77777777" w:rsidR="00484757" w:rsidRPr="00484757" w:rsidRDefault="00484757" w:rsidP="00484757">
            <w:pPr>
              <w:spacing w:before="0" w:after="0"/>
              <w:rPr>
                <w:rFonts w:eastAsia="맑은 고딕" w:cs="Times New Roman"/>
                <w:color w:val="000000"/>
                <w:sz w:val="22"/>
                <w:lang w:eastAsia="ko-KR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CFC959" w14:textId="77777777" w:rsidR="00484757" w:rsidRPr="00484757" w:rsidRDefault="00484757" w:rsidP="00484757">
            <w:pPr>
              <w:spacing w:before="0" w:after="0"/>
              <w:rPr>
                <w:rFonts w:eastAsia="맑은 고딕" w:cs="Times New Roman"/>
                <w:color w:val="000000"/>
                <w:sz w:val="22"/>
                <w:lang w:eastAsia="ko-KR"/>
              </w:rPr>
            </w:pPr>
            <w:r w:rsidRPr="00484757">
              <w:rPr>
                <w:rFonts w:eastAsia="맑은 고딕" w:cs="Times New Roman"/>
                <w:color w:val="000000"/>
                <w:sz w:val="22"/>
                <w:lang w:eastAsia="ko-KR"/>
              </w:rPr>
              <w:t>September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6C2FEE" w14:textId="77777777" w:rsidR="00484757" w:rsidRPr="00484757" w:rsidRDefault="00484757" w:rsidP="00484757">
            <w:pPr>
              <w:spacing w:before="0" w:after="0"/>
              <w:rPr>
                <w:rFonts w:eastAsia="맑은 고딕" w:cs="Times New Roman"/>
                <w:color w:val="000000"/>
                <w:sz w:val="22"/>
                <w:lang w:eastAsia="ko-KR"/>
              </w:rPr>
            </w:pPr>
            <w:r w:rsidRPr="00484757">
              <w:rPr>
                <w:rFonts w:eastAsia="맑은 고딕" w:cs="Times New Roman"/>
                <w:color w:val="000000"/>
                <w:sz w:val="22"/>
                <w:lang w:eastAsia="ko-KR"/>
              </w:rPr>
              <w:t xml:space="preserve">22.7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7773B6" w14:textId="77777777" w:rsidR="00484757" w:rsidRPr="00484757" w:rsidRDefault="00484757" w:rsidP="00484757">
            <w:pPr>
              <w:spacing w:before="0" w:after="0"/>
              <w:rPr>
                <w:rFonts w:eastAsia="맑은 고딕" w:cs="Times New Roman"/>
                <w:color w:val="000000"/>
                <w:sz w:val="22"/>
                <w:lang w:eastAsia="ko-KR"/>
              </w:rPr>
            </w:pPr>
            <w:r w:rsidRPr="00484757">
              <w:rPr>
                <w:rFonts w:eastAsia="맑은 고딕" w:cs="Times New Roman"/>
                <w:color w:val="000000"/>
                <w:sz w:val="22"/>
                <w:lang w:eastAsia="ko-KR"/>
              </w:rPr>
              <w:t xml:space="preserve">27.6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9ED413" w14:textId="77777777" w:rsidR="00484757" w:rsidRPr="00484757" w:rsidRDefault="00484757" w:rsidP="00484757">
            <w:pPr>
              <w:spacing w:before="0" w:after="0"/>
              <w:rPr>
                <w:rFonts w:eastAsia="맑은 고딕" w:cs="Times New Roman"/>
                <w:color w:val="000000"/>
                <w:sz w:val="22"/>
                <w:lang w:eastAsia="ko-KR"/>
              </w:rPr>
            </w:pPr>
            <w:r w:rsidRPr="00484757">
              <w:rPr>
                <w:rFonts w:eastAsia="맑은 고딕" w:cs="Times New Roman"/>
                <w:color w:val="000000"/>
                <w:sz w:val="22"/>
                <w:lang w:eastAsia="ko-KR"/>
              </w:rPr>
              <w:t xml:space="preserve">18.9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3AB745" w14:textId="77777777" w:rsidR="00484757" w:rsidRPr="00484757" w:rsidRDefault="00484757" w:rsidP="00484757">
            <w:pPr>
              <w:spacing w:before="0" w:after="0"/>
              <w:rPr>
                <w:rFonts w:eastAsia="맑은 고딕" w:cs="Times New Roman"/>
                <w:color w:val="000000"/>
                <w:sz w:val="22"/>
                <w:lang w:eastAsia="ko-KR"/>
              </w:rPr>
            </w:pPr>
            <w:r w:rsidRPr="00484757">
              <w:rPr>
                <w:rFonts w:eastAsia="맑은 고딕" w:cs="Times New Roman"/>
                <w:color w:val="000000"/>
                <w:sz w:val="22"/>
                <w:lang w:eastAsia="ko-KR"/>
              </w:rPr>
              <w:t xml:space="preserve">75.0 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9587CA" w14:textId="77777777" w:rsidR="00484757" w:rsidRPr="00484757" w:rsidRDefault="00484757" w:rsidP="00484757">
            <w:pPr>
              <w:spacing w:before="0" w:after="0"/>
              <w:rPr>
                <w:rFonts w:eastAsia="맑은 고딕" w:cs="Times New Roman"/>
                <w:color w:val="000000"/>
                <w:sz w:val="22"/>
                <w:lang w:eastAsia="ko-KR"/>
              </w:rPr>
            </w:pPr>
            <w:r w:rsidRPr="00484757">
              <w:rPr>
                <w:rFonts w:eastAsia="맑은 고딕" w:cs="Times New Roman"/>
                <w:color w:val="000000"/>
                <w:sz w:val="22"/>
                <w:lang w:eastAsia="ko-KR"/>
              </w:rPr>
              <w:t xml:space="preserve">67.8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873349" w14:textId="77777777" w:rsidR="00484757" w:rsidRPr="00484757" w:rsidRDefault="00484757" w:rsidP="00484757">
            <w:pPr>
              <w:spacing w:before="0" w:after="0"/>
              <w:rPr>
                <w:rFonts w:eastAsia="맑은 고딕" w:cs="Times New Roman"/>
                <w:color w:val="000000"/>
                <w:sz w:val="22"/>
                <w:lang w:eastAsia="ko-KR"/>
              </w:rPr>
            </w:pPr>
            <w:r w:rsidRPr="00484757">
              <w:rPr>
                <w:rFonts w:eastAsia="맑은 고딕" w:cs="Times New Roman"/>
                <w:color w:val="000000"/>
                <w:sz w:val="22"/>
                <w:lang w:eastAsia="ko-KR"/>
              </w:rPr>
              <w:t>163.2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C76EBB" w14:textId="77777777" w:rsidR="00484757" w:rsidRPr="00484757" w:rsidRDefault="00484757" w:rsidP="00484757">
            <w:pPr>
              <w:spacing w:before="0" w:after="0"/>
              <w:rPr>
                <w:rFonts w:eastAsia="맑은 고딕" w:cs="Times New Roman"/>
                <w:color w:val="000000"/>
                <w:sz w:val="22"/>
                <w:lang w:eastAsia="ko-KR"/>
              </w:rPr>
            </w:pPr>
            <w:r w:rsidRPr="00484757">
              <w:rPr>
                <w:rFonts w:eastAsia="맑은 고딕" w:cs="Times New Roman"/>
                <w:color w:val="000000"/>
                <w:sz w:val="22"/>
                <w:lang w:eastAsia="ko-KR"/>
              </w:rPr>
              <w:t>334.7</w:t>
            </w:r>
          </w:p>
        </w:tc>
      </w:tr>
      <w:tr w:rsidR="00484757" w:rsidRPr="00484757" w14:paraId="265081E2" w14:textId="77777777" w:rsidTr="00484757">
        <w:trPr>
          <w:trHeight w:val="33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DA7F40" w14:textId="77777777" w:rsidR="00484757" w:rsidRPr="00484757" w:rsidRDefault="00484757" w:rsidP="00484757">
            <w:pPr>
              <w:spacing w:before="0" w:after="0"/>
              <w:rPr>
                <w:rFonts w:eastAsia="맑은 고딕" w:cs="Times New Roman"/>
                <w:color w:val="000000"/>
                <w:sz w:val="22"/>
                <w:lang w:eastAsia="ko-KR"/>
              </w:rPr>
            </w:pPr>
            <w:r w:rsidRPr="00484757">
              <w:rPr>
                <w:rFonts w:eastAsia="맑은 고딕" w:cs="Times New Roman"/>
                <w:color w:val="000000"/>
                <w:sz w:val="22"/>
                <w:lang w:eastAsia="ko-KR"/>
              </w:rPr>
              <w:t>Max., maximum temperature; Min, minimum temperature.</w:t>
            </w:r>
          </w:p>
        </w:tc>
      </w:tr>
    </w:tbl>
    <w:p w14:paraId="2528E038" w14:textId="77777777" w:rsidR="00484757" w:rsidRDefault="00484757" w:rsidP="00B96009">
      <w:pPr>
        <w:spacing w:before="0" w:after="200" w:line="276" w:lineRule="auto"/>
        <w:rPr>
          <w:b/>
          <w:color w:val="000000"/>
        </w:rPr>
      </w:pPr>
    </w:p>
    <w:p w14:paraId="7C483134" w14:textId="77777777" w:rsidR="00C559BB" w:rsidRDefault="00C559BB">
      <w:pPr>
        <w:spacing w:before="0" w:after="200" w:line="276" w:lineRule="auto"/>
        <w:rPr>
          <w:b/>
          <w:color w:val="000000"/>
        </w:rPr>
      </w:pPr>
      <w:r>
        <w:rPr>
          <w:b/>
          <w:color w:val="000000"/>
        </w:rPr>
        <w:br w:type="page"/>
      </w:r>
    </w:p>
    <w:p w14:paraId="549FA0E0" w14:textId="640D07A5" w:rsidR="00294416" w:rsidRPr="00342FA6" w:rsidRDefault="00C5626B" w:rsidP="00B96009">
      <w:pPr>
        <w:spacing w:before="0" w:after="200" w:line="276" w:lineRule="auto"/>
        <w:rPr>
          <w:color w:val="000000"/>
        </w:rPr>
      </w:pPr>
      <w:r>
        <w:rPr>
          <w:b/>
          <w:color w:val="000000"/>
        </w:rPr>
        <w:lastRenderedPageBreak/>
        <w:t>Supplementary Table S3</w:t>
      </w:r>
      <w:r w:rsidR="00771932" w:rsidRPr="00342FA6">
        <w:rPr>
          <w:b/>
          <w:color w:val="000000"/>
        </w:rPr>
        <w:t>.</w:t>
      </w:r>
      <w:r w:rsidR="00771932" w:rsidRPr="00342FA6">
        <w:rPr>
          <w:color w:val="000000"/>
        </w:rPr>
        <w:t xml:space="preserve"> </w:t>
      </w:r>
      <w:r w:rsidR="00964D78" w:rsidRPr="00D17913">
        <w:rPr>
          <w:b/>
          <w:bCs/>
          <w:color w:val="000000"/>
        </w:rPr>
        <w:t>Variation in leaf rolling index (</w:t>
      </w:r>
      <w:r w:rsidR="00771932">
        <w:rPr>
          <w:b/>
          <w:color w:val="000000"/>
        </w:rPr>
        <w:t>LRI</w:t>
      </w:r>
      <w:r w:rsidR="00964D78">
        <w:rPr>
          <w:b/>
          <w:color w:val="000000"/>
        </w:rPr>
        <w:t>)</w:t>
      </w:r>
      <w:r w:rsidR="00771932">
        <w:rPr>
          <w:b/>
          <w:color w:val="000000"/>
        </w:rPr>
        <w:t xml:space="preserve"> </w:t>
      </w:r>
      <w:r w:rsidR="00964D78">
        <w:rPr>
          <w:b/>
          <w:color w:val="000000"/>
        </w:rPr>
        <w:t>among recombinant inbred lines (RILs)</w:t>
      </w:r>
      <w:r w:rsidR="00771932">
        <w:rPr>
          <w:b/>
          <w:color w:val="000000"/>
        </w:rPr>
        <w:t xml:space="preserve"> </w:t>
      </w:r>
      <w:r w:rsidR="00771932" w:rsidRPr="00342FA6">
        <w:rPr>
          <w:b/>
          <w:color w:val="000000"/>
        </w:rPr>
        <w:t xml:space="preserve">and both </w:t>
      </w:r>
      <w:r w:rsidR="005F22AA">
        <w:rPr>
          <w:b/>
          <w:color w:val="000000"/>
        </w:rPr>
        <w:t xml:space="preserve">of their </w:t>
      </w:r>
      <w:r w:rsidR="00771932" w:rsidRPr="00342FA6">
        <w:rPr>
          <w:b/>
          <w:color w:val="000000"/>
        </w:rPr>
        <w:t>parents</w:t>
      </w:r>
      <w:r w:rsidR="00964D78">
        <w:rPr>
          <w:b/>
          <w:color w:val="000000"/>
        </w:rPr>
        <w:t xml:space="preserve"> (T887 and M23)</w:t>
      </w:r>
      <w:r w:rsidR="00771932">
        <w:rPr>
          <w:b/>
          <w:color w:val="000000"/>
        </w:rPr>
        <w:t>.</w:t>
      </w:r>
    </w:p>
    <w:tbl>
      <w:tblPr>
        <w:tblW w:w="877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728"/>
        <w:gridCol w:w="1262"/>
        <w:gridCol w:w="1262"/>
        <w:gridCol w:w="1262"/>
        <w:gridCol w:w="1263"/>
      </w:tblGrid>
      <w:tr w:rsidR="00342FA6" w:rsidRPr="00342FA6" w14:paraId="4D84147F" w14:textId="77777777" w:rsidTr="00A21AC8">
        <w:trPr>
          <w:trHeight w:val="303"/>
        </w:trPr>
        <w:tc>
          <w:tcPr>
            <w:tcW w:w="372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4922F04" w14:textId="6392A7D2" w:rsidR="00294416" w:rsidRPr="00342FA6" w:rsidRDefault="00294416" w:rsidP="00B516E5">
            <w:pPr>
              <w:spacing w:before="0" w:after="0"/>
              <w:jc w:val="center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22AA1B" w14:textId="6870CD3B" w:rsidR="00294416" w:rsidRPr="00342FA6" w:rsidRDefault="00294416" w:rsidP="00B516E5">
            <w:pPr>
              <w:spacing w:before="0" w:after="0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342FA6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Field test 1</w:t>
            </w:r>
            <w:r w:rsidR="00EF4E64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 xml:space="preserve"> (FT 1)</w:t>
            </w:r>
            <w:r w:rsidR="007F4F9A" w:rsidRPr="00A21AC8">
              <w:rPr>
                <w:rFonts w:eastAsia="맑은 고딕" w:cs="Times New Roman"/>
                <w:color w:val="000000"/>
                <w:sz w:val="20"/>
                <w:szCs w:val="20"/>
                <w:vertAlign w:val="superscript"/>
                <w:lang w:eastAsia="ko-KR"/>
              </w:rPr>
              <w:t>a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E4BF19" w14:textId="064E9D4F" w:rsidR="00294416" w:rsidRPr="00342FA6" w:rsidRDefault="00294416" w:rsidP="00B516E5">
            <w:pPr>
              <w:spacing w:before="0" w:after="0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342FA6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Field test 2</w:t>
            </w:r>
            <w:r w:rsidR="00EF4E64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 xml:space="preserve"> (FT 2)</w:t>
            </w:r>
            <w:r w:rsidR="007F4F9A" w:rsidRPr="00A21AC8">
              <w:rPr>
                <w:rFonts w:eastAsia="맑은 고딕" w:cs="Times New Roman"/>
                <w:color w:val="000000"/>
                <w:sz w:val="20"/>
                <w:szCs w:val="20"/>
                <w:vertAlign w:val="superscript"/>
                <w:lang w:eastAsia="ko-KR"/>
              </w:rPr>
              <w:t>a</w:t>
            </w:r>
          </w:p>
        </w:tc>
      </w:tr>
      <w:tr w:rsidR="00342FA6" w:rsidRPr="00342FA6" w14:paraId="1E9894F5" w14:textId="77777777" w:rsidTr="00A21AC8">
        <w:trPr>
          <w:trHeight w:val="303"/>
        </w:trPr>
        <w:tc>
          <w:tcPr>
            <w:tcW w:w="37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F1333FC" w14:textId="77777777" w:rsidR="00294416" w:rsidRPr="00342FA6" w:rsidRDefault="00294416" w:rsidP="00B516E5">
            <w:pPr>
              <w:spacing w:before="0" w:after="0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BE414E" w14:textId="77777777" w:rsidR="00294416" w:rsidRPr="00342FA6" w:rsidRDefault="00294416" w:rsidP="00B516E5">
            <w:pPr>
              <w:spacing w:before="0" w:after="0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342FA6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FLRI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DC49B7" w14:textId="77777777" w:rsidR="00294416" w:rsidRPr="00342FA6" w:rsidRDefault="00294416" w:rsidP="00B516E5">
            <w:pPr>
              <w:spacing w:before="0" w:after="0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342FA6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SLRI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04DF67" w14:textId="77777777" w:rsidR="00294416" w:rsidRPr="00342FA6" w:rsidRDefault="00294416" w:rsidP="00B516E5">
            <w:pPr>
              <w:spacing w:before="0" w:after="0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342FA6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FLRI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FB37CC" w14:textId="77777777" w:rsidR="00294416" w:rsidRPr="00342FA6" w:rsidRDefault="00294416" w:rsidP="00B516E5">
            <w:pPr>
              <w:spacing w:before="0" w:after="0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342FA6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SLRI</w:t>
            </w:r>
          </w:p>
        </w:tc>
      </w:tr>
      <w:tr w:rsidR="00342FA6" w:rsidRPr="00342FA6" w14:paraId="18C4A7CC" w14:textId="77777777" w:rsidTr="00A21AC8">
        <w:trPr>
          <w:trHeight w:val="303"/>
        </w:trPr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73A9E" w14:textId="0C3D2033" w:rsidR="00294416" w:rsidRPr="00342FA6" w:rsidRDefault="00964D78" w:rsidP="00B516E5">
            <w:pPr>
              <w:spacing w:before="0" w:after="0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Number</w:t>
            </w:r>
            <w:r w:rsidR="00294416" w:rsidRPr="00342FA6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 xml:space="preserve"> of values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0A167" w14:textId="77777777" w:rsidR="00294416" w:rsidRPr="00342FA6" w:rsidRDefault="00294416" w:rsidP="00B516E5">
            <w:pPr>
              <w:spacing w:before="0" w:after="0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342FA6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158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CDCBD" w14:textId="77777777" w:rsidR="00294416" w:rsidRPr="00342FA6" w:rsidRDefault="00294416" w:rsidP="00B516E5">
            <w:pPr>
              <w:spacing w:before="0" w:after="0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342FA6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158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CFCD9" w14:textId="77777777" w:rsidR="00294416" w:rsidRPr="00342FA6" w:rsidRDefault="00294416" w:rsidP="00B516E5">
            <w:pPr>
              <w:spacing w:before="0" w:after="0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342FA6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158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D07E4" w14:textId="77777777" w:rsidR="00294416" w:rsidRPr="00342FA6" w:rsidRDefault="00294416" w:rsidP="00B516E5">
            <w:pPr>
              <w:spacing w:before="0" w:after="0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342FA6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147</w:t>
            </w:r>
          </w:p>
        </w:tc>
      </w:tr>
      <w:tr w:rsidR="00342FA6" w:rsidRPr="00342FA6" w14:paraId="4C16F496" w14:textId="77777777" w:rsidTr="00A21AC8">
        <w:trPr>
          <w:trHeight w:val="303"/>
        </w:trPr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5FB39" w14:textId="2008F023" w:rsidR="00294416" w:rsidRPr="00342FA6" w:rsidRDefault="00964D78" w:rsidP="00B516E5">
            <w:pPr>
              <w:spacing w:before="0" w:after="0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LRI range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3A9CD" w14:textId="11F13D9E" w:rsidR="00294416" w:rsidRPr="00342FA6" w:rsidRDefault="00294416" w:rsidP="00B516E5">
            <w:pPr>
              <w:spacing w:before="0" w:after="0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342FA6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0</w:t>
            </w:r>
            <w:r w:rsidR="007F4F9A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–</w:t>
            </w:r>
            <w:r w:rsidRPr="00342FA6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93.3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5ED1F" w14:textId="6ED59423" w:rsidR="00294416" w:rsidRPr="00342FA6" w:rsidRDefault="00294416" w:rsidP="00B516E5">
            <w:pPr>
              <w:spacing w:before="0" w:after="0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342FA6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0</w:t>
            </w:r>
            <w:r w:rsidR="007F4F9A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–</w:t>
            </w:r>
            <w:r w:rsidRPr="00342FA6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70.4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69B53" w14:textId="12A0F655" w:rsidR="00294416" w:rsidRPr="00342FA6" w:rsidRDefault="00294416" w:rsidP="00B516E5">
            <w:pPr>
              <w:spacing w:before="0" w:after="0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342FA6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0</w:t>
            </w:r>
            <w:r w:rsidR="007F4F9A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–</w:t>
            </w:r>
            <w:r w:rsidRPr="00342FA6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95.8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1898E" w14:textId="4416D8D8" w:rsidR="00294416" w:rsidRPr="00342FA6" w:rsidRDefault="00294416" w:rsidP="00B516E5">
            <w:pPr>
              <w:spacing w:before="0" w:after="0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342FA6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0</w:t>
            </w:r>
            <w:r w:rsidR="007F4F9A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–</w:t>
            </w:r>
            <w:r w:rsidRPr="00342FA6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81.8</w:t>
            </w:r>
          </w:p>
        </w:tc>
      </w:tr>
      <w:tr w:rsidR="00342FA6" w:rsidRPr="00342FA6" w14:paraId="14815FFA" w14:textId="77777777" w:rsidTr="00A21AC8">
        <w:trPr>
          <w:trHeight w:val="303"/>
        </w:trPr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1FCD4" w14:textId="68493909" w:rsidR="00294416" w:rsidRPr="00342FA6" w:rsidRDefault="00294416" w:rsidP="00B516E5">
            <w:pPr>
              <w:spacing w:before="0" w:after="0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342FA6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Average</w:t>
            </w:r>
            <w:r w:rsidR="00964D78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 xml:space="preserve"> LRI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D1ECA" w14:textId="77777777" w:rsidR="00294416" w:rsidRPr="00342FA6" w:rsidRDefault="00294416" w:rsidP="00B516E5">
            <w:pPr>
              <w:spacing w:before="0" w:after="0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342FA6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27.8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31A0E" w14:textId="77777777" w:rsidR="00294416" w:rsidRPr="00342FA6" w:rsidRDefault="00294416" w:rsidP="00B516E5">
            <w:pPr>
              <w:spacing w:before="0" w:after="0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342FA6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21.3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B4981" w14:textId="77777777" w:rsidR="00294416" w:rsidRPr="00342FA6" w:rsidRDefault="00294416" w:rsidP="00B516E5">
            <w:pPr>
              <w:spacing w:before="0" w:after="0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342FA6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25.2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F991A" w14:textId="77777777" w:rsidR="00294416" w:rsidRPr="00342FA6" w:rsidRDefault="00294416" w:rsidP="00B516E5">
            <w:pPr>
              <w:spacing w:before="0" w:after="0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342FA6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12.5</w:t>
            </w:r>
          </w:p>
        </w:tc>
      </w:tr>
      <w:tr w:rsidR="00342FA6" w:rsidRPr="00342FA6" w14:paraId="3781AB9F" w14:textId="77777777" w:rsidTr="00A21AC8">
        <w:trPr>
          <w:trHeight w:val="303"/>
        </w:trPr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BB204" w14:textId="77777777" w:rsidR="00294416" w:rsidRPr="00342FA6" w:rsidRDefault="00294416" w:rsidP="00B516E5">
            <w:pPr>
              <w:spacing w:before="0" w:after="0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342FA6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Coefficient of variation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92622" w14:textId="77777777" w:rsidR="00294416" w:rsidRPr="00342FA6" w:rsidRDefault="00294416" w:rsidP="00B516E5">
            <w:pPr>
              <w:spacing w:before="0" w:after="0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342FA6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0.76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8C8A9" w14:textId="77777777" w:rsidR="00294416" w:rsidRPr="00342FA6" w:rsidRDefault="00294416" w:rsidP="00B516E5">
            <w:pPr>
              <w:spacing w:before="0" w:after="0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342FA6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0.88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6BADB" w14:textId="77777777" w:rsidR="00294416" w:rsidRPr="00342FA6" w:rsidRDefault="00294416" w:rsidP="00B516E5">
            <w:pPr>
              <w:spacing w:before="0" w:after="0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342FA6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0.88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B5DFE" w14:textId="77777777" w:rsidR="00294416" w:rsidRPr="00342FA6" w:rsidRDefault="00294416" w:rsidP="00B516E5">
            <w:pPr>
              <w:spacing w:before="0" w:after="0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342FA6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1.02</w:t>
            </w:r>
          </w:p>
        </w:tc>
      </w:tr>
      <w:tr w:rsidR="00342FA6" w:rsidRPr="00342FA6" w14:paraId="0EFDE682" w14:textId="77777777" w:rsidTr="00A21AC8">
        <w:trPr>
          <w:trHeight w:val="303"/>
        </w:trPr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1BE25" w14:textId="77777777" w:rsidR="00294416" w:rsidRPr="00342FA6" w:rsidRDefault="00294416" w:rsidP="00B516E5">
            <w:pPr>
              <w:spacing w:before="0" w:after="0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83A94" w14:textId="77777777" w:rsidR="00294416" w:rsidRPr="00342FA6" w:rsidRDefault="00294416" w:rsidP="00B516E5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C0EE3" w14:textId="77777777" w:rsidR="00294416" w:rsidRPr="00342FA6" w:rsidRDefault="00294416" w:rsidP="00B516E5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4137A" w14:textId="77777777" w:rsidR="00294416" w:rsidRPr="00342FA6" w:rsidRDefault="00294416" w:rsidP="00B516E5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BF048" w14:textId="77777777" w:rsidR="00294416" w:rsidRPr="00342FA6" w:rsidRDefault="00294416" w:rsidP="00B516E5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</w:p>
        </w:tc>
      </w:tr>
      <w:tr w:rsidR="00342FA6" w:rsidRPr="00342FA6" w14:paraId="775C524C" w14:textId="77777777" w:rsidTr="00A21AC8">
        <w:trPr>
          <w:trHeight w:val="303"/>
        </w:trPr>
        <w:tc>
          <w:tcPr>
            <w:tcW w:w="372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0AF5E" w14:textId="3B89B8A0" w:rsidR="00294416" w:rsidRPr="00342FA6" w:rsidRDefault="00964D78" w:rsidP="00B516E5">
            <w:pPr>
              <w:spacing w:before="0" w:after="0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 xml:space="preserve">Average LRI of </w:t>
            </w:r>
            <w:r w:rsidR="00294416" w:rsidRPr="00342FA6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T887</w:t>
            </w:r>
          </w:p>
        </w:tc>
        <w:tc>
          <w:tcPr>
            <w:tcW w:w="12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46E16" w14:textId="77777777" w:rsidR="00294416" w:rsidRPr="00342FA6" w:rsidRDefault="00294416" w:rsidP="00B516E5">
            <w:pPr>
              <w:spacing w:before="0" w:after="0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342FA6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10.3</w:t>
            </w:r>
          </w:p>
        </w:tc>
        <w:tc>
          <w:tcPr>
            <w:tcW w:w="12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FF9AA" w14:textId="77777777" w:rsidR="00294416" w:rsidRPr="00342FA6" w:rsidRDefault="00294416" w:rsidP="00B516E5">
            <w:pPr>
              <w:spacing w:before="0" w:after="0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342FA6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5.4</w:t>
            </w:r>
          </w:p>
        </w:tc>
        <w:tc>
          <w:tcPr>
            <w:tcW w:w="12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9C706" w14:textId="77777777" w:rsidR="00294416" w:rsidRPr="00342FA6" w:rsidRDefault="00294416" w:rsidP="00B516E5">
            <w:pPr>
              <w:spacing w:before="0" w:after="0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342FA6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14.1</w:t>
            </w:r>
          </w:p>
        </w:tc>
        <w:tc>
          <w:tcPr>
            <w:tcW w:w="12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509F8" w14:textId="77777777" w:rsidR="00294416" w:rsidRPr="00342FA6" w:rsidRDefault="00294416" w:rsidP="00B516E5">
            <w:pPr>
              <w:spacing w:before="0" w:after="0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342FA6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3.1</w:t>
            </w:r>
          </w:p>
        </w:tc>
      </w:tr>
      <w:tr w:rsidR="00342FA6" w:rsidRPr="00342FA6" w14:paraId="47060243" w14:textId="77777777" w:rsidTr="00A21AC8">
        <w:trPr>
          <w:trHeight w:val="303"/>
        </w:trPr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CE1A55" w14:textId="2D7CAA04" w:rsidR="00294416" w:rsidRPr="00342FA6" w:rsidRDefault="00964D78" w:rsidP="00B516E5">
            <w:pPr>
              <w:spacing w:before="0" w:after="0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 xml:space="preserve">Average LRI of </w:t>
            </w:r>
            <w:r w:rsidR="00294416" w:rsidRPr="00342FA6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M23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D4F7F0" w14:textId="77777777" w:rsidR="00294416" w:rsidRPr="00342FA6" w:rsidRDefault="00294416" w:rsidP="00B516E5">
            <w:pPr>
              <w:spacing w:before="0" w:after="0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342FA6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23.8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38697C" w14:textId="77777777" w:rsidR="00294416" w:rsidRPr="00342FA6" w:rsidRDefault="00294416" w:rsidP="00B516E5">
            <w:pPr>
              <w:spacing w:before="0" w:after="0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342FA6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24.1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3395D5" w14:textId="77777777" w:rsidR="00294416" w:rsidRPr="00342FA6" w:rsidRDefault="00294416" w:rsidP="00B516E5">
            <w:pPr>
              <w:spacing w:before="0" w:after="0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342FA6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29.3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07F9C6" w14:textId="77777777" w:rsidR="00294416" w:rsidRPr="00342FA6" w:rsidRDefault="00294416" w:rsidP="00B516E5">
            <w:pPr>
              <w:spacing w:before="0" w:after="0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342FA6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26.5</w:t>
            </w:r>
          </w:p>
        </w:tc>
      </w:tr>
    </w:tbl>
    <w:p w14:paraId="6C563002" w14:textId="4DF1EB25" w:rsidR="00557BF4" w:rsidRPr="00342FA6" w:rsidRDefault="007F4F9A" w:rsidP="00B96009">
      <w:pPr>
        <w:spacing w:before="0" w:after="200" w:line="276" w:lineRule="auto"/>
        <w:rPr>
          <w:color w:val="000000"/>
        </w:rPr>
      </w:pPr>
      <w:r w:rsidRPr="00A21AC8">
        <w:rPr>
          <w:rFonts w:eastAsia="맑은 고딕" w:cs="Times New Roman"/>
          <w:color w:val="000000"/>
          <w:sz w:val="20"/>
          <w:szCs w:val="20"/>
          <w:vertAlign w:val="superscript"/>
          <w:lang w:eastAsia="ko-KR"/>
        </w:rPr>
        <w:t>a</w:t>
      </w:r>
      <w:r w:rsidR="00E82E2A" w:rsidRPr="00342FA6">
        <w:rPr>
          <w:rFonts w:eastAsia="맑은 고딕" w:cs="Times New Roman" w:hint="eastAsia"/>
          <w:color w:val="000000"/>
          <w:sz w:val="20"/>
          <w:szCs w:val="20"/>
          <w:lang w:eastAsia="ko-KR"/>
        </w:rPr>
        <w:t>FLRI, flag leaf rolling index; SLRI, secondary leaf rolling index.</w:t>
      </w:r>
    </w:p>
    <w:p w14:paraId="0006FE25" w14:textId="21D1AB3C" w:rsidR="003D49FC" w:rsidRPr="00342FA6" w:rsidRDefault="003D49FC" w:rsidP="00B96009">
      <w:pPr>
        <w:spacing w:before="0" w:after="200" w:line="276" w:lineRule="auto"/>
        <w:rPr>
          <w:b/>
          <w:color w:val="000000"/>
        </w:rPr>
      </w:pPr>
    </w:p>
    <w:p w14:paraId="69E6FC26" w14:textId="64AA9255" w:rsidR="00063E0B" w:rsidRPr="00342FA6" w:rsidRDefault="003D49FC" w:rsidP="00741DD9">
      <w:pPr>
        <w:spacing w:before="0" w:after="200" w:line="276" w:lineRule="auto"/>
        <w:rPr>
          <w:color w:val="000000"/>
          <w:lang w:eastAsia="ko-KR"/>
        </w:rPr>
      </w:pPr>
      <w:r w:rsidRPr="00342FA6">
        <w:rPr>
          <w:b/>
          <w:color w:val="000000"/>
        </w:rPr>
        <w:br w:type="page"/>
      </w:r>
    </w:p>
    <w:p w14:paraId="727EEDE6" w14:textId="0A06A462" w:rsidR="00964D78" w:rsidRDefault="00C5626B" w:rsidP="00964D78">
      <w:r>
        <w:rPr>
          <w:b/>
          <w:color w:val="000000"/>
          <w:lang w:eastAsia="ko-KR"/>
        </w:rPr>
        <w:lastRenderedPageBreak/>
        <w:t>Supplementary Table S4</w:t>
      </w:r>
      <w:r w:rsidR="00964D78" w:rsidRPr="00342FA6">
        <w:rPr>
          <w:b/>
          <w:color w:val="000000"/>
          <w:lang w:eastAsia="ko-KR"/>
        </w:rPr>
        <w:t>.</w:t>
      </w:r>
      <w:r w:rsidR="00964D78" w:rsidRPr="00342FA6">
        <w:rPr>
          <w:color w:val="000000"/>
          <w:lang w:eastAsia="ko-KR"/>
        </w:rPr>
        <w:t xml:space="preserve"> </w:t>
      </w:r>
      <w:r w:rsidR="00964D78" w:rsidRPr="00342FA6">
        <w:rPr>
          <w:b/>
          <w:color w:val="000000"/>
          <w:lang w:eastAsia="ko-KR"/>
        </w:rPr>
        <w:t>Statistics of the genetic map</w:t>
      </w:r>
      <w:r w:rsidR="00964D78">
        <w:rPr>
          <w:b/>
          <w:color w:val="000000"/>
          <w:lang w:eastAsia="ko-KR"/>
        </w:rPr>
        <w:t>.</w:t>
      </w:r>
    </w:p>
    <w:tbl>
      <w:tblPr>
        <w:tblW w:w="850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21"/>
        <w:gridCol w:w="1448"/>
        <w:gridCol w:w="1759"/>
        <w:gridCol w:w="1417"/>
        <w:gridCol w:w="1559"/>
        <w:gridCol w:w="1701"/>
      </w:tblGrid>
      <w:tr w:rsidR="00342FA6" w:rsidRPr="00342FA6" w14:paraId="62B8F17D" w14:textId="77777777" w:rsidTr="00D17913">
        <w:trPr>
          <w:trHeight w:val="297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92EC92E" w14:textId="54398994" w:rsidR="00063E0B" w:rsidRPr="00342FA6" w:rsidRDefault="00063E0B" w:rsidP="00B516E5">
            <w:pPr>
              <w:spacing w:before="0" w:after="0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342FA6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Chr</w:t>
            </w:r>
            <w:r w:rsidR="00964D78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2E8A38F" w14:textId="77777777" w:rsidR="00063E0B" w:rsidRPr="00342FA6" w:rsidRDefault="00063E0B" w:rsidP="00B516E5">
            <w:pPr>
              <w:spacing w:before="0" w:after="0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342FA6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Marker number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1D7611E" w14:textId="2F2C6E2A" w:rsidR="00063E0B" w:rsidRPr="00342FA6" w:rsidRDefault="00063E0B" w:rsidP="00B516E5">
            <w:pPr>
              <w:spacing w:before="0" w:after="0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342FA6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 xml:space="preserve">Genetic </w:t>
            </w:r>
            <w:r w:rsidR="00964D78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distance</w:t>
            </w:r>
            <w:r w:rsidRPr="00342FA6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 xml:space="preserve"> (cM)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EB59044" w14:textId="46D09939" w:rsidR="00063E0B" w:rsidRPr="00342FA6" w:rsidRDefault="000352EA" w:rsidP="00B516E5">
            <w:pPr>
              <w:spacing w:before="0" w:after="0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Physical map (Mb</w:t>
            </w:r>
            <w:r w:rsidR="00063E0B" w:rsidRPr="00342FA6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66C6EC5" w14:textId="2E488609" w:rsidR="00063E0B" w:rsidRPr="00342FA6" w:rsidRDefault="00964D78" w:rsidP="00B516E5">
            <w:pPr>
              <w:spacing w:before="0" w:after="0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No. of markers per</w:t>
            </w:r>
            <w:r w:rsidR="00063E0B" w:rsidRPr="00342FA6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 xml:space="preserve"> cM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8E27540" w14:textId="5FF247BD" w:rsidR="00063E0B" w:rsidRPr="00342FA6" w:rsidRDefault="00964D78" w:rsidP="00B516E5">
            <w:pPr>
              <w:spacing w:before="0" w:after="0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 xml:space="preserve">No. of markers per </w:t>
            </w:r>
            <w:r w:rsidR="000352EA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Mb</w:t>
            </w:r>
          </w:p>
        </w:tc>
      </w:tr>
      <w:tr w:rsidR="00342FA6" w:rsidRPr="00342FA6" w14:paraId="6E749246" w14:textId="77777777" w:rsidTr="00D17913">
        <w:trPr>
          <w:trHeight w:val="2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52F0F" w14:textId="77777777" w:rsidR="00063E0B" w:rsidRPr="00342FA6" w:rsidRDefault="00063E0B" w:rsidP="00B516E5">
            <w:pPr>
              <w:spacing w:before="0" w:after="0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342FA6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B4CD0" w14:textId="77777777" w:rsidR="00063E0B" w:rsidRPr="00342FA6" w:rsidRDefault="00063E0B" w:rsidP="00B516E5">
            <w:pPr>
              <w:spacing w:before="0" w:after="0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342FA6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400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E6C81" w14:textId="77777777" w:rsidR="00063E0B" w:rsidRPr="00342FA6" w:rsidRDefault="00063E0B" w:rsidP="00B516E5">
            <w:pPr>
              <w:spacing w:before="0" w:after="0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342FA6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148.8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55964" w14:textId="77777777" w:rsidR="00063E0B" w:rsidRPr="00342FA6" w:rsidRDefault="00063E0B" w:rsidP="00B516E5">
            <w:pPr>
              <w:spacing w:before="0" w:after="0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342FA6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43.3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34AF0" w14:textId="77777777" w:rsidR="00063E0B" w:rsidRPr="00342FA6" w:rsidRDefault="00063E0B" w:rsidP="00B516E5">
            <w:pPr>
              <w:spacing w:before="0" w:after="0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342FA6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2.7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EAB75" w14:textId="77777777" w:rsidR="00063E0B" w:rsidRPr="00342FA6" w:rsidRDefault="00063E0B" w:rsidP="00B516E5">
            <w:pPr>
              <w:spacing w:before="0" w:after="0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342FA6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 xml:space="preserve">9.2 </w:t>
            </w:r>
          </w:p>
        </w:tc>
      </w:tr>
      <w:tr w:rsidR="00342FA6" w:rsidRPr="00342FA6" w14:paraId="653F9A3E" w14:textId="77777777" w:rsidTr="00D17913">
        <w:trPr>
          <w:trHeight w:val="2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C816B" w14:textId="77777777" w:rsidR="00063E0B" w:rsidRPr="00342FA6" w:rsidRDefault="00063E0B" w:rsidP="00B516E5">
            <w:pPr>
              <w:spacing w:before="0" w:after="0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342FA6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D8E42" w14:textId="77777777" w:rsidR="00063E0B" w:rsidRPr="00342FA6" w:rsidRDefault="00063E0B" w:rsidP="00B516E5">
            <w:pPr>
              <w:spacing w:before="0" w:after="0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342FA6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1243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75025" w14:textId="77777777" w:rsidR="00063E0B" w:rsidRPr="00342FA6" w:rsidRDefault="00063E0B" w:rsidP="00B516E5">
            <w:pPr>
              <w:spacing w:before="0" w:after="0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342FA6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148.6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A70F0" w14:textId="77777777" w:rsidR="00063E0B" w:rsidRPr="00342FA6" w:rsidRDefault="00063E0B" w:rsidP="00B516E5">
            <w:pPr>
              <w:spacing w:before="0" w:after="0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342FA6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35.9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B6454" w14:textId="77777777" w:rsidR="00063E0B" w:rsidRPr="00342FA6" w:rsidRDefault="00063E0B" w:rsidP="00B516E5">
            <w:pPr>
              <w:spacing w:before="0" w:after="0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342FA6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8.4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4CCC0" w14:textId="77777777" w:rsidR="00063E0B" w:rsidRPr="00342FA6" w:rsidRDefault="00063E0B" w:rsidP="00B516E5">
            <w:pPr>
              <w:spacing w:before="0" w:after="0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342FA6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 xml:space="preserve">34.6 </w:t>
            </w:r>
          </w:p>
        </w:tc>
      </w:tr>
      <w:tr w:rsidR="00342FA6" w:rsidRPr="00342FA6" w14:paraId="534E9303" w14:textId="77777777" w:rsidTr="00D17913">
        <w:trPr>
          <w:trHeight w:val="2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D3B14" w14:textId="77777777" w:rsidR="00063E0B" w:rsidRPr="00342FA6" w:rsidRDefault="00063E0B" w:rsidP="00B516E5">
            <w:pPr>
              <w:spacing w:before="0" w:after="0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342FA6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04017" w14:textId="77777777" w:rsidR="00063E0B" w:rsidRPr="00342FA6" w:rsidRDefault="00063E0B" w:rsidP="00B516E5">
            <w:pPr>
              <w:spacing w:before="0" w:after="0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342FA6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441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77352" w14:textId="77777777" w:rsidR="00063E0B" w:rsidRPr="00342FA6" w:rsidRDefault="00063E0B" w:rsidP="00B516E5">
            <w:pPr>
              <w:spacing w:before="0" w:after="0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342FA6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110.5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FD6C6" w14:textId="77777777" w:rsidR="00063E0B" w:rsidRPr="00342FA6" w:rsidRDefault="00063E0B" w:rsidP="00B516E5">
            <w:pPr>
              <w:spacing w:before="0" w:after="0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342FA6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36.4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F366E" w14:textId="77777777" w:rsidR="00063E0B" w:rsidRPr="00342FA6" w:rsidRDefault="00063E0B" w:rsidP="00B516E5">
            <w:pPr>
              <w:spacing w:before="0" w:after="0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342FA6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4.0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80542" w14:textId="77777777" w:rsidR="00063E0B" w:rsidRPr="00342FA6" w:rsidRDefault="00063E0B" w:rsidP="00B516E5">
            <w:pPr>
              <w:spacing w:before="0" w:after="0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342FA6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 xml:space="preserve">12.1 </w:t>
            </w:r>
          </w:p>
        </w:tc>
      </w:tr>
      <w:tr w:rsidR="00342FA6" w:rsidRPr="00342FA6" w14:paraId="53A007CC" w14:textId="77777777" w:rsidTr="00D17913">
        <w:trPr>
          <w:trHeight w:val="2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AB25C" w14:textId="77777777" w:rsidR="00063E0B" w:rsidRPr="00342FA6" w:rsidRDefault="00063E0B" w:rsidP="00B516E5">
            <w:pPr>
              <w:spacing w:before="0" w:after="0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342FA6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925DA" w14:textId="77777777" w:rsidR="00063E0B" w:rsidRPr="00342FA6" w:rsidRDefault="00063E0B" w:rsidP="00B516E5">
            <w:pPr>
              <w:spacing w:before="0" w:after="0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342FA6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561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DD90A" w14:textId="77777777" w:rsidR="00063E0B" w:rsidRPr="00342FA6" w:rsidRDefault="00063E0B" w:rsidP="00B516E5">
            <w:pPr>
              <w:spacing w:before="0" w:after="0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342FA6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120.8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C1AFF" w14:textId="77777777" w:rsidR="00063E0B" w:rsidRPr="00342FA6" w:rsidRDefault="00063E0B" w:rsidP="00B516E5">
            <w:pPr>
              <w:spacing w:before="0" w:after="0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342FA6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35.5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4599F" w14:textId="77777777" w:rsidR="00063E0B" w:rsidRPr="00342FA6" w:rsidRDefault="00063E0B" w:rsidP="00B516E5">
            <w:pPr>
              <w:spacing w:before="0" w:after="0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342FA6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4.6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F0282" w14:textId="77777777" w:rsidR="00063E0B" w:rsidRPr="00342FA6" w:rsidRDefault="00063E0B" w:rsidP="00B516E5">
            <w:pPr>
              <w:spacing w:before="0" w:after="0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342FA6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 xml:space="preserve">15.8 </w:t>
            </w:r>
          </w:p>
        </w:tc>
      </w:tr>
      <w:tr w:rsidR="00342FA6" w:rsidRPr="00342FA6" w14:paraId="5CD9DD80" w14:textId="77777777" w:rsidTr="00D17913">
        <w:trPr>
          <w:trHeight w:val="2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7FD65" w14:textId="77777777" w:rsidR="00063E0B" w:rsidRPr="00342FA6" w:rsidRDefault="00063E0B" w:rsidP="00B516E5">
            <w:pPr>
              <w:spacing w:before="0" w:after="0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342FA6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0CED3" w14:textId="77777777" w:rsidR="00063E0B" w:rsidRPr="00342FA6" w:rsidRDefault="00063E0B" w:rsidP="00B516E5">
            <w:pPr>
              <w:spacing w:before="0" w:after="0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342FA6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44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B6B43" w14:textId="77777777" w:rsidR="00063E0B" w:rsidRPr="00342FA6" w:rsidRDefault="00063E0B" w:rsidP="00B516E5">
            <w:pPr>
              <w:spacing w:before="0" w:after="0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342FA6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54.2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ED7DC" w14:textId="77777777" w:rsidR="00063E0B" w:rsidRPr="00342FA6" w:rsidRDefault="00063E0B" w:rsidP="00B516E5">
            <w:pPr>
              <w:spacing w:before="0" w:after="0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342FA6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30.0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BE9C3" w14:textId="77777777" w:rsidR="00063E0B" w:rsidRPr="00342FA6" w:rsidRDefault="00063E0B" w:rsidP="00B516E5">
            <w:pPr>
              <w:spacing w:before="0" w:after="0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342FA6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0.8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3CBB0" w14:textId="77777777" w:rsidR="00063E0B" w:rsidRPr="00342FA6" w:rsidRDefault="00063E0B" w:rsidP="00B516E5">
            <w:pPr>
              <w:spacing w:before="0" w:after="0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342FA6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 xml:space="preserve">1.5 </w:t>
            </w:r>
          </w:p>
        </w:tc>
      </w:tr>
      <w:tr w:rsidR="00342FA6" w:rsidRPr="00342FA6" w14:paraId="43CD1EB8" w14:textId="77777777" w:rsidTr="00D17913">
        <w:trPr>
          <w:trHeight w:val="2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36B0A" w14:textId="77777777" w:rsidR="00063E0B" w:rsidRPr="00342FA6" w:rsidRDefault="00063E0B" w:rsidP="00B516E5">
            <w:pPr>
              <w:spacing w:before="0" w:after="0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342FA6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E3BEB" w14:textId="77777777" w:rsidR="00063E0B" w:rsidRPr="00342FA6" w:rsidRDefault="00063E0B" w:rsidP="00B516E5">
            <w:pPr>
              <w:spacing w:before="0" w:after="0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342FA6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262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D85AF" w14:textId="77777777" w:rsidR="00063E0B" w:rsidRPr="00342FA6" w:rsidRDefault="00063E0B" w:rsidP="00B516E5">
            <w:pPr>
              <w:spacing w:before="0" w:after="0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342FA6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93.1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E3FD9" w14:textId="77777777" w:rsidR="00063E0B" w:rsidRPr="00342FA6" w:rsidRDefault="00063E0B" w:rsidP="00B516E5">
            <w:pPr>
              <w:spacing w:before="0" w:after="0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342FA6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31.3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4474B" w14:textId="77777777" w:rsidR="00063E0B" w:rsidRPr="00342FA6" w:rsidRDefault="00063E0B" w:rsidP="00B516E5">
            <w:pPr>
              <w:spacing w:before="0" w:after="0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342FA6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2.8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FCB75" w14:textId="77777777" w:rsidR="00063E0B" w:rsidRPr="00342FA6" w:rsidRDefault="00063E0B" w:rsidP="00B516E5">
            <w:pPr>
              <w:spacing w:before="0" w:after="0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342FA6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 xml:space="preserve">8.4 </w:t>
            </w:r>
          </w:p>
        </w:tc>
      </w:tr>
      <w:tr w:rsidR="00342FA6" w:rsidRPr="00342FA6" w14:paraId="37E96D51" w14:textId="77777777" w:rsidTr="00D17913">
        <w:trPr>
          <w:trHeight w:val="2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0632B" w14:textId="77777777" w:rsidR="00063E0B" w:rsidRPr="00342FA6" w:rsidRDefault="00063E0B" w:rsidP="00B516E5">
            <w:pPr>
              <w:spacing w:before="0" w:after="0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342FA6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938CC" w14:textId="77777777" w:rsidR="00063E0B" w:rsidRPr="00342FA6" w:rsidRDefault="00063E0B" w:rsidP="00B516E5">
            <w:pPr>
              <w:spacing w:before="0" w:after="0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342FA6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1387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4AB3A" w14:textId="77777777" w:rsidR="00063E0B" w:rsidRPr="00342FA6" w:rsidRDefault="00063E0B" w:rsidP="00B516E5">
            <w:pPr>
              <w:spacing w:before="0" w:after="0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342FA6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120.6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97DA1" w14:textId="77777777" w:rsidR="00063E0B" w:rsidRPr="00342FA6" w:rsidRDefault="00063E0B" w:rsidP="00B516E5">
            <w:pPr>
              <w:spacing w:before="0" w:after="0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342FA6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29.7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54DBF" w14:textId="77777777" w:rsidR="00063E0B" w:rsidRPr="00342FA6" w:rsidRDefault="00063E0B" w:rsidP="00B516E5">
            <w:pPr>
              <w:spacing w:before="0" w:after="0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342FA6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11.5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48470" w14:textId="77777777" w:rsidR="00063E0B" w:rsidRPr="00342FA6" w:rsidRDefault="00063E0B" w:rsidP="00B516E5">
            <w:pPr>
              <w:spacing w:before="0" w:after="0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342FA6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 xml:space="preserve">46.7 </w:t>
            </w:r>
          </w:p>
        </w:tc>
      </w:tr>
      <w:tr w:rsidR="00342FA6" w:rsidRPr="00342FA6" w14:paraId="245FABC6" w14:textId="77777777" w:rsidTr="00D17913">
        <w:trPr>
          <w:trHeight w:val="2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391D9" w14:textId="77777777" w:rsidR="00063E0B" w:rsidRPr="00342FA6" w:rsidRDefault="00063E0B" w:rsidP="00B516E5">
            <w:pPr>
              <w:spacing w:before="0" w:after="0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342FA6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EE802" w14:textId="77777777" w:rsidR="00063E0B" w:rsidRPr="00342FA6" w:rsidRDefault="00063E0B" w:rsidP="00B516E5">
            <w:pPr>
              <w:spacing w:before="0" w:after="0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342FA6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443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754B7" w14:textId="77777777" w:rsidR="00063E0B" w:rsidRPr="00342FA6" w:rsidRDefault="00063E0B" w:rsidP="00B516E5">
            <w:pPr>
              <w:spacing w:before="0" w:after="0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342FA6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117.2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9CEF7" w14:textId="77777777" w:rsidR="00063E0B" w:rsidRPr="00342FA6" w:rsidRDefault="00063E0B" w:rsidP="00B516E5">
            <w:pPr>
              <w:spacing w:before="0" w:after="0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342FA6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28.4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5B572" w14:textId="77777777" w:rsidR="00063E0B" w:rsidRPr="00342FA6" w:rsidRDefault="00063E0B" w:rsidP="00B516E5">
            <w:pPr>
              <w:spacing w:before="0" w:after="0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342FA6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3.8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E967A" w14:textId="77777777" w:rsidR="00063E0B" w:rsidRPr="00342FA6" w:rsidRDefault="00063E0B" w:rsidP="00B516E5">
            <w:pPr>
              <w:spacing w:before="0" w:after="0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342FA6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 xml:space="preserve">15.6 </w:t>
            </w:r>
          </w:p>
        </w:tc>
      </w:tr>
      <w:tr w:rsidR="00342FA6" w:rsidRPr="00342FA6" w14:paraId="7032AAD9" w14:textId="77777777" w:rsidTr="00D17913">
        <w:trPr>
          <w:trHeight w:val="2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DA286" w14:textId="77777777" w:rsidR="00063E0B" w:rsidRPr="00342FA6" w:rsidRDefault="00063E0B" w:rsidP="00B516E5">
            <w:pPr>
              <w:spacing w:before="0" w:after="0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342FA6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0AF1F" w14:textId="77777777" w:rsidR="00063E0B" w:rsidRPr="00342FA6" w:rsidRDefault="00063E0B" w:rsidP="00B516E5">
            <w:pPr>
              <w:spacing w:before="0" w:after="0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342FA6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104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AF3D5" w14:textId="77777777" w:rsidR="00063E0B" w:rsidRPr="00342FA6" w:rsidRDefault="00063E0B" w:rsidP="00B516E5">
            <w:pPr>
              <w:spacing w:before="0" w:after="0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342FA6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82.7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8F55D" w14:textId="77777777" w:rsidR="00063E0B" w:rsidRPr="00342FA6" w:rsidRDefault="00063E0B" w:rsidP="00B516E5">
            <w:pPr>
              <w:spacing w:before="0" w:after="0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342FA6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23.0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9D975" w14:textId="77777777" w:rsidR="00063E0B" w:rsidRPr="00342FA6" w:rsidRDefault="00063E0B" w:rsidP="00B516E5">
            <w:pPr>
              <w:spacing w:before="0" w:after="0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342FA6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1.3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85431" w14:textId="77777777" w:rsidR="00063E0B" w:rsidRPr="00342FA6" w:rsidRDefault="00063E0B" w:rsidP="00B516E5">
            <w:pPr>
              <w:spacing w:before="0" w:after="0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342FA6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 xml:space="preserve">4.5 </w:t>
            </w:r>
          </w:p>
        </w:tc>
      </w:tr>
      <w:tr w:rsidR="00342FA6" w:rsidRPr="00342FA6" w14:paraId="2221F0BF" w14:textId="77777777" w:rsidTr="00D17913">
        <w:trPr>
          <w:trHeight w:val="2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138DF" w14:textId="77777777" w:rsidR="00063E0B" w:rsidRPr="00342FA6" w:rsidRDefault="00063E0B" w:rsidP="00B516E5">
            <w:pPr>
              <w:spacing w:before="0" w:after="0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342FA6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FAE89" w14:textId="77777777" w:rsidR="00063E0B" w:rsidRPr="00342FA6" w:rsidRDefault="00063E0B" w:rsidP="00B516E5">
            <w:pPr>
              <w:spacing w:before="0" w:after="0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342FA6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593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78A59" w14:textId="77777777" w:rsidR="00063E0B" w:rsidRPr="00342FA6" w:rsidRDefault="00063E0B" w:rsidP="00B516E5">
            <w:pPr>
              <w:spacing w:before="0" w:after="0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342FA6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98.6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3443C" w14:textId="77777777" w:rsidR="00063E0B" w:rsidRPr="00342FA6" w:rsidRDefault="00063E0B" w:rsidP="00B516E5">
            <w:pPr>
              <w:spacing w:before="0" w:after="0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342FA6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23.2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D8BB6" w14:textId="77777777" w:rsidR="00063E0B" w:rsidRPr="00342FA6" w:rsidRDefault="00063E0B" w:rsidP="00B516E5">
            <w:pPr>
              <w:spacing w:before="0" w:after="0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342FA6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6.0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59DC2" w14:textId="77777777" w:rsidR="00063E0B" w:rsidRPr="00342FA6" w:rsidRDefault="00063E0B" w:rsidP="00B516E5">
            <w:pPr>
              <w:spacing w:before="0" w:after="0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342FA6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 xml:space="preserve">25.5 </w:t>
            </w:r>
          </w:p>
        </w:tc>
      </w:tr>
      <w:tr w:rsidR="00342FA6" w:rsidRPr="00342FA6" w14:paraId="6033F7AF" w14:textId="77777777" w:rsidTr="00D17913">
        <w:trPr>
          <w:trHeight w:val="2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D9DFD" w14:textId="77777777" w:rsidR="00063E0B" w:rsidRPr="00342FA6" w:rsidRDefault="00063E0B" w:rsidP="00B516E5">
            <w:pPr>
              <w:spacing w:before="0" w:after="0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342FA6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2BB25" w14:textId="77777777" w:rsidR="00063E0B" w:rsidRPr="00342FA6" w:rsidRDefault="00063E0B" w:rsidP="00B516E5">
            <w:pPr>
              <w:spacing w:before="0" w:after="0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342FA6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560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231D0" w14:textId="77777777" w:rsidR="00063E0B" w:rsidRPr="00342FA6" w:rsidRDefault="00063E0B" w:rsidP="00B516E5">
            <w:pPr>
              <w:spacing w:before="0" w:after="0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342FA6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123.4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DDB51" w14:textId="77777777" w:rsidR="00063E0B" w:rsidRPr="00342FA6" w:rsidRDefault="00063E0B" w:rsidP="00B516E5">
            <w:pPr>
              <w:spacing w:before="0" w:after="0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342FA6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29.0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39BB2" w14:textId="77777777" w:rsidR="00063E0B" w:rsidRPr="00342FA6" w:rsidRDefault="00063E0B" w:rsidP="00B516E5">
            <w:pPr>
              <w:spacing w:before="0" w:after="0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342FA6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4.5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903CF" w14:textId="77777777" w:rsidR="00063E0B" w:rsidRPr="00342FA6" w:rsidRDefault="00063E0B" w:rsidP="00B516E5">
            <w:pPr>
              <w:spacing w:before="0" w:after="0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342FA6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 xml:space="preserve">19.3 </w:t>
            </w:r>
          </w:p>
        </w:tc>
      </w:tr>
      <w:tr w:rsidR="00342FA6" w:rsidRPr="00342FA6" w14:paraId="6011EEF0" w14:textId="77777777" w:rsidTr="00D17913">
        <w:trPr>
          <w:trHeight w:val="2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1EC76" w14:textId="77777777" w:rsidR="00063E0B" w:rsidRPr="00342FA6" w:rsidRDefault="00063E0B" w:rsidP="00B516E5">
            <w:pPr>
              <w:spacing w:before="0" w:after="0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342FA6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93651" w14:textId="77777777" w:rsidR="00063E0B" w:rsidRPr="00342FA6" w:rsidRDefault="00063E0B" w:rsidP="00B516E5">
            <w:pPr>
              <w:spacing w:before="0" w:after="0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342FA6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102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5BE41" w14:textId="77777777" w:rsidR="00063E0B" w:rsidRPr="00342FA6" w:rsidRDefault="00063E0B" w:rsidP="00B516E5">
            <w:pPr>
              <w:spacing w:before="0" w:after="0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342FA6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59.6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0B521" w14:textId="77777777" w:rsidR="00063E0B" w:rsidRPr="00342FA6" w:rsidRDefault="00063E0B" w:rsidP="00B516E5">
            <w:pPr>
              <w:spacing w:before="0" w:after="0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342FA6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27.5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193F3" w14:textId="77777777" w:rsidR="00063E0B" w:rsidRPr="00342FA6" w:rsidRDefault="00063E0B" w:rsidP="00B516E5">
            <w:pPr>
              <w:spacing w:before="0" w:after="0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342FA6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1.7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58668" w14:textId="77777777" w:rsidR="00063E0B" w:rsidRPr="00342FA6" w:rsidRDefault="00063E0B" w:rsidP="00B516E5">
            <w:pPr>
              <w:spacing w:before="0" w:after="0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342FA6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 xml:space="preserve">3.7 </w:t>
            </w:r>
          </w:p>
        </w:tc>
      </w:tr>
      <w:tr w:rsidR="00835DB3" w:rsidRPr="00342FA6" w14:paraId="713729A1" w14:textId="77777777" w:rsidTr="00D17913">
        <w:trPr>
          <w:trHeight w:val="297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B085F01" w14:textId="77777777" w:rsidR="00063E0B" w:rsidRPr="00342FA6" w:rsidRDefault="00063E0B" w:rsidP="00B516E5">
            <w:pPr>
              <w:spacing w:before="0" w:after="0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342FA6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B317FD4" w14:textId="77777777" w:rsidR="00063E0B" w:rsidRPr="00342FA6" w:rsidRDefault="00063E0B" w:rsidP="00B516E5">
            <w:pPr>
              <w:spacing w:before="0" w:after="0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342FA6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6140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501D962" w14:textId="77777777" w:rsidR="00063E0B" w:rsidRPr="00342FA6" w:rsidRDefault="00063E0B" w:rsidP="00B516E5">
            <w:pPr>
              <w:spacing w:before="0" w:after="0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342FA6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1278.1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2FD57B3" w14:textId="77777777" w:rsidR="00063E0B" w:rsidRPr="00342FA6" w:rsidRDefault="00063E0B" w:rsidP="00B516E5">
            <w:pPr>
              <w:spacing w:before="0" w:after="0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342FA6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373.3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C1A325C" w14:textId="77777777" w:rsidR="00063E0B" w:rsidRPr="00342FA6" w:rsidRDefault="00063E0B" w:rsidP="00B516E5">
            <w:pPr>
              <w:spacing w:before="0" w:after="0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342FA6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4.8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40AE670" w14:textId="77777777" w:rsidR="00063E0B" w:rsidRPr="00342FA6" w:rsidRDefault="00063E0B" w:rsidP="00B516E5">
            <w:pPr>
              <w:spacing w:before="0" w:after="0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342FA6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 xml:space="preserve">16.5 </w:t>
            </w:r>
          </w:p>
        </w:tc>
      </w:tr>
    </w:tbl>
    <w:p w14:paraId="3A587E1A" w14:textId="1B88CB2B" w:rsidR="00DE23E8" w:rsidRPr="00342FA6" w:rsidRDefault="00DE23E8" w:rsidP="00741DD9">
      <w:pPr>
        <w:spacing w:before="0" w:after="200" w:line="276" w:lineRule="auto"/>
        <w:rPr>
          <w:color w:val="000000"/>
          <w:lang w:eastAsia="ko-KR"/>
        </w:rPr>
      </w:pPr>
    </w:p>
    <w:p w14:paraId="477CB850" w14:textId="13EFFF5B" w:rsidR="00D6366B" w:rsidRPr="00342FA6" w:rsidRDefault="00D6366B" w:rsidP="00D6366B">
      <w:pPr>
        <w:spacing w:before="0" w:after="200" w:line="276" w:lineRule="auto"/>
        <w:rPr>
          <w:color w:val="000000"/>
          <w:lang w:eastAsia="ko-KR"/>
        </w:rPr>
      </w:pPr>
    </w:p>
    <w:p w14:paraId="4C820A30" w14:textId="33CDAE1A" w:rsidR="009C77B0" w:rsidRPr="00342FA6" w:rsidRDefault="00D6366B" w:rsidP="00B96009">
      <w:pPr>
        <w:spacing w:before="0" w:after="200" w:line="276" w:lineRule="auto"/>
        <w:rPr>
          <w:color w:val="000000"/>
          <w:lang w:eastAsia="ko-KR"/>
        </w:rPr>
      </w:pPr>
      <w:r w:rsidRPr="00342FA6">
        <w:rPr>
          <w:color w:val="000000"/>
          <w:lang w:eastAsia="ko-KR"/>
        </w:rPr>
        <w:br w:type="page"/>
      </w:r>
    </w:p>
    <w:p w14:paraId="5D4E69DD" w14:textId="28303E3B" w:rsidR="00D6366B" w:rsidRPr="003A66AB" w:rsidRDefault="00EF4E64" w:rsidP="003A66AB">
      <w:r w:rsidRPr="00342FA6">
        <w:rPr>
          <w:b/>
          <w:color w:val="000000"/>
          <w:lang w:eastAsia="ko-KR"/>
        </w:rPr>
        <w:lastRenderedPageBreak/>
        <w:t>Supplementary Table S</w:t>
      </w:r>
      <w:r w:rsidR="00C5626B">
        <w:rPr>
          <w:b/>
          <w:color w:val="000000"/>
          <w:lang w:eastAsia="ko-KR"/>
        </w:rPr>
        <w:t>5</w:t>
      </w:r>
      <w:r w:rsidRPr="00342FA6">
        <w:rPr>
          <w:b/>
          <w:color w:val="000000"/>
          <w:lang w:eastAsia="ko-KR"/>
        </w:rPr>
        <w:t>.</w:t>
      </w:r>
      <w:r w:rsidRPr="00342FA6">
        <w:rPr>
          <w:color w:val="000000"/>
          <w:lang w:eastAsia="ko-KR"/>
        </w:rPr>
        <w:t xml:space="preserve"> </w:t>
      </w:r>
      <w:r w:rsidRPr="00342FA6">
        <w:rPr>
          <w:b/>
          <w:color w:val="000000"/>
          <w:lang w:eastAsia="ko-KR"/>
        </w:rPr>
        <w:t xml:space="preserve">Summary of QTLs </w:t>
      </w:r>
      <w:r>
        <w:rPr>
          <w:b/>
          <w:color w:val="000000"/>
          <w:lang w:eastAsia="ko-KR"/>
        </w:rPr>
        <w:t>affecting</w:t>
      </w:r>
      <w:r w:rsidRPr="00342FA6">
        <w:rPr>
          <w:b/>
          <w:color w:val="000000"/>
          <w:lang w:eastAsia="ko-KR"/>
        </w:rPr>
        <w:t xml:space="preserve"> FLRI and SLRI</w:t>
      </w:r>
      <w:r>
        <w:rPr>
          <w:b/>
          <w:color w:val="000000"/>
          <w:lang w:eastAsia="ko-KR"/>
        </w:rPr>
        <w:t>.</w:t>
      </w:r>
    </w:p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22"/>
        <w:gridCol w:w="690"/>
        <w:gridCol w:w="618"/>
        <w:gridCol w:w="1925"/>
        <w:gridCol w:w="1740"/>
        <w:gridCol w:w="1740"/>
        <w:gridCol w:w="654"/>
        <w:gridCol w:w="1009"/>
        <w:gridCol w:w="577"/>
      </w:tblGrid>
      <w:tr w:rsidR="00B516E5" w:rsidRPr="004852B3" w14:paraId="172EA18B" w14:textId="77777777" w:rsidTr="004852B3">
        <w:trPr>
          <w:trHeight w:val="330"/>
        </w:trPr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DB35ED" w14:textId="3EB28DC7" w:rsidR="00B516E5" w:rsidRPr="004852B3" w:rsidRDefault="00B516E5" w:rsidP="004852B3">
            <w:pPr>
              <w:spacing w:before="0" w:after="0"/>
              <w:jc w:val="both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B516E5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Field test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B080D0" w14:textId="0BB519F0" w:rsidR="00B516E5" w:rsidRPr="004852B3" w:rsidRDefault="00B516E5" w:rsidP="004852B3">
            <w:pPr>
              <w:spacing w:before="0" w:after="0"/>
              <w:jc w:val="both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4852B3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Trait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4AA2D8" w14:textId="3EC464CE" w:rsidR="00B516E5" w:rsidRPr="004852B3" w:rsidRDefault="00B516E5" w:rsidP="004852B3">
            <w:pPr>
              <w:spacing w:before="0" w:after="0"/>
              <w:jc w:val="both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4852B3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Chr.</w:t>
            </w:r>
            <w:r w:rsidRPr="004852B3">
              <w:rPr>
                <w:rFonts w:eastAsia="맑은 고딕" w:cs="Times New Roman"/>
                <w:color w:val="000000"/>
                <w:sz w:val="20"/>
                <w:szCs w:val="20"/>
                <w:vertAlign w:val="superscript"/>
                <w:lang w:eastAsia="ko-KR"/>
              </w:rPr>
              <w:t>a</w:t>
            </w:r>
          </w:p>
        </w:tc>
        <w:tc>
          <w:tcPr>
            <w:tcW w:w="96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563F44" w14:textId="56E996D7" w:rsidR="00B516E5" w:rsidRPr="004852B3" w:rsidRDefault="00B516E5" w:rsidP="004852B3">
            <w:pPr>
              <w:spacing w:before="0" w:after="0"/>
              <w:jc w:val="both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4852B3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QTL position (Mb)</w:t>
            </w:r>
            <w:r w:rsidRPr="004852B3">
              <w:rPr>
                <w:rFonts w:eastAsia="맑은 고딕" w:cs="Times New Roman"/>
                <w:color w:val="000000"/>
                <w:sz w:val="20"/>
                <w:szCs w:val="20"/>
                <w:vertAlign w:val="superscript"/>
                <w:lang w:eastAsia="ko-KR"/>
              </w:rPr>
              <w:t>b</w:t>
            </w:r>
          </w:p>
        </w:tc>
        <w:tc>
          <w:tcPr>
            <w:tcW w:w="8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C5E4DA" w14:textId="492F0693" w:rsidR="00B516E5" w:rsidRPr="004852B3" w:rsidRDefault="00B516E5" w:rsidP="004852B3">
            <w:pPr>
              <w:spacing w:before="0" w:after="0"/>
              <w:jc w:val="both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4852B3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Left marker</w:t>
            </w:r>
            <w:r w:rsidRPr="004852B3">
              <w:rPr>
                <w:rFonts w:eastAsia="맑은 고딕" w:cs="Times New Roman"/>
                <w:color w:val="000000"/>
                <w:sz w:val="20"/>
                <w:szCs w:val="20"/>
                <w:vertAlign w:val="superscript"/>
                <w:lang w:eastAsia="ko-KR"/>
              </w:rPr>
              <w:t>b</w:t>
            </w:r>
          </w:p>
        </w:tc>
        <w:tc>
          <w:tcPr>
            <w:tcW w:w="8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E94E2B" w14:textId="49FD80A7" w:rsidR="00B516E5" w:rsidRPr="004852B3" w:rsidRDefault="00B516E5" w:rsidP="004852B3">
            <w:pPr>
              <w:spacing w:before="0" w:after="0"/>
              <w:jc w:val="both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4852B3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Right marker</w:t>
            </w:r>
            <w:r w:rsidRPr="004852B3">
              <w:rPr>
                <w:rFonts w:eastAsia="맑은 고딕" w:cs="Times New Roman"/>
                <w:color w:val="000000"/>
                <w:sz w:val="20"/>
                <w:szCs w:val="20"/>
                <w:vertAlign w:val="superscript"/>
                <w:lang w:eastAsia="ko-KR"/>
              </w:rPr>
              <w:t>b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68B2B2" w14:textId="77777777" w:rsidR="00B516E5" w:rsidRPr="004852B3" w:rsidRDefault="00B516E5" w:rsidP="004852B3">
            <w:pPr>
              <w:spacing w:before="0" w:after="0"/>
              <w:jc w:val="both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4852B3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LOD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9C1FCB" w14:textId="77777777" w:rsidR="00B516E5" w:rsidRPr="004852B3" w:rsidRDefault="00B516E5" w:rsidP="004852B3">
            <w:pPr>
              <w:spacing w:before="0" w:after="0"/>
              <w:jc w:val="both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4852B3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PVE (%)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7C9361" w14:textId="77777777" w:rsidR="00B516E5" w:rsidRPr="004852B3" w:rsidRDefault="00B516E5" w:rsidP="004852B3">
            <w:pPr>
              <w:spacing w:before="0" w:after="0"/>
              <w:jc w:val="both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4852B3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Add</w:t>
            </w:r>
          </w:p>
        </w:tc>
      </w:tr>
      <w:tr w:rsidR="00B516E5" w:rsidRPr="004852B3" w14:paraId="390210B8" w14:textId="77777777" w:rsidTr="00F60FF3">
        <w:trPr>
          <w:trHeight w:val="330"/>
        </w:trPr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818E6" w14:textId="77777777" w:rsidR="00B516E5" w:rsidRPr="004852B3" w:rsidRDefault="00B516E5" w:rsidP="00B516E5">
            <w:pPr>
              <w:spacing w:before="0" w:after="0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4852B3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FT 1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033BB" w14:textId="77777777" w:rsidR="00B516E5" w:rsidRPr="004852B3" w:rsidRDefault="00B516E5" w:rsidP="00B516E5">
            <w:pPr>
              <w:spacing w:before="0" w:after="0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4852B3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FLRI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D504B" w14:textId="77777777" w:rsidR="00B516E5" w:rsidRPr="004852B3" w:rsidRDefault="00B516E5" w:rsidP="00B516E5">
            <w:pPr>
              <w:spacing w:before="0" w:after="0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4852B3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E3267" w14:textId="77777777" w:rsidR="00B516E5" w:rsidRPr="004852B3" w:rsidRDefault="00B516E5" w:rsidP="00B516E5">
            <w:pPr>
              <w:spacing w:before="0" w:after="0"/>
              <w:rPr>
                <w:rFonts w:eastAsia="맑은 고딕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  <w:r w:rsidRPr="004852B3">
              <w:rPr>
                <w:rFonts w:eastAsia="맑은 고딕" w:cs="Times New Roman"/>
                <w:b/>
                <w:bCs/>
                <w:color w:val="000000"/>
                <w:sz w:val="20"/>
                <w:szCs w:val="20"/>
                <w:lang w:eastAsia="ko-KR"/>
              </w:rPr>
              <w:t>4.05 - 4.67</w:t>
            </w:r>
          </w:p>
        </w:tc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05523" w14:textId="77777777" w:rsidR="00B516E5" w:rsidRPr="004852B3" w:rsidRDefault="00B516E5" w:rsidP="00B516E5">
            <w:pPr>
              <w:spacing w:before="0" w:after="0"/>
              <w:rPr>
                <w:rFonts w:eastAsia="맑은 고딕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  <w:r w:rsidRPr="004852B3">
              <w:rPr>
                <w:rFonts w:eastAsia="맑은 고딕" w:cs="Times New Roman"/>
                <w:b/>
                <w:bCs/>
                <w:color w:val="000000"/>
                <w:sz w:val="20"/>
                <w:szCs w:val="20"/>
                <w:lang w:eastAsia="ko-KR"/>
              </w:rPr>
              <w:t>01id_4052916</w:t>
            </w:r>
          </w:p>
        </w:tc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EF0A3" w14:textId="77777777" w:rsidR="00B516E5" w:rsidRPr="004852B3" w:rsidRDefault="00B516E5" w:rsidP="00B516E5">
            <w:pPr>
              <w:spacing w:before="0" w:after="0"/>
              <w:rPr>
                <w:rFonts w:eastAsia="맑은 고딕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  <w:r w:rsidRPr="004852B3">
              <w:rPr>
                <w:rFonts w:eastAsia="맑은 고딕" w:cs="Times New Roman"/>
                <w:b/>
                <w:bCs/>
                <w:color w:val="000000"/>
                <w:sz w:val="20"/>
                <w:szCs w:val="20"/>
                <w:lang w:eastAsia="ko-KR"/>
              </w:rPr>
              <w:t>01id_4673121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27DA6" w14:textId="77777777" w:rsidR="00B516E5" w:rsidRPr="004852B3" w:rsidRDefault="00B516E5" w:rsidP="00B516E5">
            <w:pPr>
              <w:spacing w:before="0" w:after="0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4852B3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6.9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B1A61" w14:textId="77777777" w:rsidR="00B516E5" w:rsidRPr="004852B3" w:rsidRDefault="00B516E5" w:rsidP="00B516E5">
            <w:pPr>
              <w:spacing w:before="0" w:after="0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4852B3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10.0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FC33F" w14:textId="77777777" w:rsidR="00B516E5" w:rsidRPr="004852B3" w:rsidRDefault="00B516E5" w:rsidP="00B516E5">
            <w:pPr>
              <w:spacing w:before="0" w:after="0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4852B3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-6.8</w:t>
            </w:r>
          </w:p>
        </w:tc>
      </w:tr>
      <w:tr w:rsidR="00B516E5" w:rsidRPr="004852B3" w14:paraId="7E6EC1BA" w14:textId="77777777" w:rsidTr="00F60FF3">
        <w:trPr>
          <w:trHeight w:val="330"/>
        </w:trPr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82B9A" w14:textId="77777777" w:rsidR="00B516E5" w:rsidRPr="004852B3" w:rsidRDefault="00B516E5" w:rsidP="00B516E5">
            <w:pPr>
              <w:spacing w:before="0" w:after="0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D74BC" w14:textId="77777777" w:rsidR="00B516E5" w:rsidRPr="004852B3" w:rsidRDefault="00B516E5" w:rsidP="00B516E5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41635" w14:textId="77777777" w:rsidR="00B516E5" w:rsidRPr="004852B3" w:rsidRDefault="00B516E5" w:rsidP="00B516E5">
            <w:pPr>
              <w:spacing w:before="0" w:after="0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4852B3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4B4CA" w14:textId="77777777" w:rsidR="00B516E5" w:rsidRPr="004852B3" w:rsidRDefault="00B516E5" w:rsidP="00B516E5">
            <w:pPr>
              <w:spacing w:before="0" w:after="0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4852B3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27.56 - 27.57</w:t>
            </w:r>
          </w:p>
        </w:tc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87271" w14:textId="77777777" w:rsidR="00B516E5" w:rsidRPr="004852B3" w:rsidRDefault="00B516E5" w:rsidP="00B516E5">
            <w:pPr>
              <w:spacing w:before="0" w:after="0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4852B3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sch01_27560281</w:t>
            </w:r>
          </w:p>
        </w:tc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B105A" w14:textId="77777777" w:rsidR="00B516E5" w:rsidRPr="004852B3" w:rsidRDefault="00B516E5" w:rsidP="00B516E5">
            <w:pPr>
              <w:spacing w:before="0" w:after="0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4852B3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sch01_27566411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F021E" w14:textId="77777777" w:rsidR="00B516E5" w:rsidRPr="004852B3" w:rsidRDefault="00B516E5" w:rsidP="00B516E5">
            <w:pPr>
              <w:spacing w:before="0" w:after="0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4852B3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2.6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1264B" w14:textId="77777777" w:rsidR="00B516E5" w:rsidRPr="004852B3" w:rsidRDefault="00B516E5" w:rsidP="00B516E5">
            <w:pPr>
              <w:spacing w:before="0" w:after="0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4852B3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3.7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6EC94" w14:textId="77777777" w:rsidR="00B516E5" w:rsidRPr="004852B3" w:rsidRDefault="00B516E5" w:rsidP="00B516E5">
            <w:pPr>
              <w:spacing w:before="0" w:after="0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4852B3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-4.0</w:t>
            </w:r>
          </w:p>
        </w:tc>
      </w:tr>
      <w:tr w:rsidR="00B516E5" w:rsidRPr="004852B3" w14:paraId="62DD3E60" w14:textId="77777777" w:rsidTr="00F60FF3">
        <w:trPr>
          <w:trHeight w:val="330"/>
        </w:trPr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B0636" w14:textId="77777777" w:rsidR="00B516E5" w:rsidRPr="004852B3" w:rsidRDefault="00B516E5" w:rsidP="00B516E5">
            <w:pPr>
              <w:spacing w:before="0" w:after="0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A3962" w14:textId="77777777" w:rsidR="00B516E5" w:rsidRPr="004852B3" w:rsidRDefault="00B516E5" w:rsidP="00B516E5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83082" w14:textId="77777777" w:rsidR="00B516E5" w:rsidRPr="004852B3" w:rsidRDefault="00B516E5" w:rsidP="00B516E5">
            <w:pPr>
              <w:spacing w:before="0" w:after="0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4852B3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4</w:t>
            </w:r>
          </w:p>
        </w:tc>
        <w:tc>
          <w:tcPr>
            <w:tcW w:w="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99EC6" w14:textId="77777777" w:rsidR="00B516E5" w:rsidRPr="004852B3" w:rsidRDefault="00B516E5" w:rsidP="00B516E5">
            <w:pPr>
              <w:spacing w:before="0" w:after="0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4852B3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31.03 - 31.07</w:t>
            </w:r>
          </w:p>
        </w:tc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D10EF" w14:textId="77777777" w:rsidR="00B516E5" w:rsidRPr="004852B3" w:rsidRDefault="00B516E5" w:rsidP="00B516E5">
            <w:pPr>
              <w:spacing w:before="0" w:after="0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4852B3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sch04_31030709</w:t>
            </w:r>
          </w:p>
        </w:tc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F81B5" w14:textId="77777777" w:rsidR="00B516E5" w:rsidRPr="004852B3" w:rsidRDefault="00B516E5" w:rsidP="00B516E5">
            <w:pPr>
              <w:spacing w:before="0" w:after="0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4852B3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sch04_31070764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FD15A" w14:textId="77777777" w:rsidR="00B516E5" w:rsidRPr="004852B3" w:rsidRDefault="00B516E5" w:rsidP="00B516E5">
            <w:pPr>
              <w:spacing w:before="0" w:after="0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4852B3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3.3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F1FF1" w14:textId="77777777" w:rsidR="00B516E5" w:rsidRPr="004852B3" w:rsidRDefault="00B516E5" w:rsidP="00B516E5">
            <w:pPr>
              <w:spacing w:before="0" w:after="0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4852B3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4.4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94DE0" w14:textId="77777777" w:rsidR="00B516E5" w:rsidRPr="004852B3" w:rsidRDefault="00B516E5" w:rsidP="00B516E5">
            <w:pPr>
              <w:spacing w:before="0" w:after="0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4852B3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4.6</w:t>
            </w:r>
          </w:p>
        </w:tc>
      </w:tr>
      <w:tr w:rsidR="00B516E5" w:rsidRPr="004852B3" w14:paraId="52A11F38" w14:textId="77777777" w:rsidTr="00F60FF3">
        <w:trPr>
          <w:trHeight w:val="330"/>
        </w:trPr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EC4F6" w14:textId="77777777" w:rsidR="00B516E5" w:rsidRPr="004852B3" w:rsidRDefault="00B516E5" w:rsidP="00B516E5">
            <w:pPr>
              <w:spacing w:before="0" w:after="0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702A9" w14:textId="77777777" w:rsidR="00B516E5" w:rsidRPr="004852B3" w:rsidRDefault="00B516E5" w:rsidP="00B516E5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DD972" w14:textId="77777777" w:rsidR="00B516E5" w:rsidRPr="004852B3" w:rsidRDefault="00B516E5" w:rsidP="00B516E5">
            <w:pPr>
              <w:spacing w:before="0" w:after="0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4852B3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5</w:t>
            </w:r>
          </w:p>
        </w:tc>
        <w:tc>
          <w:tcPr>
            <w:tcW w:w="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BD243" w14:textId="77777777" w:rsidR="00B516E5" w:rsidRPr="004852B3" w:rsidRDefault="00B516E5" w:rsidP="00B516E5">
            <w:pPr>
              <w:spacing w:before="0" w:after="0"/>
              <w:rPr>
                <w:rFonts w:eastAsia="맑은 고딕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  <w:r w:rsidRPr="004852B3">
              <w:rPr>
                <w:rFonts w:eastAsia="맑은 고딕" w:cs="Times New Roman"/>
                <w:b/>
                <w:bCs/>
                <w:color w:val="000000"/>
                <w:sz w:val="20"/>
                <w:szCs w:val="20"/>
                <w:lang w:eastAsia="ko-KR"/>
              </w:rPr>
              <w:t>20.41 - 23.05</w:t>
            </w:r>
          </w:p>
        </w:tc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E4B1A" w14:textId="77777777" w:rsidR="00B516E5" w:rsidRPr="004852B3" w:rsidRDefault="00B516E5" w:rsidP="00B516E5">
            <w:pPr>
              <w:spacing w:before="0" w:after="0"/>
              <w:rPr>
                <w:rFonts w:eastAsia="맑은 고딕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  <w:r w:rsidRPr="004852B3">
              <w:rPr>
                <w:rFonts w:eastAsia="맑은 고딕" w:cs="Times New Roman"/>
                <w:b/>
                <w:bCs/>
                <w:color w:val="000000"/>
                <w:sz w:val="20"/>
                <w:szCs w:val="20"/>
                <w:lang w:eastAsia="ko-KR"/>
              </w:rPr>
              <w:t>05id_20410437</w:t>
            </w:r>
          </w:p>
        </w:tc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3FA77" w14:textId="77777777" w:rsidR="00B516E5" w:rsidRPr="004852B3" w:rsidRDefault="00B516E5" w:rsidP="00B516E5">
            <w:pPr>
              <w:spacing w:before="0" w:after="0"/>
              <w:rPr>
                <w:rFonts w:eastAsia="맑은 고딕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  <w:r w:rsidRPr="004852B3">
              <w:rPr>
                <w:rFonts w:eastAsia="맑은 고딕" w:cs="Times New Roman"/>
                <w:b/>
                <w:bCs/>
                <w:color w:val="000000"/>
                <w:sz w:val="20"/>
                <w:szCs w:val="20"/>
                <w:lang w:eastAsia="ko-KR"/>
              </w:rPr>
              <w:t>05id_23047412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C6EC9" w14:textId="77777777" w:rsidR="00B516E5" w:rsidRPr="004852B3" w:rsidRDefault="00B516E5" w:rsidP="00B516E5">
            <w:pPr>
              <w:spacing w:before="0" w:after="0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4852B3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11.4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300C5" w14:textId="77777777" w:rsidR="00B516E5" w:rsidRPr="004852B3" w:rsidRDefault="00B516E5" w:rsidP="00B516E5">
            <w:pPr>
              <w:spacing w:before="0" w:after="0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4852B3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21.0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140D6" w14:textId="77777777" w:rsidR="00B516E5" w:rsidRPr="004852B3" w:rsidRDefault="00B516E5" w:rsidP="00B516E5">
            <w:pPr>
              <w:spacing w:before="0" w:after="0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4852B3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9.6</w:t>
            </w:r>
          </w:p>
        </w:tc>
      </w:tr>
      <w:tr w:rsidR="00B516E5" w:rsidRPr="004852B3" w14:paraId="1AED385F" w14:textId="77777777" w:rsidTr="00F60FF3">
        <w:trPr>
          <w:trHeight w:val="330"/>
        </w:trPr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77A25" w14:textId="77777777" w:rsidR="00B516E5" w:rsidRPr="004852B3" w:rsidRDefault="00B516E5" w:rsidP="00B516E5">
            <w:pPr>
              <w:spacing w:before="0" w:after="0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585E8" w14:textId="77777777" w:rsidR="00B516E5" w:rsidRPr="004852B3" w:rsidRDefault="00B516E5" w:rsidP="00B516E5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ECC0E" w14:textId="77777777" w:rsidR="00B516E5" w:rsidRPr="004852B3" w:rsidRDefault="00B516E5" w:rsidP="00B516E5">
            <w:pPr>
              <w:spacing w:before="0" w:after="0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4852B3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9</w:t>
            </w:r>
          </w:p>
        </w:tc>
        <w:tc>
          <w:tcPr>
            <w:tcW w:w="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70675" w14:textId="77777777" w:rsidR="00B516E5" w:rsidRPr="004852B3" w:rsidRDefault="00B516E5" w:rsidP="00B516E5">
            <w:pPr>
              <w:spacing w:before="0" w:after="0"/>
              <w:rPr>
                <w:rFonts w:eastAsia="맑은 고딕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  <w:r w:rsidRPr="004852B3">
              <w:rPr>
                <w:rFonts w:eastAsia="맑은 고딕" w:cs="Times New Roman"/>
                <w:b/>
                <w:bCs/>
                <w:color w:val="000000"/>
                <w:sz w:val="20"/>
                <w:szCs w:val="20"/>
                <w:lang w:eastAsia="ko-KR"/>
              </w:rPr>
              <w:t>19.29 - 19.7</w:t>
            </w:r>
          </w:p>
        </w:tc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F9A63" w14:textId="77777777" w:rsidR="00B516E5" w:rsidRPr="004852B3" w:rsidRDefault="00B516E5" w:rsidP="00B516E5">
            <w:pPr>
              <w:spacing w:before="0" w:after="0"/>
              <w:rPr>
                <w:rFonts w:eastAsia="맑은 고딕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  <w:r w:rsidRPr="004852B3">
              <w:rPr>
                <w:rFonts w:eastAsia="맑은 고딕" w:cs="Times New Roman"/>
                <w:b/>
                <w:bCs/>
                <w:color w:val="000000"/>
                <w:sz w:val="20"/>
                <w:szCs w:val="20"/>
                <w:lang w:eastAsia="ko-KR"/>
              </w:rPr>
              <w:t>sch09_19288183</w:t>
            </w:r>
          </w:p>
        </w:tc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28050" w14:textId="77777777" w:rsidR="00B516E5" w:rsidRPr="004852B3" w:rsidRDefault="00B516E5" w:rsidP="00B516E5">
            <w:pPr>
              <w:spacing w:before="0" w:after="0"/>
              <w:rPr>
                <w:rFonts w:eastAsia="맑은 고딕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  <w:r w:rsidRPr="004852B3">
              <w:rPr>
                <w:rFonts w:eastAsia="맑은 고딕" w:cs="Times New Roman"/>
                <w:b/>
                <w:bCs/>
                <w:color w:val="000000"/>
                <w:sz w:val="20"/>
                <w:szCs w:val="20"/>
                <w:lang w:eastAsia="ko-KR"/>
              </w:rPr>
              <w:t>sch09_19699833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14752" w14:textId="77777777" w:rsidR="00B516E5" w:rsidRPr="004852B3" w:rsidRDefault="00B516E5" w:rsidP="00B516E5">
            <w:pPr>
              <w:spacing w:before="0" w:after="0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4852B3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9.3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9DF7E" w14:textId="77777777" w:rsidR="00B516E5" w:rsidRPr="004852B3" w:rsidRDefault="00B516E5" w:rsidP="00B516E5">
            <w:pPr>
              <w:spacing w:before="0" w:after="0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4852B3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14.1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FC248" w14:textId="77777777" w:rsidR="00B516E5" w:rsidRPr="004852B3" w:rsidRDefault="00B516E5" w:rsidP="00B516E5">
            <w:pPr>
              <w:spacing w:before="0" w:after="0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4852B3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-8.3</w:t>
            </w:r>
          </w:p>
        </w:tc>
      </w:tr>
      <w:tr w:rsidR="00B516E5" w:rsidRPr="004852B3" w14:paraId="7A600796" w14:textId="77777777" w:rsidTr="00F60FF3">
        <w:trPr>
          <w:trHeight w:val="330"/>
        </w:trPr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863CA" w14:textId="77777777" w:rsidR="00B516E5" w:rsidRPr="004852B3" w:rsidRDefault="00B516E5" w:rsidP="00B516E5">
            <w:pPr>
              <w:spacing w:before="0" w:after="0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8F69B" w14:textId="77777777" w:rsidR="00B516E5" w:rsidRPr="004852B3" w:rsidRDefault="00B516E5" w:rsidP="00B516E5">
            <w:pPr>
              <w:spacing w:before="0" w:after="0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4852B3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SLRI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950F4" w14:textId="77777777" w:rsidR="00B516E5" w:rsidRPr="004852B3" w:rsidRDefault="00B516E5" w:rsidP="00B516E5">
            <w:pPr>
              <w:spacing w:before="0" w:after="0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4852B3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386C5" w14:textId="77777777" w:rsidR="00B516E5" w:rsidRPr="004852B3" w:rsidRDefault="00B516E5" w:rsidP="00B516E5">
            <w:pPr>
              <w:spacing w:before="0" w:after="0"/>
              <w:rPr>
                <w:rFonts w:eastAsia="맑은 고딕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  <w:r w:rsidRPr="004852B3">
              <w:rPr>
                <w:rFonts w:eastAsia="맑은 고딕" w:cs="Times New Roman"/>
                <w:b/>
                <w:bCs/>
                <w:color w:val="000000"/>
                <w:sz w:val="20"/>
                <w:szCs w:val="20"/>
                <w:lang w:eastAsia="ko-KR"/>
              </w:rPr>
              <w:t>4.05 - 4.67</w:t>
            </w:r>
          </w:p>
        </w:tc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5FD26" w14:textId="77777777" w:rsidR="00B516E5" w:rsidRPr="004852B3" w:rsidRDefault="00B516E5" w:rsidP="00B516E5">
            <w:pPr>
              <w:spacing w:before="0" w:after="0"/>
              <w:rPr>
                <w:rFonts w:eastAsia="맑은 고딕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  <w:r w:rsidRPr="004852B3">
              <w:rPr>
                <w:rFonts w:eastAsia="맑은 고딕" w:cs="Times New Roman"/>
                <w:b/>
                <w:bCs/>
                <w:color w:val="000000"/>
                <w:sz w:val="20"/>
                <w:szCs w:val="20"/>
                <w:lang w:eastAsia="ko-KR"/>
              </w:rPr>
              <w:t>01id_4052916</w:t>
            </w:r>
          </w:p>
        </w:tc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D5C83" w14:textId="77777777" w:rsidR="00B516E5" w:rsidRPr="004852B3" w:rsidRDefault="00B516E5" w:rsidP="00B516E5">
            <w:pPr>
              <w:spacing w:before="0" w:after="0"/>
              <w:rPr>
                <w:rFonts w:eastAsia="맑은 고딕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  <w:r w:rsidRPr="004852B3">
              <w:rPr>
                <w:rFonts w:eastAsia="맑은 고딕" w:cs="Times New Roman"/>
                <w:b/>
                <w:bCs/>
                <w:color w:val="000000"/>
                <w:sz w:val="20"/>
                <w:szCs w:val="20"/>
                <w:lang w:eastAsia="ko-KR"/>
              </w:rPr>
              <w:t>01id_4673121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31942" w14:textId="77777777" w:rsidR="00B516E5" w:rsidRPr="004852B3" w:rsidRDefault="00B516E5" w:rsidP="00B516E5">
            <w:pPr>
              <w:spacing w:before="0" w:after="0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4852B3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5.1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CC2A2" w14:textId="77777777" w:rsidR="00B516E5" w:rsidRPr="004852B3" w:rsidRDefault="00B516E5" w:rsidP="00B516E5">
            <w:pPr>
              <w:spacing w:before="0" w:after="0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4852B3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7.0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38987" w14:textId="77777777" w:rsidR="00B516E5" w:rsidRPr="004852B3" w:rsidRDefault="00B516E5" w:rsidP="00B516E5">
            <w:pPr>
              <w:spacing w:before="0" w:after="0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4852B3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-5.0</w:t>
            </w:r>
          </w:p>
        </w:tc>
      </w:tr>
      <w:tr w:rsidR="00B516E5" w:rsidRPr="004852B3" w14:paraId="1A87F68E" w14:textId="77777777" w:rsidTr="00F60FF3">
        <w:trPr>
          <w:trHeight w:val="330"/>
        </w:trPr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FF5F5" w14:textId="77777777" w:rsidR="00B516E5" w:rsidRPr="004852B3" w:rsidRDefault="00B516E5" w:rsidP="00B516E5">
            <w:pPr>
              <w:spacing w:before="0" w:after="0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BAA91" w14:textId="77777777" w:rsidR="00B516E5" w:rsidRPr="004852B3" w:rsidRDefault="00B516E5" w:rsidP="00B516E5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B7277" w14:textId="77777777" w:rsidR="00B516E5" w:rsidRPr="004852B3" w:rsidRDefault="00B516E5" w:rsidP="00B516E5">
            <w:pPr>
              <w:spacing w:before="0" w:after="0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4852B3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5</w:t>
            </w:r>
          </w:p>
        </w:tc>
        <w:tc>
          <w:tcPr>
            <w:tcW w:w="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30763" w14:textId="77777777" w:rsidR="00B516E5" w:rsidRPr="004852B3" w:rsidRDefault="00B516E5" w:rsidP="00B516E5">
            <w:pPr>
              <w:spacing w:before="0" w:after="0"/>
              <w:rPr>
                <w:rFonts w:eastAsia="맑은 고딕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  <w:r w:rsidRPr="004852B3">
              <w:rPr>
                <w:rFonts w:eastAsia="맑은 고딕" w:cs="Times New Roman"/>
                <w:b/>
                <w:bCs/>
                <w:color w:val="000000"/>
                <w:sz w:val="20"/>
                <w:szCs w:val="20"/>
                <w:lang w:eastAsia="ko-KR"/>
              </w:rPr>
              <w:t>20.41 - 23.05</w:t>
            </w:r>
          </w:p>
        </w:tc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F37BC" w14:textId="77777777" w:rsidR="00B516E5" w:rsidRPr="004852B3" w:rsidRDefault="00B516E5" w:rsidP="00B516E5">
            <w:pPr>
              <w:spacing w:before="0" w:after="0"/>
              <w:rPr>
                <w:rFonts w:eastAsia="맑은 고딕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  <w:r w:rsidRPr="004852B3">
              <w:rPr>
                <w:rFonts w:eastAsia="맑은 고딕" w:cs="Times New Roman"/>
                <w:b/>
                <w:bCs/>
                <w:color w:val="000000"/>
                <w:sz w:val="20"/>
                <w:szCs w:val="20"/>
                <w:lang w:eastAsia="ko-KR"/>
              </w:rPr>
              <w:t>05id_20410437</w:t>
            </w:r>
          </w:p>
        </w:tc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9E7CF" w14:textId="77777777" w:rsidR="00B516E5" w:rsidRPr="004852B3" w:rsidRDefault="00B516E5" w:rsidP="00B516E5">
            <w:pPr>
              <w:spacing w:before="0" w:after="0"/>
              <w:rPr>
                <w:rFonts w:eastAsia="맑은 고딕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  <w:r w:rsidRPr="004852B3">
              <w:rPr>
                <w:rFonts w:eastAsia="맑은 고딕" w:cs="Times New Roman"/>
                <w:b/>
                <w:bCs/>
                <w:color w:val="000000"/>
                <w:sz w:val="20"/>
                <w:szCs w:val="20"/>
                <w:lang w:eastAsia="ko-KR"/>
              </w:rPr>
              <w:t>05id_23047412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ED919" w14:textId="77777777" w:rsidR="00B516E5" w:rsidRPr="004852B3" w:rsidRDefault="00B516E5" w:rsidP="00B516E5">
            <w:pPr>
              <w:spacing w:before="0" w:after="0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4852B3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9.4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B7950" w14:textId="77777777" w:rsidR="00B516E5" w:rsidRPr="004852B3" w:rsidRDefault="00B516E5" w:rsidP="00B516E5">
            <w:pPr>
              <w:spacing w:before="0" w:after="0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4852B3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16.7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9B4C0" w14:textId="77777777" w:rsidR="00B516E5" w:rsidRPr="004852B3" w:rsidRDefault="00B516E5" w:rsidP="00B516E5">
            <w:pPr>
              <w:spacing w:before="0" w:after="0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4852B3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7.7</w:t>
            </w:r>
          </w:p>
        </w:tc>
      </w:tr>
      <w:tr w:rsidR="00B516E5" w:rsidRPr="004852B3" w14:paraId="12AC065E" w14:textId="77777777" w:rsidTr="00F60FF3">
        <w:trPr>
          <w:trHeight w:val="330"/>
        </w:trPr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A6007" w14:textId="77777777" w:rsidR="00B516E5" w:rsidRPr="004852B3" w:rsidRDefault="00B516E5" w:rsidP="00B516E5">
            <w:pPr>
              <w:spacing w:before="0" w:after="0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2E075" w14:textId="77777777" w:rsidR="00B516E5" w:rsidRPr="004852B3" w:rsidRDefault="00B516E5" w:rsidP="00B516E5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9C257" w14:textId="77777777" w:rsidR="00B516E5" w:rsidRPr="004852B3" w:rsidRDefault="00B516E5" w:rsidP="00B516E5">
            <w:pPr>
              <w:spacing w:before="0" w:after="0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4852B3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6</w:t>
            </w:r>
          </w:p>
        </w:tc>
        <w:tc>
          <w:tcPr>
            <w:tcW w:w="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17BA3" w14:textId="77777777" w:rsidR="00B516E5" w:rsidRPr="004852B3" w:rsidRDefault="00B516E5" w:rsidP="00B516E5">
            <w:pPr>
              <w:spacing w:before="0" w:after="0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4852B3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23.36 - 23.45</w:t>
            </w:r>
          </w:p>
        </w:tc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11BF8" w14:textId="77777777" w:rsidR="00B516E5" w:rsidRPr="004852B3" w:rsidRDefault="00B516E5" w:rsidP="00B516E5">
            <w:pPr>
              <w:spacing w:before="0" w:after="0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4852B3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sch06_23360101</w:t>
            </w:r>
          </w:p>
        </w:tc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AC751" w14:textId="77777777" w:rsidR="00B516E5" w:rsidRPr="004852B3" w:rsidRDefault="00B516E5" w:rsidP="00B516E5">
            <w:pPr>
              <w:spacing w:before="0" w:after="0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4852B3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sch06_23448492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D608A" w14:textId="77777777" w:rsidR="00B516E5" w:rsidRPr="004852B3" w:rsidRDefault="00B516E5" w:rsidP="00B516E5">
            <w:pPr>
              <w:spacing w:before="0" w:after="0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4852B3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2.9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D807A" w14:textId="77777777" w:rsidR="00B516E5" w:rsidRPr="004852B3" w:rsidRDefault="00B516E5" w:rsidP="00B516E5">
            <w:pPr>
              <w:spacing w:before="0" w:after="0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4852B3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3.8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682FC" w14:textId="77777777" w:rsidR="00B516E5" w:rsidRPr="004852B3" w:rsidRDefault="00B516E5" w:rsidP="00B516E5">
            <w:pPr>
              <w:spacing w:before="0" w:after="0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4852B3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-3.8</w:t>
            </w:r>
          </w:p>
        </w:tc>
      </w:tr>
      <w:tr w:rsidR="00B516E5" w:rsidRPr="004852B3" w14:paraId="1939F6FC" w14:textId="77777777" w:rsidTr="00F60FF3">
        <w:trPr>
          <w:trHeight w:val="330"/>
        </w:trPr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D11B2" w14:textId="77777777" w:rsidR="00B516E5" w:rsidRPr="004852B3" w:rsidRDefault="00B516E5" w:rsidP="00B516E5">
            <w:pPr>
              <w:spacing w:before="0" w:after="0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CD9CB" w14:textId="77777777" w:rsidR="00B516E5" w:rsidRPr="004852B3" w:rsidRDefault="00B516E5" w:rsidP="00B516E5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C0B9A" w14:textId="77777777" w:rsidR="00B516E5" w:rsidRPr="004852B3" w:rsidRDefault="00B516E5" w:rsidP="00B516E5">
            <w:pPr>
              <w:spacing w:before="0" w:after="0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4852B3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7</w:t>
            </w:r>
          </w:p>
        </w:tc>
        <w:tc>
          <w:tcPr>
            <w:tcW w:w="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5D808" w14:textId="77777777" w:rsidR="00B516E5" w:rsidRPr="004852B3" w:rsidRDefault="00B516E5" w:rsidP="00B516E5">
            <w:pPr>
              <w:spacing w:before="0" w:after="0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4852B3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7.78 - 7.91</w:t>
            </w:r>
          </w:p>
        </w:tc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D7084" w14:textId="77777777" w:rsidR="00B516E5" w:rsidRPr="004852B3" w:rsidRDefault="00B516E5" w:rsidP="00B516E5">
            <w:pPr>
              <w:spacing w:before="0" w:after="0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4852B3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sch07_7781158</w:t>
            </w:r>
          </w:p>
        </w:tc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247F9" w14:textId="77777777" w:rsidR="00B516E5" w:rsidRPr="004852B3" w:rsidRDefault="00B516E5" w:rsidP="00B516E5">
            <w:pPr>
              <w:spacing w:before="0" w:after="0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4852B3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sch07_7912666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01B5C" w14:textId="77777777" w:rsidR="00B516E5" w:rsidRPr="004852B3" w:rsidRDefault="00B516E5" w:rsidP="00B516E5">
            <w:pPr>
              <w:spacing w:before="0" w:after="0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4852B3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4.7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674A8" w14:textId="77777777" w:rsidR="00B516E5" w:rsidRPr="004852B3" w:rsidRDefault="00B516E5" w:rsidP="00B516E5">
            <w:pPr>
              <w:spacing w:before="0" w:after="0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4852B3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6.5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641E0" w14:textId="77777777" w:rsidR="00B516E5" w:rsidRPr="004852B3" w:rsidRDefault="00B516E5" w:rsidP="00B516E5">
            <w:pPr>
              <w:spacing w:before="0" w:after="0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4852B3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-4.8</w:t>
            </w:r>
          </w:p>
        </w:tc>
      </w:tr>
      <w:tr w:rsidR="00B516E5" w:rsidRPr="004852B3" w14:paraId="44C2E6FC" w14:textId="77777777" w:rsidTr="00F60FF3">
        <w:trPr>
          <w:trHeight w:val="330"/>
        </w:trPr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4D565" w14:textId="77777777" w:rsidR="00B516E5" w:rsidRPr="004852B3" w:rsidRDefault="00B516E5" w:rsidP="00B516E5">
            <w:pPr>
              <w:spacing w:before="0" w:after="0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B7835" w14:textId="77777777" w:rsidR="00B516E5" w:rsidRPr="004852B3" w:rsidRDefault="00B516E5" w:rsidP="00B516E5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F4E0B" w14:textId="77777777" w:rsidR="00B516E5" w:rsidRPr="004852B3" w:rsidRDefault="00B516E5" w:rsidP="00B516E5">
            <w:pPr>
              <w:spacing w:before="0" w:after="0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4852B3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9</w:t>
            </w:r>
          </w:p>
        </w:tc>
        <w:tc>
          <w:tcPr>
            <w:tcW w:w="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1A5BB" w14:textId="77777777" w:rsidR="00B516E5" w:rsidRPr="004852B3" w:rsidRDefault="00B516E5" w:rsidP="00B516E5">
            <w:pPr>
              <w:spacing w:before="0" w:after="0"/>
              <w:rPr>
                <w:rFonts w:eastAsia="맑은 고딕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  <w:r w:rsidRPr="004852B3">
              <w:rPr>
                <w:rFonts w:eastAsia="맑은 고딕" w:cs="Times New Roman"/>
                <w:b/>
                <w:bCs/>
                <w:color w:val="000000"/>
                <w:sz w:val="20"/>
                <w:szCs w:val="20"/>
                <w:lang w:eastAsia="ko-KR"/>
              </w:rPr>
              <w:t>19.29 - 19.7</w:t>
            </w:r>
          </w:p>
        </w:tc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FD771" w14:textId="77777777" w:rsidR="00B516E5" w:rsidRPr="004852B3" w:rsidRDefault="00B516E5" w:rsidP="00B516E5">
            <w:pPr>
              <w:spacing w:before="0" w:after="0"/>
              <w:rPr>
                <w:rFonts w:eastAsia="맑은 고딕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  <w:r w:rsidRPr="004852B3">
              <w:rPr>
                <w:rFonts w:eastAsia="맑은 고딕" w:cs="Times New Roman"/>
                <w:b/>
                <w:bCs/>
                <w:color w:val="000000"/>
                <w:sz w:val="20"/>
                <w:szCs w:val="20"/>
                <w:lang w:eastAsia="ko-KR"/>
              </w:rPr>
              <w:t>sch09_19288183</w:t>
            </w:r>
          </w:p>
        </w:tc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8E217" w14:textId="77777777" w:rsidR="00B516E5" w:rsidRPr="004852B3" w:rsidRDefault="00B516E5" w:rsidP="00B516E5">
            <w:pPr>
              <w:spacing w:before="0" w:after="0"/>
              <w:rPr>
                <w:rFonts w:eastAsia="맑은 고딕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  <w:r w:rsidRPr="004852B3">
              <w:rPr>
                <w:rFonts w:eastAsia="맑은 고딕" w:cs="Times New Roman"/>
                <w:b/>
                <w:bCs/>
                <w:color w:val="000000"/>
                <w:sz w:val="20"/>
                <w:szCs w:val="20"/>
                <w:lang w:eastAsia="ko-KR"/>
              </w:rPr>
              <w:t>sch09_19699833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6769A" w14:textId="77777777" w:rsidR="00B516E5" w:rsidRPr="004852B3" w:rsidRDefault="00B516E5" w:rsidP="00B516E5">
            <w:pPr>
              <w:spacing w:before="0" w:after="0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4852B3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14.4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0E183" w14:textId="77777777" w:rsidR="00B516E5" w:rsidRPr="004852B3" w:rsidRDefault="00B516E5" w:rsidP="00B516E5">
            <w:pPr>
              <w:spacing w:before="0" w:after="0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4852B3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23.9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84A2F" w14:textId="77777777" w:rsidR="00B516E5" w:rsidRPr="004852B3" w:rsidRDefault="00B516E5" w:rsidP="00B516E5">
            <w:pPr>
              <w:spacing w:before="0" w:after="0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4852B3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-9.6</w:t>
            </w:r>
          </w:p>
        </w:tc>
      </w:tr>
      <w:tr w:rsidR="00B516E5" w:rsidRPr="004852B3" w14:paraId="599D2DDA" w14:textId="77777777" w:rsidTr="00F60FF3">
        <w:trPr>
          <w:trHeight w:val="330"/>
        </w:trPr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41968" w14:textId="77777777" w:rsidR="00B516E5" w:rsidRPr="004852B3" w:rsidRDefault="00B516E5" w:rsidP="00B516E5">
            <w:pPr>
              <w:spacing w:before="0" w:after="0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4852B3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FT 2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F65AC" w14:textId="77777777" w:rsidR="00B516E5" w:rsidRPr="004852B3" w:rsidRDefault="00B516E5" w:rsidP="00B516E5">
            <w:pPr>
              <w:spacing w:before="0" w:after="0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4852B3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FLRI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C6ED9" w14:textId="77777777" w:rsidR="00B516E5" w:rsidRPr="004852B3" w:rsidRDefault="00B516E5" w:rsidP="00B516E5">
            <w:pPr>
              <w:spacing w:before="0" w:after="0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4852B3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53BF1" w14:textId="77777777" w:rsidR="00B516E5" w:rsidRPr="004852B3" w:rsidRDefault="00B516E5" w:rsidP="00B516E5">
            <w:pPr>
              <w:spacing w:before="0" w:after="0"/>
              <w:rPr>
                <w:rFonts w:eastAsia="맑은 고딕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  <w:r w:rsidRPr="004852B3">
              <w:rPr>
                <w:rFonts w:eastAsia="맑은 고딕" w:cs="Times New Roman"/>
                <w:b/>
                <w:bCs/>
                <w:color w:val="000000"/>
                <w:sz w:val="20"/>
                <w:szCs w:val="20"/>
                <w:lang w:eastAsia="ko-KR"/>
              </w:rPr>
              <w:t>4.05 - 4.67</w:t>
            </w:r>
          </w:p>
        </w:tc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986D6" w14:textId="77777777" w:rsidR="00B516E5" w:rsidRPr="004852B3" w:rsidRDefault="00B516E5" w:rsidP="00B516E5">
            <w:pPr>
              <w:spacing w:before="0" w:after="0"/>
              <w:rPr>
                <w:rFonts w:eastAsia="맑은 고딕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  <w:r w:rsidRPr="004852B3">
              <w:rPr>
                <w:rFonts w:eastAsia="맑은 고딕" w:cs="Times New Roman"/>
                <w:b/>
                <w:bCs/>
                <w:color w:val="000000"/>
                <w:sz w:val="20"/>
                <w:szCs w:val="20"/>
                <w:lang w:eastAsia="ko-KR"/>
              </w:rPr>
              <w:t>01id_4052916</w:t>
            </w:r>
          </w:p>
        </w:tc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68400" w14:textId="77777777" w:rsidR="00B516E5" w:rsidRPr="004852B3" w:rsidRDefault="00B516E5" w:rsidP="00B516E5">
            <w:pPr>
              <w:spacing w:before="0" w:after="0"/>
              <w:rPr>
                <w:rFonts w:eastAsia="맑은 고딕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  <w:r w:rsidRPr="004852B3">
              <w:rPr>
                <w:rFonts w:eastAsia="맑은 고딕" w:cs="Times New Roman"/>
                <w:b/>
                <w:bCs/>
                <w:color w:val="000000"/>
                <w:sz w:val="20"/>
                <w:szCs w:val="20"/>
                <w:lang w:eastAsia="ko-KR"/>
              </w:rPr>
              <w:t>01id_4673121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2E00D" w14:textId="77777777" w:rsidR="00B516E5" w:rsidRPr="004852B3" w:rsidRDefault="00B516E5" w:rsidP="00B516E5">
            <w:pPr>
              <w:spacing w:before="0" w:after="0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4852B3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11.0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A0381" w14:textId="77777777" w:rsidR="00B516E5" w:rsidRPr="004852B3" w:rsidRDefault="00B516E5" w:rsidP="00B516E5">
            <w:pPr>
              <w:spacing w:before="0" w:after="0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4852B3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15.2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528DC" w14:textId="77777777" w:rsidR="00B516E5" w:rsidRPr="004852B3" w:rsidRDefault="00B516E5" w:rsidP="00B516E5">
            <w:pPr>
              <w:spacing w:before="0" w:after="0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4852B3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-8.7</w:t>
            </w:r>
          </w:p>
        </w:tc>
      </w:tr>
      <w:tr w:rsidR="00B516E5" w:rsidRPr="004852B3" w14:paraId="3AAF2424" w14:textId="77777777" w:rsidTr="00F60FF3">
        <w:trPr>
          <w:trHeight w:val="330"/>
        </w:trPr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4EB4B" w14:textId="77777777" w:rsidR="00B516E5" w:rsidRPr="004852B3" w:rsidRDefault="00B516E5" w:rsidP="00B516E5">
            <w:pPr>
              <w:spacing w:before="0" w:after="0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39A0D" w14:textId="77777777" w:rsidR="00B516E5" w:rsidRPr="004852B3" w:rsidRDefault="00B516E5" w:rsidP="00B516E5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9BDAA" w14:textId="77777777" w:rsidR="00B516E5" w:rsidRPr="004852B3" w:rsidRDefault="00B516E5" w:rsidP="00B516E5">
            <w:pPr>
              <w:spacing w:before="0" w:after="0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4852B3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DED89" w14:textId="77777777" w:rsidR="00B516E5" w:rsidRPr="004852B3" w:rsidRDefault="00B516E5" w:rsidP="00B516E5">
            <w:pPr>
              <w:spacing w:before="0" w:after="0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4852B3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26.42 - 26.7</w:t>
            </w:r>
          </w:p>
        </w:tc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E8540" w14:textId="77777777" w:rsidR="00B516E5" w:rsidRPr="004852B3" w:rsidRDefault="00B516E5" w:rsidP="00B516E5">
            <w:pPr>
              <w:spacing w:before="0" w:after="0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4852B3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sch01_26424385</w:t>
            </w:r>
          </w:p>
        </w:tc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AB1FC" w14:textId="77777777" w:rsidR="00B516E5" w:rsidRPr="004852B3" w:rsidRDefault="00B516E5" w:rsidP="00B516E5">
            <w:pPr>
              <w:spacing w:before="0" w:after="0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4852B3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sch01_26701198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AB9D6" w14:textId="77777777" w:rsidR="00B516E5" w:rsidRPr="004852B3" w:rsidRDefault="00B516E5" w:rsidP="00B516E5">
            <w:pPr>
              <w:spacing w:before="0" w:after="0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4852B3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3.3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7FD70" w14:textId="77777777" w:rsidR="00B516E5" w:rsidRPr="004852B3" w:rsidRDefault="00B516E5" w:rsidP="00B516E5">
            <w:pPr>
              <w:spacing w:before="0" w:after="0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4852B3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4.1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2A274" w14:textId="77777777" w:rsidR="00B516E5" w:rsidRPr="004852B3" w:rsidRDefault="00B516E5" w:rsidP="00B516E5">
            <w:pPr>
              <w:spacing w:before="0" w:after="0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4852B3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-4.5</w:t>
            </w:r>
          </w:p>
        </w:tc>
      </w:tr>
      <w:tr w:rsidR="00B516E5" w:rsidRPr="004852B3" w14:paraId="0FA709B0" w14:textId="77777777" w:rsidTr="00F60FF3">
        <w:trPr>
          <w:trHeight w:val="330"/>
        </w:trPr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A5769" w14:textId="77777777" w:rsidR="00B516E5" w:rsidRPr="004852B3" w:rsidRDefault="00B516E5" w:rsidP="00B516E5">
            <w:pPr>
              <w:spacing w:before="0" w:after="0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84B48" w14:textId="77777777" w:rsidR="00B516E5" w:rsidRPr="004852B3" w:rsidRDefault="00B516E5" w:rsidP="00B516E5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CF7FA" w14:textId="77777777" w:rsidR="00B516E5" w:rsidRPr="004852B3" w:rsidRDefault="00B516E5" w:rsidP="00B516E5">
            <w:pPr>
              <w:spacing w:before="0" w:after="0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4852B3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4</w:t>
            </w:r>
          </w:p>
        </w:tc>
        <w:tc>
          <w:tcPr>
            <w:tcW w:w="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1FE19" w14:textId="77777777" w:rsidR="00B516E5" w:rsidRPr="004852B3" w:rsidRDefault="00B516E5" w:rsidP="00B516E5">
            <w:pPr>
              <w:spacing w:before="0" w:after="0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4852B3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32.41 - 32.59</w:t>
            </w:r>
          </w:p>
        </w:tc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DDB79" w14:textId="77777777" w:rsidR="00B516E5" w:rsidRPr="004852B3" w:rsidRDefault="00B516E5" w:rsidP="00B516E5">
            <w:pPr>
              <w:spacing w:before="0" w:after="0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4852B3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ich04_32414834</w:t>
            </w:r>
          </w:p>
        </w:tc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99B5A" w14:textId="77777777" w:rsidR="00B516E5" w:rsidRPr="004852B3" w:rsidRDefault="00B516E5" w:rsidP="00B516E5">
            <w:pPr>
              <w:spacing w:before="0" w:after="0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4852B3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sch04_32591693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9C933" w14:textId="77777777" w:rsidR="00B516E5" w:rsidRPr="004852B3" w:rsidRDefault="00B516E5" w:rsidP="00B516E5">
            <w:pPr>
              <w:spacing w:before="0" w:after="0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4852B3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2.8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88CF6" w14:textId="77777777" w:rsidR="00B516E5" w:rsidRPr="004852B3" w:rsidRDefault="00B516E5" w:rsidP="00B516E5">
            <w:pPr>
              <w:spacing w:before="0" w:after="0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4852B3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3.4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46E45" w14:textId="77777777" w:rsidR="00B516E5" w:rsidRPr="004852B3" w:rsidRDefault="00B516E5" w:rsidP="00B516E5">
            <w:pPr>
              <w:spacing w:before="0" w:after="0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4852B3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4.1</w:t>
            </w:r>
          </w:p>
        </w:tc>
      </w:tr>
      <w:tr w:rsidR="00B516E5" w:rsidRPr="004852B3" w14:paraId="2BA9BF78" w14:textId="77777777" w:rsidTr="00F60FF3">
        <w:trPr>
          <w:trHeight w:val="330"/>
        </w:trPr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B5665" w14:textId="77777777" w:rsidR="00B516E5" w:rsidRPr="004852B3" w:rsidRDefault="00B516E5" w:rsidP="00B516E5">
            <w:pPr>
              <w:spacing w:before="0" w:after="0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E0FAD" w14:textId="77777777" w:rsidR="00B516E5" w:rsidRPr="004852B3" w:rsidRDefault="00B516E5" w:rsidP="00B516E5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C0F0E" w14:textId="77777777" w:rsidR="00B516E5" w:rsidRPr="004852B3" w:rsidRDefault="00B516E5" w:rsidP="00B516E5">
            <w:pPr>
              <w:spacing w:before="0" w:after="0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4852B3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5</w:t>
            </w:r>
          </w:p>
        </w:tc>
        <w:tc>
          <w:tcPr>
            <w:tcW w:w="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A5033" w14:textId="77777777" w:rsidR="00B516E5" w:rsidRPr="004852B3" w:rsidRDefault="00B516E5" w:rsidP="00B516E5">
            <w:pPr>
              <w:spacing w:before="0" w:after="0"/>
              <w:rPr>
                <w:rFonts w:eastAsia="맑은 고딕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  <w:r w:rsidRPr="004852B3">
              <w:rPr>
                <w:rFonts w:eastAsia="맑은 고딕" w:cs="Times New Roman"/>
                <w:b/>
                <w:bCs/>
                <w:color w:val="000000"/>
                <w:sz w:val="20"/>
                <w:szCs w:val="20"/>
                <w:lang w:eastAsia="ko-KR"/>
              </w:rPr>
              <w:t>20.41 - 23.05</w:t>
            </w:r>
          </w:p>
        </w:tc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36C47" w14:textId="77777777" w:rsidR="00B516E5" w:rsidRPr="004852B3" w:rsidRDefault="00B516E5" w:rsidP="00B516E5">
            <w:pPr>
              <w:spacing w:before="0" w:after="0"/>
              <w:rPr>
                <w:rFonts w:eastAsia="맑은 고딕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  <w:r w:rsidRPr="004852B3">
              <w:rPr>
                <w:rFonts w:eastAsia="맑은 고딕" w:cs="Times New Roman"/>
                <w:b/>
                <w:bCs/>
                <w:color w:val="000000"/>
                <w:sz w:val="20"/>
                <w:szCs w:val="20"/>
                <w:lang w:eastAsia="ko-KR"/>
              </w:rPr>
              <w:t>05id_20410437</w:t>
            </w:r>
          </w:p>
        </w:tc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D98AB" w14:textId="77777777" w:rsidR="00B516E5" w:rsidRPr="004852B3" w:rsidRDefault="00B516E5" w:rsidP="00B516E5">
            <w:pPr>
              <w:spacing w:before="0" w:after="0"/>
              <w:rPr>
                <w:rFonts w:eastAsia="맑은 고딕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  <w:r w:rsidRPr="004852B3">
              <w:rPr>
                <w:rFonts w:eastAsia="맑은 고딕" w:cs="Times New Roman"/>
                <w:b/>
                <w:bCs/>
                <w:color w:val="000000"/>
                <w:sz w:val="20"/>
                <w:szCs w:val="20"/>
                <w:lang w:eastAsia="ko-KR"/>
              </w:rPr>
              <w:t>05id_23047412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6866C" w14:textId="77777777" w:rsidR="00B516E5" w:rsidRPr="004852B3" w:rsidRDefault="00B516E5" w:rsidP="00B516E5">
            <w:pPr>
              <w:spacing w:before="0" w:after="0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4852B3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11.3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FE72D" w14:textId="77777777" w:rsidR="00B516E5" w:rsidRPr="004852B3" w:rsidRDefault="00B516E5" w:rsidP="00B516E5">
            <w:pPr>
              <w:spacing w:before="0" w:after="0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4852B3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18.3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4929E" w14:textId="77777777" w:rsidR="00B516E5" w:rsidRPr="004852B3" w:rsidRDefault="00B516E5" w:rsidP="00B516E5">
            <w:pPr>
              <w:spacing w:before="0" w:after="0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4852B3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9.4</w:t>
            </w:r>
          </w:p>
        </w:tc>
      </w:tr>
      <w:tr w:rsidR="00B516E5" w:rsidRPr="004852B3" w14:paraId="3F5E8657" w14:textId="77777777" w:rsidTr="00F60FF3">
        <w:trPr>
          <w:trHeight w:val="330"/>
        </w:trPr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3330A" w14:textId="77777777" w:rsidR="00B516E5" w:rsidRPr="004852B3" w:rsidRDefault="00B516E5" w:rsidP="00B516E5">
            <w:pPr>
              <w:spacing w:before="0" w:after="0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9D54F" w14:textId="77777777" w:rsidR="00B516E5" w:rsidRPr="004852B3" w:rsidRDefault="00B516E5" w:rsidP="00B516E5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906E6" w14:textId="77777777" w:rsidR="00B516E5" w:rsidRPr="004852B3" w:rsidRDefault="00B516E5" w:rsidP="00B516E5">
            <w:pPr>
              <w:spacing w:before="0" w:after="0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4852B3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7</w:t>
            </w:r>
          </w:p>
        </w:tc>
        <w:tc>
          <w:tcPr>
            <w:tcW w:w="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A7F2A" w14:textId="77777777" w:rsidR="00B516E5" w:rsidRPr="004852B3" w:rsidRDefault="00B516E5" w:rsidP="00B516E5">
            <w:pPr>
              <w:spacing w:before="0" w:after="0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4852B3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4.19 - 4.22</w:t>
            </w:r>
          </w:p>
        </w:tc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D77C1" w14:textId="77777777" w:rsidR="00B516E5" w:rsidRPr="004852B3" w:rsidRDefault="00B516E5" w:rsidP="00B516E5">
            <w:pPr>
              <w:spacing w:before="0" w:after="0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4852B3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sch07_4194621</w:t>
            </w:r>
          </w:p>
        </w:tc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7E693" w14:textId="77777777" w:rsidR="00B516E5" w:rsidRPr="004852B3" w:rsidRDefault="00B516E5" w:rsidP="00B516E5">
            <w:pPr>
              <w:spacing w:before="0" w:after="0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4852B3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sch07_4221283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58FD7" w14:textId="77777777" w:rsidR="00B516E5" w:rsidRPr="004852B3" w:rsidRDefault="00B516E5" w:rsidP="00B516E5">
            <w:pPr>
              <w:spacing w:before="0" w:after="0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4852B3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2.5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BEE03" w14:textId="77777777" w:rsidR="00B516E5" w:rsidRPr="004852B3" w:rsidRDefault="00B516E5" w:rsidP="00B516E5">
            <w:pPr>
              <w:spacing w:before="0" w:after="0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4852B3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3.1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6F128" w14:textId="77777777" w:rsidR="00B516E5" w:rsidRPr="004852B3" w:rsidRDefault="00B516E5" w:rsidP="00B516E5">
            <w:pPr>
              <w:spacing w:before="0" w:after="0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4852B3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-4.0</w:t>
            </w:r>
          </w:p>
        </w:tc>
      </w:tr>
      <w:tr w:rsidR="00B516E5" w:rsidRPr="004852B3" w14:paraId="19D0F4B7" w14:textId="77777777" w:rsidTr="00F60FF3">
        <w:trPr>
          <w:trHeight w:val="330"/>
        </w:trPr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48648" w14:textId="77777777" w:rsidR="00B516E5" w:rsidRPr="004852B3" w:rsidRDefault="00B516E5" w:rsidP="00B516E5">
            <w:pPr>
              <w:spacing w:before="0" w:after="0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0475B" w14:textId="77777777" w:rsidR="00B516E5" w:rsidRPr="004852B3" w:rsidRDefault="00B516E5" w:rsidP="00B516E5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E47AB" w14:textId="77777777" w:rsidR="00B516E5" w:rsidRPr="004852B3" w:rsidRDefault="00B516E5" w:rsidP="00B516E5">
            <w:pPr>
              <w:spacing w:before="0" w:after="0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4852B3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9</w:t>
            </w:r>
          </w:p>
        </w:tc>
        <w:tc>
          <w:tcPr>
            <w:tcW w:w="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0749C" w14:textId="77777777" w:rsidR="00B516E5" w:rsidRPr="004852B3" w:rsidRDefault="00B516E5" w:rsidP="00B516E5">
            <w:pPr>
              <w:spacing w:before="0" w:after="0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4852B3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7.2 - 7.52</w:t>
            </w:r>
          </w:p>
        </w:tc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690DD" w14:textId="77777777" w:rsidR="00B516E5" w:rsidRPr="004852B3" w:rsidRDefault="00B516E5" w:rsidP="00B516E5">
            <w:pPr>
              <w:spacing w:before="0" w:after="0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4852B3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ich09_7197158</w:t>
            </w:r>
          </w:p>
        </w:tc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0426D" w14:textId="77777777" w:rsidR="00B516E5" w:rsidRPr="004852B3" w:rsidRDefault="00B516E5" w:rsidP="00B516E5">
            <w:pPr>
              <w:spacing w:before="0" w:after="0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4852B3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sch09_7521988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14F21" w14:textId="77777777" w:rsidR="00B516E5" w:rsidRPr="004852B3" w:rsidRDefault="00B516E5" w:rsidP="00B516E5">
            <w:pPr>
              <w:spacing w:before="0" w:after="0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4852B3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3.3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55E74" w14:textId="77777777" w:rsidR="00B516E5" w:rsidRPr="004852B3" w:rsidRDefault="00B516E5" w:rsidP="00B516E5">
            <w:pPr>
              <w:spacing w:before="0" w:after="0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4852B3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4.1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5948E" w14:textId="77777777" w:rsidR="00B516E5" w:rsidRPr="004852B3" w:rsidRDefault="00B516E5" w:rsidP="00B516E5">
            <w:pPr>
              <w:spacing w:before="0" w:after="0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4852B3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-4.5</w:t>
            </w:r>
          </w:p>
        </w:tc>
      </w:tr>
      <w:tr w:rsidR="00B516E5" w:rsidRPr="004852B3" w14:paraId="0E4E0C96" w14:textId="77777777" w:rsidTr="00F60FF3">
        <w:trPr>
          <w:trHeight w:val="330"/>
        </w:trPr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8BDE4" w14:textId="77777777" w:rsidR="00B516E5" w:rsidRPr="004852B3" w:rsidRDefault="00B516E5" w:rsidP="00B516E5">
            <w:pPr>
              <w:spacing w:before="0" w:after="0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98A28" w14:textId="77777777" w:rsidR="00B516E5" w:rsidRPr="004852B3" w:rsidRDefault="00B516E5" w:rsidP="00B516E5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5C818" w14:textId="77777777" w:rsidR="00B516E5" w:rsidRPr="004852B3" w:rsidRDefault="00B516E5" w:rsidP="00B516E5">
            <w:pPr>
              <w:spacing w:before="0" w:after="0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4852B3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9</w:t>
            </w:r>
          </w:p>
        </w:tc>
        <w:tc>
          <w:tcPr>
            <w:tcW w:w="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A2556" w14:textId="77777777" w:rsidR="00B516E5" w:rsidRPr="004852B3" w:rsidRDefault="00B516E5" w:rsidP="00B516E5">
            <w:pPr>
              <w:spacing w:before="0" w:after="0"/>
              <w:rPr>
                <w:rFonts w:eastAsia="맑은 고딕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  <w:r w:rsidRPr="004852B3">
              <w:rPr>
                <w:rFonts w:eastAsia="맑은 고딕" w:cs="Times New Roman"/>
                <w:b/>
                <w:bCs/>
                <w:color w:val="000000"/>
                <w:sz w:val="20"/>
                <w:szCs w:val="20"/>
                <w:lang w:eastAsia="ko-KR"/>
              </w:rPr>
              <w:t>19.29 - 19.7</w:t>
            </w:r>
          </w:p>
        </w:tc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72084" w14:textId="77777777" w:rsidR="00B516E5" w:rsidRPr="004852B3" w:rsidRDefault="00B516E5" w:rsidP="00B516E5">
            <w:pPr>
              <w:spacing w:before="0" w:after="0"/>
              <w:rPr>
                <w:rFonts w:eastAsia="맑은 고딕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  <w:r w:rsidRPr="004852B3">
              <w:rPr>
                <w:rFonts w:eastAsia="맑은 고딕" w:cs="Times New Roman"/>
                <w:b/>
                <w:bCs/>
                <w:color w:val="000000"/>
                <w:sz w:val="20"/>
                <w:szCs w:val="20"/>
                <w:lang w:eastAsia="ko-KR"/>
              </w:rPr>
              <w:t>sch09_19288183</w:t>
            </w:r>
          </w:p>
        </w:tc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764B6" w14:textId="77777777" w:rsidR="00B516E5" w:rsidRPr="004852B3" w:rsidRDefault="00B516E5" w:rsidP="00B516E5">
            <w:pPr>
              <w:spacing w:before="0" w:after="0"/>
              <w:rPr>
                <w:rFonts w:eastAsia="맑은 고딕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  <w:r w:rsidRPr="004852B3">
              <w:rPr>
                <w:rFonts w:eastAsia="맑은 고딕" w:cs="Times New Roman"/>
                <w:b/>
                <w:bCs/>
                <w:color w:val="000000"/>
                <w:sz w:val="20"/>
                <w:szCs w:val="20"/>
                <w:lang w:eastAsia="ko-KR"/>
              </w:rPr>
              <w:t>sch09_19699833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F5E3A" w14:textId="77777777" w:rsidR="00B516E5" w:rsidRPr="004852B3" w:rsidRDefault="00B516E5" w:rsidP="00B516E5">
            <w:pPr>
              <w:spacing w:before="0" w:after="0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4852B3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8.5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EB52F" w14:textId="77777777" w:rsidR="00B516E5" w:rsidRPr="004852B3" w:rsidRDefault="00B516E5" w:rsidP="00B516E5">
            <w:pPr>
              <w:spacing w:before="0" w:after="0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4852B3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11.3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984F2" w14:textId="77777777" w:rsidR="00B516E5" w:rsidRPr="004852B3" w:rsidRDefault="00B516E5" w:rsidP="00B516E5">
            <w:pPr>
              <w:spacing w:before="0" w:after="0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4852B3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-7.8</w:t>
            </w:r>
          </w:p>
        </w:tc>
      </w:tr>
      <w:tr w:rsidR="00B516E5" w:rsidRPr="004852B3" w14:paraId="44A4D8EE" w14:textId="77777777" w:rsidTr="00F60FF3">
        <w:trPr>
          <w:trHeight w:val="330"/>
        </w:trPr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593B5" w14:textId="77777777" w:rsidR="00B516E5" w:rsidRPr="004852B3" w:rsidRDefault="00B516E5" w:rsidP="00B516E5">
            <w:pPr>
              <w:spacing w:before="0" w:after="0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06FF3" w14:textId="77777777" w:rsidR="00B516E5" w:rsidRPr="004852B3" w:rsidRDefault="00B516E5" w:rsidP="00B516E5">
            <w:pPr>
              <w:spacing w:before="0" w:after="0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4852B3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SLRI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3BE60" w14:textId="77777777" w:rsidR="00B516E5" w:rsidRPr="004852B3" w:rsidRDefault="00B516E5" w:rsidP="00B516E5">
            <w:pPr>
              <w:spacing w:before="0" w:after="0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4852B3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B67E1" w14:textId="77777777" w:rsidR="00B516E5" w:rsidRPr="004852B3" w:rsidRDefault="00B516E5" w:rsidP="00B516E5">
            <w:pPr>
              <w:spacing w:before="0" w:after="0"/>
              <w:rPr>
                <w:rFonts w:eastAsia="맑은 고딕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  <w:r w:rsidRPr="004852B3">
              <w:rPr>
                <w:rFonts w:eastAsia="맑은 고딕" w:cs="Times New Roman"/>
                <w:b/>
                <w:bCs/>
                <w:color w:val="000000"/>
                <w:sz w:val="20"/>
                <w:szCs w:val="20"/>
                <w:lang w:eastAsia="ko-KR"/>
              </w:rPr>
              <w:t>4.05 - 4.67</w:t>
            </w:r>
          </w:p>
        </w:tc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CF801" w14:textId="77777777" w:rsidR="00B516E5" w:rsidRPr="004852B3" w:rsidRDefault="00B516E5" w:rsidP="00B516E5">
            <w:pPr>
              <w:spacing w:before="0" w:after="0"/>
              <w:rPr>
                <w:rFonts w:eastAsia="맑은 고딕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  <w:r w:rsidRPr="004852B3">
              <w:rPr>
                <w:rFonts w:eastAsia="맑은 고딕" w:cs="Times New Roman"/>
                <w:b/>
                <w:bCs/>
                <w:color w:val="000000"/>
                <w:sz w:val="20"/>
                <w:szCs w:val="20"/>
                <w:lang w:eastAsia="ko-KR"/>
              </w:rPr>
              <w:t>01id_4052916</w:t>
            </w:r>
          </w:p>
        </w:tc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33354" w14:textId="77777777" w:rsidR="00B516E5" w:rsidRPr="004852B3" w:rsidRDefault="00B516E5" w:rsidP="00B516E5">
            <w:pPr>
              <w:spacing w:before="0" w:after="0"/>
              <w:rPr>
                <w:rFonts w:eastAsia="맑은 고딕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  <w:r w:rsidRPr="004852B3">
              <w:rPr>
                <w:rFonts w:eastAsia="맑은 고딕" w:cs="Times New Roman"/>
                <w:b/>
                <w:bCs/>
                <w:color w:val="000000"/>
                <w:sz w:val="20"/>
                <w:szCs w:val="20"/>
                <w:lang w:eastAsia="ko-KR"/>
              </w:rPr>
              <w:t>01id_4673121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4E5D3" w14:textId="77777777" w:rsidR="00B516E5" w:rsidRPr="004852B3" w:rsidRDefault="00B516E5" w:rsidP="00B516E5">
            <w:pPr>
              <w:spacing w:before="0" w:after="0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4852B3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2.9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18DFE" w14:textId="77777777" w:rsidR="00B516E5" w:rsidRPr="004852B3" w:rsidRDefault="00B516E5" w:rsidP="00B516E5">
            <w:pPr>
              <w:spacing w:before="0" w:after="0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4852B3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4.5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127E9" w14:textId="77777777" w:rsidR="00B516E5" w:rsidRPr="004852B3" w:rsidRDefault="00B516E5" w:rsidP="00B516E5">
            <w:pPr>
              <w:spacing w:before="0" w:after="0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4852B3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-3.8</w:t>
            </w:r>
          </w:p>
        </w:tc>
      </w:tr>
      <w:tr w:rsidR="00B516E5" w:rsidRPr="004852B3" w14:paraId="6BBF0143" w14:textId="77777777" w:rsidTr="00F60FF3">
        <w:trPr>
          <w:trHeight w:val="330"/>
        </w:trPr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300A6" w14:textId="77777777" w:rsidR="00B516E5" w:rsidRPr="004852B3" w:rsidRDefault="00B516E5" w:rsidP="00B516E5">
            <w:pPr>
              <w:spacing w:before="0" w:after="0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CA024" w14:textId="77777777" w:rsidR="00B516E5" w:rsidRPr="004852B3" w:rsidRDefault="00B516E5" w:rsidP="00B516E5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87BFE" w14:textId="77777777" w:rsidR="00B516E5" w:rsidRPr="004852B3" w:rsidRDefault="00B516E5" w:rsidP="00B516E5">
            <w:pPr>
              <w:spacing w:before="0" w:after="0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4852B3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2</w:t>
            </w:r>
          </w:p>
        </w:tc>
        <w:tc>
          <w:tcPr>
            <w:tcW w:w="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993DF" w14:textId="77777777" w:rsidR="00B516E5" w:rsidRPr="004852B3" w:rsidRDefault="00B516E5" w:rsidP="00B516E5">
            <w:pPr>
              <w:spacing w:before="0" w:after="0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4852B3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21.33 - 21.38</w:t>
            </w:r>
          </w:p>
        </w:tc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A8843" w14:textId="77777777" w:rsidR="00B516E5" w:rsidRPr="004852B3" w:rsidRDefault="00B516E5" w:rsidP="00B516E5">
            <w:pPr>
              <w:spacing w:before="0" w:after="0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4852B3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sch02_21334899</w:t>
            </w:r>
          </w:p>
        </w:tc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A394D" w14:textId="77777777" w:rsidR="00B516E5" w:rsidRPr="004852B3" w:rsidRDefault="00B516E5" w:rsidP="00B516E5">
            <w:pPr>
              <w:spacing w:before="0" w:after="0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4852B3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sch02_21380162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4F2F9" w14:textId="77777777" w:rsidR="00B516E5" w:rsidRPr="004852B3" w:rsidRDefault="00B516E5" w:rsidP="00B516E5">
            <w:pPr>
              <w:spacing w:before="0" w:after="0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4852B3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3.8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A168B" w14:textId="77777777" w:rsidR="00B516E5" w:rsidRPr="004852B3" w:rsidRDefault="00B516E5" w:rsidP="00B516E5">
            <w:pPr>
              <w:spacing w:before="0" w:after="0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4852B3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5.6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FB567" w14:textId="77777777" w:rsidR="00B516E5" w:rsidRPr="004852B3" w:rsidRDefault="00B516E5" w:rsidP="00B516E5">
            <w:pPr>
              <w:spacing w:before="0" w:after="0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4852B3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-4.2</w:t>
            </w:r>
          </w:p>
        </w:tc>
      </w:tr>
      <w:tr w:rsidR="00B516E5" w:rsidRPr="004852B3" w14:paraId="7A9338C3" w14:textId="77777777" w:rsidTr="00F60FF3">
        <w:trPr>
          <w:trHeight w:val="330"/>
        </w:trPr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0672C" w14:textId="77777777" w:rsidR="00B516E5" w:rsidRPr="004852B3" w:rsidRDefault="00B516E5" w:rsidP="00B516E5">
            <w:pPr>
              <w:spacing w:before="0" w:after="0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2B1F7" w14:textId="77777777" w:rsidR="00B516E5" w:rsidRPr="004852B3" w:rsidRDefault="00B516E5" w:rsidP="00B516E5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2264D" w14:textId="77777777" w:rsidR="00B516E5" w:rsidRPr="004852B3" w:rsidRDefault="00B516E5" w:rsidP="00B516E5">
            <w:pPr>
              <w:spacing w:before="0" w:after="0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4852B3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5</w:t>
            </w:r>
          </w:p>
        </w:tc>
        <w:tc>
          <w:tcPr>
            <w:tcW w:w="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41C15" w14:textId="77777777" w:rsidR="00B516E5" w:rsidRPr="004852B3" w:rsidRDefault="00B516E5" w:rsidP="00B516E5">
            <w:pPr>
              <w:spacing w:before="0" w:after="0"/>
              <w:rPr>
                <w:rFonts w:eastAsia="맑은 고딕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  <w:r w:rsidRPr="004852B3">
              <w:rPr>
                <w:rFonts w:eastAsia="맑은 고딕" w:cs="Times New Roman"/>
                <w:b/>
                <w:bCs/>
                <w:color w:val="000000"/>
                <w:sz w:val="20"/>
                <w:szCs w:val="20"/>
                <w:lang w:eastAsia="ko-KR"/>
              </w:rPr>
              <w:t>20.41 - 23.05</w:t>
            </w:r>
          </w:p>
        </w:tc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62FBD" w14:textId="77777777" w:rsidR="00B516E5" w:rsidRPr="004852B3" w:rsidRDefault="00B516E5" w:rsidP="00B516E5">
            <w:pPr>
              <w:spacing w:before="0" w:after="0"/>
              <w:rPr>
                <w:rFonts w:eastAsia="맑은 고딕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  <w:r w:rsidRPr="004852B3">
              <w:rPr>
                <w:rFonts w:eastAsia="맑은 고딕" w:cs="Times New Roman"/>
                <w:b/>
                <w:bCs/>
                <w:color w:val="000000"/>
                <w:sz w:val="20"/>
                <w:szCs w:val="20"/>
                <w:lang w:eastAsia="ko-KR"/>
              </w:rPr>
              <w:t>05id_20410437</w:t>
            </w:r>
          </w:p>
        </w:tc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244E5" w14:textId="77777777" w:rsidR="00B516E5" w:rsidRPr="004852B3" w:rsidRDefault="00B516E5" w:rsidP="00B516E5">
            <w:pPr>
              <w:spacing w:before="0" w:after="0"/>
              <w:rPr>
                <w:rFonts w:eastAsia="맑은 고딕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  <w:r w:rsidRPr="004852B3">
              <w:rPr>
                <w:rFonts w:eastAsia="맑은 고딕" w:cs="Times New Roman"/>
                <w:b/>
                <w:bCs/>
                <w:color w:val="000000"/>
                <w:sz w:val="20"/>
                <w:szCs w:val="20"/>
                <w:lang w:eastAsia="ko-KR"/>
              </w:rPr>
              <w:t>05id_23047412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9D9DC" w14:textId="77777777" w:rsidR="00B516E5" w:rsidRPr="004852B3" w:rsidRDefault="00B516E5" w:rsidP="00B516E5">
            <w:pPr>
              <w:spacing w:before="0" w:after="0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4852B3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10.0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7B080" w14:textId="77777777" w:rsidR="00B516E5" w:rsidRPr="004852B3" w:rsidRDefault="00B516E5" w:rsidP="00B516E5">
            <w:pPr>
              <w:spacing w:before="0" w:after="0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4852B3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16.5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B07B3" w14:textId="77777777" w:rsidR="00B516E5" w:rsidRPr="004852B3" w:rsidRDefault="00B516E5" w:rsidP="00B516E5">
            <w:pPr>
              <w:spacing w:before="0" w:after="0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4852B3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7.2</w:t>
            </w:r>
          </w:p>
        </w:tc>
      </w:tr>
      <w:tr w:rsidR="00B516E5" w:rsidRPr="004852B3" w14:paraId="0C263396" w14:textId="77777777" w:rsidTr="00F60FF3">
        <w:trPr>
          <w:trHeight w:val="330"/>
        </w:trPr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58FC4" w14:textId="77777777" w:rsidR="00B516E5" w:rsidRPr="004852B3" w:rsidRDefault="00B516E5" w:rsidP="00B516E5">
            <w:pPr>
              <w:spacing w:before="0" w:after="0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94703" w14:textId="77777777" w:rsidR="00B516E5" w:rsidRPr="004852B3" w:rsidRDefault="00B516E5" w:rsidP="00B516E5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6452F" w14:textId="77777777" w:rsidR="00B516E5" w:rsidRPr="004852B3" w:rsidRDefault="00B516E5" w:rsidP="00B516E5">
            <w:pPr>
              <w:spacing w:before="0" w:after="0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4852B3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7</w:t>
            </w:r>
          </w:p>
        </w:tc>
        <w:tc>
          <w:tcPr>
            <w:tcW w:w="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90918" w14:textId="77777777" w:rsidR="00B516E5" w:rsidRPr="004852B3" w:rsidRDefault="00B516E5" w:rsidP="00B516E5">
            <w:pPr>
              <w:spacing w:before="0" w:after="0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4852B3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14.51 - 14.61</w:t>
            </w:r>
          </w:p>
        </w:tc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EC293" w14:textId="77777777" w:rsidR="00B516E5" w:rsidRPr="004852B3" w:rsidRDefault="00B516E5" w:rsidP="00B516E5">
            <w:pPr>
              <w:spacing w:before="0" w:after="0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4852B3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sch07_14510128</w:t>
            </w:r>
          </w:p>
        </w:tc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B479B" w14:textId="77777777" w:rsidR="00B516E5" w:rsidRPr="004852B3" w:rsidRDefault="00B516E5" w:rsidP="00B516E5">
            <w:pPr>
              <w:spacing w:before="0" w:after="0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4852B3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ich07_14614284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70D13" w14:textId="77777777" w:rsidR="00B516E5" w:rsidRPr="004852B3" w:rsidRDefault="00B516E5" w:rsidP="00B516E5">
            <w:pPr>
              <w:spacing w:before="0" w:after="0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4852B3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6.5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D9732" w14:textId="77777777" w:rsidR="00B516E5" w:rsidRPr="004852B3" w:rsidRDefault="00B516E5" w:rsidP="00B516E5">
            <w:pPr>
              <w:spacing w:before="0" w:after="0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4852B3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9.9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E5EC3" w14:textId="77777777" w:rsidR="00B516E5" w:rsidRPr="004852B3" w:rsidRDefault="00B516E5" w:rsidP="00B516E5">
            <w:pPr>
              <w:spacing w:before="0" w:after="0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4852B3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-5.5</w:t>
            </w:r>
          </w:p>
        </w:tc>
      </w:tr>
      <w:tr w:rsidR="00B516E5" w:rsidRPr="004852B3" w14:paraId="083052B2" w14:textId="77777777" w:rsidTr="00F60FF3">
        <w:trPr>
          <w:trHeight w:val="330"/>
        </w:trPr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95C5AE" w14:textId="77777777" w:rsidR="00B516E5" w:rsidRPr="004852B3" w:rsidRDefault="00B516E5" w:rsidP="00B516E5">
            <w:pPr>
              <w:spacing w:before="0" w:after="0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4852B3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 xml:space="preserve">　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CD62EC" w14:textId="77777777" w:rsidR="00B516E5" w:rsidRPr="004852B3" w:rsidRDefault="00B516E5" w:rsidP="00B516E5">
            <w:pPr>
              <w:spacing w:before="0" w:after="0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4852B3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 xml:space="preserve">　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58F935" w14:textId="77777777" w:rsidR="00B516E5" w:rsidRPr="004852B3" w:rsidRDefault="00B516E5" w:rsidP="00B516E5">
            <w:pPr>
              <w:spacing w:before="0" w:after="0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4852B3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9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5D61A9" w14:textId="77777777" w:rsidR="00B516E5" w:rsidRPr="004852B3" w:rsidRDefault="00B516E5" w:rsidP="00B516E5">
            <w:pPr>
              <w:spacing w:before="0" w:after="0"/>
              <w:rPr>
                <w:rFonts w:eastAsia="맑은 고딕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  <w:r w:rsidRPr="004852B3">
              <w:rPr>
                <w:rFonts w:eastAsia="맑은 고딕" w:cs="Times New Roman"/>
                <w:b/>
                <w:bCs/>
                <w:color w:val="000000"/>
                <w:sz w:val="20"/>
                <w:szCs w:val="20"/>
                <w:lang w:eastAsia="ko-KR"/>
              </w:rPr>
              <w:t>19.29 - 19.7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787088" w14:textId="77777777" w:rsidR="00B516E5" w:rsidRPr="004852B3" w:rsidRDefault="00B516E5" w:rsidP="00B516E5">
            <w:pPr>
              <w:spacing w:before="0" w:after="0"/>
              <w:rPr>
                <w:rFonts w:eastAsia="맑은 고딕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  <w:r w:rsidRPr="004852B3">
              <w:rPr>
                <w:rFonts w:eastAsia="맑은 고딕" w:cs="Times New Roman"/>
                <w:b/>
                <w:bCs/>
                <w:color w:val="000000"/>
                <w:sz w:val="20"/>
                <w:szCs w:val="20"/>
                <w:lang w:eastAsia="ko-KR"/>
              </w:rPr>
              <w:t>sch09_19288183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81C69B" w14:textId="77777777" w:rsidR="00B516E5" w:rsidRPr="004852B3" w:rsidRDefault="00B516E5" w:rsidP="00B516E5">
            <w:pPr>
              <w:spacing w:before="0" w:after="0"/>
              <w:rPr>
                <w:rFonts w:eastAsia="맑은 고딕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  <w:r w:rsidRPr="004852B3">
              <w:rPr>
                <w:rFonts w:eastAsia="맑은 고딕" w:cs="Times New Roman"/>
                <w:b/>
                <w:bCs/>
                <w:color w:val="000000"/>
                <w:sz w:val="20"/>
                <w:szCs w:val="20"/>
                <w:lang w:eastAsia="ko-KR"/>
              </w:rPr>
              <w:t>sch09_19699833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AD00CC" w14:textId="77777777" w:rsidR="00B516E5" w:rsidRPr="004852B3" w:rsidRDefault="00B516E5" w:rsidP="00B516E5">
            <w:pPr>
              <w:spacing w:before="0" w:after="0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4852B3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11.1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047FCE" w14:textId="77777777" w:rsidR="00B516E5" w:rsidRPr="004852B3" w:rsidRDefault="00B516E5" w:rsidP="00B516E5">
            <w:pPr>
              <w:spacing w:before="0" w:after="0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4852B3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18.2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A7D8AD" w14:textId="77777777" w:rsidR="00B516E5" w:rsidRPr="004852B3" w:rsidRDefault="00B516E5" w:rsidP="00B516E5">
            <w:pPr>
              <w:spacing w:before="0" w:after="0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4852B3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-7.8</w:t>
            </w:r>
          </w:p>
        </w:tc>
      </w:tr>
    </w:tbl>
    <w:p w14:paraId="515D7518" w14:textId="7BDAA6F3" w:rsidR="005542CB" w:rsidRPr="004852B3" w:rsidRDefault="00F60FF3" w:rsidP="00B96009">
      <w:pPr>
        <w:spacing w:before="0" w:after="200" w:line="276" w:lineRule="auto"/>
        <w:rPr>
          <w:b/>
          <w:color w:val="000000"/>
          <w:lang w:eastAsia="ko-KR"/>
        </w:rPr>
      </w:pPr>
      <w:r w:rsidRPr="00DC4A12">
        <w:rPr>
          <w:rFonts w:eastAsia="맑은 고딕" w:cs="Times New Roman"/>
          <w:color w:val="000000"/>
          <w:sz w:val="20"/>
          <w:szCs w:val="20"/>
          <w:vertAlign w:val="superscript"/>
          <w:lang w:eastAsia="ko-KR"/>
        </w:rPr>
        <w:t>a</w:t>
      </w:r>
      <w:r w:rsidRPr="00342FA6">
        <w:rPr>
          <w:rFonts w:eastAsia="맑은 고딕" w:cs="Times New Roman"/>
          <w:color w:val="000000"/>
          <w:sz w:val="20"/>
          <w:szCs w:val="20"/>
          <w:lang w:eastAsia="ko-KR"/>
        </w:rPr>
        <w:t>Chr</w:t>
      </w:r>
      <w:r>
        <w:rPr>
          <w:rFonts w:eastAsia="맑은 고딕" w:cs="Times New Roman"/>
          <w:color w:val="000000"/>
          <w:sz w:val="20"/>
          <w:szCs w:val="20"/>
          <w:lang w:eastAsia="ko-KR"/>
        </w:rPr>
        <w:t>.</w:t>
      </w:r>
      <w:r w:rsidRPr="00342FA6">
        <w:rPr>
          <w:rFonts w:eastAsia="맑은 고딕" w:cs="Times New Roman"/>
          <w:color w:val="000000"/>
          <w:sz w:val="20"/>
          <w:szCs w:val="20"/>
          <w:lang w:eastAsia="ko-KR"/>
        </w:rPr>
        <w:t>, chromosome; LOD, logarithm of odds; PVE, phenotypic variance explained by QTL; add, additive effect.</w:t>
      </w:r>
      <w:r w:rsidRPr="00342FA6">
        <w:rPr>
          <w:rFonts w:eastAsia="맑은 고딕" w:cs="Times New Roman"/>
          <w:color w:val="000000"/>
          <w:sz w:val="20"/>
          <w:szCs w:val="20"/>
          <w:lang w:eastAsia="ko-KR"/>
        </w:rPr>
        <w:br/>
        <w:t>Negative and positive additive effects mean that each allelic effect was derived from T887 and M23, respectively.</w:t>
      </w:r>
      <w:r w:rsidRPr="00342FA6">
        <w:rPr>
          <w:rFonts w:eastAsia="맑은 고딕" w:cs="Times New Roman"/>
          <w:color w:val="000000"/>
          <w:sz w:val="20"/>
          <w:szCs w:val="20"/>
          <w:lang w:eastAsia="ko-KR"/>
        </w:rPr>
        <w:br/>
      </w:r>
      <w:r w:rsidRPr="00DC4A12">
        <w:rPr>
          <w:rFonts w:eastAsia="맑은 고딕" w:cs="Times New Roman"/>
          <w:color w:val="000000"/>
          <w:sz w:val="20"/>
          <w:szCs w:val="20"/>
          <w:vertAlign w:val="superscript"/>
          <w:lang w:eastAsia="ko-KR"/>
        </w:rPr>
        <w:t>b</w:t>
      </w:r>
      <w:r w:rsidRPr="00342FA6">
        <w:rPr>
          <w:rFonts w:eastAsia="맑은 고딕" w:cs="Times New Roman"/>
          <w:color w:val="000000"/>
          <w:sz w:val="20"/>
          <w:szCs w:val="20"/>
          <w:lang w:eastAsia="ko-KR"/>
        </w:rPr>
        <w:t xml:space="preserve">Bold letters indicate </w:t>
      </w:r>
      <w:r>
        <w:rPr>
          <w:rFonts w:eastAsia="맑은 고딕" w:cs="Times New Roman"/>
          <w:color w:val="000000"/>
          <w:sz w:val="20"/>
          <w:szCs w:val="20"/>
          <w:lang w:eastAsia="ko-KR"/>
        </w:rPr>
        <w:t>significant</w:t>
      </w:r>
      <w:r w:rsidRPr="00342FA6">
        <w:rPr>
          <w:rFonts w:eastAsia="맑은 고딕" w:cs="Times New Roman"/>
          <w:color w:val="000000"/>
          <w:sz w:val="20"/>
          <w:szCs w:val="20"/>
          <w:lang w:eastAsia="ko-KR"/>
        </w:rPr>
        <w:t xml:space="preserve"> loci </w:t>
      </w:r>
      <w:r>
        <w:rPr>
          <w:rFonts w:eastAsia="맑은 고딕" w:cs="Times New Roman"/>
          <w:color w:val="000000"/>
          <w:sz w:val="20"/>
          <w:szCs w:val="20"/>
          <w:lang w:eastAsia="ko-KR"/>
        </w:rPr>
        <w:t>affecting</w:t>
      </w:r>
      <w:r w:rsidRPr="00342FA6">
        <w:rPr>
          <w:rFonts w:eastAsia="맑은 고딕" w:cs="Times New Roman"/>
          <w:color w:val="000000"/>
          <w:sz w:val="20"/>
          <w:szCs w:val="20"/>
          <w:lang w:eastAsia="ko-KR"/>
        </w:rPr>
        <w:t xml:space="preserve"> FLRI and SLRI in both field tests.</w:t>
      </w:r>
    </w:p>
    <w:p w14:paraId="3A477EB0" w14:textId="77777777" w:rsidR="005542CB" w:rsidRPr="004852B3" w:rsidRDefault="005542CB">
      <w:pPr>
        <w:spacing w:before="0" w:after="200" w:line="276" w:lineRule="auto"/>
        <w:rPr>
          <w:b/>
          <w:color w:val="000000"/>
          <w:lang w:eastAsia="ko-KR"/>
        </w:rPr>
      </w:pPr>
      <w:r w:rsidRPr="004852B3">
        <w:rPr>
          <w:b/>
          <w:color w:val="000000"/>
          <w:lang w:eastAsia="ko-KR"/>
        </w:rPr>
        <w:br w:type="page"/>
      </w:r>
      <w:bookmarkStart w:id="0" w:name="_GoBack"/>
      <w:bookmarkEnd w:id="0"/>
    </w:p>
    <w:p w14:paraId="33516B0E" w14:textId="159AE47D" w:rsidR="00E96E9F" w:rsidRDefault="00E96E9F" w:rsidP="00E96E9F">
      <w:r w:rsidRPr="00342FA6">
        <w:rPr>
          <w:b/>
          <w:color w:val="000000"/>
          <w:lang w:eastAsia="ko-KR"/>
        </w:rPr>
        <w:lastRenderedPageBreak/>
        <w:t>Supplementary Table S</w:t>
      </w:r>
      <w:r w:rsidR="00C5626B">
        <w:rPr>
          <w:b/>
          <w:color w:val="000000"/>
          <w:lang w:eastAsia="ko-KR"/>
        </w:rPr>
        <w:t>6</w:t>
      </w:r>
      <w:r w:rsidRPr="00342FA6">
        <w:rPr>
          <w:b/>
          <w:color w:val="000000"/>
          <w:lang w:eastAsia="ko-KR"/>
        </w:rPr>
        <w:t xml:space="preserve">. </w:t>
      </w:r>
      <w:r>
        <w:rPr>
          <w:b/>
          <w:color w:val="000000"/>
          <w:lang w:eastAsia="ko-KR"/>
        </w:rPr>
        <w:t>Analysis of variance (ANOVA)</w:t>
      </w:r>
      <w:r w:rsidRPr="00342FA6">
        <w:rPr>
          <w:b/>
          <w:color w:val="000000"/>
          <w:lang w:eastAsia="ko-KR"/>
        </w:rPr>
        <w:t xml:space="preserve"> of </w:t>
      </w:r>
      <w:r w:rsidR="00630AA8">
        <w:rPr>
          <w:b/>
          <w:color w:val="000000"/>
          <w:lang w:eastAsia="ko-KR"/>
        </w:rPr>
        <w:t xml:space="preserve">the </w:t>
      </w:r>
      <w:r>
        <w:rPr>
          <w:b/>
          <w:color w:val="000000"/>
          <w:lang w:eastAsia="ko-KR"/>
        </w:rPr>
        <w:t>agronomic traits of</w:t>
      </w:r>
      <w:r w:rsidRPr="00342FA6">
        <w:rPr>
          <w:b/>
          <w:color w:val="000000"/>
          <w:lang w:eastAsia="ko-KR"/>
        </w:rPr>
        <w:t xml:space="preserve"> NILs and each </w:t>
      </w:r>
      <w:r>
        <w:rPr>
          <w:b/>
          <w:color w:val="000000"/>
          <w:lang w:eastAsia="ko-KR"/>
        </w:rPr>
        <w:t>recurrent</w:t>
      </w:r>
      <w:r w:rsidRPr="00342FA6">
        <w:rPr>
          <w:b/>
          <w:color w:val="000000"/>
          <w:lang w:eastAsia="ko-KR"/>
        </w:rPr>
        <w:t xml:space="preserve"> parent</w:t>
      </w:r>
      <w:r>
        <w:rPr>
          <w:b/>
          <w:color w:val="000000"/>
          <w:lang w:eastAsia="ko-KR"/>
        </w:rPr>
        <w:t>.</w:t>
      </w:r>
    </w:p>
    <w:tbl>
      <w:tblPr>
        <w:tblW w:w="96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26"/>
        <w:gridCol w:w="1474"/>
        <w:gridCol w:w="2016"/>
        <w:gridCol w:w="1836"/>
        <w:gridCol w:w="1847"/>
      </w:tblGrid>
      <w:tr w:rsidR="007D636A" w:rsidRPr="005542CB" w14:paraId="12BEA9EE" w14:textId="77777777" w:rsidTr="007D636A">
        <w:trPr>
          <w:trHeight w:val="268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2190E79" w14:textId="77777777" w:rsidR="007D636A" w:rsidRPr="005542CB" w:rsidDel="00E96E9F" w:rsidRDefault="007D636A" w:rsidP="005542CB">
            <w:pPr>
              <w:spacing w:before="0" w:after="0"/>
              <w:rPr>
                <w:rFonts w:eastAsia="돋움" w:cs="Times New Roman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1C9B8AD" w14:textId="5720846E" w:rsidR="007D636A" w:rsidRPr="005542CB" w:rsidRDefault="007D636A" w:rsidP="00DC4A12">
            <w:pPr>
              <w:spacing w:before="0" w:after="0"/>
              <w:jc w:val="center"/>
              <w:rPr>
                <w:rFonts w:eastAsia="돋움" w:cs="Times New Roman"/>
                <w:color w:val="000000"/>
                <w:sz w:val="20"/>
                <w:szCs w:val="20"/>
                <w:lang w:eastAsia="ko-KR"/>
              </w:rPr>
            </w:pPr>
            <w:r>
              <w:rPr>
                <w:rFonts w:eastAsia="돋움" w:cs="Times New Roman"/>
                <w:color w:val="000000"/>
                <w:sz w:val="20"/>
                <w:szCs w:val="20"/>
                <w:lang w:eastAsia="ko-KR"/>
              </w:rPr>
              <w:t>Agronomic traits</w:t>
            </w:r>
            <w:r w:rsidRPr="00DC4A12">
              <w:rPr>
                <w:rFonts w:eastAsia="돋움" w:cs="Times New Roman"/>
                <w:color w:val="000000"/>
                <w:sz w:val="20"/>
                <w:szCs w:val="20"/>
                <w:vertAlign w:val="superscript"/>
                <w:lang w:eastAsia="ko-KR"/>
              </w:rPr>
              <w:t>a</w:t>
            </w:r>
          </w:p>
        </w:tc>
      </w:tr>
      <w:tr w:rsidR="00342FA6" w:rsidRPr="005542CB" w14:paraId="2C9801A1" w14:textId="77777777" w:rsidTr="00DC4A12">
        <w:trPr>
          <w:trHeight w:val="268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877A71A" w14:textId="542AA988" w:rsidR="005542CB" w:rsidRPr="005542CB" w:rsidRDefault="00E96E9F" w:rsidP="005542CB">
            <w:pPr>
              <w:spacing w:before="0" w:after="0"/>
              <w:rPr>
                <w:rFonts w:eastAsia="돋움" w:cs="Times New Roman"/>
                <w:color w:val="000000"/>
                <w:sz w:val="20"/>
                <w:szCs w:val="20"/>
                <w:lang w:eastAsia="ko-KR"/>
              </w:rPr>
            </w:pPr>
            <w:r>
              <w:rPr>
                <w:rFonts w:eastAsia="돋움" w:cs="Times New Roman"/>
                <w:color w:val="000000"/>
                <w:sz w:val="20"/>
                <w:szCs w:val="20"/>
                <w:lang w:eastAsia="ko-KR"/>
              </w:rPr>
              <w:t>Genotype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1526C62" w14:textId="77777777" w:rsidR="005542CB" w:rsidRPr="005542CB" w:rsidRDefault="005542CB" w:rsidP="005542CB">
            <w:pPr>
              <w:spacing w:before="0" w:after="0"/>
              <w:rPr>
                <w:rFonts w:eastAsia="돋움" w:cs="Times New Roman"/>
                <w:color w:val="000000"/>
                <w:sz w:val="20"/>
                <w:szCs w:val="20"/>
                <w:lang w:eastAsia="ko-KR"/>
              </w:rPr>
            </w:pPr>
            <w:r w:rsidRPr="005542CB">
              <w:rPr>
                <w:rFonts w:eastAsia="돋움" w:cs="Times New Roman"/>
                <w:color w:val="000000"/>
                <w:sz w:val="20"/>
                <w:szCs w:val="20"/>
                <w:lang w:eastAsia="ko-KR"/>
              </w:rPr>
              <w:t>Panicle number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214C092" w14:textId="77777777" w:rsidR="005542CB" w:rsidRPr="005542CB" w:rsidRDefault="005542CB" w:rsidP="005542CB">
            <w:pPr>
              <w:spacing w:before="0" w:after="0"/>
              <w:rPr>
                <w:rFonts w:eastAsia="돋움" w:cs="Times New Roman"/>
                <w:color w:val="000000"/>
                <w:sz w:val="20"/>
                <w:szCs w:val="20"/>
                <w:lang w:eastAsia="ko-KR"/>
              </w:rPr>
            </w:pPr>
            <w:r w:rsidRPr="005542CB">
              <w:rPr>
                <w:rFonts w:eastAsia="돋움" w:cs="Times New Roman"/>
                <w:color w:val="000000"/>
                <w:sz w:val="20"/>
                <w:szCs w:val="20"/>
                <w:lang w:eastAsia="ko-KR"/>
              </w:rPr>
              <w:t>Panicle dry weight (g)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12C7A21" w14:textId="77777777" w:rsidR="005542CB" w:rsidRPr="005542CB" w:rsidRDefault="005542CB" w:rsidP="005542CB">
            <w:pPr>
              <w:spacing w:before="0" w:after="0"/>
              <w:rPr>
                <w:rFonts w:eastAsia="돋움" w:cs="Times New Roman"/>
                <w:color w:val="000000"/>
                <w:sz w:val="20"/>
                <w:szCs w:val="20"/>
                <w:lang w:eastAsia="ko-KR"/>
              </w:rPr>
            </w:pPr>
            <w:r w:rsidRPr="005542CB">
              <w:rPr>
                <w:rFonts w:eastAsia="돋움" w:cs="Times New Roman"/>
                <w:color w:val="000000"/>
                <w:sz w:val="20"/>
                <w:szCs w:val="20"/>
                <w:lang w:eastAsia="ko-KR"/>
              </w:rPr>
              <w:t>Plant dry weight (g)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2561CB4" w14:textId="77777777" w:rsidR="005542CB" w:rsidRPr="005542CB" w:rsidRDefault="005542CB" w:rsidP="005542CB">
            <w:pPr>
              <w:spacing w:before="0" w:after="0"/>
              <w:rPr>
                <w:rFonts w:eastAsia="돋움" w:cs="Times New Roman"/>
                <w:color w:val="000000"/>
                <w:sz w:val="20"/>
                <w:szCs w:val="20"/>
                <w:lang w:eastAsia="ko-KR"/>
              </w:rPr>
            </w:pPr>
            <w:r w:rsidRPr="005542CB">
              <w:rPr>
                <w:rFonts w:eastAsia="돋움" w:cs="Times New Roman"/>
                <w:color w:val="000000"/>
                <w:sz w:val="20"/>
                <w:szCs w:val="20"/>
                <w:lang w:eastAsia="ko-KR"/>
              </w:rPr>
              <w:t>Total dry weight (g)</w:t>
            </w:r>
          </w:p>
        </w:tc>
      </w:tr>
      <w:tr w:rsidR="00342FA6" w:rsidRPr="005542CB" w14:paraId="064CC9D3" w14:textId="77777777" w:rsidTr="007D636A">
        <w:trPr>
          <w:trHeight w:val="26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347F7" w14:textId="77777777" w:rsidR="005542CB" w:rsidRPr="005542CB" w:rsidRDefault="005542CB" w:rsidP="005542CB">
            <w:pPr>
              <w:spacing w:before="0" w:after="0"/>
              <w:rPr>
                <w:rFonts w:eastAsia="돋움" w:cs="Times New Roman"/>
                <w:color w:val="000000"/>
                <w:sz w:val="20"/>
                <w:szCs w:val="20"/>
                <w:lang w:eastAsia="ko-KR"/>
              </w:rPr>
            </w:pPr>
            <w:r w:rsidRPr="005542CB">
              <w:rPr>
                <w:rFonts w:eastAsia="돋움" w:cs="Times New Roman"/>
                <w:color w:val="000000"/>
                <w:sz w:val="20"/>
                <w:szCs w:val="20"/>
                <w:lang w:eastAsia="ko-KR"/>
              </w:rPr>
              <w:t>T887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CBDB2" w14:textId="77777777" w:rsidR="005542CB" w:rsidRPr="005542CB" w:rsidRDefault="005542CB" w:rsidP="005542CB">
            <w:pPr>
              <w:spacing w:before="0" w:after="0"/>
              <w:rPr>
                <w:rFonts w:eastAsia="돋움" w:cs="Times New Roman"/>
                <w:color w:val="000000"/>
                <w:sz w:val="20"/>
                <w:szCs w:val="20"/>
                <w:lang w:eastAsia="ko-KR"/>
              </w:rPr>
            </w:pPr>
            <w:r w:rsidRPr="005542CB">
              <w:rPr>
                <w:rFonts w:eastAsia="돋움" w:cs="Times New Roman"/>
                <w:color w:val="000000"/>
                <w:sz w:val="20"/>
                <w:szCs w:val="20"/>
                <w:lang w:eastAsia="ko-KR"/>
              </w:rPr>
              <w:t>8 ± 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6563D" w14:textId="77777777" w:rsidR="005542CB" w:rsidRPr="005542CB" w:rsidRDefault="005542CB" w:rsidP="005542CB">
            <w:pPr>
              <w:spacing w:before="0" w:after="0"/>
              <w:rPr>
                <w:rFonts w:eastAsia="돋움" w:cs="Times New Roman"/>
                <w:color w:val="000000"/>
                <w:sz w:val="20"/>
                <w:szCs w:val="20"/>
                <w:lang w:eastAsia="ko-KR"/>
              </w:rPr>
            </w:pPr>
            <w:r w:rsidRPr="005542CB">
              <w:rPr>
                <w:rFonts w:eastAsia="돋움" w:cs="Times New Roman"/>
                <w:color w:val="000000"/>
                <w:sz w:val="20"/>
                <w:szCs w:val="20"/>
                <w:lang w:eastAsia="ko-KR"/>
              </w:rPr>
              <w:t>18.4 ±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756AD" w14:textId="77777777" w:rsidR="005542CB" w:rsidRPr="005542CB" w:rsidRDefault="005542CB" w:rsidP="005542CB">
            <w:pPr>
              <w:spacing w:before="0" w:after="0"/>
              <w:rPr>
                <w:rFonts w:eastAsia="돋움" w:cs="Times New Roman"/>
                <w:color w:val="000000"/>
                <w:sz w:val="20"/>
                <w:szCs w:val="20"/>
                <w:lang w:eastAsia="ko-KR"/>
              </w:rPr>
            </w:pPr>
            <w:r w:rsidRPr="005542CB">
              <w:rPr>
                <w:rFonts w:eastAsia="돋움" w:cs="Times New Roman"/>
                <w:color w:val="000000"/>
                <w:sz w:val="20"/>
                <w:szCs w:val="20"/>
                <w:lang w:eastAsia="ko-KR"/>
              </w:rPr>
              <w:t>14.1 ± 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4EFB5" w14:textId="77777777" w:rsidR="005542CB" w:rsidRPr="005542CB" w:rsidRDefault="005542CB" w:rsidP="005542CB">
            <w:pPr>
              <w:spacing w:before="0" w:after="0"/>
              <w:rPr>
                <w:rFonts w:eastAsia="돋움" w:cs="Times New Roman"/>
                <w:color w:val="000000"/>
                <w:sz w:val="20"/>
                <w:szCs w:val="20"/>
                <w:lang w:eastAsia="ko-KR"/>
              </w:rPr>
            </w:pPr>
            <w:r w:rsidRPr="005542CB">
              <w:rPr>
                <w:rFonts w:eastAsia="돋움" w:cs="Times New Roman"/>
                <w:color w:val="000000"/>
                <w:sz w:val="20"/>
                <w:szCs w:val="20"/>
                <w:lang w:eastAsia="ko-KR"/>
              </w:rPr>
              <w:t>32.5 ± 3.7</w:t>
            </w:r>
          </w:p>
        </w:tc>
      </w:tr>
      <w:tr w:rsidR="00342FA6" w:rsidRPr="005542CB" w14:paraId="5086BD60" w14:textId="77777777" w:rsidTr="007D636A">
        <w:trPr>
          <w:trHeight w:val="3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759AD" w14:textId="77777777" w:rsidR="005542CB" w:rsidRPr="005542CB" w:rsidRDefault="005542CB" w:rsidP="005542CB">
            <w:pPr>
              <w:spacing w:before="0" w:after="0"/>
              <w:rPr>
                <w:rFonts w:eastAsia="돋움" w:cs="Times New Roman"/>
                <w:color w:val="000000"/>
                <w:sz w:val="20"/>
                <w:szCs w:val="20"/>
                <w:lang w:eastAsia="ko-KR"/>
              </w:rPr>
            </w:pPr>
            <w:r w:rsidRPr="005542CB">
              <w:rPr>
                <w:rFonts w:eastAsia="돋움" w:cs="Times New Roman"/>
                <w:color w:val="000000"/>
                <w:sz w:val="20"/>
                <w:szCs w:val="20"/>
                <w:lang w:eastAsia="ko-KR"/>
              </w:rPr>
              <w:t>T887-</w:t>
            </w:r>
            <w:r w:rsidRPr="005542CB">
              <w:rPr>
                <w:rFonts w:eastAsia="돋움" w:cs="Times New Roman"/>
                <w:i/>
                <w:iCs/>
                <w:color w:val="000000"/>
                <w:sz w:val="20"/>
                <w:szCs w:val="20"/>
                <w:lang w:eastAsia="ko-KR"/>
              </w:rPr>
              <w:t>qARO9</w:t>
            </w:r>
            <w:r w:rsidRPr="005542CB">
              <w:rPr>
                <w:rFonts w:eastAsia="돋움" w:cs="Times New Roman"/>
                <w:color w:val="000000"/>
                <w:sz w:val="20"/>
                <w:szCs w:val="20"/>
                <w:vertAlign w:val="superscript"/>
                <w:lang w:eastAsia="ko-KR"/>
              </w:rPr>
              <w:t>M23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81A44" w14:textId="77777777" w:rsidR="005542CB" w:rsidRPr="005542CB" w:rsidRDefault="005542CB" w:rsidP="005542CB">
            <w:pPr>
              <w:spacing w:before="0" w:after="0"/>
              <w:rPr>
                <w:rFonts w:eastAsia="돋움" w:cs="Times New Roman"/>
                <w:color w:val="000000"/>
                <w:sz w:val="20"/>
                <w:szCs w:val="20"/>
                <w:lang w:eastAsia="ko-KR"/>
              </w:rPr>
            </w:pPr>
            <w:r w:rsidRPr="005542CB">
              <w:rPr>
                <w:rFonts w:eastAsia="돋움" w:cs="Times New Roman"/>
                <w:color w:val="000000"/>
                <w:sz w:val="20"/>
                <w:szCs w:val="20"/>
                <w:lang w:eastAsia="ko-KR"/>
              </w:rPr>
              <w:t>8.3 ± 0.6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46311" w14:textId="77777777" w:rsidR="005542CB" w:rsidRPr="005542CB" w:rsidRDefault="005542CB" w:rsidP="005542CB">
            <w:pPr>
              <w:spacing w:before="0" w:after="0"/>
              <w:rPr>
                <w:rFonts w:eastAsia="돋움" w:cs="Times New Roman"/>
                <w:color w:val="000000"/>
                <w:sz w:val="20"/>
                <w:szCs w:val="20"/>
                <w:lang w:eastAsia="ko-KR"/>
              </w:rPr>
            </w:pPr>
            <w:r w:rsidRPr="005542CB">
              <w:rPr>
                <w:rFonts w:eastAsia="돋움" w:cs="Times New Roman"/>
                <w:color w:val="000000"/>
                <w:sz w:val="20"/>
                <w:szCs w:val="20"/>
                <w:lang w:eastAsia="ko-KR"/>
              </w:rPr>
              <w:t>16.4 ± 1.3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95E23" w14:textId="77777777" w:rsidR="005542CB" w:rsidRPr="005542CB" w:rsidRDefault="005542CB" w:rsidP="005542CB">
            <w:pPr>
              <w:spacing w:before="0" w:after="0"/>
              <w:rPr>
                <w:rFonts w:eastAsia="돋움" w:cs="Times New Roman"/>
                <w:color w:val="000000"/>
                <w:sz w:val="20"/>
                <w:szCs w:val="20"/>
                <w:lang w:eastAsia="ko-KR"/>
              </w:rPr>
            </w:pPr>
            <w:r w:rsidRPr="005542CB">
              <w:rPr>
                <w:rFonts w:eastAsia="돋움" w:cs="Times New Roman"/>
                <w:color w:val="000000"/>
                <w:sz w:val="20"/>
                <w:szCs w:val="20"/>
                <w:lang w:eastAsia="ko-KR"/>
              </w:rPr>
              <w:t>13.9 ± 2.7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D522F" w14:textId="77777777" w:rsidR="005542CB" w:rsidRPr="005542CB" w:rsidRDefault="005542CB" w:rsidP="005542CB">
            <w:pPr>
              <w:spacing w:before="0" w:after="0"/>
              <w:rPr>
                <w:rFonts w:eastAsia="돋움" w:cs="Times New Roman"/>
                <w:color w:val="000000"/>
                <w:sz w:val="20"/>
                <w:szCs w:val="20"/>
                <w:lang w:eastAsia="ko-KR"/>
              </w:rPr>
            </w:pPr>
            <w:r w:rsidRPr="005542CB">
              <w:rPr>
                <w:rFonts w:eastAsia="돋움" w:cs="Times New Roman"/>
                <w:color w:val="000000"/>
                <w:sz w:val="20"/>
                <w:szCs w:val="20"/>
                <w:lang w:eastAsia="ko-KR"/>
              </w:rPr>
              <w:t>30.3 ± 3.4</w:t>
            </w:r>
          </w:p>
        </w:tc>
      </w:tr>
      <w:tr w:rsidR="00342FA6" w:rsidRPr="005542CB" w14:paraId="194F1AE9" w14:textId="77777777" w:rsidTr="007D636A">
        <w:trPr>
          <w:trHeight w:val="3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BDFB8" w14:textId="77777777" w:rsidR="005542CB" w:rsidRPr="005542CB" w:rsidRDefault="005542CB" w:rsidP="005542CB">
            <w:pPr>
              <w:spacing w:before="0" w:after="0"/>
              <w:rPr>
                <w:rFonts w:eastAsia="돋움" w:cs="Times New Roman"/>
                <w:color w:val="000000"/>
                <w:sz w:val="20"/>
                <w:szCs w:val="20"/>
                <w:lang w:eastAsia="ko-KR"/>
              </w:rPr>
            </w:pPr>
            <w:r w:rsidRPr="005542CB">
              <w:rPr>
                <w:rFonts w:eastAsia="돋움" w:cs="Times New Roman"/>
                <w:color w:val="000000"/>
                <w:sz w:val="20"/>
                <w:szCs w:val="20"/>
                <w:lang w:eastAsia="ko-KR"/>
              </w:rPr>
              <w:t>T887-</w:t>
            </w:r>
            <w:r w:rsidRPr="005542CB">
              <w:rPr>
                <w:rFonts w:eastAsia="돋움" w:cs="Times New Roman"/>
                <w:i/>
                <w:iCs/>
                <w:color w:val="000000"/>
                <w:sz w:val="20"/>
                <w:szCs w:val="20"/>
                <w:lang w:eastAsia="ko-KR"/>
              </w:rPr>
              <w:t>qARO1</w:t>
            </w:r>
            <w:r w:rsidRPr="005542CB">
              <w:rPr>
                <w:rFonts w:eastAsia="돋움" w:cs="Times New Roman"/>
                <w:color w:val="000000"/>
                <w:sz w:val="20"/>
                <w:szCs w:val="20"/>
                <w:vertAlign w:val="superscript"/>
                <w:lang w:eastAsia="ko-KR"/>
              </w:rPr>
              <w:t>M23</w:t>
            </w:r>
            <w:r w:rsidRPr="005542CB">
              <w:rPr>
                <w:rFonts w:eastAsia="돋움" w:cs="Times New Roman"/>
                <w:color w:val="000000"/>
                <w:sz w:val="20"/>
                <w:szCs w:val="20"/>
                <w:lang w:eastAsia="ko-KR"/>
              </w:rPr>
              <w:t>+</w:t>
            </w:r>
            <w:r w:rsidRPr="005542CB">
              <w:rPr>
                <w:rFonts w:eastAsia="돋움" w:cs="Times New Roman"/>
                <w:i/>
                <w:iCs/>
                <w:color w:val="000000"/>
                <w:sz w:val="20"/>
                <w:szCs w:val="20"/>
                <w:lang w:eastAsia="ko-KR"/>
              </w:rPr>
              <w:t>qARO9</w:t>
            </w:r>
            <w:r w:rsidRPr="005542CB">
              <w:rPr>
                <w:rFonts w:eastAsia="돋움" w:cs="Times New Roman"/>
                <w:color w:val="000000"/>
                <w:sz w:val="20"/>
                <w:szCs w:val="20"/>
                <w:vertAlign w:val="superscript"/>
                <w:lang w:eastAsia="ko-KR"/>
              </w:rPr>
              <w:t>M23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27980" w14:textId="77777777" w:rsidR="005542CB" w:rsidRPr="005542CB" w:rsidRDefault="005542CB" w:rsidP="005542CB">
            <w:pPr>
              <w:spacing w:before="0" w:after="0"/>
              <w:rPr>
                <w:rFonts w:eastAsia="돋움" w:cs="Times New Roman"/>
                <w:color w:val="000000"/>
                <w:sz w:val="20"/>
                <w:szCs w:val="20"/>
                <w:lang w:eastAsia="ko-KR"/>
              </w:rPr>
            </w:pPr>
            <w:r w:rsidRPr="005542CB">
              <w:rPr>
                <w:rFonts w:eastAsia="돋움" w:cs="Times New Roman"/>
                <w:color w:val="000000"/>
                <w:sz w:val="20"/>
                <w:szCs w:val="20"/>
                <w:lang w:eastAsia="ko-KR"/>
              </w:rPr>
              <w:t>8.7 ± 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BED4E" w14:textId="77777777" w:rsidR="005542CB" w:rsidRPr="005542CB" w:rsidRDefault="005542CB" w:rsidP="005542CB">
            <w:pPr>
              <w:spacing w:before="0" w:after="0"/>
              <w:rPr>
                <w:rFonts w:eastAsia="돋움" w:cs="Times New Roman"/>
                <w:color w:val="000000"/>
                <w:sz w:val="20"/>
                <w:szCs w:val="20"/>
                <w:lang w:eastAsia="ko-KR"/>
              </w:rPr>
            </w:pPr>
            <w:r w:rsidRPr="005542CB">
              <w:rPr>
                <w:rFonts w:eastAsia="돋움" w:cs="Times New Roman"/>
                <w:color w:val="000000"/>
                <w:sz w:val="20"/>
                <w:szCs w:val="20"/>
                <w:lang w:eastAsia="ko-KR"/>
              </w:rPr>
              <w:t>18.4 ± 4.7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B9FF4" w14:textId="77777777" w:rsidR="005542CB" w:rsidRPr="005542CB" w:rsidRDefault="005542CB" w:rsidP="005542CB">
            <w:pPr>
              <w:spacing w:before="0" w:after="0"/>
              <w:rPr>
                <w:rFonts w:eastAsia="돋움" w:cs="Times New Roman"/>
                <w:color w:val="000000"/>
                <w:sz w:val="20"/>
                <w:szCs w:val="20"/>
                <w:lang w:eastAsia="ko-KR"/>
              </w:rPr>
            </w:pPr>
            <w:r w:rsidRPr="005542CB">
              <w:rPr>
                <w:rFonts w:eastAsia="돋움" w:cs="Times New Roman"/>
                <w:color w:val="000000"/>
                <w:sz w:val="20"/>
                <w:szCs w:val="20"/>
                <w:lang w:eastAsia="ko-KR"/>
              </w:rPr>
              <w:t>13.5 ± 1.7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42C95" w14:textId="77777777" w:rsidR="005542CB" w:rsidRPr="005542CB" w:rsidRDefault="005542CB" w:rsidP="005542CB">
            <w:pPr>
              <w:spacing w:before="0" w:after="0"/>
              <w:rPr>
                <w:rFonts w:eastAsia="돋움" w:cs="Times New Roman"/>
                <w:color w:val="000000"/>
                <w:sz w:val="20"/>
                <w:szCs w:val="20"/>
                <w:lang w:eastAsia="ko-KR"/>
              </w:rPr>
            </w:pPr>
            <w:r w:rsidRPr="005542CB">
              <w:rPr>
                <w:rFonts w:eastAsia="돋움" w:cs="Times New Roman"/>
                <w:color w:val="000000"/>
                <w:sz w:val="20"/>
                <w:szCs w:val="20"/>
                <w:lang w:eastAsia="ko-KR"/>
              </w:rPr>
              <w:t>31.8 ± 6</w:t>
            </w:r>
          </w:p>
        </w:tc>
      </w:tr>
      <w:tr w:rsidR="00342FA6" w:rsidRPr="005542CB" w14:paraId="4134C26B" w14:textId="77777777" w:rsidTr="007D636A">
        <w:trPr>
          <w:trHeight w:val="26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81AC3" w14:textId="77777777" w:rsidR="005542CB" w:rsidRPr="005542CB" w:rsidRDefault="005542CB" w:rsidP="005542CB">
            <w:pPr>
              <w:spacing w:before="0" w:after="0"/>
              <w:rPr>
                <w:rFonts w:eastAsia="돋움" w:cs="Times New Roman"/>
                <w:color w:val="000000"/>
                <w:sz w:val="20"/>
                <w:szCs w:val="20"/>
                <w:lang w:eastAsia="ko-KR"/>
              </w:rPr>
            </w:pPr>
            <w:r w:rsidRPr="005542CB">
              <w:rPr>
                <w:rFonts w:eastAsia="돋움" w:cs="Times New Roman"/>
                <w:color w:val="000000"/>
                <w:sz w:val="20"/>
                <w:szCs w:val="20"/>
                <w:lang w:eastAsia="ko-KR"/>
              </w:rPr>
              <w:t>ANOVA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77492" w14:textId="77777777" w:rsidR="005542CB" w:rsidRPr="005542CB" w:rsidRDefault="005542CB" w:rsidP="005542CB">
            <w:pPr>
              <w:spacing w:before="0" w:after="0"/>
              <w:rPr>
                <w:rFonts w:eastAsia="돋움" w:cs="Times New Roman"/>
                <w:color w:val="000000"/>
                <w:sz w:val="20"/>
                <w:szCs w:val="20"/>
                <w:lang w:eastAsia="ko-KR"/>
              </w:rPr>
            </w:pPr>
            <w:r w:rsidRPr="005542CB">
              <w:rPr>
                <w:rFonts w:eastAsia="돋움" w:cs="Times New Roman"/>
                <w:color w:val="000000"/>
                <w:sz w:val="20"/>
                <w:szCs w:val="20"/>
                <w:lang w:eastAsia="ko-KR"/>
              </w:rPr>
              <w:t xml:space="preserve">ns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FD4B0" w14:textId="77777777" w:rsidR="005542CB" w:rsidRPr="005542CB" w:rsidRDefault="005542CB" w:rsidP="005542CB">
            <w:pPr>
              <w:spacing w:before="0" w:after="0"/>
              <w:rPr>
                <w:rFonts w:eastAsia="돋움" w:cs="Times New Roman"/>
                <w:color w:val="000000"/>
                <w:sz w:val="20"/>
                <w:szCs w:val="20"/>
                <w:lang w:eastAsia="ko-KR"/>
              </w:rPr>
            </w:pPr>
            <w:r w:rsidRPr="005542CB">
              <w:rPr>
                <w:rFonts w:eastAsia="돋움" w:cs="Times New Roman"/>
                <w:color w:val="000000"/>
                <w:sz w:val="20"/>
                <w:szCs w:val="20"/>
                <w:lang w:eastAsia="ko-KR"/>
              </w:rPr>
              <w:t xml:space="preserve">ns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F40FF" w14:textId="77777777" w:rsidR="005542CB" w:rsidRPr="005542CB" w:rsidRDefault="005542CB" w:rsidP="005542CB">
            <w:pPr>
              <w:spacing w:before="0" w:after="0"/>
              <w:rPr>
                <w:rFonts w:eastAsia="돋움" w:cs="Times New Roman"/>
                <w:color w:val="000000"/>
                <w:sz w:val="20"/>
                <w:szCs w:val="20"/>
                <w:lang w:eastAsia="ko-KR"/>
              </w:rPr>
            </w:pPr>
            <w:r w:rsidRPr="005542CB">
              <w:rPr>
                <w:rFonts w:eastAsia="돋움" w:cs="Times New Roman"/>
                <w:color w:val="000000"/>
                <w:sz w:val="20"/>
                <w:szCs w:val="20"/>
                <w:lang w:eastAsia="ko-KR"/>
              </w:rPr>
              <w:t xml:space="preserve">ns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D6768" w14:textId="77777777" w:rsidR="005542CB" w:rsidRPr="005542CB" w:rsidRDefault="005542CB" w:rsidP="005542CB">
            <w:pPr>
              <w:spacing w:before="0" w:after="0"/>
              <w:rPr>
                <w:rFonts w:eastAsia="돋움" w:cs="Times New Roman"/>
                <w:color w:val="000000"/>
                <w:sz w:val="20"/>
                <w:szCs w:val="20"/>
                <w:lang w:eastAsia="ko-KR"/>
              </w:rPr>
            </w:pPr>
            <w:r w:rsidRPr="005542CB">
              <w:rPr>
                <w:rFonts w:eastAsia="돋움" w:cs="Times New Roman"/>
                <w:color w:val="000000"/>
                <w:sz w:val="20"/>
                <w:szCs w:val="20"/>
                <w:lang w:eastAsia="ko-KR"/>
              </w:rPr>
              <w:t xml:space="preserve">ns </w:t>
            </w:r>
          </w:p>
        </w:tc>
      </w:tr>
      <w:tr w:rsidR="00342FA6" w:rsidRPr="005542CB" w14:paraId="790A1FE1" w14:textId="77777777" w:rsidTr="007D636A">
        <w:trPr>
          <w:trHeight w:val="26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36135" w14:textId="77777777" w:rsidR="005542CB" w:rsidRPr="005542CB" w:rsidRDefault="005542CB" w:rsidP="005542CB">
            <w:pPr>
              <w:spacing w:before="0" w:after="0"/>
              <w:rPr>
                <w:rFonts w:eastAsia="돋움" w:cs="Times New Roman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4FC08" w14:textId="77777777" w:rsidR="005542CB" w:rsidRPr="005542CB" w:rsidRDefault="005542CB" w:rsidP="005542CB">
            <w:pPr>
              <w:spacing w:before="0" w:after="0"/>
              <w:rPr>
                <w:rFonts w:eastAsia="돋움" w:cs="Times New Roman"/>
                <w:color w:val="000000"/>
                <w:sz w:val="20"/>
                <w:szCs w:val="20"/>
                <w:lang w:eastAsia="ko-KR"/>
              </w:rPr>
            </w:pPr>
            <w:r w:rsidRPr="005542CB">
              <w:rPr>
                <w:rFonts w:eastAsia="돋움" w:cs="Times New Roman"/>
                <w:color w:val="000000"/>
                <w:sz w:val="20"/>
                <w:szCs w:val="20"/>
                <w:lang w:eastAsia="ko-K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58736" w14:textId="77777777" w:rsidR="005542CB" w:rsidRPr="005542CB" w:rsidRDefault="005542CB" w:rsidP="005542CB">
            <w:pPr>
              <w:spacing w:before="0" w:after="0"/>
              <w:rPr>
                <w:rFonts w:eastAsia="돋움" w:cs="Times New Roman"/>
                <w:color w:val="000000"/>
                <w:sz w:val="20"/>
                <w:szCs w:val="20"/>
                <w:lang w:eastAsia="ko-KR"/>
              </w:rPr>
            </w:pPr>
            <w:r w:rsidRPr="005542CB">
              <w:rPr>
                <w:rFonts w:eastAsia="돋움" w:cs="Times New Roman"/>
                <w:color w:val="000000"/>
                <w:sz w:val="20"/>
                <w:szCs w:val="20"/>
                <w:lang w:eastAsia="ko-K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10752" w14:textId="77777777" w:rsidR="005542CB" w:rsidRPr="005542CB" w:rsidRDefault="005542CB" w:rsidP="005542CB">
            <w:pPr>
              <w:spacing w:before="0" w:after="0"/>
              <w:rPr>
                <w:rFonts w:eastAsia="돋움" w:cs="Times New Roman"/>
                <w:color w:val="000000"/>
                <w:sz w:val="20"/>
                <w:szCs w:val="20"/>
                <w:lang w:eastAsia="ko-KR"/>
              </w:rPr>
            </w:pPr>
            <w:r w:rsidRPr="005542CB">
              <w:rPr>
                <w:rFonts w:eastAsia="돋움" w:cs="Times New Roman"/>
                <w:color w:val="000000"/>
                <w:sz w:val="20"/>
                <w:szCs w:val="20"/>
                <w:lang w:eastAsia="ko-K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2B36D" w14:textId="77777777" w:rsidR="005542CB" w:rsidRPr="005542CB" w:rsidRDefault="005542CB" w:rsidP="005542CB">
            <w:pPr>
              <w:spacing w:before="0" w:after="0"/>
              <w:rPr>
                <w:rFonts w:eastAsia="돋움" w:cs="Times New Roman"/>
                <w:color w:val="000000"/>
                <w:sz w:val="20"/>
                <w:szCs w:val="20"/>
                <w:lang w:eastAsia="ko-KR"/>
              </w:rPr>
            </w:pPr>
            <w:r w:rsidRPr="005542CB">
              <w:rPr>
                <w:rFonts w:eastAsia="돋움" w:cs="Times New Roman"/>
                <w:color w:val="000000"/>
                <w:sz w:val="20"/>
                <w:szCs w:val="20"/>
                <w:lang w:eastAsia="ko-KR"/>
              </w:rPr>
              <w:t xml:space="preserve"> </w:t>
            </w:r>
          </w:p>
        </w:tc>
      </w:tr>
      <w:tr w:rsidR="00342FA6" w:rsidRPr="005542CB" w14:paraId="217B21EF" w14:textId="77777777" w:rsidTr="007D636A">
        <w:trPr>
          <w:trHeight w:val="26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5FF4A" w14:textId="77777777" w:rsidR="005542CB" w:rsidRPr="005542CB" w:rsidRDefault="005542CB" w:rsidP="005542CB">
            <w:pPr>
              <w:spacing w:before="0" w:after="0"/>
              <w:rPr>
                <w:rFonts w:eastAsia="돋움" w:cs="Times New Roman"/>
                <w:color w:val="000000"/>
                <w:sz w:val="20"/>
                <w:szCs w:val="20"/>
                <w:lang w:eastAsia="ko-KR"/>
              </w:rPr>
            </w:pPr>
            <w:r w:rsidRPr="005542CB">
              <w:rPr>
                <w:rFonts w:eastAsia="돋움" w:cs="Times New Roman"/>
                <w:color w:val="000000"/>
                <w:sz w:val="20"/>
                <w:szCs w:val="20"/>
                <w:lang w:eastAsia="ko-KR"/>
              </w:rPr>
              <w:t>M23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F79CD" w14:textId="77777777" w:rsidR="005542CB" w:rsidRPr="005542CB" w:rsidRDefault="005542CB" w:rsidP="005542CB">
            <w:pPr>
              <w:spacing w:before="0" w:after="0"/>
              <w:rPr>
                <w:rFonts w:eastAsia="돋움" w:cs="Times New Roman"/>
                <w:color w:val="000000"/>
                <w:sz w:val="20"/>
                <w:szCs w:val="20"/>
                <w:lang w:eastAsia="ko-KR"/>
              </w:rPr>
            </w:pPr>
            <w:r w:rsidRPr="005542CB">
              <w:rPr>
                <w:rFonts w:eastAsia="돋움" w:cs="Times New Roman"/>
                <w:color w:val="000000"/>
                <w:sz w:val="20"/>
                <w:szCs w:val="20"/>
                <w:lang w:eastAsia="ko-KR"/>
              </w:rPr>
              <w:t>7.4 ± 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05EA0" w14:textId="77777777" w:rsidR="005542CB" w:rsidRPr="005542CB" w:rsidRDefault="005542CB" w:rsidP="005542CB">
            <w:pPr>
              <w:spacing w:before="0" w:after="0"/>
              <w:rPr>
                <w:rFonts w:eastAsia="돋움" w:cs="Times New Roman"/>
                <w:color w:val="000000"/>
                <w:sz w:val="20"/>
                <w:szCs w:val="20"/>
                <w:lang w:eastAsia="ko-KR"/>
              </w:rPr>
            </w:pPr>
            <w:r w:rsidRPr="005542CB">
              <w:rPr>
                <w:rFonts w:eastAsia="돋움" w:cs="Times New Roman"/>
                <w:color w:val="000000"/>
                <w:sz w:val="20"/>
                <w:szCs w:val="20"/>
                <w:lang w:eastAsia="ko-KR"/>
              </w:rPr>
              <w:t>27.6 ± 5.4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AFFF6" w14:textId="77777777" w:rsidR="005542CB" w:rsidRPr="005542CB" w:rsidRDefault="005542CB" w:rsidP="005542CB">
            <w:pPr>
              <w:spacing w:before="0" w:after="0"/>
              <w:rPr>
                <w:rFonts w:eastAsia="돋움" w:cs="Times New Roman"/>
                <w:color w:val="000000"/>
                <w:sz w:val="20"/>
                <w:szCs w:val="20"/>
                <w:lang w:eastAsia="ko-KR"/>
              </w:rPr>
            </w:pPr>
            <w:r w:rsidRPr="005542CB">
              <w:rPr>
                <w:rFonts w:eastAsia="돋움" w:cs="Times New Roman"/>
                <w:color w:val="000000"/>
                <w:sz w:val="20"/>
                <w:szCs w:val="20"/>
                <w:lang w:eastAsia="ko-KR"/>
              </w:rPr>
              <w:t>22.2 ± 4.3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A4022" w14:textId="77777777" w:rsidR="005542CB" w:rsidRPr="005542CB" w:rsidRDefault="005542CB" w:rsidP="005542CB">
            <w:pPr>
              <w:spacing w:before="0" w:after="0"/>
              <w:rPr>
                <w:rFonts w:eastAsia="돋움" w:cs="Times New Roman"/>
                <w:color w:val="000000"/>
                <w:sz w:val="20"/>
                <w:szCs w:val="20"/>
                <w:lang w:eastAsia="ko-KR"/>
              </w:rPr>
            </w:pPr>
            <w:r w:rsidRPr="005542CB">
              <w:rPr>
                <w:rFonts w:eastAsia="돋움" w:cs="Times New Roman"/>
                <w:color w:val="000000"/>
                <w:sz w:val="20"/>
                <w:szCs w:val="20"/>
                <w:lang w:eastAsia="ko-KR"/>
              </w:rPr>
              <w:t>49.7 ± 9.5</w:t>
            </w:r>
          </w:p>
        </w:tc>
      </w:tr>
      <w:tr w:rsidR="00342FA6" w:rsidRPr="005542CB" w14:paraId="563A19B3" w14:textId="77777777" w:rsidTr="007D636A">
        <w:trPr>
          <w:trHeight w:val="3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18F8A" w14:textId="77777777" w:rsidR="005542CB" w:rsidRPr="005542CB" w:rsidRDefault="005542CB" w:rsidP="005542CB">
            <w:pPr>
              <w:spacing w:before="0" w:after="0"/>
              <w:rPr>
                <w:rFonts w:eastAsia="돋움" w:cs="Times New Roman"/>
                <w:color w:val="000000"/>
                <w:sz w:val="20"/>
                <w:szCs w:val="20"/>
                <w:lang w:eastAsia="ko-KR"/>
              </w:rPr>
            </w:pPr>
            <w:r w:rsidRPr="005542CB">
              <w:rPr>
                <w:rFonts w:eastAsia="돋움" w:cs="Times New Roman"/>
                <w:color w:val="000000"/>
                <w:sz w:val="20"/>
                <w:szCs w:val="20"/>
                <w:lang w:eastAsia="ko-KR"/>
              </w:rPr>
              <w:t>M23-</w:t>
            </w:r>
            <w:r w:rsidRPr="005542CB">
              <w:rPr>
                <w:rFonts w:eastAsia="돋움" w:cs="Times New Roman"/>
                <w:i/>
                <w:iCs/>
                <w:color w:val="000000"/>
                <w:sz w:val="20"/>
                <w:szCs w:val="20"/>
                <w:lang w:eastAsia="ko-KR"/>
              </w:rPr>
              <w:t>qARO9</w:t>
            </w:r>
            <w:r w:rsidRPr="005542CB">
              <w:rPr>
                <w:rFonts w:eastAsia="돋움" w:cs="Times New Roman"/>
                <w:color w:val="000000"/>
                <w:sz w:val="20"/>
                <w:szCs w:val="20"/>
                <w:vertAlign w:val="superscript"/>
                <w:lang w:eastAsia="ko-KR"/>
              </w:rPr>
              <w:t>T887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C6014" w14:textId="77777777" w:rsidR="005542CB" w:rsidRPr="005542CB" w:rsidRDefault="005542CB" w:rsidP="005542CB">
            <w:pPr>
              <w:spacing w:before="0" w:after="0"/>
              <w:rPr>
                <w:rFonts w:eastAsia="돋움" w:cs="Times New Roman"/>
                <w:color w:val="000000"/>
                <w:sz w:val="20"/>
                <w:szCs w:val="20"/>
                <w:lang w:eastAsia="ko-KR"/>
              </w:rPr>
            </w:pPr>
            <w:r w:rsidRPr="005542CB">
              <w:rPr>
                <w:rFonts w:eastAsia="돋움" w:cs="Times New Roman"/>
                <w:color w:val="000000"/>
                <w:sz w:val="20"/>
                <w:szCs w:val="20"/>
                <w:lang w:eastAsia="ko-KR"/>
              </w:rPr>
              <w:t>8 ±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E828F" w14:textId="77777777" w:rsidR="005542CB" w:rsidRPr="005542CB" w:rsidRDefault="005542CB" w:rsidP="005542CB">
            <w:pPr>
              <w:spacing w:before="0" w:after="0"/>
              <w:rPr>
                <w:rFonts w:eastAsia="돋움" w:cs="Times New Roman"/>
                <w:color w:val="000000"/>
                <w:sz w:val="20"/>
                <w:szCs w:val="20"/>
                <w:lang w:eastAsia="ko-KR"/>
              </w:rPr>
            </w:pPr>
            <w:r w:rsidRPr="005542CB">
              <w:rPr>
                <w:rFonts w:eastAsia="돋움" w:cs="Times New Roman"/>
                <w:color w:val="000000"/>
                <w:sz w:val="20"/>
                <w:szCs w:val="20"/>
                <w:lang w:eastAsia="ko-KR"/>
              </w:rPr>
              <w:t>30.4 ± 3.2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370A1" w14:textId="77777777" w:rsidR="005542CB" w:rsidRPr="005542CB" w:rsidRDefault="005542CB" w:rsidP="005542CB">
            <w:pPr>
              <w:spacing w:before="0" w:after="0"/>
              <w:rPr>
                <w:rFonts w:eastAsia="돋움" w:cs="Times New Roman"/>
                <w:color w:val="000000"/>
                <w:sz w:val="20"/>
                <w:szCs w:val="20"/>
                <w:lang w:eastAsia="ko-KR"/>
              </w:rPr>
            </w:pPr>
            <w:r w:rsidRPr="005542CB">
              <w:rPr>
                <w:rFonts w:eastAsia="돋움" w:cs="Times New Roman"/>
                <w:color w:val="000000"/>
                <w:sz w:val="20"/>
                <w:szCs w:val="20"/>
                <w:lang w:eastAsia="ko-KR"/>
              </w:rPr>
              <w:t>21.1 ± 4.5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4BD2D" w14:textId="77777777" w:rsidR="005542CB" w:rsidRPr="005542CB" w:rsidRDefault="005542CB" w:rsidP="005542CB">
            <w:pPr>
              <w:spacing w:before="0" w:after="0"/>
              <w:rPr>
                <w:rFonts w:eastAsia="돋움" w:cs="Times New Roman"/>
                <w:color w:val="000000"/>
                <w:sz w:val="20"/>
                <w:szCs w:val="20"/>
                <w:lang w:eastAsia="ko-KR"/>
              </w:rPr>
            </w:pPr>
            <w:r w:rsidRPr="005542CB">
              <w:rPr>
                <w:rFonts w:eastAsia="돋움" w:cs="Times New Roman"/>
                <w:color w:val="000000"/>
                <w:sz w:val="20"/>
                <w:szCs w:val="20"/>
                <w:lang w:eastAsia="ko-KR"/>
              </w:rPr>
              <w:t>51.5 ± 4.7</w:t>
            </w:r>
          </w:p>
        </w:tc>
      </w:tr>
      <w:tr w:rsidR="00342FA6" w:rsidRPr="005542CB" w14:paraId="2AB2D489" w14:textId="77777777" w:rsidTr="007D636A">
        <w:trPr>
          <w:trHeight w:val="3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8C444" w14:textId="77777777" w:rsidR="005542CB" w:rsidRPr="005542CB" w:rsidRDefault="005542CB" w:rsidP="005542CB">
            <w:pPr>
              <w:spacing w:before="0" w:after="0"/>
              <w:rPr>
                <w:rFonts w:eastAsia="돋움" w:cs="Times New Roman"/>
                <w:color w:val="000000"/>
                <w:sz w:val="20"/>
                <w:szCs w:val="20"/>
                <w:lang w:eastAsia="ko-KR"/>
              </w:rPr>
            </w:pPr>
            <w:r w:rsidRPr="005542CB">
              <w:rPr>
                <w:rFonts w:eastAsia="돋움" w:cs="Times New Roman"/>
                <w:color w:val="000000"/>
                <w:sz w:val="20"/>
                <w:szCs w:val="20"/>
                <w:lang w:eastAsia="ko-KR"/>
              </w:rPr>
              <w:t>M23-</w:t>
            </w:r>
            <w:r w:rsidRPr="005542CB">
              <w:rPr>
                <w:rFonts w:eastAsia="돋움" w:cs="Times New Roman"/>
                <w:i/>
                <w:iCs/>
                <w:color w:val="000000"/>
                <w:sz w:val="20"/>
                <w:szCs w:val="20"/>
                <w:lang w:eastAsia="ko-KR"/>
              </w:rPr>
              <w:t>qARO1</w:t>
            </w:r>
            <w:r w:rsidRPr="005542CB">
              <w:rPr>
                <w:rFonts w:eastAsia="돋움" w:cs="Times New Roman"/>
                <w:color w:val="000000"/>
                <w:sz w:val="20"/>
                <w:szCs w:val="20"/>
                <w:vertAlign w:val="superscript"/>
                <w:lang w:eastAsia="ko-KR"/>
              </w:rPr>
              <w:t>T887</w:t>
            </w:r>
            <w:r w:rsidRPr="005542CB">
              <w:rPr>
                <w:rFonts w:eastAsia="돋움" w:cs="Times New Roman"/>
                <w:color w:val="000000"/>
                <w:sz w:val="20"/>
                <w:szCs w:val="20"/>
                <w:lang w:eastAsia="ko-KR"/>
              </w:rPr>
              <w:t>+</w:t>
            </w:r>
            <w:r w:rsidRPr="005542CB">
              <w:rPr>
                <w:rFonts w:eastAsia="돋움" w:cs="Times New Roman"/>
                <w:i/>
                <w:iCs/>
                <w:color w:val="000000"/>
                <w:sz w:val="20"/>
                <w:szCs w:val="20"/>
                <w:lang w:eastAsia="ko-KR"/>
              </w:rPr>
              <w:t>qARO9</w:t>
            </w:r>
            <w:r w:rsidRPr="005542CB">
              <w:rPr>
                <w:rFonts w:eastAsia="돋움" w:cs="Times New Roman"/>
                <w:color w:val="000000"/>
                <w:sz w:val="20"/>
                <w:szCs w:val="20"/>
                <w:vertAlign w:val="superscript"/>
                <w:lang w:eastAsia="ko-KR"/>
              </w:rPr>
              <w:t>T887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E2F2F" w14:textId="77777777" w:rsidR="005542CB" w:rsidRPr="005542CB" w:rsidRDefault="005542CB" w:rsidP="005542CB">
            <w:pPr>
              <w:spacing w:before="0" w:after="0"/>
              <w:rPr>
                <w:rFonts w:eastAsia="돋움" w:cs="Times New Roman"/>
                <w:color w:val="000000"/>
                <w:sz w:val="20"/>
                <w:szCs w:val="20"/>
                <w:lang w:eastAsia="ko-KR"/>
              </w:rPr>
            </w:pPr>
            <w:r w:rsidRPr="005542CB">
              <w:rPr>
                <w:rFonts w:eastAsia="돋움" w:cs="Times New Roman"/>
                <w:color w:val="000000"/>
                <w:sz w:val="20"/>
                <w:szCs w:val="20"/>
                <w:lang w:eastAsia="ko-KR"/>
              </w:rPr>
              <w:t>8.2 ± 0.8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4E6AE" w14:textId="77777777" w:rsidR="005542CB" w:rsidRPr="005542CB" w:rsidRDefault="005542CB" w:rsidP="005542CB">
            <w:pPr>
              <w:spacing w:before="0" w:after="0"/>
              <w:rPr>
                <w:rFonts w:eastAsia="돋움" w:cs="Times New Roman"/>
                <w:color w:val="000000"/>
                <w:sz w:val="20"/>
                <w:szCs w:val="20"/>
                <w:lang w:eastAsia="ko-KR"/>
              </w:rPr>
            </w:pPr>
            <w:r w:rsidRPr="005542CB">
              <w:rPr>
                <w:rFonts w:eastAsia="돋움" w:cs="Times New Roman"/>
                <w:color w:val="000000"/>
                <w:sz w:val="20"/>
                <w:szCs w:val="20"/>
                <w:lang w:eastAsia="ko-KR"/>
              </w:rPr>
              <w:t>24 ± 2.4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27B6E" w14:textId="77777777" w:rsidR="005542CB" w:rsidRPr="005542CB" w:rsidRDefault="005542CB" w:rsidP="005542CB">
            <w:pPr>
              <w:spacing w:before="0" w:after="0"/>
              <w:rPr>
                <w:rFonts w:eastAsia="돋움" w:cs="Times New Roman"/>
                <w:color w:val="000000"/>
                <w:sz w:val="20"/>
                <w:szCs w:val="20"/>
                <w:lang w:eastAsia="ko-KR"/>
              </w:rPr>
            </w:pPr>
            <w:r w:rsidRPr="005542CB">
              <w:rPr>
                <w:rFonts w:eastAsia="돋움" w:cs="Times New Roman"/>
                <w:color w:val="000000"/>
                <w:sz w:val="20"/>
                <w:szCs w:val="20"/>
                <w:lang w:eastAsia="ko-KR"/>
              </w:rPr>
              <w:t>24.8 ± 2.6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5D2BF" w14:textId="77777777" w:rsidR="005542CB" w:rsidRPr="005542CB" w:rsidRDefault="005542CB" w:rsidP="005542CB">
            <w:pPr>
              <w:spacing w:before="0" w:after="0"/>
              <w:rPr>
                <w:rFonts w:eastAsia="돋움" w:cs="Times New Roman"/>
                <w:color w:val="000000"/>
                <w:sz w:val="20"/>
                <w:szCs w:val="20"/>
                <w:lang w:eastAsia="ko-KR"/>
              </w:rPr>
            </w:pPr>
            <w:r w:rsidRPr="005542CB">
              <w:rPr>
                <w:rFonts w:eastAsia="돋움" w:cs="Times New Roman"/>
                <w:color w:val="000000"/>
                <w:sz w:val="20"/>
                <w:szCs w:val="20"/>
                <w:lang w:eastAsia="ko-KR"/>
              </w:rPr>
              <w:t>47.7 ± 5</w:t>
            </w:r>
          </w:p>
        </w:tc>
      </w:tr>
      <w:tr w:rsidR="00342FA6" w:rsidRPr="005542CB" w14:paraId="5B8F2267" w14:textId="77777777" w:rsidTr="007D636A">
        <w:trPr>
          <w:trHeight w:val="268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9905C05" w14:textId="77777777" w:rsidR="005542CB" w:rsidRPr="005542CB" w:rsidRDefault="005542CB" w:rsidP="005542CB">
            <w:pPr>
              <w:spacing w:before="0" w:after="0"/>
              <w:rPr>
                <w:rFonts w:eastAsia="돋움" w:cs="Times New Roman"/>
                <w:color w:val="000000"/>
                <w:sz w:val="20"/>
                <w:szCs w:val="20"/>
                <w:lang w:eastAsia="ko-KR"/>
              </w:rPr>
            </w:pPr>
            <w:r w:rsidRPr="005542CB">
              <w:rPr>
                <w:rFonts w:eastAsia="돋움" w:cs="Times New Roman"/>
                <w:color w:val="000000"/>
                <w:sz w:val="20"/>
                <w:szCs w:val="20"/>
                <w:lang w:eastAsia="ko-KR"/>
              </w:rPr>
              <w:t>ANOVA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226F3E6" w14:textId="77777777" w:rsidR="005542CB" w:rsidRPr="005542CB" w:rsidRDefault="005542CB" w:rsidP="005542CB">
            <w:pPr>
              <w:spacing w:before="0" w:after="0"/>
              <w:rPr>
                <w:rFonts w:eastAsia="돋움" w:cs="Times New Roman"/>
                <w:color w:val="000000"/>
                <w:sz w:val="20"/>
                <w:szCs w:val="20"/>
                <w:lang w:eastAsia="ko-KR"/>
              </w:rPr>
            </w:pPr>
            <w:r w:rsidRPr="005542CB">
              <w:rPr>
                <w:rFonts w:eastAsia="돋움" w:cs="Times New Roman"/>
                <w:color w:val="000000"/>
                <w:sz w:val="20"/>
                <w:szCs w:val="20"/>
                <w:lang w:eastAsia="ko-KR"/>
              </w:rPr>
              <w:t xml:space="preserve">ns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B678E5A" w14:textId="77777777" w:rsidR="005542CB" w:rsidRPr="005542CB" w:rsidRDefault="005542CB" w:rsidP="005542CB">
            <w:pPr>
              <w:spacing w:before="0" w:after="0"/>
              <w:rPr>
                <w:rFonts w:eastAsia="돋움" w:cs="Times New Roman"/>
                <w:color w:val="000000"/>
                <w:sz w:val="20"/>
                <w:szCs w:val="20"/>
                <w:lang w:eastAsia="ko-KR"/>
              </w:rPr>
            </w:pPr>
            <w:r w:rsidRPr="005542CB">
              <w:rPr>
                <w:rFonts w:eastAsia="돋움" w:cs="Times New Roman"/>
                <w:color w:val="000000"/>
                <w:sz w:val="20"/>
                <w:szCs w:val="20"/>
                <w:lang w:eastAsia="ko-KR"/>
              </w:rPr>
              <w:t xml:space="preserve">ns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ECCFDB1" w14:textId="77777777" w:rsidR="005542CB" w:rsidRPr="005542CB" w:rsidRDefault="005542CB" w:rsidP="005542CB">
            <w:pPr>
              <w:spacing w:before="0" w:after="0"/>
              <w:rPr>
                <w:rFonts w:eastAsia="돋움" w:cs="Times New Roman"/>
                <w:color w:val="000000"/>
                <w:sz w:val="20"/>
                <w:szCs w:val="20"/>
                <w:lang w:eastAsia="ko-KR"/>
              </w:rPr>
            </w:pPr>
            <w:r w:rsidRPr="005542CB">
              <w:rPr>
                <w:rFonts w:eastAsia="돋움" w:cs="Times New Roman"/>
                <w:color w:val="000000"/>
                <w:sz w:val="20"/>
                <w:szCs w:val="20"/>
                <w:lang w:eastAsia="ko-KR"/>
              </w:rPr>
              <w:t xml:space="preserve">ns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92D57D3" w14:textId="77777777" w:rsidR="005542CB" w:rsidRPr="005542CB" w:rsidRDefault="005542CB" w:rsidP="005542CB">
            <w:pPr>
              <w:spacing w:before="0" w:after="0"/>
              <w:rPr>
                <w:rFonts w:eastAsia="돋움" w:cs="Times New Roman"/>
                <w:color w:val="000000"/>
                <w:sz w:val="20"/>
                <w:szCs w:val="20"/>
                <w:lang w:eastAsia="ko-KR"/>
              </w:rPr>
            </w:pPr>
            <w:r w:rsidRPr="005542CB">
              <w:rPr>
                <w:rFonts w:eastAsia="돋움" w:cs="Times New Roman"/>
                <w:color w:val="000000"/>
                <w:sz w:val="20"/>
                <w:szCs w:val="20"/>
                <w:lang w:eastAsia="ko-KR"/>
              </w:rPr>
              <w:t xml:space="preserve">ns </w:t>
            </w:r>
          </w:p>
        </w:tc>
      </w:tr>
    </w:tbl>
    <w:p w14:paraId="5938A6AF" w14:textId="667B4128" w:rsidR="005542CB" w:rsidRPr="00342FA6" w:rsidRDefault="007D636A" w:rsidP="005542CB">
      <w:pPr>
        <w:spacing w:before="0" w:after="200" w:line="276" w:lineRule="auto"/>
        <w:rPr>
          <w:b/>
          <w:color w:val="000000"/>
          <w:lang w:eastAsia="ko-KR"/>
        </w:rPr>
      </w:pPr>
      <w:r w:rsidRPr="00DC4A12">
        <w:rPr>
          <w:rFonts w:eastAsia="돋움" w:cs="Times New Roman"/>
          <w:color w:val="000000"/>
          <w:sz w:val="20"/>
          <w:szCs w:val="20"/>
          <w:vertAlign w:val="superscript"/>
          <w:lang w:eastAsia="ko-KR"/>
        </w:rPr>
        <w:t>a</w:t>
      </w:r>
      <w:r w:rsidR="00E96E9F">
        <w:rPr>
          <w:rFonts w:eastAsia="돋움" w:cs="Times New Roman"/>
          <w:color w:val="000000"/>
          <w:sz w:val="20"/>
          <w:szCs w:val="20"/>
          <w:lang w:eastAsia="ko-KR"/>
        </w:rPr>
        <w:t>Data represent mean</w:t>
      </w:r>
      <w:r w:rsidR="00E96E9F" w:rsidRPr="005542CB">
        <w:rPr>
          <w:rFonts w:eastAsia="돋움" w:cs="Times New Roman"/>
          <w:color w:val="000000"/>
          <w:sz w:val="20"/>
          <w:szCs w:val="20"/>
          <w:lang w:eastAsia="ko-KR"/>
        </w:rPr>
        <w:t xml:space="preserve"> ± standard </w:t>
      </w:r>
      <w:r w:rsidR="00E96E9F" w:rsidRPr="00342FA6">
        <w:rPr>
          <w:rFonts w:eastAsia="돋움" w:cs="Times New Roman"/>
          <w:color w:val="000000"/>
          <w:sz w:val="20"/>
          <w:szCs w:val="20"/>
          <w:lang w:eastAsia="ko-KR"/>
        </w:rPr>
        <w:t>deviation</w:t>
      </w:r>
      <w:r w:rsidR="00E96E9F">
        <w:rPr>
          <w:rFonts w:eastAsia="돋움" w:cs="Times New Roman"/>
          <w:color w:val="000000"/>
          <w:sz w:val="20"/>
          <w:szCs w:val="20"/>
          <w:lang w:eastAsia="ko-KR"/>
        </w:rPr>
        <w:t xml:space="preserve"> (SD)</w:t>
      </w:r>
      <w:r w:rsidR="00E96E9F" w:rsidRPr="005542CB">
        <w:rPr>
          <w:rFonts w:eastAsia="돋움" w:cs="Times New Roman"/>
          <w:color w:val="000000"/>
          <w:sz w:val="20"/>
          <w:szCs w:val="20"/>
          <w:lang w:eastAsia="ko-KR"/>
        </w:rPr>
        <w:t xml:space="preserve">. ns, </w:t>
      </w:r>
      <w:r w:rsidR="00E96E9F">
        <w:rPr>
          <w:rFonts w:eastAsia="돋움" w:cs="Times New Roman"/>
          <w:color w:val="000000"/>
          <w:sz w:val="20"/>
          <w:szCs w:val="20"/>
          <w:lang w:eastAsia="ko-KR"/>
        </w:rPr>
        <w:t>n</w:t>
      </w:r>
      <w:r w:rsidR="00E96E9F" w:rsidRPr="005542CB">
        <w:rPr>
          <w:rFonts w:eastAsia="돋움" w:cs="Times New Roman"/>
          <w:color w:val="000000"/>
          <w:sz w:val="20"/>
          <w:szCs w:val="20"/>
          <w:lang w:eastAsia="ko-KR"/>
        </w:rPr>
        <w:t>on-significan</w:t>
      </w:r>
      <w:r w:rsidR="00E96E9F">
        <w:rPr>
          <w:rFonts w:eastAsia="돋움" w:cs="Times New Roman"/>
          <w:color w:val="000000"/>
          <w:sz w:val="20"/>
          <w:szCs w:val="20"/>
          <w:lang w:eastAsia="ko-KR"/>
        </w:rPr>
        <w:t>t</w:t>
      </w:r>
      <w:r w:rsidR="00E96E9F" w:rsidRPr="005542CB">
        <w:rPr>
          <w:rFonts w:eastAsia="돋움" w:cs="Times New Roman"/>
          <w:color w:val="000000"/>
          <w:sz w:val="20"/>
          <w:szCs w:val="20"/>
          <w:lang w:eastAsia="ko-KR"/>
        </w:rPr>
        <w:t>.</w:t>
      </w:r>
    </w:p>
    <w:p w14:paraId="313510CF" w14:textId="4EF5B814" w:rsidR="00510A01" w:rsidRPr="00342FA6" w:rsidRDefault="00510A01" w:rsidP="00B96009">
      <w:pPr>
        <w:spacing w:before="0" w:after="200" w:line="276" w:lineRule="auto"/>
        <w:rPr>
          <w:color w:val="000000"/>
          <w:lang w:eastAsia="ko-KR"/>
        </w:rPr>
      </w:pPr>
    </w:p>
    <w:sectPr w:rsidR="00510A01" w:rsidRPr="00342FA6" w:rsidSect="0093429D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F81AB4" w16cex:dateUtc="2020-09-01T06:56:00Z"/>
  <w16cex:commentExtensible w16cex:durableId="22F81CCF" w16cex:dateUtc="2020-09-01T07:05:00Z"/>
  <w16cex:commentExtensible w16cex:durableId="22F82090" w16cex:dateUtc="2020-09-01T07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A76533" w16cid:durableId="22F81AB4"/>
  <w16cid:commentId w16cid:paraId="2F747A86" w16cid:durableId="22F81CCF"/>
  <w16cid:commentId w16cid:paraId="27D1B11A" w16cid:durableId="22F8209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1D9F1B" w14:textId="77777777" w:rsidR="00AF7312" w:rsidRDefault="00AF7312" w:rsidP="00117666">
      <w:pPr>
        <w:spacing w:after="0"/>
      </w:pPr>
      <w:r>
        <w:separator/>
      </w:r>
    </w:p>
  </w:endnote>
  <w:endnote w:type="continuationSeparator" w:id="0">
    <w:p w14:paraId="358E621C" w14:textId="77777777" w:rsidR="00AF7312" w:rsidRDefault="00AF7312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돋움">
    <w:altName w:val="Dotum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93025F" w14:textId="77777777" w:rsidR="00484757" w:rsidRPr="00577C4C" w:rsidRDefault="00484757">
    <w:pPr>
      <w:rPr>
        <w:color w:val="C00000"/>
        <w:szCs w:val="24"/>
      </w:rPr>
    </w:pPr>
    <w:r>
      <w:rPr>
        <w:noProof/>
        <w:lang w:eastAsia="ko-K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484757" w:rsidRPr="00577C4C" w:rsidRDefault="00484757">
                          <w:pPr>
                            <w:jc w:val="right"/>
                            <w:rPr>
                              <w:color w:val="565656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565656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565656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565656" w:themeColor="text1"/>
                              <w:szCs w:val="40"/>
                            </w:rPr>
                            <w:fldChar w:fldCharType="separate"/>
                          </w:r>
                          <w:r w:rsidR="0061005B">
                            <w:rPr>
                              <w:noProof/>
                              <w:color w:val="565656" w:themeColor="text1"/>
                              <w:szCs w:val="40"/>
                            </w:rPr>
                            <w:t>4</w:t>
                          </w:r>
                          <w:r w:rsidRPr="00577C4C">
                            <w:rPr>
                              <w:color w:val="565656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77777777" w:rsidR="00484757" w:rsidRPr="00577C4C" w:rsidRDefault="00484757">
                    <w:pPr>
                      <w:jc w:val="right"/>
                      <w:rPr>
                        <w:color w:val="565656" w:themeColor="text1"/>
                        <w:szCs w:val="40"/>
                      </w:rPr>
                    </w:pPr>
                    <w:r w:rsidRPr="00577C4C">
                      <w:rPr>
                        <w:color w:val="565656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565656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565656" w:themeColor="text1"/>
                        <w:szCs w:val="40"/>
                      </w:rPr>
                      <w:fldChar w:fldCharType="separate"/>
                    </w:r>
                    <w:r w:rsidR="0061005B">
                      <w:rPr>
                        <w:noProof/>
                        <w:color w:val="565656" w:themeColor="text1"/>
                        <w:szCs w:val="40"/>
                      </w:rPr>
                      <w:t>4</w:t>
                    </w:r>
                    <w:r w:rsidRPr="00577C4C">
                      <w:rPr>
                        <w:color w:val="565656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4D6A35" w14:textId="77777777" w:rsidR="00484757" w:rsidRPr="00577C4C" w:rsidRDefault="00484757">
    <w:pPr>
      <w:rPr>
        <w:b/>
        <w:sz w:val="20"/>
        <w:szCs w:val="24"/>
      </w:rPr>
    </w:pPr>
    <w:r>
      <w:rPr>
        <w:noProof/>
        <w:lang w:eastAsia="ko-KR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484757" w:rsidRPr="00577C4C" w:rsidRDefault="00484757">
                          <w:pPr>
                            <w:jc w:val="right"/>
                            <w:rPr>
                              <w:color w:val="565656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565656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565656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565656" w:themeColor="text1"/>
                              <w:szCs w:val="40"/>
                            </w:rPr>
                            <w:fldChar w:fldCharType="separate"/>
                          </w:r>
                          <w:r w:rsidR="0061005B">
                            <w:rPr>
                              <w:noProof/>
                              <w:color w:val="565656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565656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77777777" w:rsidR="00484757" w:rsidRPr="00577C4C" w:rsidRDefault="00484757">
                    <w:pPr>
                      <w:jc w:val="right"/>
                      <w:rPr>
                        <w:color w:val="565656" w:themeColor="text1"/>
                        <w:szCs w:val="40"/>
                      </w:rPr>
                    </w:pPr>
                    <w:r w:rsidRPr="00577C4C">
                      <w:rPr>
                        <w:color w:val="565656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565656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565656" w:themeColor="text1"/>
                        <w:szCs w:val="40"/>
                      </w:rPr>
                      <w:fldChar w:fldCharType="separate"/>
                    </w:r>
                    <w:r w:rsidR="0061005B">
                      <w:rPr>
                        <w:noProof/>
                        <w:color w:val="565656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565656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31A91B" w14:textId="77777777" w:rsidR="00AF7312" w:rsidRDefault="00AF7312" w:rsidP="00117666">
      <w:pPr>
        <w:spacing w:after="0"/>
      </w:pPr>
      <w:r>
        <w:separator/>
      </w:r>
    </w:p>
  </w:footnote>
  <w:footnote w:type="continuationSeparator" w:id="0">
    <w:p w14:paraId="767EEC24" w14:textId="77777777" w:rsidR="00AF7312" w:rsidRDefault="00AF7312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AEF00C" w14:textId="77777777" w:rsidR="00484757" w:rsidRPr="009151AA" w:rsidRDefault="00484757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1D68C6" w14:textId="77777777" w:rsidR="00484757" w:rsidRDefault="00484757" w:rsidP="0093429D">
    <w:r w:rsidRPr="005A1D84">
      <w:rPr>
        <w:b/>
        <w:noProof/>
        <w:color w:val="A6A6A6" w:themeColor="background1" w:themeShade="A6"/>
        <w:lang w:eastAsia="ko-KR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E3148"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attachedTemplate r:id="rId1"/>
  <w:trackRevisions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0B5"/>
    <w:rsid w:val="00012209"/>
    <w:rsid w:val="0001436A"/>
    <w:rsid w:val="00034304"/>
    <w:rsid w:val="000352EA"/>
    <w:rsid w:val="00035434"/>
    <w:rsid w:val="00052A14"/>
    <w:rsid w:val="00063E0B"/>
    <w:rsid w:val="0007765E"/>
    <w:rsid w:val="00077D53"/>
    <w:rsid w:val="000A31E5"/>
    <w:rsid w:val="00105D94"/>
    <w:rsid w:val="00105FD9"/>
    <w:rsid w:val="00117666"/>
    <w:rsid w:val="001549D3"/>
    <w:rsid w:val="00160065"/>
    <w:rsid w:val="00177D84"/>
    <w:rsid w:val="00186DD2"/>
    <w:rsid w:val="001D0249"/>
    <w:rsid w:val="00214B53"/>
    <w:rsid w:val="00231B2F"/>
    <w:rsid w:val="00267D18"/>
    <w:rsid w:val="00274347"/>
    <w:rsid w:val="002868E2"/>
    <w:rsid w:val="002869C3"/>
    <w:rsid w:val="002936E4"/>
    <w:rsid w:val="00294416"/>
    <w:rsid w:val="002B4A57"/>
    <w:rsid w:val="002C430C"/>
    <w:rsid w:val="002C74CA"/>
    <w:rsid w:val="002F0ABD"/>
    <w:rsid w:val="002F6867"/>
    <w:rsid w:val="003123F4"/>
    <w:rsid w:val="00314A11"/>
    <w:rsid w:val="003258C2"/>
    <w:rsid w:val="00342FA6"/>
    <w:rsid w:val="003544FB"/>
    <w:rsid w:val="00380824"/>
    <w:rsid w:val="003A66AB"/>
    <w:rsid w:val="003D1DEA"/>
    <w:rsid w:val="003D2F2D"/>
    <w:rsid w:val="003D49FC"/>
    <w:rsid w:val="00401590"/>
    <w:rsid w:val="004029FC"/>
    <w:rsid w:val="00432FAF"/>
    <w:rsid w:val="00447801"/>
    <w:rsid w:val="00452E9C"/>
    <w:rsid w:val="004735C8"/>
    <w:rsid w:val="00484757"/>
    <w:rsid w:val="004852B3"/>
    <w:rsid w:val="004947A6"/>
    <w:rsid w:val="004961FF"/>
    <w:rsid w:val="004C0137"/>
    <w:rsid w:val="004F72B4"/>
    <w:rsid w:val="00510A01"/>
    <w:rsid w:val="005149FB"/>
    <w:rsid w:val="00517A89"/>
    <w:rsid w:val="005250F2"/>
    <w:rsid w:val="005542CB"/>
    <w:rsid w:val="00557BF4"/>
    <w:rsid w:val="00593EEA"/>
    <w:rsid w:val="005A5EEE"/>
    <w:rsid w:val="005C222E"/>
    <w:rsid w:val="005F22AA"/>
    <w:rsid w:val="0060305C"/>
    <w:rsid w:val="0061005B"/>
    <w:rsid w:val="00630AA8"/>
    <w:rsid w:val="006375C7"/>
    <w:rsid w:val="00654E8F"/>
    <w:rsid w:val="00660D05"/>
    <w:rsid w:val="006820B1"/>
    <w:rsid w:val="006B7D14"/>
    <w:rsid w:val="006F229D"/>
    <w:rsid w:val="00701727"/>
    <w:rsid w:val="0070566C"/>
    <w:rsid w:val="00714C50"/>
    <w:rsid w:val="00725A7D"/>
    <w:rsid w:val="00741DD9"/>
    <w:rsid w:val="007501BE"/>
    <w:rsid w:val="00771932"/>
    <w:rsid w:val="0077395E"/>
    <w:rsid w:val="00787C5B"/>
    <w:rsid w:val="00790BB3"/>
    <w:rsid w:val="007C206C"/>
    <w:rsid w:val="007D636A"/>
    <w:rsid w:val="007F4F9A"/>
    <w:rsid w:val="008011BC"/>
    <w:rsid w:val="00817DD6"/>
    <w:rsid w:val="00835DB3"/>
    <w:rsid w:val="0083759F"/>
    <w:rsid w:val="00873721"/>
    <w:rsid w:val="00885156"/>
    <w:rsid w:val="008A27FC"/>
    <w:rsid w:val="008A3DC3"/>
    <w:rsid w:val="009151AA"/>
    <w:rsid w:val="00925CA4"/>
    <w:rsid w:val="00932E2D"/>
    <w:rsid w:val="0093429D"/>
    <w:rsid w:val="00943573"/>
    <w:rsid w:val="00964134"/>
    <w:rsid w:val="00964D78"/>
    <w:rsid w:val="00970F7D"/>
    <w:rsid w:val="00991736"/>
    <w:rsid w:val="00994A3D"/>
    <w:rsid w:val="009B62D8"/>
    <w:rsid w:val="009C2B12"/>
    <w:rsid w:val="009C77B0"/>
    <w:rsid w:val="00A06D44"/>
    <w:rsid w:val="00A174D9"/>
    <w:rsid w:val="00A21AC8"/>
    <w:rsid w:val="00A82D77"/>
    <w:rsid w:val="00AA4D24"/>
    <w:rsid w:val="00AB6715"/>
    <w:rsid w:val="00AE722A"/>
    <w:rsid w:val="00AF7312"/>
    <w:rsid w:val="00B0088F"/>
    <w:rsid w:val="00B1671E"/>
    <w:rsid w:val="00B25EB8"/>
    <w:rsid w:val="00B37F4D"/>
    <w:rsid w:val="00B516E5"/>
    <w:rsid w:val="00B96009"/>
    <w:rsid w:val="00BC4CD4"/>
    <w:rsid w:val="00BF44B4"/>
    <w:rsid w:val="00C4123A"/>
    <w:rsid w:val="00C52A7B"/>
    <w:rsid w:val="00C559BB"/>
    <w:rsid w:val="00C5626B"/>
    <w:rsid w:val="00C56BAF"/>
    <w:rsid w:val="00C679AA"/>
    <w:rsid w:val="00C75972"/>
    <w:rsid w:val="00CA318B"/>
    <w:rsid w:val="00CC0C59"/>
    <w:rsid w:val="00CD066B"/>
    <w:rsid w:val="00CE4FEE"/>
    <w:rsid w:val="00D060CF"/>
    <w:rsid w:val="00D17913"/>
    <w:rsid w:val="00D6366B"/>
    <w:rsid w:val="00D90E96"/>
    <w:rsid w:val="00DB59C3"/>
    <w:rsid w:val="00DB7F12"/>
    <w:rsid w:val="00DC259A"/>
    <w:rsid w:val="00DC4A12"/>
    <w:rsid w:val="00DE23E8"/>
    <w:rsid w:val="00DE59E0"/>
    <w:rsid w:val="00DE7EEC"/>
    <w:rsid w:val="00E13697"/>
    <w:rsid w:val="00E52377"/>
    <w:rsid w:val="00E537AD"/>
    <w:rsid w:val="00E64E17"/>
    <w:rsid w:val="00E70394"/>
    <w:rsid w:val="00E82E2A"/>
    <w:rsid w:val="00E83C60"/>
    <w:rsid w:val="00E866C9"/>
    <w:rsid w:val="00E96E9F"/>
    <w:rsid w:val="00EA3D3C"/>
    <w:rsid w:val="00EB0106"/>
    <w:rsid w:val="00EB615F"/>
    <w:rsid w:val="00EC090A"/>
    <w:rsid w:val="00ED20B5"/>
    <w:rsid w:val="00ED2C39"/>
    <w:rsid w:val="00EF4E64"/>
    <w:rsid w:val="00F46900"/>
    <w:rsid w:val="00F60FF3"/>
    <w:rsid w:val="00F61D89"/>
    <w:rsid w:val="00FD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6DB94A"/>
  <w15:docId w15:val="{21CE257F-98B2-46D4-A338-1E805126E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542CB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Char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제목 1 Char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Char">
    <w:name w:val="제목 2 Char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Char">
    <w:name w:val="부제 Char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5">
    <w:name w:val="Balloon Text"/>
    <w:basedOn w:val="a0"/>
    <w:link w:val="Char0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Char0">
    <w:name w:val="풍선 도움말 텍스트 Char"/>
    <w:basedOn w:val="a1"/>
    <w:link w:val="a5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6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7">
    <w:name w:val="caption"/>
    <w:basedOn w:val="a0"/>
    <w:next w:val="a8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8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9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a">
    <w:name w:val="annotation text"/>
    <w:basedOn w:val="a0"/>
    <w:link w:val="Char1"/>
    <w:uiPriority w:val="99"/>
    <w:semiHidden/>
    <w:unhideWhenUsed/>
    <w:rsid w:val="00AB6715"/>
    <w:rPr>
      <w:sz w:val="20"/>
      <w:szCs w:val="20"/>
    </w:rPr>
  </w:style>
  <w:style w:type="character" w:customStyle="1" w:styleId="Char1">
    <w:name w:val="메모 텍스트 Char"/>
    <w:basedOn w:val="a1"/>
    <w:link w:val="aa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b">
    <w:name w:val="annotation subject"/>
    <w:basedOn w:val="aa"/>
    <w:next w:val="aa"/>
    <w:link w:val="Char2"/>
    <w:uiPriority w:val="99"/>
    <w:semiHidden/>
    <w:unhideWhenUsed/>
    <w:rsid w:val="00AB6715"/>
    <w:rPr>
      <w:b/>
      <w:bCs/>
    </w:rPr>
  </w:style>
  <w:style w:type="character" w:customStyle="1" w:styleId="Char2">
    <w:name w:val="메모 주제 Char"/>
    <w:basedOn w:val="Char1"/>
    <w:link w:val="ab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c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d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e">
    <w:name w:val="endnote text"/>
    <w:basedOn w:val="a0"/>
    <w:link w:val="Char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Char3">
    <w:name w:val="미주 텍스트 Char"/>
    <w:basedOn w:val="a1"/>
    <w:link w:val="ae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0">
    <w:name w:val="footer"/>
    <w:basedOn w:val="a0"/>
    <w:link w:val="Char4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Char4">
    <w:name w:val="바닥글 Char"/>
    <w:basedOn w:val="a1"/>
    <w:link w:val="af0"/>
    <w:uiPriority w:val="99"/>
    <w:rsid w:val="00AB6715"/>
    <w:rPr>
      <w:rFonts w:ascii="Times New Roman" w:hAnsi="Times New Roman"/>
      <w:sz w:val="24"/>
    </w:rPr>
  </w:style>
  <w:style w:type="character" w:styleId="af1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footnote text"/>
    <w:basedOn w:val="a0"/>
    <w:link w:val="Char5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Char5">
    <w:name w:val="각주 텍스트 Char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3">
    <w:name w:val="header"/>
    <w:basedOn w:val="a0"/>
    <w:link w:val="Char6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Char6">
    <w:name w:val="머리글 Char"/>
    <w:basedOn w:val="a1"/>
    <w:link w:val="af3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4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5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6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7">
    <w:name w:val="line number"/>
    <w:basedOn w:val="a1"/>
    <w:uiPriority w:val="99"/>
    <w:semiHidden/>
    <w:unhideWhenUsed/>
    <w:rsid w:val="00AB6715"/>
  </w:style>
  <w:style w:type="character" w:customStyle="1" w:styleId="3Char">
    <w:name w:val="제목 3 Char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Char">
    <w:name w:val="제목 4 Char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Char">
    <w:name w:val="제목 5 Char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8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9">
    <w:name w:val="Quote"/>
    <w:basedOn w:val="a0"/>
    <w:next w:val="a0"/>
    <w:link w:val="Char7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808080" w:themeColor="text1" w:themeTint="BF"/>
    </w:rPr>
  </w:style>
  <w:style w:type="character" w:customStyle="1" w:styleId="Char7">
    <w:name w:val="인용 Char"/>
    <w:basedOn w:val="a1"/>
    <w:link w:val="af9"/>
    <w:uiPriority w:val="29"/>
    <w:rsid w:val="00AB6715"/>
    <w:rPr>
      <w:rFonts w:ascii="Times New Roman" w:hAnsi="Times New Roman"/>
      <w:i/>
      <w:iCs/>
      <w:color w:val="808080" w:themeColor="text1" w:themeTint="BF"/>
      <w:sz w:val="24"/>
    </w:rPr>
  </w:style>
  <w:style w:type="character" w:styleId="afa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b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808080" w:themeColor="text1" w:themeTint="BF"/>
    </w:rPr>
  </w:style>
  <w:style w:type="table" w:styleId="afc">
    <w:name w:val="Table Grid"/>
    <w:basedOn w:val="a2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Title"/>
    <w:basedOn w:val="a0"/>
    <w:next w:val="a0"/>
    <w:link w:val="Char8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Char8">
    <w:name w:val="제목 Char"/>
    <w:basedOn w:val="a1"/>
    <w:link w:val="afd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d"/>
    <w:next w:val="afd"/>
    <w:qFormat/>
    <w:rsid w:val="0001436A"/>
    <w:pPr>
      <w:spacing w:after="120"/>
    </w:pPr>
    <w:rPr>
      <w:i/>
    </w:rPr>
  </w:style>
  <w:style w:type="paragraph" w:styleId="afe">
    <w:name w:val="Revision"/>
    <w:hidden/>
    <w:uiPriority w:val="99"/>
    <w:semiHidden/>
    <w:rsid w:val="00964D78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565656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13A55A7F-412D-450D-91E0-7ECE33F06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2</TotalTime>
  <Pages>5</Pages>
  <Words>648</Words>
  <Characters>3699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장 수</cp:lastModifiedBy>
  <cp:revision>3</cp:revision>
  <cp:lastPrinted>2013-10-03T12:51:00Z</cp:lastPrinted>
  <dcterms:created xsi:type="dcterms:W3CDTF">2021-01-05T16:37:00Z</dcterms:created>
  <dcterms:modified xsi:type="dcterms:W3CDTF">2021-01-06T04:28:00Z</dcterms:modified>
</cp:coreProperties>
</file>