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754D378" w14:textId="5744A8BE" w:rsidR="00994A3D" w:rsidRPr="00D33A51" w:rsidRDefault="00654E8F" w:rsidP="00D33A51">
      <w:pPr>
        <w:pStyle w:val="Heading1"/>
      </w:pPr>
      <w:r w:rsidRPr="00994A3D">
        <w:t>Supplementary Tables</w:t>
      </w:r>
    </w:p>
    <w:p w14:paraId="17E259ED" w14:textId="692C13AF" w:rsidR="00CA2227" w:rsidRPr="008F6E0A" w:rsidRDefault="00DC5E1D" w:rsidP="00DC5E1D">
      <w:pPr>
        <w:rPr>
          <w:rFonts w:cs="Times New Roman"/>
          <w:szCs w:val="24"/>
        </w:rPr>
      </w:pPr>
      <w:r w:rsidRPr="008F6E0A">
        <w:rPr>
          <w:rFonts w:cs="Times New Roman"/>
          <w:b/>
          <w:bCs/>
          <w:szCs w:val="24"/>
        </w:rPr>
        <w:t>Supplementary Table 1</w:t>
      </w:r>
      <w:r w:rsidRPr="008F6E0A">
        <w:rPr>
          <w:rFonts w:cs="Times New Roman" w:hint="eastAsia"/>
          <w:b/>
          <w:bCs/>
          <w:szCs w:val="24"/>
          <w:lang w:eastAsia="zh-CN"/>
        </w:rPr>
        <w:t>.</w:t>
      </w:r>
      <w:r w:rsidRPr="008F6E0A">
        <w:rPr>
          <w:rFonts w:cs="Times New Roman"/>
          <w:szCs w:val="24"/>
        </w:rPr>
        <w:t xml:space="preserve"> </w:t>
      </w:r>
      <w:r w:rsidR="00793C67" w:rsidRPr="00793C67">
        <w:rPr>
          <w:rFonts w:cs="Times New Roman"/>
          <w:szCs w:val="24"/>
        </w:rPr>
        <w:t>Survey used for data collection</w:t>
      </w:r>
      <w:r w:rsidR="00793C67">
        <w:rPr>
          <w:rFonts w:cs="Times New Roman"/>
          <w:szCs w:val="24"/>
        </w:rPr>
        <w:t>.</w:t>
      </w:r>
    </w:p>
    <w:p w14:paraId="743184CC" w14:textId="77777777" w:rsidR="005B76CF" w:rsidRPr="005B76CF" w:rsidRDefault="005B76CF" w:rsidP="005B76CF">
      <w:pPr>
        <w:jc w:val="center"/>
        <w:rPr>
          <w:rFonts w:cs="Times New Roman"/>
          <w:b/>
          <w:szCs w:val="24"/>
        </w:rPr>
      </w:pPr>
      <w:r w:rsidRPr="005B76CF">
        <w:rPr>
          <w:rFonts w:cs="Times New Roman"/>
          <w:b/>
          <w:szCs w:val="24"/>
        </w:rPr>
        <w:t>Questionnaire</w:t>
      </w:r>
    </w:p>
    <w:p w14:paraId="2AC085F0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Name of the location</w:t>
      </w:r>
    </w:p>
    <w:p w14:paraId="36DF1D8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Date</w:t>
      </w:r>
    </w:p>
    <w:p w14:paraId="287CBFFA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</w:p>
    <w:p w14:paraId="54DD9DEE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 xml:space="preserve">Part </w:t>
      </w:r>
      <w:r w:rsidRPr="005B76CF">
        <w:rPr>
          <w:rFonts w:cs="Times New Roman" w:hint="eastAsia"/>
          <w:szCs w:val="24"/>
        </w:rPr>
        <w:t>1. Herd information:</w:t>
      </w:r>
    </w:p>
    <w:p w14:paraId="55009192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1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How many donkeys in your farm?</w:t>
      </w:r>
    </w:p>
    <w:p w14:paraId="11DD6D47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2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Sex/gender per donkey?</w:t>
      </w:r>
    </w:p>
    <w:p w14:paraId="76B5EB1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3. </w:t>
      </w:r>
      <w:r w:rsidRPr="005B76CF">
        <w:rPr>
          <w:rFonts w:cs="Times New Roman"/>
          <w:szCs w:val="24"/>
        </w:rPr>
        <w:t>Age per donkey?</w:t>
      </w:r>
    </w:p>
    <w:p w14:paraId="3C0901AA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4. </w:t>
      </w:r>
      <w:r w:rsidRPr="005B76CF">
        <w:rPr>
          <w:rFonts w:cs="Times New Roman"/>
          <w:szCs w:val="24"/>
        </w:rPr>
        <w:t>How many donkeys in your farm?</w:t>
      </w:r>
    </w:p>
    <w:p w14:paraId="409199AB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5. </w:t>
      </w:r>
      <w:r w:rsidRPr="005B76CF">
        <w:rPr>
          <w:rFonts w:cs="Times New Roman"/>
          <w:szCs w:val="24"/>
        </w:rPr>
        <w:t>How many breeding jennies in your farm?</w:t>
      </w:r>
    </w:p>
    <w:p w14:paraId="2CC116D4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6. </w:t>
      </w:r>
      <w:r w:rsidRPr="005B76CF">
        <w:rPr>
          <w:rFonts w:cs="Times New Roman"/>
          <w:szCs w:val="24"/>
        </w:rPr>
        <w:t>Which size of your farm?</w:t>
      </w:r>
    </w:p>
    <w:p w14:paraId="06959777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7. </w:t>
      </w:r>
      <w:r w:rsidRPr="005B76CF">
        <w:rPr>
          <w:rFonts w:cs="Times New Roman"/>
          <w:szCs w:val="24"/>
        </w:rPr>
        <w:t>Select the primary role of the donkey</w:t>
      </w:r>
    </w:p>
    <w:p w14:paraId="33E0588B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b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Breeding </w:t>
      </w:r>
      <w:r w:rsidRPr="005B76CF">
        <w:rPr>
          <w:rFonts w:cs="Times New Roman"/>
          <w:szCs w:val="24"/>
        </w:rPr>
        <w:t xml:space="preserve">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Draught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Driving</w:t>
      </w:r>
      <w:r w:rsidRPr="005B76CF">
        <w:rPr>
          <w:rFonts w:cs="Times New Roman" w:hint="eastAsia"/>
          <w:b/>
          <w:szCs w:val="24"/>
        </w:rPr>
        <w:t xml:space="preserve"> </w:t>
      </w:r>
      <w:r w:rsidRPr="005B76CF">
        <w:rPr>
          <w:rFonts w:cs="Times New Roman"/>
          <w:b/>
          <w:szCs w:val="24"/>
        </w:rPr>
        <w:t xml:space="preserve">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Packing</w:t>
      </w:r>
      <w:r w:rsidRPr="005B76CF">
        <w:rPr>
          <w:rFonts w:cs="Times New Roman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 xml:space="preserve">Production (meat and hide)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40B19BB2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</w:p>
    <w:p w14:paraId="78AED546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 xml:space="preserve">Part </w:t>
      </w:r>
      <w:r w:rsidRPr="005B76CF">
        <w:rPr>
          <w:rFonts w:cs="Times New Roman" w:hint="eastAsia"/>
          <w:szCs w:val="24"/>
        </w:rPr>
        <w:t xml:space="preserve">2. </w:t>
      </w:r>
      <w:r w:rsidRPr="005B76CF">
        <w:rPr>
          <w:rFonts w:cs="Times New Roman"/>
          <w:szCs w:val="24"/>
        </w:rPr>
        <w:t>Management</w:t>
      </w:r>
      <w:r w:rsidRPr="005B76CF">
        <w:rPr>
          <w:rFonts w:cs="Times New Roman" w:hint="eastAsia"/>
          <w:szCs w:val="24"/>
        </w:rPr>
        <w:t xml:space="preserve"> information:</w:t>
      </w:r>
    </w:p>
    <w:p w14:paraId="6638E7EC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1. Select the type of housing structure</w:t>
      </w:r>
    </w:p>
    <w:p w14:paraId="30262E90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color w:val="FF0000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eastAsia="SimSun" w:cs="Times New Roman"/>
          <w:szCs w:val="24"/>
        </w:rPr>
        <w:t xml:space="preserve">No housing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eastAsia="SimSun" w:cs="Times New Roman"/>
          <w:szCs w:val="24"/>
        </w:rPr>
        <w:t xml:space="preserve">Wooden shelter combined by iron roof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eastAsia="SimSun" w:cs="Times New Roman"/>
          <w:szCs w:val="24"/>
        </w:rPr>
        <w:t xml:space="preserve">Simple brick stable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eastAsia="SimSun" w:cs="Times New Roman"/>
          <w:szCs w:val="24"/>
        </w:rPr>
        <w:t>Remodeled from old houses</w:t>
      </w:r>
      <w:r w:rsidRPr="005B76CF">
        <w:rPr>
          <w:rFonts w:eastAsia="SimSun"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43D51E62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2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Select the type of bedding</w:t>
      </w:r>
    </w:p>
    <w:p w14:paraId="61FB67CC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No</w:t>
      </w:r>
      <w:r w:rsidRPr="005B76CF">
        <w:rPr>
          <w:rFonts w:eastAsia="SimSun" w:cs="Times New Roman"/>
          <w:szCs w:val="24"/>
        </w:rPr>
        <w:t xml:space="preserve"> bedding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 xml:space="preserve">Straw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Wood shaving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Rubber matting</w:t>
      </w:r>
      <w:r w:rsidRPr="005B76CF">
        <w:rPr>
          <w:rFonts w:cs="Times New Roman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04C9E0EB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3. Dimensions of the stable?</w:t>
      </w:r>
    </w:p>
    <w:p w14:paraId="4FC648C0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lastRenderedPageBreak/>
        <w:t>4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Select the type of turnout area</w:t>
      </w:r>
    </w:p>
    <w:p w14:paraId="04E1BC21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Yard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Pole tied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Paddock without grass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Pasture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62FAF150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5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Dimensions of the pa</w:t>
      </w:r>
      <w:r w:rsidRPr="005B76CF">
        <w:rPr>
          <w:rFonts w:cs="Times New Roman" w:hint="eastAsia"/>
          <w:szCs w:val="24"/>
        </w:rPr>
        <w:t>d</w:t>
      </w:r>
      <w:r w:rsidRPr="005B76CF">
        <w:rPr>
          <w:rFonts w:cs="Times New Roman"/>
          <w:szCs w:val="24"/>
        </w:rPr>
        <w:t>dock?</w:t>
      </w:r>
    </w:p>
    <w:p w14:paraId="50087429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6</w:t>
      </w:r>
      <w:r w:rsidRPr="005B76CF">
        <w:rPr>
          <w:rFonts w:cs="Times New Roman" w:hint="eastAsia"/>
          <w:szCs w:val="24"/>
        </w:rPr>
        <w:t xml:space="preserve">. How long do your donkeys </w:t>
      </w:r>
      <w:r w:rsidRPr="005B76CF">
        <w:rPr>
          <w:rFonts w:cs="Times New Roman"/>
          <w:szCs w:val="24"/>
        </w:rPr>
        <w:t>turned out daily</w:t>
      </w:r>
      <w:r w:rsidRPr="005B76CF">
        <w:rPr>
          <w:rFonts w:cs="Times New Roman" w:hint="eastAsia"/>
          <w:szCs w:val="24"/>
        </w:rPr>
        <w:t xml:space="preserve"> in each season?</w:t>
      </w:r>
    </w:p>
    <w:p w14:paraId="6F5D2A86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7. </w:t>
      </w:r>
      <w:r w:rsidRPr="005B76CF">
        <w:rPr>
          <w:rFonts w:cs="Times New Roman"/>
          <w:szCs w:val="24"/>
        </w:rPr>
        <w:t>Select the type of</w:t>
      </w:r>
      <w:r w:rsidRPr="005B76CF">
        <w:rPr>
          <w:rFonts w:cs="Times New Roman" w:hint="eastAsia"/>
          <w:szCs w:val="24"/>
        </w:rPr>
        <w:t xml:space="preserve"> </w:t>
      </w:r>
      <w:r w:rsidRPr="005B76CF">
        <w:rPr>
          <w:rFonts w:cs="Times New Roman"/>
          <w:szCs w:val="24"/>
        </w:rPr>
        <w:t>forage feed</w:t>
      </w:r>
    </w:p>
    <w:p w14:paraId="64354A84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Millet straw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Maize straw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Hay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Alfalfa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6B78A342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8. </w:t>
      </w:r>
      <w:r w:rsidRPr="005B76CF">
        <w:rPr>
          <w:rFonts w:cs="Times New Roman"/>
          <w:szCs w:val="24"/>
        </w:rPr>
        <w:t>How often do your donkeys have access to forage daily?</w:t>
      </w:r>
    </w:p>
    <w:p w14:paraId="0E1C1E1B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1 time/d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2 times/d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3</w:t>
      </w:r>
      <w:r w:rsidRPr="005B76CF">
        <w:rPr>
          <w:rFonts w:cs="Times New Roman"/>
          <w:szCs w:val="24"/>
        </w:rPr>
        <w:t xml:space="preserve"> times/d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Ad libitum</w:t>
      </w:r>
    </w:p>
    <w:p w14:paraId="67BBA07D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9. </w:t>
      </w:r>
      <w:r w:rsidRPr="005B76CF">
        <w:rPr>
          <w:rFonts w:cs="Times New Roman"/>
          <w:szCs w:val="24"/>
        </w:rPr>
        <w:t>Select the type of</w:t>
      </w:r>
      <w:r w:rsidRPr="005B76CF">
        <w:rPr>
          <w:rFonts w:cs="Times New Roman" w:hint="eastAsia"/>
          <w:szCs w:val="24"/>
        </w:rPr>
        <w:t xml:space="preserve"> </w:t>
      </w:r>
      <w:r w:rsidRPr="005B76CF">
        <w:rPr>
          <w:rFonts w:cs="Times New Roman"/>
          <w:szCs w:val="24"/>
        </w:rPr>
        <w:t>concentrate feed</w:t>
      </w:r>
    </w:p>
    <w:p w14:paraId="2408BB7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None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Maize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Soybean meal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Sunflowerseed meal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Wheat bran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Mineral or vitamin supplements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Commercial products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7E0CBF2F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10. </w:t>
      </w:r>
      <w:r w:rsidRPr="005B76CF">
        <w:rPr>
          <w:rFonts w:cs="Times New Roman"/>
          <w:szCs w:val="24"/>
        </w:rPr>
        <w:t>How often do your donkeys have access to concentrate daily?</w:t>
      </w:r>
    </w:p>
    <w:p w14:paraId="4A0F710C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None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1 time/d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2 times/d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3</w:t>
      </w:r>
      <w:r w:rsidRPr="005B76CF">
        <w:rPr>
          <w:rFonts w:cs="Times New Roman"/>
          <w:szCs w:val="24"/>
        </w:rPr>
        <w:t xml:space="preserve"> times/d</w:t>
      </w:r>
    </w:p>
    <w:p w14:paraId="4D70C6AE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</w:p>
    <w:p w14:paraId="7A82DB92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 xml:space="preserve">Part </w:t>
      </w:r>
      <w:r w:rsidRPr="005B76CF">
        <w:rPr>
          <w:rFonts w:eastAsia="SimSun" w:cs="Times New Roman" w:hint="eastAsia"/>
          <w:szCs w:val="24"/>
        </w:rPr>
        <w:t xml:space="preserve">3. </w:t>
      </w:r>
      <w:r w:rsidRPr="005B76CF">
        <w:rPr>
          <w:rFonts w:eastAsia="SimSun" w:cs="Times New Roman"/>
          <w:szCs w:val="24"/>
        </w:rPr>
        <w:t>Health care</w:t>
      </w:r>
      <w:r w:rsidRPr="005B76CF">
        <w:rPr>
          <w:rFonts w:cs="Times New Roman" w:hint="eastAsia"/>
          <w:szCs w:val="24"/>
        </w:rPr>
        <w:t xml:space="preserve"> information:</w:t>
      </w:r>
    </w:p>
    <w:p w14:paraId="092E727E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1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 xml:space="preserve">How often do your donkeys </w:t>
      </w:r>
      <w:r w:rsidRPr="005B76CF">
        <w:rPr>
          <w:rFonts w:cs="Times New Roman" w:hint="eastAsia"/>
          <w:szCs w:val="24"/>
        </w:rPr>
        <w:t>dewormed per year</w:t>
      </w:r>
      <w:r w:rsidRPr="005B76CF">
        <w:rPr>
          <w:rFonts w:cs="Times New Roman"/>
          <w:szCs w:val="24"/>
        </w:rPr>
        <w:t>?</w:t>
      </w:r>
    </w:p>
    <w:p w14:paraId="55EB0864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Never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Once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Twice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Thrice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4 times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6 times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Deworm depending on fecal examination</w:t>
      </w:r>
    </w:p>
    <w:p w14:paraId="34ADBC25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2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How often do your donkeys</w:t>
      </w:r>
      <w:r w:rsidRPr="005B76CF">
        <w:rPr>
          <w:rFonts w:cs="Times New Roman" w:hint="eastAsia"/>
          <w:szCs w:val="24"/>
        </w:rPr>
        <w:t xml:space="preserve"> have</w:t>
      </w:r>
      <w:r w:rsidRPr="005B76CF">
        <w:rPr>
          <w:rFonts w:cs="Times New Roman"/>
          <w:szCs w:val="24"/>
        </w:rPr>
        <w:t xml:space="preserve"> </w:t>
      </w:r>
      <w:r w:rsidRPr="005B76CF">
        <w:rPr>
          <w:rFonts w:cs="Times New Roman" w:hint="eastAsia"/>
          <w:szCs w:val="24"/>
        </w:rPr>
        <w:t>v</w:t>
      </w:r>
      <w:r w:rsidRPr="005B76CF">
        <w:rPr>
          <w:rFonts w:cs="Times New Roman"/>
          <w:szCs w:val="24"/>
        </w:rPr>
        <w:t>accinations</w:t>
      </w:r>
      <w:r w:rsidRPr="005B76CF">
        <w:rPr>
          <w:rFonts w:cs="Times New Roman" w:hint="eastAsia"/>
          <w:szCs w:val="24"/>
        </w:rPr>
        <w:t xml:space="preserve"> per year</w:t>
      </w:r>
      <w:r w:rsidRPr="005B76CF">
        <w:rPr>
          <w:rFonts w:cs="Times New Roman"/>
          <w:szCs w:val="24"/>
        </w:rPr>
        <w:t>?</w:t>
      </w:r>
    </w:p>
    <w:p w14:paraId="0817ACCA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Never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Once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Twice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More than thrice</w:t>
      </w:r>
    </w:p>
    <w:p w14:paraId="0F4C7097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3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How often do your donkeys</w:t>
      </w:r>
      <w:r w:rsidRPr="005B76CF">
        <w:rPr>
          <w:rFonts w:cs="Times New Roman" w:hint="eastAsia"/>
          <w:szCs w:val="24"/>
        </w:rPr>
        <w:t xml:space="preserve"> have dental care per year</w:t>
      </w:r>
      <w:r w:rsidRPr="005B76CF">
        <w:rPr>
          <w:rFonts w:cs="Times New Roman"/>
          <w:szCs w:val="24"/>
        </w:rPr>
        <w:t>?</w:t>
      </w:r>
    </w:p>
    <w:p w14:paraId="028814F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Never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Once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Twice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More than thrice</w:t>
      </w:r>
    </w:p>
    <w:p w14:paraId="399925D7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4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How often do your donkeys</w:t>
      </w:r>
      <w:r w:rsidRPr="005B76CF">
        <w:rPr>
          <w:rFonts w:cs="Times New Roman" w:hint="eastAsia"/>
          <w:szCs w:val="24"/>
        </w:rPr>
        <w:t xml:space="preserve"> have </w:t>
      </w:r>
      <w:r w:rsidRPr="005B76CF">
        <w:rPr>
          <w:rFonts w:cs="Times New Roman"/>
          <w:szCs w:val="24"/>
        </w:rPr>
        <w:t>hoof trimm</w:t>
      </w:r>
      <w:r w:rsidRPr="005B76CF">
        <w:rPr>
          <w:rFonts w:cs="Times New Roman" w:hint="eastAsia"/>
          <w:szCs w:val="24"/>
        </w:rPr>
        <w:t>ed per year</w:t>
      </w:r>
      <w:r w:rsidRPr="005B76CF">
        <w:rPr>
          <w:rFonts w:cs="Times New Roman"/>
          <w:szCs w:val="24"/>
        </w:rPr>
        <w:t>?</w:t>
      </w:r>
    </w:p>
    <w:p w14:paraId="434D8857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Never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Once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Twice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 xml:space="preserve">Thrice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More than 4 times</w:t>
      </w:r>
    </w:p>
    <w:p w14:paraId="10745D4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5</w:t>
      </w:r>
      <w:r w:rsidRPr="005B76CF">
        <w:rPr>
          <w:rFonts w:cs="Times New Roman" w:hint="eastAsia"/>
          <w:szCs w:val="24"/>
        </w:rPr>
        <w:t xml:space="preserve">. Which </w:t>
      </w:r>
      <w:r w:rsidRPr="005B76CF">
        <w:rPr>
          <w:rFonts w:cs="Times New Roman"/>
          <w:szCs w:val="24"/>
        </w:rPr>
        <w:t>medical problems</w:t>
      </w:r>
      <w:r w:rsidRPr="005B76CF">
        <w:rPr>
          <w:rFonts w:eastAsia="SimSun" w:cs="Times New Roman"/>
          <w:szCs w:val="24"/>
        </w:rPr>
        <w:t xml:space="preserve"> of </w:t>
      </w:r>
      <w:r w:rsidRPr="005B76CF">
        <w:rPr>
          <w:rFonts w:eastAsia="SimSun" w:cs="Times New Roman" w:hint="eastAsia"/>
          <w:szCs w:val="24"/>
        </w:rPr>
        <w:t xml:space="preserve">your </w:t>
      </w:r>
      <w:r w:rsidRPr="005B76CF">
        <w:rPr>
          <w:rFonts w:eastAsia="SimSun" w:cs="Times New Roman"/>
          <w:szCs w:val="24"/>
        </w:rPr>
        <w:t>donkeys</w:t>
      </w:r>
      <w:r w:rsidRPr="005B76CF">
        <w:rPr>
          <w:rFonts w:eastAsia="SimSun" w:cs="Times New Roman" w:hint="eastAsia"/>
          <w:szCs w:val="24"/>
        </w:rPr>
        <w:t xml:space="preserve"> suffered from in the </w:t>
      </w:r>
      <w:r w:rsidRPr="005B76CF">
        <w:rPr>
          <w:rFonts w:cs="Times New Roman"/>
          <w:szCs w:val="24"/>
        </w:rPr>
        <w:t>preceding year</w:t>
      </w:r>
      <w:r w:rsidRPr="005B76CF">
        <w:rPr>
          <w:rFonts w:cs="Times New Roman" w:hint="eastAsia"/>
          <w:szCs w:val="24"/>
        </w:rPr>
        <w:t>?</w:t>
      </w:r>
    </w:p>
    <w:p w14:paraId="5B2B474E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lastRenderedPageBreak/>
        <w:t>□</w:t>
      </w:r>
      <w:r w:rsidRPr="005B76CF">
        <w:rPr>
          <w:rFonts w:cs="Times New Roman" w:hint="eastAsia"/>
          <w:szCs w:val="24"/>
        </w:rPr>
        <w:t xml:space="preserve">None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Oral/Dental disorders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Re</w:t>
      </w:r>
      <w:r w:rsidRPr="005B76CF">
        <w:rPr>
          <w:rFonts w:cs="Times New Roman"/>
          <w:szCs w:val="24"/>
        </w:rPr>
        <w:t>spiratory disorders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Colic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Skin disorders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/>
          <w:szCs w:val="24"/>
        </w:rPr>
        <w:t>Lameness</w:t>
      </w:r>
      <w:r w:rsidRPr="005B76CF">
        <w:rPr>
          <w:rFonts w:cs="Times New Roman" w:hint="eastAsia"/>
          <w:szCs w:val="24"/>
        </w:rPr>
        <w:t xml:space="preserve">  </w:t>
      </w:r>
      <w:r w:rsidRPr="005B76CF">
        <w:rPr>
          <w:rFonts w:cs="Times New Roman" w:hint="eastAsia"/>
          <w:szCs w:val="24"/>
        </w:rPr>
        <w:t>□</w:t>
      </w:r>
      <w:r w:rsidRPr="005B76CF">
        <w:rPr>
          <w:rFonts w:cs="Times New Roman" w:hint="eastAsia"/>
          <w:szCs w:val="24"/>
        </w:rPr>
        <w:t>Other (</w:t>
      </w:r>
      <w:r w:rsidRPr="005B76CF">
        <w:rPr>
          <w:rFonts w:cs="Times New Roman"/>
          <w:szCs w:val="24"/>
        </w:rPr>
        <w:t>please specify</w:t>
      </w:r>
      <w:r w:rsidRPr="005B76CF">
        <w:rPr>
          <w:rFonts w:cs="Times New Roman" w:hint="eastAsia"/>
          <w:szCs w:val="24"/>
        </w:rPr>
        <w:t>)</w:t>
      </w:r>
    </w:p>
    <w:p w14:paraId="265B655D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</w:p>
    <w:p w14:paraId="1B4C5516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 xml:space="preserve">Part </w:t>
      </w:r>
      <w:r w:rsidRPr="005B76CF">
        <w:rPr>
          <w:rFonts w:cs="Times New Roman" w:hint="eastAsia"/>
          <w:szCs w:val="24"/>
        </w:rPr>
        <w:t xml:space="preserve">4. </w:t>
      </w:r>
      <w:r w:rsidRPr="005B76CF">
        <w:rPr>
          <w:rFonts w:cs="Times New Roman"/>
          <w:szCs w:val="24"/>
        </w:rPr>
        <w:t>Respondent</w:t>
      </w:r>
      <w:r w:rsidRPr="005B76CF">
        <w:rPr>
          <w:rFonts w:cs="Times New Roman" w:hint="eastAsia"/>
          <w:szCs w:val="24"/>
        </w:rPr>
        <w:t xml:space="preserve"> information:</w:t>
      </w:r>
    </w:p>
    <w:p w14:paraId="5A68FE96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/>
          <w:szCs w:val="24"/>
        </w:rPr>
        <w:t>1</w:t>
      </w:r>
      <w:r w:rsidRPr="005B76CF">
        <w:rPr>
          <w:rFonts w:cs="Times New Roman" w:hint="eastAsia"/>
          <w:szCs w:val="24"/>
        </w:rPr>
        <w:t xml:space="preserve">. </w:t>
      </w:r>
      <w:r w:rsidRPr="005B76CF">
        <w:rPr>
          <w:rFonts w:cs="Times New Roman"/>
          <w:szCs w:val="24"/>
        </w:rPr>
        <w:t>Your gender?</w:t>
      </w:r>
    </w:p>
    <w:p w14:paraId="08FBB948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2. </w:t>
      </w:r>
      <w:r w:rsidRPr="005B76CF">
        <w:rPr>
          <w:rFonts w:cs="Times New Roman"/>
          <w:szCs w:val="24"/>
        </w:rPr>
        <w:t>Your age?</w:t>
      </w:r>
    </w:p>
    <w:p w14:paraId="3BFFAB24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 w:rsidRPr="005B76CF">
        <w:rPr>
          <w:rFonts w:cs="Times New Roman" w:hint="eastAsia"/>
          <w:szCs w:val="24"/>
        </w:rPr>
        <w:t xml:space="preserve">3. </w:t>
      </w:r>
      <w:r w:rsidRPr="005B76CF">
        <w:rPr>
          <w:rFonts w:cs="Times New Roman"/>
          <w:szCs w:val="24"/>
        </w:rPr>
        <w:t>What is your education level?</w:t>
      </w:r>
    </w:p>
    <w:p w14:paraId="5A554F74" w14:textId="77777777" w:rsid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  <w:lang w:eastAsia="zh-CN"/>
        </w:rPr>
      </w:pPr>
      <w:r w:rsidRPr="005B76CF">
        <w:rPr>
          <w:rFonts w:cs="Times New Roman" w:hint="eastAsia"/>
          <w:szCs w:val="24"/>
        </w:rPr>
        <w:t xml:space="preserve">4. </w:t>
      </w:r>
      <w:r w:rsidRPr="005B76CF">
        <w:rPr>
          <w:rFonts w:cs="Times New Roman"/>
          <w:szCs w:val="24"/>
        </w:rPr>
        <w:t>What is your current job role?</w:t>
      </w:r>
    </w:p>
    <w:p w14:paraId="443F70EB" w14:textId="17E6AA3D" w:rsidR="0039424C" w:rsidRPr="005B76CF" w:rsidRDefault="0039424C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  <w:lang w:eastAsia="zh-CN"/>
        </w:rPr>
      </w:pPr>
      <w:r>
        <w:rPr>
          <w:rFonts w:cs="Times New Roman" w:hint="eastAsia"/>
          <w:szCs w:val="24"/>
          <w:lang w:eastAsia="zh-CN"/>
        </w:rPr>
        <w:t>5. What is your source of income?</w:t>
      </w:r>
    </w:p>
    <w:p w14:paraId="4F70F47D" w14:textId="3BECA262" w:rsidR="005B76CF" w:rsidRPr="005B76CF" w:rsidRDefault="0039424C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  <w:r>
        <w:rPr>
          <w:rFonts w:cs="Times New Roman" w:hint="eastAsia"/>
          <w:szCs w:val="24"/>
          <w:lang w:eastAsia="zh-CN"/>
        </w:rPr>
        <w:t>6</w:t>
      </w:r>
      <w:r w:rsidR="005B76CF" w:rsidRPr="005B76CF">
        <w:rPr>
          <w:rFonts w:cs="Times New Roman" w:hint="eastAsia"/>
          <w:szCs w:val="24"/>
        </w:rPr>
        <w:t xml:space="preserve">. </w:t>
      </w:r>
      <w:r w:rsidR="005B76CF" w:rsidRPr="005B76CF">
        <w:rPr>
          <w:rFonts w:cs="Times New Roman"/>
          <w:szCs w:val="24"/>
        </w:rPr>
        <w:t>How many years have you worked with donkeys?</w:t>
      </w:r>
    </w:p>
    <w:p w14:paraId="7ADF2984" w14:textId="77777777" w:rsidR="005B76CF" w:rsidRPr="005B76CF" w:rsidRDefault="005B76CF" w:rsidP="005B76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Times New Roman"/>
          <w:szCs w:val="24"/>
        </w:rPr>
      </w:pPr>
    </w:p>
    <w:p w14:paraId="7B65BC41" w14:textId="77777777" w:rsidR="00DE23E8" w:rsidRPr="005B76CF" w:rsidRDefault="00DE23E8" w:rsidP="00654E8F">
      <w:pPr>
        <w:spacing w:before="240"/>
        <w:rPr>
          <w:szCs w:val="24"/>
        </w:rPr>
      </w:pPr>
    </w:p>
    <w:sectPr w:rsidR="00DE23E8" w:rsidRPr="005B76CF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21F8D" w14:textId="77777777" w:rsidR="001E2CAE" w:rsidRDefault="001E2CAE" w:rsidP="00117666">
      <w:pPr>
        <w:spacing w:after="0"/>
      </w:pPr>
      <w:r>
        <w:separator/>
      </w:r>
    </w:p>
  </w:endnote>
  <w:endnote w:type="continuationSeparator" w:id="0">
    <w:p w14:paraId="0E00962C" w14:textId="77777777" w:rsidR="001E2CAE" w:rsidRDefault="001E2CA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CE1A28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9424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CE1A28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9424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7AC3E2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9424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7AC3E2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9424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1DB0" w14:textId="77777777" w:rsidR="001E2CAE" w:rsidRDefault="001E2CAE" w:rsidP="00117666">
      <w:pPr>
        <w:spacing w:after="0"/>
      </w:pPr>
      <w:r>
        <w:separator/>
      </w:r>
    </w:p>
  </w:footnote>
  <w:footnote w:type="continuationSeparator" w:id="0">
    <w:p w14:paraId="00EBCC2E" w14:textId="77777777" w:rsidR="001E2CAE" w:rsidRDefault="001E2CA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B0D30"/>
    <w:rsid w:val="00105FD9"/>
    <w:rsid w:val="00117666"/>
    <w:rsid w:val="00134BC6"/>
    <w:rsid w:val="001549D3"/>
    <w:rsid w:val="00160065"/>
    <w:rsid w:val="00177D84"/>
    <w:rsid w:val="001E2CAE"/>
    <w:rsid w:val="00267D18"/>
    <w:rsid w:val="00274347"/>
    <w:rsid w:val="002868E2"/>
    <w:rsid w:val="002869C3"/>
    <w:rsid w:val="002936E4"/>
    <w:rsid w:val="002B4A57"/>
    <w:rsid w:val="002C74CA"/>
    <w:rsid w:val="002D227F"/>
    <w:rsid w:val="003123F4"/>
    <w:rsid w:val="003544FB"/>
    <w:rsid w:val="00375312"/>
    <w:rsid w:val="0039424C"/>
    <w:rsid w:val="003D2F2D"/>
    <w:rsid w:val="003F2EF3"/>
    <w:rsid w:val="00401590"/>
    <w:rsid w:val="00447801"/>
    <w:rsid w:val="00452E9C"/>
    <w:rsid w:val="004735C8"/>
    <w:rsid w:val="00492C5D"/>
    <w:rsid w:val="004947A6"/>
    <w:rsid w:val="004961FF"/>
    <w:rsid w:val="00517A89"/>
    <w:rsid w:val="005250F2"/>
    <w:rsid w:val="00593EEA"/>
    <w:rsid w:val="005A5EEE"/>
    <w:rsid w:val="005B76C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93C67"/>
    <w:rsid w:val="007C206C"/>
    <w:rsid w:val="00817DD6"/>
    <w:rsid w:val="0083759F"/>
    <w:rsid w:val="00885156"/>
    <w:rsid w:val="008F6E0A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A2227"/>
    <w:rsid w:val="00CD066B"/>
    <w:rsid w:val="00CE4FEE"/>
    <w:rsid w:val="00D060CF"/>
    <w:rsid w:val="00D33A51"/>
    <w:rsid w:val="00D649C8"/>
    <w:rsid w:val="00DB59C3"/>
    <w:rsid w:val="00DC259A"/>
    <w:rsid w:val="00DC5E1D"/>
    <w:rsid w:val="00DE23E8"/>
    <w:rsid w:val="00E00813"/>
    <w:rsid w:val="00E52377"/>
    <w:rsid w:val="00E537AD"/>
    <w:rsid w:val="00E64E17"/>
    <w:rsid w:val="00E82CC9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484DBDE-4E29-4CAB-8C0B-D2A8C189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FBCDA3-2E09-4A51-872D-1E7F28CA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15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Oliver Wilks</cp:lastModifiedBy>
  <cp:revision>18</cp:revision>
  <cp:lastPrinted>2013-10-03T12:51:00Z</cp:lastPrinted>
  <dcterms:created xsi:type="dcterms:W3CDTF">2018-11-23T08:58:00Z</dcterms:created>
  <dcterms:modified xsi:type="dcterms:W3CDTF">2021-03-18T13:31:00Z</dcterms:modified>
</cp:coreProperties>
</file>