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32D76" w14:textId="77777777" w:rsidR="00AA6D94" w:rsidRPr="00AA6D94" w:rsidRDefault="00AA6D94" w:rsidP="00AA6D94">
      <w:pPr>
        <w:pStyle w:val="berschrift1"/>
        <w:numPr>
          <w:ilvl w:val="0"/>
          <w:numId w:val="0"/>
        </w:numPr>
        <w:ind w:left="567"/>
        <w:jc w:val="center"/>
      </w:pPr>
      <w:r w:rsidRPr="00AA6D94">
        <w:rPr>
          <w:rFonts w:eastAsiaTheme="minorHAnsi"/>
          <w:i/>
          <w:sz w:val="32"/>
          <w:szCs w:val="32"/>
        </w:rPr>
        <w:t>Methods of the qualitative interview study</w:t>
      </w:r>
    </w:p>
    <w:p w14:paraId="3106138B" w14:textId="77777777" w:rsidR="00AA6D94" w:rsidRDefault="00AA6D94" w:rsidP="00AA6D94">
      <w:pPr>
        <w:pStyle w:val="berschrift1"/>
      </w:pPr>
      <w:r>
        <w:t>Expert interviews</w:t>
      </w:r>
    </w:p>
    <w:p w14:paraId="51289A0E" w14:textId="28E68DC3" w:rsidR="00AA6D94" w:rsidRDefault="00AA6D94" w:rsidP="00AA6D94">
      <w:r>
        <w:t xml:space="preserve">Most HR staff members have more </w:t>
      </w:r>
      <w:r w:rsidR="00A55759">
        <w:t>responsibilities</w:t>
      </w:r>
      <w:r>
        <w:t xml:space="preserve"> than recruitment</w:t>
      </w:r>
      <w:r w:rsidR="00A55759">
        <w:t xml:space="preserve"> alone</w:t>
      </w:r>
      <w:r>
        <w:t xml:space="preserve">, for instance, personnel development or administrative tasks. We therefore interviewed recruiters who focused </w:t>
      </w:r>
      <w:r w:rsidR="00A55759">
        <w:t xml:space="preserve">solely </w:t>
      </w:r>
      <w:r>
        <w:t xml:space="preserve">on recruitment. We use the term “recruiter” to describe all of the interviewees’ professions. These recruiters </w:t>
      </w:r>
      <w:r w:rsidR="008024B7">
        <w:t xml:space="preserve">are able to </w:t>
      </w:r>
      <w:r>
        <w:t xml:space="preserve">explain how recruitment trends </w:t>
      </w:r>
      <w:r w:rsidR="008024B7">
        <w:t xml:space="preserve">such as the use of </w:t>
      </w:r>
      <w:r>
        <w:t xml:space="preserve">professional </w:t>
      </w:r>
      <w:r w:rsidR="00583B31">
        <w:t>social network sites (</w:t>
      </w:r>
      <w:r>
        <w:t>SNS</w:t>
      </w:r>
      <w:r w:rsidR="00583B31">
        <w:t>)</w:t>
      </w:r>
      <w:r>
        <w:t xml:space="preserve">, active sourcing, </w:t>
      </w:r>
      <w:r w:rsidR="008024B7">
        <w:t xml:space="preserve">and </w:t>
      </w:r>
      <w:r>
        <w:t xml:space="preserve">recruitment assignment </w:t>
      </w:r>
      <w:r w:rsidR="008024B7">
        <w:t xml:space="preserve">to external agencies play a role </w:t>
      </w:r>
      <w:r>
        <w:t>in the recruitment process. They are also able to reflect on current challenges in recruitment and compare in-house and external recruitment processes.</w:t>
      </w:r>
      <w:r w:rsidRPr="00C96A88">
        <w:t xml:space="preserve"> </w:t>
      </w:r>
      <w:r>
        <w:t>Additionally, recruiters often have unique insights in</w:t>
      </w:r>
      <w:r w:rsidR="008024B7">
        <w:t>to</w:t>
      </w:r>
      <w:r>
        <w:t xml:space="preserve"> companies’ hidden agendas. They know much more about the preferred profile of candidates than can be </w:t>
      </w:r>
      <w:r w:rsidR="008024B7">
        <w:t xml:space="preserve">determined </w:t>
      </w:r>
      <w:r>
        <w:t>by looking at public documents</w:t>
      </w:r>
      <w:r w:rsidR="008024B7">
        <w:t xml:space="preserve"> such as</w:t>
      </w:r>
      <w:r>
        <w:t xml:space="preserve"> job advertisements. If a company’s management has discriminatory preference</w:t>
      </w:r>
      <w:r w:rsidR="008024B7">
        <w:t>s</w:t>
      </w:r>
      <w:r>
        <w:t xml:space="preserve">, recruiters are often the only ones </w:t>
      </w:r>
      <w:r w:rsidR="008024B7">
        <w:t xml:space="preserve">aside from </w:t>
      </w:r>
      <w:r>
        <w:t xml:space="preserve">management who have access to this confidential information. Professional recruiters are therefore able to describe official and unofficial strategies to find and select candidates.  </w:t>
      </w:r>
    </w:p>
    <w:p w14:paraId="525FAAC2" w14:textId="77777777" w:rsidR="00682039" w:rsidRDefault="00682039" w:rsidP="00682039">
      <w:pPr>
        <w:pStyle w:val="berschrift1"/>
      </w:pPr>
      <w:r>
        <w:t xml:space="preserve">The selection of interviewees </w:t>
      </w:r>
    </w:p>
    <w:p w14:paraId="3B26C325" w14:textId="1A16BB4B" w:rsidR="00682039" w:rsidRDefault="00682039" w:rsidP="00682039">
      <w:r>
        <w:t xml:space="preserve">In the selection of our interviewees, we searched for </w:t>
      </w:r>
      <w:r w:rsidR="004358C8">
        <w:t xml:space="preserve">a variety of </w:t>
      </w:r>
      <w:r>
        <w:t xml:space="preserve">recruiters to get a comprehensive picture of modern recruitment processes. </w:t>
      </w:r>
      <w:r w:rsidR="004358C8">
        <w:t>We selected</w:t>
      </w:r>
      <w:r>
        <w:t xml:space="preserve"> </w:t>
      </w:r>
      <w:r w:rsidR="004358C8">
        <w:t>our interviewees</w:t>
      </w:r>
      <w:r>
        <w:t xml:space="preserve"> </w:t>
      </w:r>
      <w:r w:rsidR="004358C8">
        <w:t xml:space="preserve">according to the following </w:t>
      </w:r>
      <w:r>
        <w:t xml:space="preserve">rules: </w:t>
      </w:r>
    </w:p>
    <w:p w14:paraId="59194725" w14:textId="751BE50A" w:rsidR="00682039" w:rsidRDefault="00682039" w:rsidP="00682039">
      <w:pPr>
        <w:pStyle w:val="Listenabsatz"/>
        <w:numPr>
          <w:ilvl w:val="0"/>
          <w:numId w:val="20"/>
        </w:numPr>
      </w:pPr>
      <w:r>
        <w:t>The interviewee needed to be a recruiter, personal consultant</w:t>
      </w:r>
      <w:r w:rsidR="004358C8">
        <w:t>,</w:t>
      </w:r>
      <w:r>
        <w:t xml:space="preserve"> or HR staff member with the primary task </w:t>
      </w:r>
      <w:r w:rsidR="004358C8">
        <w:t>of sourcing and selecting</w:t>
      </w:r>
      <w:r>
        <w:t xml:space="preserve"> future employees.</w:t>
      </w:r>
    </w:p>
    <w:p w14:paraId="39CB3514" w14:textId="77777777" w:rsidR="00682039" w:rsidRDefault="00682039" w:rsidP="00682039">
      <w:pPr>
        <w:pStyle w:val="Listenabsatz"/>
        <w:numPr>
          <w:ilvl w:val="0"/>
          <w:numId w:val="20"/>
        </w:numPr>
      </w:pPr>
      <w:r>
        <w:t>We selected only interviewees who used professional SNS platforms in their recruitment process.</w:t>
      </w:r>
    </w:p>
    <w:p w14:paraId="43C0038D" w14:textId="7A712870" w:rsidR="00682039" w:rsidRDefault="00682039" w:rsidP="00682039">
      <w:pPr>
        <w:pStyle w:val="Listenabsatz"/>
        <w:numPr>
          <w:ilvl w:val="0"/>
          <w:numId w:val="20"/>
        </w:numPr>
      </w:pPr>
      <w:r>
        <w:t>In</w:t>
      </w:r>
      <w:r w:rsidR="004358C8">
        <w:t>-</w:t>
      </w:r>
      <w:r>
        <w:t xml:space="preserve">house recruiters and recruiters from external agencies </w:t>
      </w:r>
      <w:r w:rsidR="004358C8">
        <w:t>both qualified</w:t>
      </w:r>
      <w:r>
        <w:t xml:space="preserve"> as long as their </w:t>
      </w:r>
      <w:proofErr w:type="gramStart"/>
      <w:r>
        <w:t>primary</w:t>
      </w:r>
      <w:proofErr w:type="gramEnd"/>
      <w:r>
        <w:t xml:space="preserve"> task was to recruit future employees. </w:t>
      </w:r>
    </w:p>
    <w:p w14:paraId="38551669" w14:textId="60DCCDD5" w:rsidR="00682039" w:rsidRDefault="00682039" w:rsidP="00682039">
      <w:pPr>
        <w:pStyle w:val="Listenabsatz"/>
        <w:numPr>
          <w:ilvl w:val="0"/>
          <w:numId w:val="20"/>
        </w:numPr>
      </w:pPr>
      <w:r>
        <w:t>We selected recruiters from various recruitment areas</w:t>
      </w:r>
      <w:r w:rsidR="004358C8">
        <w:t>, for example, focusing on different</w:t>
      </w:r>
      <w:r>
        <w:t xml:space="preserve"> positions (e.g.</w:t>
      </w:r>
      <w:r w:rsidR="004358C8">
        <w:t>,</w:t>
      </w:r>
      <w:r>
        <w:t xml:space="preserve"> executive search and search for skilled employees) and </w:t>
      </w:r>
      <w:r w:rsidR="004358C8">
        <w:t xml:space="preserve">different </w:t>
      </w:r>
      <w:r>
        <w:t>labor market situation</w:t>
      </w:r>
      <w:r w:rsidR="004358C8">
        <w:t>s</w:t>
      </w:r>
      <w:r>
        <w:t xml:space="preserve"> (</w:t>
      </w:r>
      <w:r w:rsidR="004358C8">
        <w:t>e.g.,</w:t>
      </w:r>
      <w:r>
        <w:t xml:space="preserve"> demand and supply: with and without labor shortage).</w:t>
      </w:r>
    </w:p>
    <w:p w14:paraId="24D98919" w14:textId="04800B94" w:rsidR="00682039" w:rsidRDefault="00682039" w:rsidP="00682039">
      <w:pPr>
        <w:pStyle w:val="Listenabsatz"/>
        <w:numPr>
          <w:ilvl w:val="0"/>
          <w:numId w:val="20"/>
        </w:numPr>
      </w:pPr>
      <w:r>
        <w:t>Interview</w:t>
      </w:r>
      <w:r w:rsidR="004358C8">
        <w:t>ees</w:t>
      </w:r>
      <w:r>
        <w:t xml:space="preserve"> were only allowed to take part in the interview </w:t>
      </w:r>
      <w:r w:rsidR="004358C8">
        <w:t>after signing</w:t>
      </w:r>
      <w:r>
        <w:t xml:space="preserve"> the informed consent form.</w:t>
      </w:r>
    </w:p>
    <w:p w14:paraId="486D41AC" w14:textId="66E13DF3" w:rsidR="00682039" w:rsidRDefault="00682039" w:rsidP="00682039">
      <w:r>
        <w:t xml:space="preserve">We realized that the recruiters’ answers were relatively homogeneous. After the first interviews, no further topics </w:t>
      </w:r>
      <w:r w:rsidR="004358C8">
        <w:t xml:space="preserve">arose </w:t>
      </w:r>
      <w:r>
        <w:t xml:space="preserve">during the sessions. Therefore, we stopped sampling after eight interviews. </w:t>
      </w:r>
    </w:p>
    <w:p w14:paraId="1DAAEDC5" w14:textId="16C9192B" w:rsidR="00AA6D94" w:rsidRDefault="00AA6D94" w:rsidP="00AA6D94">
      <w:pPr>
        <w:pStyle w:val="berschrift1"/>
      </w:pPr>
      <w:r>
        <w:t xml:space="preserve"> Interview guideline</w:t>
      </w:r>
      <w:r w:rsidR="004358C8">
        <w:t>s</w:t>
      </w:r>
    </w:p>
    <w:p w14:paraId="41705A82" w14:textId="6C1EC98D" w:rsidR="00AA6D94" w:rsidRDefault="004358C8" w:rsidP="00AA6D94">
      <w:r>
        <w:t>In line with</w:t>
      </w:r>
      <w:r w:rsidR="00AA6D94" w:rsidRPr="000C0326">
        <w:t xml:space="preserve"> our </w:t>
      </w:r>
      <w:r w:rsidR="00AA6D94">
        <w:t>research interest</w:t>
      </w:r>
      <w:r w:rsidR="00AA6D94" w:rsidRPr="000C0326">
        <w:t>, we developed 3</w:t>
      </w:r>
      <w:r w:rsidR="00AA6D94">
        <w:t>4</w:t>
      </w:r>
      <w:r w:rsidR="00AA6D94" w:rsidRPr="000C0326">
        <w:t xml:space="preserve"> interview questions and used them as </w:t>
      </w:r>
      <w:r>
        <w:t xml:space="preserve">our </w:t>
      </w:r>
      <w:r w:rsidR="00AA6D94" w:rsidRPr="000C0326">
        <w:t>interview guideline</w:t>
      </w:r>
      <w:r>
        <w:t>s</w:t>
      </w:r>
      <w:r w:rsidR="00AA6D94">
        <w:t>. The interview guideline</w:t>
      </w:r>
      <w:r>
        <w:t>s</w:t>
      </w:r>
      <w:r w:rsidR="00AA6D94">
        <w:t xml:space="preserve"> </w:t>
      </w:r>
      <w:r>
        <w:t xml:space="preserve">included </w:t>
      </w:r>
      <w:r w:rsidR="00AA6D94">
        <w:t xml:space="preserve">questions </w:t>
      </w:r>
      <w:r>
        <w:t xml:space="preserve">on </w:t>
      </w:r>
      <w:r w:rsidR="00AA6D94">
        <w:t xml:space="preserve">working conditions and operational procedures as well as questions </w:t>
      </w:r>
      <w:r>
        <w:t xml:space="preserve">on </w:t>
      </w:r>
      <w:r w:rsidR="00AA6D94">
        <w:t xml:space="preserve">search goals, because </w:t>
      </w:r>
      <w:r>
        <w:t>both are</w:t>
      </w:r>
      <w:r w:rsidR="00AA6D94">
        <w:t xml:space="preserve"> important to explore </w:t>
      </w:r>
      <w:r>
        <w:t>when analyzing</w:t>
      </w:r>
      <w:r w:rsidR="00AA6D94">
        <w:t xml:space="preserve"> the discriminatory potential of recruitment trends. If the working conditions imply high time pressure and cognitive load, this will increase the potential of implicit discrimination. If the </w:t>
      </w:r>
      <w:r w:rsidR="00AA6D94">
        <w:lastRenderedPageBreak/>
        <w:t xml:space="preserve">recruiters’ motivation is to exclude candidates with certain personal characteristics, this will increase the potential of explicit discrimination. </w:t>
      </w:r>
    </w:p>
    <w:p w14:paraId="0E4D130F" w14:textId="530FF8C1" w:rsidR="00AA6D94" w:rsidRDefault="00AA6D94" w:rsidP="00AA6D94">
      <w:r>
        <w:t>The interview guideline</w:t>
      </w:r>
      <w:r w:rsidR="004358C8">
        <w:t>s</w:t>
      </w:r>
      <w:r>
        <w:t xml:space="preserve"> aimed </w:t>
      </w:r>
      <w:r w:rsidR="004358C8">
        <w:t>at structuring</w:t>
      </w:r>
      <w:r>
        <w:t xml:space="preserve"> the interview and </w:t>
      </w:r>
      <w:r w:rsidR="004358C8">
        <w:t>ensuring</w:t>
      </w:r>
      <w:r>
        <w:t xml:space="preserve"> that that all topics of interest would be discussed in the interview.</w:t>
      </w:r>
      <w:r w:rsidRPr="0045646F">
        <w:t xml:space="preserve"> </w:t>
      </w:r>
      <w:r>
        <w:t xml:space="preserve">However, it is important that expert interviews are flexible, so that the </w:t>
      </w:r>
      <w:r w:rsidR="004358C8">
        <w:t xml:space="preserve">individual </w:t>
      </w:r>
      <w:r>
        <w:t xml:space="preserve">has </w:t>
      </w:r>
      <w:r w:rsidR="004358C8">
        <w:t>the chance</w:t>
      </w:r>
      <w:r>
        <w:t xml:space="preserve"> to express his or her unique</w:t>
      </w:r>
      <w:r w:rsidR="004358C8">
        <w:t xml:space="preserve"> point of view</w:t>
      </w:r>
      <w:r>
        <w:t>.</w:t>
      </w:r>
      <w:r w:rsidRPr="0045646F">
        <w:t xml:space="preserve"> </w:t>
      </w:r>
      <w:r>
        <w:t>Therefore, we used the guideline</w:t>
      </w:r>
      <w:r w:rsidR="004358C8">
        <w:t>s</w:t>
      </w:r>
      <w:r>
        <w:t xml:space="preserve"> that we developed as a supportive tool rather than as a strict rule. During the interviews, the order </w:t>
      </w:r>
      <w:r w:rsidR="00D54110">
        <w:t xml:space="preserve">of questions </w:t>
      </w:r>
      <w:r>
        <w:t xml:space="preserve">varied according to interview partners’ interests. We also </w:t>
      </w:r>
      <w:r w:rsidR="00D54110">
        <w:t xml:space="preserve">added </w:t>
      </w:r>
      <w:r>
        <w:t xml:space="preserve">new topics that were raised by interviewees. </w:t>
      </w:r>
    </w:p>
    <w:p w14:paraId="35BDCF27" w14:textId="2B16FCE7" w:rsidR="00682039" w:rsidRDefault="00682039" w:rsidP="00682039">
      <w:r>
        <w:t>We used the first interview as a pre-test of the guideline</w:t>
      </w:r>
      <w:r w:rsidR="00D54110">
        <w:t xml:space="preserve">s, which we </w:t>
      </w:r>
      <w:r>
        <w:t xml:space="preserve">adapted </w:t>
      </w:r>
      <w:r w:rsidR="00D54110">
        <w:t>thereafter</w:t>
      </w:r>
      <w:r>
        <w:t xml:space="preserve">. This first interviewee was an in-house recruiter </w:t>
      </w:r>
      <w:r w:rsidR="00D54110">
        <w:t>who had formally</w:t>
      </w:r>
      <w:r>
        <w:t xml:space="preserve"> </w:t>
      </w:r>
      <w:r w:rsidR="00D54110">
        <w:t xml:space="preserve">worked under contract </w:t>
      </w:r>
      <w:r>
        <w:t xml:space="preserve">as </w:t>
      </w:r>
      <w:r w:rsidR="00D54110">
        <w:t xml:space="preserve">an </w:t>
      </w:r>
      <w:r>
        <w:t xml:space="preserve">external recruiter one year before. We realized that in-house and external recruitment definitions might vary among interviewees. </w:t>
      </w:r>
      <w:r w:rsidRPr="0015751E">
        <w:t>In the revised interview guideline</w:t>
      </w:r>
      <w:r w:rsidR="00D54110">
        <w:t>s</w:t>
      </w:r>
      <w:r w:rsidRPr="0015751E">
        <w:t>, we added questions 4 and 5.</w:t>
      </w:r>
      <w:r>
        <w:t xml:space="preserve"> </w:t>
      </w:r>
      <w:r w:rsidR="00583B31">
        <w:t>These questions are in italic</w:t>
      </w:r>
      <w:r w:rsidR="00D54110">
        <w:t>s</w:t>
      </w:r>
      <w:r w:rsidR="00583B31">
        <w:t>.</w:t>
      </w:r>
    </w:p>
    <w:p w14:paraId="2D2474B2" w14:textId="00F72409" w:rsidR="003E615C" w:rsidRPr="0015751E" w:rsidRDefault="003E615C" w:rsidP="00682039">
      <w:r>
        <w:t>The revised interview guideline</w:t>
      </w:r>
      <w:r w:rsidR="00D54110">
        <w:t>s</w:t>
      </w:r>
      <w:r>
        <w:t xml:space="preserve"> read as follow</w:t>
      </w:r>
      <w:r w:rsidR="00D54110">
        <w:t>s</w:t>
      </w:r>
      <w:r>
        <w:t>.</w:t>
      </w:r>
      <w:r w:rsidRPr="003E615C">
        <w:t xml:space="preserve"> </w:t>
      </w:r>
      <w:r>
        <w:t xml:space="preserve">We </w:t>
      </w:r>
      <w:r w:rsidR="00D54110">
        <w:t xml:space="preserve">include </w:t>
      </w:r>
      <w:r>
        <w:t xml:space="preserve">an English translation in parentheses below </w:t>
      </w:r>
      <w:r w:rsidR="00D54110">
        <w:t>each</w:t>
      </w:r>
      <w:r>
        <w:t xml:space="preserve"> question:</w:t>
      </w:r>
    </w:p>
    <w:p w14:paraId="4DC0CB3B" w14:textId="77777777" w:rsidR="00682039" w:rsidRDefault="00682039" w:rsidP="00682039">
      <w:pPr>
        <w:pStyle w:val="Listenabsatz"/>
        <w:numPr>
          <w:ilvl w:val="0"/>
          <w:numId w:val="21"/>
        </w:numPr>
        <w:rPr>
          <w:lang w:val="de-DE"/>
        </w:rPr>
      </w:pPr>
      <w:r w:rsidRPr="0015751E">
        <w:rPr>
          <w:lang w:val="de-DE"/>
        </w:rPr>
        <w:t>Es wird im Moment viel darüber diskutiert, dass sich die Arbeitswelt der Zukunft verändert und weiter verändern wird. Was sind Ihrer Meinung nach die größten Herausforderungen an die Personalgewinnung der Zukunft?</w:t>
      </w:r>
    </w:p>
    <w:p w14:paraId="78417BE2" w14:textId="6E812BC9" w:rsidR="00682039" w:rsidRDefault="00682039" w:rsidP="00682039">
      <w:pPr>
        <w:pStyle w:val="Listenabsatz"/>
        <w:numPr>
          <w:ilvl w:val="0"/>
          <w:numId w:val="0"/>
        </w:numPr>
        <w:ind w:left="720"/>
      </w:pPr>
      <w:r w:rsidRPr="0015751E">
        <w:t>[</w:t>
      </w:r>
      <w:r w:rsidR="00D54110">
        <w:t xml:space="preserve">There is </w:t>
      </w:r>
      <w:r w:rsidRPr="0015751E">
        <w:t xml:space="preserve">a lot discussion </w:t>
      </w:r>
      <w:r w:rsidR="00D54110">
        <w:t>right now about how</w:t>
      </w:r>
      <w:r w:rsidRPr="0015751E">
        <w:t xml:space="preserve"> the </w:t>
      </w:r>
      <w:r w:rsidR="00D54110">
        <w:t xml:space="preserve">working world </w:t>
      </w:r>
      <w:r w:rsidRPr="0015751E">
        <w:t>is changing and will continue to chang</w:t>
      </w:r>
      <w:r>
        <w:t>e</w:t>
      </w:r>
      <w:r w:rsidR="00D54110">
        <w:t xml:space="preserve"> in the future</w:t>
      </w:r>
      <w:r>
        <w:t>. What is the biggest challenge</w:t>
      </w:r>
      <w:r w:rsidR="00D54110">
        <w:t>,</w:t>
      </w:r>
      <w:r>
        <w:t xml:space="preserve"> in your opinion</w:t>
      </w:r>
      <w:r w:rsidR="00D54110">
        <w:t>,</w:t>
      </w:r>
      <w:r>
        <w:t xml:space="preserve"> for </w:t>
      </w:r>
      <w:r w:rsidR="00D54110">
        <w:t>recruiting in the</w:t>
      </w:r>
      <w:r>
        <w:t xml:space="preserve"> future?]</w:t>
      </w:r>
    </w:p>
    <w:p w14:paraId="033A8B0F" w14:textId="77777777" w:rsidR="00682039" w:rsidRPr="0015751E" w:rsidRDefault="00682039" w:rsidP="00682039">
      <w:pPr>
        <w:pStyle w:val="Listenabsatz"/>
        <w:numPr>
          <w:ilvl w:val="0"/>
          <w:numId w:val="0"/>
        </w:numPr>
        <w:ind w:left="720"/>
      </w:pPr>
      <w:r>
        <w:t xml:space="preserve"> </w:t>
      </w:r>
    </w:p>
    <w:p w14:paraId="77F57EF6" w14:textId="77777777" w:rsidR="00682039" w:rsidRDefault="00682039" w:rsidP="00682039">
      <w:pPr>
        <w:pStyle w:val="Listenabsatz"/>
        <w:numPr>
          <w:ilvl w:val="0"/>
          <w:numId w:val="21"/>
        </w:numPr>
        <w:rPr>
          <w:lang w:val="de-DE"/>
        </w:rPr>
      </w:pPr>
      <w:r w:rsidRPr="0015751E">
        <w:rPr>
          <w:lang w:val="de-DE"/>
        </w:rPr>
        <w:t>Wenn ich es richtig verstanden habe, wird in Ihrem Unternehmen Personal für andere Firmen gesucht. Unter welchem Begriff lassen sich Personaldienstleister wie Ihr Unternehmen zusammenfassen?</w:t>
      </w:r>
    </w:p>
    <w:p w14:paraId="20148C45" w14:textId="1469AF21" w:rsidR="00682039" w:rsidRDefault="00682039" w:rsidP="00682039">
      <w:pPr>
        <w:pStyle w:val="Listenabsatz"/>
        <w:numPr>
          <w:ilvl w:val="0"/>
          <w:numId w:val="0"/>
        </w:numPr>
        <w:ind w:left="720"/>
      </w:pPr>
      <w:r w:rsidRPr="0015751E">
        <w:t>[</w:t>
      </w:r>
      <w:r w:rsidR="00D54110">
        <w:t>If</w:t>
      </w:r>
      <w:r w:rsidRPr="0015751E">
        <w:t xml:space="preserve"> I understood correctly, </w:t>
      </w:r>
      <w:r>
        <w:t xml:space="preserve">your company </w:t>
      </w:r>
      <w:r w:rsidR="00D54110">
        <w:t xml:space="preserve">searches for </w:t>
      </w:r>
      <w:r>
        <w:t>personnel for other companies. What term do you use to describe personnel agencies like your company?]</w:t>
      </w:r>
    </w:p>
    <w:p w14:paraId="4F560902" w14:textId="77777777" w:rsidR="00682039" w:rsidRPr="0015751E" w:rsidRDefault="00682039" w:rsidP="00682039">
      <w:pPr>
        <w:pStyle w:val="Listenabsatz"/>
        <w:numPr>
          <w:ilvl w:val="0"/>
          <w:numId w:val="0"/>
        </w:numPr>
        <w:ind w:left="720"/>
      </w:pPr>
    </w:p>
    <w:p w14:paraId="32A478AE" w14:textId="77777777" w:rsidR="00682039" w:rsidRDefault="00682039" w:rsidP="00682039">
      <w:pPr>
        <w:pStyle w:val="Listenabsatz"/>
        <w:numPr>
          <w:ilvl w:val="0"/>
          <w:numId w:val="21"/>
        </w:numPr>
        <w:rPr>
          <w:lang w:val="de-DE"/>
        </w:rPr>
      </w:pPr>
      <w:r w:rsidRPr="0007594E">
        <w:rPr>
          <w:lang w:val="de-DE"/>
        </w:rPr>
        <w:t xml:space="preserve">Wie ist das, wenn jemand auf der anderen Seite als </w:t>
      </w:r>
      <w:proofErr w:type="spellStart"/>
      <w:r w:rsidRPr="0007594E">
        <w:rPr>
          <w:lang w:val="de-DE"/>
        </w:rPr>
        <w:t>Recruiter</w:t>
      </w:r>
      <w:proofErr w:type="spellEnd"/>
      <w:r w:rsidRPr="0007594E">
        <w:rPr>
          <w:lang w:val="de-DE"/>
        </w:rPr>
        <w:t xml:space="preserve"> arbeitet</w:t>
      </w:r>
      <w:r w:rsidRPr="0015751E">
        <w:rPr>
          <w:lang w:val="de-DE"/>
        </w:rPr>
        <w:t>. Gibt es verschiedene Jobbezeichnungen für dieselbe Tätigkeit?</w:t>
      </w:r>
    </w:p>
    <w:p w14:paraId="6AB674B7" w14:textId="4EE1D22A" w:rsidR="00682039" w:rsidRDefault="00682039" w:rsidP="00682039">
      <w:pPr>
        <w:pStyle w:val="Listenabsatz"/>
        <w:numPr>
          <w:ilvl w:val="0"/>
          <w:numId w:val="0"/>
        </w:numPr>
        <w:ind w:left="720"/>
      </w:pPr>
      <w:r>
        <w:t>[</w:t>
      </w:r>
      <w:r w:rsidR="00D54110" w:rsidRPr="0007594E">
        <w:t>What about when someone works as a</w:t>
      </w:r>
      <w:r w:rsidRPr="0007594E">
        <w:t xml:space="preserve"> recruiter</w:t>
      </w:r>
      <w:r w:rsidR="00D54110" w:rsidRPr="0007594E">
        <w:t>:</w:t>
      </w:r>
      <w:r>
        <w:t xml:space="preserve"> Are there </w:t>
      </w:r>
      <w:r w:rsidR="00D54110">
        <w:t xml:space="preserve">different </w:t>
      </w:r>
      <w:r>
        <w:t>job names for the same task?]</w:t>
      </w:r>
    </w:p>
    <w:p w14:paraId="74A87196" w14:textId="77777777" w:rsidR="00682039" w:rsidRPr="0015751E" w:rsidRDefault="00682039" w:rsidP="00682039">
      <w:pPr>
        <w:pStyle w:val="Listenabsatz"/>
        <w:numPr>
          <w:ilvl w:val="0"/>
          <w:numId w:val="0"/>
        </w:numPr>
        <w:ind w:left="720"/>
      </w:pPr>
    </w:p>
    <w:p w14:paraId="7D1A70EA" w14:textId="77777777" w:rsidR="00682039" w:rsidRDefault="00682039" w:rsidP="00682039">
      <w:pPr>
        <w:pStyle w:val="Listenabsatz"/>
        <w:numPr>
          <w:ilvl w:val="0"/>
          <w:numId w:val="21"/>
        </w:numPr>
        <w:rPr>
          <w:i/>
          <w:lang w:val="de-DE"/>
        </w:rPr>
      </w:pPr>
      <w:r w:rsidRPr="0015751E">
        <w:rPr>
          <w:i/>
          <w:lang w:val="de-DE"/>
        </w:rPr>
        <w:t xml:space="preserve">Welche Gründe gibt es für Unternehmen, die Personalsuche „out zu </w:t>
      </w:r>
      <w:proofErr w:type="spellStart"/>
      <w:r w:rsidRPr="0015751E">
        <w:rPr>
          <w:i/>
          <w:lang w:val="de-DE"/>
        </w:rPr>
        <w:t>sourcen</w:t>
      </w:r>
      <w:proofErr w:type="spellEnd"/>
      <w:r w:rsidRPr="0015751E">
        <w:rPr>
          <w:i/>
          <w:lang w:val="de-DE"/>
        </w:rPr>
        <w:t>“?</w:t>
      </w:r>
    </w:p>
    <w:p w14:paraId="7A6AB0B9" w14:textId="1EF776F4" w:rsidR="00682039" w:rsidRPr="001122FA" w:rsidRDefault="00682039" w:rsidP="00682039">
      <w:pPr>
        <w:pStyle w:val="Listenabsatz"/>
        <w:numPr>
          <w:ilvl w:val="0"/>
          <w:numId w:val="0"/>
        </w:numPr>
        <w:ind w:left="720"/>
        <w:rPr>
          <w:i/>
        </w:rPr>
      </w:pPr>
      <w:r w:rsidRPr="001122FA">
        <w:rPr>
          <w:i/>
        </w:rPr>
        <w:t xml:space="preserve">[What are the reasons </w:t>
      </w:r>
      <w:r w:rsidR="00D54110">
        <w:rPr>
          <w:i/>
        </w:rPr>
        <w:t>why</w:t>
      </w:r>
      <w:r w:rsidR="00D54110" w:rsidRPr="001122FA">
        <w:rPr>
          <w:i/>
        </w:rPr>
        <w:t xml:space="preserve"> </w:t>
      </w:r>
      <w:r w:rsidRPr="001122FA">
        <w:rPr>
          <w:i/>
        </w:rPr>
        <w:t xml:space="preserve">companies </w:t>
      </w:r>
      <w:r w:rsidR="00D54110">
        <w:rPr>
          <w:i/>
        </w:rPr>
        <w:t>outsource</w:t>
      </w:r>
      <w:r w:rsidRPr="001122FA">
        <w:rPr>
          <w:i/>
        </w:rPr>
        <w:t xml:space="preserve"> the recruitment process?]</w:t>
      </w:r>
    </w:p>
    <w:p w14:paraId="6A0AA2D0" w14:textId="77777777" w:rsidR="00682039" w:rsidRPr="001122FA" w:rsidRDefault="00682039" w:rsidP="00682039">
      <w:pPr>
        <w:pStyle w:val="Listenabsatz"/>
        <w:numPr>
          <w:ilvl w:val="0"/>
          <w:numId w:val="0"/>
        </w:numPr>
        <w:ind w:left="720"/>
        <w:rPr>
          <w:i/>
        </w:rPr>
      </w:pPr>
    </w:p>
    <w:p w14:paraId="3514FE46" w14:textId="77777777" w:rsidR="00682039" w:rsidRDefault="00682039" w:rsidP="00682039">
      <w:pPr>
        <w:pStyle w:val="Listenabsatz"/>
        <w:numPr>
          <w:ilvl w:val="0"/>
          <w:numId w:val="21"/>
        </w:numPr>
        <w:rPr>
          <w:i/>
          <w:lang w:val="de-DE"/>
        </w:rPr>
      </w:pPr>
      <w:r w:rsidRPr="0015751E">
        <w:rPr>
          <w:i/>
          <w:lang w:val="de-DE"/>
        </w:rPr>
        <w:t xml:space="preserve">Worin unterscheidet sich Ihrer Meinung eine </w:t>
      </w:r>
      <w:proofErr w:type="spellStart"/>
      <w:r w:rsidRPr="0015751E">
        <w:rPr>
          <w:i/>
          <w:lang w:val="de-DE"/>
        </w:rPr>
        <w:t>Inhouse</w:t>
      </w:r>
      <w:proofErr w:type="spellEnd"/>
      <w:r w:rsidRPr="0015751E">
        <w:rPr>
          <w:i/>
          <w:lang w:val="de-DE"/>
        </w:rPr>
        <w:t xml:space="preserve">-Personalsuche zu einer out </w:t>
      </w:r>
      <w:proofErr w:type="spellStart"/>
      <w:r w:rsidRPr="0015751E">
        <w:rPr>
          <w:i/>
          <w:lang w:val="de-DE"/>
        </w:rPr>
        <w:t>gesourcten</w:t>
      </w:r>
      <w:proofErr w:type="spellEnd"/>
      <w:r w:rsidRPr="0015751E">
        <w:rPr>
          <w:i/>
          <w:lang w:val="de-DE"/>
        </w:rPr>
        <w:t xml:space="preserve"> Personalsuche?</w:t>
      </w:r>
    </w:p>
    <w:p w14:paraId="016B8ED0" w14:textId="5A80F329" w:rsidR="00682039" w:rsidRDefault="00682039" w:rsidP="00682039">
      <w:pPr>
        <w:pStyle w:val="Listenabsatz"/>
        <w:numPr>
          <w:ilvl w:val="0"/>
          <w:numId w:val="0"/>
        </w:numPr>
        <w:ind w:left="720"/>
        <w:rPr>
          <w:i/>
        </w:rPr>
      </w:pPr>
      <w:r w:rsidRPr="001122FA">
        <w:rPr>
          <w:i/>
        </w:rPr>
        <w:t xml:space="preserve">[What </w:t>
      </w:r>
      <w:r>
        <w:rPr>
          <w:i/>
        </w:rPr>
        <w:t xml:space="preserve">do you think </w:t>
      </w:r>
      <w:r w:rsidRPr="001122FA">
        <w:rPr>
          <w:i/>
        </w:rPr>
        <w:t xml:space="preserve">the difference </w:t>
      </w:r>
      <w:r w:rsidR="00D54110">
        <w:rPr>
          <w:i/>
        </w:rPr>
        <w:t xml:space="preserve">is </w:t>
      </w:r>
      <w:r w:rsidRPr="001122FA">
        <w:rPr>
          <w:i/>
        </w:rPr>
        <w:t>between an in-ho</w:t>
      </w:r>
      <w:r w:rsidR="00D54110">
        <w:rPr>
          <w:i/>
        </w:rPr>
        <w:t>u</w:t>
      </w:r>
      <w:r w:rsidRPr="001122FA">
        <w:rPr>
          <w:i/>
        </w:rPr>
        <w:t xml:space="preserve">se and an </w:t>
      </w:r>
      <w:r w:rsidR="003B7421">
        <w:rPr>
          <w:i/>
        </w:rPr>
        <w:t>outsourced</w:t>
      </w:r>
      <w:r w:rsidR="003B7421" w:rsidRPr="001122FA">
        <w:rPr>
          <w:i/>
        </w:rPr>
        <w:t xml:space="preserve"> </w:t>
      </w:r>
      <w:r w:rsidRPr="001122FA">
        <w:rPr>
          <w:i/>
        </w:rPr>
        <w:t>recruitment process</w:t>
      </w:r>
      <w:r>
        <w:rPr>
          <w:i/>
        </w:rPr>
        <w:t>?]</w:t>
      </w:r>
    </w:p>
    <w:p w14:paraId="16526AB3" w14:textId="77777777" w:rsidR="00682039" w:rsidRPr="001122FA" w:rsidRDefault="00682039" w:rsidP="00682039">
      <w:pPr>
        <w:pStyle w:val="Listenabsatz"/>
        <w:numPr>
          <w:ilvl w:val="0"/>
          <w:numId w:val="0"/>
        </w:numPr>
        <w:ind w:left="720"/>
        <w:rPr>
          <w:i/>
        </w:rPr>
      </w:pPr>
    </w:p>
    <w:p w14:paraId="72D42426" w14:textId="77777777" w:rsidR="00682039" w:rsidRDefault="00682039" w:rsidP="00682039">
      <w:pPr>
        <w:pStyle w:val="Listenabsatz"/>
        <w:numPr>
          <w:ilvl w:val="0"/>
          <w:numId w:val="21"/>
        </w:numPr>
        <w:rPr>
          <w:lang w:val="de-DE"/>
        </w:rPr>
      </w:pPr>
      <w:r w:rsidRPr="0015751E">
        <w:rPr>
          <w:lang w:val="de-DE"/>
        </w:rPr>
        <w:t>Mich interessiert die Zusammenarbeit zwischen Ihnen und dem Auftraggeber.  Wie kommt eine Kooperation zwischen Ihrer Firma und dem Auftraggeber zustande?</w:t>
      </w:r>
    </w:p>
    <w:p w14:paraId="4F7BCA51" w14:textId="558B0AE3" w:rsidR="00682039" w:rsidRDefault="00682039" w:rsidP="00682039">
      <w:pPr>
        <w:pStyle w:val="Listenabsatz"/>
        <w:numPr>
          <w:ilvl w:val="0"/>
          <w:numId w:val="0"/>
        </w:numPr>
        <w:ind w:left="720"/>
      </w:pPr>
      <w:r w:rsidRPr="001122FA">
        <w:lastRenderedPageBreak/>
        <w:t xml:space="preserve">[I am interested in </w:t>
      </w:r>
      <w:r w:rsidR="00D54110">
        <w:t>how you and the client work together</w:t>
      </w:r>
      <w:r w:rsidRPr="001122FA">
        <w:t xml:space="preserve">. </w:t>
      </w:r>
      <w:r>
        <w:t xml:space="preserve">How does </w:t>
      </w:r>
      <w:r w:rsidR="00D54110">
        <w:t>the partnership come about between your company and the company that enlists you to do its recruiting</w:t>
      </w:r>
      <w:r>
        <w:t>?]</w:t>
      </w:r>
    </w:p>
    <w:p w14:paraId="5B0D5513" w14:textId="77777777" w:rsidR="00682039" w:rsidRPr="001122FA" w:rsidRDefault="00682039" w:rsidP="00682039">
      <w:pPr>
        <w:pStyle w:val="Listenabsatz"/>
        <w:numPr>
          <w:ilvl w:val="0"/>
          <w:numId w:val="0"/>
        </w:numPr>
        <w:ind w:left="720"/>
      </w:pPr>
    </w:p>
    <w:p w14:paraId="298596F7" w14:textId="77777777" w:rsidR="00682039" w:rsidRDefault="00682039" w:rsidP="00682039">
      <w:pPr>
        <w:pStyle w:val="Listenabsatz"/>
        <w:numPr>
          <w:ilvl w:val="0"/>
          <w:numId w:val="21"/>
        </w:numPr>
        <w:rPr>
          <w:lang w:val="de-DE"/>
        </w:rPr>
      </w:pPr>
      <w:r w:rsidRPr="0015751E">
        <w:rPr>
          <w:lang w:val="de-DE"/>
        </w:rPr>
        <w:t>Welche Information zum gesuchten Bewerber wird Ihnen vor der Suche zur Verfügung gestellt? Gibt es Vorgespräche mit den Auftraggebern? Was wird in der Regel in Vorgesprächen miteinander besprochen/ aufeinander abgestimmt?</w:t>
      </w:r>
    </w:p>
    <w:p w14:paraId="04FD4C23" w14:textId="6E435268" w:rsidR="00682039" w:rsidRDefault="00682039" w:rsidP="00682039">
      <w:pPr>
        <w:pStyle w:val="Listenabsatz"/>
        <w:numPr>
          <w:ilvl w:val="0"/>
          <w:numId w:val="0"/>
        </w:numPr>
        <w:ind w:left="720"/>
      </w:pPr>
      <w:r w:rsidRPr="001122FA">
        <w:t xml:space="preserve">[What information do you </w:t>
      </w:r>
      <w:r w:rsidR="00D54110">
        <w:t xml:space="preserve">receive about </w:t>
      </w:r>
      <w:r w:rsidRPr="001122FA">
        <w:t xml:space="preserve">preferred candidates before </w:t>
      </w:r>
      <w:r w:rsidR="00D54110">
        <w:t>beginning the search</w:t>
      </w:r>
      <w:r w:rsidRPr="001122FA">
        <w:t xml:space="preserve"> process? </w:t>
      </w:r>
      <w:r>
        <w:t>Are there meeting</w:t>
      </w:r>
      <w:r w:rsidR="00D54110">
        <w:t>s</w:t>
      </w:r>
      <w:r>
        <w:t xml:space="preserve"> with the </w:t>
      </w:r>
      <w:r w:rsidR="00787B6A">
        <w:t>client</w:t>
      </w:r>
      <w:r>
        <w:t xml:space="preserve">? What do you </w:t>
      </w:r>
      <w:r w:rsidR="00787B6A">
        <w:t xml:space="preserve">discuss or agree on </w:t>
      </w:r>
      <w:r>
        <w:t xml:space="preserve">in these </w:t>
      </w:r>
      <w:r w:rsidR="00787B6A">
        <w:t xml:space="preserve">preliminary </w:t>
      </w:r>
      <w:r>
        <w:t>meetings?]</w:t>
      </w:r>
    </w:p>
    <w:p w14:paraId="045E9C5B" w14:textId="77777777" w:rsidR="00682039" w:rsidRPr="001122FA" w:rsidRDefault="00682039" w:rsidP="00682039">
      <w:pPr>
        <w:pStyle w:val="Listenabsatz"/>
        <w:numPr>
          <w:ilvl w:val="0"/>
          <w:numId w:val="0"/>
        </w:numPr>
        <w:ind w:left="720"/>
      </w:pPr>
    </w:p>
    <w:p w14:paraId="3CA10708" w14:textId="77777777" w:rsidR="00682039" w:rsidRDefault="00682039" w:rsidP="00682039">
      <w:pPr>
        <w:pStyle w:val="Listenabsatz"/>
        <w:numPr>
          <w:ilvl w:val="0"/>
          <w:numId w:val="21"/>
        </w:numPr>
        <w:rPr>
          <w:lang w:val="de-DE"/>
        </w:rPr>
      </w:pPr>
      <w:r w:rsidRPr="0015751E">
        <w:rPr>
          <w:lang w:val="de-DE"/>
        </w:rPr>
        <w:t>Wer bestimmt die Kanäle, über die Personal gesucht wird?</w:t>
      </w:r>
    </w:p>
    <w:p w14:paraId="08978BAF" w14:textId="796B52ED" w:rsidR="00682039" w:rsidRDefault="00682039" w:rsidP="00682039">
      <w:pPr>
        <w:pStyle w:val="Listenabsatz"/>
        <w:numPr>
          <w:ilvl w:val="0"/>
          <w:numId w:val="0"/>
        </w:numPr>
        <w:ind w:left="720"/>
      </w:pPr>
      <w:r w:rsidRPr="001122FA">
        <w:t xml:space="preserve">[Who decides </w:t>
      </w:r>
      <w:r w:rsidR="00787B6A">
        <w:t>which</w:t>
      </w:r>
      <w:r w:rsidR="00787B6A" w:rsidRPr="001122FA">
        <w:t xml:space="preserve"> </w:t>
      </w:r>
      <w:r w:rsidRPr="001122FA">
        <w:t xml:space="preserve">channels </w:t>
      </w:r>
      <w:r w:rsidR="00787B6A">
        <w:t>will be used to search for</w:t>
      </w:r>
      <w:r w:rsidR="00787B6A" w:rsidRPr="001122FA">
        <w:t xml:space="preserve"> </w:t>
      </w:r>
      <w:r w:rsidRPr="001122FA">
        <w:t>personnel</w:t>
      </w:r>
      <w:r>
        <w:t>?]</w:t>
      </w:r>
    </w:p>
    <w:p w14:paraId="38D680E1" w14:textId="77777777" w:rsidR="00682039" w:rsidRPr="001122FA" w:rsidRDefault="00682039" w:rsidP="00682039">
      <w:pPr>
        <w:pStyle w:val="Listenabsatz"/>
        <w:numPr>
          <w:ilvl w:val="0"/>
          <w:numId w:val="0"/>
        </w:numPr>
        <w:ind w:left="720"/>
      </w:pPr>
    </w:p>
    <w:p w14:paraId="181B1C72" w14:textId="77777777" w:rsidR="00682039" w:rsidRDefault="00682039" w:rsidP="00682039">
      <w:pPr>
        <w:pStyle w:val="Listenabsatz"/>
        <w:numPr>
          <w:ilvl w:val="0"/>
          <w:numId w:val="21"/>
        </w:numPr>
        <w:rPr>
          <w:lang w:val="de-DE"/>
        </w:rPr>
      </w:pPr>
      <w:r w:rsidRPr="0015751E">
        <w:rPr>
          <w:lang w:val="de-DE"/>
        </w:rPr>
        <w:t xml:space="preserve">Als nächstes würde ich gerne einen Überblick über Ihren Arbeitsalltag bekommen. Wie sieht ein typischer Arbeitsalltag eines </w:t>
      </w:r>
      <w:proofErr w:type="spellStart"/>
      <w:r w:rsidRPr="0015751E">
        <w:rPr>
          <w:lang w:val="de-DE"/>
        </w:rPr>
        <w:t>Recruiter</w:t>
      </w:r>
      <w:proofErr w:type="spellEnd"/>
      <w:r w:rsidRPr="0015751E">
        <w:rPr>
          <w:lang w:val="de-DE"/>
        </w:rPr>
        <w:t xml:space="preserve"> aus?</w:t>
      </w:r>
    </w:p>
    <w:p w14:paraId="631EF9AF" w14:textId="6AED5672" w:rsidR="00682039" w:rsidRDefault="00682039" w:rsidP="00682039">
      <w:pPr>
        <w:pStyle w:val="Listenabsatz"/>
        <w:numPr>
          <w:ilvl w:val="0"/>
          <w:numId w:val="0"/>
        </w:numPr>
        <w:ind w:left="720"/>
      </w:pPr>
      <w:r w:rsidRPr="008435F7">
        <w:t xml:space="preserve">[Next, </w:t>
      </w:r>
      <w:r>
        <w:t xml:space="preserve">I would like </w:t>
      </w:r>
      <w:r w:rsidRPr="008435F7">
        <w:t xml:space="preserve">to get an overview of your </w:t>
      </w:r>
      <w:r w:rsidR="00787B6A">
        <w:t>day-to-day work</w:t>
      </w:r>
      <w:r w:rsidRPr="008435F7">
        <w:t xml:space="preserve">. </w:t>
      </w:r>
      <w:r w:rsidR="00787B6A">
        <w:t xml:space="preserve">What </w:t>
      </w:r>
      <w:r>
        <w:t>does a recruiter’s typical working day look like?]</w:t>
      </w:r>
    </w:p>
    <w:p w14:paraId="365D9839" w14:textId="77777777" w:rsidR="00682039" w:rsidRPr="008435F7" w:rsidRDefault="00682039" w:rsidP="00682039">
      <w:pPr>
        <w:pStyle w:val="Listenabsatz"/>
        <w:numPr>
          <w:ilvl w:val="0"/>
          <w:numId w:val="0"/>
        </w:numPr>
        <w:ind w:left="720"/>
      </w:pPr>
    </w:p>
    <w:p w14:paraId="3FA5A0E4" w14:textId="77777777" w:rsidR="00682039" w:rsidRPr="008435F7" w:rsidRDefault="00682039" w:rsidP="00682039">
      <w:pPr>
        <w:pStyle w:val="Listenabsatz"/>
        <w:numPr>
          <w:ilvl w:val="0"/>
          <w:numId w:val="21"/>
        </w:numPr>
        <w:rPr>
          <w:lang w:val="de-DE"/>
        </w:rPr>
      </w:pPr>
      <w:r w:rsidRPr="0015751E">
        <w:rPr>
          <w:lang w:val="de-DE"/>
        </w:rPr>
        <w:t xml:space="preserve">Welche verschiedenen Aufgaben werden an einen </w:t>
      </w:r>
      <w:proofErr w:type="spellStart"/>
      <w:r w:rsidRPr="0015751E">
        <w:rPr>
          <w:lang w:val="de-DE"/>
        </w:rPr>
        <w:t>Recruiter</w:t>
      </w:r>
      <w:proofErr w:type="spellEnd"/>
      <w:r w:rsidRPr="0015751E">
        <w:rPr>
          <w:lang w:val="de-DE"/>
        </w:rPr>
        <w:t xml:space="preserve"> gestellt?</w:t>
      </w:r>
    </w:p>
    <w:p w14:paraId="501A3108" w14:textId="77777777" w:rsidR="00682039" w:rsidRPr="0015751E" w:rsidRDefault="00682039" w:rsidP="00682039">
      <w:pPr>
        <w:pStyle w:val="Listenabsatz"/>
        <w:numPr>
          <w:ilvl w:val="0"/>
          <w:numId w:val="22"/>
        </w:numPr>
        <w:rPr>
          <w:lang w:val="de-DE"/>
        </w:rPr>
      </w:pPr>
      <w:r w:rsidRPr="0015751E">
        <w:rPr>
          <w:lang w:val="de-DE"/>
        </w:rPr>
        <w:t>Aktive Suche</w:t>
      </w:r>
    </w:p>
    <w:p w14:paraId="17D7D075" w14:textId="77777777" w:rsidR="00682039" w:rsidRPr="0015751E" w:rsidRDefault="00682039" w:rsidP="00682039">
      <w:pPr>
        <w:pStyle w:val="Listenabsatz"/>
        <w:numPr>
          <w:ilvl w:val="0"/>
          <w:numId w:val="22"/>
        </w:numPr>
        <w:rPr>
          <w:lang w:val="de-DE"/>
        </w:rPr>
      </w:pPr>
      <w:r w:rsidRPr="0015751E">
        <w:rPr>
          <w:lang w:val="de-DE"/>
        </w:rPr>
        <w:t>Vorauswahl</w:t>
      </w:r>
    </w:p>
    <w:p w14:paraId="4D64D618" w14:textId="77777777" w:rsidR="00682039" w:rsidRPr="0015751E" w:rsidRDefault="00682039" w:rsidP="00682039">
      <w:pPr>
        <w:pStyle w:val="Listenabsatz"/>
        <w:numPr>
          <w:ilvl w:val="0"/>
          <w:numId w:val="22"/>
        </w:numPr>
        <w:rPr>
          <w:lang w:val="de-DE"/>
        </w:rPr>
      </w:pPr>
      <w:r w:rsidRPr="0015751E">
        <w:rPr>
          <w:lang w:val="de-DE"/>
        </w:rPr>
        <w:t>Kontaktaufnahme mit Bewerbern</w:t>
      </w:r>
    </w:p>
    <w:p w14:paraId="30763C66" w14:textId="77777777" w:rsidR="00682039" w:rsidRDefault="00682039" w:rsidP="00682039">
      <w:pPr>
        <w:pStyle w:val="Listenabsatz"/>
        <w:numPr>
          <w:ilvl w:val="0"/>
          <w:numId w:val="22"/>
        </w:numPr>
        <w:rPr>
          <w:lang w:val="de-DE"/>
        </w:rPr>
      </w:pPr>
      <w:r w:rsidRPr="0015751E">
        <w:rPr>
          <w:lang w:val="de-DE"/>
        </w:rPr>
        <w:t>Besprechung mit Auftraggeber</w:t>
      </w:r>
    </w:p>
    <w:p w14:paraId="42F7DB30" w14:textId="5DC159B5" w:rsidR="00682039" w:rsidRPr="008435F7" w:rsidRDefault="00682039" w:rsidP="00682039">
      <w:pPr>
        <w:pStyle w:val="Listenabsatz"/>
        <w:numPr>
          <w:ilvl w:val="0"/>
          <w:numId w:val="0"/>
        </w:numPr>
        <w:ind w:left="720"/>
      </w:pPr>
      <w:r w:rsidRPr="008435F7">
        <w:t xml:space="preserve">[What tasks </w:t>
      </w:r>
      <w:r w:rsidR="00787B6A">
        <w:t>does</w:t>
      </w:r>
      <w:r w:rsidR="00787B6A" w:rsidRPr="008435F7">
        <w:t xml:space="preserve"> </w:t>
      </w:r>
      <w:r w:rsidRPr="008435F7">
        <w:t xml:space="preserve">a recruiter </w:t>
      </w:r>
      <w:r w:rsidR="00787B6A">
        <w:t>have</w:t>
      </w:r>
      <w:r w:rsidRPr="008435F7">
        <w:t>?</w:t>
      </w:r>
    </w:p>
    <w:p w14:paraId="39A09AE0" w14:textId="77777777" w:rsidR="00682039" w:rsidRPr="0015751E" w:rsidRDefault="00682039" w:rsidP="00682039">
      <w:pPr>
        <w:pStyle w:val="Listenabsatz"/>
        <w:numPr>
          <w:ilvl w:val="0"/>
          <w:numId w:val="22"/>
        </w:numPr>
        <w:rPr>
          <w:lang w:val="de-DE"/>
        </w:rPr>
      </w:pPr>
      <w:proofErr w:type="spellStart"/>
      <w:r>
        <w:rPr>
          <w:lang w:val="de-DE"/>
        </w:rPr>
        <w:t>Active</w:t>
      </w:r>
      <w:proofErr w:type="spellEnd"/>
      <w:r>
        <w:rPr>
          <w:lang w:val="de-DE"/>
        </w:rPr>
        <w:t xml:space="preserve"> </w:t>
      </w:r>
      <w:proofErr w:type="spellStart"/>
      <w:r>
        <w:rPr>
          <w:lang w:val="de-DE"/>
        </w:rPr>
        <w:t>sourcing</w:t>
      </w:r>
      <w:proofErr w:type="spellEnd"/>
    </w:p>
    <w:p w14:paraId="6162666E" w14:textId="3953E7FF" w:rsidR="00682039" w:rsidRPr="0015751E" w:rsidRDefault="0007594E" w:rsidP="00682039">
      <w:pPr>
        <w:pStyle w:val="Listenabsatz"/>
        <w:numPr>
          <w:ilvl w:val="0"/>
          <w:numId w:val="22"/>
        </w:numPr>
        <w:rPr>
          <w:lang w:val="de-DE"/>
        </w:rPr>
      </w:pPr>
      <w:proofErr w:type="spellStart"/>
      <w:r>
        <w:rPr>
          <w:lang w:val="de-DE"/>
        </w:rPr>
        <w:t>Creating</w:t>
      </w:r>
      <w:proofErr w:type="spellEnd"/>
      <w:r>
        <w:rPr>
          <w:lang w:val="de-DE"/>
        </w:rPr>
        <w:t xml:space="preserve"> a </w:t>
      </w:r>
      <w:proofErr w:type="spellStart"/>
      <w:r>
        <w:rPr>
          <w:lang w:val="de-DE"/>
        </w:rPr>
        <w:t>shortlist</w:t>
      </w:r>
      <w:proofErr w:type="spellEnd"/>
    </w:p>
    <w:p w14:paraId="170068C0" w14:textId="62F7F9FA" w:rsidR="00682039" w:rsidRPr="0015751E" w:rsidRDefault="00787B6A" w:rsidP="00682039">
      <w:pPr>
        <w:pStyle w:val="Listenabsatz"/>
        <w:numPr>
          <w:ilvl w:val="0"/>
          <w:numId w:val="22"/>
        </w:numPr>
        <w:rPr>
          <w:lang w:val="de-DE"/>
        </w:rPr>
      </w:pPr>
      <w:proofErr w:type="spellStart"/>
      <w:r>
        <w:rPr>
          <w:lang w:val="de-DE"/>
        </w:rPr>
        <w:t>Contacting</w:t>
      </w:r>
      <w:proofErr w:type="spellEnd"/>
      <w:r>
        <w:rPr>
          <w:lang w:val="de-DE"/>
        </w:rPr>
        <w:t xml:space="preserve"> </w:t>
      </w:r>
      <w:proofErr w:type="spellStart"/>
      <w:r w:rsidR="00682039">
        <w:rPr>
          <w:lang w:val="de-DE"/>
        </w:rPr>
        <w:t>job</w:t>
      </w:r>
      <w:proofErr w:type="spellEnd"/>
      <w:r w:rsidR="00682039">
        <w:rPr>
          <w:lang w:val="de-DE"/>
        </w:rPr>
        <w:t xml:space="preserve"> </w:t>
      </w:r>
      <w:proofErr w:type="spellStart"/>
      <w:r w:rsidR="00682039">
        <w:rPr>
          <w:lang w:val="de-DE"/>
        </w:rPr>
        <w:t>candidates</w:t>
      </w:r>
      <w:proofErr w:type="spellEnd"/>
    </w:p>
    <w:p w14:paraId="05BF389D" w14:textId="03B7CBDB" w:rsidR="00682039" w:rsidRPr="008435F7" w:rsidRDefault="00682039" w:rsidP="00682039">
      <w:pPr>
        <w:pStyle w:val="Listenabsatz"/>
        <w:numPr>
          <w:ilvl w:val="0"/>
          <w:numId w:val="22"/>
        </w:numPr>
      </w:pPr>
      <w:r w:rsidRPr="008435F7">
        <w:t xml:space="preserve">Meeting with the </w:t>
      </w:r>
      <w:r w:rsidR="00787B6A">
        <w:t>client</w:t>
      </w:r>
      <w:r w:rsidRPr="008435F7">
        <w:t>]</w:t>
      </w:r>
    </w:p>
    <w:p w14:paraId="13EB8E9E" w14:textId="77777777" w:rsidR="00682039" w:rsidRPr="008435F7" w:rsidRDefault="00682039" w:rsidP="00682039">
      <w:pPr>
        <w:pStyle w:val="Listenabsatz"/>
        <w:numPr>
          <w:ilvl w:val="0"/>
          <w:numId w:val="0"/>
        </w:numPr>
        <w:ind w:left="3240"/>
      </w:pPr>
    </w:p>
    <w:p w14:paraId="4ECB03FC" w14:textId="77777777" w:rsidR="00682039" w:rsidRPr="0015751E" w:rsidRDefault="00682039" w:rsidP="00682039">
      <w:pPr>
        <w:pStyle w:val="Listenabsatz"/>
        <w:numPr>
          <w:ilvl w:val="0"/>
          <w:numId w:val="21"/>
        </w:numPr>
        <w:spacing w:before="0" w:after="160" w:line="360" w:lineRule="auto"/>
        <w:rPr>
          <w:lang w:val="de-DE"/>
        </w:rPr>
      </w:pPr>
      <w:r w:rsidRPr="0015751E">
        <w:rPr>
          <w:lang w:val="de-DE"/>
        </w:rPr>
        <w:t>Wie viel Zeit benötigen die Aufgaben am Tag durchschnittlich?</w:t>
      </w:r>
    </w:p>
    <w:p w14:paraId="5D64CA6A" w14:textId="77777777" w:rsidR="00682039" w:rsidRPr="0015751E" w:rsidRDefault="00682039" w:rsidP="00682039">
      <w:pPr>
        <w:pStyle w:val="Listenabsatz"/>
        <w:numPr>
          <w:ilvl w:val="0"/>
          <w:numId w:val="23"/>
        </w:numPr>
        <w:rPr>
          <w:lang w:val="de-DE"/>
        </w:rPr>
      </w:pPr>
      <w:r w:rsidRPr="0015751E">
        <w:rPr>
          <w:lang w:val="de-DE"/>
        </w:rPr>
        <w:t>Aktive Suche</w:t>
      </w:r>
    </w:p>
    <w:p w14:paraId="7EB6259D" w14:textId="77777777" w:rsidR="00682039" w:rsidRPr="0015751E" w:rsidRDefault="00682039" w:rsidP="00682039">
      <w:pPr>
        <w:pStyle w:val="Listenabsatz"/>
        <w:numPr>
          <w:ilvl w:val="0"/>
          <w:numId w:val="23"/>
        </w:numPr>
        <w:rPr>
          <w:lang w:val="de-DE"/>
        </w:rPr>
      </w:pPr>
      <w:r w:rsidRPr="0015751E">
        <w:rPr>
          <w:lang w:val="de-DE"/>
        </w:rPr>
        <w:t>Vorauswahl</w:t>
      </w:r>
    </w:p>
    <w:p w14:paraId="2CCDE176" w14:textId="77777777" w:rsidR="00682039" w:rsidRPr="0015751E" w:rsidRDefault="00682039" w:rsidP="00682039">
      <w:pPr>
        <w:pStyle w:val="Listenabsatz"/>
        <w:numPr>
          <w:ilvl w:val="0"/>
          <w:numId w:val="23"/>
        </w:numPr>
        <w:rPr>
          <w:lang w:val="de-DE"/>
        </w:rPr>
      </w:pPr>
      <w:r w:rsidRPr="0015751E">
        <w:rPr>
          <w:lang w:val="de-DE"/>
        </w:rPr>
        <w:t>Kontaktaufnahme mit Bewerbern</w:t>
      </w:r>
    </w:p>
    <w:p w14:paraId="714F3538" w14:textId="77777777" w:rsidR="00682039" w:rsidRDefault="00682039" w:rsidP="00682039">
      <w:pPr>
        <w:pStyle w:val="Listenabsatz"/>
        <w:numPr>
          <w:ilvl w:val="0"/>
          <w:numId w:val="23"/>
        </w:numPr>
        <w:rPr>
          <w:lang w:val="de-DE"/>
        </w:rPr>
      </w:pPr>
      <w:r w:rsidRPr="0015751E">
        <w:rPr>
          <w:lang w:val="de-DE"/>
        </w:rPr>
        <w:t>Besprechung mit Auftraggeber</w:t>
      </w:r>
    </w:p>
    <w:p w14:paraId="06B99EE2" w14:textId="3971CE8F" w:rsidR="00682039" w:rsidRPr="008435F7" w:rsidRDefault="00682039" w:rsidP="00682039">
      <w:pPr>
        <w:pStyle w:val="Listenabsatz"/>
        <w:numPr>
          <w:ilvl w:val="0"/>
          <w:numId w:val="0"/>
        </w:numPr>
        <w:ind w:left="720"/>
      </w:pPr>
      <w:r w:rsidRPr="008435F7">
        <w:t xml:space="preserve">[How much time do you need for the different </w:t>
      </w:r>
      <w:r w:rsidR="00787B6A">
        <w:t>tasks</w:t>
      </w:r>
      <w:r w:rsidR="00787B6A" w:rsidRPr="008435F7">
        <w:t xml:space="preserve"> </w:t>
      </w:r>
      <w:r w:rsidRPr="008435F7">
        <w:t>each day?</w:t>
      </w:r>
    </w:p>
    <w:p w14:paraId="1A10E932" w14:textId="77777777" w:rsidR="00682039" w:rsidRPr="0015751E" w:rsidRDefault="00682039" w:rsidP="00682039">
      <w:pPr>
        <w:pStyle w:val="Listenabsatz"/>
        <w:numPr>
          <w:ilvl w:val="0"/>
          <w:numId w:val="23"/>
        </w:numPr>
        <w:rPr>
          <w:lang w:val="de-DE"/>
        </w:rPr>
      </w:pPr>
      <w:proofErr w:type="spellStart"/>
      <w:r>
        <w:rPr>
          <w:lang w:val="de-DE"/>
        </w:rPr>
        <w:t>Active</w:t>
      </w:r>
      <w:proofErr w:type="spellEnd"/>
      <w:r>
        <w:rPr>
          <w:lang w:val="de-DE"/>
        </w:rPr>
        <w:t xml:space="preserve"> </w:t>
      </w:r>
      <w:proofErr w:type="spellStart"/>
      <w:r>
        <w:rPr>
          <w:lang w:val="de-DE"/>
        </w:rPr>
        <w:t>sourcing</w:t>
      </w:r>
      <w:proofErr w:type="spellEnd"/>
    </w:p>
    <w:p w14:paraId="68A8F1F3" w14:textId="77777777" w:rsidR="0007594E" w:rsidRPr="0015751E" w:rsidRDefault="0007594E" w:rsidP="0007594E">
      <w:pPr>
        <w:pStyle w:val="Listenabsatz"/>
        <w:numPr>
          <w:ilvl w:val="0"/>
          <w:numId w:val="23"/>
        </w:numPr>
        <w:rPr>
          <w:lang w:val="de-DE"/>
        </w:rPr>
      </w:pPr>
      <w:proofErr w:type="spellStart"/>
      <w:r>
        <w:rPr>
          <w:lang w:val="de-DE"/>
        </w:rPr>
        <w:t>Creating</w:t>
      </w:r>
      <w:proofErr w:type="spellEnd"/>
      <w:r>
        <w:rPr>
          <w:lang w:val="de-DE"/>
        </w:rPr>
        <w:t xml:space="preserve"> a </w:t>
      </w:r>
      <w:proofErr w:type="spellStart"/>
      <w:r>
        <w:rPr>
          <w:lang w:val="de-DE"/>
        </w:rPr>
        <w:t>shortlist</w:t>
      </w:r>
      <w:proofErr w:type="spellEnd"/>
    </w:p>
    <w:p w14:paraId="3A8BC912" w14:textId="605FCB9F" w:rsidR="00682039" w:rsidRPr="0015751E" w:rsidRDefault="00787B6A" w:rsidP="00682039">
      <w:pPr>
        <w:pStyle w:val="Listenabsatz"/>
        <w:numPr>
          <w:ilvl w:val="0"/>
          <w:numId w:val="23"/>
        </w:numPr>
        <w:rPr>
          <w:lang w:val="de-DE"/>
        </w:rPr>
      </w:pPr>
      <w:proofErr w:type="spellStart"/>
      <w:r>
        <w:rPr>
          <w:lang w:val="de-DE"/>
        </w:rPr>
        <w:t>Contacting</w:t>
      </w:r>
      <w:proofErr w:type="spellEnd"/>
      <w:r>
        <w:rPr>
          <w:lang w:val="de-DE"/>
        </w:rPr>
        <w:t xml:space="preserve"> </w:t>
      </w:r>
      <w:proofErr w:type="spellStart"/>
      <w:r w:rsidR="00682039">
        <w:rPr>
          <w:lang w:val="de-DE"/>
        </w:rPr>
        <w:t>job</w:t>
      </w:r>
      <w:proofErr w:type="spellEnd"/>
      <w:r w:rsidR="00682039">
        <w:rPr>
          <w:lang w:val="de-DE"/>
        </w:rPr>
        <w:t xml:space="preserve"> </w:t>
      </w:r>
      <w:proofErr w:type="spellStart"/>
      <w:r w:rsidR="00682039">
        <w:rPr>
          <w:lang w:val="de-DE"/>
        </w:rPr>
        <w:t>candidates</w:t>
      </w:r>
      <w:proofErr w:type="spellEnd"/>
    </w:p>
    <w:p w14:paraId="1FAD8A90" w14:textId="42512095" w:rsidR="00682039" w:rsidRPr="008435F7" w:rsidRDefault="00682039" w:rsidP="00682039">
      <w:pPr>
        <w:pStyle w:val="Listenabsatz"/>
        <w:numPr>
          <w:ilvl w:val="0"/>
          <w:numId w:val="23"/>
        </w:numPr>
      </w:pPr>
      <w:r w:rsidRPr="008435F7">
        <w:t xml:space="preserve">Meeting with the </w:t>
      </w:r>
      <w:r w:rsidR="00787B6A">
        <w:t>client</w:t>
      </w:r>
      <w:r w:rsidRPr="008435F7">
        <w:t>]</w:t>
      </w:r>
    </w:p>
    <w:p w14:paraId="5FA973AD" w14:textId="77777777" w:rsidR="00682039" w:rsidRPr="008435F7" w:rsidRDefault="00682039" w:rsidP="00682039">
      <w:pPr>
        <w:pStyle w:val="Listenabsatz"/>
        <w:numPr>
          <w:ilvl w:val="0"/>
          <w:numId w:val="0"/>
        </w:numPr>
        <w:ind w:left="3240"/>
      </w:pPr>
    </w:p>
    <w:p w14:paraId="02C7AAFD" w14:textId="77777777" w:rsidR="00682039" w:rsidRDefault="00682039" w:rsidP="00682039">
      <w:pPr>
        <w:pStyle w:val="Listenabsatz"/>
        <w:numPr>
          <w:ilvl w:val="0"/>
          <w:numId w:val="21"/>
        </w:numPr>
        <w:spacing w:before="0" w:after="0" w:line="360" w:lineRule="auto"/>
        <w:rPr>
          <w:lang w:val="de-DE"/>
        </w:rPr>
      </w:pPr>
      <w:r w:rsidRPr="0015751E">
        <w:rPr>
          <w:lang w:val="de-DE"/>
        </w:rPr>
        <w:t>Wie viele Stellen besetzen Sie durchschnittlich pro Tag /pro Woche?</w:t>
      </w:r>
    </w:p>
    <w:p w14:paraId="40F7580B" w14:textId="3D5BD2EA" w:rsidR="00682039" w:rsidRPr="008435F7" w:rsidRDefault="00682039" w:rsidP="00682039">
      <w:pPr>
        <w:pStyle w:val="Listenabsatz"/>
        <w:numPr>
          <w:ilvl w:val="0"/>
          <w:numId w:val="0"/>
        </w:numPr>
        <w:spacing w:before="0" w:after="0"/>
        <w:ind w:left="720"/>
      </w:pPr>
      <w:r w:rsidRPr="008435F7">
        <w:t xml:space="preserve">[How many </w:t>
      </w:r>
      <w:r w:rsidR="00787B6A">
        <w:t>job openings</w:t>
      </w:r>
      <w:r w:rsidRPr="008435F7">
        <w:t xml:space="preserve"> do you fill each day/each week on average?]</w:t>
      </w:r>
    </w:p>
    <w:p w14:paraId="6BF97750" w14:textId="77777777" w:rsidR="00682039" w:rsidRPr="008435F7" w:rsidRDefault="00682039" w:rsidP="00682039">
      <w:pPr>
        <w:pStyle w:val="Listenabsatz"/>
        <w:numPr>
          <w:ilvl w:val="0"/>
          <w:numId w:val="0"/>
        </w:numPr>
        <w:spacing w:before="0" w:after="160" w:line="360" w:lineRule="auto"/>
        <w:ind w:left="720"/>
      </w:pPr>
    </w:p>
    <w:p w14:paraId="5C631652" w14:textId="77777777" w:rsidR="00682039" w:rsidRPr="0015751E" w:rsidRDefault="00682039" w:rsidP="00682039">
      <w:pPr>
        <w:pStyle w:val="Listenabsatz"/>
        <w:numPr>
          <w:ilvl w:val="0"/>
          <w:numId w:val="21"/>
        </w:numPr>
        <w:spacing w:before="0" w:after="0"/>
        <w:rPr>
          <w:lang w:val="de-DE"/>
        </w:rPr>
      </w:pPr>
      <w:r w:rsidRPr="0015751E">
        <w:rPr>
          <w:lang w:val="de-DE"/>
        </w:rPr>
        <w:t>Zur aktiven Personalsuche greifen Sie und Ihre Kollegen auf berufliche Plattformen zurück. Ich habe einige Fragen zur konkreten Nutzung der Plattformen:</w:t>
      </w:r>
    </w:p>
    <w:p w14:paraId="605C351C" w14:textId="77777777" w:rsidR="00682039" w:rsidRDefault="00682039" w:rsidP="00682039">
      <w:pPr>
        <w:pStyle w:val="Listenabsatz"/>
        <w:numPr>
          <w:ilvl w:val="0"/>
          <w:numId w:val="0"/>
        </w:numPr>
        <w:spacing w:before="0" w:after="0"/>
        <w:ind w:left="720"/>
        <w:rPr>
          <w:lang w:val="de-DE"/>
        </w:rPr>
      </w:pPr>
      <w:r w:rsidRPr="0015751E">
        <w:rPr>
          <w:lang w:val="de-DE"/>
        </w:rPr>
        <w:t>Welche Vorteile sehen Sie als Anwender in beruflichen Online-Plattformen?</w:t>
      </w:r>
    </w:p>
    <w:p w14:paraId="4C6E4D89" w14:textId="3C28A960" w:rsidR="00682039" w:rsidRDefault="00682039" w:rsidP="00682039">
      <w:pPr>
        <w:pStyle w:val="Listenabsatz"/>
        <w:numPr>
          <w:ilvl w:val="0"/>
          <w:numId w:val="0"/>
        </w:numPr>
        <w:spacing w:before="0" w:after="0"/>
        <w:ind w:left="720"/>
      </w:pPr>
      <w:r w:rsidRPr="008435F7">
        <w:lastRenderedPageBreak/>
        <w:t xml:space="preserve">[You and your colleagues use professional SNS for active sourcing. </w:t>
      </w:r>
      <w:r>
        <w:t>I have several questions about the concrete use of SNS: What advantages do you</w:t>
      </w:r>
      <w:r w:rsidR="00C371B8">
        <w:t>,</w:t>
      </w:r>
      <w:r>
        <w:t xml:space="preserve"> as a user</w:t>
      </w:r>
      <w:r w:rsidR="00C371B8">
        <w:t>,</w:t>
      </w:r>
      <w:r>
        <w:t xml:space="preserve"> </w:t>
      </w:r>
      <w:r w:rsidR="00C371B8">
        <w:t xml:space="preserve">see </w:t>
      </w:r>
      <w:r>
        <w:t>in professional SNS?]</w:t>
      </w:r>
    </w:p>
    <w:p w14:paraId="3EA15CDB" w14:textId="77777777" w:rsidR="00682039" w:rsidRPr="00AA6D94" w:rsidRDefault="00682039" w:rsidP="00682039">
      <w:pPr>
        <w:pStyle w:val="Listenabsatz"/>
        <w:numPr>
          <w:ilvl w:val="0"/>
          <w:numId w:val="0"/>
        </w:numPr>
        <w:spacing w:before="0" w:after="0"/>
        <w:ind w:left="720"/>
      </w:pPr>
    </w:p>
    <w:p w14:paraId="4F742077" w14:textId="77777777" w:rsidR="00682039" w:rsidRDefault="00682039" w:rsidP="00682039">
      <w:pPr>
        <w:pStyle w:val="Listenabsatz"/>
        <w:numPr>
          <w:ilvl w:val="0"/>
          <w:numId w:val="21"/>
        </w:numPr>
        <w:spacing w:before="0" w:after="160"/>
        <w:rPr>
          <w:lang w:val="de-DE"/>
        </w:rPr>
      </w:pPr>
      <w:r w:rsidRPr="0015751E">
        <w:rPr>
          <w:lang w:val="de-DE"/>
        </w:rPr>
        <w:t>Gibt es neben der Personalsuche weitere Anwendungsbereiche von Karrierenetzwerken?</w:t>
      </w:r>
    </w:p>
    <w:p w14:paraId="350E4614" w14:textId="37890380" w:rsidR="00682039" w:rsidRDefault="00682039" w:rsidP="00682039">
      <w:pPr>
        <w:pStyle w:val="Listenabsatz"/>
        <w:numPr>
          <w:ilvl w:val="0"/>
          <w:numId w:val="0"/>
        </w:numPr>
        <w:spacing w:before="0" w:after="160"/>
        <w:ind w:left="720"/>
      </w:pPr>
      <w:r w:rsidRPr="008435F7">
        <w:t xml:space="preserve">[Are there </w:t>
      </w:r>
      <w:r w:rsidR="00C371B8">
        <w:t>other</w:t>
      </w:r>
      <w:r w:rsidR="00C371B8" w:rsidRPr="008435F7">
        <w:t xml:space="preserve"> </w:t>
      </w:r>
      <w:r w:rsidR="00C371B8">
        <w:t>uses</w:t>
      </w:r>
      <w:r w:rsidR="00C371B8" w:rsidRPr="008435F7">
        <w:t xml:space="preserve"> </w:t>
      </w:r>
      <w:r w:rsidR="00C371B8">
        <w:t>of</w:t>
      </w:r>
      <w:r w:rsidRPr="008435F7">
        <w:t xml:space="preserve"> SNS</w:t>
      </w:r>
      <w:r>
        <w:t>,</w:t>
      </w:r>
      <w:r w:rsidRPr="008435F7">
        <w:t xml:space="preserve"> beside</w:t>
      </w:r>
      <w:r>
        <w:t xml:space="preserve">s </w:t>
      </w:r>
      <w:r w:rsidR="00C371B8">
        <w:t xml:space="preserve">in </w:t>
      </w:r>
      <w:r>
        <w:t>search</w:t>
      </w:r>
      <w:r w:rsidR="00C371B8">
        <w:t>ing</w:t>
      </w:r>
      <w:r>
        <w:t xml:space="preserve"> for personnel?]</w:t>
      </w:r>
    </w:p>
    <w:p w14:paraId="7FA346BA" w14:textId="77777777" w:rsidR="00682039" w:rsidRPr="008435F7" w:rsidRDefault="00682039" w:rsidP="00682039">
      <w:pPr>
        <w:pStyle w:val="Listenabsatz"/>
        <w:numPr>
          <w:ilvl w:val="0"/>
          <w:numId w:val="0"/>
        </w:numPr>
        <w:spacing w:before="0" w:after="160"/>
        <w:ind w:left="720"/>
      </w:pPr>
    </w:p>
    <w:p w14:paraId="35DD4921" w14:textId="77777777" w:rsidR="00682039" w:rsidRDefault="00682039" w:rsidP="00682039">
      <w:pPr>
        <w:pStyle w:val="Listenabsatz"/>
        <w:numPr>
          <w:ilvl w:val="0"/>
          <w:numId w:val="21"/>
        </w:numPr>
        <w:spacing w:before="0" w:after="160"/>
        <w:rPr>
          <w:lang w:val="de-DE"/>
        </w:rPr>
      </w:pPr>
      <w:r w:rsidRPr="0015751E">
        <w:rPr>
          <w:lang w:val="de-DE"/>
        </w:rPr>
        <w:t>Wie sieht die Personalsuche mittels beruflicher Plattformen in der Regel aus?</w:t>
      </w:r>
    </w:p>
    <w:p w14:paraId="054B3EB3" w14:textId="33589991" w:rsidR="00682039" w:rsidRDefault="00682039" w:rsidP="00682039">
      <w:pPr>
        <w:pStyle w:val="Listenabsatz"/>
        <w:numPr>
          <w:ilvl w:val="0"/>
          <w:numId w:val="0"/>
        </w:numPr>
        <w:spacing w:before="0" w:after="160"/>
        <w:ind w:left="720"/>
      </w:pPr>
      <w:r w:rsidRPr="000426E7">
        <w:t>[</w:t>
      </w:r>
      <w:r w:rsidR="00C371B8">
        <w:t>What</w:t>
      </w:r>
      <w:r w:rsidR="00C371B8" w:rsidRPr="000426E7">
        <w:t xml:space="preserve"> </w:t>
      </w:r>
      <w:r w:rsidRPr="000426E7">
        <w:t>does the search for personnel</w:t>
      </w:r>
      <w:r>
        <w:t xml:space="preserve"> usually</w:t>
      </w:r>
      <w:r w:rsidRPr="000426E7">
        <w:t xml:space="preserve"> look like when you </w:t>
      </w:r>
      <w:r w:rsidR="00C371B8">
        <w:t>use</w:t>
      </w:r>
      <w:r w:rsidR="00C371B8" w:rsidRPr="000426E7">
        <w:t xml:space="preserve"> </w:t>
      </w:r>
      <w:r w:rsidRPr="000426E7">
        <w:t>professional SNS?]</w:t>
      </w:r>
    </w:p>
    <w:p w14:paraId="32B105FC" w14:textId="77777777" w:rsidR="00682039" w:rsidRPr="000426E7" w:rsidRDefault="00682039" w:rsidP="00682039">
      <w:pPr>
        <w:pStyle w:val="Listenabsatz"/>
        <w:numPr>
          <w:ilvl w:val="0"/>
          <w:numId w:val="0"/>
        </w:numPr>
        <w:spacing w:before="0" w:after="160"/>
        <w:ind w:left="720"/>
      </w:pPr>
    </w:p>
    <w:p w14:paraId="4C3F6DC9" w14:textId="77777777" w:rsidR="00682039" w:rsidRDefault="00682039" w:rsidP="00682039">
      <w:pPr>
        <w:pStyle w:val="Listenabsatz"/>
        <w:numPr>
          <w:ilvl w:val="0"/>
          <w:numId w:val="21"/>
        </w:numPr>
        <w:spacing w:before="0" w:after="160"/>
        <w:rPr>
          <w:lang w:val="de-DE"/>
        </w:rPr>
      </w:pPr>
      <w:r w:rsidRPr="0015751E">
        <w:rPr>
          <w:lang w:val="de-DE"/>
        </w:rPr>
        <w:t>Wenn man die Personalsuche an einem Beispiel durchspielt: Wie gehen Sie vor um eine Vorauswahl der Kandidaten zu treffen?</w:t>
      </w:r>
    </w:p>
    <w:p w14:paraId="38639EAC" w14:textId="54749A21" w:rsidR="00682039" w:rsidRPr="000426E7" w:rsidRDefault="00682039" w:rsidP="00682039">
      <w:pPr>
        <w:pStyle w:val="Listenabsatz"/>
        <w:numPr>
          <w:ilvl w:val="0"/>
          <w:numId w:val="0"/>
        </w:numPr>
        <w:spacing w:before="0" w:after="160"/>
        <w:ind w:left="720"/>
      </w:pPr>
      <w:r w:rsidRPr="000426E7">
        <w:t xml:space="preserve">[If we went through </w:t>
      </w:r>
      <w:r>
        <w:t xml:space="preserve">a personnel search </w:t>
      </w:r>
      <w:r w:rsidR="00C371B8">
        <w:t xml:space="preserve">as </w:t>
      </w:r>
      <w:r>
        <w:t>an example</w:t>
      </w:r>
      <w:r w:rsidRPr="000426E7">
        <w:t xml:space="preserve">: How would you </w:t>
      </w:r>
      <w:r w:rsidR="005F2857">
        <w:t>create a shortlist</w:t>
      </w:r>
      <w:r w:rsidRPr="000426E7">
        <w:t xml:space="preserve"> of candidates?]</w:t>
      </w:r>
    </w:p>
    <w:p w14:paraId="60CB007A" w14:textId="77777777" w:rsidR="00682039" w:rsidRPr="000426E7" w:rsidRDefault="00682039" w:rsidP="00682039">
      <w:pPr>
        <w:pStyle w:val="Listenabsatz"/>
        <w:numPr>
          <w:ilvl w:val="0"/>
          <w:numId w:val="0"/>
        </w:numPr>
        <w:spacing w:before="0" w:after="160"/>
        <w:ind w:left="720"/>
      </w:pPr>
    </w:p>
    <w:p w14:paraId="66DE39E9" w14:textId="77777777" w:rsidR="00682039" w:rsidRDefault="00682039" w:rsidP="00682039">
      <w:pPr>
        <w:pStyle w:val="Listenabsatz"/>
        <w:numPr>
          <w:ilvl w:val="0"/>
          <w:numId w:val="21"/>
        </w:numPr>
        <w:spacing w:before="0" w:after="160"/>
        <w:rPr>
          <w:lang w:val="de-DE"/>
        </w:rPr>
      </w:pPr>
      <w:r w:rsidRPr="0015751E">
        <w:rPr>
          <w:lang w:val="de-DE"/>
        </w:rPr>
        <w:t>Gibt es Begriffe, die Sie häufig bei der Suche nach geeigneten Kandidaten einsetzen?</w:t>
      </w:r>
    </w:p>
    <w:p w14:paraId="76608791" w14:textId="665CE466" w:rsidR="00682039" w:rsidRPr="000426E7" w:rsidRDefault="00682039" w:rsidP="00682039">
      <w:pPr>
        <w:pStyle w:val="Listenabsatz"/>
        <w:numPr>
          <w:ilvl w:val="0"/>
          <w:numId w:val="0"/>
        </w:numPr>
        <w:spacing w:before="0" w:after="160"/>
        <w:ind w:left="720"/>
      </w:pPr>
      <w:r w:rsidRPr="000426E7">
        <w:t xml:space="preserve">[Are there certain keywords that you often use </w:t>
      </w:r>
      <w:r w:rsidR="00C371B8">
        <w:t>to</w:t>
      </w:r>
      <w:r w:rsidRPr="000426E7">
        <w:t xml:space="preserve"> search </w:t>
      </w:r>
      <w:r w:rsidR="00C371B8">
        <w:t>for</w:t>
      </w:r>
      <w:r w:rsidR="00C371B8" w:rsidRPr="000426E7">
        <w:t xml:space="preserve"> </w:t>
      </w:r>
      <w:r w:rsidRPr="000426E7">
        <w:t>suitable candidates?]</w:t>
      </w:r>
    </w:p>
    <w:p w14:paraId="703DC367" w14:textId="77777777" w:rsidR="00682039" w:rsidRPr="000426E7" w:rsidRDefault="00682039" w:rsidP="00682039">
      <w:pPr>
        <w:pStyle w:val="Listenabsatz"/>
        <w:numPr>
          <w:ilvl w:val="0"/>
          <w:numId w:val="0"/>
        </w:numPr>
        <w:spacing w:before="0" w:after="160"/>
        <w:ind w:left="720"/>
      </w:pPr>
    </w:p>
    <w:p w14:paraId="0C7E3ED5" w14:textId="77777777" w:rsidR="00682039" w:rsidRDefault="00682039" w:rsidP="00682039">
      <w:pPr>
        <w:pStyle w:val="Listenabsatz"/>
        <w:numPr>
          <w:ilvl w:val="0"/>
          <w:numId w:val="21"/>
        </w:numPr>
        <w:spacing w:before="0" w:after="160"/>
        <w:rPr>
          <w:lang w:val="de-DE"/>
        </w:rPr>
      </w:pPr>
      <w:r w:rsidRPr="0015751E">
        <w:rPr>
          <w:lang w:val="de-DE"/>
        </w:rPr>
        <w:t>Was wird Ihnen nach Ihrer Suchanfrage als erstes angezeigt?</w:t>
      </w:r>
    </w:p>
    <w:p w14:paraId="623D20F5" w14:textId="69845E73" w:rsidR="00682039" w:rsidRPr="000426E7" w:rsidRDefault="00682039" w:rsidP="00682039">
      <w:pPr>
        <w:pStyle w:val="Listenabsatz"/>
        <w:numPr>
          <w:ilvl w:val="0"/>
          <w:numId w:val="0"/>
        </w:numPr>
        <w:spacing w:before="0" w:after="160"/>
        <w:ind w:left="720"/>
      </w:pPr>
      <w:r w:rsidRPr="000426E7">
        <w:t xml:space="preserve">[What is the first </w:t>
      </w:r>
      <w:r w:rsidR="00C371B8">
        <w:t xml:space="preserve">thing </w:t>
      </w:r>
      <w:r>
        <w:t xml:space="preserve">that </w:t>
      </w:r>
      <w:r w:rsidR="00C371B8">
        <w:t>appears when you do a search</w:t>
      </w:r>
      <w:r w:rsidRPr="000426E7">
        <w:t>?]</w:t>
      </w:r>
    </w:p>
    <w:p w14:paraId="5E263DF4" w14:textId="77777777" w:rsidR="00682039" w:rsidRPr="000426E7" w:rsidRDefault="00682039" w:rsidP="00682039">
      <w:pPr>
        <w:pStyle w:val="Listenabsatz"/>
        <w:numPr>
          <w:ilvl w:val="0"/>
          <w:numId w:val="0"/>
        </w:numPr>
        <w:spacing w:before="0" w:after="160"/>
        <w:ind w:left="720"/>
      </w:pPr>
    </w:p>
    <w:p w14:paraId="7C23A981" w14:textId="77777777" w:rsidR="00682039" w:rsidRDefault="00682039" w:rsidP="00682039">
      <w:pPr>
        <w:pStyle w:val="Listenabsatz"/>
        <w:numPr>
          <w:ilvl w:val="0"/>
          <w:numId w:val="21"/>
        </w:numPr>
        <w:spacing w:before="0" w:after="160"/>
        <w:rPr>
          <w:lang w:val="de-DE"/>
        </w:rPr>
      </w:pPr>
      <w:r w:rsidRPr="0015751E">
        <w:rPr>
          <w:lang w:val="de-DE"/>
        </w:rPr>
        <w:t>Worauf achten Sie bei einem Bewerberprofil am meisten?</w:t>
      </w:r>
    </w:p>
    <w:p w14:paraId="7F2AC155" w14:textId="3B6E0DC2" w:rsidR="00682039" w:rsidRPr="000426E7" w:rsidRDefault="00682039" w:rsidP="00682039">
      <w:pPr>
        <w:pStyle w:val="Listenabsatz"/>
        <w:numPr>
          <w:ilvl w:val="0"/>
          <w:numId w:val="0"/>
        </w:numPr>
        <w:spacing w:before="0" w:after="160"/>
        <w:ind w:left="720"/>
      </w:pPr>
      <w:r w:rsidRPr="000426E7">
        <w:t xml:space="preserve">[What is most important </w:t>
      </w:r>
      <w:r w:rsidR="00C371B8">
        <w:t>to</w:t>
      </w:r>
      <w:r w:rsidR="00C371B8" w:rsidRPr="000426E7">
        <w:t xml:space="preserve"> </w:t>
      </w:r>
      <w:r w:rsidRPr="000426E7">
        <w:t xml:space="preserve">you </w:t>
      </w:r>
      <w:r w:rsidR="00C371B8">
        <w:t>in</w:t>
      </w:r>
      <w:r w:rsidR="00C371B8" w:rsidRPr="000426E7">
        <w:t xml:space="preserve"> </w:t>
      </w:r>
      <w:r w:rsidRPr="000426E7">
        <w:t>a candidate’s profile?]</w:t>
      </w:r>
    </w:p>
    <w:p w14:paraId="2647C34E" w14:textId="77777777" w:rsidR="00682039" w:rsidRPr="000426E7" w:rsidRDefault="00682039" w:rsidP="00682039">
      <w:pPr>
        <w:pStyle w:val="Listenabsatz"/>
        <w:numPr>
          <w:ilvl w:val="0"/>
          <w:numId w:val="0"/>
        </w:numPr>
        <w:spacing w:before="0" w:after="160"/>
        <w:ind w:left="720"/>
      </w:pPr>
    </w:p>
    <w:p w14:paraId="2A1C50B1" w14:textId="77777777" w:rsidR="00682039" w:rsidRDefault="00682039" w:rsidP="00682039">
      <w:pPr>
        <w:pStyle w:val="Listenabsatz"/>
        <w:numPr>
          <w:ilvl w:val="0"/>
          <w:numId w:val="21"/>
        </w:numPr>
        <w:spacing w:before="0" w:after="160"/>
        <w:rPr>
          <w:lang w:val="de-DE"/>
        </w:rPr>
      </w:pPr>
      <w:r w:rsidRPr="0015751E">
        <w:rPr>
          <w:lang w:val="de-DE"/>
        </w:rPr>
        <w:t>Was fällt an einem Bewerberprofil als erstes auf?</w:t>
      </w:r>
    </w:p>
    <w:p w14:paraId="1B506979" w14:textId="296F741E" w:rsidR="00682039" w:rsidRDefault="00682039" w:rsidP="00682039">
      <w:pPr>
        <w:pStyle w:val="Listenabsatz"/>
        <w:numPr>
          <w:ilvl w:val="0"/>
          <w:numId w:val="0"/>
        </w:numPr>
        <w:spacing w:before="0" w:after="160"/>
        <w:ind w:left="720"/>
      </w:pPr>
      <w:r w:rsidRPr="000426E7">
        <w:t xml:space="preserve">[What is the first thing </w:t>
      </w:r>
      <w:r w:rsidR="00C371B8">
        <w:t>you notice</w:t>
      </w:r>
      <w:r w:rsidRPr="000426E7">
        <w:t xml:space="preserve"> </w:t>
      </w:r>
      <w:r w:rsidR="00C371B8">
        <w:t>about</w:t>
      </w:r>
      <w:r w:rsidR="00C371B8" w:rsidRPr="000426E7">
        <w:t xml:space="preserve"> </w:t>
      </w:r>
      <w:r w:rsidRPr="000426E7">
        <w:t>a candidate’s profile?]</w:t>
      </w:r>
    </w:p>
    <w:p w14:paraId="76EB1242" w14:textId="77777777" w:rsidR="00682039" w:rsidRPr="000426E7" w:rsidRDefault="00682039" w:rsidP="00682039">
      <w:pPr>
        <w:pStyle w:val="Listenabsatz"/>
        <w:numPr>
          <w:ilvl w:val="0"/>
          <w:numId w:val="0"/>
        </w:numPr>
        <w:spacing w:before="0" w:after="160"/>
        <w:ind w:left="720"/>
      </w:pPr>
    </w:p>
    <w:p w14:paraId="33285CDF" w14:textId="77777777" w:rsidR="00682039" w:rsidRDefault="00682039" w:rsidP="00682039">
      <w:pPr>
        <w:pStyle w:val="Listenabsatz"/>
        <w:numPr>
          <w:ilvl w:val="0"/>
          <w:numId w:val="21"/>
        </w:numPr>
        <w:spacing w:before="0" w:after="160"/>
        <w:rPr>
          <w:lang w:val="de-DE"/>
        </w:rPr>
      </w:pPr>
      <w:r w:rsidRPr="0015751E">
        <w:rPr>
          <w:lang w:val="de-DE"/>
        </w:rPr>
        <w:t>Inwiefern wird das Netzwerk eines Kandidaten bei der Personalsuche mit beachtet?</w:t>
      </w:r>
    </w:p>
    <w:p w14:paraId="2E7FAA42" w14:textId="23AFFF0C" w:rsidR="00682039" w:rsidRPr="000426E7" w:rsidRDefault="00682039" w:rsidP="00682039">
      <w:pPr>
        <w:pStyle w:val="Listenabsatz"/>
        <w:numPr>
          <w:ilvl w:val="0"/>
          <w:numId w:val="0"/>
        </w:numPr>
        <w:spacing w:before="0" w:after="160"/>
        <w:ind w:left="720"/>
      </w:pPr>
      <w:r w:rsidRPr="000426E7">
        <w:t>[To what extent do you take the candidate’s networ</w:t>
      </w:r>
      <w:r>
        <w:t>k</w:t>
      </w:r>
      <w:r w:rsidRPr="000426E7">
        <w:t xml:space="preserve"> </w:t>
      </w:r>
      <w:r w:rsidR="00C371B8">
        <w:t>into account in your</w:t>
      </w:r>
      <w:r w:rsidRPr="000426E7">
        <w:t xml:space="preserve"> personnel search?]</w:t>
      </w:r>
    </w:p>
    <w:p w14:paraId="72B3783F" w14:textId="77777777" w:rsidR="00682039" w:rsidRPr="000426E7" w:rsidRDefault="00682039" w:rsidP="00682039">
      <w:pPr>
        <w:pStyle w:val="Listenabsatz"/>
        <w:numPr>
          <w:ilvl w:val="0"/>
          <w:numId w:val="0"/>
        </w:numPr>
        <w:spacing w:before="0" w:after="160"/>
        <w:ind w:left="720"/>
      </w:pPr>
    </w:p>
    <w:p w14:paraId="6A18F3A8" w14:textId="77777777" w:rsidR="00682039" w:rsidRDefault="00682039" w:rsidP="00682039">
      <w:pPr>
        <w:pStyle w:val="Listenabsatz"/>
        <w:numPr>
          <w:ilvl w:val="0"/>
          <w:numId w:val="21"/>
        </w:numPr>
        <w:spacing w:before="0" w:after="160"/>
        <w:rPr>
          <w:lang w:val="de-DE"/>
        </w:rPr>
      </w:pPr>
      <w:r w:rsidRPr="0015751E">
        <w:rPr>
          <w:lang w:val="de-DE"/>
        </w:rPr>
        <w:t>Was macht ein gutes Bewerberprofil aus?</w:t>
      </w:r>
    </w:p>
    <w:p w14:paraId="5A486E17" w14:textId="77777777" w:rsidR="00682039" w:rsidRPr="000426E7" w:rsidRDefault="00682039" w:rsidP="00682039">
      <w:pPr>
        <w:pStyle w:val="Listenabsatz"/>
        <w:numPr>
          <w:ilvl w:val="0"/>
          <w:numId w:val="0"/>
        </w:numPr>
        <w:spacing w:before="0" w:after="160"/>
        <w:ind w:left="720"/>
      </w:pPr>
      <w:r w:rsidRPr="000426E7">
        <w:t>[What does a good candidate’s profile look like?]</w:t>
      </w:r>
    </w:p>
    <w:p w14:paraId="27B43E13" w14:textId="77777777" w:rsidR="00682039" w:rsidRPr="000426E7" w:rsidRDefault="00682039" w:rsidP="00682039">
      <w:pPr>
        <w:pStyle w:val="Listenabsatz"/>
        <w:numPr>
          <w:ilvl w:val="0"/>
          <w:numId w:val="0"/>
        </w:numPr>
        <w:spacing w:before="0" w:after="160"/>
        <w:ind w:left="720"/>
      </w:pPr>
    </w:p>
    <w:p w14:paraId="48BE30F3" w14:textId="77777777" w:rsidR="00682039" w:rsidRDefault="00682039" w:rsidP="00682039">
      <w:pPr>
        <w:pStyle w:val="Listenabsatz"/>
        <w:numPr>
          <w:ilvl w:val="0"/>
          <w:numId w:val="21"/>
        </w:numPr>
        <w:spacing w:before="0" w:after="160"/>
        <w:rPr>
          <w:lang w:val="de-DE"/>
        </w:rPr>
      </w:pPr>
      <w:r w:rsidRPr="0015751E">
        <w:rPr>
          <w:lang w:val="de-DE"/>
        </w:rPr>
        <w:t>Welche Bewerberprofile werden kategorisch aussortiert bzw. übergangen?</w:t>
      </w:r>
    </w:p>
    <w:p w14:paraId="4368B025" w14:textId="7240B284" w:rsidR="00682039" w:rsidRDefault="00682039" w:rsidP="00682039">
      <w:pPr>
        <w:pStyle w:val="Listenabsatz"/>
        <w:numPr>
          <w:ilvl w:val="0"/>
          <w:numId w:val="0"/>
        </w:numPr>
        <w:spacing w:before="0" w:after="160"/>
        <w:ind w:left="720"/>
      </w:pPr>
      <w:r w:rsidRPr="000426E7">
        <w:t>[</w:t>
      </w:r>
      <w:r w:rsidR="00C371B8">
        <w:t>What</w:t>
      </w:r>
      <w:r w:rsidR="00C371B8" w:rsidRPr="000426E7">
        <w:t xml:space="preserve"> </w:t>
      </w:r>
      <w:r w:rsidRPr="000426E7">
        <w:t xml:space="preserve">profiles do you sort out or skip </w:t>
      </w:r>
      <w:r w:rsidR="00C371B8">
        <w:t xml:space="preserve">over </w:t>
      </w:r>
      <w:r w:rsidRPr="000426E7">
        <w:t>ca</w:t>
      </w:r>
      <w:r>
        <w:t>tegorically?]</w:t>
      </w:r>
    </w:p>
    <w:p w14:paraId="223A5B6D" w14:textId="77777777" w:rsidR="00682039" w:rsidRPr="000426E7" w:rsidRDefault="00682039" w:rsidP="00682039">
      <w:pPr>
        <w:pStyle w:val="Listenabsatz"/>
        <w:numPr>
          <w:ilvl w:val="0"/>
          <w:numId w:val="0"/>
        </w:numPr>
        <w:spacing w:before="0" w:after="160"/>
        <w:ind w:left="720"/>
      </w:pPr>
    </w:p>
    <w:p w14:paraId="33D23239" w14:textId="77777777" w:rsidR="00682039" w:rsidRDefault="00682039" w:rsidP="00682039">
      <w:pPr>
        <w:pStyle w:val="Listenabsatz"/>
        <w:numPr>
          <w:ilvl w:val="0"/>
          <w:numId w:val="21"/>
        </w:numPr>
        <w:spacing w:before="0" w:after="160"/>
        <w:rPr>
          <w:lang w:val="de-DE"/>
        </w:rPr>
      </w:pPr>
      <w:r w:rsidRPr="0015751E">
        <w:rPr>
          <w:lang w:val="de-DE"/>
        </w:rPr>
        <w:t>Wie wichtig glauben Sie ist ein ansprechendes Bewerberfoto?</w:t>
      </w:r>
    </w:p>
    <w:p w14:paraId="21DD9571" w14:textId="2C8DA3CC" w:rsidR="00682039" w:rsidRDefault="00682039" w:rsidP="00682039">
      <w:pPr>
        <w:pStyle w:val="Listenabsatz"/>
        <w:numPr>
          <w:ilvl w:val="0"/>
          <w:numId w:val="0"/>
        </w:numPr>
        <w:spacing w:before="0" w:after="160"/>
        <w:ind w:left="720"/>
      </w:pPr>
      <w:r w:rsidRPr="000426E7">
        <w:t>[How important</w:t>
      </w:r>
      <w:r>
        <w:t xml:space="preserve"> </w:t>
      </w:r>
      <w:r w:rsidRPr="000426E7">
        <w:t xml:space="preserve">is a </w:t>
      </w:r>
      <w:r w:rsidR="00C371B8">
        <w:t xml:space="preserve">good job application photograph </w:t>
      </w:r>
      <w:r>
        <w:t>in your opinion?]</w:t>
      </w:r>
    </w:p>
    <w:p w14:paraId="4CBAD6A2" w14:textId="77777777" w:rsidR="00682039" w:rsidRPr="000426E7" w:rsidRDefault="00682039" w:rsidP="00682039">
      <w:pPr>
        <w:pStyle w:val="Listenabsatz"/>
        <w:numPr>
          <w:ilvl w:val="0"/>
          <w:numId w:val="0"/>
        </w:numPr>
        <w:spacing w:before="0" w:after="160"/>
        <w:ind w:left="720"/>
      </w:pPr>
    </w:p>
    <w:p w14:paraId="36C8E2BD" w14:textId="77777777" w:rsidR="00682039" w:rsidRDefault="00682039" w:rsidP="00682039">
      <w:pPr>
        <w:pStyle w:val="Listenabsatz"/>
        <w:numPr>
          <w:ilvl w:val="0"/>
          <w:numId w:val="21"/>
        </w:numPr>
        <w:spacing w:before="0" w:after="160"/>
        <w:rPr>
          <w:lang w:val="de-DE"/>
        </w:rPr>
      </w:pPr>
      <w:r w:rsidRPr="0015751E">
        <w:rPr>
          <w:lang w:val="de-DE"/>
        </w:rPr>
        <w:t>Sie haben ja schon einen reichen Erfahrungsschatz. Können Sie Kriterien ausmachen, die Sie zur Einschätzung eines Bewerbers heranziehen, die sich aber nicht direkt auf die Ausbildung oder den beruflichen Werdegang beziehen?</w:t>
      </w:r>
    </w:p>
    <w:p w14:paraId="53AF36FD" w14:textId="359347B5" w:rsidR="00682039" w:rsidRPr="000426E7" w:rsidRDefault="00682039" w:rsidP="00682039">
      <w:pPr>
        <w:pStyle w:val="Listenabsatz"/>
        <w:numPr>
          <w:ilvl w:val="0"/>
          <w:numId w:val="0"/>
        </w:numPr>
        <w:spacing w:before="0" w:after="160"/>
        <w:ind w:left="720"/>
      </w:pPr>
      <w:r w:rsidRPr="000426E7">
        <w:t xml:space="preserve">[You have </w:t>
      </w:r>
      <w:r w:rsidR="003B4FF5">
        <w:t>extensive</w:t>
      </w:r>
      <w:r w:rsidRPr="000426E7">
        <w:t xml:space="preserve"> experience. </w:t>
      </w:r>
      <w:r w:rsidR="003B4FF5">
        <w:t>Are there</w:t>
      </w:r>
      <w:r>
        <w:t xml:space="preserve"> </w:t>
      </w:r>
      <w:r w:rsidR="00C371B8">
        <w:t xml:space="preserve">any </w:t>
      </w:r>
      <w:r>
        <w:t xml:space="preserve">criteria that you take into account </w:t>
      </w:r>
      <w:r w:rsidR="00C371B8">
        <w:t>when assessing</w:t>
      </w:r>
      <w:r>
        <w:t xml:space="preserve"> a candidate</w:t>
      </w:r>
      <w:r w:rsidR="00C371B8">
        <w:t xml:space="preserve"> that do not relate directly to</w:t>
      </w:r>
      <w:r>
        <w:t xml:space="preserve"> education </w:t>
      </w:r>
      <w:r w:rsidR="00C371B8">
        <w:t xml:space="preserve">or </w:t>
      </w:r>
      <w:r w:rsidR="003B4FF5">
        <w:t>professional background</w:t>
      </w:r>
      <w:r>
        <w:t>?]</w:t>
      </w:r>
    </w:p>
    <w:p w14:paraId="03DD68F2" w14:textId="77777777" w:rsidR="00682039" w:rsidRPr="000426E7" w:rsidRDefault="00682039" w:rsidP="00682039">
      <w:pPr>
        <w:pStyle w:val="Listenabsatz"/>
        <w:numPr>
          <w:ilvl w:val="0"/>
          <w:numId w:val="0"/>
        </w:numPr>
        <w:spacing w:before="0" w:after="160"/>
        <w:ind w:left="720"/>
      </w:pPr>
    </w:p>
    <w:p w14:paraId="600FC801" w14:textId="77777777" w:rsidR="00682039" w:rsidRDefault="00682039" w:rsidP="00682039">
      <w:pPr>
        <w:pStyle w:val="Listenabsatz"/>
        <w:numPr>
          <w:ilvl w:val="0"/>
          <w:numId w:val="21"/>
        </w:numPr>
        <w:spacing w:before="0" w:after="160"/>
        <w:rPr>
          <w:lang w:val="de-DE"/>
        </w:rPr>
      </w:pPr>
      <w:r w:rsidRPr="0015751E">
        <w:rPr>
          <w:lang w:val="de-DE"/>
        </w:rPr>
        <w:t>Nachdem Sie Ihre Suchanfrage gestellt haben, wie viele Profile schauen Sie sich ca. an?</w:t>
      </w:r>
    </w:p>
    <w:p w14:paraId="5878C220" w14:textId="6ED7607D" w:rsidR="00682039" w:rsidRDefault="00682039" w:rsidP="00682039">
      <w:pPr>
        <w:pStyle w:val="Listenabsatz"/>
        <w:numPr>
          <w:ilvl w:val="0"/>
          <w:numId w:val="0"/>
        </w:numPr>
        <w:spacing w:before="0" w:after="160"/>
        <w:ind w:left="720"/>
      </w:pPr>
      <w:r w:rsidRPr="00043EFD">
        <w:t xml:space="preserve">[After </w:t>
      </w:r>
      <w:r w:rsidR="003B4FF5">
        <w:t>doing a</w:t>
      </w:r>
      <w:r w:rsidR="003B4FF5" w:rsidRPr="00043EFD">
        <w:t xml:space="preserve"> </w:t>
      </w:r>
      <w:r w:rsidRPr="00043EFD">
        <w:t xml:space="preserve">search, </w:t>
      </w:r>
      <w:r w:rsidR="003B4FF5">
        <w:t xml:space="preserve">approximately </w:t>
      </w:r>
      <w:r w:rsidRPr="00043EFD">
        <w:t xml:space="preserve">how </w:t>
      </w:r>
      <w:r w:rsidR="003B4FF5">
        <w:t>many</w:t>
      </w:r>
      <w:r w:rsidR="003B4FF5" w:rsidRPr="00043EFD">
        <w:t xml:space="preserve"> </w:t>
      </w:r>
      <w:r w:rsidRPr="00043EFD">
        <w:t xml:space="preserve">profiles do you look </w:t>
      </w:r>
      <w:r w:rsidR="003B4FF5">
        <w:t>at</w:t>
      </w:r>
      <w:r w:rsidRPr="00043EFD">
        <w:t>?</w:t>
      </w:r>
      <w:r>
        <w:t>]</w:t>
      </w:r>
    </w:p>
    <w:p w14:paraId="2BBC37D1" w14:textId="77777777" w:rsidR="00682039" w:rsidRPr="00043EFD" w:rsidRDefault="00682039" w:rsidP="00682039">
      <w:pPr>
        <w:pStyle w:val="Listenabsatz"/>
        <w:numPr>
          <w:ilvl w:val="0"/>
          <w:numId w:val="0"/>
        </w:numPr>
        <w:spacing w:before="0" w:after="160"/>
        <w:ind w:left="720"/>
      </w:pPr>
    </w:p>
    <w:p w14:paraId="6EB61FDE" w14:textId="77777777" w:rsidR="00682039" w:rsidRDefault="00682039" w:rsidP="00682039">
      <w:pPr>
        <w:pStyle w:val="Listenabsatz"/>
        <w:numPr>
          <w:ilvl w:val="0"/>
          <w:numId w:val="21"/>
        </w:numPr>
        <w:spacing w:before="0" w:after="160"/>
        <w:rPr>
          <w:lang w:val="de-DE"/>
        </w:rPr>
      </w:pPr>
      <w:r w:rsidRPr="0015751E">
        <w:rPr>
          <w:lang w:val="de-DE"/>
        </w:rPr>
        <w:lastRenderedPageBreak/>
        <w:t>Können Sie einschätzen, wie lange Sie auf einem Profil durchschnittlich verweilen?</w:t>
      </w:r>
    </w:p>
    <w:p w14:paraId="5BF18AC6" w14:textId="77777777" w:rsidR="00682039" w:rsidRPr="00043EFD" w:rsidRDefault="00682039" w:rsidP="00682039">
      <w:pPr>
        <w:pStyle w:val="Listenabsatz"/>
        <w:numPr>
          <w:ilvl w:val="0"/>
          <w:numId w:val="0"/>
        </w:numPr>
        <w:spacing w:before="0" w:after="160"/>
        <w:ind w:left="720"/>
      </w:pPr>
      <w:r w:rsidRPr="00043EFD">
        <w:t>[Can you estimate how much time you spend on each profile on average?]</w:t>
      </w:r>
    </w:p>
    <w:p w14:paraId="5C65A2F9" w14:textId="77777777" w:rsidR="00682039" w:rsidRPr="00043EFD" w:rsidRDefault="00682039" w:rsidP="00682039">
      <w:pPr>
        <w:pStyle w:val="Listenabsatz"/>
        <w:numPr>
          <w:ilvl w:val="0"/>
          <w:numId w:val="0"/>
        </w:numPr>
        <w:spacing w:before="0" w:after="160"/>
        <w:ind w:left="720"/>
      </w:pPr>
    </w:p>
    <w:p w14:paraId="422A0A84" w14:textId="77777777" w:rsidR="00682039" w:rsidRDefault="00682039" w:rsidP="00682039">
      <w:pPr>
        <w:pStyle w:val="Listenabsatz"/>
        <w:numPr>
          <w:ilvl w:val="0"/>
          <w:numId w:val="21"/>
        </w:numPr>
        <w:spacing w:before="0" w:after="160"/>
        <w:rPr>
          <w:lang w:val="de-DE"/>
        </w:rPr>
      </w:pPr>
      <w:r w:rsidRPr="0015751E">
        <w:rPr>
          <w:lang w:val="de-DE"/>
        </w:rPr>
        <w:t>Wie viele Bewerber sichten Sie durchschnittlich, bevor Sie Ihre Kandidaten für die Vorauswahl gefunden haben?</w:t>
      </w:r>
    </w:p>
    <w:p w14:paraId="61E23E8C" w14:textId="2E71D397" w:rsidR="00682039" w:rsidRPr="00043EFD" w:rsidRDefault="00682039" w:rsidP="00682039">
      <w:pPr>
        <w:pStyle w:val="Listenabsatz"/>
        <w:numPr>
          <w:ilvl w:val="0"/>
          <w:numId w:val="0"/>
        </w:numPr>
        <w:spacing w:before="0" w:after="160"/>
        <w:ind w:left="720"/>
      </w:pPr>
      <w:r w:rsidRPr="00043EFD">
        <w:t xml:space="preserve">[How many candidates do you look at on average before you find a candidate for your </w:t>
      </w:r>
      <w:r w:rsidR="005F2857">
        <w:t>shortlist</w:t>
      </w:r>
      <w:r w:rsidRPr="00043EFD">
        <w:t>?]</w:t>
      </w:r>
    </w:p>
    <w:p w14:paraId="3F865D79" w14:textId="77777777" w:rsidR="00682039" w:rsidRPr="00043EFD" w:rsidRDefault="00682039" w:rsidP="00682039">
      <w:pPr>
        <w:pStyle w:val="Listenabsatz"/>
        <w:numPr>
          <w:ilvl w:val="0"/>
          <w:numId w:val="0"/>
        </w:numPr>
        <w:spacing w:before="0" w:after="160"/>
        <w:ind w:left="720"/>
      </w:pPr>
    </w:p>
    <w:p w14:paraId="20BCB1EB" w14:textId="77777777" w:rsidR="00682039" w:rsidRDefault="00682039" w:rsidP="00682039">
      <w:pPr>
        <w:pStyle w:val="Listenabsatz"/>
        <w:numPr>
          <w:ilvl w:val="0"/>
          <w:numId w:val="21"/>
        </w:numPr>
        <w:spacing w:before="0" w:after="160"/>
        <w:rPr>
          <w:lang w:val="de-DE"/>
        </w:rPr>
      </w:pPr>
      <w:r w:rsidRPr="0015751E">
        <w:rPr>
          <w:lang w:val="de-DE"/>
        </w:rPr>
        <w:t>Wie viel Zeit verwenden Sie um sich einen Überblick über die Bewerberlage einer Position zu verschaffen? Gibt es einen Zeitrahmen, nach welchem Sie in der Regel eine Vorauswahl treffen?</w:t>
      </w:r>
    </w:p>
    <w:p w14:paraId="02023860" w14:textId="053C1E6D" w:rsidR="00682039" w:rsidRDefault="00682039" w:rsidP="00682039">
      <w:pPr>
        <w:pStyle w:val="Listenabsatz"/>
        <w:numPr>
          <w:ilvl w:val="0"/>
          <w:numId w:val="0"/>
        </w:numPr>
        <w:spacing w:before="0" w:after="160"/>
        <w:ind w:left="720"/>
      </w:pPr>
      <w:r w:rsidRPr="00043EFD">
        <w:t xml:space="preserve">[How much time </w:t>
      </w:r>
      <w:r w:rsidR="003B4FF5">
        <w:t>do</w:t>
      </w:r>
      <w:r w:rsidR="003B4FF5" w:rsidRPr="00043EFD">
        <w:t xml:space="preserve"> </w:t>
      </w:r>
      <w:r w:rsidRPr="00043EFD">
        <w:t xml:space="preserve">you spend to get an overview of the pool </w:t>
      </w:r>
      <w:r w:rsidR="003B4FF5">
        <w:t xml:space="preserve">of candidates </w:t>
      </w:r>
      <w:r w:rsidRPr="00043EFD">
        <w:t xml:space="preserve">for a position? </w:t>
      </w:r>
      <w:r>
        <w:t xml:space="preserve">Is there any time frame in which you usually need to </w:t>
      </w:r>
      <w:r w:rsidR="003B4FF5">
        <w:t xml:space="preserve">complete </w:t>
      </w:r>
      <w:r>
        <w:t xml:space="preserve">your </w:t>
      </w:r>
      <w:r w:rsidR="005F2857">
        <w:t>shortlist</w:t>
      </w:r>
      <w:r>
        <w:t>?]</w:t>
      </w:r>
    </w:p>
    <w:p w14:paraId="2A39709A" w14:textId="77777777" w:rsidR="00682039" w:rsidRPr="00043EFD" w:rsidRDefault="00682039" w:rsidP="00682039">
      <w:pPr>
        <w:pStyle w:val="Listenabsatz"/>
        <w:numPr>
          <w:ilvl w:val="0"/>
          <w:numId w:val="0"/>
        </w:numPr>
        <w:spacing w:before="0" w:after="160"/>
        <w:ind w:left="720"/>
      </w:pPr>
    </w:p>
    <w:p w14:paraId="78A1807D" w14:textId="77777777" w:rsidR="00682039" w:rsidRDefault="00682039" w:rsidP="00682039">
      <w:pPr>
        <w:pStyle w:val="Listenabsatz"/>
        <w:numPr>
          <w:ilvl w:val="0"/>
          <w:numId w:val="21"/>
        </w:numPr>
        <w:spacing w:before="0" w:after="160"/>
        <w:rPr>
          <w:lang w:val="de-DE"/>
        </w:rPr>
      </w:pPr>
      <w:r w:rsidRPr="0015751E">
        <w:rPr>
          <w:lang w:val="de-DE"/>
        </w:rPr>
        <w:t>Wie viele Bewerber werden in die Vorauswahl in der Regel aufgenommen? Wie viele Kandidaten werden dem Auftraggeber präsentiert?</w:t>
      </w:r>
    </w:p>
    <w:p w14:paraId="66CB2342" w14:textId="5039DB49" w:rsidR="00682039" w:rsidRDefault="00682039" w:rsidP="00682039">
      <w:pPr>
        <w:pStyle w:val="Listenabsatz"/>
        <w:numPr>
          <w:ilvl w:val="0"/>
          <w:numId w:val="0"/>
        </w:numPr>
        <w:spacing w:before="0" w:after="160"/>
        <w:ind w:left="720"/>
      </w:pPr>
      <w:r w:rsidRPr="00043EFD">
        <w:t xml:space="preserve">[How many candidates do you usually have in the </w:t>
      </w:r>
      <w:r w:rsidR="005F2857">
        <w:t>shortlist</w:t>
      </w:r>
      <w:r w:rsidRPr="00043EFD">
        <w:t xml:space="preserve">? </w:t>
      </w:r>
      <w:r>
        <w:t xml:space="preserve">How many candidates do you present to the </w:t>
      </w:r>
      <w:r w:rsidR="003B4FF5">
        <w:t>client</w:t>
      </w:r>
      <w:r>
        <w:t>?]</w:t>
      </w:r>
    </w:p>
    <w:p w14:paraId="1A1491E4" w14:textId="77777777" w:rsidR="00682039" w:rsidRPr="00043EFD" w:rsidRDefault="00682039" w:rsidP="00682039">
      <w:pPr>
        <w:pStyle w:val="Listenabsatz"/>
        <w:numPr>
          <w:ilvl w:val="0"/>
          <w:numId w:val="0"/>
        </w:numPr>
        <w:spacing w:before="0" w:after="160"/>
        <w:ind w:left="720"/>
      </w:pPr>
    </w:p>
    <w:p w14:paraId="222D956C" w14:textId="77777777" w:rsidR="00682039" w:rsidRDefault="00682039" w:rsidP="00682039">
      <w:pPr>
        <w:pStyle w:val="Listenabsatz"/>
        <w:numPr>
          <w:ilvl w:val="0"/>
          <w:numId w:val="21"/>
        </w:numPr>
        <w:spacing w:before="0" w:after="160"/>
        <w:rPr>
          <w:lang w:val="de-DE"/>
        </w:rPr>
      </w:pPr>
      <w:r w:rsidRPr="0015751E">
        <w:rPr>
          <w:lang w:val="de-DE"/>
        </w:rPr>
        <w:t>Haben Sie die Erfahrung gemacht, dass es eine bestimmte Präferenz für ein bestimmtes Alter eines Bewerbers, oder Geschlecht oder regionale Anbindung oder nationale Herkunft eines Bewerbers gibt?</w:t>
      </w:r>
    </w:p>
    <w:p w14:paraId="49CA0F8C" w14:textId="6FDF9F09" w:rsidR="00682039" w:rsidRDefault="00682039" w:rsidP="00682039">
      <w:pPr>
        <w:pStyle w:val="Listenabsatz"/>
        <w:numPr>
          <w:ilvl w:val="0"/>
          <w:numId w:val="0"/>
        </w:numPr>
        <w:spacing w:before="0" w:after="160"/>
        <w:ind w:left="720"/>
      </w:pPr>
      <w:r w:rsidRPr="00043EFD">
        <w:t xml:space="preserve">[Have you </w:t>
      </w:r>
      <w:r w:rsidR="003B4FF5">
        <w:t>found</w:t>
      </w:r>
      <w:r w:rsidR="003B4FF5" w:rsidRPr="00043EFD">
        <w:t xml:space="preserve"> </w:t>
      </w:r>
      <w:r w:rsidRPr="00043EFD">
        <w:t xml:space="preserve">that there is a certain preference for a certain age, gender, or regional </w:t>
      </w:r>
      <w:r w:rsidR="003B4FF5">
        <w:t>connection</w:t>
      </w:r>
      <w:r w:rsidRPr="00043EFD">
        <w:t xml:space="preserve">, or </w:t>
      </w:r>
      <w:r w:rsidR="003B4FF5">
        <w:t xml:space="preserve">for the </w:t>
      </w:r>
      <w:r w:rsidR="005F2857">
        <w:t>ethnic background</w:t>
      </w:r>
      <w:r w:rsidRPr="00043EFD">
        <w:t xml:space="preserve"> of </w:t>
      </w:r>
      <w:r>
        <w:t>the candidate?]</w:t>
      </w:r>
    </w:p>
    <w:p w14:paraId="67C35A5A" w14:textId="77777777" w:rsidR="00682039" w:rsidRPr="00043EFD" w:rsidRDefault="00682039" w:rsidP="00682039">
      <w:pPr>
        <w:pStyle w:val="Listenabsatz"/>
        <w:numPr>
          <w:ilvl w:val="0"/>
          <w:numId w:val="0"/>
        </w:numPr>
        <w:spacing w:before="0" w:after="160"/>
        <w:ind w:left="720"/>
      </w:pPr>
    </w:p>
    <w:p w14:paraId="4C6E2F7F" w14:textId="77777777" w:rsidR="00682039" w:rsidRDefault="00682039" w:rsidP="00682039">
      <w:pPr>
        <w:pStyle w:val="Listenabsatz"/>
        <w:numPr>
          <w:ilvl w:val="0"/>
          <w:numId w:val="21"/>
        </w:numPr>
        <w:spacing w:before="0" w:after="160"/>
        <w:rPr>
          <w:lang w:val="de-DE"/>
        </w:rPr>
      </w:pPr>
      <w:r w:rsidRPr="0015751E">
        <w:rPr>
          <w:lang w:val="de-DE"/>
        </w:rPr>
        <w:t>Inwiefern werden Sie aufgefordert den Vorgaben/Präferenzen zu folgen?</w:t>
      </w:r>
    </w:p>
    <w:p w14:paraId="3A20FE31" w14:textId="77777777" w:rsidR="00682039" w:rsidRPr="00043EFD" w:rsidRDefault="00682039" w:rsidP="00682039">
      <w:pPr>
        <w:pStyle w:val="Listenabsatz"/>
        <w:numPr>
          <w:ilvl w:val="0"/>
          <w:numId w:val="0"/>
        </w:numPr>
        <w:spacing w:before="0" w:after="160"/>
        <w:ind w:left="720"/>
      </w:pPr>
      <w:r w:rsidRPr="00043EFD">
        <w:t>[To what extent are you asked to follow the preferences?]</w:t>
      </w:r>
    </w:p>
    <w:p w14:paraId="1EC47C96" w14:textId="77777777" w:rsidR="00682039" w:rsidRPr="00043EFD" w:rsidRDefault="00682039" w:rsidP="00682039">
      <w:pPr>
        <w:pStyle w:val="Listenabsatz"/>
        <w:numPr>
          <w:ilvl w:val="0"/>
          <w:numId w:val="0"/>
        </w:numPr>
        <w:spacing w:before="0" w:after="160"/>
        <w:ind w:left="720"/>
      </w:pPr>
    </w:p>
    <w:p w14:paraId="72EC57B6" w14:textId="77777777" w:rsidR="00682039" w:rsidRDefault="00682039" w:rsidP="00682039">
      <w:pPr>
        <w:pStyle w:val="Listenabsatz"/>
        <w:numPr>
          <w:ilvl w:val="0"/>
          <w:numId w:val="21"/>
        </w:numPr>
        <w:spacing w:before="0" w:after="160"/>
        <w:rPr>
          <w:lang w:val="de-DE"/>
        </w:rPr>
      </w:pPr>
      <w:r w:rsidRPr="0015751E">
        <w:rPr>
          <w:lang w:val="de-DE"/>
        </w:rPr>
        <w:t>Wenn Sie eine Vorauswahl getroffen haben, was passiert im Anschluss?</w:t>
      </w:r>
    </w:p>
    <w:p w14:paraId="6FEDDD6C" w14:textId="0BDB2CFA" w:rsidR="00682039" w:rsidRPr="00043EFD" w:rsidRDefault="00682039" w:rsidP="00682039">
      <w:pPr>
        <w:pStyle w:val="Listenabsatz"/>
        <w:numPr>
          <w:ilvl w:val="0"/>
          <w:numId w:val="0"/>
        </w:numPr>
        <w:spacing w:before="0" w:after="160"/>
        <w:ind w:left="720"/>
      </w:pPr>
      <w:r w:rsidRPr="00043EFD">
        <w:t xml:space="preserve">[When you </w:t>
      </w:r>
      <w:r w:rsidR="003B4FF5">
        <w:t xml:space="preserve">have </w:t>
      </w:r>
      <w:r w:rsidRPr="00043EFD">
        <w:t xml:space="preserve">made a </w:t>
      </w:r>
      <w:r w:rsidR="005F2857">
        <w:t>shortlist</w:t>
      </w:r>
      <w:r w:rsidRPr="00043EFD">
        <w:t>, what happens in the next step?]</w:t>
      </w:r>
    </w:p>
    <w:p w14:paraId="13545F44" w14:textId="77777777" w:rsidR="00682039" w:rsidRPr="00043EFD" w:rsidRDefault="00682039" w:rsidP="00682039">
      <w:pPr>
        <w:pStyle w:val="Listenabsatz"/>
        <w:numPr>
          <w:ilvl w:val="0"/>
          <w:numId w:val="0"/>
        </w:numPr>
        <w:spacing w:before="0" w:after="160"/>
        <w:ind w:left="720"/>
      </w:pPr>
    </w:p>
    <w:p w14:paraId="26D75DE4" w14:textId="77777777" w:rsidR="00682039" w:rsidRDefault="00682039" w:rsidP="005F2857">
      <w:pPr>
        <w:pStyle w:val="Listenabsatz"/>
        <w:numPr>
          <w:ilvl w:val="0"/>
          <w:numId w:val="21"/>
        </w:numPr>
        <w:spacing w:before="0" w:after="0"/>
        <w:rPr>
          <w:lang w:val="de-DE"/>
        </w:rPr>
      </w:pPr>
      <w:r w:rsidRPr="0015751E">
        <w:rPr>
          <w:lang w:val="de-DE"/>
        </w:rPr>
        <w:t>Wir haben viel über Karriereportale gesprochen. Gibt es aus Ihrer Sicht Alternativen zu beruflichen Plattformen, um effektiv Personal zu suchen?</w:t>
      </w:r>
    </w:p>
    <w:p w14:paraId="6FC6B940" w14:textId="239803E1" w:rsidR="00682039" w:rsidRDefault="00682039" w:rsidP="005F2857">
      <w:pPr>
        <w:spacing w:before="0" w:after="0"/>
        <w:ind w:left="720"/>
      </w:pPr>
      <w:r w:rsidRPr="00043EFD">
        <w:t xml:space="preserve">[We have spoken a lot about professional SNS. </w:t>
      </w:r>
      <w:r>
        <w:t xml:space="preserve">Are there any alternatives to professional SNS in your opinion to search </w:t>
      </w:r>
      <w:r w:rsidR="003B4FF5">
        <w:t xml:space="preserve">for </w:t>
      </w:r>
      <w:r>
        <w:t>personnel effectively?]</w:t>
      </w:r>
    </w:p>
    <w:p w14:paraId="00270F12" w14:textId="77777777" w:rsidR="00AA6D94" w:rsidRDefault="00AA6D94" w:rsidP="00AA6D94">
      <w:pPr>
        <w:pStyle w:val="berschrift1"/>
      </w:pPr>
      <w:r>
        <w:t xml:space="preserve">Content analysis </w:t>
      </w:r>
    </w:p>
    <w:p w14:paraId="7579E1A1" w14:textId="2E3FFB7B" w:rsidR="00AA6D94" w:rsidRDefault="00AA6D94" w:rsidP="00AA6D94">
      <w:r>
        <w:t>We conducted a content analysis (</w:t>
      </w:r>
      <w:proofErr w:type="spellStart"/>
      <w:r>
        <w:t>Mayring</w:t>
      </w:r>
      <w:proofErr w:type="spellEnd"/>
      <w:r>
        <w:t xml:space="preserve"> &amp; </w:t>
      </w:r>
      <w:proofErr w:type="spellStart"/>
      <w:r w:rsidRPr="00DE1095">
        <w:rPr>
          <w:color w:val="222222"/>
        </w:rPr>
        <w:t>Fenzl</w:t>
      </w:r>
      <w:proofErr w:type="spellEnd"/>
      <w:r>
        <w:t xml:space="preserve"> 2014) to evaluate to what extent modern recruitment trends are affected by implicit or explicit discrimination. Additionally, we analyzed the structural features and the sources of discrimination in modern recruitment processes. First, we recorded interviews in audio form and fully transcribed them afterwards. Before we started to work with the transcripts, individuals’ and companies’ names were replaced by capital</w:t>
      </w:r>
      <w:r w:rsidR="003B4FF5">
        <w:t xml:space="preserve"> letters</w:t>
      </w:r>
      <w:r>
        <w:t xml:space="preserve"> and numbers. We coded the interview</w:t>
      </w:r>
      <w:r w:rsidR="003B4FF5">
        <w:t>s</w:t>
      </w:r>
      <w:r>
        <w:t>, first driven by theory and then by data. For the coding, we used four interview themes that we already had in our interview guideline</w:t>
      </w:r>
      <w:r w:rsidR="003B4FF5">
        <w:t>s</w:t>
      </w:r>
      <w:r>
        <w:t xml:space="preserve"> and added one topic upon examining the interview material.</w:t>
      </w:r>
      <w:r w:rsidRPr="00DE1095">
        <w:t xml:space="preserve"> </w:t>
      </w:r>
      <w:r>
        <w:t xml:space="preserve">We discovered that recruiters </w:t>
      </w:r>
      <w:r w:rsidR="003B4FF5">
        <w:t>spoke extensively</w:t>
      </w:r>
      <w:r>
        <w:t xml:space="preserve"> about changing recruitment environments. </w:t>
      </w:r>
      <w:r w:rsidR="003B4FF5">
        <w:t>We therefore</w:t>
      </w:r>
      <w:r>
        <w:t xml:space="preserve"> added one code to the theme “current changes in recruitment”. Every code represented one research theme. The five major themes for the coding </w:t>
      </w:r>
      <w:r>
        <w:lastRenderedPageBreak/>
        <w:t xml:space="preserve">were: (1) current changes in recruitment, (2) structural features </w:t>
      </w:r>
      <w:r w:rsidR="003B4FF5">
        <w:t xml:space="preserve">of </w:t>
      </w:r>
      <w:r>
        <w:t>the recruitment process, (3) the process of external recruitment and in</w:t>
      </w:r>
      <w:r>
        <w:softHyphen/>
        <w:t xml:space="preserve">-house recruitment, (4) the use of professional SNS in the recruitment process, and (5) discriminatory recruitment behavior. We assigned colors to interview text blocks that were related to one of the research questions. Additionally, we wrote </w:t>
      </w:r>
      <w:r w:rsidR="003B4FF5">
        <w:t xml:space="preserve">short </w:t>
      </w:r>
      <w:r>
        <w:t>memos on the codes, which summarized the text block</w:t>
      </w:r>
      <w:r w:rsidR="003B4FF5">
        <w:t>s</w:t>
      </w:r>
      <w:r>
        <w:t xml:space="preserve">. For the content analysis, we collected memos according to the themes and searched for consistent answers within the memos. </w:t>
      </w:r>
    </w:p>
    <w:p w14:paraId="5FD1D141" w14:textId="77777777" w:rsidR="00AA6D94" w:rsidRDefault="00AA6D94" w:rsidP="00AA6D94">
      <w:pPr>
        <w:pStyle w:val="berschrift2"/>
      </w:pPr>
      <w:r w:rsidRPr="002069C0">
        <w:t>The analysis of</w:t>
      </w:r>
      <w:r>
        <w:t xml:space="preserve"> the modern recruitment process</w:t>
      </w:r>
      <w:r w:rsidRPr="002069C0">
        <w:t xml:space="preserve"> </w:t>
      </w:r>
    </w:p>
    <w:p w14:paraId="0F5584E8" w14:textId="16AF4890" w:rsidR="00AA6D94" w:rsidRDefault="00AA6D94" w:rsidP="00AA6D94">
      <w:r>
        <w:t xml:space="preserve">To </w:t>
      </w:r>
      <w:r w:rsidR="003B4FF5">
        <w:t>gain insight into</w:t>
      </w:r>
      <w:r>
        <w:t xml:space="preserve"> modern recruitment procedures, we were interested in how recruiters usually </w:t>
      </w:r>
      <w:r w:rsidR="003B4FF5">
        <w:t>go about recruiting</w:t>
      </w:r>
      <w:r>
        <w:t xml:space="preserve">. We assigned interview answers to </w:t>
      </w:r>
      <w:r w:rsidR="003B4FF5">
        <w:t>T</w:t>
      </w:r>
      <w:r>
        <w:t>opic (2)</w:t>
      </w:r>
      <w:r w:rsidR="003B4FF5">
        <w:t>,</w:t>
      </w:r>
      <w:r w:rsidR="003B4FF5">
        <w:rPr>
          <w:rFonts w:cs="Times New Roman"/>
        </w:rPr>
        <w:t xml:space="preserve"> </w:t>
      </w:r>
      <w:r>
        <w:t>structural features</w:t>
      </w:r>
      <w:r w:rsidR="003B4FF5">
        <w:t>,</w:t>
      </w:r>
      <w:r>
        <w:t xml:space="preserve"> where interviewees described the procedure of their recruitment process. Subsequently, we illustrated the recruitment process for various interviewees until we found a common structure. We then </w:t>
      </w:r>
      <w:r w:rsidR="003B4FF5">
        <w:t xml:space="preserve">attempted </w:t>
      </w:r>
      <w:r>
        <w:t xml:space="preserve">to check </w:t>
      </w:r>
      <w:r w:rsidR="003B4FF5">
        <w:t xml:space="preserve">whether </w:t>
      </w:r>
      <w:r>
        <w:t>recruiters consider</w:t>
      </w:r>
      <w:r w:rsidR="003B4FF5">
        <w:t>ed</w:t>
      </w:r>
      <w:r>
        <w:t xml:space="preserve"> the recruitment trends (professional SNS, active sourcing, and recruitment assignment) relevant and conducted a content analysis from</w:t>
      </w:r>
      <w:r w:rsidR="003B4FF5">
        <w:t xml:space="preserve"> the</w:t>
      </w:r>
      <w:r>
        <w:t xml:space="preserve"> text blocks and memos assigned to </w:t>
      </w:r>
      <w:r w:rsidR="003B4FF5">
        <w:t>T</w:t>
      </w:r>
      <w:r>
        <w:t>opic (1)</w:t>
      </w:r>
      <w:r w:rsidR="003B4FF5">
        <w:t>,</w:t>
      </w:r>
      <w:r w:rsidR="003B4FF5">
        <w:rPr>
          <w:rFonts w:cs="Times New Roman"/>
        </w:rPr>
        <w:t xml:space="preserve"> </w:t>
      </w:r>
      <w:r>
        <w:t xml:space="preserve">current changes in recruitment. We assigned interview answers to this topic whenever recruiters described current trends and drivers in the recruitment environment. We analyzed how important </w:t>
      </w:r>
      <w:r w:rsidR="003B4FF5">
        <w:t xml:space="preserve">a role </w:t>
      </w:r>
      <w:r>
        <w:t>our interviewees consider</w:t>
      </w:r>
      <w:r w:rsidR="003B4FF5">
        <w:t>ed</w:t>
      </w:r>
      <w:r>
        <w:t xml:space="preserve"> the recruitment trends </w:t>
      </w:r>
      <w:r w:rsidR="003B4FF5">
        <w:t xml:space="preserve">to play </w:t>
      </w:r>
      <w:r>
        <w:t>in the current changes.</w:t>
      </w:r>
    </w:p>
    <w:p w14:paraId="5ED86709" w14:textId="77777777" w:rsidR="00AA6D94" w:rsidRDefault="00AA6D94" w:rsidP="00AA6D94">
      <w:pPr>
        <w:pStyle w:val="berschrift2"/>
      </w:pPr>
      <w:r w:rsidRPr="002069C0">
        <w:t xml:space="preserve">The analysis of implicitly driven recruitment decisions </w:t>
      </w:r>
    </w:p>
    <w:p w14:paraId="2EF5AB4C" w14:textId="1DDB88E3" w:rsidR="00AA6D94" w:rsidRDefault="00AA6D94" w:rsidP="00AA6D94">
      <w:r>
        <w:t xml:space="preserve">To evaluate the discriminatory potential </w:t>
      </w:r>
      <w:r w:rsidR="001936E4">
        <w:t>of</w:t>
      </w:r>
      <w:r>
        <w:t xml:space="preserve"> implicitly driven</w:t>
      </w:r>
      <w:r w:rsidR="001936E4">
        <w:t xml:space="preserve"> recruitment decisions</w:t>
      </w:r>
      <w:r>
        <w:t xml:space="preserve">, we analyzed </w:t>
      </w:r>
      <w:r w:rsidR="003B4FF5">
        <w:t xml:space="preserve">whether </w:t>
      </w:r>
      <w:r>
        <w:t xml:space="preserve">conditions for automatic behavior are related to systematic rejections of minority </w:t>
      </w:r>
      <w:r w:rsidR="003B4FF5">
        <w:t xml:space="preserve">group </w:t>
      </w:r>
      <w:r>
        <w:t xml:space="preserve">members. </w:t>
      </w:r>
    </w:p>
    <w:p w14:paraId="21B95316" w14:textId="684C68CB" w:rsidR="00AA6D94" w:rsidRDefault="00AA6D94" w:rsidP="00AA6D94">
      <w:r>
        <w:t xml:space="preserve">First, we analyzed the implicit conditions of the recruitment trends in a content analysis with </w:t>
      </w:r>
      <w:r w:rsidR="003B4FF5">
        <w:t>T</w:t>
      </w:r>
      <w:r>
        <w:t>opic (3)</w:t>
      </w:r>
      <w:r w:rsidR="003B4FF5">
        <w:t xml:space="preserve">, </w:t>
      </w:r>
      <w:r>
        <w:t>the process of external recruitment and in-house recruitment</w:t>
      </w:r>
      <w:r w:rsidR="003B4FF5">
        <w:t xml:space="preserve">, </w:t>
      </w:r>
      <w:r>
        <w:t xml:space="preserve">and </w:t>
      </w:r>
      <w:r w:rsidR="003B4FF5">
        <w:t>T</w:t>
      </w:r>
      <w:r>
        <w:t>opic (4)</w:t>
      </w:r>
      <w:r w:rsidR="003B4FF5">
        <w:t xml:space="preserve">, </w:t>
      </w:r>
      <w:r>
        <w:t xml:space="preserve">the use of professional SNS in the recruitment process. In </w:t>
      </w:r>
      <w:r w:rsidR="003B4FF5">
        <w:t>T</w:t>
      </w:r>
      <w:r>
        <w:t xml:space="preserve">opic (4), we were especially interested in the time frame and the structural procedure when recruiters described profile screening. Here we looked in detail </w:t>
      </w:r>
      <w:r w:rsidR="003B4FF5">
        <w:t xml:space="preserve">at </w:t>
      </w:r>
      <w:r>
        <w:t xml:space="preserve">whether recruiters described conditions that typically involve time pressure or a lack of structure in search procedures. We </w:t>
      </w:r>
      <w:r w:rsidR="001936E4">
        <w:t xml:space="preserve">considered recruiters to be subject to </w:t>
      </w:r>
      <w:r>
        <w:t xml:space="preserve">time pressure </w:t>
      </w:r>
      <w:r w:rsidR="001936E4">
        <w:t>either if they</w:t>
      </w:r>
      <w:r>
        <w:t xml:space="preserve"> reported </w:t>
      </w:r>
      <w:r w:rsidR="001936E4">
        <w:t>feeling</w:t>
      </w:r>
      <w:r>
        <w:t xml:space="preserve"> rushed </w:t>
      </w:r>
      <w:r w:rsidR="001936E4">
        <w:t>or if</w:t>
      </w:r>
      <w:r>
        <w:t xml:space="preserve"> </w:t>
      </w:r>
      <w:r w:rsidR="001936E4">
        <w:t xml:space="preserve">they </w:t>
      </w:r>
      <w:r>
        <w:t xml:space="preserve">reported </w:t>
      </w:r>
      <w:r w:rsidR="001936E4">
        <w:t>making</w:t>
      </w:r>
      <w:r>
        <w:t xml:space="preserve"> recruitment decisions within a very short time frame, i.e.</w:t>
      </w:r>
      <w:r w:rsidR="001936E4">
        <w:t>,</w:t>
      </w:r>
      <w:r>
        <w:t xml:space="preserve"> within </w:t>
      </w:r>
      <w:r w:rsidR="001936E4">
        <w:t xml:space="preserve">a </w:t>
      </w:r>
      <w:r>
        <w:t xml:space="preserve">few seconds. A procedure was considered unstructured if recruiters had no clear and explicit rules </w:t>
      </w:r>
      <w:r w:rsidR="001936E4">
        <w:t>for evaluating</w:t>
      </w:r>
      <w:r>
        <w:t xml:space="preserve"> candidates. This </w:t>
      </w:r>
      <w:r w:rsidR="001936E4">
        <w:t xml:space="preserve">was </w:t>
      </w:r>
      <w:r>
        <w:t>the case, for instance, if recruiters describe</w:t>
      </w:r>
      <w:r w:rsidR="001936E4">
        <w:t>d</w:t>
      </w:r>
      <w:r>
        <w:t xml:space="preserve"> </w:t>
      </w:r>
      <w:r w:rsidR="001936E4">
        <w:t>making their</w:t>
      </w:r>
      <w:r>
        <w:t xml:space="preserve"> decisions </w:t>
      </w:r>
      <w:r w:rsidR="001936E4">
        <w:t>based on</w:t>
      </w:r>
      <w:bookmarkStart w:id="0" w:name="_GoBack"/>
      <w:bookmarkEnd w:id="0"/>
      <w:r>
        <w:t xml:space="preserve"> their gut</w:t>
      </w:r>
      <w:r w:rsidR="001936E4">
        <w:t xml:space="preserve"> </w:t>
      </w:r>
      <w:r>
        <w:t>feeling</w:t>
      </w:r>
      <w:r w:rsidR="001936E4">
        <w:t>s</w:t>
      </w:r>
      <w:r>
        <w:t xml:space="preserve">. </w:t>
      </w:r>
    </w:p>
    <w:p w14:paraId="5DB5299D" w14:textId="7A85476A" w:rsidR="00AA6D94" w:rsidRDefault="00AA6D94" w:rsidP="00AA6D94">
      <w:r>
        <w:t xml:space="preserve">Subsequently, we analyzed </w:t>
      </w:r>
      <w:r w:rsidR="001936E4">
        <w:t xml:space="preserve">whether </w:t>
      </w:r>
      <w:r>
        <w:t xml:space="preserve">these implicitly driven recruitment decisions </w:t>
      </w:r>
      <w:r w:rsidR="001936E4">
        <w:t xml:space="preserve">were </w:t>
      </w:r>
      <w:r>
        <w:t xml:space="preserve">related to a </w:t>
      </w:r>
      <w:proofErr w:type="gramStart"/>
      <w:r>
        <w:t>potential</w:t>
      </w:r>
      <w:proofErr w:type="gramEnd"/>
      <w:r>
        <w:t xml:space="preserve"> discrimination against minority candidates. We considered this evident if recruiters either described a potential exclusion or rejection of minority members, or if they described that their implicit recruitment decisions </w:t>
      </w:r>
      <w:r w:rsidR="001936E4">
        <w:t xml:space="preserve">were </w:t>
      </w:r>
      <w:r>
        <w:t xml:space="preserve">not </w:t>
      </w:r>
      <w:r w:rsidR="001936E4">
        <w:t xml:space="preserve">based </w:t>
      </w:r>
      <w:r>
        <w:t>strictly on the candidates’ qualities.</w:t>
      </w:r>
    </w:p>
    <w:p w14:paraId="0A0A55D6" w14:textId="77777777" w:rsidR="00AA6D94" w:rsidRDefault="00AA6D94" w:rsidP="00AA6D94">
      <w:pPr>
        <w:pStyle w:val="berschrift2"/>
      </w:pPr>
      <w:r w:rsidRPr="002069C0">
        <w:t>The analysis of explicitly driven recruitment decisions</w:t>
      </w:r>
      <w:r>
        <w:t xml:space="preserve"> </w:t>
      </w:r>
    </w:p>
    <w:p w14:paraId="498BB880" w14:textId="4A572048" w:rsidR="00AA6D94" w:rsidRDefault="00AA6D94" w:rsidP="00AA6D94">
      <w:r>
        <w:t xml:space="preserve">To evaluate </w:t>
      </w:r>
      <w:r w:rsidR="001936E4">
        <w:t>the discriminatory potential of explicitly driven recruitment decisions</w:t>
      </w:r>
      <w:r>
        <w:t xml:space="preserve">, we analyzed </w:t>
      </w:r>
      <w:r w:rsidR="001936E4">
        <w:t xml:space="preserve">whether </w:t>
      </w:r>
      <w:r>
        <w:t xml:space="preserve">conditions for controlled behavior are related to systematic rejections of minority </w:t>
      </w:r>
      <w:r w:rsidR="001936E4">
        <w:t xml:space="preserve">group </w:t>
      </w:r>
      <w:r>
        <w:t>members.</w:t>
      </w:r>
    </w:p>
    <w:p w14:paraId="1031E477" w14:textId="5AD3DF3F" w:rsidR="00AA6D94" w:rsidRDefault="00AA6D94" w:rsidP="00AA6D94">
      <w:r>
        <w:lastRenderedPageBreak/>
        <w:t xml:space="preserve">We again conducted a content analysis with </w:t>
      </w:r>
      <w:r w:rsidR="001936E4">
        <w:t>T</w:t>
      </w:r>
      <w:r>
        <w:t>opic (3)</w:t>
      </w:r>
      <w:r w:rsidR="001936E4">
        <w:t xml:space="preserve">, </w:t>
      </w:r>
      <w:r>
        <w:t>the process of external recruitment and in-house recruitment</w:t>
      </w:r>
      <w:r w:rsidR="001936E4">
        <w:t xml:space="preserve">, </w:t>
      </w:r>
      <w:r>
        <w:t xml:space="preserve">and </w:t>
      </w:r>
      <w:r w:rsidR="001936E4">
        <w:t>T</w:t>
      </w:r>
      <w:r>
        <w:t>opic (4)</w:t>
      </w:r>
      <w:r w:rsidR="001936E4">
        <w:t xml:space="preserve">, </w:t>
      </w:r>
      <w:r>
        <w:t xml:space="preserve">the use of professional SNS in the recruitment process. This time, we focused on recruitment assignment in </w:t>
      </w:r>
      <w:r w:rsidR="001936E4">
        <w:t>T</w:t>
      </w:r>
      <w:r>
        <w:t xml:space="preserve">opic (3) and on active sourcing in </w:t>
      </w:r>
      <w:r w:rsidR="001936E4">
        <w:t>T</w:t>
      </w:r>
      <w:r>
        <w:t xml:space="preserve">opic (4). We explored to what extent recruiters described </w:t>
      </w:r>
      <w:r w:rsidR="00763691">
        <w:t>being</w:t>
      </w:r>
      <w:r>
        <w:t xml:space="preserve"> motivated to avoid </w:t>
      </w:r>
      <w:r w:rsidR="00763691">
        <w:t xml:space="preserve">mistakes </w:t>
      </w:r>
      <w:r>
        <w:t xml:space="preserve">in </w:t>
      </w:r>
      <w:r w:rsidR="00763691">
        <w:t xml:space="preserve">their </w:t>
      </w:r>
      <w:r>
        <w:t xml:space="preserve">pre-selections. </w:t>
      </w:r>
      <w:r w:rsidR="00763691">
        <w:t xml:space="preserve">Here, a mistake </w:t>
      </w:r>
      <w:r>
        <w:t>means that the client—usually the company’s hiring managers—reject the pre-selected candidate. We regarded this as the motivation to avoid failure that drives controlled behavior</w:t>
      </w:r>
      <w:r w:rsidR="00763691">
        <w:t>,</w:t>
      </w:r>
      <w:r>
        <w:t xml:space="preserve"> according to Fazio (1990). </w:t>
      </w:r>
    </w:p>
    <w:p w14:paraId="6516542A" w14:textId="798AF87B" w:rsidR="00AA6D94" w:rsidRDefault="00AA6D94" w:rsidP="00AA6D94">
      <w:r>
        <w:t xml:space="preserve">Subsequently, we analyzed </w:t>
      </w:r>
      <w:r w:rsidR="00763691">
        <w:t xml:space="preserve">whether </w:t>
      </w:r>
      <w:r>
        <w:t>these explicitly driven recruitment decisions are related to potential discrimination against minority candidates. In contrast to potential implicit discrimination, we considered this evident only if recruiters describe</w:t>
      </w:r>
      <w:r w:rsidR="00763691">
        <w:t>d</w:t>
      </w:r>
      <w:r>
        <w:t xml:space="preserve"> the systematic exclusion or rejection of minority </w:t>
      </w:r>
      <w:r w:rsidR="00763691">
        <w:t xml:space="preserve">group </w:t>
      </w:r>
      <w:r>
        <w:t xml:space="preserve">members. </w:t>
      </w:r>
    </w:p>
    <w:p w14:paraId="24A7AC2C" w14:textId="77777777" w:rsidR="00AA6D94" w:rsidRDefault="00AA6D94" w:rsidP="00AA6D94">
      <w:pPr>
        <w:pStyle w:val="berschrift2"/>
      </w:pPr>
      <w:r w:rsidRPr="002069C0">
        <w:t>The analysis o</w:t>
      </w:r>
      <w:r>
        <w:t xml:space="preserve">f the sources of discrimination </w:t>
      </w:r>
    </w:p>
    <w:p w14:paraId="00D433B3" w14:textId="096EDDB0" w:rsidR="00AA6D94" w:rsidRPr="00043EFD" w:rsidRDefault="00AA6D94" w:rsidP="00682039">
      <w:r>
        <w:t>If recruiters describe</w:t>
      </w:r>
      <w:r w:rsidR="00763691">
        <w:t>d</w:t>
      </w:r>
      <w:r>
        <w:t xml:space="preserve"> discriminatory recruitment decisions against minority candidates, we aim</w:t>
      </w:r>
      <w:r w:rsidR="00763691">
        <w:t>ed</w:t>
      </w:r>
      <w:r>
        <w:t xml:space="preserve"> at analyzing where their discriminatory attitudes come from. We considered these attitudes potential sources of discrimination. First, we analyzed every text block in </w:t>
      </w:r>
      <w:r w:rsidR="00763691">
        <w:t>T</w:t>
      </w:r>
      <w:r>
        <w:t>opic (5)</w:t>
      </w:r>
      <w:r w:rsidR="00763691">
        <w:t>,</w:t>
      </w:r>
      <w:r>
        <w:t xml:space="preserve"> where recruiters described a systematic exclusion of a job candidate because of specific personal characteristics, for instance, because of the candidate’s ethnicity, gender, age, or </w:t>
      </w:r>
      <w:r w:rsidR="00763691">
        <w:t xml:space="preserve">ethnic </w:t>
      </w:r>
      <w:r>
        <w:t>origin. We conducted a content analysis to find out what drives the exclusion of those job candidates who are minority</w:t>
      </w:r>
      <w:r w:rsidR="00763691">
        <w:t xml:space="preserve"> group</w:t>
      </w:r>
      <w:r>
        <w:t xml:space="preserve"> members. We analyzed who (the recruiter or the companies’ managers) initiated </w:t>
      </w:r>
      <w:r w:rsidR="00763691">
        <w:t xml:space="preserve">the </w:t>
      </w:r>
      <w:r>
        <w:t xml:space="preserve">discriminatory decisions and how </w:t>
      </w:r>
      <w:r w:rsidR="00763691">
        <w:t xml:space="preserve">the </w:t>
      </w:r>
      <w:r>
        <w:t xml:space="preserve">decisions were made (independently </w:t>
      </w:r>
      <w:r w:rsidR="00763691">
        <w:t xml:space="preserve">of </w:t>
      </w:r>
      <w:r>
        <w:t xml:space="preserve">or </w:t>
      </w:r>
      <w:r w:rsidR="00763691">
        <w:t xml:space="preserve">dependent </w:t>
      </w:r>
      <w:r>
        <w:t>on others).</w:t>
      </w:r>
    </w:p>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C1AB9" w14:textId="77777777" w:rsidR="00675B39" w:rsidRDefault="00675B39" w:rsidP="00117666">
      <w:pPr>
        <w:spacing w:after="0"/>
      </w:pPr>
      <w:r>
        <w:separator/>
      </w:r>
    </w:p>
  </w:endnote>
  <w:endnote w:type="continuationSeparator" w:id="0">
    <w:p w14:paraId="3F780FBC" w14:textId="77777777" w:rsidR="00675B39" w:rsidRDefault="00675B3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025F"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50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309AE">
                            <w:rPr>
                              <w:noProof/>
                              <w:color w:val="000000" w:themeColor="text1"/>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309AE">
                      <w:rPr>
                        <w:noProof/>
                        <w:color w:val="000000" w:themeColor="text1"/>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501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309AE">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9.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309AE">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6375C" w14:textId="77777777" w:rsidR="00675B39" w:rsidRDefault="00675B39" w:rsidP="00117666">
      <w:pPr>
        <w:spacing w:after="0"/>
      </w:pPr>
      <w:r>
        <w:separator/>
      </w:r>
    </w:p>
  </w:footnote>
  <w:footnote w:type="continuationSeparator" w:id="0">
    <w:p w14:paraId="48E277ED" w14:textId="77777777" w:rsidR="00675B39" w:rsidRDefault="00675B39"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F74AA7"/>
    <w:multiLevelType w:val="hybridMultilevel"/>
    <w:tmpl w:val="4D68FCFE"/>
    <w:lvl w:ilvl="0" w:tplc="0407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214D3"/>
    <w:multiLevelType w:val="hybridMultilevel"/>
    <w:tmpl w:val="3CFE63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CC40675"/>
    <w:multiLevelType w:val="hybridMultilevel"/>
    <w:tmpl w:val="BDBEBE8C"/>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4215F"/>
    <w:multiLevelType w:val="hybridMultilevel"/>
    <w:tmpl w:val="016005A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C34EA"/>
    <w:multiLevelType w:val="hybridMultilevel"/>
    <w:tmpl w:val="33327092"/>
    <w:lvl w:ilvl="0" w:tplc="0407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C4718"/>
    <w:multiLevelType w:val="hybridMultilevel"/>
    <w:tmpl w:val="515ED476"/>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708B44CF"/>
    <w:multiLevelType w:val="hybridMultilevel"/>
    <w:tmpl w:val="F67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13"/>
  </w:num>
  <w:num w:numId="21">
    <w:abstractNumId w:val="9"/>
  </w:num>
  <w:num w:numId="22">
    <w:abstractNumId w:val="7"/>
  </w:num>
  <w:num w:numId="23">
    <w:abstractNumId w:val="5"/>
  </w:num>
  <w:num w:numId="24">
    <w:abstractNumId w:val="4"/>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594E"/>
    <w:rsid w:val="00077D53"/>
    <w:rsid w:val="000C2059"/>
    <w:rsid w:val="00105FD9"/>
    <w:rsid w:val="00117666"/>
    <w:rsid w:val="001549D3"/>
    <w:rsid w:val="00160065"/>
    <w:rsid w:val="00177D84"/>
    <w:rsid w:val="00183025"/>
    <w:rsid w:val="001936E4"/>
    <w:rsid w:val="001F78F8"/>
    <w:rsid w:val="00267D18"/>
    <w:rsid w:val="00274347"/>
    <w:rsid w:val="002868E2"/>
    <w:rsid w:val="002869C3"/>
    <w:rsid w:val="002936E4"/>
    <w:rsid w:val="002B4A57"/>
    <w:rsid w:val="002C74CA"/>
    <w:rsid w:val="003123F4"/>
    <w:rsid w:val="003544FB"/>
    <w:rsid w:val="00384423"/>
    <w:rsid w:val="003B4FF5"/>
    <w:rsid w:val="003B7421"/>
    <w:rsid w:val="003D2F2D"/>
    <w:rsid w:val="003E615C"/>
    <w:rsid w:val="00401590"/>
    <w:rsid w:val="004249B0"/>
    <w:rsid w:val="004358C8"/>
    <w:rsid w:val="00447801"/>
    <w:rsid w:val="00452E9C"/>
    <w:rsid w:val="004735C8"/>
    <w:rsid w:val="004947A6"/>
    <w:rsid w:val="004961FF"/>
    <w:rsid w:val="00517A89"/>
    <w:rsid w:val="005250F2"/>
    <w:rsid w:val="00583B31"/>
    <w:rsid w:val="00593EEA"/>
    <w:rsid w:val="005A5EEE"/>
    <w:rsid w:val="005F2857"/>
    <w:rsid w:val="006375C7"/>
    <w:rsid w:val="00654E8F"/>
    <w:rsid w:val="00660D05"/>
    <w:rsid w:val="00667F7A"/>
    <w:rsid w:val="00675B39"/>
    <w:rsid w:val="00682039"/>
    <w:rsid w:val="006820B1"/>
    <w:rsid w:val="0068381E"/>
    <w:rsid w:val="006B7D14"/>
    <w:rsid w:val="00701727"/>
    <w:rsid w:val="0070566C"/>
    <w:rsid w:val="00714C50"/>
    <w:rsid w:val="00725A7D"/>
    <w:rsid w:val="007501BE"/>
    <w:rsid w:val="00763691"/>
    <w:rsid w:val="00787B6A"/>
    <w:rsid w:val="00790BB3"/>
    <w:rsid w:val="007C206C"/>
    <w:rsid w:val="007C3E98"/>
    <w:rsid w:val="008024B7"/>
    <w:rsid w:val="00817DD6"/>
    <w:rsid w:val="0083759F"/>
    <w:rsid w:val="00885156"/>
    <w:rsid w:val="008F78A6"/>
    <w:rsid w:val="009151AA"/>
    <w:rsid w:val="0093429D"/>
    <w:rsid w:val="00943573"/>
    <w:rsid w:val="009507A4"/>
    <w:rsid w:val="00964134"/>
    <w:rsid w:val="00970F7D"/>
    <w:rsid w:val="00994A3D"/>
    <w:rsid w:val="009C2B12"/>
    <w:rsid w:val="00A174D9"/>
    <w:rsid w:val="00A55759"/>
    <w:rsid w:val="00AA4D24"/>
    <w:rsid w:val="00AA6D94"/>
    <w:rsid w:val="00AB6715"/>
    <w:rsid w:val="00B1671E"/>
    <w:rsid w:val="00B25EB8"/>
    <w:rsid w:val="00B309AE"/>
    <w:rsid w:val="00B37F4D"/>
    <w:rsid w:val="00C371B8"/>
    <w:rsid w:val="00C52A7B"/>
    <w:rsid w:val="00C56BAF"/>
    <w:rsid w:val="00C679AA"/>
    <w:rsid w:val="00C75972"/>
    <w:rsid w:val="00CB31AE"/>
    <w:rsid w:val="00CD066B"/>
    <w:rsid w:val="00CD7BD8"/>
    <w:rsid w:val="00CE4FEE"/>
    <w:rsid w:val="00D060CF"/>
    <w:rsid w:val="00D54110"/>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Hyp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5F285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7C77C3-CDF2-498C-AFB5-5FB8B477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7</Pages>
  <Words>2660</Words>
  <Characters>15165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Esther Kroll</cp:lastModifiedBy>
  <cp:revision>3</cp:revision>
  <cp:lastPrinted>2013-10-03T12:51:00Z</cp:lastPrinted>
  <dcterms:created xsi:type="dcterms:W3CDTF">2020-11-13T17:08:00Z</dcterms:created>
  <dcterms:modified xsi:type="dcterms:W3CDTF">2020-11-27T12:28:00Z</dcterms:modified>
</cp:coreProperties>
</file>