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419C60B2" w:rsidR="00654E8F" w:rsidRPr="001549D3" w:rsidRDefault="00654E8F" w:rsidP="00B026AA">
      <w:pPr>
        <w:pStyle w:val="SupplementaryMaterial"/>
        <w:rPr>
          <w:b w:val="0"/>
        </w:rPr>
      </w:pPr>
      <w:r w:rsidRPr="001549D3">
        <w:t>Supplementary Material</w:t>
      </w:r>
    </w:p>
    <w:p w14:paraId="6448404F" w14:textId="58E8D950" w:rsidR="00B026AA" w:rsidRPr="00541DF6" w:rsidRDefault="00B026AA" w:rsidP="00B026AA">
      <w:pPr>
        <w:pStyle w:val="MDPI21heading1"/>
        <w:rPr>
          <w:lang w:val="en-GB"/>
        </w:rPr>
      </w:pPr>
      <w:r w:rsidRPr="00541DF6">
        <w:rPr>
          <w:lang w:val="en-GB"/>
        </w:rPr>
        <w:t>Appendix A</w:t>
      </w:r>
    </w:p>
    <w:p w14:paraId="42D806A4" w14:textId="77777777" w:rsidR="00B026AA" w:rsidRPr="00541DF6" w:rsidRDefault="00B026AA" w:rsidP="00B026AA">
      <w:pPr>
        <w:pStyle w:val="MDPI31text"/>
        <w:ind w:firstLine="0"/>
        <w:rPr>
          <w:lang w:val="en-GB"/>
        </w:rPr>
      </w:pPr>
    </w:p>
    <w:tbl>
      <w:tblPr>
        <w:tblW w:w="9506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993"/>
        <w:gridCol w:w="943"/>
        <w:gridCol w:w="899"/>
        <w:gridCol w:w="1001"/>
      </w:tblGrid>
      <w:tr w:rsidR="00B026AA" w:rsidRPr="00541DF6" w14:paraId="2F7624BF" w14:textId="77777777" w:rsidTr="00C33703">
        <w:trPr>
          <w:trHeight w:val="1095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A9A7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How well are the following services responding to the mental health care needs of the elderly (N=65)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50F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Not</w:t>
            </w:r>
          </w:p>
          <w:p w14:paraId="5EFF2A1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at all</w:t>
            </w:r>
          </w:p>
          <w:p w14:paraId="7DFF634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%)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90F60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Low degree</w:t>
            </w:r>
          </w:p>
          <w:p w14:paraId="593B7D5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%)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5A43D2F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Some degree</w:t>
            </w:r>
          </w:p>
          <w:p w14:paraId="7701F4B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%)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1163B9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High degree</w:t>
            </w:r>
          </w:p>
          <w:p w14:paraId="6CF9F12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%)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DCA0" w14:textId="77777777" w:rsidR="00B026AA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 xml:space="preserve">Very high degree </w:t>
            </w:r>
          </w:p>
          <w:p w14:paraId="0EB0CB5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%)</w:t>
            </w:r>
          </w:p>
        </w:tc>
      </w:tr>
      <w:tr w:rsidR="00B026AA" w:rsidRPr="00541DF6" w14:paraId="6D8567FA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26C8030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i/>
                <w:iCs/>
                <w:sz w:val="18"/>
                <w:szCs w:val="18"/>
                <w:lang w:val="en-GB"/>
              </w:rPr>
              <w:t>Access to specialized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E923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DBD487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vAlign w:val="center"/>
          </w:tcPr>
          <w:p w14:paraId="7190CA8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5AB66EB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3C23C0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1B8C8FB6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1F2CBB2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difficulty accessing specialized resources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387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0EC0E0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3AE3632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4060DBD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EDE91C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05F08833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A7206F7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scarcity of mental healthcare workers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2275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2D21E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6579A1A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063C947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D183D3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647EA158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7A5C89E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inadequate support and communication among stakeholders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E492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5199C2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7288AAC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</w:p>
        </w:tc>
        <w:tc>
          <w:tcPr>
            <w:tcW w:w="899" w:type="dxa"/>
            <w:vAlign w:val="center"/>
          </w:tcPr>
          <w:p w14:paraId="000D9FD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5B9D07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36.9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4B2A0DD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900A514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lack of critical mental healthcare resources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9D09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155543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518D278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2F3387C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35.4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6EC5CD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7EFAF67F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23D20252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i/>
                <w:iCs/>
                <w:sz w:val="18"/>
                <w:szCs w:val="18"/>
                <w:lang w:val="en-GB"/>
              </w:rPr>
              <w:t xml:space="preserve">Communication with mental health care providers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FDAE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76EBFD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vAlign w:val="center"/>
          </w:tcPr>
          <w:p w14:paraId="4EC1893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71BA107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A15BCD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2F1D1420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CCF5746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 xml:space="preserve">direct communication with psychiatrists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4236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BDFBDF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0187EE3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56C9CE0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F0CE0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546E2C9A" w14:textId="77777777" w:rsidTr="00C33703">
        <w:trPr>
          <w:trHeight w:val="552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999D5D6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direct communication with psychologists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D2DC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27C256F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658EADD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2DB13F0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3CC6C9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36.9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6A8C2EE0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21B1EAB0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 xml:space="preserve">long waiting times to see psychiatrists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5142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2962776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418A96F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7CCE233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B2A22F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20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30.8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04822F0D" w14:textId="77777777" w:rsidTr="00C33703">
        <w:trPr>
          <w:trHeight w:val="541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EEF3CB7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the referral process is too inefficient, burdensome and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or bureaucratic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FD3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D1609E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7187D41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02E04E0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36.9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21E03B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140D242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153B18F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lack of explicitness in the roles of different healthcare professionals (e.g. GPs, psychiatrists, psychologists) in managing mental conditions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F786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C4A6C1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4E20BCE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58FC36D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20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30.8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ED0F48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40.0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3789CC01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ECED5D6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lack of support from mental healthcare teams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E64D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7A017F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33C4934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17540E1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EADAB1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3E671F28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C6407BF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i/>
                <w:iCs/>
                <w:sz w:val="18"/>
                <w:szCs w:val="18"/>
                <w:lang w:val="en-GB"/>
              </w:rPr>
              <w:t>Personal and professional resources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A0BD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EF6298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vAlign w:val="center"/>
          </w:tcPr>
          <w:p w14:paraId="64A4E14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2462956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50AE7A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14F441B4" w14:textId="77777777" w:rsidTr="00C33703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52321AB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 xml:space="preserve">it requires a lot of time 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 xml:space="preserve"> appointments had to be added to GPs' heavy schedules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F525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F95EC4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45964D9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322A6B2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18.5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05C6DF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E0D03B3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989521B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it requires flexibility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FCD1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30BF22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2C55933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69FE79A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28EDEF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41E6F042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453AC90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it requires emotional investment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FF58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44B984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631CEFB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20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30.8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68264F1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0B459D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74B2570F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39BF070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i/>
                <w:iCs/>
                <w:sz w:val="18"/>
                <w:szCs w:val="18"/>
                <w:lang w:val="en-GB"/>
              </w:rPr>
              <w:t>Patient related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3D81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1650D2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vAlign w:val="center"/>
          </w:tcPr>
          <w:p w14:paraId="0CB61FC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41EDFF3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265C13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43DE1CC4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78C2D2DB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 xml:space="preserve">cases are too complex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017D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B40605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10.8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0FBBAD8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2DFD3DC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736FEE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5541ED1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B02692A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patient management is more taxing (e.g. poorer compliance to treatment and appointments, a disturbing presence in the waiting room)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9418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AA4C17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18.5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5DA007F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5F5E7EF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16.9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739F40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CCBE61D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72F0314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i/>
                <w:iCs/>
                <w:sz w:val="18"/>
                <w:szCs w:val="18"/>
                <w:lang w:val="en-GB"/>
              </w:rPr>
              <w:t>Financial related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5F73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13A213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vAlign w:val="center"/>
          </w:tcPr>
          <w:p w14:paraId="1E184CB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2542C76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DE81DC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6BEBCD66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547B98E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inadequate level of remuneration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6605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8C9D43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71DE7B0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20.0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7F226E9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6F8A55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40.0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5AF55448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033B73E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 xml:space="preserve">increased bureaucracy to get reimbursed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9A2A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BB1FEC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2687893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38A8892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4A28C8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78C2366B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0AF2E11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investing in education, time and effort to achieve knowledge and experience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708D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66AB83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772A9C0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38AFB3D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20.0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7934B7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38.5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63FD5527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DAE9730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lack of financial motivation.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AF11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92EF0D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18DA55E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0B1D504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E9CE4A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3ABEF53B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8B89BB4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i/>
                <w:iCs/>
                <w:sz w:val="18"/>
                <w:szCs w:val="18"/>
                <w:lang w:val="en-GB"/>
              </w:rPr>
              <w:t>Competencies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9F66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3AE6EC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943" w:type="dxa"/>
            <w:vAlign w:val="center"/>
          </w:tcPr>
          <w:p w14:paraId="75DC022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144BB82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7E3D71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5F59AA77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AD29F8A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lack of available specialization programs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F597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256CB2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66BD144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7EBFB19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38.5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B0D113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071231E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DED8860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elderly patients' common mental disorders (e.g. depression, anxiety) are beyond my ability to treat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588F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FB5420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27B1F00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7051802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1AE229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A6CE688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F5CF4D7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elderly patients' severe mental disorders (schizophrenia)  are beyond my ability to treat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9BCC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83B6AD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5A7DB5E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23B95BC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902C5D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38.5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2DA3EBCA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ED4BAEF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lastRenderedPageBreak/>
              <w:t>elderly patients'  neurocognitive problems (e.g. dementia) are beyond my ability to treat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4404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DF2113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10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15.4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4A8B8B1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666444B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FAD7D1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510F10F7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4996C78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concern about the legal responsibility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2E10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6DFB48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7F1DFAA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3C25E7D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15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53C9AE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DD41A3A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A0AC266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limited possibility to prescribe medication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0A7C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4C09C1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3.1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1C31C7D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10.8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3CCBA1A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20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30.8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B0444E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52.3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7995279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CFEE17C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lack of self-confidence in diagnosing and managing mental conditions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D37A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0ECC0D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55AE89F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23EE9ED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16.9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4518CF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68C28FA7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FFD99A9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lack of guidelines of diagnosis and treatment of mental conditions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CE0F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64ED48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493BD11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20.0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16D1A3B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18.5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3838CF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22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33.8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37CCBE20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B0DE9EA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uncertainty of the diagnosis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36D3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D12454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7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10.8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20F799C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55D2D52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448616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44.6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64AD5935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4A69D14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uncertainty of the strategy to manage the patients’ conditions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4DEB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5419D4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10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15.4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513C65F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1521A50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6C3E82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19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29.2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6C8D58FE" w14:textId="77777777" w:rsidTr="00C33703">
        <w:trPr>
          <w:trHeight w:val="264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94445EE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deterioration of the status of the patient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BA91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1.5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AD25A8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13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20.0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43" w:type="dxa"/>
            <w:vAlign w:val="center"/>
          </w:tcPr>
          <w:p w14:paraId="32E6D29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17.26.2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99" w:type="dxa"/>
            <w:vAlign w:val="center"/>
          </w:tcPr>
          <w:p w14:paraId="5C2AC36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24.6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F961AC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18</w:t>
            </w:r>
            <w:r>
              <w:rPr>
                <w:sz w:val="18"/>
                <w:szCs w:val="18"/>
                <w:lang w:val="en-GB"/>
              </w:rPr>
              <w:t xml:space="preserve"> (</w:t>
            </w:r>
            <w:r w:rsidRPr="00541DF6">
              <w:rPr>
                <w:sz w:val="18"/>
                <w:szCs w:val="18"/>
                <w:lang w:val="en-GB"/>
              </w:rPr>
              <w:t>27.7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059C0449" w14:textId="77777777" w:rsidR="00B026AA" w:rsidRPr="00541DF6" w:rsidRDefault="00B026AA" w:rsidP="00B026AA">
      <w:pPr>
        <w:pStyle w:val="MDPI31text"/>
        <w:ind w:firstLine="0"/>
        <w:rPr>
          <w:lang w:val="en-GB"/>
        </w:rPr>
      </w:pPr>
    </w:p>
    <w:p w14:paraId="3C533E23" w14:textId="60838779" w:rsidR="00B026AA" w:rsidRPr="00541DF6" w:rsidRDefault="00B026AA" w:rsidP="00B026AA">
      <w:pPr>
        <w:pStyle w:val="MDPI21heading1"/>
        <w:rPr>
          <w:lang w:val="en-GB"/>
        </w:rPr>
      </w:pPr>
      <w:r w:rsidRPr="00541DF6">
        <w:rPr>
          <w:lang w:val="en-GB"/>
        </w:rPr>
        <w:t>Appendix B</w:t>
      </w:r>
    </w:p>
    <w:tbl>
      <w:tblPr>
        <w:tblW w:w="8761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033"/>
        <w:gridCol w:w="887"/>
        <w:gridCol w:w="1616"/>
      </w:tblGrid>
      <w:tr w:rsidR="00B026AA" w:rsidRPr="00541DF6" w14:paraId="7B82DD64" w14:textId="77777777" w:rsidTr="00C33703">
        <w:trPr>
          <w:trHeight w:val="1086"/>
          <w:jc w:val="center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83D7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Areas of care where GPs would be willing to get involved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9A9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 xml:space="preserve">Not at all or </w:t>
            </w:r>
          </w:p>
          <w:p w14:paraId="7A31366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to a low degree</w:t>
            </w:r>
          </w:p>
          <w:p w14:paraId="4D0171E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N(%)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4B7A717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Some degree</w:t>
            </w:r>
          </w:p>
          <w:p w14:paraId="335FF34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N(%)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030550E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High or very high degree</w:t>
            </w:r>
          </w:p>
          <w:p w14:paraId="7DFD5A6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541DF6">
              <w:rPr>
                <w:bCs/>
                <w:i/>
                <w:iCs/>
                <w:sz w:val="18"/>
                <w:szCs w:val="18"/>
                <w:lang w:val="en-GB"/>
              </w:rPr>
              <w:t>N(%)</w:t>
            </w:r>
          </w:p>
        </w:tc>
      </w:tr>
      <w:tr w:rsidR="00B026AA" w:rsidRPr="00541DF6" w14:paraId="2DD1633B" w14:textId="77777777" w:rsidTr="00C33703">
        <w:trPr>
          <w:trHeight w:val="109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66743558" w14:textId="77777777" w:rsidR="00B026AA" w:rsidRPr="007E1273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b/>
                <w:bCs/>
                <w:sz w:val="18"/>
                <w:szCs w:val="18"/>
                <w:lang w:val="en-GB"/>
              </w:rPr>
              <w:t>Early recognition and indicated prevention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32F601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1B86142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01BF955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74719570" w14:textId="77777777" w:rsidTr="00C33703">
        <w:trPr>
          <w:trHeight w:val="261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54D8977D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</w:t>
            </w:r>
            <w:r w:rsidRPr="007E1273">
              <w:rPr>
                <w:sz w:val="18"/>
                <w:szCs w:val="18"/>
                <w:lang w:val="en-GB"/>
              </w:rPr>
              <w:t>se of a screening instrument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4388B1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3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1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87" w:type="dxa"/>
            <w:vAlign w:val="center"/>
          </w:tcPr>
          <w:p w14:paraId="583C2A9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11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16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9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616" w:type="dxa"/>
            <w:vAlign w:val="center"/>
          </w:tcPr>
          <w:p w14:paraId="173C03F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52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8</w:t>
            </w:r>
            <w:r w:rsidRPr="00541DF6">
              <w:rPr>
                <w:sz w:val="18"/>
                <w:szCs w:val="18"/>
                <w:lang w:val="en-GB"/>
              </w:rPr>
              <w:t>0.</w:t>
            </w:r>
            <w:r>
              <w:rPr>
                <w:sz w:val="18"/>
                <w:szCs w:val="18"/>
                <w:lang w:val="en-GB"/>
              </w:rPr>
              <w:t>0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FB50894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447EE10C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b/>
                <w:bCs/>
                <w:sz w:val="18"/>
                <w:szCs w:val="18"/>
                <w:lang w:val="en-GB"/>
              </w:rPr>
              <w:t>Self-management and e-health interventions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28C70D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70D195A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33675F0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7E7B3B7F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7F16CD5C" w14:textId="77777777" w:rsidR="00B026AA" w:rsidRPr="00541DF6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7E1273">
              <w:rPr>
                <w:sz w:val="18"/>
                <w:szCs w:val="18"/>
                <w:lang w:val="en-GB"/>
              </w:rPr>
              <w:t xml:space="preserve">offer support for self-management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8D13A1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7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7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87" w:type="dxa"/>
            <w:vAlign w:val="center"/>
          </w:tcPr>
          <w:p w14:paraId="7DAE149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3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20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0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616" w:type="dxa"/>
            <w:vAlign w:val="center"/>
          </w:tcPr>
          <w:p w14:paraId="1A59B4D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</w:t>
            </w:r>
            <w:r w:rsidRPr="00541DF6">
              <w:rPr>
                <w:sz w:val="18"/>
                <w:szCs w:val="18"/>
                <w:lang w:val="en-GB"/>
              </w:rPr>
              <w:t>7 (</w:t>
            </w:r>
            <w:r>
              <w:rPr>
                <w:sz w:val="18"/>
                <w:szCs w:val="18"/>
                <w:lang w:val="en-GB"/>
              </w:rPr>
              <w:t>72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3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2BC6A36D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58A67B75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 w:rsidRPr="007E1273">
              <w:rPr>
                <w:sz w:val="18"/>
                <w:szCs w:val="18"/>
                <w:lang w:val="en-GB"/>
              </w:rPr>
              <w:t>prescribe e-health interventions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5DB2F5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 (26.2)</w:t>
            </w:r>
          </w:p>
        </w:tc>
        <w:tc>
          <w:tcPr>
            <w:tcW w:w="887" w:type="dxa"/>
            <w:vAlign w:val="center"/>
          </w:tcPr>
          <w:p w14:paraId="44B2FAE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 (27.7)</w:t>
            </w:r>
          </w:p>
        </w:tc>
        <w:tc>
          <w:tcPr>
            <w:tcW w:w="1616" w:type="dxa"/>
            <w:vAlign w:val="center"/>
          </w:tcPr>
          <w:p w14:paraId="2150973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30 (46.2)</w:t>
            </w:r>
          </w:p>
        </w:tc>
      </w:tr>
      <w:tr w:rsidR="00B026AA" w:rsidRPr="00541DF6" w14:paraId="10C1AF8E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7E786323" w14:textId="77777777" w:rsidR="00B026AA" w:rsidRPr="007E1273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b/>
                <w:bCs/>
                <w:sz w:val="18"/>
                <w:szCs w:val="18"/>
                <w:lang w:val="en-GB"/>
              </w:rPr>
              <w:t>Diagnosis and treatment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B802E0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2F7377C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7BC6B2A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67C650F7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71789541" w14:textId="77777777" w:rsidR="00B026AA" w:rsidRPr="00541DF6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i/>
                <w:iCs/>
                <w:sz w:val="18"/>
                <w:szCs w:val="18"/>
                <w:lang w:val="en-GB"/>
              </w:rPr>
              <w:t>Diagnosis and symptom severity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A02C11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16B59D1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5058551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6996F9B7" w14:textId="77777777" w:rsidTr="00C33703">
        <w:trPr>
          <w:trHeight w:val="261"/>
          <w:jc w:val="center"/>
        </w:trPr>
        <w:tc>
          <w:tcPr>
            <w:tcW w:w="4225" w:type="dxa"/>
            <w:tcBorders>
              <w:bottom w:val="nil"/>
            </w:tcBorders>
            <w:shd w:val="clear" w:color="auto" w:fill="auto"/>
            <w:vAlign w:val="center"/>
          </w:tcPr>
          <w:p w14:paraId="3E1CF13E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7E1273">
              <w:rPr>
                <w:sz w:val="18"/>
                <w:szCs w:val="18"/>
                <w:lang w:val="en-GB"/>
              </w:rPr>
              <w:t>ssess the severity of the symptoms before treatment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75FA55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15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4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87" w:type="dxa"/>
            <w:vAlign w:val="center"/>
          </w:tcPr>
          <w:p w14:paraId="2B58232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4</w:t>
            </w:r>
            <w:r w:rsidRPr="00541DF6">
              <w:rPr>
                <w:sz w:val="18"/>
                <w:szCs w:val="18"/>
                <w:lang w:val="en-GB"/>
              </w:rPr>
              <w:t xml:space="preserve"> (2</w:t>
            </w:r>
            <w:r>
              <w:rPr>
                <w:sz w:val="18"/>
                <w:szCs w:val="18"/>
                <w:lang w:val="en-GB"/>
              </w:rPr>
              <w:t>1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5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616" w:type="dxa"/>
            <w:vAlign w:val="center"/>
          </w:tcPr>
          <w:p w14:paraId="6F49498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41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63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1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7490574E" w14:textId="77777777" w:rsidTr="00C33703">
        <w:trPr>
          <w:trHeight w:val="166"/>
          <w:jc w:val="center"/>
        </w:trPr>
        <w:tc>
          <w:tcPr>
            <w:tcW w:w="4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6BF84" w14:textId="77777777" w:rsidR="00B026AA" w:rsidRPr="007E1273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i/>
                <w:iCs/>
                <w:sz w:val="18"/>
                <w:szCs w:val="18"/>
                <w:lang w:val="en-GB"/>
              </w:rPr>
              <w:t>Applying basic interventions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81E033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526E542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6D9E7F8E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36D85DEA" w14:textId="77777777" w:rsidTr="00C33703">
        <w:trPr>
          <w:trHeight w:val="60"/>
          <w:jc w:val="center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3AC1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7E1273">
              <w:rPr>
                <w:sz w:val="18"/>
                <w:szCs w:val="18"/>
                <w:lang w:val="en-GB"/>
              </w:rPr>
              <w:t>rovide educational material </w:t>
            </w:r>
            <w:r w:rsidRPr="007E1273">
              <w:rPr>
                <w:sz w:val="18"/>
                <w:szCs w:val="18"/>
              </w:rPr>
              <w:t>for patients</w:t>
            </w:r>
          </w:p>
        </w:tc>
        <w:tc>
          <w:tcPr>
            <w:tcW w:w="2033" w:type="dxa"/>
            <w:tcBorders>
              <w:left w:val="nil"/>
            </w:tcBorders>
            <w:shd w:val="clear" w:color="auto" w:fill="auto"/>
            <w:vAlign w:val="center"/>
          </w:tcPr>
          <w:p w14:paraId="1944DBD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 (6.2)</w:t>
            </w:r>
          </w:p>
        </w:tc>
        <w:tc>
          <w:tcPr>
            <w:tcW w:w="887" w:type="dxa"/>
            <w:vAlign w:val="center"/>
          </w:tcPr>
          <w:p w14:paraId="01B2F69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 (10.8)</w:t>
            </w:r>
          </w:p>
        </w:tc>
        <w:tc>
          <w:tcPr>
            <w:tcW w:w="1616" w:type="dxa"/>
            <w:vAlign w:val="center"/>
          </w:tcPr>
          <w:p w14:paraId="49AAC1C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54 (83.1)</w:t>
            </w:r>
          </w:p>
        </w:tc>
      </w:tr>
      <w:tr w:rsidR="00B026AA" w:rsidRPr="00541DF6" w14:paraId="6E2168B8" w14:textId="77777777" w:rsidTr="00C33703">
        <w:trPr>
          <w:trHeight w:val="245"/>
          <w:jc w:val="center"/>
        </w:trPr>
        <w:tc>
          <w:tcPr>
            <w:tcW w:w="42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79F18" w14:textId="77777777" w:rsidR="00B026AA" w:rsidRPr="007E1273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i/>
                <w:iCs/>
                <w:sz w:val="18"/>
                <w:szCs w:val="18"/>
                <w:lang w:val="en-GB"/>
              </w:rPr>
              <w:t>Providing stepped care treatment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4BF215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736E638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6CED7EA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0F8C286D" w14:textId="77777777" w:rsidTr="00C33703">
        <w:trPr>
          <w:trHeight w:val="134"/>
          <w:jc w:val="center"/>
        </w:trPr>
        <w:tc>
          <w:tcPr>
            <w:tcW w:w="4225" w:type="dxa"/>
            <w:tcBorders>
              <w:top w:val="nil"/>
            </w:tcBorders>
            <w:shd w:val="clear" w:color="auto" w:fill="auto"/>
            <w:vAlign w:val="center"/>
          </w:tcPr>
          <w:p w14:paraId="12BB4BC4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7E1273">
              <w:rPr>
                <w:sz w:val="18"/>
                <w:szCs w:val="18"/>
                <w:lang w:val="en-GB"/>
              </w:rPr>
              <w:t>rovid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brief medical interventions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656477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23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1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87" w:type="dxa"/>
            <w:vAlign w:val="center"/>
          </w:tcPr>
          <w:p w14:paraId="2701637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12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3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616" w:type="dxa"/>
            <w:vAlign w:val="center"/>
          </w:tcPr>
          <w:p w14:paraId="7B51E35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42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64.6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7562DE59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0EF79593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7E1273">
              <w:rPr>
                <w:sz w:val="18"/>
                <w:szCs w:val="18"/>
                <w:lang w:val="en-GB"/>
              </w:rPr>
              <w:t>rovid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psychological counselling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B31CFD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5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38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5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87" w:type="dxa"/>
            <w:vAlign w:val="center"/>
          </w:tcPr>
          <w:p w14:paraId="50FE4D3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Pr="00541DF6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(</w:t>
            </w:r>
            <w:r w:rsidRPr="00541DF6">
              <w:rPr>
                <w:sz w:val="18"/>
                <w:szCs w:val="18"/>
                <w:lang w:val="en-GB"/>
              </w:rPr>
              <w:t>9.2)</w:t>
            </w:r>
          </w:p>
        </w:tc>
        <w:tc>
          <w:tcPr>
            <w:tcW w:w="1616" w:type="dxa"/>
            <w:vAlign w:val="center"/>
          </w:tcPr>
          <w:p w14:paraId="46E5B52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  <w:r w:rsidRPr="00541DF6">
              <w:rPr>
                <w:sz w:val="18"/>
                <w:szCs w:val="18"/>
                <w:lang w:val="en-GB"/>
              </w:rPr>
              <w:t>4 (</w:t>
            </w:r>
            <w:r>
              <w:rPr>
                <w:sz w:val="18"/>
                <w:szCs w:val="18"/>
                <w:lang w:val="en-GB"/>
              </w:rPr>
              <w:t>52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3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1C9769C7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6CF8E5FB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7E1273">
              <w:rPr>
                <w:sz w:val="18"/>
                <w:szCs w:val="18"/>
                <w:lang w:val="en-GB"/>
              </w:rPr>
              <w:t>rovid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psychiatric treatment – currently allowed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39BAC8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 (9.2)</w:t>
            </w:r>
          </w:p>
        </w:tc>
        <w:tc>
          <w:tcPr>
            <w:tcW w:w="887" w:type="dxa"/>
            <w:vAlign w:val="center"/>
          </w:tcPr>
          <w:p w14:paraId="2636382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 (10.8)</w:t>
            </w:r>
          </w:p>
        </w:tc>
        <w:tc>
          <w:tcPr>
            <w:tcW w:w="1616" w:type="dxa"/>
            <w:vAlign w:val="center"/>
          </w:tcPr>
          <w:p w14:paraId="091598E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52 (80.0)</w:t>
            </w:r>
          </w:p>
        </w:tc>
      </w:tr>
      <w:tr w:rsidR="00B026AA" w:rsidRPr="00541DF6" w14:paraId="3BE672E2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77C1AFF0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7E1273">
              <w:rPr>
                <w:sz w:val="18"/>
                <w:szCs w:val="18"/>
                <w:lang w:val="en-GB"/>
              </w:rPr>
              <w:t>rovid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psychiatric treatment – based on future certification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C87705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 (18.5)</w:t>
            </w:r>
          </w:p>
        </w:tc>
        <w:tc>
          <w:tcPr>
            <w:tcW w:w="887" w:type="dxa"/>
            <w:vAlign w:val="center"/>
          </w:tcPr>
          <w:p w14:paraId="52EC9D1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(20.0)</w:t>
            </w:r>
          </w:p>
        </w:tc>
        <w:tc>
          <w:tcPr>
            <w:tcW w:w="1616" w:type="dxa"/>
            <w:vAlign w:val="center"/>
          </w:tcPr>
          <w:p w14:paraId="5A52F74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40 (61.5)</w:t>
            </w:r>
          </w:p>
        </w:tc>
      </w:tr>
      <w:tr w:rsidR="00B026AA" w:rsidRPr="00541DF6" w14:paraId="61987898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12D21222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7E1273">
              <w:rPr>
                <w:sz w:val="18"/>
                <w:szCs w:val="18"/>
                <w:lang w:val="en-GB"/>
              </w:rPr>
              <w:t>ystematically monitoring changes in the severity of symptoms with a validated instrument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00E678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3 (4.</w:t>
            </w:r>
            <w:r>
              <w:rPr>
                <w:sz w:val="18"/>
                <w:szCs w:val="18"/>
                <w:lang w:val="en-GB"/>
              </w:rPr>
              <w:t>6</w:t>
            </w:r>
            <w:r w:rsidRPr="00541DF6">
              <w:rPr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887" w:type="dxa"/>
            <w:vAlign w:val="center"/>
          </w:tcPr>
          <w:p w14:paraId="63A5D92A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16 (24.6)</w:t>
            </w:r>
          </w:p>
        </w:tc>
        <w:tc>
          <w:tcPr>
            <w:tcW w:w="1616" w:type="dxa"/>
            <w:vAlign w:val="center"/>
          </w:tcPr>
          <w:p w14:paraId="6C89128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46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70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8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27D456FD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315737DC" w14:textId="77777777" w:rsidR="00B026AA" w:rsidRPr="007E1273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b/>
                <w:bCs/>
                <w:sz w:val="18"/>
                <w:szCs w:val="18"/>
                <w:lang w:val="en-GB"/>
              </w:rPr>
              <w:t>Disease management and collaborative care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A06C830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713ACE66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780D0DB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31DA2BD3" w14:textId="77777777" w:rsidTr="00C33703">
        <w:trPr>
          <w:trHeight w:val="272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1819E73A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  <w:r w:rsidRPr="007E1273">
              <w:rPr>
                <w:sz w:val="18"/>
                <w:szCs w:val="18"/>
                <w:lang w:val="en-GB"/>
              </w:rPr>
              <w:t>ak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collaborative care agreements when </w:t>
            </w:r>
            <w:r>
              <w:rPr>
                <w:sz w:val="18"/>
                <w:szCs w:val="18"/>
                <w:lang w:val="en-GB"/>
              </w:rPr>
              <w:t>other</w:t>
            </w:r>
            <w:r w:rsidRPr="007E1273">
              <w:rPr>
                <w:sz w:val="18"/>
                <w:szCs w:val="18"/>
                <w:lang w:val="en-GB"/>
              </w:rPr>
              <w:t xml:space="preserve"> health care providers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4C86234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10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8</w:t>
            </w:r>
            <w:r w:rsidRPr="00541DF6">
              <w:rPr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887" w:type="dxa"/>
            <w:vAlign w:val="center"/>
          </w:tcPr>
          <w:p w14:paraId="066C3F5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 w:rsidRPr="00541DF6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0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15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4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616" w:type="dxa"/>
            <w:vAlign w:val="center"/>
          </w:tcPr>
          <w:p w14:paraId="01C65C93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48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73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8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65AE9D61" w14:textId="77777777" w:rsidTr="00C33703">
        <w:trPr>
          <w:trHeight w:val="261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19D00EE1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  <w:r w:rsidRPr="007E1273">
              <w:rPr>
                <w:sz w:val="18"/>
                <w:szCs w:val="18"/>
                <w:lang w:val="en-GB"/>
              </w:rPr>
              <w:t>ak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agreements about referral of patients from secondary mental health care to primary care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DD7945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12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3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87" w:type="dxa"/>
            <w:vAlign w:val="center"/>
          </w:tcPr>
          <w:p w14:paraId="3261EBAD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9</w:t>
            </w:r>
            <w:r w:rsidRPr="00541DF6"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>2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616" w:type="dxa"/>
            <w:vAlign w:val="center"/>
          </w:tcPr>
          <w:p w14:paraId="719B162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51</w:t>
            </w:r>
            <w:r w:rsidRPr="00541DF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78.5</w:t>
            </w:r>
            <w:r w:rsidRPr="00541DF6">
              <w:rPr>
                <w:sz w:val="18"/>
                <w:szCs w:val="18"/>
                <w:lang w:val="en-GB"/>
              </w:rPr>
              <w:t>)</w:t>
            </w:r>
          </w:p>
        </w:tc>
      </w:tr>
      <w:tr w:rsidR="00B026AA" w:rsidRPr="00541DF6" w14:paraId="046F01C4" w14:textId="77777777" w:rsidTr="00C33703">
        <w:trPr>
          <w:trHeight w:val="261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76D874C4" w14:textId="77777777" w:rsidR="00B026AA" w:rsidRPr="007E1273" w:rsidRDefault="00B026AA" w:rsidP="00C33703">
            <w:pPr>
              <w:pStyle w:val="MDPI42tablebody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7E1273">
              <w:rPr>
                <w:b/>
                <w:bCs/>
                <w:sz w:val="18"/>
                <w:szCs w:val="18"/>
                <w:lang w:val="en-GB"/>
              </w:rPr>
              <w:t>Relapse prevention, rehabilitation and participation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9047DEF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887" w:type="dxa"/>
            <w:vAlign w:val="center"/>
          </w:tcPr>
          <w:p w14:paraId="6C60280B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16" w:type="dxa"/>
            <w:vAlign w:val="center"/>
          </w:tcPr>
          <w:p w14:paraId="3FED0F41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B026AA" w:rsidRPr="00541DF6" w14:paraId="44578140" w14:textId="77777777" w:rsidTr="00C33703">
        <w:trPr>
          <w:trHeight w:val="261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31A364D1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7E1273">
              <w:rPr>
                <w:sz w:val="18"/>
                <w:szCs w:val="18"/>
                <w:lang w:val="en-GB"/>
              </w:rPr>
              <w:t>rovid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relapse prevention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45F6AA2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 (10.8)</w:t>
            </w:r>
          </w:p>
        </w:tc>
        <w:tc>
          <w:tcPr>
            <w:tcW w:w="887" w:type="dxa"/>
            <w:vAlign w:val="center"/>
          </w:tcPr>
          <w:p w14:paraId="3B8AB858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 (21.5)</w:t>
            </w:r>
          </w:p>
        </w:tc>
        <w:tc>
          <w:tcPr>
            <w:tcW w:w="1616" w:type="dxa"/>
            <w:vAlign w:val="center"/>
          </w:tcPr>
          <w:p w14:paraId="53CEEC99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44 (67.7)</w:t>
            </w:r>
          </w:p>
        </w:tc>
      </w:tr>
      <w:tr w:rsidR="00B026AA" w:rsidRPr="00541DF6" w14:paraId="72B65BB3" w14:textId="77777777" w:rsidTr="00C33703">
        <w:trPr>
          <w:trHeight w:val="261"/>
          <w:jc w:val="center"/>
        </w:trPr>
        <w:tc>
          <w:tcPr>
            <w:tcW w:w="4225" w:type="dxa"/>
            <w:shd w:val="clear" w:color="auto" w:fill="auto"/>
            <w:vAlign w:val="center"/>
          </w:tcPr>
          <w:p w14:paraId="6C063BA8" w14:textId="77777777" w:rsidR="00B026AA" w:rsidRPr="007E1273" w:rsidRDefault="00B026AA" w:rsidP="00C33703">
            <w:pPr>
              <w:pStyle w:val="MDPI42tablebody"/>
              <w:spacing w:line="240" w:lineRule="auto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7E1273">
              <w:rPr>
                <w:sz w:val="18"/>
                <w:szCs w:val="18"/>
                <w:lang w:val="en-GB"/>
              </w:rPr>
              <w:t>rovid</w:t>
            </w:r>
            <w:r>
              <w:rPr>
                <w:sz w:val="18"/>
                <w:szCs w:val="18"/>
                <w:lang w:val="en-GB"/>
              </w:rPr>
              <w:t>e</w:t>
            </w:r>
            <w:r w:rsidRPr="007E1273">
              <w:rPr>
                <w:sz w:val="18"/>
                <w:szCs w:val="18"/>
                <w:lang w:val="en-GB"/>
              </w:rPr>
              <w:t xml:space="preserve"> ongoing counselling </w:t>
            </w:r>
            <w:r w:rsidRPr="007E1273">
              <w:rPr>
                <w:sz w:val="18"/>
                <w:szCs w:val="18"/>
              </w:rPr>
              <w:t>to patients returning from secondary care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62B79D7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11 (16.9)</w:t>
            </w:r>
          </w:p>
        </w:tc>
        <w:tc>
          <w:tcPr>
            <w:tcW w:w="887" w:type="dxa"/>
            <w:vAlign w:val="center"/>
          </w:tcPr>
          <w:p w14:paraId="0CEE16D5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(20.0)</w:t>
            </w:r>
          </w:p>
        </w:tc>
        <w:tc>
          <w:tcPr>
            <w:tcW w:w="1616" w:type="dxa"/>
            <w:vAlign w:val="center"/>
          </w:tcPr>
          <w:p w14:paraId="24EEA82C" w14:textId="77777777" w:rsidR="00B026AA" w:rsidRPr="00541DF6" w:rsidRDefault="00B026AA" w:rsidP="00C33703">
            <w:pPr>
              <w:pStyle w:val="MDPI42tablebody"/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41 (63.1)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AAFBD" w14:textId="77777777" w:rsidR="000A40F0" w:rsidRDefault="000A40F0" w:rsidP="00117666">
      <w:pPr>
        <w:spacing w:after="0"/>
      </w:pPr>
      <w:r>
        <w:separator/>
      </w:r>
    </w:p>
  </w:endnote>
  <w:endnote w:type="continuationSeparator" w:id="0">
    <w:p w14:paraId="5AD93377" w14:textId="77777777" w:rsidR="000A40F0" w:rsidRDefault="000A40F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9FC39" w14:textId="77777777" w:rsidR="000A40F0" w:rsidRDefault="000A40F0" w:rsidP="00117666">
      <w:pPr>
        <w:spacing w:after="0"/>
      </w:pPr>
      <w:r>
        <w:separator/>
      </w:r>
    </w:p>
  </w:footnote>
  <w:footnote w:type="continuationSeparator" w:id="0">
    <w:p w14:paraId="75F5BE74" w14:textId="77777777" w:rsidR="000A40F0" w:rsidRDefault="000A40F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40F0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26A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76E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DPI42tablebody">
    <w:name w:val="MDPI_4.2_table_body"/>
    <w:qFormat/>
    <w:rsid w:val="00B026AA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1text">
    <w:name w:val="MDPI_3.1_text"/>
    <w:qFormat/>
    <w:rsid w:val="00B026AA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B026AA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Raluca Sfetcu</cp:lastModifiedBy>
  <cp:revision>2</cp:revision>
  <cp:lastPrinted>2013-10-03T12:51:00Z</cp:lastPrinted>
  <dcterms:created xsi:type="dcterms:W3CDTF">2020-12-13T18:03:00Z</dcterms:created>
  <dcterms:modified xsi:type="dcterms:W3CDTF">2020-12-13T18:03:00Z</dcterms:modified>
</cp:coreProperties>
</file>