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059444" w14:textId="77777777" w:rsidR="00994A3D" w:rsidRPr="00994A3D" w:rsidRDefault="00654E8F" w:rsidP="0001436A">
      <w:pPr>
        <w:pStyle w:val="Ttulo1"/>
      </w:pPr>
      <w:r w:rsidRPr="00994A3D">
        <w:t>Supplementary Figures and Tables</w:t>
      </w:r>
    </w:p>
    <w:p w14:paraId="63D7C2B0" w14:textId="57685EE1" w:rsidR="00994A3D" w:rsidRPr="001549D3" w:rsidRDefault="00073A82" w:rsidP="00B44525">
      <w:pPr>
        <w:pStyle w:val="Ttulo2"/>
        <w:numPr>
          <w:ilvl w:val="0"/>
          <w:numId w:val="0"/>
        </w:numPr>
        <w:jc w:val="both"/>
      </w:pPr>
      <w:r w:rsidRPr="00073A82">
        <w:rPr>
          <w:rFonts w:eastAsiaTheme="minorHAnsi" w:cstheme="minorBidi"/>
          <w:bCs/>
          <w:szCs w:val="22"/>
        </w:rPr>
        <w:t>Table S1.</w:t>
      </w:r>
      <w:r w:rsidR="00B44525" w:rsidRPr="00B44525">
        <w:rPr>
          <w:rFonts w:eastAsiaTheme="minorHAnsi" w:cstheme="minorBidi"/>
          <w:b w:val="0"/>
          <w:szCs w:val="22"/>
        </w:rPr>
        <w:t xml:space="preserve"> Summary table of the different types of </w:t>
      </w:r>
      <w:proofErr w:type="spellStart"/>
      <w:r w:rsidR="00B44525" w:rsidRPr="00B44525">
        <w:rPr>
          <w:rFonts w:eastAsiaTheme="minorHAnsi" w:cstheme="minorBidi"/>
          <w:b w:val="0"/>
          <w:szCs w:val="22"/>
        </w:rPr>
        <w:t>hMSCs</w:t>
      </w:r>
      <w:proofErr w:type="spellEnd"/>
      <w:r w:rsidR="00B44525" w:rsidRPr="00B44525">
        <w:rPr>
          <w:rFonts w:eastAsiaTheme="minorHAnsi" w:cstheme="minorBidi"/>
          <w:b w:val="0"/>
          <w:szCs w:val="22"/>
        </w:rPr>
        <w:t xml:space="preserve"> used as advanced therapy for the treatment of skin diseases and injuries and the number of studies reviewed from each population (2015-2020)</w:t>
      </w:r>
      <w:r w:rsidRPr="00073A82">
        <w:rPr>
          <w:rFonts w:eastAsiaTheme="minorHAnsi" w:cstheme="minorBidi"/>
          <w:b w:val="0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2"/>
        <w:gridCol w:w="1411"/>
        <w:gridCol w:w="1576"/>
        <w:gridCol w:w="1095"/>
        <w:gridCol w:w="1087"/>
        <w:gridCol w:w="1076"/>
        <w:gridCol w:w="1253"/>
        <w:gridCol w:w="1127"/>
      </w:tblGrid>
      <w:tr w:rsidR="007E22D6" w:rsidRPr="00124896" w14:paraId="43289873" w14:textId="77777777" w:rsidTr="00153F96">
        <w:trPr>
          <w:trHeight w:val="348"/>
          <w:jc w:val="center"/>
        </w:trPr>
        <w:tc>
          <w:tcPr>
            <w:tcW w:w="1142" w:type="dxa"/>
            <w:vMerge w:val="restart"/>
            <w:shd w:val="clear" w:color="auto" w:fill="auto"/>
            <w:vAlign w:val="center"/>
          </w:tcPr>
          <w:p w14:paraId="3B50AA96" w14:textId="77777777" w:rsidR="00073A82" w:rsidRPr="00124896" w:rsidRDefault="00073A82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 xml:space="preserve">Type of </w:t>
            </w:r>
            <w:proofErr w:type="spellStart"/>
            <w:r w:rsidRPr="00124896">
              <w:rPr>
                <w:b/>
                <w:bCs/>
                <w:sz w:val="14"/>
                <w:szCs w:val="14"/>
              </w:rPr>
              <w:t>hMSC</w:t>
            </w:r>
            <w:proofErr w:type="spellEnd"/>
          </w:p>
        </w:tc>
        <w:tc>
          <w:tcPr>
            <w:tcW w:w="1411" w:type="dxa"/>
            <w:vMerge w:val="restart"/>
            <w:vAlign w:val="center"/>
          </w:tcPr>
          <w:p w14:paraId="20ACFFDB" w14:textId="77777777" w:rsidR="00073A82" w:rsidRPr="00124896" w:rsidRDefault="00073A82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Dermatological Pathology</w:t>
            </w: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27E0335A" w14:textId="77777777" w:rsidR="00073A82" w:rsidRPr="00124896" w:rsidRDefault="00073A82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Type of advanced therapy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F1EBF69" w14:textId="01F21CBD" w:rsidR="00073A82" w:rsidRPr="00124896" w:rsidRDefault="00073A82" w:rsidP="005C080E">
            <w:pPr>
              <w:jc w:val="center"/>
              <w:rPr>
                <w:b/>
                <w:bCs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 xml:space="preserve">Preclinical </w:t>
            </w:r>
            <w:r w:rsidR="006D4C8A" w:rsidRPr="00124896">
              <w:rPr>
                <w:b/>
                <w:bCs/>
                <w:i/>
                <w:iCs/>
                <w:sz w:val="14"/>
                <w:szCs w:val="14"/>
              </w:rPr>
              <w:t>in vivo</w:t>
            </w:r>
            <w:r w:rsidR="006D4C8A" w:rsidRPr="00124896">
              <w:rPr>
                <w:b/>
                <w:bCs/>
                <w:sz w:val="14"/>
                <w:szCs w:val="14"/>
              </w:rPr>
              <w:t xml:space="preserve"> </w:t>
            </w:r>
            <w:r w:rsidRPr="00124896">
              <w:rPr>
                <w:b/>
                <w:bCs/>
                <w:sz w:val="14"/>
                <w:szCs w:val="14"/>
              </w:rPr>
              <w:t xml:space="preserve">studies </w:t>
            </w:r>
          </w:p>
          <w:p w14:paraId="39A2166E" w14:textId="77777777" w:rsidR="00073A82" w:rsidRPr="00124896" w:rsidRDefault="00073A82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(2015-2020)</w:t>
            </w:r>
          </w:p>
        </w:tc>
        <w:tc>
          <w:tcPr>
            <w:tcW w:w="0" w:type="auto"/>
            <w:gridSpan w:val="3"/>
            <w:vAlign w:val="center"/>
          </w:tcPr>
          <w:p w14:paraId="1A435A65" w14:textId="77777777" w:rsidR="00073A82" w:rsidRPr="00124896" w:rsidRDefault="00073A82" w:rsidP="005C080E">
            <w:pPr>
              <w:jc w:val="center"/>
              <w:rPr>
                <w:b/>
                <w:bCs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Clinical studies</w:t>
            </w:r>
          </w:p>
          <w:p w14:paraId="24EFA5C4" w14:textId="77777777" w:rsidR="00073A82" w:rsidRPr="00124896" w:rsidRDefault="00073A82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(2015-2020)</w:t>
            </w:r>
          </w:p>
        </w:tc>
        <w:tc>
          <w:tcPr>
            <w:tcW w:w="0" w:type="auto"/>
            <w:vMerge w:val="restart"/>
            <w:vAlign w:val="center"/>
          </w:tcPr>
          <w:p w14:paraId="18B71836" w14:textId="4B2C9C19" w:rsidR="00073A82" w:rsidRPr="00124896" w:rsidRDefault="001541D7" w:rsidP="005C080E">
            <w:pPr>
              <w:jc w:val="center"/>
              <w:rPr>
                <w:b/>
                <w:bCs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Patient’s Recruitment</w:t>
            </w:r>
          </w:p>
        </w:tc>
      </w:tr>
      <w:tr w:rsidR="007E22D6" w:rsidRPr="00124896" w14:paraId="73E54AE5" w14:textId="77777777" w:rsidTr="00153F96">
        <w:trPr>
          <w:trHeight w:val="348"/>
          <w:jc w:val="center"/>
        </w:trPr>
        <w:tc>
          <w:tcPr>
            <w:tcW w:w="1142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14:paraId="076D3C89" w14:textId="77777777" w:rsidR="00F03D0F" w:rsidRPr="00124896" w:rsidRDefault="00F03D0F" w:rsidP="005C080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11" w:type="dxa"/>
            <w:vMerge/>
            <w:tcBorders>
              <w:bottom w:val="single" w:sz="36" w:space="0" w:color="auto"/>
            </w:tcBorders>
            <w:vAlign w:val="center"/>
          </w:tcPr>
          <w:p w14:paraId="04B8158F" w14:textId="77777777" w:rsidR="00F03D0F" w:rsidRPr="00124896" w:rsidRDefault="00F03D0F" w:rsidP="005C080E">
            <w:pPr>
              <w:ind w:right="-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76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14:paraId="251FD4DC" w14:textId="77777777" w:rsidR="00F03D0F" w:rsidRPr="00124896" w:rsidRDefault="00F03D0F" w:rsidP="005C080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14:paraId="5135C174" w14:textId="77777777" w:rsidR="00F03D0F" w:rsidRPr="00124896" w:rsidRDefault="00F03D0F" w:rsidP="005C080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87" w:type="dxa"/>
            <w:tcBorders>
              <w:bottom w:val="single" w:sz="36" w:space="0" w:color="auto"/>
            </w:tcBorders>
            <w:vAlign w:val="center"/>
          </w:tcPr>
          <w:p w14:paraId="3E330997" w14:textId="77777777" w:rsidR="00F03D0F" w:rsidRPr="00124896" w:rsidRDefault="00F03D0F" w:rsidP="005C080E">
            <w:pPr>
              <w:jc w:val="center"/>
              <w:rPr>
                <w:b/>
                <w:bCs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Autologous</w:t>
            </w:r>
          </w:p>
        </w:tc>
        <w:tc>
          <w:tcPr>
            <w:tcW w:w="1076" w:type="dxa"/>
            <w:tcBorders>
              <w:bottom w:val="single" w:sz="36" w:space="0" w:color="auto"/>
            </w:tcBorders>
            <w:vAlign w:val="center"/>
          </w:tcPr>
          <w:p w14:paraId="11190B24" w14:textId="08CD11DD" w:rsidR="00F03D0F" w:rsidRPr="00124896" w:rsidRDefault="00F03D0F" w:rsidP="005C080E">
            <w:pPr>
              <w:jc w:val="center"/>
              <w:rPr>
                <w:b/>
                <w:bCs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Allogeneic</w:t>
            </w:r>
          </w:p>
        </w:tc>
        <w:tc>
          <w:tcPr>
            <w:tcW w:w="0" w:type="auto"/>
            <w:tcBorders>
              <w:bottom w:val="single" w:sz="36" w:space="0" w:color="auto"/>
            </w:tcBorders>
            <w:vAlign w:val="center"/>
          </w:tcPr>
          <w:p w14:paraId="66DD419C" w14:textId="7B72A488" w:rsidR="00F03D0F" w:rsidRPr="00124896" w:rsidRDefault="00F03D0F" w:rsidP="005C080E">
            <w:pPr>
              <w:jc w:val="center"/>
              <w:rPr>
                <w:b/>
                <w:bCs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Not Indicated</w:t>
            </w:r>
          </w:p>
        </w:tc>
        <w:tc>
          <w:tcPr>
            <w:tcW w:w="0" w:type="auto"/>
            <w:vMerge/>
            <w:tcBorders>
              <w:bottom w:val="single" w:sz="36" w:space="0" w:color="auto"/>
            </w:tcBorders>
            <w:vAlign w:val="center"/>
          </w:tcPr>
          <w:p w14:paraId="512AD975" w14:textId="77777777" w:rsidR="00F03D0F" w:rsidRPr="00124896" w:rsidRDefault="00F03D0F" w:rsidP="005C080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552F16" w:rsidRPr="00124896" w14:paraId="59165ED3" w14:textId="77777777" w:rsidTr="00153F96">
        <w:trPr>
          <w:trHeight w:val="52"/>
          <w:jc w:val="center"/>
        </w:trPr>
        <w:tc>
          <w:tcPr>
            <w:tcW w:w="1142" w:type="dxa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14:paraId="3E773AE3" w14:textId="77777777" w:rsidR="00F03D0F" w:rsidRPr="00124896" w:rsidRDefault="00F03D0F" w:rsidP="005C080E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124896">
              <w:rPr>
                <w:b/>
                <w:bCs/>
                <w:sz w:val="14"/>
                <w:szCs w:val="14"/>
              </w:rPr>
              <w:t>hA</w:t>
            </w:r>
            <w:proofErr w:type="spellEnd"/>
            <w:r w:rsidRPr="00124896">
              <w:rPr>
                <w:b/>
                <w:bCs/>
                <w:sz w:val="14"/>
                <w:szCs w:val="14"/>
              </w:rPr>
              <w:t>-MSCs</w:t>
            </w:r>
          </w:p>
        </w:tc>
        <w:tc>
          <w:tcPr>
            <w:tcW w:w="1411" w:type="dxa"/>
            <w:vMerge w:val="restart"/>
            <w:tcBorders>
              <w:top w:val="single" w:sz="36" w:space="0" w:color="auto"/>
            </w:tcBorders>
            <w:vAlign w:val="center"/>
          </w:tcPr>
          <w:p w14:paraId="7F1AEE81" w14:textId="77777777" w:rsidR="00F03D0F" w:rsidRPr="00124896" w:rsidRDefault="00F03D0F" w:rsidP="005C080E">
            <w:pPr>
              <w:ind w:right="-24"/>
              <w:jc w:val="center"/>
              <w:rPr>
                <w:b/>
                <w:bCs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Wounds and ulcers</w:t>
            </w:r>
          </w:p>
        </w:tc>
        <w:tc>
          <w:tcPr>
            <w:tcW w:w="1576" w:type="dxa"/>
            <w:tcBorders>
              <w:top w:val="single" w:sz="3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73CB51D" w14:textId="77777777" w:rsidR="00F03D0F" w:rsidRPr="00124896" w:rsidRDefault="00F03D0F" w:rsidP="005C080E">
            <w:pPr>
              <w:jc w:val="center"/>
              <w:rPr>
                <w:b/>
                <w:bCs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Cell Therapy</w:t>
            </w:r>
          </w:p>
        </w:tc>
        <w:tc>
          <w:tcPr>
            <w:tcW w:w="0" w:type="auto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EFCE2E3" w14:textId="77777777" w:rsidR="00F03D0F" w:rsidRPr="00124896" w:rsidRDefault="00F03D0F" w:rsidP="005C080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single" w:sz="36" w:space="0" w:color="auto"/>
              <w:left w:val="single" w:sz="24" w:space="0" w:color="auto"/>
            </w:tcBorders>
            <w:vAlign w:val="center"/>
          </w:tcPr>
          <w:p w14:paraId="326CF229" w14:textId="77777777" w:rsidR="00F03D0F" w:rsidRPr="00124896" w:rsidRDefault="00F03D0F" w:rsidP="005C080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76" w:type="dxa"/>
            <w:tcBorders>
              <w:top w:val="single" w:sz="36" w:space="0" w:color="auto"/>
            </w:tcBorders>
            <w:vAlign w:val="center"/>
          </w:tcPr>
          <w:p w14:paraId="1892D900" w14:textId="77777777" w:rsidR="00F03D0F" w:rsidRPr="00124896" w:rsidRDefault="00F03D0F" w:rsidP="005C080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36" w:space="0" w:color="auto"/>
              <w:right w:val="single" w:sz="24" w:space="0" w:color="auto"/>
            </w:tcBorders>
            <w:vAlign w:val="center"/>
          </w:tcPr>
          <w:p w14:paraId="7A3A8373" w14:textId="6A7C0231" w:rsidR="00F03D0F" w:rsidRPr="00124896" w:rsidRDefault="00F03D0F" w:rsidP="005C080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single" w:sz="36" w:space="0" w:color="auto"/>
              <w:left w:val="single" w:sz="24" w:space="0" w:color="auto"/>
            </w:tcBorders>
            <w:vAlign w:val="center"/>
          </w:tcPr>
          <w:p w14:paraId="31D1CF9C" w14:textId="668566A6" w:rsidR="00F03D0F" w:rsidRPr="00124896" w:rsidRDefault="00195958" w:rsidP="005C080E">
            <w:pPr>
              <w:jc w:val="center"/>
              <w:rPr>
                <w:b/>
                <w:bCs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552F16" w:rsidRPr="00124896" w14:paraId="2D438BA4" w14:textId="77777777" w:rsidTr="00153F96">
        <w:trPr>
          <w:trHeight w:val="52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4A40A59C" w14:textId="77777777" w:rsidR="00F03D0F" w:rsidRPr="00124896" w:rsidRDefault="00F03D0F" w:rsidP="005C080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11" w:type="dxa"/>
            <w:vMerge/>
            <w:vAlign w:val="center"/>
          </w:tcPr>
          <w:p w14:paraId="2D1E2D29" w14:textId="77777777" w:rsidR="00F03D0F" w:rsidRPr="00124896" w:rsidRDefault="00F03D0F" w:rsidP="005C080E">
            <w:pPr>
              <w:ind w:right="-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9B74F6A" w14:textId="77777777" w:rsidR="00F03D0F" w:rsidRPr="00124896" w:rsidRDefault="00F03D0F" w:rsidP="005C080E">
            <w:pPr>
              <w:jc w:val="center"/>
              <w:rPr>
                <w:b/>
                <w:bCs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Tissue Engineering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86E8754" w14:textId="77777777" w:rsidR="00F03D0F" w:rsidRPr="00124896" w:rsidRDefault="00F03D0F" w:rsidP="005C080E">
            <w:pPr>
              <w:jc w:val="center"/>
              <w:rPr>
                <w:b/>
                <w:bCs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12A2D90F" w14:textId="77777777" w:rsidR="00F03D0F" w:rsidRPr="00124896" w:rsidRDefault="00F03D0F" w:rsidP="005C080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0C6DC71B" w14:textId="77777777" w:rsidR="00F03D0F" w:rsidRPr="00124896" w:rsidRDefault="00F03D0F" w:rsidP="005C080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252CEBA3" w14:textId="0A44F620" w:rsidR="00F03D0F" w:rsidRPr="00124896" w:rsidRDefault="00F03D0F" w:rsidP="005C080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47589B1D" w14:textId="77777777" w:rsidR="00F03D0F" w:rsidRPr="00124896" w:rsidRDefault="00F03D0F" w:rsidP="005C080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552F16" w:rsidRPr="00124896" w14:paraId="7EBF1C19" w14:textId="77777777" w:rsidTr="00153F96">
        <w:trPr>
          <w:trHeight w:val="52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1350DFD5" w14:textId="77777777" w:rsidR="00F03D0F" w:rsidRPr="00124896" w:rsidRDefault="00F03D0F" w:rsidP="005C080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11" w:type="dxa"/>
            <w:vMerge/>
            <w:vAlign w:val="center"/>
          </w:tcPr>
          <w:p w14:paraId="20A7AC46" w14:textId="77777777" w:rsidR="00F03D0F" w:rsidRPr="00124896" w:rsidRDefault="00F03D0F" w:rsidP="005C080E">
            <w:pPr>
              <w:ind w:right="-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B88AE41" w14:textId="77777777" w:rsidR="00F03D0F" w:rsidRPr="00124896" w:rsidRDefault="00F03D0F" w:rsidP="005C080E">
            <w:pPr>
              <w:jc w:val="center"/>
              <w:rPr>
                <w:b/>
                <w:bCs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Gene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591CFA1" w14:textId="77777777" w:rsidR="00F03D0F" w:rsidRPr="00124896" w:rsidRDefault="00F03D0F" w:rsidP="005C080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32D4A26D" w14:textId="77777777" w:rsidR="00F03D0F" w:rsidRPr="00124896" w:rsidRDefault="00F03D0F" w:rsidP="005C080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2267FC40" w14:textId="77777777" w:rsidR="00F03D0F" w:rsidRPr="00124896" w:rsidRDefault="00F03D0F" w:rsidP="005C080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05837FC9" w14:textId="74386702" w:rsidR="00F03D0F" w:rsidRPr="00124896" w:rsidRDefault="00F03D0F" w:rsidP="005C080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20C9F4C0" w14:textId="77777777" w:rsidR="00F03D0F" w:rsidRPr="00124896" w:rsidRDefault="00F03D0F" w:rsidP="005C080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552F16" w:rsidRPr="00124896" w14:paraId="2EF40DD4" w14:textId="77777777" w:rsidTr="00153F96">
        <w:trPr>
          <w:trHeight w:val="52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04A5EDB0" w14:textId="77777777" w:rsidR="00F03D0F" w:rsidRPr="00124896" w:rsidRDefault="00F03D0F" w:rsidP="005C080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11" w:type="dxa"/>
            <w:vMerge w:val="restart"/>
            <w:vAlign w:val="center"/>
          </w:tcPr>
          <w:p w14:paraId="6C9C1D20" w14:textId="77777777" w:rsidR="00F03D0F" w:rsidRPr="00124896" w:rsidRDefault="00F03D0F" w:rsidP="005C080E">
            <w:pPr>
              <w:ind w:right="-24"/>
              <w:jc w:val="center"/>
              <w:rPr>
                <w:b/>
                <w:bCs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Psoriasis</w:t>
            </w: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C164A90" w14:textId="77777777" w:rsidR="00F03D0F" w:rsidRPr="00124896" w:rsidRDefault="00F03D0F" w:rsidP="005C080E">
            <w:pPr>
              <w:jc w:val="center"/>
              <w:rPr>
                <w:b/>
                <w:bCs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Cell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E374C8E" w14:textId="77777777" w:rsidR="00F03D0F" w:rsidRPr="00124896" w:rsidRDefault="00F03D0F" w:rsidP="005C080E">
            <w:pPr>
              <w:jc w:val="center"/>
              <w:rPr>
                <w:b/>
                <w:bCs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33836D94" w14:textId="77777777" w:rsidR="00F03D0F" w:rsidRPr="00124896" w:rsidRDefault="00F03D0F" w:rsidP="005C080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540F90F2" w14:textId="77777777" w:rsidR="00F03D0F" w:rsidRPr="00124896" w:rsidRDefault="00F03D0F" w:rsidP="005C080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68546BBE" w14:textId="2AC06F88" w:rsidR="00F03D0F" w:rsidRPr="00124896" w:rsidRDefault="00F03D0F" w:rsidP="005C080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left w:val="single" w:sz="24" w:space="0" w:color="auto"/>
            </w:tcBorders>
            <w:vAlign w:val="center"/>
          </w:tcPr>
          <w:p w14:paraId="09B63AA2" w14:textId="26BFCEBD" w:rsidR="00F03D0F" w:rsidRPr="00124896" w:rsidRDefault="00195958" w:rsidP="005C080E">
            <w:pPr>
              <w:jc w:val="center"/>
              <w:rPr>
                <w:b/>
                <w:bCs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552F16" w:rsidRPr="00124896" w14:paraId="3C663915" w14:textId="77777777" w:rsidTr="00153F96">
        <w:trPr>
          <w:trHeight w:val="52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63C34199" w14:textId="77777777" w:rsidR="00F03D0F" w:rsidRPr="00124896" w:rsidRDefault="00F03D0F" w:rsidP="005C080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11" w:type="dxa"/>
            <w:vMerge/>
            <w:vAlign w:val="center"/>
          </w:tcPr>
          <w:p w14:paraId="54B884A4" w14:textId="77777777" w:rsidR="00F03D0F" w:rsidRPr="00124896" w:rsidRDefault="00F03D0F" w:rsidP="005C080E">
            <w:pPr>
              <w:ind w:right="-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5C55D4C" w14:textId="77777777" w:rsidR="00F03D0F" w:rsidRPr="00124896" w:rsidRDefault="00F03D0F" w:rsidP="005C080E">
            <w:pPr>
              <w:jc w:val="center"/>
              <w:rPr>
                <w:b/>
                <w:bCs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Tissue Engineering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F98FEA8" w14:textId="77777777" w:rsidR="00F03D0F" w:rsidRPr="00124896" w:rsidRDefault="00F03D0F" w:rsidP="005C080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57D72D29" w14:textId="77777777" w:rsidR="00F03D0F" w:rsidRPr="00124896" w:rsidRDefault="00F03D0F" w:rsidP="005C080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74EC5D33" w14:textId="77777777" w:rsidR="00F03D0F" w:rsidRPr="00124896" w:rsidRDefault="00F03D0F" w:rsidP="005C080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00EF7F8B" w14:textId="2872D161" w:rsidR="00F03D0F" w:rsidRPr="00124896" w:rsidRDefault="00F03D0F" w:rsidP="005C080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7EFC9ED4" w14:textId="77777777" w:rsidR="00F03D0F" w:rsidRPr="00124896" w:rsidRDefault="00F03D0F" w:rsidP="005C080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552F16" w:rsidRPr="00124896" w14:paraId="2FCB4967" w14:textId="77777777" w:rsidTr="00153F96">
        <w:trPr>
          <w:trHeight w:val="52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38A8A8A1" w14:textId="77777777" w:rsidR="00F03D0F" w:rsidRPr="00124896" w:rsidRDefault="00F03D0F" w:rsidP="005C080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11" w:type="dxa"/>
            <w:vMerge/>
            <w:vAlign w:val="center"/>
          </w:tcPr>
          <w:p w14:paraId="395A05B3" w14:textId="77777777" w:rsidR="00F03D0F" w:rsidRPr="00124896" w:rsidRDefault="00F03D0F" w:rsidP="005C080E">
            <w:pPr>
              <w:ind w:right="-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D997C5E" w14:textId="77777777" w:rsidR="00F03D0F" w:rsidRPr="00124896" w:rsidRDefault="00F03D0F" w:rsidP="005C080E">
            <w:pPr>
              <w:jc w:val="center"/>
              <w:rPr>
                <w:b/>
                <w:bCs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Gene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44501E9" w14:textId="77777777" w:rsidR="00F03D0F" w:rsidRPr="00124896" w:rsidRDefault="00F03D0F" w:rsidP="005C080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0F1E7256" w14:textId="77777777" w:rsidR="00F03D0F" w:rsidRPr="00124896" w:rsidRDefault="00F03D0F" w:rsidP="005C080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1E150BCF" w14:textId="77777777" w:rsidR="00F03D0F" w:rsidRPr="00124896" w:rsidRDefault="00F03D0F" w:rsidP="005C080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2885DCE2" w14:textId="7354967F" w:rsidR="00F03D0F" w:rsidRPr="00124896" w:rsidRDefault="00F03D0F" w:rsidP="005C080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32778F90" w14:textId="77777777" w:rsidR="00F03D0F" w:rsidRPr="00124896" w:rsidRDefault="00F03D0F" w:rsidP="005C080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552F16" w:rsidRPr="00124896" w14:paraId="720AD871" w14:textId="77777777" w:rsidTr="00153F96">
        <w:trPr>
          <w:trHeight w:val="52"/>
          <w:jc w:val="center"/>
        </w:trPr>
        <w:tc>
          <w:tcPr>
            <w:tcW w:w="1142" w:type="dxa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14:paraId="24CBAFD7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4896">
              <w:rPr>
                <w:b/>
                <w:bCs/>
                <w:sz w:val="14"/>
                <w:szCs w:val="14"/>
              </w:rPr>
              <w:t>hAT</w:t>
            </w:r>
            <w:proofErr w:type="spellEnd"/>
            <w:r w:rsidRPr="00124896">
              <w:rPr>
                <w:b/>
                <w:bCs/>
                <w:sz w:val="14"/>
                <w:szCs w:val="14"/>
              </w:rPr>
              <w:t>-MSCs</w:t>
            </w:r>
          </w:p>
        </w:tc>
        <w:tc>
          <w:tcPr>
            <w:tcW w:w="1411" w:type="dxa"/>
            <w:vMerge w:val="restart"/>
            <w:tcBorders>
              <w:top w:val="single" w:sz="36" w:space="0" w:color="auto"/>
            </w:tcBorders>
            <w:vAlign w:val="center"/>
          </w:tcPr>
          <w:p w14:paraId="35258028" w14:textId="77777777" w:rsidR="00F03D0F" w:rsidRPr="00124896" w:rsidRDefault="00F03D0F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Wounds and ulcers</w:t>
            </w:r>
          </w:p>
        </w:tc>
        <w:tc>
          <w:tcPr>
            <w:tcW w:w="1576" w:type="dxa"/>
            <w:tcBorders>
              <w:top w:val="single" w:sz="3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AB24915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Cell Therapy</w:t>
            </w:r>
          </w:p>
        </w:tc>
        <w:tc>
          <w:tcPr>
            <w:tcW w:w="0" w:type="auto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4AAA091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87" w:type="dxa"/>
            <w:tcBorders>
              <w:top w:val="single" w:sz="36" w:space="0" w:color="auto"/>
              <w:left w:val="single" w:sz="24" w:space="0" w:color="auto"/>
            </w:tcBorders>
            <w:vAlign w:val="center"/>
          </w:tcPr>
          <w:p w14:paraId="64D2604C" w14:textId="5D597EF9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tcBorders>
              <w:top w:val="single" w:sz="36" w:space="0" w:color="auto"/>
            </w:tcBorders>
            <w:vAlign w:val="center"/>
          </w:tcPr>
          <w:p w14:paraId="6BF40111" w14:textId="1939E6D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36" w:space="0" w:color="auto"/>
              <w:right w:val="single" w:sz="24" w:space="0" w:color="auto"/>
            </w:tcBorders>
            <w:vAlign w:val="center"/>
          </w:tcPr>
          <w:p w14:paraId="3A3603D5" w14:textId="77F1FB12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single" w:sz="36" w:space="0" w:color="auto"/>
              <w:left w:val="single" w:sz="24" w:space="0" w:color="auto"/>
            </w:tcBorders>
            <w:vAlign w:val="center"/>
          </w:tcPr>
          <w:p w14:paraId="453DE1C3" w14:textId="05AF001E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4</w:t>
            </w:r>
            <w:r w:rsidR="00A56933">
              <w:rPr>
                <w:b/>
                <w:bCs/>
                <w:sz w:val="14"/>
                <w:szCs w:val="14"/>
              </w:rPr>
              <w:t>25</w:t>
            </w:r>
          </w:p>
        </w:tc>
      </w:tr>
      <w:tr w:rsidR="00552F16" w:rsidRPr="00124896" w14:paraId="2919F782" w14:textId="77777777" w:rsidTr="00153F96">
        <w:trPr>
          <w:trHeight w:val="52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251E68C1" w14:textId="77777777" w:rsidR="00F03D0F" w:rsidRPr="00124896" w:rsidRDefault="00F03D0F" w:rsidP="00F03D0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vAlign w:val="center"/>
          </w:tcPr>
          <w:p w14:paraId="1AA577C7" w14:textId="77777777" w:rsidR="00F03D0F" w:rsidRPr="00124896" w:rsidRDefault="00F03D0F" w:rsidP="00F03D0F">
            <w:pPr>
              <w:ind w:right="-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8F0C197" w14:textId="77777777" w:rsidR="00F03D0F" w:rsidRPr="00124896" w:rsidRDefault="00F03D0F" w:rsidP="00F03D0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Tissue Engineering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73FB5D1" w14:textId="36EB8BA3" w:rsidR="00F03D0F" w:rsidRPr="00124896" w:rsidRDefault="00F03D0F" w:rsidP="00F03D0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63E9C4B3" w14:textId="48C6DD2E" w:rsidR="00F03D0F" w:rsidRPr="00124896" w:rsidRDefault="00F03D0F" w:rsidP="00F03D0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076" w:type="dxa"/>
            <w:vAlign w:val="center"/>
          </w:tcPr>
          <w:p w14:paraId="1A2C01D6" w14:textId="101FF93E" w:rsidR="00F03D0F" w:rsidRPr="00124896" w:rsidRDefault="00F03D0F" w:rsidP="00F03D0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6C2159AD" w14:textId="58F612EC" w:rsidR="00F03D0F" w:rsidRPr="00124896" w:rsidRDefault="00F03D0F" w:rsidP="00F03D0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567A3396" w14:textId="77777777" w:rsidR="00F03D0F" w:rsidRPr="00124896" w:rsidRDefault="00F03D0F" w:rsidP="00F03D0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552F16" w:rsidRPr="00124896" w14:paraId="6FA84111" w14:textId="77777777" w:rsidTr="00153F96">
        <w:trPr>
          <w:trHeight w:val="52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6438ECEC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vAlign w:val="center"/>
          </w:tcPr>
          <w:p w14:paraId="76E60A80" w14:textId="77777777" w:rsidR="00F03D0F" w:rsidRPr="00124896" w:rsidRDefault="00F03D0F" w:rsidP="005C080E">
            <w:pPr>
              <w:ind w:right="-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22DB87F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Gene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F0BE4D5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6D48A779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174DB08A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27349D7F" w14:textId="694A9525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288ACB5C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552F16" w:rsidRPr="00124896" w14:paraId="55C3807B" w14:textId="77777777" w:rsidTr="00153F96">
        <w:trPr>
          <w:trHeight w:val="52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24D50F4E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 w:val="restart"/>
            <w:vAlign w:val="center"/>
          </w:tcPr>
          <w:p w14:paraId="1CB8ECFE" w14:textId="77777777" w:rsidR="00F03D0F" w:rsidRPr="00124896" w:rsidRDefault="00F03D0F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Burns</w:t>
            </w: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D6894F3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Cell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02735D3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74F7F6CD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67C41AF2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5DA5439A" w14:textId="14E4E71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vMerge w:val="restart"/>
            <w:tcBorders>
              <w:left w:val="single" w:sz="24" w:space="0" w:color="auto"/>
            </w:tcBorders>
            <w:vAlign w:val="center"/>
          </w:tcPr>
          <w:p w14:paraId="281F59C4" w14:textId="4747DB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43</w:t>
            </w:r>
          </w:p>
        </w:tc>
      </w:tr>
      <w:tr w:rsidR="00552F16" w:rsidRPr="00124896" w14:paraId="494B51D3" w14:textId="77777777" w:rsidTr="00153F96">
        <w:trPr>
          <w:trHeight w:val="52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4824C513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vAlign w:val="center"/>
          </w:tcPr>
          <w:p w14:paraId="45A9544D" w14:textId="77777777" w:rsidR="00F03D0F" w:rsidRPr="00124896" w:rsidRDefault="00F03D0F" w:rsidP="005C080E">
            <w:pPr>
              <w:ind w:right="-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C13E51E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Tissue Engineering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2496CE3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1CC53151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54019F68" w14:textId="39587645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795FFB6F" w14:textId="204F498C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723DD618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552F16" w:rsidRPr="00124896" w14:paraId="24789B69" w14:textId="77777777" w:rsidTr="00153F96">
        <w:trPr>
          <w:trHeight w:val="52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698EF646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vAlign w:val="center"/>
          </w:tcPr>
          <w:p w14:paraId="2C8AC77A" w14:textId="77777777" w:rsidR="00F03D0F" w:rsidRPr="00124896" w:rsidRDefault="00F03D0F" w:rsidP="005C080E">
            <w:pPr>
              <w:ind w:right="-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3136A4F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Gene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AE2547A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7EEB9B01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2FA677D1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5A4D7DC5" w14:textId="3081CEE9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69DED404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552F16" w:rsidRPr="00124896" w14:paraId="5653160F" w14:textId="77777777" w:rsidTr="00153F96">
        <w:trPr>
          <w:trHeight w:val="52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41EECB95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 w:val="restart"/>
            <w:vAlign w:val="center"/>
          </w:tcPr>
          <w:p w14:paraId="0104F510" w14:textId="77777777" w:rsidR="00F03D0F" w:rsidRPr="00124896" w:rsidRDefault="00F03D0F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Psoriasis</w:t>
            </w: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63A29CD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Cell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0625FC8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715A2534" w14:textId="2B37E449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076" w:type="dxa"/>
            <w:vAlign w:val="center"/>
          </w:tcPr>
          <w:p w14:paraId="2A524084" w14:textId="1A3D7BAB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1944354F" w14:textId="1D2D63CB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left w:val="single" w:sz="24" w:space="0" w:color="auto"/>
            </w:tcBorders>
            <w:vAlign w:val="center"/>
          </w:tcPr>
          <w:p w14:paraId="68BDD9A2" w14:textId="32166F2D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23</w:t>
            </w:r>
          </w:p>
        </w:tc>
      </w:tr>
      <w:tr w:rsidR="00552F16" w:rsidRPr="00124896" w14:paraId="2DD16967" w14:textId="77777777" w:rsidTr="00153F96">
        <w:trPr>
          <w:trHeight w:val="52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4C82211A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vAlign w:val="center"/>
          </w:tcPr>
          <w:p w14:paraId="373CD29D" w14:textId="77777777" w:rsidR="00F03D0F" w:rsidRPr="00124896" w:rsidRDefault="00F03D0F" w:rsidP="005C080E">
            <w:pPr>
              <w:ind w:right="-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368A7A7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Tissue Engineering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0F48A9B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6F60F92A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7643AC14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65861941" w14:textId="34AD173B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6483C2B4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552F16" w:rsidRPr="00124896" w14:paraId="5D3B9EF2" w14:textId="77777777" w:rsidTr="00153F96">
        <w:trPr>
          <w:trHeight w:val="52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55C5717A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vAlign w:val="center"/>
          </w:tcPr>
          <w:p w14:paraId="129F4617" w14:textId="77777777" w:rsidR="00F03D0F" w:rsidRPr="00124896" w:rsidRDefault="00F03D0F" w:rsidP="005C080E">
            <w:pPr>
              <w:ind w:right="-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350A1FF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Gene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7636B9C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374006D3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2E52AC69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1E24D417" w14:textId="3B1888AC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05E92BA2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552F16" w:rsidRPr="00124896" w14:paraId="7DE9057E" w14:textId="77777777" w:rsidTr="00153F96">
        <w:trPr>
          <w:trHeight w:val="52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534D937D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 w:val="restart"/>
            <w:vAlign w:val="center"/>
          </w:tcPr>
          <w:p w14:paraId="621FF9A0" w14:textId="77777777" w:rsidR="00F03D0F" w:rsidRPr="00124896" w:rsidRDefault="00F03D0F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Atopic Dermatitis</w:t>
            </w: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FB85972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Cell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E4C60F3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0C79ACC7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32E5F5EE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5AF74CC6" w14:textId="6691D503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vMerge w:val="restart"/>
            <w:tcBorders>
              <w:left w:val="single" w:sz="24" w:space="0" w:color="auto"/>
            </w:tcBorders>
            <w:vAlign w:val="center"/>
          </w:tcPr>
          <w:p w14:paraId="5C492A4F" w14:textId="0872A9BE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118</w:t>
            </w:r>
          </w:p>
        </w:tc>
      </w:tr>
      <w:tr w:rsidR="00552F16" w:rsidRPr="00124896" w14:paraId="100C7B89" w14:textId="77777777" w:rsidTr="00153F96">
        <w:trPr>
          <w:trHeight w:val="52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6F84A915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vAlign w:val="center"/>
          </w:tcPr>
          <w:p w14:paraId="4F5783A3" w14:textId="77777777" w:rsidR="00F03D0F" w:rsidRPr="00124896" w:rsidRDefault="00F03D0F" w:rsidP="005C080E">
            <w:pPr>
              <w:ind w:right="-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B61EB8A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Tissue Engineering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695F97B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4FF02AC4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4BA57353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63C9A61C" w14:textId="3646A9E3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49F67C54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552F16" w:rsidRPr="00124896" w14:paraId="4A17B93F" w14:textId="77777777" w:rsidTr="00153F96">
        <w:trPr>
          <w:trHeight w:val="52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49EBE227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vAlign w:val="center"/>
          </w:tcPr>
          <w:p w14:paraId="794FD286" w14:textId="77777777" w:rsidR="00F03D0F" w:rsidRPr="00124896" w:rsidRDefault="00F03D0F" w:rsidP="005C080E">
            <w:pPr>
              <w:ind w:right="-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64C4F27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Gene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8853102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013655DB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1C885C39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25BE4553" w14:textId="07CA9156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0F7657EC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552F16" w:rsidRPr="00124896" w14:paraId="08B3D227" w14:textId="77777777" w:rsidTr="00153F96">
        <w:trPr>
          <w:trHeight w:val="52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0B2A8ECA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 w:val="restart"/>
            <w:vAlign w:val="center"/>
          </w:tcPr>
          <w:p w14:paraId="7AB49A3F" w14:textId="77777777" w:rsidR="00F03D0F" w:rsidRPr="00124896" w:rsidRDefault="00F03D0F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Scleroderma</w:t>
            </w: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D8E4BEF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Cell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7040323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22A857A9" w14:textId="10799DB1" w:rsidR="00F03D0F" w:rsidRPr="00124896" w:rsidRDefault="00423EBD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076" w:type="dxa"/>
            <w:vAlign w:val="center"/>
          </w:tcPr>
          <w:p w14:paraId="2F37B940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28C7080C" w14:textId="2F170F0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left w:val="single" w:sz="24" w:space="0" w:color="auto"/>
            </w:tcBorders>
            <w:vAlign w:val="center"/>
          </w:tcPr>
          <w:p w14:paraId="768C8AC0" w14:textId="69F6C8DB" w:rsidR="00F03D0F" w:rsidRPr="00124896" w:rsidRDefault="00423EBD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44</w:t>
            </w:r>
          </w:p>
        </w:tc>
      </w:tr>
      <w:tr w:rsidR="00552F16" w:rsidRPr="00124896" w14:paraId="3A2064FC" w14:textId="77777777" w:rsidTr="00153F96">
        <w:trPr>
          <w:trHeight w:val="52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7591D2F1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vAlign w:val="center"/>
          </w:tcPr>
          <w:p w14:paraId="76567144" w14:textId="77777777" w:rsidR="00F03D0F" w:rsidRPr="00124896" w:rsidRDefault="00F03D0F" w:rsidP="005C080E">
            <w:pPr>
              <w:ind w:right="-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D443882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Tissue Engineering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D38C856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798C7876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1CF64739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2FEA6C5F" w14:textId="25E266BF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4F4C3880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552F16" w:rsidRPr="00124896" w14:paraId="3B6F6A9B" w14:textId="77777777" w:rsidTr="00153F96">
        <w:trPr>
          <w:trHeight w:val="52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07CEF343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vAlign w:val="center"/>
          </w:tcPr>
          <w:p w14:paraId="29571168" w14:textId="77777777" w:rsidR="00F03D0F" w:rsidRPr="00124896" w:rsidRDefault="00F03D0F" w:rsidP="005C080E">
            <w:pPr>
              <w:ind w:right="-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C4381E0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Gene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4DA1F9B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718C6811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32814FE2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577CAA51" w14:textId="7D6A4956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649ECEC6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552F16" w:rsidRPr="00124896" w14:paraId="6224BF7D" w14:textId="77777777" w:rsidTr="00153F96">
        <w:trPr>
          <w:trHeight w:val="52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3C598CA2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 w:val="restart"/>
            <w:vAlign w:val="center"/>
          </w:tcPr>
          <w:p w14:paraId="5274F1E6" w14:textId="77777777" w:rsidR="00F03D0F" w:rsidRPr="00124896" w:rsidRDefault="00F03D0F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Hypertrophic scars</w:t>
            </w: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B70F698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Cell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7B11097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2EEEAB87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15371697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4FAB8CF0" w14:textId="189F3631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left w:val="single" w:sz="24" w:space="0" w:color="auto"/>
            </w:tcBorders>
            <w:vAlign w:val="center"/>
          </w:tcPr>
          <w:p w14:paraId="034AA83C" w14:textId="73CEFB23" w:rsidR="00F03D0F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552F16" w:rsidRPr="00124896" w14:paraId="06CD4A3D" w14:textId="77777777" w:rsidTr="00153F96">
        <w:trPr>
          <w:trHeight w:val="52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36D3195F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vAlign w:val="center"/>
          </w:tcPr>
          <w:p w14:paraId="5B811EC3" w14:textId="77777777" w:rsidR="00F03D0F" w:rsidRPr="00124896" w:rsidRDefault="00F03D0F" w:rsidP="005C080E">
            <w:pPr>
              <w:ind w:right="-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3860319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Tissue Engineering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7318AE8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67F10141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23CA07F0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7BEC932E" w14:textId="3DFE82E9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</w:tcPr>
          <w:p w14:paraId="3DD7470B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552F16" w:rsidRPr="00124896" w14:paraId="1B1686D5" w14:textId="77777777" w:rsidTr="00153F96">
        <w:trPr>
          <w:trHeight w:val="52"/>
          <w:jc w:val="center"/>
        </w:trPr>
        <w:tc>
          <w:tcPr>
            <w:tcW w:w="1142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14:paraId="0CA5C674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tcBorders>
              <w:bottom w:val="single" w:sz="36" w:space="0" w:color="auto"/>
            </w:tcBorders>
            <w:vAlign w:val="center"/>
          </w:tcPr>
          <w:p w14:paraId="4EBAFDC5" w14:textId="77777777" w:rsidR="00F03D0F" w:rsidRPr="00124896" w:rsidRDefault="00F03D0F" w:rsidP="005C080E">
            <w:pPr>
              <w:ind w:right="-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76" w:type="dxa"/>
            <w:tcBorders>
              <w:bottom w:val="single" w:sz="3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6A66028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Gene Therapy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7C3C674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  <w:bottom w:val="single" w:sz="36" w:space="0" w:color="auto"/>
            </w:tcBorders>
            <w:vAlign w:val="center"/>
          </w:tcPr>
          <w:p w14:paraId="3139AEEE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tcBorders>
              <w:bottom w:val="single" w:sz="36" w:space="0" w:color="auto"/>
            </w:tcBorders>
            <w:vAlign w:val="center"/>
          </w:tcPr>
          <w:p w14:paraId="0CF8C086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36" w:space="0" w:color="auto"/>
              <w:right w:val="single" w:sz="24" w:space="0" w:color="auto"/>
            </w:tcBorders>
            <w:vAlign w:val="center"/>
          </w:tcPr>
          <w:p w14:paraId="333815C8" w14:textId="0A887D40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</w:tcPr>
          <w:p w14:paraId="09A85D78" w14:textId="77777777" w:rsidR="00F03D0F" w:rsidRPr="00124896" w:rsidRDefault="00F03D0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7E22D6" w:rsidRPr="00124896" w14:paraId="1EDB2570" w14:textId="77777777" w:rsidTr="00153F96">
        <w:trPr>
          <w:trHeight w:val="68"/>
          <w:jc w:val="center"/>
        </w:trPr>
        <w:tc>
          <w:tcPr>
            <w:tcW w:w="1142" w:type="dxa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14:paraId="4A3F62BC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4896">
              <w:rPr>
                <w:b/>
                <w:bCs/>
                <w:color w:val="000000"/>
                <w:sz w:val="14"/>
                <w:szCs w:val="14"/>
              </w:rPr>
              <w:t>hBM</w:t>
            </w:r>
            <w:proofErr w:type="spellEnd"/>
            <w:r w:rsidRPr="00124896">
              <w:rPr>
                <w:b/>
                <w:bCs/>
                <w:color w:val="000000"/>
                <w:sz w:val="14"/>
                <w:szCs w:val="14"/>
              </w:rPr>
              <w:t>-MSCs</w:t>
            </w:r>
          </w:p>
        </w:tc>
        <w:tc>
          <w:tcPr>
            <w:tcW w:w="1411" w:type="dxa"/>
            <w:vMerge w:val="restart"/>
            <w:tcBorders>
              <w:top w:val="single" w:sz="36" w:space="0" w:color="auto"/>
            </w:tcBorders>
            <w:vAlign w:val="center"/>
          </w:tcPr>
          <w:p w14:paraId="7CBB9977" w14:textId="77777777" w:rsidR="00195958" w:rsidRPr="00124896" w:rsidRDefault="00195958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Wounds and ulcers</w:t>
            </w:r>
          </w:p>
        </w:tc>
        <w:tc>
          <w:tcPr>
            <w:tcW w:w="1576" w:type="dxa"/>
            <w:tcBorders>
              <w:top w:val="single" w:sz="3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3FB5BE6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Cell Therapy</w:t>
            </w:r>
          </w:p>
        </w:tc>
        <w:tc>
          <w:tcPr>
            <w:tcW w:w="0" w:type="auto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D014F2A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7" w:type="dxa"/>
            <w:tcBorders>
              <w:top w:val="single" w:sz="36" w:space="0" w:color="auto"/>
              <w:left w:val="single" w:sz="24" w:space="0" w:color="auto"/>
            </w:tcBorders>
            <w:vAlign w:val="center"/>
          </w:tcPr>
          <w:p w14:paraId="6C0FC601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tcBorders>
              <w:top w:val="single" w:sz="36" w:space="0" w:color="auto"/>
            </w:tcBorders>
            <w:vAlign w:val="center"/>
          </w:tcPr>
          <w:p w14:paraId="342C1385" w14:textId="5B9B5979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36" w:space="0" w:color="auto"/>
              <w:right w:val="single" w:sz="24" w:space="0" w:color="auto"/>
            </w:tcBorders>
            <w:vAlign w:val="center"/>
          </w:tcPr>
          <w:p w14:paraId="712BAA52" w14:textId="6D226576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single" w:sz="36" w:space="0" w:color="auto"/>
              <w:left w:val="single" w:sz="24" w:space="0" w:color="auto"/>
            </w:tcBorders>
            <w:vAlign w:val="center"/>
          </w:tcPr>
          <w:p w14:paraId="3331F6F0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7E22D6" w:rsidRPr="00124896" w14:paraId="49903993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583801C4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vAlign w:val="center"/>
          </w:tcPr>
          <w:p w14:paraId="77A8B25D" w14:textId="77777777" w:rsidR="00195958" w:rsidRPr="00124896" w:rsidRDefault="00195958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DCF84C9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Tissue Engineering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D25D52F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7178DE3A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44F24331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3DB33C29" w14:textId="6601E346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2017BBE6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7E22D6" w:rsidRPr="00124896" w14:paraId="5D2FCC57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3CFDA022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vAlign w:val="center"/>
          </w:tcPr>
          <w:p w14:paraId="68F5091F" w14:textId="77777777" w:rsidR="00195958" w:rsidRPr="00124896" w:rsidRDefault="00195958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B6BE320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Gene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4F4F594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6D61473D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47F6E6D2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3F54140E" w14:textId="09F3E9E9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179228B1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7E22D6" w:rsidRPr="00124896" w14:paraId="3D8DF371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0DBF0EBC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</w:tcBorders>
            <w:vAlign w:val="center"/>
          </w:tcPr>
          <w:p w14:paraId="75A4EFB3" w14:textId="77777777" w:rsidR="00195958" w:rsidRPr="00124896" w:rsidRDefault="00195958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Burns</w:t>
            </w: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38CA913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Cell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63F3244" w14:textId="00FD9446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72BC81E7" w14:textId="1B2DE0D4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076" w:type="dxa"/>
            <w:vAlign w:val="center"/>
          </w:tcPr>
          <w:p w14:paraId="44D0665D" w14:textId="4A16DC9D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0C05E45A" w14:textId="359D6871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left w:val="single" w:sz="24" w:space="0" w:color="auto"/>
            </w:tcBorders>
            <w:vAlign w:val="center"/>
          </w:tcPr>
          <w:p w14:paraId="59160A17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21</w:t>
            </w:r>
          </w:p>
        </w:tc>
      </w:tr>
      <w:tr w:rsidR="007E22D6" w:rsidRPr="00124896" w14:paraId="6F5CE7EB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09C0FCC9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vAlign w:val="center"/>
          </w:tcPr>
          <w:p w14:paraId="4BAE707A" w14:textId="77777777" w:rsidR="00195958" w:rsidRPr="00124896" w:rsidRDefault="00195958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E1DE0C4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Tissue Engineering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B44C759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2A9395C1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7AE4C66E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3FE155D0" w14:textId="6B6C089E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42A5D804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7E22D6" w:rsidRPr="00124896" w14:paraId="7209F158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5A3A13BD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vAlign w:val="center"/>
          </w:tcPr>
          <w:p w14:paraId="01140CC3" w14:textId="77777777" w:rsidR="00195958" w:rsidRPr="00124896" w:rsidRDefault="00195958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93A32CF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Gene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8BC2237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025B208A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7CFC0580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72C28EF1" w14:textId="66C3D8A5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2CF299FB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7E22D6" w:rsidRPr="00124896" w14:paraId="3D684D14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027CC1E5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</w:tcBorders>
            <w:vAlign w:val="center"/>
          </w:tcPr>
          <w:p w14:paraId="07272AAA" w14:textId="77777777" w:rsidR="00195958" w:rsidRPr="00124896" w:rsidRDefault="00195958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RDEB</w:t>
            </w: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49C5F48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Cell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DFFF501" w14:textId="0650C8AC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17F523A4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3264F97C" w14:textId="64D2E5D6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14BFBBCB" w14:textId="2A2CE90B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left w:val="single" w:sz="24" w:space="0" w:color="auto"/>
            </w:tcBorders>
            <w:vAlign w:val="center"/>
          </w:tcPr>
          <w:p w14:paraId="1A94114C" w14:textId="1ECABD3F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46</w:t>
            </w:r>
          </w:p>
        </w:tc>
      </w:tr>
      <w:tr w:rsidR="007E22D6" w:rsidRPr="00124896" w14:paraId="23CEB1EF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6561C225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vAlign w:val="center"/>
          </w:tcPr>
          <w:p w14:paraId="7261E306" w14:textId="77777777" w:rsidR="00195958" w:rsidRPr="00124896" w:rsidRDefault="00195958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04F585D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Tissue Engineering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EFDB2F0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5A270385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25BEF795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7B7BA113" w14:textId="46377F9A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50DF5BB9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7E22D6" w:rsidRPr="00124896" w14:paraId="42D31B1C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4B8CDC9D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vAlign w:val="center"/>
          </w:tcPr>
          <w:p w14:paraId="75F8551D" w14:textId="77777777" w:rsidR="00195958" w:rsidRPr="00124896" w:rsidRDefault="00195958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2E630D2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Gene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3EBC8B8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7ADE09C0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3328FB25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3C15BC2A" w14:textId="4183DDBA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28E06017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7E22D6" w:rsidRPr="00124896" w14:paraId="0F5576F9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6FC06C3E" w14:textId="77777777" w:rsidR="00195958" w:rsidRPr="00124896" w:rsidRDefault="00195958" w:rsidP="0019595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 w:val="restart"/>
            <w:vAlign w:val="center"/>
          </w:tcPr>
          <w:p w14:paraId="440584A1" w14:textId="54E01DE9" w:rsidR="00195958" w:rsidRPr="00124896" w:rsidRDefault="00195958" w:rsidP="00195958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Atopic Dermatitis</w:t>
            </w: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2BDE2F1" w14:textId="5B37BA9F" w:rsidR="00195958" w:rsidRPr="00124896" w:rsidRDefault="00195958" w:rsidP="00195958">
            <w:pPr>
              <w:jc w:val="center"/>
              <w:rPr>
                <w:b/>
                <w:bCs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Cell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9B7F1D8" w14:textId="77777777" w:rsidR="00195958" w:rsidRPr="00124896" w:rsidRDefault="00195958" w:rsidP="0019595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50C5D172" w14:textId="77777777" w:rsidR="00195958" w:rsidRPr="00124896" w:rsidRDefault="00195958" w:rsidP="0019595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5000E46B" w14:textId="03958F5B" w:rsidR="00195958" w:rsidRPr="00124896" w:rsidRDefault="00195958" w:rsidP="0019595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4D47CD30" w14:textId="77777777" w:rsidR="00195958" w:rsidRPr="00124896" w:rsidRDefault="00195958" w:rsidP="0019595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left w:val="single" w:sz="24" w:space="0" w:color="auto"/>
            </w:tcBorders>
            <w:vAlign w:val="center"/>
          </w:tcPr>
          <w:p w14:paraId="56978EFD" w14:textId="7589AF46" w:rsidR="00195958" w:rsidRPr="00124896" w:rsidRDefault="00195958" w:rsidP="0019595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92</w:t>
            </w:r>
          </w:p>
        </w:tc>
      </w:tr>
      <w:tr w:rsidR="007E22D6" w:rsidRPr="00124896" w14:paraId="642EA8E9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5CC1F9FC" w14:textId="77777777" w:rsidR="00195958" w:rsidRPr="00124896" w:rsidRDefault="00195958" w:rsidP="0019595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vAlign w:val="center"/>
          </w:tcPr>
          <w:p w14:paraId="18A015FC" w14:textId="77777777" w:rsidR="00195958" w:rsidRPr="00124896" w:rsidRDefault="00195958" w:rsidP="00195958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0782B6E" w14:textId="03FF4D64" w:rsidR="00195958" w:rsidRPr="00124896" w:rsidRDefault="00195958" w:rsidP="00195958">
            <w:pPr>
              <w:jc w:val="center"/>
              <w:rPr>
                <w:b/>
                <w:bCs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Tissue Engineering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D26EE5C" w14:textId="77777777" w:rsidR="00195958" w:rsidRPr="00124896" w:rsidRDefault="00195958" w:rsidP="0019595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4992F944" w14:textId="77777777" w:rsidR="00195958" w:rsidRPr="00124896" w:rsidRDefault="00195958" w:rsidP="0019595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2671883C" w14:textId="77777777" w:rsidR="00195958" w:rsidRPr="00124896" w:rsidRDefault="00195958" w:rsidP="0019595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6C843A2A" w14:textId="77777777" w:rsidR="00195958" w:rsidRPr="00124896" w:rsidRDefault="00195958" w:rsidP="0019595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27B84B54" w14:textId="77777777" w:rsidR="00195958" w:rsidRPr="00124896" w:rsidRDefault="00195958" w:rsidP="0019595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7E22D6" w:rsidRPr="00124896" w14:paraId="1DB0BA1E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6D12D2DA" w14:textId="77777777" w:rsidR="00195958" w:rsidRPr="00124896" w:rsidRDefault="00195958" w:rsidP="0019595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vAlign w:val="center"/>
          </w:tcPr>
          <w:p w14:paraId="062FD7BB" w14:textId="77777777" w:rsidR="00195958" w:rsidRPr="00124896" w:rsidRDefault="00195958" w:rsidP="00195958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473CF03" w14:textId="7448B0D1" w:rsidR="00195958" w:rsidRPr="00124896" w:rsidRDefault="00195958" w:rsidP="00195958">
            <w:pPr>
              <w:jc w:val="center"/>
              <w:rPr>
                <w:b/>
                <w:bCs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Gene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9D99B21" w14:textId="77777777" w:rsidR="00195958" w:rsidRPr="00124896" w:rsidRDefault="00195958" w:rsidP="0019595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4C211056" w14:textId="77777777" w:rsidR="00195958" w:rsidRPr="00124896" w:rsidRDefault="00195958" w:rsidP="0019595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2B7C9ACB" w14:textId="77777777" w:rsidR="00195958" w:rsidRPr="00124896" w:rsidRDefault="00195958" w:rsidP="0019595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664B38A2" w14:textId="77777777" w:rsidR="00195958" w:rsidRPr="00124896" w:rsidRDefault="00195958" w:rsidP="0019595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6EC8855A" w14:textId="77777777" w:rsidR="00195958" w:rsidRPr="00124896" w:rsidRDefault="00195958" w:rsidP="0019595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7E22D6" w:rsidRPr="00124896" w14:paraId="5E15663E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37C3E953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</w:tcBorders>
            <w:vAlign w:val="center"/>
          </w:tcPr>
          <w:p w14:paraId="71DADB0F" w14:textId="77777777" w:rsidR="00195958" w:rsidRPr="00124896" w:rsidRDefault="00195958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Scleroderma</w:t>
            </w: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412BA58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Cell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D83B164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0042E437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2139CD40" w14:textId="48928A66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75DCB5C8" w14:textId="301066C2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left w:val="single" w:sz="24" w:space="0" w:color="auto"/>
            </w:tcBorders>
            <w:vAlign w:val="center"/>
          </w:tcPr>
          <w:p w14:paraId="2F36A2EF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10</w:t>
            </w:r>
          </w:p>
        </w:tc>
      </w:tr>
      <w:tr w:rsidR="007E22D6" w:rsidRPr="00124896" w14:paraId="7B5A2A49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760033EF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vAlign w:val="center"/>
          </w:tcPr>
          <w:p w14:paraId="00D548BF" w14:textId="77777777" w:rsidR="00195958" w:rsidRPr="00124896" w:rsidRDefault="00195958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15470AD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Tissue Engineering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F73538B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4BA8F729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2C1EAE45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0E25EA9B" w14:textId="1A947068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</w:tcPr>
          <w:p w14:paraId="5FA5EBF6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7E22D6" w:rsidRPr="00124896" w14:paraId="1F4685E3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4D151E44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vAlign w:val="center"/>
          </w:tcPr>
          <w:p w14:paraId="3E36F856" w14:textId="77777777" w:rsidR="00195958" w:rsidRPr="00124896" w:rsidRDefault="00195958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DE1C8B7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Gene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9DE0DA4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0A8C2C78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3E92A36D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162E1B8F" w14:textId="70C9D8B9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</w:tcPr>
          <w:p w14:paraId="01E3E7F6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7E22D6" w:rsidRPr="00124896" w14:paraId="39DCC5D1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6F8B0DD0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</w:tcBorders>
            <w:vAlign w:val="center"/>
          </w:tcPr>
          <w:p w14:paraId="449DC5D2" w14:textId="77777777" w:rsidR="00195958" w:rsidRPr="00124896" w:rsidRDefault="00195958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Hypertrophic scars</w:t>
            </w:r>
          </w:p>
        </w:tc>
        <w:tc>
          <w:tcPr>
            <w:tcW w:w="1576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3BADA6F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Cell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25AC9A9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049E0026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3C785E63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5BE9DB77" w14:textId="7D280D95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left w:val="single" w:sz="24" w:space="0" w:color="auto"/>
            </w:tcBorders>
            <w:vAlign w:val="center"/>
          </w:tcPr>
          <w:p w14:paraId="3595409E" w14:textId="6A2DA2E4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7E22D6" w:rsidRPr="00124896" w14:paraId="78F052FF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659DA34A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vAlign w:val="center"/>
          </w:tcPr>
          <w:p w14:paraId="6B8E28D8" w14:textId="77777777" w:rsidR="00195958" w:rsidRPr="00124896" w:rsidRDefault="00195958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7C1D3F0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Tissue Engineering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1EC868F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1D710353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13995A40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1EB13429" w14:textId="07C4A16A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</w:tcPr>
          <w:p w14:paraId="0F2AD314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7E22D6" w:rsidRPr="00124896" w14:paraId="6D50BB1C" w14:textId="77777777" w:rsidTr="00153F96">
        <w:trPr>
          <w:trHeight w:val="68"/>
          <w:jc w:val="center"/>
        </w:trPr>
        <w:tc>
          <w:tcPr>
            <w:tcW w:w="1142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14:paraId="36ACEB56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tcBorders>
              <w:bottom w:val="single" w:sz="36" w:space="0" w:color="auto"/>
            </w:tcBorders>
            <w:vAlign w:val="center"/>
          </w:tcPr>
          <w:p w14:paraId="22CD0EE5" w14:textId="77777777" w:rsidR="00195958" w:rsidRPr="00124896" w:rsidRDefault="00195958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bottom w:val="single" w:sz="3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FC13A10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Gene Therapy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2DD4D9C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  <w:bottom w:val="single" w:sz="36" w:space="0" w:color="auto"/>
            </w:tcBorders>
            <w:vAlign w:val="center"/>
          </w:tcPr>
          <w:p w14:paraId="5D5229D0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tcBorders>
              <w:bottom w:val="single" w:sz="36" w:space="0" w:color="auto"/>
            </w:tcBorders>
            <w:vAlign w:val="center"/>
          </w:tcPr>
          <w:p w14:paraId="341AEB60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  <w:tcBorders>
              <w:bottom w:val="single" w:sz="36" w:space="0" w:color="auto"/>
              <w:right w:val="single" w:sz="24" w:space="0" w:color="auto"/>
            </w:tcBorders>
            <w:vAlign w:val="center"/>
          </w:tcPr>
          <w:p w14:paraId="06A09DE7" w14:textId="09355031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  <w:bottom w:val="single" w:sz="36" w:space="0" w:color="auto"/>
            </w:tcBorders>
          </w:tcPr>
          <w:p w14:paraId="5AD660E9" w14:textId="77777777" w:rsidR="00195958" w:rsidRPr="00124896" w:rsidRDefault="00195958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552F16" w:rsidRPr="00124896" w14:paraId="36827BF6" w14:textId="77777777" w:rsidTr="00153F96">
        <w:trPr>
          <w:trHeight w:val="68"/>
          <w:jc w:val="center"/>
        </w:trPr>
        <w:tc>
          <w:tcPr>
            <w:tcW w:w="1142" w:type="dxa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14:paraId="4D2713A9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4896">
              <w:rPr>
                <w:b/>
                <w:bCs/>
                <w:color w:val="000000"/>
                <w:sz w:val="14"/>
                <w:szCs w:val="14"/>
              </w:rPr>
              <w:t>hDP</w:t>
            </w:r>
            <w:proofErr w:type="spellEnd"/>
            <w:r w:rsidRPr="00124896">
              <w:rPr>
                <w:b/>
                <w:bCs/>
                <w:color w:val="000000"/>
                <w:sz w:val="14"/>
                <w:szCs w:val="14"/>
              </w:rPr>
              <w:t>-MSCs</w:t>
            </w:r>
          </w:p>
        </w:tc>
        <w:tc>
          <w:tcPr>
            <w:tcW w:w="1411" w:type="dxa"/>
            <w:vMerge w:val="restart"/>
            <w:tcBorders>
              <w:top w:val="single" w:sz="36" w:space="0" w:color="auto"/>
            </w:tcBorders>
            <w:vAlign w:val="center"/>
          </w:tcPr>
          <w:p w14:paraId="6F2A2936" w14:textId="77777777" w:rsidR="007E22D6" w:rsidRPr="00124896" w:rsidRDefault="007E22D6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Wounds and ulcers</w:t>
            </w:r>
          </w:p>
        </w:tc>
        <w:tc>
          <w:tcPr>
            <w:tcW w:w="1576" w:type="dxa"/>
            <w:tcBorders>
              <w:top w:val="single" w:sz="3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F7BEF42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Cell Therapy</w:t>
            </w:r>
          </w:p>
        </w:tc>
        <w:tc>
          <w:tcPr>
            <w:tcW w:w="0" w:type="auto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0968D86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single" w:sz="36" w:space="0" w:color="auto"/>
              <w:left w:val="single" w:sz="24" w:space="0" w:color="auto"/>
            </w:tcBorders>
            <w:vAlign w:val="center"/>
          </w:tcPr>
          <w:p w14:paraId="689FD549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tcBorders>
              <w:top w:val="single" w:sz="36" w:space="0" w:color="auto"/>
            </w:tcBorders>
            <w:vAlign w:val="center"/>
          </w:tcPr>
          <w:p w14:paraId="56C651CC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36" w:space="0" w:color="auto"/>
              <w:right w:val="single" w:sz="24" w:space="0" w:color="auto"/>
            </w:tcBorders>
            <w:vAlign w:val="center"/>
          </w:tcPr>
          <w:p w14:paraId="31CB5AC9" w14:textId="05D572C0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single" w:sz="36" w:space="0" w:color="auto"/>
              <w:left w:val="single" w:sz="24" w:space="0" w:color="auto"/>
            </w:tcBorders>
            <w:vAlign w:val="center"/>
          </w:tcPr>
          <w:p w14:paraId="61668ED5" w14:textId="6C9370CA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552F16" w:rsidRPr="00124896" w14:paraId="4809A84B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46DA6C80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vAlign w:val="center"/>
          </w:tcPr>
          <w:p w14:paraId="44814610" w14:textId="77777777" w:rsidR="007E22D6" w:rsidRPr="00124896" w:rsidRDefault="007E22D6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E69AC4E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Tissue Engineering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703F3AB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028B744C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3AF93790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072F7437" w14:textId="379C4EE5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428A2065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552F16" w:rsidRPr="00124896" w14:paraId="1AB32DFB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358A2AC6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vAlign w:val="center"/>
          </w:tcPr>
          <w:p w14:paraId="1097CC7E" w14:textId="77777777" w:rsidR="007E22D6" w:rsidRPr="00124896" w:rsidRDefault="007E22D6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A8CBA18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Gene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3CBE6A9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07F40670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37A7B375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3253A9DA" w14:textId="660C7BBE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4EA7E96F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7E22D6" w:rsidRPr="00124896" w14:paraId="40558F44" w14:textId="77777777" w:rsidTr="00153F96">
        <w:trPr>
          <w:trHeight w:val="68"/>
          <w:jc w:val="center"/>
        </w:trPr>
        <w:tc>
          <w:tcPr>
            <w:tcW w:w="1142" w:type="dxa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14:paraId="66F7A3D0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4896">
              <w:rPr>
                <w:b/>
                <w:bCs/>
                <w:color w:val="000000"/>
                <w:sz w:val="14"/>
                <w:szCs w:val="14"/>
              </w:rPr>
              <w:t>hDT</w:t>
            </w:r>
            <w:proofErr w:type="spellEnd"/>
            <w:r w:rsidRPr="00124896">
              <w:rPr>
                <w:b/>
                <w:bCs/>
                <w:color w:val="000000"/>
                <w:sz w:val="14"/>
                <w:szCs w:val="14"/>
              </w:rPr>
              <w:t>-MSCs</w:t>
            </w:r>
          </w:p>
        </w:tc>
        <w:tc>
          <w:tcPr>
            <w:tcW w:w="1411" w:type="dxa"/>
            <w:vMerge w:val="restart"/>
            <w:tcBorders>
              <w:top w:val="single" w:sz="36" w:space="0" w:color="auto"/>
            </w:tcBorders>
            <w:vAlign w:val="center"/>
          </w:tcPr>
          <w:p w14:paraId="45545427" w14:textId="77777777" w:rsidR="007E22D6" w:rsidRPr="00124896" w:rsidRDefault="007E22D6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Burns</w:t>
            </w:r>
          </w:p>
        </w:tc>
        <w:tc>
          <w:tcPr>
            <w:tcW w:w="1576" w:type="dxa"/>
            <w:tcBorders>
              <w:top w:val="single" w:sz="3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F2D4418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Cell Therapy</w:t>
            </w:r>
          </w:p>
        </w:tc>
        <w:tc>
          <w:tcPr>
            <w:tcW w:w="0" w:type="auto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69A2417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single" w:sz="36" w:space="0" w:color="auto"/>
              <w:left w:val="single" w:sz="24" w:space="0" w:color="auto"/>
            </w:tcBorders>
            <w:vAlign w:val="center"/>
          </w:tcPr>
          <w:p w14:paraId="538B6C39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tcBorders>
              <w:top w:val="single" w:sz="36" w:space="0" w:color="auto"/>
            </w:tcBorders>
            <w:vAlign w:val="center"/>
          </w:tcPr>
          <w:p w14:paraId="26C3AD96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36" w:space="0" w:color="auto"/>
              <w:right w:val="single" w:sz="24" w:space="0" w:color="auto"/>
            </w:tcBorders>
            <w:vAlign w:val="center"/>
          </w:tcPr>
          <w:p w14:paraId="3BF1BFC3" w14:textId="7FD61909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single" w:sz="36" w:space="0" w:color="auto"/>
              <w:left w:val="single" w:sz="24" w:space="0" w:color="auto"/>
            </w:tcBorders>
            <w:vAlign w:val="center"/>
          </w:tcPr>
          <w:p w14:paraId="44565DB4" w14:textId="6F5AD5F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7E22D6" w:rsidRPr="00124896" w14:paraId="1E6F8282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2D660B7B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vAlign w:val="center"/>
          </w:tcPr>
          <w:p w14:paraId="3ED3371D" w14:textId="77777777" w:rsidR="007E22D6" w:rsidRPr="00124896" w:rsidRDefault="007E22D6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7F62DAC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Tissue Engineering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A430D07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12D20A96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1EECDC8F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04C05F4A" w14:textId="582B5E6B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6314578C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7E22D6" w:rsidRPr="00124896" w14:paraId="045032A0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36EE773D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vAlign w:val="center"/>
          </w:tcPr>
          <w:p w14:paraId="756139F8" w14:textId="77777777" w:rsidR="007E22D6" w:rsidRPr="00124896" w:rsidRDefault="007E22D6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DF9E4FE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Gene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6D2AE86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7C28B4E5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40B0C2BB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77143162" w14:textId="4CF8B446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5CB76FFD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985F6C" w:rsidRPr="00124896" w14:paraId="4758FFF7" w14:textId="77777777" w:rsidTr="00153F96">
        <w:trPr>
          <w:trHeight w:val="68"/>
          <w:jc w:val="center"/>
        </w:trPr>
        <w:tc>
          <w:tcPr>
            <w:tcW w:w="1142" w:type="dxa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14:paraId="13B2E551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4896">
              <w:rPr>
                <w:b/>
                <w:bCs/>
                <w:color w:val="000000"/>
                <w:sz w:val="14"/>
                <w:szCs w:val="14"/>
              </w:rPr>
              <w:t>hG</w:t>
            </w:r>
            <w:proofErr w:type="spellEnd"/>
            <w:r w:rsidRPr="00124896">
              <w:rPr>
                <w:b/>
                <w:bCs/>
                <w:color w:val="000000"/>
                <w:sz w:val="14"/>
                <w:szCs w:val="14"/>
              </w:rPr>
              <w:t>-MSCs</w:t>
            </w:r>
          </w:p>
        </w:tc>
        <w:tc>
          <w:tcPr>
            <w:tcW w:w="1411" w:type="dxa"/>
            <w:vMerge w:val="restart"/>
            <w:tcBorders>
              <w:top w:val="single" w:sz="36" w:space="0" w:color="auto"/>
            </w:tcBorders>
            <w:vAlign w:val="center"/>
          </w:tcPr>
          <w:p w14:paraId="511408F3" w14:textId="77777777" w:rsidR="007E22D6" w:rsidRPr="00124896" w:rsidRDefault="007E22D6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Psoriasis</w:t>
            </w:r>
          </w:p>
        </w:tc>
        <w:tc>
          <w:tcPr>
            <w:tcW w:w="1576" w:type="dxa"/>
            <w:tcBorders>
              <w:top w:val="single" w:sz="3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8A838C8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Cell Therapy</w:t>
            </w:r>
          </w:p>
        </w:tc>
        <w:tc>
          <w:tcPr>
            <w:tcW w:w="0" w:type="auto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89716B7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single" w:sz="36" w:space="0" w:color="auto"/>
              <w:left w:val="single" w:sz="24" w:space="0" w:color="auto"/>
            </w:tcBorders>
            <w:vAlign w:val="center"/>
          </w:tcPr>
          <w:p w14:paraId="06389646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tcBorders>
              <w:top w:val="single" w:sz="36" w:space="0" w:color="auto"/>
            </w:tcBorders>
            <w:vAlign w:val="center"/>
          </w:tcPr>
          <w:p w14:paraId="43E9A697" w14:textId="1B0B12F4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36" w:space="0" w:color="auto"/>
              <w:right w:val="single" w:sz="24" w:space="0" w:color="auto"/>
            </w:tcBorders>
            <w:vAlign w:val="center"/>
          </w:tcPr>
          <w:p w14:paraId="56087A74" w14:textId="52E06968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single" w:sz="36" w:space="0" w:color="auto"/>
              <w:left w:val="single" w:sz="24" w:space="0" w:color="auto"/>
            </w:tcBorders>
            <w:vAlign w:val="center"/>
          </w:tcPr>
          <w:p w14:paraId="1E4E928D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985F6C" w:rsidRPr="00124896" w14:paraId="232F693D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3C609147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vAlign w:val="center"/>
          </w:tcPr>
          <w:p w14:paraId="5FB235DF" w14:textId="77777777" w:rsidR="007E22D6" w:rsidRPr="00124896" w:rsidRDefault="007E22D6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2C98720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Tissue Engineering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851ABAC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048D6B09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404FDD0F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276E7C4F" w14:textId="55E6711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54A398F2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985F6C" w:rsidRPr="00124896" w14:paraId="3508F0F6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6CE4FD28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vAlign w:val="center"/>
          </w:tcPr>
          <w:p w14:paraId="27D0E9FC" w14:textId="77777777" w:rsidR="007E22D6" w:rsidRPr="00124896" w:rsidRDefault="007E22D6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4AD252B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Gene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1779413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6641BC81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02E9942F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6EC3B074" w14:textId="234341D8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64553CC3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7E22D6" w:rsidRPr="00124896" w14:paraId="798AA685" w14:textId="77777777" w:rsidTr="00153F96">
        <w:trPr>
          <w:trHeight w:val="68"/>
          <w:jc w:val="center"/>
        </w:trPr>
        <w:tc>
          <w:tcPr>
            <w:tcW w:w="1142" w:type="dxa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14:paraId="3310EB54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4896">
              <w:rPr>
                <w:b/>
                <w:bCs/>
                <w:color w:val="000000"/>
                <w:sz w:val="14"/>
                <w:szCs w:val="14"/>
              </w:rPr>
              <w:t>hJM</w:t>
            </w:r>
            <w:proofErr w:type="spellEnd"/>
            <w:r w:rsidRPr="00124896">
              <w:rPr>
                <w:b/>
                <w:bCs/>
                <w:color w:val="000000"/>
                <w:sz w:val="14"/>
                <w:szCs w:val="14"/>
              </w:rPr>
              <w:t>-MSCs</w:t>
            </w:r>
          </w:p>
        </w:tc>
        <w:tc>
          <w:tcPr>
            <w:tcW w:w="1411" w:type="dxa"/>
            <w:vMerge w:val="restart"/>
            <w:tcBorders>
              <w:top w:val="single" w:sz="36" w:space="0" w:color="auto"/>
            </w:tcBorders>
            <w:vAlign w:val="center"/>
          </w:tcPr>
          <w:p w14:paraId="2B20C6D0" w14:textId="77777777" w:rsidR="007E22D6" w:rsidRPr="00124896" w:rsidRDefault="007E22D6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Wounds and ulcers</w:t>
            </w:r>
          </w:p>
        </w:tc>
        <w:tc>
          <w:tcPr>
            <w:tcW w:w="1576" w:type="dxa"/>
            <w:tcBorders>
              <w:top w:val="single" w:sz="3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377F67A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Cell Therapy</w:t>
            </w:r>
          </w:p>
        </w:tc>
        <w:tc>
          <w:tcPr>
            <w:tcW w:w="0" w:type="auto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C3762C9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7" w:type="dxa"/>
            <w:tcBorders>
              <w:top w:val="single" w:sz="36" w:space="0" w:color="auto"/>
              <w:left w:val="single" w:sz="24" w:space="0" w:color="auto"/>
            </w:tcBorders>
            <w:vAlign w:val="center"/>
          </w:tcPr>
          <w:p w14:paraId="6EA2A487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tcBorders>
              <w:top w:val="single" w:sz="36" w:space="0" w:color="auto"/>
            </w:tcBorders>
            <w:vAlign w:val="center"/>
          </w:tcPr>
          <w:p w14:paraId="708EC893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36" w:space="0" w:color="auto"/>
              <w:right w:val="single" w:sz="24" w:space="0" w:color="auto"/>
            </w:tcBorders>
            <w:vAlign w:val="center"/>
          </w:tcPr>
          <w:p w14:paraId="36CB4CED" w14:textId="162D9B11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single" w:sz="36" w:space="0" w:color="auto"/>
              <w:left w:val="single" w:sz="24" w:space="0" w:color="auto"/>
            </w:tcBorders>
            <w:vAlign w:val="center"/>
          </w:tcPr>
          <w:p w14:paraId="3052F4EB" w14:textId="25EB4E5E" w:rsidR="007E22D6" w:rsidRPr="00124896" w:rsidRDefault="00905580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7E22D6" w:rsidRPr="00124896" w14:paraId="5089DA43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572343A3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vAlign w:val="center"/>
          </w:tcPr>
          <w:p w14:paraId="7EE69FD9" w14:textId="77777777" w:rsidR="007E22D6" w:rsidRPr="00124896" w:rsidRDefault="007E22D6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08F4DA7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Tissue Engineering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4A2E964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59DFF623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7FF286E2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1896DEA3" w14:textId="4CD671FE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6EE7E004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7E22D6" w:rsidRPr="00124896" w14:paraId="4CBF915D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538709E4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vAlign w:val="center"/>
          </w:tcPr>
          <w:p w14:paraId="7E934997" w14:textId="77777777" w:rsidR="007E22D6" w:rsidRPr="00124896" w:rsidRDefault="007E22D6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37B16EB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Gene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42B3952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7A3779D4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3D49A1F1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33BFB2B2" w14:textId="4FEE0B61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5C373380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244C16" w:rsidRPr="00124896" w14:paraId="43808EAE" w14:textId="77777777" w:rsidTr="00153F96">
        <w:trPr>
          <w:trHeight w:val="68"/>
          <w:jc w:val="center"/>
        </w:trPr>
        <w:tc>
          <w:tcPr>
            <w:tcW w:w="1142" w:type="dxa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14:paraId="6C386AC8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4896">
              <w:rPr>
                <w:b/>
                <w:bCs/>
                <w:color w:val="000000"/>
                <w:sz w:val="14"/>
                <w:szCs w:val="14"/>
              </w:rPr>
              <w:t>hMen</w:t>
            </w:r>
            <w:proofErr w:type="spellEnd"/>
            <w:r w:rsidRPr="00124896">
              <w:rPr>
                <w:b/>
                <w:bCs/>
                <w:color w:val="000000"/>
                <w:sz w:val="14"/>
                <w:szCs w:val="14"/>
              </w:rPr>
              <w:t>-MSCs</w:t>
            </w:r>
          </w:p>
        </w:tc>
        <w:tc>
          <w:tcPr>
            <w:tcW w:w="1411" w:type="dxa"/>
            <w:vMerge w:val="restart"/>
            <w:tcBorders>
              <w:top w:val="single" w:sz="36" w:space="0" w:color="auto"/>
            </w:tcBorders>
            <w:vAlign w:val="center"/>
          </w:tcPr>
          <w:p w14:paraId="4B657E3B" w14:textId="77777777" w:rsidR="007E22D6" w:rsidRPr="00124896" w:rsidRDefault="007E22D6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Wounds and ulcers</w:t>
            </w:r>
          </w:p>
        </w:tc>
        <w:tc>
          <w:tcPr>
            <w:tcW w:w="1576" w:type="dxa"/>
            <w:tcBorders>
              <w:top w:val="single" w:sz="3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FA875C7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Cell Therapy</w:t>
            </w:r>
          </w:p>
        </w:tc>
        <w:tc>
          <w:tcPr>
            <w:tcW w:w="0" w:type="auto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CBB0CB0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7" w:type="dxa"/>
            <w:tcBorders>
              <w:top w:val="single" w:sz="36" w:space="0" w:color="auto"/>
              <w:left w:val="single" w:sz="24" w:space="0" w:color="auto"/>
            </w:tcBorders>
            <w:vAlign w:val="center"/>
          </w:tcPr>
          <w:p w14:paraId="153C9061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tcBorders>
              <w:top w:val="single" w:sz="36" w:space="0" w:color="auto"/>
            </w:tcBorders>
            <w:vAlign w:val="center"/>
          </w:tcPr>
          <w:p w14:paraId="4F7B84C5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36" w:space="0" w:color="auto"/>
              <w:right w:val="single" w:sz="24" w:space="0" w:color="auto"/>
            </w:tcBorders>
            <w:vAlign w:val="center"/>
          </w:tcPr>
          <w:p w14:paraId="1661FBEA" w14:textId="6324C8E9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single" w:sz="36" w:space="0" w:color="auto"/>
              <w:left w:val="single" w:sz="24" w:space="0" w:color="auto"/>
            </w:tcBorders>
            <w:vAlign w:val="center"/>
          </w:tcPr>
          <w:p w14:paraId="480A0577" w14:textId="051F8984" w:rsidR="007E22D6" w:rsidRPr="00124896" w:rsidRDefault="00905580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244C16" w:rsidRPr="00124896" w14:paraId="178DEA79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35EE8AFE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vAlign w:val="center"/>
          </w:tcPr>
          <w:p w14:paraId="1B570DB0" w14:textId="77777777" w:rsidR="007E22D6" w:rsidRPr="00124896" w:rsidRDefault="007E22D6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5B4E37D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Tissue Engineering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7882859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61464FD6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6171BB21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4D9C47DD" w14:textId="00413978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7F7DC8D1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244C16" w:rsidRPr="00124896" w14:paraId="3021A948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3A68D0D7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vAlign w:val="center"/>
          </w:tcPr>
          <w:p w14:paraId="62209A60" w14:textId="77777777" w:rsidR="007E22D6" w:rsidRPr="00124896" w:rsidRDefault="007E22D6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7CF3FA7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Gene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4C996EE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30163B42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5FEC1DD4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27EBEB00" w14:textId="0B35F575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20A3347F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244C16" w:rsidRPr="00124896" w14:paraId="594729D3" w14:textId="77777777" w:rsidTr="00153F96">
        <w:trPr>
          <w:trHeight w:val="68"/>
          <w:jc w:val="center"/>
        </w:trPr>
        <w:tc>
          <w:tcPr>
            <w:tcW w:w="1142" w:type="dxa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14:paraId="1667EB07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4896">
              <w:rPr>
                <w:b/>
                <w:bCs/>
                <w:color w:val="000000"/>
                <w:sz w:val="14"/>
                <w:szCs w:val="14"/>
              </w:rPr>
              <w:t>hP</w:t>
            </w:r>
            <w:proofErr w:type="spellEnd"/>
            <w:r w:rsidRPr="00124896">
              <w:rPr>
                <w:b/>
                <w:bCs/>
                <w:color w:val="000000"/>
                <w:sz w:val="14"/>
                <w:szCs w:val="14"/>
              </w:rPr>
              <w:t>-MSCs</w:t>
            </w:r>
          </w:p>
        </w:tc>
        <w:tc>
          <w:tcPr>
            <w:tcW w:w="1411" w:type="dxa"/>
            <w:vMerge w:val="restart"/>
            <w:tcBorders>
              <w:top w:val="single" w:sz="36" w:space="0" w:color="auto"/>
            </w:tcBorders>
            <w:vAlign w:val="center"/>
          </w:tcPr>
          <w:p w14:paraId="2BB0240A" w14:textId="77777777" w:rsidR="007E22D6" w:rsidRPr="00124896" w:rsidRDefault="007E22D6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Wounds and ulcers</w:t>
            </w:r>
          </w:p>
        </w:tc>
        <w:tc>
          <w:tcPr>
            <w:tcW w:w="1576" w:type="dxa"/>
            <w:tcBorders>
              <w:top w:val="single" w:sz="3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F636BD3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Cell Therapy</w:t>
            </w:r>
          </w:p>
        </w:tc>
        <w:tc>
          <w:tcPr>
            <w:tcW w:w="0" w:type="auto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42C4F79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single" w:sz="36" w:space="0" w:color="auto"/>
              <w:left w:val="single" w:sz="24" w:space="0" w:color="auto"/>
            </w:tcBorders>
            <w:vAlign w:val="center"/>
          </w:tcPr>
          <w:p w14:paraId="3CADF810" w14:textId="77777777" w:rsidR="007E22D6" w:rsidRPr="00124896" w:rsidRDefault="007E22D6" w:rsidP="007E22D6">
            <w:pPr>
              <w:ind w:right="-38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tcBorders>
              <w:top w:val="single" w:sz="36" w:space="0" w:color="auto"/>
            </w:tcBorders>
            <w:vAlign w:val="center"/>
          </w:tcPr>
          <w:p w14:paraId="79126151" w14:textId="4C89D3AB" w:rsidR="007E22D6" w:rsidRPr="00124896" w:rsidRDefault="007E22D6" w:rsidP="007E22D6">
            <w:pPr>
              <w:ind w:right="-1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36" w:space="0" w:color="auto"/>
              <w:right w:val="single" w:sz="24" w:space="0" w:color="auto"/>
            </w:tcBorders>
            <w:vAlign w:val="center"/>
          </w:tcPr>
          <w:p w14:paraId="3ED10281" w14:textId="02601FBB" w:rsidR="007E22D6" w:rsidRPr="00124896" w:rsidRDefault="007E22D6" w:rsidP="007E22D6">
            <w:pPr>
              <w:ind w:right="-38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single" w:sz="36" w:space="0" w:color="auto"/>
              <w:left w:val="single" w:sz="24" w:space="0" w:color="auto"/>
            </w:tcBorders>
            <w:vAlign w:val="center"/>
          </w:tcPr>
          <w:p w14:paraId="7359DB83" w14:textId="2848320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43</w:t>
            </w:r>
          </w:p>
        </w:tc>
      </w:tr>
      <w:tr w:rsidR="00244C16" w:rsidRPr="00124896" w14:paraId="6CEE9ABD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1A1C5999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vAlign w:val="center"/>
          </w:tcPr>
          <w:p w14:paraId="4CA6032B" w14:textId="77777777" w:rsidR="007E22D6" w:rsidRPr="00124896" w:rsidRDefault="007E22D6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7D4787E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Tissue Engineering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D1F3484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5735FAD6" w14:textId="77777777" w:rsidR="007E22D6" w:rsidRPr="00124896" w:rsidRDefault="007E22D6" w:rsidP="007E22D6">
            <w:pPr>
              <w:ind w:right="-38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4CE4D8DB" w14:textId="77777777" w:rsidR="007E22D6" w:rsidRPr="00124896" w:rsidRDefault="007E22D6" w:rsidP="007E22D6">
            <w:pPr>
              <w:ind w:right="-1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33257385" w14:textId="7421FEB9" w:rsidR="007E22D6" w:rsidRPr="00124896" w:rsidRDefault="007E22D6" w:rsidP="007E22D6">
            <w:pPr>
              <w:ind w:right="-38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3ECD8185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244C16" w:rsidRPr="00124896" w14:paraId="4F065CD6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18B3332F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vAlign w:val="center"/>
          </w:tcPr>
          <w:p w14:paraId="2DBF428E" w14:textId="77777777" w:rsidR="007E22D6" w:rsidRPr="00124896" w:rsidRDefault="007E22D6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D690912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Gene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18DB5F4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6BEDD795" w14:textId="77777777" w:rsidR="007E22D6" w:rsidRPr="00124896" w:rsidRDefault="007E22D6" w:rsidP="007E22D6">
            <w:pPr>
              <w:ind w:right="-38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1E74710F" w14:textId="77777777" w:rsidR="007E22D6" w:rsidRPr="00124896" w:rsidRDefault="007E22D6" w:rsidP="007E22D6">
            <w:pPr>
              <w:ind w:right="-1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15762B0E" w14:textId="35DFF604" w:rsidR="007E22D6" w:rsidRPr="00124896" w:rsidRDefault="007E22D6" w:rsidP="007E22D6">
            <w:pPr>
              <w:ind w:right="-38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715E7048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7E22D6" w:rsidRPr="00124896" w14:paraId="629F4833" w14:textId="77777777" w:rsidTr="00153F96">
        <w:trPr>
          <w:trHeight w:val="68"/>
          <w:jc w:val="center"/>
        </w:trPr>
        <w:tc>
          <w:tcPr>
            <w:tcW w:w="1142" w:type="dxa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14:paraId="341FD280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4896">
              <w:rPr>
                <w:b/>
                <w:bCs/>
                <w:color w:val="000000"/>
                <w:sz w:val="14"/>
                <w:szCs w:val="14"/>
              </w:rPr>
              <w:t>hPT</w:t>
            </w:r>
            <w:proofErr w:type="spellEnd"/>
            <w:r w:rsidRPr="00124896">
              <w:rPr>
                <w:b/>
                <w:bCs/>
                <w:color w:val="000000"/>
                <w:sz w:val="14"/>
                <w:szCs w:val="14"/>
              </w:rPr>
              <w:t>-MSCs</w:t>
            </w:r>
          </w:p>
        </w:tc>
        <w:tc>
          <w:tcPr>
            <w:tcW w:w="1411" w:type="dxa"/>
            <w:vMerge w:val="restart"/>
            <w:tcBorders>
              <w:top w:val="single" w:sz="36" w:space="0" w:color="auto"/>
            </w:tcBorders>
            <w:vAlign w:val="center"/>
          </w:tcPr>
          <w:p w14:paraId="43DB35F1" w14:textId="77777777" w:rsidR="007E22D6" w:rsidRPr="00124896" w:rsidRDefault="007E22D6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Psoriasis</w:t>
            </w:r>
          </w:p>
        </w:tc>
        <w:tc>
          <w:tcPr>
            <w:tcW w:w="1576" w:type="dxa"/>
            <w:tcBorders>
              <w:top w:val="single" w:sz="36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BB1364B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Cell Therapy</w:t>
            </w:r>
          </w:p>
        </w:tc>
        <w:tc>
          <w:tcPr>
            <w:tcW w:w="0" w:type="auto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87CA99E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7" w:type="dxa"/>
            <w:tcBorders>
              <w:top w:val="single" w:sz="36" w:space="0" w:color="auto"/>
              <w:left w:val="single" w:sz="24" w:space="0" w:color="auto"/>
            </w:tcBorders>
            <w:vAlign w:val="center"/>
          </w:tcPr>
          <w:p w14:paraId="3737B019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tcBorders>
              <w:top w:val="single" w:sz="36" w:space="0" w:color="auto"/>
            </w:tcBorders>
            <w:vAlign w:val="center"/>
          </w:tcPr>
          <w:p w14:paraId="6E6B8506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36" w:space="0" w:color="auto"/>
              <w:right w:val="single" w:sz="24" w:space="0" w:color="auto"/>
            </w:tcBorders>
            <w:vAlign w:val="center"/>
          </w:tcPr>
          <w:p w14:paraId="12C4AFE1" w14:textId="4319289C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single" w:sz="36" w:space="0" w:color="auto"/>
              <w:left w:val="single" w:sz="24" w:space="0" w:color="auto"/>
            </w:tcBorders>
            <w:vAlign w:val="center"/>
          </w:tcPr>
          <w:p w14:paraId="1E9C0602" w14:textId="550A3EFE" w:rsidR="007E22D6" w:rsidRPr="00124896" w:rsidRDefault="00905580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7E22D6" w:rsidRPr="00124896" w14:paraId="136898DE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13A1C5B0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vAlign w:val="center"/>
          </w:tcPr>
          <w:p w14:paraId="4029BFC3" w14:textId="77777777" w:rsidR="007E22D6" w:rsidRPr="00124896" w:rsidRDefault="007E22D6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CAE78FA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Tissue Engineering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C63E031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022CFDD4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131260D3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690D40FE" w14:textId="01B1198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3C8347DC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7E22D6" w:rsidRPr="00124896" w14:paraId="6D93205B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2EBD3D3D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vAlign w:val="center"/>
          </w:tcPr>
          <w:p w14:paraId="2CE316AB" w14:textId="77777777" w:rsidR="007E22D6" w:rsidRPr="00124896" w:rsidRDefault="007E22D6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EE958DE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Gene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902FFB5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35B50F06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7E0E326A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6580BF68" w14:textId="70959654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173BD626" w14:textId="77777777" w:rsidR="007E22D6" w:rsidRPr="00124896" w:rsidRDefault="007E22D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244C16" w:rsidRPr="00124896" w14:paraId="4D495D98" w14:textId="77777777" w:rsidTr="00153F96">
        <w:trPr>
          <w:trHeight w:val="68"/>
          <w:jc w:val="center"/>
        </w:trPr>
        <w:tc>
          <w:tcPr>
            <w:tcW w:w="1142" w:type="dxa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14:paraId="404D37DF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4896">
              <w:rPr>
                <w:b/>
                <w:bCs/>
                <w:color w:val="000000"/>
                <w:sz w:val="14"/>
                <w:szCs w:val="14"/>
              </w:rPr>
              <w:t>hUCB</w:t>
            </w:r>
            <w:proofErr w:type="spellEnd"/>
            <w:r w:rsidRPr="00124896">
              <w:rPr>
                <w:b/>
                <w:bCs/>
                <w:color w:val="000000"/>
                <w:sz w:val="14"/>
                <w:szCs w:val="14"/>
              </w:rPr>
              <w:t>‐MSCs</w:t>
            </w:r>
          </w:p>
        </w:tc>
        <w:tc>
          <w:tcPr>
            <w:tcW w:w="1411" w:type="dxa"/>
            <w:vMerge w:val="restart"/>
            <w:tcBorders>
              <w:top w:val="single" w:sz="36" w:space="0" w:color="auto"/>
            </w:tcBorders>
            <w:vAlign w:val="center"/>
          </w:tcPr>
          <w:p w14:paraId="6D6546BE" w14:textId="77777777" w:rsidR="00244C16" w:rsidRPr="00124896" w:rsidRDefault="00244C16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Wounds and ulcers</w:t>
            </w:r>
          </w:p>
        </w:tc>
        <w:tc>
          <w:tcPr>
            <w:tcW w:w="1576" w:type="dxa"/>
            <w:tcBorders>
              <w:top w:val="single" w:sz="3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157D3F8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Cell Therapy</w:t>
            </w:r>
          </w:p>
        </w:tc>
        <w:tc>
          <w:tcPr>
            <w:tcW w:w="0" w:type="auto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16BAF22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087" w:type="dxa"/>
            <w:tcBorders>
              <w:top w:val="single" w:sz="36" w:space="0" w:color="auto"/>
              <w:left w:val="single" w:sz="24" w:space="0" w:color="auto"/>
            </w:tcBorders>
            <w:vAlign w:val="center"/>
          </w:tcPr>
          <w:p w14:paraId="6232A24C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tcBorders>
              <w:top w:val="single" w:sz="36" w:space="0" w:color="auto"/>
            </w:tcBorders>
            <w:vAlign w:val="center"/>
          </w:tcPr>
          <w:p w14:paraId="4B892B61" w14:textId="5A6CD216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36" w:space="0" w:color="auto"/>
              <w:right w:val="single" w:sz="24" w:space="0" w:color="auto"/>
            </w:tcBorders>
            <w:vAlign w:val="center"/>
          </w:tcPr>
          <w:p w14:paraId="43485F68" w14:textId="557AC70A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single" w:sz="36" w:space="0" w:color="auto"/>
              <w:left w:val="single" w:sz="24" w:space="0" w:color="auto"/>
            </w:tcBorders>
            <w:vAlign w:val="center"/>
          </w:tcPr>
          <w:p w14:paraId="4A80E120" w14:textId="73B3A105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130</w:t>
            </w:r>
          </w:p>
        </w:tc>
      </w:tr>
      <w:tr w:rsidR="00244C16" w:rsidRPr="00124896" w14:paraId="6FAF97C6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12986950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vAlign w:val="center"/>
          </w:tcPr>
          <w:p w14:paraId="7C0CD469" w14:textId="77777777" w:rsidR="00244C16" w:rsidRPr="00124896" w:rsidRDefault="00244C16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33DC2BF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Tissue Engineering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364E3F1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2273D60C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50E7537D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01D2F5B9" w14:textId="2E30D54E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1529625F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244C16" w:rsidRPr="00124896" w14:paraId="65794EE2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3E5E7FCA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vAlign w:val="center"/>
          </w:tcPr>
          <w:p w14:paraId="4A5941C6" w14:textId="77777777" w:rsidR="00244C16" w:rsidRPr="00124896" w:rsidRDefault="00244C16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D3D1727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Gene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BAE254A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1A2C7656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36C49264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50B34205" w14:textId="6F7FF024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07F88E57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244C16" w:rsidRPr="00124896" w14:paraId="7ED2BADB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79D4258A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</w:tcBorders>
            <w:vAlign w:val="center"/>
          </w:tcPr>
          <w:p w14:paraId="5AB11F7C" w14:textId="77777777" w:rsidR="00244C16" w:rsidRPr="00124896" w:rsidRDefault="00244C16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Burns</w:t>
            </w: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811B7BB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Cell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AC2590D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4532F674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4F2592DC" w14:textId="5D95A02A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24D87CDA" w14:textId="36751853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left w:val="single" w:sz="24" w:space="0" w:color="auto"/>
            </w:tcBorders>
            <w:vAlign w:val="center"/>
          </w:tcPr>
          <w:p w14:paraId="203A7CCE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21</w:t>
            </w:r>
          </w:p>
        </w:tc>
      </w:tr>
      <w:tr w:rsidR="00244C16" w:rsidRPr="00124896" w14:paraId="44D95706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75576375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vAlign w:val="center"/>
          </w:tcPr>
          <w:p w14:paraId="348F821B" w14:textId="77777777" w:rsidR="00244C16" w:rsidRPr="00124896" w:rsidRDefault="00244C16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07F105E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Tissue Engineering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5A38F5C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53817AD1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29517EAA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6664ABFA" w14:textId="5F22C236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3F268C18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244C16" w:rsidRPr="00124896" w14:paraId="76B64382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60EC6701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vAlign w:val="center"/>
          </w:tcPr>
          <w:p w14:paraId="68388BCB" w14:textId="77777777" w:rsidR="00244C16" w:rsidRPr="00124896" w:rsidRDefault="00244C16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C57E34E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Gene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2B80B24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6CB37AFB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3C81EB0A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0D53B5AB" w14:textId="1F752905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5F6D1472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244C16" w:rsidRPr="00124896" w14:paraId="244C6297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4948DA39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</w:tcBorders>
            <w:vAlign w:val="center"/>
          </w:tcPr>
          <w:p w14:paraId="0AE88A43" w14:textId="77777777" w:rsidR="00244C16" w:rsidRPr="00124896" w:rsidRDefault="00244C16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RDEB</w:t>
            </w: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60CDFBE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Cell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6F046BB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71AC8B82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0370F50A" w14:textId="6C3B9FC3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153F927B" w14:textId="7E1E764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left w:val="single" w:sz="24" w:space="0" w:color="auto"/>
            </w:tcBorders>
            <w:vAlign w:val="center"/>
          </w:tcPr>
          <w:p w14:paraId="42E347F5" w14:textId="466CF633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244C16" w:rsidRPr="00124896" w14:paraId="564F9112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216EF381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vAlign w:val="center"/>
          </w:tcPr>
          <w:p w14:paraId="38805BA1" w14:textId="77777777" w:rsidR="00244C16" w:rsidRPr="00124896" w:rsidRDefault="00244C16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F47F912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Tissue Engineering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72AE940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752B1577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10E36175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5E6B0E3D" w14:textId="76E61E73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4C0E2934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244C16" w:rsidRPr="00124896" w14:paraId="3A1DB1D4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457D4FEE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vAlign w:val="center"/>
          </w:tcPr>
          <w:p w14:paraId="737048FB" w14:textId="77777777" w:rsidR="00244C16" w:rsidRPr="00124896" w:rsidRDefault="00244C16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5ACB820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Gene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E206FAD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03DF9D6A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34A69D1D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4624CE6D" w14:textId="079F4325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0D1001B2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244C16" w:rsidRPr="00124896" w14:paraId="51134C55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203BD348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</w:tcBorders>
            <w:vAlign w:val="center"/>
          </w:tcPr>
          <w:p w14:paraId="32252CA7" w14:textId="77777777" w:rsidR="00244C16" w:rsidRPr="00124896" w:rsidRDefault="00244C16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Psoriasis</w:t>
            </w: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72EBEAF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Cell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7562C5F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12E8BEEB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05F0F2CD" w14:textId="26FE28A9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5CDE6970" w14:textId="1404B036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left w:val="single" w:sz="24" w:space="0" w:color="auto"/>
            </w:tcBorders>
            <w:vAlign w:val="center"/>
          </w:tcPr>
          <w:p w14:paraId="5B7FCE1E" w14:textId="212464CC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23</w:t>
            </w:r>
          </w:p>
        </w:tc>
      </w:tr>
      <w:tr w:rsidR="00244C16" w:rsidRPr="00124896" w14:paraId="54963381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6C64473F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vAlign w:val="center"/>
          </w:tcPr>
          <w:p w14:paraId="5E0E2B14" w14:textId="77777777" w:rsidR="00244C16" w:rsidRPr="00124896" w:rsidRDefault="00244C16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0978D62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Tissue Engineering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117D0C1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6BE6F362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1613E353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79E1A5B6" w14:textId="43173206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609F2689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244C16" w:rsidRPr="00124896" w14:paraId="3CC50306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2142BE9F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vAlign w:val="center"/>
          </w:tcPr>
          <w:p w14:paraId="18979CAD" w14:textId="77777777" w:rsidR="00244C16" w:rsidRPr="00124896" w:rsidRDefault="00244C16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B625432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Gene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644B03E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6E53DF58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22AC326D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016F7684" w14:textId="7609BAE5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2C225935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244C16" w:rsidRPr="00124896" w14:paraId="20FFB9A8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6D11C811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</w:tcBorders>
            <w:vAlign w:val="center"/>
          </w:tcPr>
          <w:p w14:paraId="5E353640" w14:textId="77777777" w:rsidR="00244C16" w:rsidRPr="00124896" w:rsidRDefault="00244C16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Atopic Dermatitis</w:t>
            </w: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A6F1BAD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Cell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385A14D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79E59A16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785528C3" w14:textId="75C7C696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6C2C211D" w14:textId="4BA7A805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left w:val="single" w:sz="24" w:space="0" w:color="auto"/>
            </w:tcBorders>
            <w:vAlign w:val="center"/>
          </w:tcPr>
          <w:p w14:paraId="73FF3777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33</w:t>
            </w:r>
          </w:p>
        </w:tc>
      </w:tr>
      <w:tr w:rsidR="00244C16" w:rsidRPr="00124896" w14:paraId="4B204C9E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0D822B64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vAlign w:val="center"/>
          </w:tcPr>
          <w:p w14:paraId="55C74822" w14:textId="77777777" w:rsidR="00244C16" w:rsidRPr="00124896" w:rsidRDefault="00244C16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9273204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Tissue Engineering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FB6B259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778FC76D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61E28F7D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1B95A70A" w14:textId="1522EAA0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5735EF0B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244C16" w:rsidRPr="00124896" w14:paraId="438AEBDE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31281826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vAlign w:val="center"/>
          </w:tcPr>
          <w:p w14:paraId="6A333FF8" w14:textId="77777777" w:rsidR="00244C16" w:rsidRPr="00124896" w:rsidRDefault="00244C16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B2A08F3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Gene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6A635C9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7D3F4456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7F2DA514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6EBCB252" w14:textId="70335B3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5811F258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244C16" w:rsidRPr="00124896" w14:paraId="1874060C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43876B94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</w:tcBorders>
            <w:vAlign w:val="center"/>
          </w:tcPr>
          <w:p w14:paraId="3D36F4FE" w14:textId="77777777" w:rsidR="00244C16" w:rsidRPr="00124896" w:rsidRDefault="00244C16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Scleroderma</w:t>
            </w: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0618127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Cell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7A47695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405C19AF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2852166F" w14:textId="0B4C209C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52708579" w14:textId="7F03658F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left w:val="single" w:sz="24" w:space="0" w:color="auto"/>
            </w:tcBorders>
            <w:vAlign w:val="center"/>
          </w:tcPr>
          <w:p w14:paraId="41BD5BB5" w14:textId="0D4D2A50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34</w:t>
            </w:r>
          </w:p>
        </w:tc>
      </w:tr>
      <w:tr w:rsidR="00244C16" w:rsidRPr="00124896" w14:paraId="6C0795A1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3618C54A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vAlign w:val="center"/>
          </w:tcPr>
          <w:p w14:paraId="6F5573EF" w14:textId="77777777" w:rsidR="00244C16" w:rsidRPr="00124896" w:rsidRDefault="00244C16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C4D7FAD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Tissue Engineering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427E066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48A9FB0F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3C114EA8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70E6AD9E" w14:textId="4D0EB7B2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5C9F72E5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244C16" w:rsidRPr="00124896" w14:paraId="0DCD300F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7A04248A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vAlign w:val="center"/>
          </w:tcPr>
          <w:p w14:paraId="0BFAC76F" w14:textId="77777777" w:rsidR="00244C16" w:rsidRPr="00124896" w:rsidRDefault="00244C16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EC1A632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Gene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611A0D5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0BBD68AB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7C651620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18031635" w14:textId="269DB88B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4977A3A1" w14:textId="77777777" w:rsidR="00244C16" w:rsidRPr="00124896" w:rsidRDefault="00244C16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244C16" w:rsidRPr="00124896" w14:paraId="7C831304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3E9DBAE6" w14:textId="77777777" w:rsidR="00244C16" w:rsidRPr="00124896" w:rsidRDefault="00244C16" w:rsidP="00244C1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 w:val="restart"/>
            <w:vAlign w:val="center"/>
          </w:tcPr>
          <w:p w14:paraId="4417EEDC" w14:textId="1D353F14" w:rsidR="00244C16" w:rsidRPr="00124896" w:rsidRDefault="00244C16" w:rsidP="00244C16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Hypertrophic Scars</w:t>
            </w: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5333793" w14:textId="7EB9FBD3" w:rsidR="00244C16" w:rsidRPr="00124896" w:rsidRDefault="00244C16" w:rsidP="00244C16">
            <w:pPr>
              <w:jc w:val="center"/>
              <w:rPr>
                <w:b/>
                <w:bCs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Cell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8E7F171" w14:textId="77777777" w:rsidR="00244C16" w:rsidRPr="00124896" w:rsidRDefault="00244C16" w:rsidP="00244C1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75268398" w14:textId="77777777" w:rsidR="00244C16" w:rsidRPr="00124896" w:rsidRDefault="00244C16" w:rsidP="00244C1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61934EAF" w14:textId="481287C8" w:rsidR="00244C16" w:rsidRPr="00124896" w:rsidRDefault="00244C16" w:rsidP="00244C1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6B3E8223" w14:textId="77777777" w:rsidR="00244C16" w:rsidRPr="00124896" w:rsidRDefault="00244C16" w:rsidP="00244C1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left w:val="single" w:sz="24" w:space="0" w:color="auto"/>
            </w:tcBorders>
            <w:vAlign w:val="center"/>
          </w:tcPr>
          <w:p w14:paraId="58136E80" w14:textId="0A67D335" w:rsidR="00244C16" w:rsidRPr="00124896" w:rsidRDefault="00244C16" w:rsidP="00244C1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90</w:t>
            </w:r>
          </w:p>
        </w:tc>
      </w:tr>
      <w:tr w:rsidR="00244C16" w:rsidRPr="00124896" w14:paraId="0E32B9F6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4B7D7D95" w14:textId="77777777" w:rsidR="00244C16" w:rsidRPr="00124896" w:rsidRDefault="00244C16" w:rsidP="00244C1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vAlign w:val="center"/>
          </w:tcPr>
          <w:p w14:paraId="2847A428" w14:textId="77777777" w:rsidR="00244C16" w:rsidRPr="00124896" w:rsidRDefault="00244C16" w:rsidP="00244C16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F716301" w14:textId="3FFEC1F1" w:rsidR="00244C16" w:rsidRPr="00124896" w:rsidRDefault="00244C16" w:rsidP="00244C16">
            <w:pPr>
              <w:jc w:val="center"/>
              <w:rPr>
                <w:b/>
                <w:bCs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Tissue Engineering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BEFFA5A" w14:textId="77777777" w:rsidR="00244C16" w:rsidRPr="00124896" w:rsidRDefault="00244C16" w:rsidP="00244C1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60641221" w14:textId="77777777" w:rsidR="00244C16" w:rsidRPr="00124896" w:rsidRDefault="00244C16" w:rsidP="00244C1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7A18681B" w14:textId="77777777" w:rsidR="00244C16" w:rsidRPr="00124896" w:rsidRDefault="00244C16" w:rsidP="00244C1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155ED823" w14:textId="77777777" w:rsidR="00244C16" w:rsidRPr="00124896" w:rsidRDefault="00244C16" w:rsidP="00244C1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729661CC" w14:textId="77777777" w:rsidR="00244C16" w:rsidRPr="00124896" w:rsidRDefault="00244C16" w:rsidP="00244C1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244C16" w:rsidRPr="00124896" w14:paraId="7828E3A3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4B14C6BE" w14:textId="77777777" w:rsidR="00244C16" w:rsidRPr="00124896" w:rsidRDefault="00244C16" w:rsidP="00244C1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vAlign w:val="center"/>
          </w:tcPr>
          <w:p w14:paraId="77193F96" w14:textId="77777777" w:rsidR="00244C16" w:rsidRPr="00124896" w:rsidRDefault="00244C16" w:rsidP="00244C16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EA95228" w14:textId="2B6310CB" w:rsidR="00244C16" w:rsidRPr="00124896" w:rsidRDefault="00244C16" w:rsidP="00244C16">
            <w:pPr>
              <w:jc w:val="center"/>
              <w:rPr>
                <w:b/>
                <w:bCs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Gene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0C19B53" w14:textId="77777777" w:rsidR="00244C16" w:rsidRPr="00124896" w:rsidRDefault="00244C16" w:rsidP="00244C1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7E70B456" w14:textId="77777777" w:rsidR="00244C16" w:rsidRPr="00124896" w:rsidRDefault="00244C16" w:rsidP="00244C1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44C34ABE" w14:textId="77777777" w:rsidR="00244C16" w:rsidRPr="00124896" w:rsidRDefault="00244C16" w:rsidP="00244C1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  <w:tcBorders>
              <w:right w:val="single" w:sz="24" w:space="0" w:color="auto"/>
            </w:tcBorders>
            <w:vAlign w:val="center"/>
          </w:tcPr>
          <w:p w14:paraId="13172C79" w14:textId="77777777" w:rsidR="00244C16" w:rsidRPr="00124896" w:rsidRDefault="00244C16" w:rsidP="00244C1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7B11E270" w14:textId="77777777" w:rsidR="00244C16" w:rsidRPr="00124896" w:rsidRDefault="00244C16" w:rsidP="00244C1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985F6C" w:rsidRPr="00124896" w14:paraId="71BE67B0" w14:textId="77777777" w:rsidTr="00153F96">
        <w:trPr>
          <w:trHeight w:val="68"/>
          <w:jc w:val="center"/>
        </w:trPr>
        <w:tc>
          <w:tcPr>
            <w:tcW w:w="1142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3B95764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4896">
              <w:rPr>
                <w:b/>
                <w:bCs/>
                <w:color w:val="000000"/>
                <w:sz w:val="14"/>
                <w:szCs w:val="14"/>
              </w:rPr>
              <w:t>hWJ</w:t>
            </w:r>
            <w:proofErr w:type="spellEnd"/>
            <w:r w:rsidRPr="00124896">
              <w:rPr>
                <w:b/>
                <w:bCs/>
                <w:color w:val="000000"/>
                <w:sz w:val="14"/>
                <w:szCs w:val="14"/>
              </w:rPr>
              <w:t>-MSCs</w:t>
            </w:r>
          </w:p>
        </w:tc>
        <w:tc>
          <w:tcPr>
            <w:tcW w:w="1411" w:type="dxa"/>
            <w:vMerge w:val="restart"/>
            <w:tcBorders>
              <w:top w:val="single" w:sz="24" w:space="0" w:color="auto"/>
            </w:tcBorders>
            <w:vAlign w:val="center"/>
          </w:tcPr>
          <w:p w14:paraId="485A43AF" w14:textId="77777777" w:rsidR="00985F6C" w:rsidRPr="00124896" w:rsidRDefault="00985F6C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Wounds and ulcers</w:t>
            </w:r>
          </w:p>
        </w:tc>
        <w:tc>
          <w:tcPr>
            <w:tcW w:w="1576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9E37ECB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Cell Therapy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7841301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2356741" w14:textId="4CCBE9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tcBorders>
              <w:top w:val="single" w:sz="24" w:space="0" w:color="auto"/>
            </w:tcBorders>
            <w:vAlign w:val="center"/>
          </w:tcPr>
          <w:p w14:paraId="21ACBCDF" w14:textId="7AD68190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13456D3" w14:textId="7379C5F8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FF3A99A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985F6C" w:rsidRPr="00124896" w14:paraId="49E9F86E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309CB6C3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vAlign w:val="center"/>
          </w:tcPr>
          <w:p w14:paraId="071C1901" w14:textId="77777777" w:rsidR="00985F6C" w:rsidRPr="00124896" w:rsidRDefault="00985F6C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BF7FDC0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Tissue Engineering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3CE860A" w14:textId="57DAD4CB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53B64A1A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1345AFE6" w14:textId="4FB0962D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54243626" w14:textId="25C362E9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0C3E37A9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985F6C" w:rsidRPr="00124896" w14:paraId="772AB93C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2FEC69FB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vAlign w:val="center"/>
          </w:tcPr>
          <w:p w14:paraId="1BAA89BE" w14:textId="77777777" w:rsidR="00985F6C" w:rsidRPr="00124896" w:rsidRDefault="00985F6C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8730367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Gene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F568E43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5AD6B44A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79CF6E32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1DD9B382" w14:textId="4265EA34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43C85326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985F6C" w:rsidRPr="00124896" w14:paraId="5315D4B6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3D112A3C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</w:tcBorders>
            <w:vAlign w:val="center"/>
          </w:tcPr>
          <w:p w14:paraId="568E07F4" w14:textId="77777777" w:rsidR="00985F6C" w:rsidRPr="00124896" w:rsidRDefault="00985F6C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Burns</w:t>
            </w:r>
          </w:p>
        </w:tc>
        <w:tc>
          <w:tcPr>
            <w:tcW w:w="1576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1D3F269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Cell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B0766A8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78C646F3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699CE0B8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284146B1" w14:textId="28059232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left w:val="single" w:sz="24" w:space="0" w:color="auto"/>
            </w:tcBorders>
            <w:vAlign w:val="center"/>
          </w:tcPr>
          <w:p w14:paraId="6B41B6FC" w14:textId="246419EE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985F6C" w:rsidRPr="00124896" w14:paraId="239411A5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078E2B01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vAlign w:val="center"/>
          </w:tcPr>
          <w:p w14:paraId="74147384" w14:textId="77777777" w:rsidR="00985F6C" w:rsidRPr="00124896" w:rsidRDefault="00985F6C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FA08AF5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Tissue Engineering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CFFCA85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0489EB32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3A108D32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67B425EA" w14:textId="021897F3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051F79E6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985F6C" w:rsidRPr="00124896" w14:paraId="17D86DED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0275BD6A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vAlign w:val="center"/>
          </w:tcPr>
          <w:p w14:paraId="79F03025" w14:textId="77777777" w:rsidR="00985F6C" w:rsidRPr="00124896" w:rsidRDefault="00985F6C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E73F4D5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Gene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1843D77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4A157580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34497BA1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609FF1B2" w14:textId="620738A8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73081347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985F6C" w:rsidRPr="00124896" w14:paraId="2CA22B7F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64FDDC8F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</w:tcBorders>
            <w:vAlign w:val="center"/>
          </w:tcPr>
          <w:p w14:paraId="7A035461" w14:textId="77777777" w:rsidR="00985F6C" w:rsidRPr="00124896" w:rsidRDefault="00985F6C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Atopic Dermatitis</w:t>
            </w: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CC905CC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Cell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6F046FC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55F38C23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7B5409C1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069F1BF7" w14:textId="37B92CAC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left w:val="single" w:sz="24" w:space="0" w:color="auto"/>
            </w:tcBorders>
            <w:vAlign w:val="center"/>
          </w:tcPr>
          <w:p w14:paraId="2100895B" w14:textId="5EC5402E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985F6C" w:rsidRPr="00124896" w14:paraId="362BA044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646B6CE5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vAlign w:val="center"/>
          </w:tcPr>
          <w:p w14:paraId="083D6B28" w14:textId="77777777" w:rsidR="00985F6C" w:rsidRPr="00124896" w:rsidRDefault="00985F6C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7448877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Tissue Engineering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B341A24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075EE240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5E1A72F6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2077E987" w14:textId="29283AA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3346976B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985F6C" w:rsidRPr="00124896" w14:paraId="05E8B4B6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42B0139D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vAlign w:val="center"/>
          </w:tcPr>
          <w:p w14:paraId="77ED4FBD" w14:textId="77777777" w:rsidR="00985F6C" w:rsidRPr="00124896" w:rsidRDefault="00985F6C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6190077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Gene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833CA57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75DA546B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53E5923E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1335DC36" w14:textId="489777C3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144DC0C3" w14:textId="77777777" w:rsidR="00985F6C" w:rsidRPr="00124896" w:rsidRDefault="00985F6C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263D2F" w:rsidRPr="00124896" w14:paraId="54A6DF22" w14:textId="77777777" w:rsidTr="00DE5A66">
        <w:trPr>
          <w:trHeight w:val="68"/>
          <w:jc w:val="center"/>
        </w:trPr>
        <w:tc>
          <w:tcPr>
            <w:tcW w:w="1142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244396B" w14:textId="77777777" w:rsidR="00E91E73" w:rsidRPr="00124896" w:rsidRDefault="00263D2F" w:rsidP="00E91E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24896">
              <w:rPr>
                <w:b/>
                <w:bCs/>
                <w:color w:val="000000"/>
                <w:sz w:val="14"/>
                <w:szCs w:val="14"/>
              </w:rPr>
              <w:t>hMSCs</w:t>
            </w:r>
            <w:proofErr w:type="spellEnd"/>
          </w:p>
          <w:p w14:paraId="162E2A1E" w14:textId="2D6DA448" w:rsidR="00263D2F" w:rsidRPr="00124896" w:rsidRDefault="00263D2F" w:rsidP="00E91E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(not defined)</w:t>
            </w:r>
          </w:p>
        </w:tc>
        <w:tc>
          <w:tcPr>
            <w:tcW w:w="1411" w:type="dxa"/>
            <w:vMerge w:val="restart"/>
            <w:tcBorders>
              <w:top w:val="single" w:sz="24" w:space="0" w:color="auto"/>
            </w:tcBorders>
            <w:vAlign w:val="center"/>
          </w:tcPr>
          <w:p w14:paraId="0412713B" w14:textId="17CCED1D" w:rsidR="00263D2F" w:rsidRPr="00124896" w:rsidRDefault="00263D2F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Wounds and ulcers</w:t>
            </w:r>
          </w:p>
        </w:tc>
        <w:tc>
          <w:tcPr>
            <w:tcW w:w="1576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28E9DFA" w14:textId="17BFCEFA" w:rsidR="00263D2F" w:rsidRPr="00124896" w:rsidRDefault="00263D2F" w:rsidP="005C080E">
            <w:pPr>
              <w:jc w:val="center"/>
              <w:rPr>
                <w:b/>
                <w:bCs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Cell Therapy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44F6CD7" w14:textId="77777777" w:rsidR="00263D2F" w:rsidRPr="00124896" w:rsidRDefault="00263D2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5FEAB73" w14:textId="620991F5" w:rsidR="00263D2F" w:rsidRPr="00124896" w:rsidRDefault="00263D2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076" w:type="dxa"/>
            <w:tcBorders>
              <w:top w:val="single" w:sz="24" w:space="0" w:color="auto"/>
            </w:tcBorders>
            <w:vAlign w:val="center"/>
          </w:tcPr>
          <w:p w14:paraId="660428A0" w14:textId="3A2A3B4D" w:rsidR="00263D2F" w:rsidRPr="00124896" w:rsidRDefault="00263D2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5D49B94" w14:textId="382246B0" w:rsidR="00263D2F" w:rsidRPr="00124896" w:rsidRDefault="00263D2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86137CF" w14:textId="1775212B" w:rsidR="00263D2F" w:rsidRPr="00124896" w:rsidRDefault="00263D2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67</w:t>
            </w:r>
          </w:p>
        </w:tc>
      </w:tr>
      <w:tr w:rsidR="00263D2F" w:rsidRPr="00124896" w14:paraId="6F195EF7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20CAFA83" w14:textId="77777777" w:rsidR="00263D2F" w:rsidRPr="00124896" w:rsidRDefault="00263D2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vAlign w:val="center"/>
          </w:tcPr>
          <w:p w14:paraId="25F9414B" w14:textId="77777777" w:rsidR="00263D2F" w:rsidRPr="00124896" w:rsidRDefault="00263D2F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64A9B95" w14:textId="3474052B" w:rsidR="00263D2F" w:rsidRPr="00124896" w:rsidRDefault="00263D2F" w:rsidP="005C080E">
            <w:pPr>
              <w:jc w:val="center"/>
              <w:rPr>
                <w:b/>
                <w:bCs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Tissue Engineering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73F8BF4" w14:textId="6433EE34" w:rsidR="00263D2F" w:rsidRPr="00124896" w:rsidRDefault="00263D2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79535C98" w14:textId="77777777" w:rsidR="00263D2F" w:rsidRPr="00124896" w:rsidRDefault="00263D2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0E14342C" w14:textId="77777777" w:rsidR="00263D2F" w:rsidRPr="00124896" w:rsidRDefault="00263D2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71FB7DB9" w14:textId="435D9CC0" w:rsidR="00263D2F" w:rsidRPr="00124896" w:rsidRDefault="00263D2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581314FF" w14:textId="77777777" w:rsidR="00263D2F" w:rsidRPr="00124896" w:rsidRDefault="00263D2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263D2F" w:rsidRPr="00124896" w14:paraId="2A2F002C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3B5D0BE3" w14:textId="77777777" w:rsidR="00263D2F" w:rsidRPr="00124896" w:rsidRDefault="00263D2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vAlign w:val="center"/>
          </w:tcPr>
          <w:p w14:paraId="7B9DDB81" w14:textId="77777777" w:rsidR="00263D2F" w:rsidRPr="00124896" w:rsidRDefault="00263D2F" w:rsidP="005C080E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1FACE1C" w14:textId="61F70CE0" w:rsidR="00263D2F" w:rsidRPr="00124896" w:rsidRDefault="00263D2F" w:rsidP="005C080E">
            <w:pPr>
              <w:jc w:val="center"/>
              <w:rPr>
                <w:b/>
                <w:bCs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Gene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DC1F7E4" w14:textId="77777777" w:rsidR="00263D2F" w:rsidRPr="00124896" w:rsidRDefault="00263D2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7B64356F" w14:textId="77777777" w:rsidR="00263D2F" w:rsidRPr="00124896" w:rsidRDefault="00263D2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4E62E7A6" w14:textId="77777777" w:rsidR="00263D2F" w:rsidRPr="00124896" w:rsidRDefault="00263D2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6E7BE02C" w14:textId="41051786" w:rsidR="00263D2F" w:rsidRPr="00124896" w:rsidRDefault="00263D2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2153E2C2" w14:textId="77777777" w:rsidR="00263D2F" w:rsidRPr="00124896" w:rsidRDefault="00263D2F" w:rsidP="005C08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263D2F" w:rsidRPr="00124896" w14:paraId="565979F1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68266DB3" w14:textId="77777777" w:rsidR="00263D2F" w:rsidRPr="00124896" w:rsidRDefault="00263D2F" w:rsidP="00263D2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 w:val="restart"/>
            <w:vAlign w:val="center"/>
          </w:tcPr>
          <w:p w14:paraId="254B6470" w14:textId="19D69656" w:rsidR="00263D2F" w:rsidRPr="00124896" w:rsidRDefault="00263D2F" w:rsidP="00263D2F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RDEB</w:t>
            </w: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858F28E" w14:textId="03E7AA29" w:rsidR="00263D2F" w:rsidRPr="00124896" w:rsidRDefault="00263D2F" w:rsidP="00263D2F">
            <w:pPr>
              <w:jc w:val="center"/>
              <w:rPr>
                <w:b/>
                <w:bCs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Cell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75E1191" w14:textId="77777777" w:rsidR="00263D2F" w:rsidRPr="00124896" w:rsidRDefault="00263D2F" w:rsidP="00263D2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44AD1F45" w14:textId="77777777" w:rsidR="00263D2F" w:rsidRPr="00124896" w:rsidRDefault="00263D2F" w:rsidP="00263D2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4095770D" w14:textId="75707F95" w:rsidR="00263D2F" w:rsidRPr="00124896" w:rsidRDefault="00263D2F" w:rsidP="00263D2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66FBE97D" w14:textId="7C93944C" w:rsidR="00263D2F" w:rsidRPr="00124896" w:rsidRDefault="00263D2F" w:rsidP="00263D2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left w:val="single" w:sz="24" w:space="0" w:color="auto"/>
            </w:tcBorders>
            <w:vAlign w:val="center"/>
          </w:tcPr>
          <w:p w14:paraId="69394D5B" w14:textId="49E72970" w:rsidR="00263D2F" w:rsidRPr="00124896" w:rsidRDefault="00263D2F" w:rsidP="00263D2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16</w:t>
            </w:r>
          </w:p>
        </w:tc>
      </w:tr>
      <w:tr w:rsidR="00263D2F" w:rsidRPr="00124896" w14:paraId="32567328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41A8033E" w14:textId="77777777" w:rsidR="00263D2F" w:rsidRPr="00124896" w:rsidRDefault="00263D2F" w:rsidP="00263D2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vAlign w:val="center"/>
          </w:tcPr>
          <w:p w14:paraId="6591428E" w14:textId="77777777" w:rsidR="00263D2F" w:rsidRPr="00124896" w:rsidRDefault="00263D2F" w:rsidP="00263D2F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0B3240C" w14:textId="69779832" w:rsidR="00263D2F" w:rsidRPr="00124896" w:rsidRDefault="00263D2F" w:rsidP="00263D2F">
            <w:pPr>
              <w:jc w:val="center"/>
              <w:rPr>
                <w:b/>
                <w:bCs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Tissue Engineering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37A8766" w14:textId="77777777" w:rsidR="00263D2F" w:rsidRPr="00124896" w:rsidRDefault="00263D2F" w:rsidP="00263D2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36C318FE" w14:textId="77777777" w:rsidR="00263D2F" w:rsidRPr="00124896" w:rsidRDefault="00263D2F" w:rsidP="00263D2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75A2AB53" w14:textId="77777777" w:rsidR="00263D2F" w:rsidRPr="00124896" w:rsidRDefault="00263D2F" w:rsidP="00263D2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4938F40C" w14:textId="5E3873E6" w:rsidR="00263D2F" w:rsidRPr="00124896" w:rsidRDefault="00263D2F" w:rsidP="00263D2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28F74D1F" w14:textId="77777777" w:rsidR="00263D2F" w:rsidRPr="00124896" w:rsidRDefault="00263D2F" w:rsidP="00263D2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263D2F" w:rsidRPr="00124896" w14:paraId="2AD8FE1F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398C97A7" w14:textId="77777777" w:rsidR="00263D2F" w:rsidRPr="00124896" w:rsidRDefault="00263D2F" w:rsidP="00263D2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vAlign w:val="center"/>
          </w:tcPr>
          <w:p w14:paraId="61A2BE81" w14:textId="77777777" w:rsidR="00263D2F" w:rsidRPr="00124896" w:rsidRDefault="00263D2F" w:rsidP="00263D2F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B7336BA" w14:textId="2C16A3F0" w:rsidR="00263D2F" w:rsidRPr="00124896" w:rsidRDefault="00263D2F" w:rsidP="00263D2F">
            <w:pPr>
              <w:jc w:val="center"/>
              <w:rPr>
                <w:b/>
                <w:bCs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Gene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E074B92" w14:textId="77777777" w:rsidR="00263D2F" w:rsidRPr="00124896" w:rsidRDefault="00263D2F" w:rsidP="00263D2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0769B133" w14:textId="77777777" w:rsidR="00263D2F" w:rsidRPr="00124896" w:rsidRDefault="00263D2F" w:rsidP="00263D2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7CBF9EB5" w14:textId="77777777" w:rsidR="00263D2F" w:rsidRPr="00124896" w:rsidRDefault="00263D2F" w:rsidP="00263D2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3A025897" w14:textId="6EAD3F7E" w:rsidR="00263D2F" w:rsidRPr="00124896" w:rsidRDefault="00263D2F" w:rsidP="00263D2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070D789E" w14:textId="77777777" w:rsidR="00263D2F" w:rsidRPr="00124896" w:rsidRDefault="00263D2F" w:rsidP="00263D2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263D2F" w:rsidRPr="00124896" w14:paraId="41C31F26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6199B1FE" w14:textId="77777777" w:rsidR="00263D2F" w:rsidRPr="00124896" w:rsidRDefault="00263D2F" w:rsidP="00263D2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 w:val="restart"/>
            <w:vAlign w:val="center"/>
          </w:tcPr>
          <w:p w14:paraId="604E4918" w14:textId="4E95E0A2" w:rsidR="00263D2F" w:rsidRPr="00124896" w:rsidRDefault="00263D2F" w:rsidP="00263D2F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Atopic Dermatitis</w:t>
            </w: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657062B" w14:textId="45C1E0B4" w:rsidR="00263D2F" w:rsidRPr="00124896" w:rsidRDefault="00263D2F" w:rsidP="00263D2F">
            <w:pPr>
              <w:jc w:val="center"/>
              <w:rPr>
                <w:b/>
                <w:bCs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Cell Therapy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3948167" w14:textId="77777777" w:rsidR="00263D2F" w:rsidRPr="00124896" w:rsidRDefault="00263D2F" w:rsidP="00263D2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5DD9C5CF" w14:textId="76255822" w:rsidR="00263D2F" w:rsidRPr="00124896" w:rsidRDefault="00263D2F" w:rsidP="00263D2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076" w:type="dxa"/>
            <w:vAlign w:val="center"/>
          </w:tcPr>
          <w:p w14:paraId="06867117" w14:textId="77777777" w:rsidR="00263D2F" w:rsidRPr="00124896" w:rsidRDefault="00263D2F" w:rsidP="00263D2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1945E0EF" w14:textId="07F1AF2B" w:rsidR="00263D2F" w:rsidRPr="00124896" w:rsidRDefault="00263D2F" w:rsidP="00263D2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left w:val="single" w:sz="24" w:space="0" w:color="auto"/>
            </w:tcBorders>
            <w:vAlign w:val="center"/>
          </w:tcPr>
          <w:p w14:paraId="28D30066" w14:textId="19C777BC" w:rsidR="00263D2F" w:rsidRPr="00124896" w:rsidRDefault="00263D2F" w:rsidP="00263D2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24</w:t>
            </w:r>
          </w:p>
        </w:tc>
      </w:tr>
      <w:tr w:rsidR="00263D2F" w:rsidRPr="00124896" w14:paraId="4DFB8EAF" w14:textId="77777777" w:rsidTr="00153F96">
        <w:trPr>
          <w:trHeight w:val="68"/>
          <w:jc w:val="center"/>
        </w:trPr>
        <w:tc>
          <w:tcPr>
            <w:tcW w:w="1142" w:type="dxa"/>
            <w:vMerge/>
            <w:shd w:val="clear" w:color="auto" w:fill="auto"/>
            <w:vAlign w:val="center"/>
          </w:tcPr>
          <w:p w14:paraId="758EC354" w14:textId="77777777" w:rsidR="00263D2F" w:rsidRPr="00124896" w:rsidRDefault="00263D2F" w:rsidP="00263D2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vAlign w:val="center"/>
          </w:tcPr>
          <w:p w14:paraId="00E85525" w14:textId="77777777" w:rsidR="00263D2F" w:rsidRPr="00124896" w:rsidRDefault="00263D2F" w:rsidP="00263D2F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C172802" w14:textId="39D62FEF" w:rsidR="00263D2F" w:rsidRPr="00124896" w:rsidRDefault="00263D2F" w:rsidP="00263D2F">
            <w:pPr>
              <w:jc w:val="center"/>
              <w:rPr>
                <w:b/>
                <w:bCs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Tissue Engineering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F66BE14" w14:textId="77777777" w:rsidR="00263D2F" w:rsidRPr="00124896" w:rsidRDefault="00263D2F" w:rsidP="00263D2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</w:tcBorders>
            <w:vAlign w:val="center"/>
          </w:tcPr>
          <w:p w14:paraId="40563316" w14:textId="77777777" w:rsidR="00263D2F" w:rsidRPr="00124896" w:rsidRDefault="00263D2F" w:rsidP="00263D2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45F2A005" w14:textId="77777777" w:rsidR="00263D2F" w:rsidRPr="00124896" w:rsidRDefault="00263D2F" w:rsidP="00263D2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vAlign w:val="center"/>
          </w:tcPr>
          <w:p w14:paraId="3C2DF52C" w14:textId="5A74726A" w:rsidR="00263D2F" w:rsidRPr="00124896" w:rsidRDefault="00263D2F" w:rsidP="00263D2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4A237991" w14:textId="77777777" w:rsidR="00263D2F" w:rsidRPr="00124896" w:rsidRDefault="00263D2F" w:rsidP="00263D2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263D2F" w:rsidRPr="00124896" w14:paraId="11319091" w14:textId="77777777" w:rsidTr="00477CA1">
        <w:trPr>
          <w:trHeight w:val="68"/>
          <w:jc w:val="center"/>
        </w:trPr>
        <w:tc>
          <w:tcPr>
            <w:tcW w:w="1142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69DB5B4" w14:textId="77777777" w:rsidR="00263D2F" w:rsidRPr="00124896" w:rsidRDefault="00263D2F" w:rsidP="00263D2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1" w:type="dxa"/>
            <w:vMerge/>
            <w:tcBorders>
              <w:bottom w:val="single" w:sz="24" w:space="0" w:color="auto"/>
            </w:tcBorders>
            <w:vAlign w:val="center"/>
          </w:tcPr>
          <w:p w14:paraId="2B5083F9" w14:textId="77777777" w:rsidR="00263D2F" w:rsidRPr="00124896" w:rsidRDefault="00263D2F" w:rsidP="00263D2F">
            <w:pPr>
              <w:ind w:right="-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AE3A92B" w14:textId="68F9B5CB" w:rsidR="00263D2F" w:rsidRPr="00124896" w:rsidRDefault="00263D2F" w:rsidP="00263D2F">
            <w:pPr>
              <w:jc w:val="center"/>
              <w:rPr>
                <w:b/>
                <w:bCs/>
                <w:sz w:val="14"/>
                <w:szCs w:val="14"/>
              </w:rPr>
            </w:pPr>
            <w:r w:rsidRPr="00124896">
              <w:rPr>
                <w:b/>
                <w:bCs/>
                <w:sz w:val="14"/>
                <w:szCs w:val="14"/>
              </w:rPr>
              <w:t>Gene Therapy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ADDBBED" w14:textId="77777777" w:rsidR="00263D2F" w:rsidRPr="00124896" w:rsidRDefault="00263D2F" w:rsidP="00263D2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3954D55" w14:textId="77777777" w:rsidR="00263D2F" w:rsidRPr="00124896" w:rsidRDefault="00263D2F" w:rsidP="00263D2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tcBorders>
              <w:bottom w:val="single" w:sz="24" w:space="0" w:color="auto"/>
            </w:tcBorders>
            <w:vAlign w:val="center"/>
          </w:tcPr>
          <w:p w14:paraId="31C48022" w14:textId="77777777" w:rsidR="00263D2F" w:rsidRPr="00124896" w:rsidRDefault="00263D2F" w:rsidP="00263D2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74A80CA" w14:textId="727C3F4C" w:rsidR="00263D2F" w:rsidRPr="00124896" w:rsidRDefault="00263D2F" w:rsidP="00263D2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24" w:space="0" w:color="auto"/>
            </w:tcBorders>
            <w:vAlign w:val="center"/>
          </w:tcPr>
          <w:p w14:paraId="003BCCEF" w14:textId="77777777" w:rsidR="00263D2F" w:rsidRPr="00124896" w:rsidRDefault="00263D2F" w:rsidP="00263D2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477CA1" w:rsidRPr="00124896" w14:paraId="1424D2FD" w14:textId="77777777" w:rsidTr="00477CA1">
        <w:trPr>
          <w:trHeight w:val="68"/>
          <w:jc w:val="center"/>
        </w:trPr>
        <w:tc>
          <w:tcPr>
            <w:tcW w:w="4129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3FBA868" w14:textId="2816FFE2" w:rsidR="00477CA1" w:rsidRPr="00124896" w:rsidRDefault="00477CA1" w:rsidP="00477CA1">
            <w:pPr>
              <w:jc w:val="center"/>
              <w:rPr>
                <w:b/>
                <w:bCs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8789F56" w14:textId="15633C5F" w:rsidR="00477CA1" w:rsidRPr="00124896" w:rsidRDefault="00477CA1" w:rsidP="00477CA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46</w:t>
            </w:r>
          </w:p>
        </w:tc>
        <w:tc>
          <w:tcPr>
            <w:tcW w:w="10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66855BF7" w14:textId="1B0FD5FD" w:rsidR="00477CA1" w:rsidRPr="00124896" w:rsidRDefault="00477CA1" w:rsidP="00477CA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1076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2525F5A3" w14:textId="49911DB5" w:rsidR="00477CA1" w:rsidRPr="00124896" w:rsidRDefault="00477CA1" w:rsidP="00477CA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40</w:t>
            </w:r>
          </w:p>
        </w:tc>
        <w:tc>
          <w:tcPr>
            <w:tcW w:w="0" w:type="auto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C4D3F10" w14:textId="5F2D7794" w:rsidR="00477CA1" w:rsidRPr="00124896" w:rsidRDefault="00477CA1" w:rsidP="00477CA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A792246" w14:textId="7B41D50D" w:rsidR="00477CA1" w:rsidRPr="00124896" w:rsidRDefault="00477CA1" w:rsidP="00477CA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24896">
              <w:rPr>
                <w:b/>
                <w:bCs/>
                <w:color w:val="000000"/>
                <w:sz w:val="14"/>
                <w:szCs w:val="14"/>
              </w:rPr>
              <w:t>13</w:t>
            </w:r>
            <w:r w:rsidR="00A56933">
              <w:rPr>
                <w:b/>
                <w:bCs/>
                <w:color w:val="000000"/>
                <w:sz w:val="14"/>
                <w:szCs w:val="14"/>
              </w:rPr>
              <w:t>16</w:t>
            </w:r>
          </w:p>
        </w:tc>
      </w:tr>
    </w:tbl>
    <w:p w14:paraId="6754D378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3C419443" w14:textId="1D8DCF55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428F1" w14:textId="77777777" w:rsidR="00714651" w:rsidRDefault="00714651" w:rsidP="00117666">
      <w:pPr>
        <w:spacing w:after="0"/>
      </w:pPr>
      <w:r>
        <w:separator/>
      </w:r>
    </w:p>
  </w:endnote>
  <w:endnote w:type="continuationSeparator" w:id="0">
    <w:p w14:paraId="0FB33385" w14:textId="77777777" w:rsidR="00714651" w:rsidRDefault="0071465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5C080E" w:rsidRPr="00577C4C" w:rsidRDefault="005C080E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5C080E" w:rsidRPr="00577C4C" w:rsidRDefault="005C080E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5C080E" w:rsidRPr="00577C4C" w:rsidRDefault="005C080E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5C080E" w:rsidRPr="00577C4C" w:rsidRDefault="005C080E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5C080E" w:rsidRPr="00577C4C" w:rsidRDefault="005C080E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5C080E" w:rsidRPr="00577C4C" w:rsidRDefault="005C080E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F2C2F" w14:textId="77777777" w:rsidR="00714651" w:rsidRDefault="00714651" w:rsidP="00117666">
      <w:pPr>
        <w:spacing w:after="0"/>
      </w:pPr>
      <w:r>
        <w:separator/>
      </w:r>
    </w:p>
  </w:footnote>
  <w:footnote w:type="continuationSeparator" w:id="0">
    <w:p w14:paraId="4F7C1E78" w14:textId="77777777" w:rsidR="00714651" w:rsidRDefault="0071465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5C080E" w:rsidRPr="009151AA" w:rsidRDefault="005C080E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5C080E" w:rsidRDefault="005C080E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3A82"/>
    <w:rsid w:val="00077D53"/>
    <w:rsid w:val="00105FD9"/>
    <w:rsid w:val="00117666"/>
    <w:rsid w:val="00124896"/>
    <w:rsid w:val="00153F96"/>
    <w:rsid w:val="001541D7"/>
    <w:rsid w:val="001549D3"/>
    <w:rsid w:val="00160065"/>
    <w:rsid w:val="00177D84"/>
    <w:rsid w:val="00195958"/>
    <w:rsid w:val="001C2B75"/>
    <w:rsid w:val="00225821"/>
    <w:rsid w:val="00244C16"/>
    <w:rsid w:val="00263D2F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23EBD"/>
    <w:rsid w:val="00447801"/>
    <w:rsid w:val="00452E9C"/>
    <w:rsid w:val="004735C8"/>
    <w:rsid w:val="00477CA1"/>
    <w:rsid w:val="004947A6"/>
    <w:rsid w:val="004961FF"/>
    <w:rsid w:val="00517A89"/>
    <w:rsid w:val="005250F2"/>
    <w:rsid w:val="00552F16"/>
    <w:rsid w:val="00593EEA"/>
    <w:rsid w:val="005A5EEE"/>
    <w:rsid w:val="005C080E"/>
    <w:rsid w:val="006375C7"/>
    <w:rsid w:val="00654E8F"/>
    <w:rsid w:val="00660D05"/>
    <w:rsid w:val="006820B1"/>
    <w:rsid w:val="006B7D14"/>
    <w:rsid w:val="006D4C8A"/>
    <w:rsid w:val="00701727"/>
    <w:rsid w:val="0070566C"/>
    <w:rsid w:val="00714651"/>
    <w:rsid w:val="007148B8"/>
    <w:rsid w:val="00714C50"/>
    <w:rsid w:val="00725A7D"/>
    <w:rsid w:val="007501BE"/>
    <w:rsid w:val="00790BB3"/>
    <w:rsid w:val="007C206C"/>
    <w:rsid w:val="007E22D6"/>
    <w:rsid w:val="00817DD6"/>
    <w:rsid w:val="0083759F"/>
    <w:rsid w:val="008462DD"/>
    <w:rsid w:val="00885156"/>
    <w:rsid w:val="00905580"/>
    <w:rsid w:val="009151AA"/>
    <w:rsid w:val="0093429D"/>
    <w:rsid w:val="00943573"/>
    <w:rsid w:val="00964134"/>
    <w:rsid w:val="00970F7D"/>
    <w:rsid w:val="00985F6C"/>
    <w:rsid w:val="00994A3D"/>
    <w:rsid w:val="009C2B12"/>
    <w:rsid w:val="00A174D9"/>
    <w:rsid w:val="00A56933"/>
    <w:rsid w:val="00AA4D24"/>
    <w:rsid w:val="00AB6715"/>
    <w:rsid w:val="00B1671E"/>
    <w:rsid w:val="00B25EB8"/>
    <w:rsid w:val="00B37F4D"/>
    <w:rsid w:val="00B44525"/>
    <w:rsid w:val="00B50A33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DE5A66"/>
    <w:rsid w:val="00E52377"/>
    <w:rsid w:val="00E537AD"/>
    <w:rsid w:val="00E64E17"/>
    <w:rsid w:val="00E866C9"/>
    <w:rsid w:val="00E91E73"/>
    <w:rsid w:val="00EA3D3C"/>
    <w:rsid w:val="00EC090A"/>
    <w:rsid w:val="00ED20B5"/>
    <w:rsid w:val="00F03D0F"/>
    <w:rsid w:val="00F3567C"/>
    <w:rsid w:val="00F35707"/>
    <w:rsid w:val="00F46900"/>
    <w:rsid w:val="00F61D89"/>
    <w:rsid w:val="00F8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64B8500-19CD-40A5-B017-A5F2CCAB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86</TotalTime>
  <Pages>5</Pages>
  <Words>535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Alvaro Sierra Sanchez</cp:lastModifiedBy>
  <cp:revision>23</cp:revision>
  <cp:lastPrinted>2013-10-03T12:51:00Z</cp:lastPrinted>
  <dcterms:created xsi:type="dcterms:W3CDTF">2018-11-23T08:58:00Z</dcterms:created>
  <dcterms:modified xsi:type="dcterms:W3CDTF">2021-02-12T10:30:00Z</dcterms:modified>
</cp:coreProperties>
</file>