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BD5A427" w14:textId="2498D8F0" w:rsidR="00EA3D3C" w:rsidRPr="00994A3D" w:rsidRDefault="00E519DD" w:rsidP="0001436A">
      <w:pPr>
        <w:pStyle w:val="1"/>
      </w:pPr>
      <w:r>
        <w:t>Questionnaire</w:t>
      </w:r>
    </w:p>
    <w:p w14:paraId="61D5896C" w14:textId="77777777" w:rsidR="00E519DD" w:rsidRPr="00E519DD" w:rsidRDefault="00E519DD" w:rsidP="00E519DD">
      <w:pPr>
        <w:jc w:val="both"/>
        <w:rPr>
          <w:rFonts w:eastAsia="宋体" w:cs="Times New Roman"/>
          <w:b/>
          <w:bCs/>
          <w:szCs w:val="24"/>
        </w:rPr>
      </w:pPr>
      <w:bookmarkStart w:id="0" w:name="_GoBack"/>
      <w:r w:rsidRPr="00E519DD">
        <w:rPr>
          <w:rFonts w:eastAsia="宋体" w:cs="Times New Roman"/>
          <w:b/>
          <w:bCs/>
          <w:szCs w:val="24"/>
        </w:rPr>
        <w:t xml:space="preserve">Part 1. Demographic information </w:t>
      </w:r>
    </w:p>
    <w:p w14:paraId="5805DF4E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>1. Gender: 1) Male    2) Female</w:t>
      </w:r>
    </w:p>
    <w:p w14:paraId="7454A2D4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 xml:space="preserve">2. Age:             </w:t>
      </w:r>
    </w:p>
    <w:p w14:paraId="6DF783A4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 xml:space="preserve">3. Married or not? </w:t>
      </w:r>
    </w:p>
    <w:p w14:paraId="4B8228AF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>1) Yes   2) No (never married, divorced or widowed)</w:t>
      </w:r>
    </w:p>
    <w:p w14:paraId="5B5F9006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>4. Who do you currently live with?</w:t>
      </w:r>
    </w:p>
    <w:p w14:paraId="7C2516D5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 xml:space="preserve">1) With spouse   2) With children   </w:t>
      </w:r>
    </w:p>
    <w:p w14:paraId="35E9F5B8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 xml:space="preserve">3) With spouse and </w:t>
      </w:r>
      <w:proofErr w:type="gramStart"/>
      <w:r w:rsidRPr="00E519DD">
        <w:rPr>
          <w:rFonts w:eastAsia="宋体" w:cs="Times New Roman"/>
          <w:szCs w:val="24"/>
        </w:rPr>
        <w:t>children  4</w:t>
      </w:r>
      <w:proofErr w:type="gramEnd"/>
      <w:r w:rsidRPr="00E519DD">
        <w:rPr>
          <w:rFonts w:eastAsia="宋体" w:cs="Times New Roman"/>
          <w:szCs w:val="24"/>
        </w:rPr>
        <w:t xml:space="preserve">) Living alone   </w:t>
      </w:r>
    </w:p>
    <w:p w14:paraId="6B8475EC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>5. Education level:</w:t>
      </w:r>
    </w:p>
    <w:p w14:paraId="53ACD605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 xml:space="preserve">1) No formal education   2) Primary school   </w:t>
      </w:r>
    </w:p>
    <w:p w14:paraId="289B5E40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>3) Junior school    4) High school and above</w:t>
      </w:r>
    </w:p>
    <w:p w14:paraId="6B7B8E52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>6. What is your average monthly income?</w:t>
      </w:r>
    </w:p>
    <w:p w14:paraId="7E0FCE28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>1) &lt;1000 yuan   2) 1000</w:t>
      </w:r>
      <w:r w:rsidRPr="00E519DD">
        <w:rPr>
          <w:rFonts w:eastAsia="宋体" w:cs="Times New Roman"/>
          <w:szCs w:val="24"/>
        </w:rPr>
        <w:t>～</w:t>
      </w:r>
      <w:r w:rsidRPr="00E519DD">
        <w:rPr>
          <w:rFonts w:eastAsia="宋体" w:cs="Times New Roman"/>
          <w:szCs w:val="24"/>
        </w:rPr>
        <w:t>1999 yuan   3) 2000</w:t>
      </w:r>
      <w:r w:rsidRPr="00E519DD">
        <w:rPr>
          <w:rFonts w:eastAsia="宋体" w:cs="Times New Roman"/>
          <w:szCs w:val="24"/>
        </w:rPr>
        <w:t>～</w:t>
      </w:r>
      <w:r w:rsidRPr="00E519DD">
        <w:rPr>
          <w:rFonts w:eastAsia="宋体" w:cs="Times New Roman"/>
          <w:szCs w:val="24"/>
        </w:rPr>
        <w:t>2999 yuan   4) 3000+ yuan</w:t>
      </w:r>
    </w:p>
    <w:p w14:paraId="3F64C3CD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</w:p>
    <w:p w14:paraId="17B85F46" w14:textId="77777777" w:rsidR="00E519DD" w:rsidRPr="00E519DD" w:rsidRDefault="00E519DD" w:rsidP="00E519DD">
      <w:pPr>
        <w:jc w:val="both"/>
        <w:rPr>
          <w:rFonts w:eastAsia="宋体" w:cs="Times New Roman"/>
          <w:b/>
          <w:bCs/>
          <w:szCs w:val="24"/>
        </w:rPr>
      </w:pPr>
      <w:r w:rsidRPr="00E519DD">
        <w:rPr>
          <w:rFonts w:eastAsia="宋体" w:cs="Times New Roman"/>
          <w:b/>
          <w:bCs/>
          <w:szCs w:val="24"/>
        </w:rPr>
        <w:t>Part 2. Health literacy</w:t>
      </w:r>
    </w:p>
    <w:p w14:paraId="172BC511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 xml:space="preserve">1. Choose the following statement </w:t>
      </w:r>
      <w:proofErr w:type="gramStart"/>
      <w:r w:rsidRPr="00E519DD">
        <w:rPr>
          <w:rFonts w:eastAsia="宋体" w:cs="Times New Roman"/>
          <w:szCs w:val="24"/>
        </w:rPr>
        <w:t>you</w:t>
      </w:r>
      <w:proofErr w:type="gramEnd"/>
      <w:r w:rsidRPr="00E519DD">
        <w:rPr>
          <w:rFonts w:eastAsia="宋体" w:cs="Times New Roman"/>
          <w:szCs w:val="24"/>
        </w:rPr>
        <w:t xml:space="preserve"> agreement.</w:t>
      </w:r>
    </w:p>
    <w:p w14:paraId="0533DF57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>1.1 Health is no physical illness.</w:t>
      </w:r>
    </w:p>
    <w:p w14:paraId="320BCEFE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 xml:space="preserve">1) </w:t>
      </w:r>
      <w:proofErr w:type="gramStart"/>
      <w:r w:rsidRPr="00E519DD">
        <w:rPr>
          <w:rFonts w:eastAsia="宋体" w:cs="Times New Roman"/>
          <w:szCs w:val="24"/>
        </w:rPr>
        <w:t>Agreement  2</w:t>
      </w:r>
      <w:proofErr w:type="gramEnd"/>
      <w:r w:rsidRPr="00E519DD">
        <w:rPr>
          <w:rFonts w:eastAsia="宋体" w:cs="Times New Roman"/>
          <w:szCs w:val="24"/>
        </w:rPr>
        <w:t>) Disagreement  3)Not sure</w:t>
      </w:r>
    </w:p>
    <w:p w14:paraId="0A10BD92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>1.2 People who are in good health do not need to pay attention to health problems.</w:t>
      </w:r>
    </w:p>
    <w:p w14:paraId="3F452E9B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 xml:space="preserve">1) </w:t>
      </w:r>
      <w:proofErr w:type="gramStart"/>
      <w:r w:rsidRPr="00E519DD">
        <w:rPr>
          <w:rFonts w:eastAsia="宋体" w:cs="Times New Roman"/>
          <w:szCs w:val="24"/>
        </w:rPr>
        <w:t>Agreement  2</w:t>
      </w:r>
      <w:proofErr w:type="gramEnd"/>
      <w:r w:rsidRPr="00E519DD">
        <w:rPr>
          <w:rFonts w:eastAsia="宋体" w:cs="Times New Roman"/>
          <w:szCs w:val="24"/>
        </w:rPr>
        <w:t>) Disagreement  3)Not sure</w:t>
      </w:r>
    </w:p>
    <w:p w14:paraId="5C19BC5C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>1.3 The fatter the body, the better the body.</w:t>
      </w:r>
    </w:p>
    <w:p w14:paraId="625BFD45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 xml:space="preserve">1) </w:t>
      </w:r>
      <w:proofErr w:type="gramStart"/>
      <w:r w:rsidRPr="00E519DD">
        <w:rPr>
          <w:rFonts w:eastAsia="宋体" w:cs="Times New Roman"/>
          <w:szCs w:val="24"/>
        </w:rPr>
        <w:t>Agreement  2</w:t>
      </w:r>
      <w:proofErr w:type="gramEnd"/>
      <w:r w:rsidRPr="00E519DD">
        <w:rPr>
          <w:rFonts w:eastAsia="宋体" w:cs="Times New Roman"/>
          <w:szCs w:val="24"/>
        </w:rPr>
        <w:t>) Disagreement  3)Not sure</w:t>
      </w:r>
    </w:p>
    <w:p w14:paraId="7E1036D3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lastRenderedPageBreak/>
        <w:t>2. Injection is better than taking medicine. If you are sick, you should injection.</w:t>
      </w:r>
    </w:p>
    <w:p w14:paraId="4F143908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 xml:space="preserve">1) </w:t>
      </w:r>
      <w:proofErr w:type="gramStart"/>
      <w:r w:rsidRPr="00E519DD">
        <w:rPr>
          <w:rFonts w:eastAsia="宋体" w:cs="Times New Roman"/>
          <w:szCs w:val="24"/>
        </w:rPr>
        <w:t>Agreement  2</w:t>
      </w:r>
      <w:proofErr w:type="gramEnd"/>
      <w:r w:rsidRPr="00E519DD">
        <w:rPr>
          <w:rFonts w:eastAsia="宋体" w:cs="Times New Roman"/>
          <w:szCs w:val="24"/>
        </w:rPr>
        <w:t>) Disagreement  3)Not sure</w:t>
      </w:r>
    </w:p>
    <w:p w14:paraId="55DCD5D3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>3. The psychological problem is not sick, no need to see a doctor.</w:t>
      </w:r>
    </w:p>
    <w:p w14:paraId="1403EB67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 xml:space="preserve">1) </w:t>
      </w:r>
      <w:proofErr w:type="gramStart"/>
      <w:r w:rsidRPr="00E519DD">
        <w:rPr>
          <w:rFonts w:eastAsia="宋体" w:cs="Times New Roman"/>
          <w:szCs w:val="24"/>
        </w:rPr>
        <w:t>Agreement  2</w:t>
      </w:r>
      <w:proofErr w:type="gramEnd"/>
      <w:r w:rsidRPr="00E519DD">
        <w:rPr>
          <w:rFonts w:eastAsia="宋体" w:cs="Times New Roman"/>
          <w:szCs w:val="24"/>
        </w:rPr>
        <w:t>) Disagreement  3)Not sure</w:t>
      </w:r>
    </w:p>
    <w:p w14:paraId="756A8989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>4. Rapid weight loss is one of the early signs of cancer.</w:t>
      </w:r>
    </w:p>
    <w:p w14:paraId="132B32AD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 xml:space="preserve">1) </w:t>
      </w:r>
      <w:proofErr w:type="gramStart"/>
      <w:r w:rsidRPr="00E519DD">
        <w:rPr>
          <w:rFonts w:eastAsia="宋体" w:cs="Times New Roman"/>
          <w:szCs w:val="24"/>
        </w:rPr>
        <w:t>Agreement  2</w:t>
      </w:r>
      <w:proofErr w:type="gramEnd"/>
      <w:r w:rsidRPr="00E519DD">
        <w:rPr>
          <w:rFonts w:eastAsia="宋体" w:cs="Times New Roman"/>
          <w:szCs w:val="24"/>
        </w:rPr>
        <w:t>) Disagreement  3)Not sure</w:t>
      </w:r>
    </w:p>
    <w:p w14:paraId="7B43CB85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>5. Washing your hands helps prevent influenza.</w:t>
      </w:r>
    </w:p>
    <w:p w14:paraId="72E3A1C1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 xml:space="preserve">1) </w:t>
      </w:r>
      <w:proofErr w:type="gramStart"/>
      <w:r w:rsidRPr="00E519DD">
        <w:rPr>
          <w:rFonts w:eastAsia="宋体" w:cs="Times New Roman"/>
          <w:szCs w:val="24"/>
        </w:rPr>
        <w:t>Agreement  2</w:t>
      </w:r>
      <w:proofErr w:type="gramEnd"/>
      <w:r w:rsidRPr="00E519DD">
        <w:rPr>
          <w:rFonts w:eastAsia="宋体" w:cs="Times New Roman"/>
          <w:szCs w:val="24"/>
        </w:rPr>
        <w:t>) Disagreement  3)Not sure</w:t>
      </w:r>
    </w:p>
    <w:p w14:paraId="21C14D72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>6. Which of the following is the normal range of temperature for an adult's armpits?</w:t>
      </w:r>
    </w:p>
    <w:p w14:paraId="0FC4CA49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>1) 35 to 36℃     2) 36 to 37℃   3) 37 to 38℃   4) Not sure</w:t>
      </w:r>
    </w:p>
    <w:p w14:paraId="0B910B05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>7. Can you use a thermometer and read the temperature value measured by the thermometer?</w:t>
      </w:r>
    </w:p>
    <w:p w14:paraId="566070A5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 xml:space="preserve">  1) </w:t>
      </w:r>
      <w:proofErr w:type="gramStart"/>
      <w:r w:rsidRPr="00E519DD">
        <w:rPr>
          <w:rFonts w:eastAsia="宋体" w:cs="Times New Roman"/>
          <w:szCs w:val="24"/>
        </w:rPr>
        <w:t>Yes  2</w:t>
      </w:r>
      <w:proofErr w:type="gramEnd"/>
      <w:r w:rsidRPr="00E519DD">
        <w:rPr>
          <w:rFonts w:eastAsia="宋体" w:cs="Times New Roman"/>
          <w:szCs w:val="24"/>
        </w:rPr>
        <w:t>) No</w:t>
      </w:r>
    </w:p>
    <w:p w14:paraId="4CCE3BC3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>8. Which of the following do you think a healthy lifestyle? (multiple choices)</w:t>
      </w:r>
    </w:p>
    <w:p w14:paraId="1ED78F2B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 xml:space="preserve">1) Smoking cessation, alcohol </w:t>
      </w:r>
      <w:proofErr w:type="gramStart"/>
      <w:r w:rsidRPr="00E519DD">
        <w:rPr>
          <w:rFonts w:eastAsia="宋体" w:cs="Times New Roman"/>
          <w:szCs w:val="24"/>
        </w:rPr>
        <w:t>restriction  2</w:t>
      </w:r>
      <w:proofErr w:type="gramEnd"/>
      <w:r w:rsidRPr="00E519DD">
        <w:rPr>
          <w:rFonts w:eastAsia="宋体" w:cs="Times New Roman"/>
          <w:szCs w:val="24"/>
        </w:rPr>
        <w:t xml:space="preserve">) Balanced diet  </w:t>
      </w:r>
    </w:p>
    <w:p w14:paraId="4E9C2A9B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 xml:space="preserve">3) Getting along with </w:t>
      </w:r>
      <w:proofErr w:type="gramStart"/>
      <w:r w:rsidRPr="00E519DD">
        <w:rPr>
          <w:rFonts w:eastAsia="宋体" w:cs="Times New Roman"/>
          <w:szCs w:val="24"/>
        </w:rPr>
        <w:t>people  4</w:t>
      </w:r>
      <w:proofErr w:type="gramEnd"/>
      <w:r w:rsidRPr="00E519DD">
        <w:rPr>
          <w:rFonts w:eastAsia="宋体" w:cs="Times New Roman"/>
          <w:szCs w:val="24"/>
        </w:rPr>
        <w:t xml:space="preserve">) Controlling weight  </w:t>
      </w:r>
    </w:p>
    <w:p w14:paraId="581B48CF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 xml:space="preserve">5) Eat more health supplements and nutrients   </w:t>
      </w:r>
    </w:p>
    <w:p w14:paraId="29C51880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>6) Eat more and sleep more   7) Exercise regularly   8) Not sure</w:t>
      </w:r>
    </w:p>
    <w:p w14:paraId="09499E2D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>9. Which of the following diseases do you think passive smoking causes? (multiple choices)</w:t>
      </w:r>
    </w:p>
    <w:p w14:paraId="6845D63F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 xml:space="preserve">1) Lung </w:t>
      </w:r>
      <w:proofErr w:type="gramStart"/>
      <w:r w:rsidRPr="00E519DD">
        <w:rPr>
          <w:rFonts w:eastAsia="宋体" w:cs="Times New Roman"/>
          <w:szCs w:val="24"/>
        </w:rPr>
        <w:t>cancer  2</w:t>
      </w:r>
      <w:proofErr w:type="gramEnd"/>
      <w:r w:rsidRPr="00E519DD">
        <w:rPr>
          <w:rFonts w:eastAsia="宋体" w:cs="Times New Roman"/>
          <w:szCs w:val="24"/>
        </w:rPr>
        <w:t xml:space="preserve">) Coronary heart disease  </w:t>
      </w:r>
    </w:p>
    <w:p w14:paraId="5A392E0A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 xml:space="preserve">3) Chronic obstructive pulmonary </w:t>
      </w:r>
      <w:proofErr w:type="gramStart"/>
      <w:r w:rsidRPr="00E519DD">
        <w:rPr>
          <w:rFonts w:eastAsia="宋体" w:cs="Times New Roman"/>
          <w:szCs w:val="24"/>
        </w:rPr>
        <w:t>disease  4</w:t>
      </w:r>
      <w:proofErr w:type="gramEnd"/>
      <w:r w:rsidRPr="00E519DD">
        <w:rPr>
          <w:rFonts w:eastAsia="宋体" w:cs="Times New Roman"/>
          <w:szCs w:val="24"/>
        </w:rPr>
        <w:t xml:space="preserve">) Caries  5) Cataract   </w:t>
      </w:r>
    </w:p>
    <w:p w14:paraId="5EA818D6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 xml:space="preserve">6) Affecting fetal development   7) Not sure </w:t>
      </w:r>
    </w:p>
    <w:p w14:paraId="71CDB676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>10. Which of the following data do you think is the normal blood pressure range?</w:t>
      </w:r>
    </w:p>
    <w:p w14:paraId="7BDDBC35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 xml:space="preserve">1) 140/95 mm </w:t>
      </w:r>
      <w:proofErr w:type="gramStart"/>
      <w:r w:rsidRPr="00E519DD">
        <w:rPr>
          <w:rFonts w:eastAsia="宋体" w:cs="Times New Roman"/>
          <w:szCs w:val="24"/>
        </w:rPr>
        <w:t>Hg  2</w:t>
      </w:r>
      <w:proofErr w:type="gramEnd"/>
      <w:r w:rsidRPr="00E519DD">
        <w:rPr>
          <w:rFonts w:eastAsia="宋体" w:cs="Times New Roman"/>
          <w:szCs w:val="24"/>
        </w:rPr>
        <w:t>) 120/80 mm Hg  3) 150/100 mm Hg  4) Not sure</w:t>
      </w:r>
    </w:p>
    <w:p w14:paraId="048A3A77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>11. Which of the following conditions do you know are prone to high blood pressure? (multiple choices)</w:t>
      </w:r>
    </w:p>
    <w:p w14:paraId="45F1886C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 xml:space="preserve">1) </w:t>
      </w:r>
      <w:proofErr w:type="gramStart"/>
      <w:r w:rsidRPr="00E519DD">
        <w:rPr>
          <w:rFonts w:eastAsia="宋体" w:cs="Times New Roman"/>
          <w:szCs w:val="24"/>
        </w:rPr>
        <w:t>Obesity  2</w:t>
      </w:r>
      <w:proofErr w:type="gramEnd"/>
      <w:r w:rsidRPr="00E519DD">
        <w:rPr>
          <w:rFonts w:eastAsia="宋体" w:cs="Times New Roman"/>
          <w:szCs w:val="24"/>
        </w:rPr>
        <w:t>) Eat more salt  3) Mental stress  4) Smoking</w:t>
      </w:r>
    </w:p>
    <w:p w14:paraId="5E0B82FB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lastRenderedPageBreak/>
        <w:t xml:space="preserve">5) Lack of </w:t>
      </w:r>
      <w:proofErr w:type="gramStart"/>
      <w:r w:rsidRPr="00E519DD">
        <w:rPr>
          <w:rFonts w:eastAsia="宋体" w:cs="Times New Roman"/>
          <w:szCs w:val="24"/>
        </w:rPr>
        <w:t>exercise  6</w:t>
      </w:r>
      <w:proofErr w:type="gramEnd"/>
      <w:r w:rsidRPr="00E519DD">
        <w:rPr>
          <w:rFonts w:eastAsia="宋体" w:cs="Times New Roman"/>
          <w:szCs w:val="24"/>
        </w:rPr>
        <w:t>) Excessive drinking  7) Eating more sugar  8) Not sure</w:t>
      </w:r>
    </w:p>
    <w:p w14:paraId="7AACB8A9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>12. In order to prevent high blood pressure, how many grams of salt do you usually eat per day for adults?</w:t>
      </w:r>
    </w:p>
    <w:p w14:paraId="4F3537A9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 xml:space="preserve">1) 2 </w:t>
      </w:r>
      <w:proofErr w:type="gramStart"/>
      <w:r w:rsidRPr="00E519DD">
        <w:rPr>
          <w:rFonts w:eastAsia="宋体" w:cs="Times New Roman"/>
          <w:szCs w:val="24"/>
        </w:rPr>
        <w:t>grams  2</w:t>
      </w:r>
      <w:proofErr w:type="gramEnd"/>
      <w:r w:rsidRPr="00E519DD">
        <w:rPr>
          <w:rFonts w:eastAsia="宋体" w:cs="Times New Roman"/>
          <w:szCs w:val="24"/>
        </w:rPr>
        <w:t>) 6 grams  3) 9 grams  4) 12 grams  5) Not sure</w:t>
      </w:r>
    </w:p>
    <w:p w14:paraId="47A5296F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>13. Do you know which of the following symptoms of diabetes? (multiple choices)</w:t>
      </w:r>
    </w:p>
    <w:p w14:paraId="26335567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 xml:space="preserve">1) Eat </w:t>
      </w:r>
      <w:proofErr w:type="gramStart"/>
      <w:r w:rsidRPr="00E519DD">
        <w:rPr>
          <w:rFonts w:eastAsia="宋体" w:cs="Times New Roman"/>
          <w:szCs w:val="24"/>
        </w:rPr>
        <w:t>more  2</w:t>
      </w:r>
      <w:proofErr w:type="gramEnd"/>
      <w:r w:rsidRPr="00E519DD">
        <w:rPr>
          <w:rFonts w:eastAsia="宋体" w:cs="Times New Roman"/>
          <w:szCs w:val="24"/>
        </w:rPr>
        <w:t xml:space="preserve">) Drink more  3) Mouth much more  4) Lose weight </w:t>
      </w:r>
    </w:p>
    <w:p w14:paraId="1A600E3D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 xml:space="preserve">5) Eat more </w:t>
      </w:r>
      <w:proofErr w:type="gramStart"/>
      <w:r w:rsidRPr="00E519DD">
        <w:rPr>
          <w:rFonts w:eastAsia="宋体" w:cs="Times New Roman"/>
          <w:szCs w:val="24"/>
        </w:rPr>
        <w:t>sweets  6</w:t>
      </w:r>
      <w:proofErr w:type="gramEnd"/>
      <w:r w:rsidRPr="00E519DD">
        <w:rPr>
          <w:rFonts w:eastAsia="宋体" w:cs="Times New Roman"/>
          <w:szCs w:val="24"/>
        </w:rPr>
        <w:t>) Not sure</w:t>
      </w:r>
    </w:p>
    <w:p w14:paraId="720EE803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>14. Which of the following practices are good for preventing diabetes? (multiple choices)</w:t>
      </w:r>
    </w:p>
    <w:p w14:paraId="40E7C196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 xml:space="preserve">1) Controlling </w:t>
      </w:r>
      <w:proofErr w:type="gramStart"/>
      <w:r w:rsidRPr="00E519DD">
        <w:rPr>
          <w:rFonts w:eastAsia="宋体" w:cs="Times New Roman"/>
          <w:szCs w:val="24"/>
        </w:rPr>
        <w:t>weight  2</w:t>
      </w:r>
      <w:proofErr w:type="gramEnd"/>
      <w:r w:rsidRPr="00E519DD">
        <w:rPr>
          <w:rFonts w:eastAsia="宋体" w:cs="Times New Roman"/>
          <w:szCs w:val="24"/>
        </w:rPr>
        <w:t>) Scientific diet  3) Maintaining a happy mood</w:t>
      </w:r>
    </w:p>
    <w:p w14:paraId="15FA7322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 xml:space="preserve">4) Moderate </w:t>
      </w:r>
      <w:proofErr w:type="gramStart"/>
      <w:r w:rsidRPr="00E519DD">
        <w:rPr>
          <w:rFonts w:eastAsia="宋体" w:cs="Times New Roman"/>
          <w:szCs w:val="24"/>
        </w:rPr>
        <w:t>exercise  5</w:t>
      </w:r>
      <w:proofErr w:type="gramEnd"/>
      <w:r w:rsidRPr="00E519DD">
        <w:rPr>
          <w:rFonts w:eastAsia="宋体" w:cs="Times New Roman"/>
          <w:szCs w:val="24"/>
        </w:rPr>
        <w:t>) Learning preventive health knowledge  6) Not sure</w:t>
      </w:r>
    </w:p>
    <w:p w14:paraId="441F9872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 xml:space="preserve">15. Which of the following practices are beneficial for preventing the development of senile chronic bronchitis? (multiple choices) </w:t>
      </w:r>
    </w:p>
    <w:p w14:paraId="0B2836FE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 xml:space="preserve">1) Keep warm and prevent colds  </w:t>
      </w:r>
    </w:p>
    <w:p w14:paraId="20D25F21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>2) Reduce the inhalation of harmful gases and particles</w:t>
      </w:r>
    </w:p>
    <w:p w14:paraId="419838F3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 xml:space="preserve">3) Quit </w:t>
      </w:r>
      <w:proofErr w:type="gramStart"/>
      <w:r w:rsidRPr="00E519DD">
        <w:rPr>
          <w:rFonts w:eastAsia="宋体" w:cs="Times New Roman"/>
          <w:szCs w:val="24"/>
        </w:rPr>
        <w:t>smoking  4</w:t>
      </w:r>
      <w:proofErr w:type="gramEnd"/>
      <w:r w:rsidRPr="00E519DD">
        <w:rPr>
          <w:rFonts w:eastAsia="宋体" w:cs="Times New Roman"/>
          <w:szCs w:val="24"/>
        </w:rPr>
        <w:t>) Strengthen exercise and improve resistance   5) Not sure</w:t>
      </w:r>
    </w:p>
    <w:p w14:paraId="07CD9274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>16. Which of the following practices are beneficial for preventing the development of chronic obstructive pulmonary disease? (multiple choices)</w:t>
      </w:r>
    </w:p>
    <w:p w14:paraId="74782D40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 xml:space="preserve">1) Quit </w:t>
      </w:r>
      <w:proofErr w:type="gramStart"/>
      <w:r w:rsidRPr="00E519DD">
        <w:rPr>
          <w:rFonts w:eastAsia="宋体" w:cs="Times New Roman"/>
          <w:szCs w:val="24"/>
        </w:rPr>
        <w:t>smoking  2</w:t>
      </w:r>
      <w:proofErr w:type="gramEnd"/>
      <w:r w:rsidRPr="00E519DD">
        <w:rPr>
          <w:rFonts w:eastAsia="宋体" w:cs="Times New Roman"/>
          <w:szCs w:val="24"/>
        </w:rPr>
        <w:t xml:space="preserve">) Reduce the inhalation of harmful gases and particles </w:t>
      </w:r>
    </w:p>
    <w:p w14:paraId="416CEA89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>3) Protect from cold and prevent colds</w:t>
      </w:r>
    </w:p>
    <w:p w14:paraId="0A6E4E08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>4) Strengthen physical exercise and improve immunity   5) Not sure</w:t>
      </w:r>
    </w:p>
    <w:p w14:paraId="44B44E97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>17. Which of the following do you think are the causes of chronic gastroenteritis? (multiple choices)</w:t>
      </w:r>
    </w:p>
    <w:p w14:paraId="5437CDD9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 xml:space="preserve">1) Insufficient </w:t>
      </w:r>
      <w:proofErr w:type="gramStart"/>
      <w:r w:rsidRPr="00E519DD">
        <w:rPr>
          <w:rFonts w:eastAsia="宋体" w:cs="Times New Roman"/>
          <w:szCs w:val="24"/>
        </w:rPr>
        <w:t>chewing  2</w:t>
      </w:r>
      <w:proofErr w:type="gramEnd"/>
      <w:r w:rsidRPr="00E519DD">
        <w:rPr>
          <w:rFonts w:eastAsia="宋体" w:cs="Times New Roman"/>
          <w:szCs w:val="24"/>
        </w:rPr>
        <w:t>) Eating irritating food  3) Excessive smoking</w:t>
      </w:r>
    </w:p>
    <w:p w14:paraId="7BE0D33F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 xml:space="preserve">4) Drinking strong tea, alcohol, and coffee for a long time  </w:t>
      </w:r>
    </w:p>
    <w:p w14:paraId="7B151AC8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 xml:space="preserve">5) Long-term use of multiple </w:t>
      </w:r>
      <w:proofErr w:type="gramStart"/>
      <w:r w:rsidRPr="00E519DD">
        <w:rPr>
          <w:rFonts w:eastAsia="宋体" w:cs="Times New Roman"/>
          <w:szCs w:val="24"/>
        </w:rPr>
        <w:t>drugs  6</w:t>
      </w:r>
      <w:proofErr w:type="gramEnd"/>
      <w:r w:rsidRPr="00E519DD">
        <w:rPr>
          <w:rFonts w:eastAsia="宋体" w:cs="Times New Roman"/>
          <w:szCs w:val="24"/>
        </w:rPr>
        <w:t>) Not sure</w:t>
      </w:r>
    </w:p>
    <w:p w14:paraId="73B17772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>18. What should be noted in the daily life of patients with bone hyperplasia? (multiple choices)</w:t>
      </w:r>
    </w:p>
    <w:p w14:paraId="7A4035F0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 xml:space="preserve">1) Avoid long-term strenuous </w:t>
      </w:r>
      <w:proofErr w:type="gramStart"/>
      <w:r w:rsidRPr="00E519DD">
        <w:rPr>
          <w:rFonts w:eastAsia="宋体" w:cs="Times New Roman"/>
          <w:szCs w:val="24"/>
        </w:rPr>
        <w:t>exercise  2</w:t>
      </w:r>
      <w:proofErr w:type="gramEnd"/>
      <w:r w:rsidRPr="00E519DD">
        <w:rPr>
          <w:rFonts w:eastAsia="宋体" w:cs="Times New Roman"/>
          <w:szCs w:val="24"/>
        </w:rPr>
        <w:t xml:space="preserve">) Exercise properly  </w:t>
      </w:r>
    </w:p>
    <w:p w14:paraId="0C623D30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 xml:space="preserve">3) Treat injury in </w:t>
      </w:r>
      <w:proofErr w:type="gramStart"/>
      <w:r w:rsidRPr="00E519DD">
        <w:rPr>
          <w:rFonts w:eastAsia="宋体" w:cs="Times New Roman"/>
          <w:szCs w:val="24"/>
        </w:rPr>
        <w:t>time  4</w:t>
      </w:r>
      <w:proofErr w:type="gramEnd"/>
      <w:r w:rsidRPr="00E519DD">
        <w:rPr>
          <w:rFonts w:eastAsia="宋体" w:cs="Times New Roman"/>
          <w:szCs w:val="24"/>
        </w:rPr>
        <w:t>) Lose weight  5) Not sure</w:t>
      </w:r>
    </w:p>
    <w:p w14:paraId="2FD21DCD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lastRenderedPageBreak/>
        <w:t>19. Which of the following practices are good for preventing rheumatoid arthritis? (multiple choices)</w:t>
      </w:r>
    </w:p>
    <w:p w14:paraId="2ACE0044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 xml:space="preserve">1) Strengthen exercise, keep </w:t>
      </w:r>
      <w:proofErr w:type="gramStart"/>
      <w:r w:rsidRPr="00E519DD">
        <w:rPr>
          <w:rFonts w:eastAsia="宋体" w:cs="Times New Roman"/>
          <w:szCs w:val="24"/>
        </w:rPr>
        <w:t>fit  2</w:t>
      </w:r>
      <w:proofErr w:type="gramEnd"/>
      <w:r w:rsidRPr="00E519DD">
        <w:rPr>
          <w:rFonts w:eastAsia="宋体" w:cs="Times New Roman"/>
          <w:szCs w:val="24"/>
        </w:rPr>
        <w:t xml:space="preserve">) Avoid wet environment  </w:t>
      </w:r>
    </w:p>
    <w:p w14:paraId="3BECEC6C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 xml:space="preserve">3) Pay attention to work and </w:t>
      </w:r>
      <w:proofErr w:type="gramStart"/>
      <w:r w:rsidRPr="00E519DD">
        <w:rPr>
          <w:rFonts w:eastAsia="宋体" w:cs="Times New Roman"/>
          <w:szCs w:val="24"/>
        </w:rPr>
        <w:t>rest  4</w:t>
      </w:r>
      <w:proofErr w:type="gramEnd"/>
      <w:r w:rsidRPr="00E519DD">
        <w:rPr>
          <w:rFonts w:eastAsia="宋体" w:cs="Times New Roman"/>
          <w:szCs w:val="24"/>
        </w:rPr>
        <w:t xml:space="preserve">) Maintain a good attitude  </w:t>
      </w:r>
    </w:p>
    <w:p w14:paraId="0B36BC29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 xml:space="preserve">5) Pay attention to prevent and control </w:t>
      </w:r>
      <w:proofErr w:type="gramStart"/>
      <w:r w:rsidRPr="00E519DD">
        <w:rPr>
          <w:rFonts w:eastAsia="宋体" w:cs="Times New Roman"/>
          <w:szCs w:val="24"/>
        </w:rPr>
        <w:t>infection  6</w:t>
      </w:r>
      <w:proofErr w:type="gramEnd"/>
      <w:r w:rsidRPr="00E519DD">
        <w:rPr>
          <w:rFonts w:eastAsia="宋体" w:cs="Times New Roman"/>
          <w:szCs w:val="24"/>
        </w:rPr>
        <w:t>) Not sure</w:t>
      </w:r>
    </w:p>
    <w:p w14:paraId="4DDD2AF7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>20. The following statements about antibiotics, what you think are correct:</w:t>
      </w:r>
    </w:p>
    <w:p w14:paraId="38C616CE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 xml:space="preserve">1) The cold must be eaten immediately antibiotics. </w:t>
      </w:r>
    </w:p>
    <w:p w14:paraId="2265A4D8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>2) Antibiotics can be purchased according to the condition.</w:t>
      </w:r>
    </w:p>
    <w:p w14:paraId="3071BB4D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 xml:space="preserve">3) Antibiotics should be used under the guidance of a doctor. </w:t>
      </w:r>
    </w:p>
    <w:p w14:paraId="162B41BB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>4) Antibiotics can kill bacteria and kill viruses.</w:t>
      </w:r>
    </w:p>
    <w:p w14:paraId="148564B9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>5) Not sure</w:t>
      </w:r>
    </w:p>
    <w:p w14:paraId="5C75D31D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 xml:space="preserve">21. Which is the best practice for coughing for more than two weeks, or hemoptysis, hypothermia, fatigue, night sweats, </w:t>
      </w:r>
      <w:proofErr w:type="spellStart"/>
      <w:r w:rsidRPr="00E519DD">
        <w:rPr>
          <w:rFonts w:eastAsia="宋体" w:cs="Times New Roman"/>
          <w:szCs w:val="24"/>
        </w:rPr>
        <w:t>etc</w:t>
      </w:r>
      <w:proofErr w:type="spellEnd"/>
      <w:r w:rsidRPr="00E519DD">
        <w:rPr>
          <w:rFonts w:eastAsia="宋体" w:cs="Times New Roman"/>
          <w:szCs w:val="24"/>
        </w:rPr>
        <w:t>?</w:t>
      </w:r>
    </w:p>
    <w:p w14:paraId="2F30EB6F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 xml:space="preserve">1) First squat, see the doctor when you feel bad </w:t>
      </w:r>
    </w:p>
    <w:p w14:paraId="02C4CA62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>2) Buy some cold medicine yourself</w:t>
      </w:r>
    </w:p>
    <w:p w14:paraId="5294C8E6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 xml:space="preserve">3) Go to the hospital immediately to see a doctor  </w:t>
      </w:r>
    </w:p>
    <w:p w14:paraId="30EBFB58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>4) Not sure</w:t>
      </w:r>
    </w:p>
    <w:p w14:paraId="68163D00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>22. Which of the following foods can be used to supplement calcium? (multiple choices)</w:t>
      </w:r>
    </w:p>
    <w:p w14:paraId="382F27A1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 xml:space="preserve">1) Dairy and dairy products (milk, goat's milk and milk powder, etc.)  </w:t>
      </w:r>
    </w:p>
    <w:p w14:paraId="04102448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 xml:space="preserve">2) Beans and soy products (soya, tofu, etc.)  </w:t>
      </w:r>
    </w:p>
    <w:p w14:paraId="7A4C9AFF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 xml:space="preserve">3) Seafood (crab, seaweed, etc.)  </w:t>
      </w:r>
    </w:p>
    <w:p w14:paraId="67E3155B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>4) Meat and eggs (mutton, eggs, etc.)</w:t>
      </w:r>
    </w:p>
    <w:p w14:paraId="0DB7337B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 xml:space="preserve">5) Vegetables (black fungus, mushrooms, etc.)   </w:t>
      </w:r>
    </w:p>
    <w:p w14:paraId="483EACFB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 xml:space="preserve">6) Fruits and dried nuts (apples, peanuts, etc.) </w:t>
      </w:r>
    </w:p>
    <w:p w14:paraId="277EF4F9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>7) Not sure</w:t>
      </w:r>
    </w:p>
    <w:p w14:paraId="4C88BB7D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>23. What you think is correct?</w:t>
      </w:r>
    </w:p>
    <w:p w14:paraId="348D8BBE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>1) Vegetables and raw meat should be used with different chopping boards for cooked and cold dishes.</w:t>
      </w:r>
    </w:p>
    <w:p w14:paraId="3536CFFE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lastRenderedPageBreak/>
        <w:t>2) Knife cutting the vegetable, can be used to cut cooked meat after water it.</w:t>
      </w:r>
    </w:p>
    <w:p w14:paraId="12D60031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 xml:space="preserve">3) Chopping board cutting the raw meat, can be used to cut cooked meat after water it. </w:t>
      </w:r>
    </w:p>
    <w:p w14:paraId="36D22521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>4) Not sure</w:t>
      </w:r>
    </w:p>
    <w:p w14:paraId="36E727D9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>24. What the following statements about the shelf life of foods are correct?</w:t>
      </w:r>
    </w:p>
    <w:p w14:paraId="5CF086E6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 xml:space="preserve">1) Foods that have passed the shelf life can be eaten as long as they don't look bad. </w:t>
      </w:r>
    </w:p>
    <w:p w14:paraId="127401F2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>2) Do not eat foods that exceed the shelf life.</w:t>
      </w:r>
    </w:p>
    <w:p w14:paraId="077B52F8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 xml:space="preserve">3) After the food that has passed the shelf life, it can be eaten after cooking. </w:t>
      </w:r>
    </w:p>
    <w:p w14:paraId="212AB476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>4) Not sure.</w:t>
      </w:r>
    </w:p>
    <w:p w14:paraId="7E59C777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>25. If you are scratched or bitten by a dog or cat, you will:</w:t>
      </w:r>
    </w:p>
    <w:p w14:paraId="55460DB3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 xml:space="preserve">1) Inject rabies vaccine immediately  </w:t>
      </w:r>
    </w:p>
    <w:p w14:paraId="7B887466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 xml:space="preserve">2) Wash the wound immediately with soap and water and inject rabies vaccine as soon as </w:t>
      </w:r>
      <w:proofErr w:type="gramStart"/>
      <w:r w:rsidRPr="00E519DD">
        <w:rPr>
          <w:rFonts w:eastAsia="宋体" w:cs="Times New Roman"/>
          <w:szCs w:val="24"/>
        </w:rPr>
        <w:t>possible  3</w:t>
      </w:r>
      <w:proofErr w:type="gramEnd"/>
      <w:r w:rsidRPr="00E519DD">
        <w:rPr>
          <w:rFonts w:eastAsia="宋体" w:cs="Times New Roman"/>
          <w:szCs w:val="24"/>
        </w:rPr>
        <w:t xml:space="preserve">) Wash with water  </w:t>
      </w:r>
    </w:p>
    <w:p w14:paraId="3CE66E3B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 xml:space="preserve">4) Treat wounds with folk </w:t>
      </w:r>
      <w:proofErr w:type="gramStart"/>
      <w:r w:rsidRPr="00E519DD">
        <w:rPr>
          <w:rFonts w:eastAsia="宋体" w:cs="Times New Roman"/>
          <w:szCs w:val="24"/>
        </w:rPr>
        <w:t>remedies  5</w:t>
      </w:r>
      <w:proofErr w:type="gramEnd"/>
      <w:r w:rsidRPr="00E519DD">
        <w:rPr>
          <w:rFonts w:eastAsia="宋体" w:cs="Times New Roman"/>
          <w:szCs w:val="24"/>
        </w:rPr>
        <w:t>) Not sure</w:t>
      </w:r>
    </w:p>
    <w:p w14:paraId="6F1FACF7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>26. What diseases can be caused by drinking contaminated water? (multiple choices)</w:t>
      </w:r>
    </w:p>
    <w:p w14:paraId="2D3B7046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 xml:space="preserve">1) Hepatitis </w:t>
      </w:r>
      <w:proofErr w:type="gramStart"/>
      <w:r w:rsidRPr="00E519DD">
        <w:rPr>
          <w:rFonts w:eastAsia="宋体" w:cs="Times New Roman"/>
          <w:szCs w:val="24"/>
        </w:rPr>
        <w:t>A  2</w:t>
      </w:r>
      <w:proofErr w:type="gramEnd"/>
      <w:r w:rsidRPr="00E519DD">
        <w:rPr>
          <w:rFonts w:eastAsia="宋体" w:cs="Times New Roman"/>
          <w:szCs w:val="24"/>
        </w:rPr>
        <w:t xml:space="preserve">) Hepatitis B  3) Poisoning  4) Cancer  </w:t>
      </w:r>
    </w:p>
    <w:p w14:paraId="5C4F00AC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 xml:space="preserve">5) </w:t>
      </w:r>
      <w:proofErr w:type="gramStart"/>
      <w:r w:rsidRPr="00E519DD">
        <w:rPr>
          <w:rFonts w:eastAsia="宋体" w:cs="Times New Roman"/>
          <w:szCs w:val="24"/>
        </w:rPr>
        <w:t>Dysentery  6</w:t>
      </w:r>
      <w:proofErr w:type="gramEnd"/>
      <w:r w:rsidRPr="00E519DD">
        <w:rPr>
          <w:rFonts w:eastAsia="宋体" w:cs="Times New Roman"/>
          <w:szCs w:val="24"/>
        </w:rPr>
        <w:t>) Measles  7) Not sure</w:t>
      </w:r>
    </w:p>
    <w:p w14:paraId="5DD9BF1E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>27. If someone finds gas poisoning, you will: (multiple choices)</w:t>
      </w:r>
    </w:p>
    <w:p w14:paraId="0585CCAD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 xml:space="preserve">1) Open the window  </w:t>
      </w:r>
    </w:p>
    <w:p w14:paraId="7909B61A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 xml:space="preserve">2) Move the gas poisoner to the fresh, well-ventilated place as soon as possible  </w:t>
      </w:r>
    </w:p>
    <w:p w14:paraId="049BF890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 xml:space="preserve">3) Call the emergency number   </w:t>
      </w:r>
    </w:p>
    <w:p w14:paraId="6E9B5C30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 xml:space="preserve">4) Lift the gas poisoning person to a cool place and give him some vinegar  </w:t>
      </w:r>
    </w:p>
    <w:p w14:paraId="592CA043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 xml:space="preserve">5) Not sure </w:t>
      </w:r>
    </w:p>
    <w:p w14:paraId="200D09E0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>28. When you need emergency medical assistance, you should call:</w:t>
      </w:r>
    </w:p>
    <w:p w14:paraId="2F40A08E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 xml:space="preserve">1) </w:t>
      </w:r>
      <w:proofErr w:type="gramStart"/>
      <w:r w:rsidRPr="00E519DD">
        <w:rPr>
          <w:rFonts w:eastAsia="宋体" w:cs="Times New Roman"/>
          <w:szCs w:val="24"/>
        </w:rPr>
        <w:t>120  2</w:t>
      </w:r>
      <w:proofErr w:type="gramEnd"/>
      <w:r w:rsidRPr="00E519DD">
        <w:rPr>
          <w:rFonts w:eastAsia="宋体" w:cs="Times New Roman"/>
          <w:szCs w:val="24"/>
        </w:rPr>
        <w:t>) 119  3) 122  4) Not sure</w:t>
      </w:r>
    </w:p>
    <w:p w14:paraId="5D5C3AAE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 xml:space="preserve">29. Have you had a health checkup every year for the past 2 years? </w:t>
      </w:r>
    </w:p>
    <w:p w14:paraId="36440FE9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 xml:space="preserve">1) </w:t>
      </w:r>
      <w:proofErr w:type="gramStart"/>
      <w:r w:rsidRPr="00E519DD">
        <w:rPr>
          <w:rFonts w:eastAsia="宋体" w:cs="Times New Roman"/>
          <w:szCs w:val="24"/>
        </w:rPr>
        <w:t>Yes  2</w:t>
      </w:r>
      <w:proofErr w:type="gramEnd"/>
      <w:r w:rsidRPr="00E519DD">
        <w:rPr>
          <w:rFonts w:eastAsia="宋体" w:cs="Times New Roman"/>
          <w:szCs w:val="24"/>
        </w:rPr>
        <w:t>) No</w:t>
      </w:r>
    </w:p>
    <w:p w14:paraId="6C232A4B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</w:p>
    <w:p w14:paraId="1C1A787C" w14:textId="77777777" w:rsidR="00E519DD" w:rsidRPr="00E519DD" w:rsidRDefault="00E519DD" w:rsidP="00E519DD">
      <w:pPr>
        <w:jc w:val="both"/>
        <w:rPr>
          <w:rFonts w:eastAsia="宋体" w:cs="Times New Roman"/>
          <w:b/>
          <w:bCs/>
          <w:szCs w:val="24"/>
        </w:rPr>
      </w:pPr>
      <w:r w:rsidRPr="00E519DD">
        <w:rPr>
          <w:rFonts w:eastAsia="宋体" w:cs="Times New Roman"/>
          <w:b/>
          <w:bCs/>
          <w:szCs w:val="24"/>
        </w:rPr>
        <w:t xml:space="preserve">Part 3. The productive aging status </w:t>
      </w:r>
    </w:p>
    <w:p w14:paraId="3E8CDCA0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>1. Do you currently work?</w:t>
      </w:r>
    </w:p>
    <w:p w14:paraId="3CF8CD14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 xml:space="preserve">0) No   1) Yes  </w:t>
      </w:r>
    </w:p>
    <w:p w14:paraId="2FE041C6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 xml:space="preserve">2. Do you do housework? </w:t>
      </w:r>
    </w:p>
    <w:p w14:paraId="494803AC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 xml:space="preserve">0) </w:t>
      </w:r>
      <w:proofErr w:type="gramStart"/>
      <w:r w:rsidRPr="00E519DD">
        <w:rPr>
          <w:rFonts w:eastAsia="宋体" w:cs="Times New Roman"/>
          <w:szCs w:val="24"/>
        </w:rPr>
        <w:t>Never  1</w:t>
      </w:r>
      <w:proofErr w:type="gramEnd"/>
      <w:r w:rsidRPr="00E519DD">
        <w:rPr>
          <w:rFonts w:eastAsia="宋体" w:cs="Times New Roman"/>
          <w:szCs w:val="24"/>
        </w:rPr>
        <w:t>) Sometimes  2) Often  3) Usually</w:t>
      </w:r>
    </w:p>
    <w:p w14:paraId="6AC1C6E8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>3. Do you care for other members of the family (such as spouses, children, grandchildren)?</w:t>
      </w:r>
    </w:p>
    <w:p w14:paraId="26F8A1ED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 xml:space="preserve">0) </w:t>
      </w:r>
      <w:proofErr w:type="gramStart"/>
      <w:r w:rsidRPr="00E519DD">
        <w:rPr>
          <w:rFonts w:eastAsia="宋体" w:cs="Times New Roman"/>
          <w:szCs w:val="24"/>
        </w:rPr>
        <w:t>Never  1</w:t>
      </w:r>
      <w:proofErr w:type="gramEnd"/>
      <w:r w:rsidRPr="00E519DD">
        <w:rPr>
          <w:rFonts w:eastAsia="宋体" w:cs="Times New Roman"/>
          <w:szCs w:val="24"/>
        </w:rPr>
        <w:t>) Sometimes  2) Often  3) Usually</w:t>
      </w:r>
    </w:p>
    <w:p w14:paraId="2B68CD4D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>4. Have you participated in community volunteering or social welfare activities?</w:t>
      </w:r>
    </w:p>
    <w:p w14:paraId="6E98D265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 xml:space="preserve">0) </w:t>
      </w:r>
      <w:proofErr w:type="gramStart"/>
      <w:r w:rsidRPr="00E519DD">
        <w:rPr>
          <w:rFonts w:eastAsia="宋体" w:cs="Times New Roman"/>
          <w:szCs w:val="24"/>
        </w:rPr>
        <w:t>Never  1</w:t>
      </w:r>
      <w:proofErr w:type="gramEnd"/>
      <w:r w:rsidRPr="00E519DD">
        <w:rPr>
          <w:rFonts w:eastAsia="宋体" w:cs="Times New Roman"/>
          <w:szCs w:val="24"/>
        </w:rPr>
        <w:t>) Sometimes  2) Often  3) Usually</w:t>
      </w:r>
    </w:p>
    <w:p w14:paraId="77CC5B35" w14:textId="77777777" w:rsidR="00E519DD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>5. Do you currently study?</w:t>
      </w:r>
    </w:p>
    <w:p w14:paraId="7B65BC41" w14:textId="6C1FA592" w:rsidR="00DE23E8" w:rsidRPr="00E519DD" w:rsidRDefault="00E519DD" w:rsidP="00E519DD">
      <w:pPr>
        <w:jc w:val="both"/>
        <w:rPr>
          <w:rFonts w:eastAsia="宋体" w:cs="Times New Roman"/>
          <w:szCs w:val="24"/>
        </w:rPr>
      </w:pPr>
      <w:r w:rsidRPr="00E519DD">
        <w:rPr>
          <w:rFonts w:eastAsia="宋体" w:cs="Times New Roman"/>
          <w:szCs w:val="24"/>
        </w:rPr>
        <w:t xml:space="preserve">0) </w:t>
      </w:r>
      <w:proofErr w:type="gramStart"/>
      <w:r w:rsidRPr="00E519DD">
        <w:rPr>
          <w:rFonts w:eastAsia="宋体" w:cs="Times New Roman"/>
          <w:szCs w:val="24"/>
        </w:rPr>
        <w:t>Never  1</w:t>
      </w:r>
      <w:proofErr w:type="gramEnd"/>
      <w:r w:rsidRPr="00E519DD">
        <w:rPr>
          <w:rFonts w:eastAsia="宋体" w:cs="Times New Roman"/>
          <w:szCs w:val="24"/>
        </w:rPr>
        <w:t>) Sometimes  2) Often  3) Usually</w:t>
      </w:r>
      <w:bookmarkEnd w:id="0"/>
    </w:p>
    <w:sectPr w:rsidR="00DE23E8" w:rsidRPr="00E519DD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D391C" w14:textId="77777777" w:rsidR="00D45347" w:rsidRDefault="00D45347" w:rsidP="00117666">
      <w:pPr>
        <w:spacing w:after="0"/>
      </w:pPr>
      <w:r>
        <w:separator/>
      </w:r>
    </w:p>
  </w:endnote>
  <w:endnote w:type="continuationSeparator" w:id="0">
    <w:p w14:paraId="56431B5A" w14:textId="77777777" w:rsidR="00D45347" w:rsidRDefault="00D4534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115A6" w14:textId="77777777" w:rsidR="00D45347" w:rsidRDefault="00D45347" w:rsidP="00117666">
      <w:pPr>
        <w:spacing w:after="0"/>
      </w:pPr>
      <w:r>
        <w:separator/>
      </w:r>
    </w:p>
  </w:footnote>
  <w:footnote w:type="continuationSeparator" w:id="0">
    <w:p w14:paraId="6DB48C2F" w14:textId="77777777" w:rsidR="00D45347" w:rsidRDefault="00D4534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45347"/>
    <w:rsid w:val="00DB59C3"/>
    <w:rsid w:val="00DC259A"/>
    <w:rsid w:val="00DE23E8"/>
    <w:rsid w:val="00E519DD"/>
    <w:rsid w:val="00E52377"/>
    <w:rsid w:val="00E537AD"/>
    <w:rsid w:val="00E64E17"/>
    <w:rsid w:val="00E67B58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4FD56CA-6A93-49D9-A92C-FD102E2D8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5</TotalTime>
  <Pages>6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Penny Ma</cp:lastModifiedBy>
  <cp:revision>3</cp:revision>
  <cp:lastPrinted>2013-10-03T12:51:00Z</cp:lastPrinted>
  <dcterms:created xsi:type="dcterms:W3CDTF">2020-02-19T03:06:00Z</dcterms:created>
  <dcterms:modified xsi:type="dcterms:W3CDTF">2020-02-19T10:06:00Z</dcterms:modified>
</cp:coreProperties>
</file>