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867E" w14:textId="045D0416" w:rsidR="008366ED" w:rsidRPr="00B525A7" w:rsidRDefault="009C56E0" w:rsidP="00BF2FC6">
      <w:pPr>
        <w:rPr>
          <w:rFonts w:cs="Times New Roman"/>
          <w:b/>
          <w:szCs w:val="24"/>
        </w:rPr>
      </w:pPr>
      <w:r w:rsidRPr="00B525A7">
        <w:rPr>
          <w:rFonts w:cs="Times New Roman"/>
          <w:b/>
          <w:szCs w:val="24"/>
        </w:rPr>
        <w:t>Supplementary </w:t>
      </w:r>
      <w:r w:rsidR="00863879">
        <w:rPr>
          <w:rFonts w:cs="Times New Roman"/>
          <w:b/>
          <w:szCs w:val="24"/>
        </w:rPr>
        <w:t>T</w:t>
      </w:r>
      <w:r w:rsidR="00BF2FC6" w:rsidRPr="00B525A7">
        <w:rPr>
          <w:rFonts w:cs="Times New Roman"/>
          <w:b/>
          <w:szCs w:val="24"/>
        </w:rPr>
        <w:t xml:space="preserve">able 1. </w:t>
      </w:r>
      <w:r w:rsidR="00992B20" w:rsidRPr="00B525A7">
        <w:rPr>
          <w:rFonts w:cs="Times New Roman"/>
          <w:b/>
          <w:szCs w:val="24"/>
        </w:rPr>
        <w:t xml:space="preserve">Medications </w:t>
      </w:r>
      <w:r w:rsidR="00502AD6" w:rsidRPr="00B525A7">
        <w:rPr>
          <w:rFonts w:cs="Times New Roman"/>
          <w:b/>
          <w:szCs w:val="24"/>
        </w:rPr>
        <w:t xml:space="preserve">of </w:t>
      </w:r>
      <w:r w:rsidR="00992B20">
        <w:rPr>
          <w:rFonts w:cs="Times New Roman"/>
          <w:b/>
          <w:szCs w:val="24"/>
        </w:rPr>
        <w:t>patients with PD</w:t>
      </w:r>
      <w:r w:rsidR="00502AD6" w:rsidRPr="00B525A7">
        <w:rPr>
          <w:rFonts w:cs="Times New Roman"/>
          <w:b/>
          <w:szCs w:val="24"/>
        </w:rPr>
        <w:t xml:space="preserve">. </w:t>
      </w:r>
    </w:p>
    <w:tbl>
      <w:tblPr>
        <w:tblW w:w="132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5"/>
        <w:gridCol w:w="1116"/>
        <w:gridCol w:w="2657"/>
        <w:gridCol w:w="1334"/>
        <w:gridCol w:w="188"/>
        <w:gridCol w:w="1100"/>
        <w:gridCol w:w="2692"/>
        <w:gridCol w:w="1315"/>
      </w:tblGrid>
      <w:tr w:rsidR="009C56E0" w:rsidRPr="00B525A7" w14:paraId="1C9CCA90" w14:textId="77777777" w:rsidTr="009C56E0">
        <w:trPr>
          <w:trHeight w:val="374"/>
        </w:trPr>
        <w:tc>
          <w:tcPr>
            <w:tcW w:w="28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95C59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Medications, mg/daily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B499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Screening subject, N</w:t>
            </w:r>
            <w:r w:rsidR="00984057"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=</w:t>
            </w:r>
            <w:r w:rsidR="00984057"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29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2B80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7FC7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Completed, N</w:t>
            </w:r>
            <w:r w:rsidR="00984057"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=</w:t>
            </w:r>
            <w:r w:rsidR="00984057"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  <w:t>25</w:t>
            </w:r>
          </w:p>
        </w:tc>
      </w:tr>
      <w:tr w:rsidR="009C56E0" w:rsidRPr="00B525A7" w14:paraId="5749098D" w14:textId="77777777" w:rsidTr="00BF2FC6">
        <w:trPr>
          <w:trHeight w:val="374"/>
        </w:trPr>
        <w:tc>
          <w:tcPr>
            <w:tcW w:w="28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13C4EA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0D3C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n (%)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BAE5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Mean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SD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C606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Range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9E23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062E8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n (%)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2EFB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Mean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SD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1EB7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Range</w:t>
            </w:r>
          </w:p>
        </w:tc>
      </w:tr>
      <w:tr w:rsidR="009C56E0" w:rsidRPr="00B525A7" w14:paraId="27CD0C20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5378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LEDD</w:t>
            </w:r>
            <w:r w:rsidR="001C4A22" w:rsidRPr="00B525A7">
              <w:rPr>
                <w:rFonts w:eastAsia="新細明體" w:cs="Times New Roman"/>
                <w:color w:val="000000"/>
                <w:szCs w:val="24"/>
                <w:vertAlign w:val="superscript"/>
                <w:lang w:eastAsia="zh-TW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F5FE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29 (100)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CB1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1044.66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214.17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206E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625–1560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055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B495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25 (100)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B1D0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1063.4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209.5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1CD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675–1560</w:t>
            </w:r>
          </w:p>
        </w:tc>
      </w:tr>
      <w:tr w:rsidR="009C56E0" w:rsidRPr="00B525A7" w14:paraId="59C52204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FBA0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Propranolol</w:t>
            </w:r>
            <w:r w:rsidR="001C4A22" w:rsidRPr="00B525A7">
              <w:rPr>
                <w:rFonts w:eastAsia="新細明體" w:cs="Times New Roman"/>
                <w:color w:val="000000"/>
                <w:szCs w:val="24"/>
                <w:vertAlign w:val="superscript"/>
                <w:lang w:eastAsia="zh-TW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CDFE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24 (83)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4AD7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39.79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14.93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D97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15–80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AA3C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BC7A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20 (80)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77B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190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369.97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DC17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0–1500</w:t>
            </w:r>
          </w:p>
        </w:tc>
      </w:tr>
      <w:tr w:rsidR="009C56E0" w:rsidRPr="00B525A7" w14:paraId="5361A878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CE1D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Magnesium Oxide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267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9 (31)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A8A3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611.11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416.67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282A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250–1500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C0E0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479C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8 (32)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1DA3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571.43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472.46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DAB1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250–1500</w:t>
            </w:r>
          </w:p>
        </w:tc>
      </w:tr>
      <w:tr w:rsidR="009C56E0" w:rsidRPr="00B525A7" w14:paraId="46F9A886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DA49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Bisacodyl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026D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 (7)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FC9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12.5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3.54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1E53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10–15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49B0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E896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 (8)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A1E1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3.54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F0FC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0–15</w:t>
            </w:r>
          </w:p>
        </w:tc>
      </w:tr>
      <w:tr w:rsidR="009C56E0" w:rsidRPr="00B525A7" w14:paraId="51A0D2AE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F741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Sennoside A+B calcium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80A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4 (14)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8E05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35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247D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20–40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C4F9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5E26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 (12)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9B8A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4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11.55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DEC3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0–40</w:t>
            </w:r>
          </w:p>
        </w:tc>
      </w:tr>
      <w:tr w:rsidR="009C56E0" w:rsidRPr="00B525A7" w14:paraId="72E1C632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3029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Clonazepam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B4B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27 (93)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124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1.18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0.75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A433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0.5–3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155D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6CA6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23 (92)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EA4F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1.12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0.81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8F8C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0–3</w:t>
            </w:r>
          </w:p>
        </w:tc>
      </w:tr>
      <w:tr w:rsidR="009C56E0" w:rsidRPr="00B525A7" w14:paraId="53D37F6A" w14:textId="77777777" w:rsidTr="00BF2FC6">
        <w:trPr>
          <w:trHeight w:val="374"/>
        </w:trPr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7249" w14:textId="77777777" w:rsidR="009C56E0" w:rsidRPr="00B525A7" w:rsidRDefault="009C56E0" w:rsidP="009C56E0">
            <w:pPr>
              <w:spacing w:before="0" w:after="0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Quetiapine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39C2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 (10)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75C9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25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5D3D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25–25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B000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A460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 (12)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CF71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3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±</w:t>
            </w:r>
            <w:r w:rsidR="00984057"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 xml:space="preserve"> </w:t>
            </w: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8.29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F05A" w14:textId="77777777" w:rsidR="009C56E0" w:rsidRPr="00B525A7" w:rsidRDefault="009C56E0" w:rsidP="009C56E0">
            <w:pPr>
              <w:spacing w:before="0" w:after="0"/>
              <w:jc w:val="center"/>
              <w:rPr>
                <w:rFonts w:eastAsia="新細明體" w:cs="Times New Roman"/>
                <w:color w:val="000000"/>
                <w:szCs w:val="24"/>
                <w:lang w:eastAsia="zh-TW"/>
              </w:rPr>
            </w:pPr>
            <w:r w:rsidRPr="00B525A7">
              <w:rPr>
                <w:rFonts w:eastAsia="新細明體" w:cs="Times New Roman"/>
                <w:color w:val="000000"/>
                <w:szCs w:val="24"/>
                <w:lang w:eastAsia="zh-TW"/>
              </w:rPr>
              <w:t>0–25</w:t>
            </w:r>
          </w:p>
        </w:tc>
      </w:tr>
    </w:tbl>
    <w:p w14:paraId="73CBF3B9" w14:textId="77777777" w:rsidR="0099479A" w:rsidRPr="00B525A7" w:rsidRDefault="00BF2FC6" w:rsidP="00BF2FC6">
      <w:pPr>
        <w:rPr>
          <w:rFonts w:cs="Times New Roman"/>
          <w:bCs/>
          <w:szCs w:val="24"/>
        </w:rPr>
      </w:pPr>
      <w:r w:rsidRPr="00B525A7">
        <w:rPr>
          <w:rFonts w:cs="Times New Roman"/>
          <w:bCs/>
          <w:szCs w:val="24"/>
        </w:rPr>
        <w:t>LEDD: Levodopa equivalent daily dosage.</w:t>
      </w:r>
      <w:r w:rsidR="001C4A22" w:rsidRPr="00B525A7">
        <w:rPr>
          <w:rFonts w:cs="Times New Roman"/>
          <w:bCs/>
          <w:szCs w:val="24"/>
        </w:rPr>
        <w:t xml:space="preserve"> </w:t>
      </w:r>
    </w:p>
    <w:p w14:paraId="725207D3" w14:textId="77777777" w:rsidR="00C56E7D" w:rsidRPr="00B525A7" w:rsidRDefault="001C4A22" w:rsidP="00BF2FC6">
      <w:pPr>
        <w:rPr>
          <w:rFonts w:cs="Times New Roman"/>
          <w:szCs w:val="24"/>
        </w:rPr>
      </w:pPr>
      <w:r w:rsidRPr="00B525A7">
        <w:rPr>
          <w:rFonts w:cs="Times New Roman"/>
          <w:bCs/>
          <w:szCs w:val="24"/>
          <w:vertAlign w:val="superscript"/>
        </w:rPr>
        <w:t>*</w:t>
      </w:r>
      <w:r w:rsidR="00054000" w:rsidRPr="00B525A7">
        <w:rPr>
          <w:rFonts w:cs="Times New Roman"/>
          <w:bCs/>
          <w:szCs w:val="24"/>
          <w:vertAlign w:val="superscript"/>
        </w:rPr>
        <w:t xml:space="preserve"> </w:t>
      </w:r>
      <w:r w:rsidR="0099479A" w:rsidRPr="00B525A7">
        <w:rPr>
          <w:rFonts w:cs="Times New Roman"/>
          <w:bCs/>
          <w:szCs w:val="24"/>
        </w:rPr>
        <w:t>12 or 24 h</w:t>
      </w:r>
      <w:r w:rsidR="00323EB7" w:rsidRPr="00B525A7">
        <w:rPr>
          <w:rFonts w:cs="Times New Roman"/>
          <w:bCs/>
          <w:szCs w:val="24"/>
        </w:rPr>
        <w:t>ours</w:t>
      </w:r>
      <w:r w:rsidR="0099479A" w:rsidRPr="00B525A7">
        <w:rPr>
          <w:rFonts w:cs="Times New Roman"/>
          <w:bCs/>
          <w:szCs w:val="24"/>
        </w:rPr>
        <w:t xml:space="preserve"> of withdrawal</w:t>
      </w:r>
      <w:r w:rsidR="0099479A" w:rsidRPr="00B525A7">
        <w:rPr>
          <w:rFonts w:cs="Times New Roman"/>
          <w:bCs/>
          <w:szCs w:val="24"/>
          <w:lang w:eastAsia="zh-TW"/>
        </w:rPr>
        <w:t xml:space="preserve"> before</w:t>
      </w:r>
      <w:r w:rsidR="00E61AB4" w:rsidRPr="00B525A7">
        <w:rPr>
          <w:rFonts w:cs="Times New Roman"/>
          <w:bCs/>
          <w:szCs w:val="24"/>
        </w:rPr>
        <w:t xml:space="preserve"> the </w:t>
      </w:r>
      <w:r w:rsidR="0099479A" w:rsidRPr="00B525A7">
        <w:rPr>
          <w:rFonts w:cs="Times New Roman"/>
          <w:bCs/>
          <w:szCs w:val="24"/>
        </w:rPr>
        <w:t>assessment</w:t>
      </w:r>
      <w:r w:rsidR="00E61AB4" w:rsidRPr="00B525A7">
        <w:rPr>
          <w:rFonts w:cs="Times New Roman"/>
          <w:bCs/>
          <w:szCs w:val="24"/>
        </w:rPr>
        <w:t>.</w:t>
      </w:r>
    </w:p>
    <w:p w14:paraId="5003212A" w14:textId="77777777" w:rsidR="00C56E7D" w:rsidRPr="00B525A7" w:rsidRDefault="00C56E7D" w:rsidP="008B0D43">
      <w:pPr>
        <w:rPr>
          <w:rFonts w:cs="Times New Roman"/>
          <w:szCs w:val="24"/>
        </w:rPr>
      </w:pPr>
    </w:p>
    <w:p w14:paraId="231C174F" w14:textId="77777777" w:rsidR="00C56E7D" w:rsidRPr="00B525A7" w:rsidRDefault="00C56E7D" w:rsidP="008B0D43">
      <w:pPr>
        <w:rPr>
          <w:rFonts w:cs="Times New Roman"/>
          <w:szCs w:val="24"/>
        </w:rPr>
      </w:pPr>
    </w:p>
    <w:p w14:paraId="07B6FD61" w14:textId="77777777" w:rsidR="00C56E7D" w:rsidRPr="00B525A7" w:rsidRDefault="00C56E7D" w:rsidP="008B0D43">
      <w:pPr>
        <w:rPr>
          <w:rFonts w:cs="Times New Roman"/>
          <w:szCs w:val="24"/>
        </w:rPr>
      </w:pPr>
    </w:p>
    <w:p w14:paraId="12233740" w14:textId="77777777" w:rsidR="00C56E7D" w:rsidRPr="00B525A7" w:rsidRDefault="00C56E7D" w:rsidP="008B0D43">
      <w:pPr>
        <w:rPr>
          <w:rFonts w:cs="Times New Roman"/>
          <w:szCs w:val="24"/>
        </w:rPr>
      </w:pPr>
    </w:p>
    <w:p w14:paraId="6C0B50E3" w14:textId="77777777" w:rsidR="00C56E7D" w:rsidRPr="00B525A7" w:rsidRDefault="00C56E7D" w:rsidP="008B0D43">
      <w:pPr>
        <w:rPr>
          <w:rFonts w:cs="Times New Roman"/>
          <w:szCs w:val="24"/>
        </w:rPr>
      </w:pPr>
    </w:p>
    <w:p w14:paraId="092B0EFA" w14:textId="7BB3608C" w:rsidR="00C56E7D" w:rsidRPr="00B525A7" w:rsidRDefault="00C56E7D" w:rsidP="008B0D43">
      <w:pPr>
        <w:rPr>
          <w:rFonts w:cs="Times New Roman"/>
          <w:szCs w:val="24"/>
        </w:rPr>
      </w:pPr>
    </w:p>
    <w:sectPr w:rsidR="00C56E7D" w:rsidRPr="00B525A7" w:rsidSect="0086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93AD" w14:textId="77777777" w:rsidR="00FD2E21" w:rsidRDefault="00FD2E21" w:rsidP="00117666">
      <w:pPr>
        <w:spacing w:after="0"/>
      </w:pPr>
      <w:r>
        <w:separator/>
      </w:r>
    </w:p>
  </w:endnote>
  <w:endnote w:type="continuationSeparator" w:id="0">
    <w:p w14:paraId="02C8BFAE" w14:textId="77777777" w:rsidR="00FD2E21" w:rsidRDefault="00FD2E2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F5D7" w14:textId="4862FB99" w:rsidR="009A38E4" w:rsidRPr="00577C4C" w:rsidRDefault="009A38E4">
    <w:pPr>
      <w:pStyle w:val="a8"/>
      <w:rPr>
        <w:color w:val="C00000"/>
        <w:szCs w:val="24"/>
      </w:rPr>
    </w:pPr>
    <w:r>
      <w:rPr>
        <w:noProof/>
        <w:color w:val="C00000"/>
        <w:szCs w:val="24"/>
        <w:lang w:eastAsia="zh-TW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2C3850" wp14:editId="5C767B3F">
              <wp:simplePos x="0" y="0"/>
              <wp:positionH relativeFrom="column">
                <wp:posOffset>-108585</wp:posOffset>
              </wp:positionH>
              <wp:positionV relativeFrom="paragraph">
                <wp:posOffset>-58420</wp:posOffset>
              </wp:positionV>
              <wp:extent cx="3672205" cy="495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8EE33" w14:textId="77777777" w:rsidR="009A38E4" w:rsidRPr="00E9561B" w:rsidRDefault="009A38E4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2C38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" stroked="f">
              <v:textbox style="mso-fit-shape-to-text:t">
                <w:txbxContent>
                  <w:p w14:paraId="7DB8EE33" w14:textId="77777777" w:rsidR="009A38E4" w:rsidRPr="00E9561B" w:rsidRDefault="009A38E4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794006" wp14:editId="70682E3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1905" t="0" r="381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FF1A0" w14:textId="77777777" w:rsidR="009A38E4" w:rsidRPr="00577C4C" w:rsidRDefault="009A38E4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7343D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94006" id="Text Box 1" o:spid="_x0000_s1027" type="#_x0000_t202" style="position:absolute;margin-left:67.6pt;margin-top:0;width:118.8pt;height:25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" filled="f" stroked="f" strokeweight=".5pt">
              <v:textbox style="mso-fit-shape-to-text:t">
                <w:txbxContent>
                  <w:p w14:paraId="53FFF1A0" w14:textId="77777777" w:rsidR="009A38E4" w:rsidRPr="00577C4C" w:rsidRDefault="009A38E4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7343D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BBA2" w14:textId="6FDF3ED0" w:rsidR="009A38E4" w:rsidRPr="00577C4C" w:rsidRDefault="009A38E4">
    <w:pPr>
      <w:pStyle w:val="a8"/>
      <w:rPr>
        <w:b/>
        <w:sz w:val="20"/>
        <w:szCs w:val="2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A99F813" wp14:editId="74D6CF6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1905" t="0" r="3810" b="4445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C88DC" w14:textId="77777777" w:rsidR="009A38E4" w:rsidRPr="00577C4C" w:rsidRDefault="009A38E4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7343D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F81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5.8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" filled="f" stroked="f" strokeweight=".5pt">
              <v:textbox style="mso-fit-shape-to-text:t">
                <w:txbxContent>
                  <w:p w14:paraId="27DC88DC" w14:textId="77777777" w:rsidR="009A38E4" w:rsidRPr="00577C4C" w:rsidRDefault="009A38E4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7343D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201E" w14:textId="77777777" w:rsidR="00FD2E21" w:rsidRDefault="00FD2E21" w:rsidP="00117666">
      <w:pPr>
        <w:spacing w:after="0"/>
      </w:pPr>
      <w:r>
        <w:separator/>
      </w:r>
    </w:p>
  </w:footnote>
  <w:footnote w:type="continuationSeparator" w:id="0">
    <w:p w14:paraId="6DB5DAF7" w14:textId="77777777" w:rsidR="00FD2E21" w:rsidRDefault="00FD2E2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E1D0" w14:textId="77777777" w:rsidR="009A38E4" w:rsidRPr="007E3148" w:rsidRDefault="009A38E4" w:rsidP="00A53000">
    <w:pPr>
      <w:pStyle w:val="a6"/>
      <w:rPr>
        <w:lang w:eastAsia="zh-TW"/>
      </w:rPr>
    </w:pPr>
    <w:r w:rsidRPr="007E3148">
      <w:ptab w:relativeTo="margin" w:alignment="center" w:leader="none"/>
    </w:r>
    <w:r w:rsidRPr="007E3148">
      <w:ptab w:relativeTo="margin" w:alignment="right" w:leader="none"/>
    </w:r>
    <w:r>
      <w:t>PS128 and P</w:t>
    </w:r>
    <w:r>
      <w:rPr>
        <w:rFonts w:hint="eastAsia"/>
        <w:lang w:eastAsia="zh-TW"/>
      </w:rPr>
      <w:t>arki</w:t>
    </w:r>
    <w:r>
      <w:rPr>
        <w:lang w:eastAsia="zh-TW"/>
      </w:rPr>
      <w:t>n</w:t>
    </w:r>
    <w:r>
      <w:rPr>
        <w:rFonts w:hint="eastAsia"/>
        <w:lang w:eastAsia="zh-TW"/>
      </w:rPr>
      <w:t>son</w:t>
    </w:r>
    <w:r>
      <w:rPr>
        <w:lang w:eastAsia="zh-TW"/>
      </w:rPr>
      <w:t>’s disease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95BB" w14:textId="77777777" w:rsidR="009A38E4" w:rsidRPr="00333937" w:rsidRDefault="009A38E4" w:rsidP="00333937">
    <w:pPr>
      <w:pStyle w:val="a6"/>
      <w:rPr>
        <w:lang w:eastAsia="zh-TW"/>
      </w:rPr>
    </w:pPr>
    <w:r w:rsidRPr="007E3148">
      <w:ptab w:relativeTo="margin" w:alignment="center" w:leader="none"/>
    </w:r>
    <w:r w:rsidRPr="007E3148">
      <w:ptab w:relativeTo="margin" w:alignment="right" w:leader="none"/>
    </w:r>
    <w:r>
      <w:t>PS128 and P</w:t>
    </w:r>
    <w:r>
      <w:rPr>
        <w:rFonts w:hint="eastAsia"/>
        <w:lang w:eastAsia="zh-TW"/>
      </w:rPr>
      <w:t>arki</w:t>
    </w:r>
    <w:r>
      <w:rPr>
        <w:lang w:eastAsia="zh-TW"/>
      </w:rPr>
      <w:t>n</w:t>
    </w:r>
    <w:r>
      <w:rPr>
        <w:rFonts w:hint="eastAsia"/>
        <w:lang w:eastAsia="zh-TW"/>
      </w:rPr>
      <w:t>son</w:t>
    </w:r>
    <w:r>
      <w:rPr>
        <w:lang w:eastAsia="zh-TW"/>
      </w:rPr>
      <w:t>’s disease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C2B3" w14:textId="77777777" w:rsidR="009A38E4" w:rsidRDefault="009A38E4" w:rsidP="00A53000">
    <w:pPr>
      <w:pStyle w:val="a6"/>
    </w:pPr>
    <w:r w:rsidRPr="005A1D84">
      <w:rPr>
        <w:noProof/>
        <w:color w:val="A6A6A6" w:themeColor="background1" w:themeShade="A6"/>
      </w:rPr>
      <w:drawing>
        <wp:inline distT="0" distB="0" distL="0" distR="0" wp14:anchorId="0FCEDF33" wp14:editId="0E556965">
          <wp:extent cx="1382534" cy="497091"/>
          <wp:effectExtent l="0" t="0" r="0" b="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0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81821"/>
    <w:rsid w:val="0000245E"/>
    <w:rsid w:val="00002A19"/>
    <w:rsid w:val="00004433"/>
    <w:rsid w:val="00006254"/>
    <w:rsid w:val="00011297"/>
    <w:rsid w:val="00015C8A"/>
    <w:rsid w:val="00025F11"/>
    <w:rsid w:val="00034304"/>
    <w:rsid w:val="00035434"/>
    <w:rsid w:val="00035513"/>
    <w:rsid w:val="000428F1"/>
    <w:rsid w:val="00043E41"/>
    <w:rsid w:val="00045678"/>
    <w:rsid w:val="000458E4"/>
    <w:rsid w:val="000477AD"/>
    <w:rsid w:val="00051245"/>
    <w:rsid w:val="00051818"/>
    <w:rsid w:val="00054000"/>
    <w:rsid w:val="0005495D"/>
    <w:rsid w:val="0005628E"/>
    <w:rsid w:val="00060B33"/>
    <w:rsid w:val="00063D84"/>
    <w:rsid w:val="0006636D"/>
    <w:rsid w:val="000675DB"/>
    <w:rsid w:val="00067BAF"/>
    <w:rsid w:val="00076FD0"/>
    <w:rsid w:val="00077D53"/>
    <w:rsid w:val="00081394"/>
    <w:rsid w:val="000828A9"/>
    <w:rsid w:val="0009115D"/>
    <w:rsid w:val="00094D83"/>
    <w:rsid w:val="000A320D"/>
    <w:rsid w:val="000B05C6"/>
    <w:rsid w:val="000B22CB"/>
    <w:rsid w:val="000B2FC8"/>
    <w:rsid w:val="000B34BD"/>
    <w:rsid w:val="000B720A"/>
    <w:rsid w:val="000C7E2A"/>
    <w:rsid w:val="000D2784"/>
    <w:rsid w:val="000D2CA5"/>
    <w:rsid w:val="000D44B7"/>
    <w:rsid w:val="000E3B79"/>
    <w:rsid w:val="000F163A"/>
    <w:rsid w:val="000F3CE2"/>
    <w:rsid w:val="000F4CFB"/>
    <w:rsid w:val="000F56EC"/>
    <w:rsid w:val="0010008B"/>
    <w:rsid w:val="00101908"/>
    <w:rsid w:val="001031A5"/>
    <w:rsid w:val="00103A74"/>
    <w:rsid w:val="00103B09"/>
    <w:rsid w:val="0010755C"/>
    <w:rsid w:val="00117666"/>
    <w:rsid w:val="00121206"/>
    <w:rsid w:val="001220F8"/>
    <w:rsid w:val="001223A7"/>
    <w:rsid w:val="00123F70"/>
    <w:rsid w:val="001267B8"/>
    <w:rsid w:val="00127D26"/>
    <w:rsid w:val="00133148"/>
    <w:rsid w:val="00134256"/>
    <w:rsid w:val="00135E9F"/>
    <w:rsid w:val="00144C91"/>
    <w:rsid w:val="001468F3"/>
    <w:rsid w:val="00146B60"/>
    <w:rsid w:val="0014705C"/>
    <w:rsid w:val="00147395"/>
    <w:rsid w:val="00150DD5"/>
    <w:rsid w:val="0015390D"/>
    <w:rsid w:val="001552C9"/>
    <w:rsid w:val="00155555"/>
    <w:rsid w:val="00156395"/>
    <w:rsid w:val="001606AC"/>
    <w:rsid w:val="00160CFE"/>
    <w:rsid w:val="00161F31"/>
    <w:rsid w:val="00165B61"/>
    <w:rsid w:val="00170C7C"/>
    <w:rsid w:val="00177D84"/>
    <w:rsid w:val="00181581"/>
    <w:rsid w:val="00181E72"/>
    <w:rsid w:val="00184675"/>
    <w:rsid w:val="00185699"/>
    <w:rsid w:val="00187202"/>
    <w:rsid w:val="00191A4C"/>
    <w:rsid w:val="00194612"/>
    <w:rsid w:val="00194C7D"/>
    <w:rsid w:val="001964EF"/>
    <w:rsid w:val="001A1A8E"/>
    <w:rsid w:val="001B1A2C"/>
    <w:rsid w:val="001B3819"/>
    <w:rsid w:val="001B74F6"/>
    <w:rsid w:val="001C4A22"/>
    <w:rsid w:val="001D25D8"/>
    <w:rsid w:val="001D37F4"/>
    <w:rsid w:val="001D5C23"/>
    <w:rsid w:val="001E0D5A"/>
    <w:rsid w:val="001F4C07"/>
    <w:rsid w:val="00200D19"/>
    <w:rsid w:val="002046DC"/>
    <w:rsid w:val="00204B48"/>
    <w:rsid w:val="00204C6E"/>
    <w:rsid w:val="00205F93"/>
    <w:rsid w:val="002106F1"/>
    <w:rsid w:val="00211AC6"/>
    <w:rsid w:val="00213003"/>
    <w:rsid w:val="0022000B"/>
    <w:rsid w:val="00220AEA"/>
    <w:rsid w:val="00226954"/>
    <w:rsid w:val="002273FD"/>
    <w:rsid w:val="00231568"/>
    <w:rsid w:val="00234379"/>
    <w:rsid w:val="00240F93"/>
    <w:rsid w:val="0024280E"/>
    <w:rsid w:val="00245930"/>
    <w:rsid w:val="00252F96"/>
    <w:rsid w:val="00253A42"/>
    <w:rsid w:val="00255E7F"/>
    <w:rsid w:val="00261556"/>
    <w:rsid w:val="002629A3"/>
    <w:rsid w:val="00263DD9"/>
    <w:rsid w:val="00264C89"/>
    <w:rsid w:val="00265660"/>
    <w:rsid w:val="00267D18"/>
    <w:rsid w:val="00272341"/>
    <w:rsid w:val="002742A0"/>
    <w:rsid w:val="00280419"/>
    <w:rsid w:val="002867C1"/>
    <w:rsid w:val="002868E2"/>
    <w:rsid w:val="002869C3"/>
    <w:rsid w:val="00286AFC"/>
    <w:rsid w:val="00290C2E"/>
    <w:rsid w:val="002936E4"/>
    <w:rsid w:val="00294244"/>
    <w:rsid w:val="00296B88"/>
    <w:rsid w:val="002A00EB"/>
    <w:rsid w:val="002A0A96"/>
    <w:rsid w:val="002A1BA6"/>
    <w:rsid w:val="002A26F7"/>
    <w:rsid w:val="002A3744"/>
    <w:rsid w:val="002A4DA3"/>
    <w:rsid w:val="002A5220"/>
    <w:rsid w:val="002B04E7"/>
    <w:rsid w:val="002C0C6F"/>
    <w:rsid w:val="002C5502"/>
    <w:rsid w:val="002C74CA"/>
    <w:rsid w:val="002D297C"/>
    <w:rsid w:val="002D37F1"/>
    <w:rsid w:val="002D44C0"/>
    <w:rsid w:val="002D46D4"/>
    <w:rsid w:val="002D50A9"/>
    <w:rsid w:val="002E0595"/>
    <w:rsid w:val="002E378B"/>
    <w:rsid w:val="002E6A5C"/>
    <w:rsid w:val="002F0AD7"/>
    <w:rsid w:val="002F744D"/>
    <w:rsid w:val="00302E40"/>
    <w:rsid w:val="00302F64"/>
    <w:rsid w:val="00303DE6"/>
    <w:rsid w:val="003043C9"/>
    <w:rsid w:val="00305F2B"/>
    <w:rsid w:val="00310124"/>
    <w:rsid w:val="00313747"/>
    <w:rsid w:val="00323EB7"/>
    <w:rsid w:val="003248A3"/>
    <w:rsid w:val="003274ED"/>
    <w:rsid w:val="00333937"/>
    <w:rsid w:val="003339E6"/>
    <w:rsid w:val="00334625"/>
    <w:rsid w:val="00334F60"/>
    <w:rsid w:val="003544FB"/>
    <w:rsid w:val="00355274"/>
    <w:rsid w:val="00355403"/>
    <w:rsid w:val="00357502"/>
    <w:rsid w:val="00357B75"/>
    <w:rsid w:val="003656BB"/>
    <w:rsid w:val="00365D63"/>
    <w:rsid w:val="0036793B"/>
    <w:rsid w:val="00372682"/>
    <w:rsid w:val="00372765"/>
    <w:rsid w:val="00375887"/>
    <w:rsid w:val="00376CC5"/>
    <w:rsid w:val="003810A6"/>
    <w:rsid w:val="00384198"/>
    <w:rsid w:val="003867B5"/>
    <w:rsid w:val="003909EC"/>
    <w:rsid w:val="00391379"/>
    <w:rsid w:val="00392EC6"/>
    <w:rsid w:val="003944A9"/>
    <w:rsid w:val="0039693B"/>
    <w:rsid w:val="00397965"/>
    <w:rsid w:val="003A2B0F"/>
    <w:rsid w:val="003A49C2"/>
    <w:rsid w:val="003A4DEB"/>
    <w:rsid w:val="003B4DEC"/>
    <w:rsid w:val="003C53E8"/>
    <w:rsid w:val="003D2808"/>
    <w:rsid w:val="003D2F2D"/>
    <w:rsid w:val="003D5910"/>
    <w:rsid w:val="003D64BF"/>
    <w:rsid w:val="003E269A"/>
    <w:rsid w:val="003E6193"/>
    <w:rsid w:val="003F1F70"/>
    <w:rsid w:val="003F4192"/>
    <w:rsid w:val="003F52DC"/>
    <w:rsid w:val="00401590"/>
    <w:rsid w:val="00402760"/>
    <w:rsid w:val="00405F06"/>
    <w:rsid w:val="00407386"/>
    <w:rsid w:val="00407DEB"/>
    <w:rsid w:val="00410F00"/>
    <w:rsid w:val="00412CB1"/>
    <w:rsid w:val="004144DC"/>
    <w:rsid w:val="00415E3F"/>
    <w:rsid w:val="00422C94"/>
    <w:rsid w:val="00426005"/>
    <w:rsid w:val="0042737B"/>
    <w:rsid w:val="00434E78"/>
    <w:rsid w:val="00444B38"/>
    <w:rsid w:val="00444D5D"/>
    <w:rsid w:val="004520F2"/>
    <w:rsid w:val="0045709C"/>
    <w:rsid w:val="0046206E"/>
    <w:rsid w:val="00463E3D"/>
    <w:rsid w:val="0046449D"/>
    <w:rsid w:val="004645AE"/>
    <w:rsid w:val="00473887"/>
    <w:rsid w:val="00475FA9"/>
    <w:rsid w:val="0047694A"/>
    <w:rsid w:val="00491C45"/>
    <w:rsid w:val="0049284D"/>
    <w:rsid w:val="004973F1"/>
    <w:rsid w:val="004A1F4F"/>
    <w:rsid w:val="004A57BA"/>
    <w:rsid w:val="004B0E60"/>
    <w:rsid w:val="004B45C8"/>
    <w:rsid w:val="004C0241"/>
    <w:rsid w:val="004C0F37"/>
    <w:rsid w:val="004C454F"/>
    <w:rsid w:val="004D3E33"/>
    <w:rsid w:val="004D4EF8"/>
    <w:rsid w:val="004D6383"/>
    <w:rsid w:val="004F2E29"/>
    <w:rsid w:val="004F4191"/>
    <w:rsid w:val="004F51DE"/>
    <w:rsid w:val="00502AD6"/>
    <w:rsid w:val="00506383"/>
    <w:rsid w:val="00506C74"/>
    <w:rsid w:val="00515B22"/>
    <w:rsid w:val="005165C6"/>
    <w:rsid w:val="0051701A"/>
    <w:rsid w:val="00517C6A"/>
    <w:rsid w:val="005250F2"/>
    <w:rsid w:val="00527EF8"/>
    <w:rsid w:val="00530A91"/>
    <w:rsid w:val="00531CAC"/>
    <w:rsid w:val="00534324"/>
    <w:rsid w:val="00534597"/>
    <w:rsid w:val="005364BC"/>
    <w:rsid w:val="005445C4"/>
    <w:rsid w:val="0055345C"/>
    <w:rsid w:val="00554649"/>
    <w:rsid w:val="005546BB"/>
    <w:rsid w:val="00557EDA"/>
    <w:rsid w:val="00561C2C"/>
    <w:rsid w:val="0056382B"/>
    <w:rsid w:val="00564239"/>
    <w:rsid w:val="0056497F"/>
    <w:rsid w:val="0056505E"/>
    <w:rsid w:val="00565BBD"/>
    <w:rsid w:val="00565FD6"/>
    <w:rsid w:val="005770B3"/>
    <w:rsid w:val="00581CAA"/>
    <w:rsid w:val="00582EE2"/>
    <w:rsid w:val="00585EB8"/>
    <w:rsid w:val="00587552"/>
    <w:rsid w:val="00591AB0"/>
    <w:rsid w:val="00593DA1"/>
    <w:rsid w:val="005A1D84"/>
    <w:rsid w:val="005A2796"/>
    <w:rsid w:val="005A352F"/>
    <w:rsid w:val="005A5C1E"/>
    <w:rsid w:val="005A6972"/>
    <w:rsid w:val="005A6F72"/>
    <w:rsid w:val="005A70EA"/>
    <w:rsid w:val="005B2A35"/>
    <w:rsid w:val="005B4780"/>
    <w:rsid w:val="005C047A"/>
    <w:rsid w:val="005C0B70"/>
    <w:rsid w:val="005C3963"/>
    <w:rsid w:val="005C6AC9"/>
    <w:rsid w:val="005D08AF"/>
    <w:rsid w:val="005D1840"/>
    <w:rsid w:val="005D35E4"/>
    <w:rsid w:val="005D5C18"/>
    <w:rsid w:val="005D5F72"/>
    <w:rsid w:val="005D75AC"/>
    <w:rsid w:val="005D7910"/>
    <w:rsid w:val="005E377C"/>
    <w:rsid w:val="005E6382"/>
    <w:rsid w:val="005E7E33"/>
    <w:rsid w:val="005F2698"/>
    <w:rsid w:val="005F341E"/>
    <w:rsid w:val="006018B8"/>
    <w:rsid w:val="00603012"/>
    <w:rsid w:val="00603578"/>
    <w:rsid w:val="00612DC6"/>
    <w:rsid w:val="0062154F"/>
    <w:rsid w:val="006219B5"/>
    <w:rsid w:val="00621A65"/>
    <w:rsid w:val="00627FE4"/>
    <w:rsid w:val="00630DB3"/>
    <w:rsid w:val="00631A8C"/>
    <w:rsid w:val="00650B62"/>
    <w:rsid w:val="00651CA2"/>
    <w:rsid w:val="00653D60"/>
    <w:rsid w:val="0065459E"/>
    <w:rsid w:val="00657305"/>
    <w:rsid w:val="00660D05"/>
    <w:rsid w:val="0066337F"/>
    <w:rsid w:val="00666F0D"/>
    <w:rsid w:val="00671D9A"/>
    <w:rsid w:val="00673952"/>
    <w:rsid w:val="00674DD1"/>
    <w:rsid w:val="00681821"/>
    <w:rsid w:val="00683253"/>
    <w:rsid w:val="00683779"/>
    <w:rsid w:val="00685121"/>
    <w:rsid w:val="00685CE0"/>
    <w:rsid w:val="00686B25"/>
    <w:rsid w:val="00686C9D"/>
    <w:rsid w:val="00690667"/>
    <w:rsid w:val="00691798"/>
    <w:rsid w:val="00694C12"/>
    <w:rsid w:val="00696F9C"/>
    <w:rsid w:val="006A02BD"/>
    <w:rsid w:val="006A1F59"/>
    <w:rsid w:val="006A3F26"/>
    <w:rsid w:val="006B0501"/>
    <w:rsid w:val="006B0B53"/>
    <w:rsid w:val="006B22E3"/>
    <w:rsid w:val="006B2D5B"/>
    <w:rsid w:val="006B7D14"/>
    <w:rsid w:val="006C3DCD"/>
    <w:rsid w:val="006C7DE6"/>
    <w:rsid w:val="006D14B6"/>
    <w:rsid w:val="006D1A5F"/>
    <w:rsid w:val="006D5B93"/>
    <w:rsid w:val="006D6566"/>
    <w:rsid w:val="006D67C1"/>
    <w:rsid w:val="006E26C6"/>
    <w:rsid w:val="006E48B2"/>
    <w:rsid w:val="00700708"/>
    <w:rsid w:val="0072021C"/>
    <w:rsid w:val="0072096E"/>
    <w:rsid w:val="00722CAB"/>
    <w:rsid w:val="00722FCD"/>
    <w:rsid w:val="00724D08"/>
    <w:rsid w:val="00725A7D"/>
    <w:rsid w:val="00725F7F"/>
    <w:rsid w:val="007269D8"/>
    <w:rsid w:val="0073085C"/>
    <w:rsid w:val="00731232"/>
    <w:rsid w:val="0073268B"/>
    <w:rsid w:val="00733784"/>
    <w:rsid w:val="00734225"/>
    <w:rsid w:val="007343DC"/>
    <w:rsid w:val="00735D23"/>
    <w:rsid w:val="007379A1"/>
    <w:rsid w:val="00741CE0"/>
    <w:rsid w:val="00743A3A"/>
    <w:rsid w:val="00746505"/>
    <w:rsid w:val="007538D5"/>
    <w:rsid w:val="00756118"/>
    <w:rsid w:val="00767040"/>
    <w:rsid w:val="007722B9"/>
    <w:rsid w:val="007729D5"/>
    <w:rsid w:val="007740C6"/>
    <w:rsid w:val="00782BFE"/>
    <w:rsid w:val="00784961"/>
    <w:rsid w:val="00785D14"/>
    <w:rsid w:val="00787B93"/>
    <w:rsid w:val="00790589"/>
    <w:rsid w:val="00790BB3"/>
    <w:rsid w:val="00792043"/>
    <w:rsid w:val="00793631"/>
    <w:rsid w:val="00797825"/>
    <w:rsid w:val="00797EDD"/>
    <w:rsid w:val="007A392B"/>
    <w:rsid w:val="007A4E24"/>
    <w:rsid w:val="007B0322"/>
    <w:rsid w:val="007C0E3F"/>
    <w:rsid w:val="007C206C"/>
    <w:rsid w:val="007C258A"/>
    <w:rsid w:val="007C5729"/>
    <w:rsid w:val="007C6EAF"/>
    <w:rsid w:val="007C7EF0"/>
    <w:rsid w:val="007D01BD"/>
    <w:rsid w:val="007D0F0C"/>
    <w:rsid w:val="007D4F43"/>
    <w:rsid w:val="007E42F5"/>
    <w:rsid w:val="007E4890"/>
    <w:rsid w:val="007F273B"/>
    <w:rsid w:val="008023C2"/>
    <w:rsid w:val="008034E8"/>
    <w:rsid w:val="008111E4"/>
    <w:rsid w:val="0081301C"/>
    <w:rsid w:val="00813DE9"/>
    <w:rsid w:val="00817DD6"/>
    <w:rsid w:val="00826635"/>
    <w:rsid w:val="00832263"/>
    <w:rsid w:val="00835DE5"/>
    <w:rsid w:val="008366ED"/>
    <w:rsid w:val="00840BAC"/>
    <w:rsid w:val="0085263D"/>
    <w:rsid w:val="008629A9"/>
    <w:rsid w:val="00863879"/>
    <w:rsid w:val="008641D8"/>
    <w:rsid w:val="0086493A"/>
    <w:rsid w:val="00864A26"/>
    <w:rsid w:val="00867FD3"/>
    <w:rsid w:val="0087041A"/>
    <w:rsid w:val="00870555"/>
    <w:rsid w:val="00880A79"/>
    <w:rsid w:val="0088513A"/>
    <w:rsid w:val="00885E9E"/>
    <w:rsid w:val="00890B57"/>
    <w:rsid w:val="00892EA5"/>
    <w:rsid w:val="00893C19"/>
    <w:rsid w:val="00897C1D"/>
    <w:rsid w:val="008A5F31"/>
    <w:rsid w:val="008A6C91"/>
    <w:rsid w:val="008B0AA3"/>
    <w:rsid w:val="008B0D43"/>
    <w:rsid w:val="008B7CFD"/>
    <w:rsid w:val="008C00C3"/>
    <w:rsid w:val="008D2F06"/>
    <w:rsid w:val="008D36FD"/>
    <w:rsid w:val="008D511C"/>
    <w:rsid w:val="008D6C8D"/>
    <w:rsid w:val="008E0056"/>
    <w:rsid w:val="008E21AA"/>
    <w:rsid w:val="008E2B54"/>
    <w:rsid w:val="008E3105"/>
    <w:rsid w:val="008E421F"/>
    <w:rsid w:val="008E4404"/>
    <w:rsid w:val="008E58C7"/>
    <w:rsid w:val="008E5D0A"/>
    <w:rsid w:val="008E610B"/>
    <w:rsid w:val="008F2EAA"/>
    <w:rsid w:val="008F5021"/>
    <w:rsid w:val="00902B79"/>
    <w:rsid w:val="00903F4D"/>
    <w:rsid w:val="009056C7"/>
    <w:rsid w:val="009072D3"/>
    <w:rsid w:val="009106D8"/>
    <w:rsid w:val="00912940"/>
    <w:rsid w:val="00913091"/>
    <w:rsid w:val="00914067"/>
    <w:rsid w:val="00915896"/>
    <w:rsid w:val="00920BAA"/>
    <w:rsid w:val="00921A95"/>
    <w:rsid w:val="00926B2A"/>
    <w:rsid w:val="00943573"/>
    <w:rsid w:val="00945E17"/>
    <w:rsid w:val="00950ECD"/>
    <w:rsid w:val="00951775"/>
    <w:rsid w:val="0095337A"/>
    <w:rsid w:val="00957968"/>
    <w:rsid w:val="009579F1"/>
    <w:rsid w:val="00963FB0"/>
    <w:rsid w:val="00964E81"/>
    <w:rsid w:val="00970EBF"/>
    <w:rsid w:val="00971B61"/>
    <w:rsid w:val="00971E5C"/>
    <w:rsid w:val="00972D8C"/>
    <w:rsid w:val="00980C31"/>
    <w:rsid w:val="00984057"/>
    <w:rsid w:val="009843E8"/>
    <w:rsid w:val="00992B20"/>
    <w:rsid w:val="0099479A"/>
    <w:rsid w:val="009955FF"/>
    <w:rsid w:val="009959E5"/>
    <w:rsid w:val="0099753B"/>
    <w:rsid w:val="00997728"/>
    <w:rsid w:val="009A1EC0"/>
    <w:rsid w:val="009A38E4"/>
    <w:rsid w:val="009A4709"/>
    <w:rsid w:val="009B2434"/>
    <w:rsid w:val="009B511A"/>
    <w:rsid w:val="009C3043"/>
    <w:rsid w:val="009C56E0"/>
    <w:rsid w:val="009C7CF2"/>
    <w:rsid w:val="009D205E"/>
    <w:rsid w:val="009D259D"/>
    <w:rsid w:val="009E421A"/>
    <w:rsid w:val="009E76DD"/>
    <w:rsid w:val="009F0108"/>
    <w:rsid w:val="009F41BF"/>
    <w:rsid w:val="00A01CD4"/>
    <w:rsid w:val="00A05D39"/>
    <w:rsid w:val="00A075AB"/>
    <w:rsid w:val="00A10F40"/>
    <w:rsid w:val="00A116F3"/>
    <w:rsid w:val="00A1283F"/>
    <w:rsid w:val="00A21861"/>
    <w:rsid w:val="00A33803"/>
    <w:rsid w:val="00A35433"/>
    <w:rsid w:val="00A42A12"/>
    <w:rsid w:val="00A45089"/>
    <w:rsid w:val="00A464D4"/>
    <w:rsid w:val="00A50D9D"/>
    <w:rsid w:val="00A53000"/>
    <w:rsid w:val="00A532BF"/>
    <w:rsid w:val="00A545C6"/>
    <w:rsid w:val="00A652D0"/>
    <w:rsid w:val="00A705FE"/>
    <w:rsid w:val="00A73933"/>
    <w:rsid w:val="00A73980"/>
    <w:rsid w:val="00A75F87"/>
    <w:rsid w:val="00A8103A"/>
    <w:rsid w:val="00A81C3F"/>
    <w:rsid w:val="00A83905"/>
    <w:rsid w:val="00A938AC"/>
    <w:rsid w:val="00A94D33"/>
    <w:rsid w:val="00A957C5"/>
    <w:rsid w:val="00A95D8B"/>
    <w:rsid w:val="00A95DB1"/>
    <w:rsid w:val="00A96AC5"/>
    <w:rsid w:val="00AA1788"/>
    <w:rsid w:val="00AA4746"/>
    <w:rsid w:val="00AA50D2"/>
    <w:rsid w:val="00AC0270"/>
    <w:rsid w:val="00AC2B0D"/>
    <w:rsid w:val="00AC3EA3"/>
    <w:rsid w:val="00AC42B5"/>
    <w:rsid w:val="00AC792D"/>
    <w:rsid w:val="00AD3580"/>
    <w:rsid w:val="00AE3AE1"/>
    <w:rsid w:val="00AE4489"/>
    <w:rsid w:val="00AE7791"/>
    <w:rsid w:val="00AE7801"/>
    <w:rsid w:val="00AF1070"/>
    <w:rsid w:val="00AF2AAD"/>
    <w:rsid w:val="00AF4AAF"/>
    <w:rsid w:val="00AF5BF7"/>
    <w:rsid w:val="00AF6C4E"/>
    <w:rsid w:val="00AF7D28"/>
    <w:rsid w:val="00B07DC8"/>
    <w:rsid w:val="00B14D80"/>
    <w:rsid w:val="00B26E1C"/>
    <w:rsid w:val="00B363DF"/>
    <w:rsid w:val="00B413E7"/>
    <w:rsid w:val="00B42E15"/>
    <w:rsid w:val="00B433B0"/>
    <w:rsid w:val="00B50FC4"/>
    <w:rsid w:val="00B525A7"/>
    <w:rsid w:val="00B5282F"/>
    <w:rsid w:val="00B52F56"/>
    <w:rsid w:val="00B530B0"/>
    <w:rsid w:val="00B544F9"/>
    <w:rsid w:val="00B6146D"/>
    <w:rsid w:val="00B6274E"/>
    <w:rsid w:val="00B65241"/>
    <w:rsid w:val="00B657B8"/>
    <w:rsid w:val="00B74287"/>
    <w:rsid w:val="00B74334"/>
    <w:rsid w:val="00B759EF"/>
    <w:rsid w:val="00B81D5F"/>
    <w:rsid w:val="00B826BA"/>
    <w:rsid w:val="00B84920"/>
    <w:rsid w:val="00B8556A"/>
    <w:rsid w:val="00B91467"/>
    <w:rsid w:val="00BA0AFB"/>
    <w:rsid w:val="00BA630A"/>
    <w:rsid w:val="00BB0D5D"/>
    <w:rsid w:val="00BB3EAA"/>
    <w:rsid w:val="00BC203E"/>
    <w:rsid w:val="00BC26B6"/>
    <w:rsid w:val="00BC45FC"/>
    <w:rsid w:val="00BD1EF5"/>
    <w:rsid w:val="00BD55AE"/>
    <w:rsid w:val="00BD55F7"/>
    <w:rsid w:val="00BD5735"/>
    <w:rsid w:val="00BE07A7"/>
    <w:rsid w:val="00BE0B70"/>
    <w:rsid w:val="00BE4E1A"/>
    <w:rsid w:val="00BF2B15"/>
    <w:rsid w:val="00BF2FC6"/>
    <w:rsid w:val="00BF7F23"/>
    <w:rsid w:val="00BF7FA4"/>
    <w:rsid w:val="00C007A2"/>
    <w:rsid w:val="00C00DDA"/>
    <w:rsid w:val="00C012A3"/>
    <w:rsid w:val="00C037EE"/>
    <w:rsid w:val="00C06564"/>
    <w:rsid w:val="00C06887"/>
    <w:rsid w:val="00C10E4E"/>
    <w:rsid w:val="00C16F19"/>
    <w:rsid w:val="00C3556F"/>
    <w:rsid w:val="00C43F8B"/>
    <w:rsid w:val="00C52A7B"/>
    <w:rsid w:val="00C56E7D"/>
    <w:rsid w:val="00C5799B"/>
    <w:rsid w:val="00C62B6A"/>
    <w:rsid w:val="00C6324C"/>
    <w:rsid w:val="00C65676"/>
    <w:rsid w:val="00C675AF"/>
    <w:rsid w:val="00C679AA"/>
    <w:rsid w:val="00C724CF"/>
    <w:rsid w:val="00C739BF"/>
    <w:rsid w:val="00C75972"/>
    <w:rsid w:val="00C77B63"/>
    <w:rsid w:val="00C808E3"/>
    <w:rsid w:val="00C82792"/>
    <w:rsid w:val="00C91377"/>
    <w:rsid w:val="00C92B71"/>
    <w:rsid w:val="00C948FD"/>
    <w:rsid w:val="00CA2586"/>
    <w:rsid w:val="00CA33A2"/>
    <w:rsid w:val="00CA4E22"/>
    <w:rsid w:val="00CA56B4"/>
    <w:rsid w:val="00CA76B8"/>
    <w:rsid w:val="00CB30A2"/>
    <w:rsid w:val="00CB43D5"/>
    <w:rsid w:val="00CB57A5"/>
    <w:rsid w:val="00CC1D42"/>
    <w:rsid w:val="00CC5129"/>
    <w:rsid w:val="00CC54A1"/>
    <w:rsid w:val="00CC6232"/>
    <w:rsid w:val="00CC7123"/>
    <w:rsid w:val="00CC76F9"/>
    <w:rsid w:val="00CD066B"/>
    <w:rsid w:val="00CD46E2"/>
    <w:rsid w:val="00CD6215"/>
    <w:rsid w:val="00CD7F25"/>
    <w:rsid w:val="00CE0129"/>
    <w:rsid w:val="00CE5536"/>
    <w:rsid w:val="00CE7196"/>
    <w:rsid w:val="00CF110D"/>
    <w:rsid w:val="00CF384A"/>
    <w:rsid w:val="00D00D0B"/>
    <w:rsid w:val="00D0244B"/>
    <w:rsid w:val="00D04B69"/>
    <w:rsid w:val="00D055B1"/>
    <w:rsid w:val="00D13D2A"/>
    <w:rsid w:val="00D15C87"/>
    <w:rsid w:val="00D160DA"/>
    <w:rsid w:val="00D17EDC"/>
    <w:rsid w:val="00D200B5"/>
    <w:rsid w:val="00D32414"/>
    <w:rsid w:val="00D47F4B"/>
    <w:rsid w:val="00D507A2"/>
    <w:rsid w:val="00D537FA"/>
    <w:rsid w:val="00D5547D"/>
    <w:rsid w:val="00D55CCF"/>
    <w:rsid w:val="00D66A13"/>
    <w:rsid w:val="00D80D99"/>
    <w:rsid w:val="00D8162A"/>
    <w:rsid w:val="00D86B9B"/>
    <w:rsid w:val="00D906B7"/>
    <w:rsid w:val="00D915AE"/>
    <w:rsid w:val="00D9503C"/>
    <w:rsid w:val="00D95BDD"/>
    <w:rsid w:val="00DA02E3"/>
    <w:rsid w:val="00DA60B9"/>
    <w:rsid w:val="00DA6C83"/>
    <w:rsid w:val="00DB10A9"/>
    <w:rsid w:val="00DB493B"/>
    <w:rsid w:val="00DB578F"/>
    <w:rsid w:val="00DC4C27"/>
    <w:rsid w:val="00DC62AF"/>
    <w:rsid w:val="00DD2346"/>
    <w:rsid w:val="00DD5D5E"/>
    <w:rsid w:val="00DD73EF"/>
    <w:rsid w:val="00DE23E8"/>
    <w:rsid w:val="00DE36C8"/>
    <w:rsid w:val="00DE7282"/>
    <w:rsid w:val="00DF1EC3"/>
    <w:rsid w:val="00DF3681"/>
    <w:rsid w:val="00E0128B"/>
    <w:rsid w:val="00E04A6A"/>
    <w:rsid w:val="00E063A2"/>
    <w:rsid w:val="00E063EE"/>
    <w:rsid w:val="00E11B14"/>
    <w:rsid w:val="00E140EA"/>
    <w:rsid w:val="00E20D13"/>
    <w:rsid w:val="00E23EC4"/>
    <w:rsid w:val="00E2541C"/>
    <w:rsid w:val="00E26054"/>
    <w:rsid w:val="00E27A32"/>
    <w:rsid w:val="00E34625"/>
    <w:rsid w:val="00E360CE"/>
    <w:rsid w:val="00E42E0D"/>
    <w:rsid w:val="00E5182E"/>
    <w:rsid w:val="00E51EF4"/>
    <w:rsid w:val="00E61AB4"/>
    <w:rsid w:val="00E6315D"/>
    <w:rsid w:val="00E63989"/>
    <w:rsid w:val="00E64E17"/>
    <w:rsid w:val="00E64F2A"/>
    <w:rsid w:val="00E702F8"/>
    <w:rsid w:val="00E75534"/>
    <w:rsid w:val="00E82BD3"/>
    <w:rsid w:val="00E926DF"/>
    <w:rsid w:val="00E92D38"/>
    <w:rsid w:val="00EA02BA"/>
    <w:rsid w:val="00EA09FD"/>
    <w:rsid w:val="00EA3D3C"/>
    <w:rsid w:val="00EB28F0"/>
    <w:rsid w:val="00EB5AA4"/>
    <w:rsid w:val="00EC0D15"/>
    <w:rsid w:val="00EC1751"/>
    <w:rsid w:val="00EC7CC3"/>
    <w:rsid w:val="00ED29C9"/>
    <w:rsid w:val="00ED457B"/>
    <w:rsid w:val="00ED5C11"/>
    <w:rsid w:val="00EE1E46"/>
    <w:rsid w:val="00EE2E4E"/>
    <w:rsid w:val="00EF033F"/>
    <w:rsid w:val="00EF0E1B"/>
    <w:rsid w:val="00EF22A7"/>
    <w:rsid w:val="00EF44FD"/>
    <w:rsid w:val="00EF4D3C"/>
    <w:rsid w:val="00EF56D1"/>
    <w:rsid w:val="00EF5B7D"/>
    <w:rsid w:val="00EF69D5"/>
    <w:rsid w:val="00F0123E"/>
    <w:rsid w:val="00F04934"/>
    <w:rsid w:val="00F07ABB"/>
    <w:rsid w:val="00F100C1"/>
    <w:rsid w:val="00F14CE0"/>
    <w:rsid w:val="00F2518B"/>
    <w:rsid w:val="00F30031"/>
    <w:rsid w:val="00F3623D"/>
    <w:rsid w:val="00F424F2"/>
    <w:rsid w:val="00F46494"/>
    <w:rsid w:val="00F5127B"/>
    <w:rsid w:val="00F52D3F"/>
    <w:rsid w:val="00F5362B"/>
    <w:rsid w:val="00F53767"/>
    <w:rsid w:val="00F53924"/>
    <w:rsid w:val="00F558AB"/>
    <w:rsid w:val="00F562A4"/>
    <w:rsid w:val="00F61D89"/>
    <w:rsid w:val="00F6607A"/>
    <w:rsid w:val="00F66150"/>
    <w:rsid w:val="00F72F37"/>
    <w:rsid w:val="00F73CDA"/>
    <w:rsid w:val="00F7448C"/>
    <w:rsid w:val="00F869C0"/>
    <w:rsid w:val="00F86ABB"/>
    <w:rsid w:val="00F9060D"/>
    <w:rsid w:val="00F91170"/>
    <w:rsid w:val="00F937F6"/>
    <w:rsid w:val="00FB066D"/>
    <w:rsid w:val="00FB11CF"/>
    <w:rsid w:val="00FB6B25"/>
    <w:rsid w:val="00FB7C99"/>
    <w:rsid w:val="00FC5788"/>
    <w:rsid w:val="00FD2B2A"/>
    <w:rsid w:val="00FD2BC9"/>
    <w:rsid w:val="00FD2E21"/>
    <w:rsid w:val="00FD396F"/>
    <w:rsid w:val="00FD66A2"/>
    <w:rsid w:val="00FD7648"/>
    <w:rsid w:val="00FE0387"/>
    <w:rsid w:val="00FF5549"/>
    <w:rsid w:val="00FF6810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D779A"/>
  <w15:docId w15:val="{60909A9A-DF8A-42B0-A402-94C4820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1070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標題 2 字元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Web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6">
    <w:name w:val="header"/>
    <w:basedOn w:val="a0"/>
    <w:link w:val="a7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7">
    <w:name w:val="頁首 字元"/>
    <w:basedOn w:val="a1"/>
    <w:link w:val="a6"/>
    <w:uiPriority w:val="99"/>
    <w:rsid w:val="00A53000"/>
    <w:rPr>
      <w:rFonts w:ascii="Times New Roman" w:hAnsi="Times New Roman"/>
      <w:b/>
      <w:sz w:val="24"/>
    </w:rPr>
  </w:style>
  <w:style w:type="paragraph" w:styleId="a8">
    <w:name w:val="footer"/>
    <w:basedOn w:val="a0"/>
    <w:link w:val="a9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9">
    <w:name w:val="頁尾 字元"/>
    <w:basedOn w:val="a1"/>
    <w:link w:val="a8"/>
    <w:uiPriority w:val="99"/>
    <w:rsid w:val="00117666"/>
  </w:style>
  <w:style w:type="table" w:styleId="aa">
    <w:name w:val="Table Grid"/>
    <w:basedOn w:val="a2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117666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e">
    <w:name w:val="caption"/>
    <w:basedOn w:val="a0"/>
    <w:next w:val="af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註解方塊文字 字元"/>
    <w:basedOn w:val="a1"/>
    <w:link w:val="af0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2">
    <w:name w:val="line number"/>
    <w:basedOn w:val="a1"/>
    <w:uiPriority w:val="99"/>
    <w:semiHidden/>
    <w:unhideWhenUsed/>
    <w:rsid w:val="00117666"/>
  </w:style>
  <w:style w:type="paragraph" w:styleId="af3">
    <w:name w:val="endnote text"/>
    <w:basedOn w:val="a0"/>
    <w:link w:val="af4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4">
    <w:name w:val="章節附註文字 字元"/>
    <w:basedOn w:val="a1"/>
    <w:link w:val="af3"/>
    <w:uiPriority w:val="99"/>
    <w:semiHidden/>
    <w:rsid w:val="00CD066B"/>
    <w:rPr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6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725A7D"/>
    <w:rPr>
      <w:sz w:val="20"/>
      <w:szCs w:val="20"/>
    </w:rPr>
  </w:style>
  <w:style w:type="character" w:customStyle="1" w:styleId="af8">
    <w:name w:val="註解文字 字元"/>
    <w:basedOn w:val="a1"/>
    <w:link w:val="af7"/>
    <w:uiPriority w:val="99"/>
    <w:semiHidden/>
    <w:rsid w:val="00725A7D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5A7D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725A7D"/>
    <w:rPr>
      <w:b/>
      <w:bCs/>
      <w:sz w:val="20"/>
      <w:szCs w:val="20"/>
    </w:rPr>
  </w:style>
  <w:style w:type="character" w:styleId="afb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d">
    <w:name w:val="Title"/>
    <w:basedOn w:val="a0"/>
    <w:next w:val="a0"/>
    <w:link w:val="af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e">
    <w:name w:val="標題 字元"/>
    <w:basedOn w:val="a1"/>
    <w:link w:val="afd"/>
    <w:rsid w:val="00D80D99"/>
    <w:rPr>
      <w:rFonts w:ascii="Times New Roman" w:hAnsi="Times New Roman" w:cs="Times New Roman"/>
      <w:b/>
      <w:sz w:val="32"/>
      <w:szCs w:val="32"/>
    </w:rPr>
  </w:style>
  <w:style w:type="paragraph" w:styleId="aff">
    <w:name w:val="Subtitle"/>
    <w:basedOn w:val="a0"/>
    <w:next w:val="a0"/>
    <w:link w:val="aff0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0">
    <w:name w:val="副標題 字元"/>
    <w:basedOn w:val="a1"/>
    <w:link w:val="aff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標題 3 字元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">
    <w:name w:val="No Spacing"/>
    <w:link w:val="aff1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標題 4 字元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標題 5 字元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ff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文 字元"/>
    <w:basedOn w:val="a1"/>
    <w:link w:val="aff4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6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8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a0"/>
    <w:link w:val="EndNoteBibliographyTitle0"/>
    <w:rsid w:val="00355274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元"/>
    <w:basedOn w:val="a1"/>
    <w:link w:val="EndNoteBibliographyTitle"/>
    <w:rsid w:val="00355274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355274"/>
    <w:rPr>
      <w:rFonts w:cs="Times New Roman"/>
      <w:noProof/>
    </w:rPr>
  </w:style>
  <w:style w:type="character" w:customStyle="1" w:styleId="EndNoteBibliography0">
    <w:name w:val="EndNote Bibliography 字元"/>
    <w:basedOn w:val="a1"/>
    <w:link w:val="EndNoteBibliography"/>
    <w:rsid w:val="00355274"/>
    <w:rPr>
      <w:rFonts w:ascii="Times New Roman" w:hAnsi="Times New Roman" w:cs="Times New Roman"/>
      <w:noProof/>
      <w:sz w:val="24"/>
    </w:rPr>
  </w:style>
  <w:style w:type="character" w:customStyle="1" w:styleId="aff1">
    <w:name w:val="無間距 字元"/>
    <w:basedOn w:val="a1"/>
    <w:link w:val="af"/>
    <w:uiPriority w:val="1"/>
    <w:locked/>
    <w:rsid w:val="005165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727F2F-10D5-459B-930C-494BA78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95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Benedite</cp:lastModifiedBy>
  <cp:revision>4</cp:revision>
  <cp:lastPrinted>2013-10-03T12:51:00Z</cp:lastPrinted>
  <dcterms:created xsi:type="dcterms:W3CDTF">2021-06-16T17:09:00Z</dcterms:created>
  <dcterms:modified xsi:type="dcterms:W3CDTF">2021-06-16T18:42:00Z</dcterms:modified>
</cp:coreProperties>
</file>