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C419443" w14:textId="75FC3450" w:rsidR="00994A3D" w:rsidRPr="001549D3" w:rsidRDefault="005620C4" w:rsidP="005620C4">
      <w:pPr>
        <w:keepNext/>
        <w:rPr>
          <w:rFonts w:cs="Times New Roman"/>
          <w:szCs w:val="24"/>
        </w:rPr>
      </w:pPr>
      <w:r>
        <w:rPr>
          <w:rFonts w:hint="eastAsia"/>
          <w:noProof/>
        </w:rPr>
        <w:drawing>
          <wp:inline distT="0" distB="0" distL="0" distR="0" wp14:anchorId="676FDCB1" wp14:editId="76792E66">
            <wp:extent cx="6208395" cy="3954826"/>
            <wp:effectExtent l="0" t="0" r="0" b="7620"/>
            <wp:docPr id="2" name="图片 2" descr="2020-12-31%2012.15.25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-12-31%2012.15.25%2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395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E196DF" w14:textId="70E3D94B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5620C4">
        <w:rPr>
          <w:rFonts w:cs="Times New Roman"/>
        </w:rPr>
        <w:t xml:space="preserve">One rat under </w:t>
      </w:r>
      <w:proofErr w:type="spellStart"/>
      <w:r w:rsidR="005620C4">
        <w:rPr>
          <w:rFonts w:cs="Times New Roman"/>
        </w:rPr>
        <w:t>rTMS</w:t>
      </w:r>
      <w:proofErr w:type="spellEnd"/>
      <w:r w:rsidR="005620C4">
        <w:rPr>
          <w:rFonts w:cs="Times New Roman"/>
        </w:rPr>
        <w:t xml:space="preserve"> treatment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392A3" w14:textId="77777777" w:rsidR="00075184" w:rsidRDefault="00075184" w:rsidP="00117666">
      <w:pPr>
        <w:spacing w:after="0"/>
      </w:pPr>
      <w:r>
        <w:separator/>
      </w:r>
    </w:p>
  </w:endnote>
  <w:endnote w:type="continuationSeparator" w:id="0">
    <w:p w14:paraId="1F1578D0" w14:textId="77777777" w:rsidR="00075184" w:rsidRDefault="0007518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" o:spid="_x0000_s1026" type="#_x0000_t202" style="position:absolute;margin-left:67.6pt;margin-top:0;width:118.8pt;height:3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6" o:spid="_x0000_s1027" type="#_x0000_t202" style="position:absolute;margin-left:67.6pt;margin-top:0;width:118.8pt;height:39.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9E182" w14:textId="77777777" w:rsidR="00075184" w:rsidRDefault="00075184" w:rsidP="00117666">
      <w:pPr>
        <w:spacing w:after="0"/>
      </w:pPr>
      <w:r>
        <w:separator/>
      </w:r>
    </w:p>
  </w:footnote>
  <w:footnote w:type="continuationSeparator" w:id="0">
    <w:p w14:paraId="0E033071" w14:textId="77777777" w:rsidR="00075184" w:rsidRDefault="0007518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3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proofState w:spelling="clean" w:grammar="clean"/>
  <w:attachedTemplate r:id="rId1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518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620C4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E534FD5-6516-334D-B90C-4D69B3AF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6</TotalTime>
  <Pages>1</Pages>
  <Words>15</Words>
  <Characters>89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Microsoft Office 用户</cp:lastModifiedBy>
  <cp:revision>3</cp:revision>
  <cp:lastPrinted>2013-10-03T12:51:00Z</cp:lastPrinted>
  <dcterms:created xsi:type="dcterms:W3CDTF">2018-11-23T08:58:00Z</dcterms:created>
  <dcterms:modified xsi:type="dcterms:W3CDTF">2021-01-12T08:07:00Z</dcterms:modified>
</cp:coreProperties>
</file>