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FE03D63" w:rsidR="00EA3D3C" w:rsidRPr="00994A3D" w:rsidRDefault="00F506EF" w:rsidP="00F506EF">
      <w:pPr>
        <w:pStyle w:val="Cmsor1"/>
        <w:numPr>
          <w:ilvl w:val="0"/>
          <w:numId w:val="0"/>
        </w:numPr>
        <w:ind w:left="567"/>
      </w:pPr>
      <w:r>
        <w:t xml:space="preserve">Supplementary Table </w:t>
      </w:r>
      <w:r w:rsidR="00ED1820">
        <w:t>3</w:t>
      </w:r>
    </w:p>
    <w:p w14:paraId="4F92B877" w14:textId="4DD0797E" w:rsidR="00CF07D1" w:rsidRPr="00ED1820" w:rsidRDefault="00ED1820" w:rsidP="008244BD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Risk allele frequencies (RAFs) of the eight lead COVID-19 related SNPs </w:t>
      </w:r>
      <w:r>
        <w:rPr>
          <w:rFonts w:cs="Times New Roman"/>
          <w:b/>
          <w:szCs w:val="24"/>
        </w:rPr>
        <w:fldChar w:fldCharType="begin">
          <w:fldData xml:space="preserve">PEVuZE5vdGU+PENpdGU+PEF1dGhvcj5QYWlyby1DYXN0aW5laXJhPC9BdXRob3I+PFllYXI+MjAy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</w:fldData>
        </w:fldChar>
      </w:r>
      <w:r>
        <w:rPr>
          <w:rFonts w:cs="Times New Roman"/>
          <w:b/>
          <w:szCs w:val="24"/>
        </w:rPr>
        <w:instrText xml:space="preserve"> ADDIN EN.CITE </w:instrText>
      </w:r>
      <w:r>
        <w:rPr>
          <w:rFonts w:cs="Times New Roman"/>
          <w:b/>
          <w:szCs w:val="24"/>
        </w:rPr>
        <w:fldChar w:fldCharType="begin">
          <w:fldData xml:space="preserve">PEVuZE5vdGU+PENpdGU+PEF1dGhvcj5QYWlyby1DYXN0aW5laXJhPC9BdXRob3I+PFllYXI+MjAy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</w:fldData>
        </w:fldChar>
      </w:r>
      <w:r>
        <w:rPr>
          <w:rFonts w:cs="Times New Roman"/>
          <w:b/>
          <w:szCs w:val="24"/>
        </w:rPr>
        <w:instrText xml:space="preserve"> ADDIN EN.CITE.DATA </w:instrText>
      </w:r>
      <w:r>
        <w:rPr>
          <w:rFonts w:cs="Times New Roman"/>
          <w:b/>
          <w:szCs w:val="24"/>
        </w:rPr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(</w:t>
      </w:r>
      <w:hyperlink w:anchor="_ENREF_1" w:tooltip="Pairo-Castineira, 2020 #1974" w:history="1">
        <w:r w:rsidR="00DC1EC2">
          <w:rPr>
            <w:rFonts w:cs="Times New Roman"/>
            <w:b/>
            <w:noProof/>
            <w:szCs w:val="24"/>
          </w:rPr>
          <w:t>1</w:t>
        </w:r>
      </w:hyperlink>
      <w:r>
        <w:rPr>
          <w:rFonts w:cs="Times New Roman"/>
          <w:b/>
          <w:noProof/>
          <w:szCs w:val="24"/>
        </w:rPr>
        <w:t>)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 xml:space="preserve"> in different populations </w:t>
      </w:r>
      <w:r>
        <w:rPr>
          <w:rFonts w:cs="Times New Roman"/>
          <w:szCs w:val="24"/>
        </w:rPr>
        <w:t>D</w:t>
      </w:r>
      <w:r w:rsidR="009B464A">
        <w:rPr>
          <w:rFonts w:cs="Times New Roman"/>
          <w:szCs w:val="24"/>
        </w:rPr>
        <w:t xml:space="preserve">ata presented here were downloaded from the </w:t>
      </w:r>
      <w:proofErr w:type="spellStart"/>
      <w:r w:rsidR="009B464A">
        <w:rPr>
          <w:rFonts w:cs="Times New Roman"/>
          <w:szCs w:val="24"/>
        </w:rPr>
        <w:t>gnomAD</w:t>
      </w:r>
      <w:proofErr w:type="spellEnd"/>
      <w:r w:rsidR="009B464A">
        <w:rPr>
          <w:rFonts w:cs="Times New Roman"/>
          <w:szCs w:val="24"/>
        </w:rPr>
        <w:t xml:space="preserve"> database </w:t>
      </w:r>
      <w:r>
        <w:rPr>
          <w:rFonts w:cs="Times New Roman"/>
          <w:szCs w:val="24"/>
        </w:rPr>
        <w:t xml:space="preserve">(gnomad.broadinstitute.org). </w:t>
      </w:r>
      <w:r w:rsidR="00DC1EC2">
        <w:rPr>
          <w:rFonts w:cs="Times New Roman"/>
          <w:szCs w:val="24"/>
        </w:rPr>
        <w:t xml:space="preserve">Odds ratios (ORs) demonstrated are according to </w:t>
      </w:r>
      <w:r w:rsidR="00DC1EC2">
        <w:rPr>
          <w:rFonts w:cs="Times New Roman"/>
          <w:szCs w:val="24"/>
        </w:rPr>
        <w:fldChar w:fldCharType="begin">
          <w:fldData xml:space="preserve">PEVuZE5vdGU+PENpdGU+PEF1dGhvcj5QYWlyby1DYXN0aW5laXJhPC9BdXRob3I+PFllYXI+MjAy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</w:fldData>
        </w:fldChar>
      </w:r>
      <w:r w:rsidR="00DC1EC2">
        <w:rPr>
          <w:rFonts w:cs="Times New Roman"/>
          <w:szCs w:val="24"/>
        </w:rPr>
        <w:instrText xml:space="preserve"> ADDIN EN.CITE </w:instrText>
      </w:r>
      <w:r w:rsidR="00DC1EC2">
        <w:rPr>
          <w:rFonts w:cs="Times New Roman"/>
          <w:szCs w:val="24"/>
        </w:rPr>
        <w:fldChar w:fldCharType="begin">
          <w:fldData xml:space="preserve">PEVuZE5vdGU+PENpdGU+PEF1dGhvcj5QYWlyby1DYXN0aW5laXJhPC9BdXRob3I+PFllYXI+MjAy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</w:fldData>
        </w:fldChar>
      </w:r>
      <w:r w:rsidR="00DC1EC2">
        <w:rPr>
          <w:rFonts w:cs="Times New Roman"/>
          <w:szCs w:val="24"/>
        </w:rPr>
        <w:instrText xml:space="preserve"> ADDIN EN.CITE.DATA </w:instrText>
      </w:r>
      <w:r w:rsidR="00DC1EC2">
        <w:rPr>
          <w:rFonts w:cs="Times New Roman"/>
          <w:szCs w:val="24"/>
        </w:rPr>
      </w:r>
      <w:r w:rsidR="00DC1EC2">
        <w:rPr>
          <w:rFonts w:cs="Times New Roman"/>
          <w:szCs w:val="24"/>
        </w:rPr>
        <w:fldChar w:fldCharType="end"/>
      </w:r>
      <w:r w:rsidR="00DC1EC2">
        <w:rPr>
          <w:rFonts w:cs="Times New Roman"/>
          <w:szCs w:val="24"/>
        </w:rPr>
        <w:fldChar w:fldCharType="separate"/>
      </w:r>
      <w:r w:rsidR="00DC1EC2">
        <w:rPr>
          <w:rFonts w:cs="Times New Roman"/>
          <w:noProof/>
          <w:szCs w:val="24"/>
        </w:rPr>
        <w:t>(</w:t>
      </w:r>
      <w:hyperlink w:anchor="_ENREF_1" w:tooltip="Pairo-Castineira, 2020 #1974" w:history="1">
        <w:r w:rsidR="00DC1EC2">
          <w:rPr>
            <w:rFonts w:cs="Times New Roman"/>
            <w:noProof/>
            <w:szCs w:val="24"/>
          </w:rPr>
          <w:t>1</w:t>
        </w:r>
      </w:hyperlink>
      <w:r w:rsidR="00DC1EC2">
        <w:rPr>
          <w:rFonts w:cs="Times New Roman"/>
          <w:noProof/>
          <w:szCs w:val="24"/>
        </w:rPr>
        <w:t>)</w:t>
      </w:r>
      <w:r w:rsidR="00DC1EC2">
        <w:rPr>
          <w:rFonts w:cs="Times New Roman"/>
          <w:szCs w:val="24"/>
        </w:rPr>
        <w:fldChar w:fldCharType="end"/>
      </w:r>
      <w:r w:rsidR="00DC1EC2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R</w:t>
      </w:r>
      <w:r w:rsidR="009B464A">
        <w:rPr>
          <w:rFonts w:cs="Times New Roman"/>
          <w:szCs w:val="24"/>
        </w:rPr>
        <w:t>AFs in East Asian (EAS), Non-Finnish European (NFE), Latino/Admixed American (AMR) and African/African American (AFR)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superpopulations</w:t>
      </w:r>
      <w:proofErr w:type="spellEnd"/>
      <w:r>
        <w:rPr>
          <w:rFonts w:cs="Times New Roman"/>
          <w:szCs w:val="24"/>
        </w:rPr>
        <w:t xml:space="preserve"> are presented</w:t>
      </w:r>
      <w:r w:rsidR="009B464A">
        <w:rPr>
          <w:rFonts w:cs="Times New Roman"/>
          <w:szCs w:val="24"/>
        </w:rPr>
        <w:t>.</w:t>
      </w:r>
    </w:p>
    <w:tbl>
      <w:tblPr>
        <w:tblW w:w="7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1140"/>
        <w:gridCol w:w="1140"/>
        <w:gridCol w:w="419"/>
        <w:gridCol w:w="716"/>
        <w:gridCol w:w="646"/>
        <w:gridCol w:w="646"/>
        <w:gridCol w:w="646"/>
        <w:gridCol w:w="646"/>
      </w:tblGrid>
      <w:tr w:rsidR="004F3D88" w:rsidRPr="004F3D88" w14:paraId="45803796" w14:textId="77777777" w:rsidTr="004F3D88">
        <w:trPr>
          <w:trHeight w:val="30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1BB3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SNP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B3A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proofErr w:type="spellStart"/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risk</w:t>
            </w:r>
            <w:proofErr w:type="spellEnd"/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 xml:space="preserve"> </w:t>
            </w:r>
            <w:proofErr w:type="spellStart"/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allele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0ACF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proofErr w:type="spellStart"/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alternative</w:t>
            </w:r>
            <w:proofErr w:type="spellEnd"/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 xml:space="preserve"> </w:t>
            </w:r>
            <w:proofErr w:type="spellStart"/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allele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FC4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OR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5082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RAF</w:t>
            </w:r>
          </w:p>
        </w:tc>
      </w:tr>
      <w:tr w:rsidR="004F3D88" w:rsidRPr="004F3D88" w14:paraId="4C384AF6" w14:textId="77777777" w:rsidTr="004F3D88">
        <w:trPr>
          <w:trHeight w:val="30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3D59" w14:textId="77777777" w:rsidR="004F3D88" w:rsidRPr="004F3D88" w:rsidRDefault="004F3D88" w:rsidP="004F3D88">
            <w:pPr>
              <w:spacing w:before="0" w:after="0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6096" w14:textId="77777777" w:rsidR="004F3D88" w:rsidRPr="004F3D88" w:rsidRDefault="004F3D88" w:rsidP="004F3D88">
            <w:pPr>
              <w:spacing w:before="0" w:after="0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51DA" w14:textId="77777777" w:rsidR="004F3D88" w:rsidRPr="004F3D88" w:rsidRDefault="004F3D88" w:rsidP="004F3D88">
            <w:pPr>
              <w:spacing w:before="0" w:after="0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FFAD" w14:textId="77777777" w:rsidR="004F3D88" w:rsidRPr="004F3D88" w:rsidRDefault="004F3D88" w:rsidP="004F3D88">
            <w:pPr>
              <w:spacing w:before="0" w:after="0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3D67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ALL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830A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EAS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02AD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NFE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A45A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AMR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F421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AFR</w:t>
            </w:r>
          </w:p>
        </w:tc>
      </w:tr>
      <w:tr w:rsidR="004F3D88" w:rsidRPr="004F3D88" w14:paraId="4D2055C4" w14:textId="77777777" w:rsidTr="004F3D88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A951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rs73064425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5C1E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E6FB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FD3C" w14:textId="0B8E66FD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2</w:t>
            </w:r>
            <w:r>
              <w:rPr>
                <w:rFonts w:ascii="Calibri" w:eastAsia="Times New Roman" w:hAnsi="Calibri" w:cs="Times New Roman"/>
                <w:sz w:val="22"/>
                <w:lang w:val="hu-HU" w:eastAsia="hu-HU"/>
              </w:rPr>
              <w:t>.</w:t>
            </w: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964E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E7F4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6FA2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0.075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5439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D54A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0.013</w:t>
            </w:r>
          </w:p>
        </w:tc>
      </w:tr>
      <w:tr w:rsidR="004F3D88" w:rsidRPr="004F3D88" w14:paraId="0133EC6F" w14:textId="77777777" w:rsidTr="004F3D88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30E5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rs9380142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A23A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473D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C387" w14:textId="7EB257DF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>
              <w:rPr>
                <w:rFonts w:ascii="Calibri" w:eastAsia="Times New Roman" w:hAnsi="Calibri" w:cs="Times New Roman"/>
                <w:sz w:val="22"/>
                <w:lang w:val="hu-HU" w:eastAsia="hu-HU"/>
              </w:rPr>
              <w:t>1.</w:t>
            </w: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001D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0.728 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2BDB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0.641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49CD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0.684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FDC2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0.752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F5D7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0.804</w:t>
            </w:r>
          </w:p>
        </w:tc>
      </w:tr>
      <w:tr w:rsidR="004F3D88" w:rsidRPr="004F3D88" w14:paraId="2DF075A3" w14:textId="77777777" w:rsidTr="004F3D88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220F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rs143334143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7B15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AD91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84D1" w14:textId="673FDD32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>
              <w:rPr>
                <w:rFonts w:ascii="Calibri" w:eastAsia="Times New Roman" w:hAnsi="Calibri" w:cs="Times New Roman"/>
                <w:sz w:val="22"/>
                <w:lang w:val="hu-HU" w:eastAsia="hu-HU"/>
              </w:rPr>
              <w:t>1.</w:t>
            </w: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2A68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0.084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A183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0.047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EE3E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0.081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7738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0.116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901D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0.050</w:t>
            </w:r>
          </w:p>
        </w:tc>
      </w:tr>
      <w:tr w:rsidR="004F3D88" w:rsidRPr="004F3D88" w14:paraId="52A14D75" w14:textId="77777777" w:rsidTr="004F3D88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C487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rs3131294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78D6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8514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3A36" w14:textId="32D1ADC3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>
              <w:rPr>
                <w:rFonts w:ascii="Calibri" w:eastAsia="Times New Roman" w:hAnsi="Calibri" w:cs="Times New Roman"/>
                <w:sz w:val="22"/>
                <w:lang w:val="hu-HU" w:eastAsia="hu-HU"/>
              </w:rPr>
              <w:t>1.</w:t>
            </w: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23AD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0.912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79A5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0.996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6199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0.863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D5F7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0.932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4516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0.973</w:t>
            </w:r>
          </w:p>
        </w:tc>
      </w:tr>
      <w:tr w:rsidR="004F3D88" w:rsidRPr="004F3D88" w14:paraId="17E26F59" w14:textId="77777777" w:rsidTr="004F3D88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73FF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rs10735079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C617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52FE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D708" w14:textId="28A1739E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>
              <w:rPr>
                <w:rFonts w:ascii="Calibri" w:eastAsia="Times New Roman" w:hAnsi="Calibri" w:cs="Times New Roman"/>
                <w:sz w:val="22"/>
                <w:lang w:val="hu-HU" w:eastAsia="hu-HU"/>
              </w:rPr>
              <w:t>1.</w:t>
            </w: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1205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0.700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191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0.775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E78B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0.646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A9D3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0.736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D77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0.775</w:t>
            </w:r>
          </w:p>
        </w:tc>
      </w:tr>
      <w:tr w:rsidR="004F3D88" w:rsidRPr="004F3D88" w14:paraId="2CC247FA" w14:textId="77777777" w:rsidTr="004F3D88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56E3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rs2109069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2D17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910B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039F" w14:textId="5C3DE470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>
              <w:rPr>
                <w:rFonts w:ascii="Calibri" w:eastAsia="Times New Roman" w:hAnsi="Calibri" w:cs="Times New Roman"/>
                <w:sz w:val="22"/>
                <w:lang w:val="hu-HU" w:eastAsia="hu-HU"/>
              </w:rPr>
              <w:t>1.</w:t>
            </w: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E68C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0.274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3F08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0.133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FC42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0.314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E9D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0.251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A053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0.220</w:t>
            </w:r>
          </w:p>
        </w:tc>
      </w:tr>
      <w:tr w:rsidR="004F3D88" w:rsidRPr="004F3D88" w14:paraId="34E6858A" w14:textId="77777777" w:rsidTr="004F3D88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01A9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rs74956615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80F0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8182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17B1" w14:textId="5355AF61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>
              <w:rPr>
                <w:rFonts w:ascii="Calibri" w:eastAsia="Times New Roman" w:hAnsi="Calibri" w:cs="Times New Roman"/>
                <w:sz w:val="22"/>
                <w:lang w:val="hu-HU" w:eastAsia="hu-HU"/>
              </w:rPr>
              <w:t>1.</w:t>
            </w: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B55F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0.035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CFB6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3690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0.053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E3B2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0.032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CBAE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0.012</w:t>
            </w:r>
          </w:p>
        </w:tc>
      </w:tr>
      <w:tr w:rsidR="004F3D88" w:rsidRPr="004F3D88" w14:paraId="422F7E03" w14:textId="77777777" w:rsidTr="004F3D88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C2DF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rs2236757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A047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B7A1" w14:textId="77777777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94A7" w14:textId="4BF3A8E0" w:rsidR="004F3D88" w:rsidRPr="004F3D88" w:rsidRDefault="004F3D88" w:rsidP="004F3D88">
            <w:pPr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lang w:val="hu-HU" w:eastAsia="hu-HU"/>
              </w:rPr>
            </w:pPr>
            <w:r>
              <w:rPr>
                <w:rFonts w:ascii="Calibri" w:eastAsia="Times New Roman" w:hAnsi="Calibri" w:cs="Times New Roman"/>
                <w:sz w:val="22"/>
                <w:lang w:val="hu-HU" w:eastAsia="hu-HU"/>
              </w:rPr>
              <w:t>1.</w:t>
            </w:r>
            <w:r w:rsidRPr="004F3D88">
              <w:rPr>
                <w:rFonts w:ascii="Calibri" w:eastAsia="Times New Roman" w:hAnsi="Calibri" w:cs="Times New Roman"/>
                <w:sz w:val="22"/>
                <w:lang w:val="hu-HU" w:eastAsia="hu-H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7322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0.357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961F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0.581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1AFF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0.303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8C84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0.463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82A9" w14:textId="77777777" w:rsidR="004F3D88" w:rsidRPr="004F3D88" w:rsidRDefault="004F3D88" w:rsidP="004F3D88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4F3D88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0.213</w:t>
            </w:r>
          </w:p>
        </w:tc>
      </w:tr>
    </w:tbl>
    <w:p w14:paraId="512ADBC3" w14:textId="2844DBC5" w:rsidR="00770B09" w:rsidRDefault="00770B09" w:rsidP="00654E8F">
      <w:pPr>
        <w:spacing w:before="240"/>
      </w:pPr>
      <w:bookmarkStart w:id="0" w:name="_GoBack"/>
      <w:bookmarkEnd w:id="0"/>
    </w:p>
    <w:p w14:paraId="7EF13988" w14:textId="6B721F05" w:rsidR="00770B09" w:rsidRDefault="00ED1820" w:rsidP="00654E8F">
      <w:pPr>
        <w:spacing w:before="240"/>
      </w:pPr>
      <w:r>
        <w:t>Reference</w:t>
      </w:r>
    </w:p>
    <w:p w14:paraId="32F44784" w14:textId="77777777" w:rsidR="00DC1EC2" w:rsidRPr="00DC1EC2" w:rsidRDefault="00DC1EC2" w:rsidP="00DC1EC2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Pr="00DC1EC2">
        <w:t>1.</w:t>
      </w:r>
      <w:r w:rsidRPr="00DC1EC2">
        <w:tab/>
        <w:t>Pairo-Castineira E, Clohisey S, Klaric L, Bretherick AD, Rawlik K, Pasko D, et al. Genetic mechanisms of critical illness in Covid-19. Nature. 2020.</w:t>
      </w:r>
      <w:bookmarkEnd w:id="1"/>
    </w:p>
    <w:p w14:paraId="7B65BC41" w14:textId="26374F91" w:rsidR="00DE23E8" w:rsidRPr="001549D3" w:rsidRDefault="00DC1EC2" w:rsidP="00DE400B">
      <w:r>
        <w:fldChar w:fldCharType="end"/>
      </w: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19DFD" w14:textId="77777777" w:rsidR="00F941C9" w:rsidRDefault="00F941C9" w:rsidP="00117666">
      <w:pPr>
        <w:spacing w:after="0"/>
      </w:pPr>
      <w:r>
        <w:separator/>
      </w:r>
    </w:p>
  </w:endnote>
  <w:endnote w:type="continuationSeparator" w:id="0">
    <w:p w14:paraId="114A8B13" w14:textId="77777777" w:rsidR="00F941C9" w:rsidRDefault="00F941C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DC1EC2" w:rsidRPr="00577C4C" w:rsidRDefault="00DC1EC2">
    <w:pPr>
      <w:rPr>
        <w:color w:val="C00000"/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4EBA741" w:rsidR="00DC1EC2" w:rsidRPr="00577C4C" w:rsidRDefault="00DC1EC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F3D8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14EBA741" w:rsidR="00DC1EC2" w:rsidRPr="00577C4C" w:rsidRDefault="00DC1EC2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F3D88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DC1EC2" w:rsidRPr="00577C4C" w:rsidRDefault="00DC1EC2">
    <w:pPr>
      <w:rPr>
        <w:b/>
        <w:sz w:val="20"/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511F64C" w:rsidR="00DC1EC2" w:rsidRPr="00577C4C" w:rsidRDefault="00DC1EC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F3D8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1511F64C" w:rsidR="00DC1EC2" w:rsidRPr="00577C4C" w:rsidRDefault="00DC1EC2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F3D88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BCDD2" w14:textId="77777777" w:rsidR="00F941C9" w:rsidRDefault="00F941C9" w:rsidP="00117666">
      <w:pPr>
        <w:spacing w:after="0"/>
      </w:pPr>
      <w:r>
        <w:separator/>
      </w:r>
    </w:p>
  </w:footnote>
  <w:footnote w:type="continuationSeparator" w:id="0">
    <w:p w14:paraId="7E4D53EE" w14:textId="77777777" w:rsidR="00F941C9" w:rsidRDefault="00F941C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DC1EC2" w:rsidRPr="009151AA" w:rsidRDefault="00DC1EC2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DC1EC2" w:rsidRDefault="00DC1EC2" w:rsidP="0093429D">
    <w:r w:rsidRPr="005A1D84">
      <w:rPr>
        <w:b/>
        <w:noProof/>
        <w:color w:val="A6A6A6" w:themeColor="background1" w:themeShade="A6"/>
        <w:lang w:val="hu-HU" w:eastAsia="hu-HU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Cmsor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aszerbekezd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dxt09d07fpsfreprfrxw926wa9wd59pptxa&quot;&gt;ENLibrary_150630 Copy Copy&lt;record-ids&gt;&lt;item&gt;1974&lt;/item&gt;&lt;/record-ids&gt;&lt;/item&gt;&lt;/Libraries&gt;"/>
  </w:docVars>
  <w:rsids>
    <w:rsidRoot w:val="00ED20B5"/>
    <w:rsid w:val="0001436A"/>
    <w:rsid w:val="00034304"/>
    <w:rsid w:val="00035434"/>
    <w:rsid w:val="00052A14"/>
    <w:rsid w:val="00077D53"/>
    <w:rsid w:val="00086D78"/>
    <w:rsid w:val="00094D55"/>
    <w:rsid w:val="00097D33"/>
    <w:rsid w:val="000C753D"/>
    <w:rsid w:val="00105FD9"/>
    <w:rsid w:val="00117666"/>
    <w:rsid w:val="00124754"/>
    <w:rsid w:val="001549D3"/>
    <w:rsid w:val="00160065"/>
    <w:rsid w:val="0017238E"/>
    <w:rsid w:val="00177D84"/>
    <w:rsid w:val="00204BC1"/>
    <w:rsid w:val="00267D18"/>
    <w:rsid w:val="00274347"/>
    <w:rsid w:val="00275F87"/>
    <w:rsid w:val="002868E2"/>
    <w:rsid w:val="002869C3"/>
    <w:rsid w:val="002936E4"/>
    <w:rsid w:val="002B4A57"/>
    <w:rsid w:val="002B6DB6"/>
    <w:rsid w:val="002C74CA"/>
    <w:rsid w:val="002E03E7"/>
    <w:rsid w:val="003123F4"/>
    <w:rsid w:val="003144AE"/>
    <w:rsid w:val="0033187A"/>
    <w:rsid w:val="00340A9C"/>
    <w:rsid w:val="003544FB"/>
    <w:rsid w:val="0035537A"/>
    <w:rsid w:val="003966C0"/>
    <w:rsid w:val="003C26C8"/>
    <w:rsid w:val="003D2F2D"/>
    <w:rsid w:val="003E0354"/>
    <w:rsid w:val="00401590"/>
    <w:rsid w:val="00434CA2"/>
    <w:rsid w:val="00447801"/>
    <w:rsid w:val="00452E9C"/>
    <w:rsid w:val="004735C8"/>
    <w:rsid w:val="004947A6"/>
    <w:rsid w:val="004961FF"/>
    <w:rsid w:val="004B4529"/>
    <w:rsid w:val="004F3D88"/>
    <w:rsid w:val="00512D34"/>
    <w:rsid w:val="00517A89"/>
    <w:rsid w:val="005250F2"/>
    <w:rsid w:val="00593EEA"/>
    <w:rsid w:val="00594398"/>
    <w:rsid w:val="00594F20"/>
    <w:rsid w:val="00597963"/>
    <w:rsid w:val="005A5EEE"/>
    <w:rsid w:val="005C5044"/>
    <w:rsid w:val="005D723B"/>
    <w:rsid w:val="0063556D"/>
    <w:rsid w:val="006375C7"/>
    <w:rsid w:val="0064526D"/>
    <w:rsid w:val="00654E8F"/>
    <w:rsid w:val="00660D05"/>
    <w:rsid w:val="006820B1"/>
    <w:rsid w:val="006B7D14"/>
    <w:rsid w:val="00701727"/>
    <w:rsid w:val="0070566C"/>
    <w:rsid w:val="00714C50"/>
    <w:rsid w:val="00725A7D"/>
    <w:rsid w:val="007333BA"/>
    <w:rsid w:val="007469D9"/>
    <w:rsid w:val="007501BE"/>
    <w:rsid w:val="00755D11"/>
    <w:rsid w:val="00770B09"/>
    <w:rsid w:val="00790BB3"/>
    <w:rsid w:val="00797C98"/>
    <w:rsid w:val="007A4C96"/>
    <w:rsid w:val="007A54B3"/>
    <w:rsid w:val="007C206C"/>
    <w:rsid w:val="007D5AF5"/>
    <w:rsid w:val="007E33C4"/>
    <w:rsid w:val="00817DD6"/>
    <w:rsid w:val="008244BD"/>
    <w:rsid w:val="0082600C"/>
    <w:rsid w:val="0083759F"/>
    <w:rsid w:val="00853FA5"/>
    <w:rsid w:val="00885156"/>
    <w:rsid w:val="008A4673"/>
    <w:rsid w:val="008C1255"/>
    <w:rsid w:val="008F08F8"/>
    <w:rsid w:val="008F678B"/>
    <w:rsid w:val="009151AA"/>
    <w:rsid w:val="0093429D"/>
    <w:rsid w:val="0094185E"/>
    <w:rsid w:val="00943573"/>
    <w:rsid w:val="00964134"/>
    <w:rsid w:val="00970F7D"/>
    <w:rsid w:val="00994A3D"/>
    <w:rsid w:val="009B2DC3"/>
    <w:rsid w:val="009B464A"/>
    <w:rsid w:val="009C0D66"/>
    <w:rsid w:val="009C2B12"/>
    <w:rsid w:val="009F122E"/>
    <w:rsid w:val="00A174D9"/>
    <w:rsid w:val="00A32461"/>
    <w:rsid w:val="00A4222E"/>
    <w:rsid w:val="00A542BA"/>
    <w:rsid w:val="00A66343"/>
    <w:rsid w:val="00AA4D24"/>
    <w:rsid w:val="00AB6715"/>
    <w:rsid w:val="00AE2B97"/>
    <w:rsid w:val="00AE63D1"/>
    <w:rsid w:val="00AF5037"/>
    <w:rsid w:val="00B07328"/>
    <w:rsid w:val="00B1671E"/>
    <w:rsid w:val="00B25EB8"/>
    <w:rsid w:val="00B37F4D"/>
    <w:rsid w:val="00B747BB"/>
    <w:rsid w:val="00B9348F"/>
    <w:rsid w:val="00BC0FB9"/>
    <w:rsid w:val="00BD5961"/>
    <w:rsid w:val="00C07EC5"/>
    <w:rsid w:val="00C52A7B"/>
    <w:rsid w:val="00C56BAF"/>
    <w:rsid w:val="00C62201"/>
    <w:rsid w:val="00C679AA"/>
    <w:rsid w:val="00C75972"/>
    <w:rsid w:val="00C76748"/>
    <w:rsid w:val="00C867F6"/>
    <w:rsid w:val="00CA5254"/>
    <w:rsid w:val="00CD066B"/>
    <w:rsid w:val="00CD5248"/>
    <w:rsid w:val="00CE4FEE"/>
    <w:rsid w:val="00CF07D1"/>
    <w:rsid w:val="00D03577"/>
    <w:rsid w:val="00D060CF"/>
    <w:rsid w:val="00D24E9A"/>
    <w:rsid w:val="00D31F55"/>
    <w:rsid w:val="00D46085"/>
    <w:rsid w:val="00D51329"/>
    <w:rsid w:val="00D77339"/>
    <w:rsid w:val="00DB59C3"/>
    <w:rsid w:val="00DC1EC2"/>
    <w:rsid w:val="00DC259A"/>
    <w:rsid w:val="00DE0B65"/>
    <w:rsid w:val="00DE23E8"/>
    <w:rsid w:val="00DE400B"/>
    <w:rsid w:val="00E1208F"/>
    <w:rsid w:val="00E36382"/>
    <w:rsid w:val="00E52377"/>
    <w:rsid w:val="00E526FE"/>
    <w:rsid w:val="00E537AD"/>
    <w:rsid w:val="00E64E17"/>
    <w:rsid w:val="00E866C9"/>
    <w:rsid w:val="00EA3D3C"/>
    <w:rsid w:val="00EC090A"/>
    <w:rsid w:val="00ED1820"/>
    <w:rsid w:val="00ED20B5"/>
    <w:rsid w:val="00F0461A"/>
    <w:rsid w:val="00F23B70"/>
    <w:rsid w:val="00F25817"/>
    <w:rsid w:val="00F46900"/>
    <w:rsid w:val="00F506EF"/>
    <w:rsid w:val="00F61D89"/>
    <w:rsid w:val="00F941C9"/>
    <w:rsid w:val="00FA197B"/>
    <w:rsid w:val="00FA4F29"/>
    <w:rsid w:val="00FC6B5A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Listaszerbekezds"/>
    <w:next w:val="Norml"/>
    <w:link w:val="Cmsor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Cmsor2">
    <w:name w:val="heading 2"/>
    <w:basedOn w:val="Cmsor1"/>
    <w:next w:val="Norml"/>
    <w:link w:val="Cmsor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Cmsor3">
    <w:name w:val="heading 3"/>
    <w:basedOn w:val="Norml"/>
    <w:next w:val="Norml"/>
    <w:link w:val="Cmsor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Cmsor4">
    <w:name w:val="heading 4"/>
    <w:basedOn w:val="Cmsor3"/>
    <w:next w:val="Norml"/>
    <w:link w:val="Cmsor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Cmsor5">
    <w:name w:val="heading 5"/>
    <w:basedOn w:val="Cmsor4"/>
    <w:next w:val="Norml"/>
    <w:link w:val="Cmsor5Char"/>
    <w:uiPriority w:val="2"/>
    <w:qFormat/>
    <w:rsid w:val="00AB6715"/>
    <w:pPr>
      <w:numPr>
        <w:ilvl w:val="4"/>
      </w:numPr>
      <w:outlineLvl w:val="4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lcm">
    <w:name w:val="Subtitle"/>
    <w:basedOn w:val="Norml"/>
    <w:next w:val="Norml"/>
    <w:link w:val="Alcm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lcmChar">
    <w:name w:val="Alcím Char"/>
    <w:basedOn w:val="Bekezdsalapbettpusa"/>
    <w:link w:val="Alcm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lcm"/>
    <w:next w:val="Norml"/>
    <w:uiPriority w:val="1"/>
    <w:qFormat/>
    <w:rsid w:val="00AB6715"/>
  </w:style>
  <w:style w:type="paragraph" w:styleId="Buborkszveg">
    <w:name w:val="Balloon Text"/>
    <w:basedOn w:val="Norml"/>
    <w:link w:val="Buborkszveg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Knyvcme">
    <w:name w:val="Book Title"/>
    <w:basedOn w:val="Bekezdsalapbettpusa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Kpalrs">
    <w:name w:val="caption"/>
    <w:basedOn w:val="Norml"/>
    <w:next w:val="Nincstrkz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incstrkz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AB67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671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67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AB6715"/>
    <w:rPr>
      <w:rFonts w:ascii="Times New Roman" w:hAnsi="Times New Roman"/>
      <w:i/>
      <w:iCs/>
    </w:rPr>
  </w:style>
  <w:style w:type="character" w:styleId="Vgjegyzet-hivatkozs">
    <w:name w:val="endnote reference"/>
    <w:basedOn w:val="Bekezdsalapbettpusa"/>
    <w:uiPriority w:val="99"/>
    <w:semiHidden/>
    <w:unhideWhenUsed/>
    <w:rsid w:val="00AB6715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AB6715"/>
    <w:rPr>
      <w:rFonts w:ascii="Times New Roman" w:hAnsi="Times New Roman"/>
      <w:sz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AB671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lfejChar">
    <w:name w:val="Élőfej Char"/>
    <w:basedOn w:val="Bekezdsalapbettpusa"/>
    <w:link w:val="lfej"/>
    <w:uiPriority w:val="99"/>
    <w:rsid w:val="00AB6715"/>
    <w:rPr>
      <w:rFonts w:ascii="Times New Roman" w:hAnsi="Times New Roman"/>
      <w:b/>
      <w:sz w:val="24"/>
    </w:rPr>
  </w:style>
  <w:style w:type="paragraph" w:styleId="Listaszerbekezds">
    <w:name w:val="List Paragraph"/>
    <w:basedOn w:val="Norm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hivatkozs">
    <w:name w:val="Hyperlink"/>
    <w:basedOn w:val="Bekezdsalapbettpusa"/>
    <w:uiPriority w:val="99"/>
    <w:unhideWhenUsed/>
    <w:rsid w:val="00AB6715"/>
    <w:rPr>
      <w:color w:val="0000FF"/>
      <w:u w:val="single"/>
    </w:rPr>
  </w:style>
  <w:style w:type="character" w:styleId="Erskiemels">
    <w:name w:val="Intense Emphasis"/>
    <w:basedOn w:val="Bekezdsalapbettpusa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Ershivatkozs">
    <w:name w:val="Intense Reference"/>
    <w:basedOn w:val="Bekezdsalapbettpusa"/>
    <w:uiPriority w:val="32"/>
    <w:qFormat/>
    <w:rsid w:val="00AB6715"/>
    <w:rPr>
      <w:b/>
      <w:bCs/>
      <w:smallCaps/>
      <w:color w:val="auto"/>
      <w:spacing w:val="5"/>
    </w:rPr>
  </w:style>
  <w:style w:type="character" w:styleId="Sorszma">
    <w:name w:val="line number"/>
    <w:basedOn w:val="Bekezdsalapbettpusa"/>
    <w:uiPriority w:val="99"/>
    <w:semiHidden/>
    <w:unhideWhenUsed/>
    <w:rsid w:val="00AB6715"/>
  </w:style>
  <w:style w:type="character" w:customStyle="1" w:styleId="Cmsor3Char">
    <w:name w:val="Címsor 3 Char"/>
    <w:basedOn w:val="Bekezdsalapbettpusa"/>
    <w:link w:val="Cmsor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lWeb">
    <w:name w:val="Normal (Web)"/>
    <w:basedOn w:val="Norm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Kiemels2">
    <w:name w:val="Strong"/>
    <w:basedOn w:val="Bekezdsalapbettpusa"/>
    <w:uiPriority w:val="22"/>
    <w:qFormat/>
    <w:rsid w:val="00AB6715"/>
    <w:rPr>
      <w:rFonts w:ascii="Times New Roman" w:hAnsi="Times New Roman"/>
      <w:b/>
      <w:bCs/>
    </w:rPr>
  </w:style>
  <w:style w:type="character" w:styleId="Finomkiemels">
    <w:name w:val="Subtle Emphasis"/>
    <w:basedOn w:val="Bekezdsalapbettpusa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Rcsostblzat">
    <w:name w:val="Table Grid"/>
    <w:basedOn w:val="Normltblzat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mChar">
    <w:name w:val="Cím Char"/>
    <w:basedOn w:val="Bekezdsalapbettpusa"/>
    <w:link w:val="Cm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Cm"/>
    <w:next w:val="Cm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Norml"/>
    <w:rsid w:val="00CF07D1"/>
    <w:pPr>
      <w:spacing w:before="100" w:beforeAutospacing="1" w:after="100" w:afterAutospacing="1"/>
    </w:pPr>
    <w:rPr>
      <w:rFonts w:eastAsia="Times New Roman" w:cs="Times New Roman"/>
      <w:szCs w:val="24"/>
      <w:lang w:val="hu-HU" w:eastAsia="hu-HU"/>
    </w:rPr>
  </w:style>
  <w:style w:type="paragraph" w:customStyle="1" w:styleId="xl65">
    <w:name w:val="xl65"/>
    <w:basedOn w:val="Norml"/>
    <w:rsid w:val="00CF07D1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hu-HU" w:eastAsia="hu-HU"/>
    </w:rPr>
  </w:style>
  <w:style w:type="paragraph" w:customStyle="1" w:styleId="xl66">
    <w:name w:val="xl66"/>
    <w:basedOn w:val="Norml"/>
    <w:rsid w:val="00CF0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val="hu-HU" w:eastAsia="hu-HU"/>
    </w:rPr>
  </w:style>
  <w:style w:type="paragraph" w:customStyle="1" w:styleId="EndNoteBibliographyTitle">
    <w:name w:val="EndNote Bibliography Title"/>
    <w:basedOn w:val="Norml"/>
    <w:link w:val="EndNoteBibliographyTitleChar"/>
    <w:rsid w:val="00770B09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Bekezdsalapbettpusa"/>
    <w:link w:val="EndNoteBibliographyTitle"/>
    <w:rsid w:val="00770B09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l"/>
    <w:link w:val="EndNoteBibliographyChar"/>
    <w:rsid w:val="00770B09"/>
    <w:rPr>
      <w:rFonts w:cs="Times New Roman"/>
      <w:noProof/>
    </w:rPr>
  </w:style>
  <w:style w:type="character" w:customStyle="1" w:styleId="EndNoteBibliographyChar">
    <w:name w:val="EndNote Bibliography Char"/>
    <w:basedOn w:val="Bekezdsalapbettpusa"/>
    <w:link w:val="EndNoteBibliography"/>
    <w:rsid w:val="00770B09"/>
    <w:rPr>
      <w:rFonts w:ascii="Times New Roman" w:hAnsi="Times New Roman" w:cs="Times New Roman"/>
      <w:noProof/>
      <w:sz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1208F"/>
    <w:rPr>
      <w:color w:val="605E5C"/>
      <w:shd w:val="clear" w:color="auto" w:fill="E1DFDD"/>
    </w:rPr>
  </w:style>
  <w:style w:type="paragraph" w:customStyle="1" w:styleId="xl64">
    <w:name w:val="xl64"/>
    <w:basedOn w:val="Norml"/>
    <w:rsid w:val="002E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hu-HU" w:eastAsia="hu-HU"/>
    </w:rPr>
  </w:style>
  <w:style w:type="paragraph" w:customStyle="1" w:styleId="xl67">
    <w:name w:val="xl67"/>
    <w:basedOn w:val="Norml"/>
    <w:rsid w:val="002E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hu-HU" w:eastAsia="hu-HU"/>
    </w:rPr>
  </w:style>
  <w:style w:type="paragraph" w:customStyle="1" w:styleId="xl68">
    <w:name w:val="xl68"/>
    <w:basedOn w:val="Norml"/>
    <w:rsid w:val="002E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</w:pPr>
    <w:rPr>
      <w:rFonts w:eastAsia="Times New Roman" w:cs="Times New Roman"/>
      <w:szCs w:val="24"/>
      <w:lang w:val="hu-HU" w:eastAsia="hu-HU"/>
    </w:rPr>
  </w:style>
  <w:style w:type="paragraph" w:customStyle="1" w:styleId="xl69">
    <w:name w:val="xl69"/>
    <w:basedOn w:val="Norml"/>
    <w:rsid w:val="002E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hu-HU" w:eastAsia="hu-HU"/>
    </w:rPr>
  </w:style>
  <w:style w:type="paragraph" w:customStyle="1" w:styleId="xl70">
    <w:name w:val="xl70"/>
    <w:basedOn w:val="Norml"/>
    <w:rsid w:val="002E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val="hu-HU" w:eastAsia="hu-HU"/>
    </w:rPr>
  </w:style>
  <w:style w:type="paragraph" w:customStyle="1" w:styleId="xl71">
    <w:name w:val="xl71"/>
    <w:basedOn w:val="Norml"/>
    <w:rsid w:val="002E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C4FDF6-EB9B-451C-870F-784838E9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14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VinceK Grolmusz</cp:lastModifiedBy>
  <cp:revision>4</cp:revision>
  <cp:lastPrinted>2013-10-03T12:51:00Z</cp:lastPrinted>
  <dcterms:created xsi:type="dcterms:W3CDTF">2021-01-12T16:38:00Z</dcterms:created>
  <dcterms:modified xsi:type="dcterms:W3CDTF">2021-01-12T16:52:00Z</dcterms:modified>
</cp:coreProperties>
</file>