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F5951" w14:textId="77B0DEB4" w:rsidR="00D57A87" w:rsidRPr="002B56F8" w:rsidRDefault="00D57A87" w:rsidP="004E65BE">
      <w:pPr>
        <w:jc w:val="both"/>
        <w:rPr>
          <w:rFonts w:cs="Times New Roman"/>
        </w:rPr>
      </w:pPr>
      <w:bookmarkStart w:id="1" w:name="_GoBack"/>
      <w:bookmarkEnd w:id="1"/>
      <w:r w:rsidRPr="009D5720">
        <w:rPr>
          <w:rFonts w:cs="Times New Roman"/>
          <w:b/>
          <w:bCs/>
          <w:szCs w:val="24"/>
        </w:rPr>
        <w:t xml:space="preserve">Supplementary </w:t>
      </w:r>
      <w:r>
        <w:rPr>
          <w:rFonts w:cs="Times New Roman"/>
          <w:b/>
          <w:bCs/>
          <w:szCs w:val="24"/>
        </w:rPr>
        <w:t>T</w:t>
      </w:r>
      <w:r w:rsidRPr="009D5720">
        <w:rPr>
          <w:rFonts w:cs="Times New Roman"/>
          <w:b/>
          <w:bCs/>
          <w:szCs w:val="24"/>
        </w:rPr>
        <w:t>able</w:t>
      </w:r>
      <w:r>
        <w:rPr>
          <w:rFonts w:cs="Times New Roman"/>
          <w:b/>
          <w:bCs/>
          <w:szCs w:val="24"/>
        </w:rPr>
        <w:t xml:space="preserve"> 6. </w:t>
      </w:r>
      <w:r>
        <w:rPr>
          <w:rFonts w:cs="Times New Roman"/>
          <w:szCs w:val="24"/>
        </w:rPr>
        <w:t xml:space="preserve">Area per land use class and catchment area for eight populations of </w:t>
      </w:r>
      <w:proofErr w:type="spellStart"/>
      <w:r w:rsidRPr="00DE4D57">
        <w:rPr>
          <w:rFonts w:cs="Times New Roman"/>
          <w:i/>
          <w:iCs/>
          <w:szCs w:val="24"/>
        </w:rPr>
        <w:t>Enhalus</w:t>
      </w:r>
      <w:proofErr w:type="spellEnd"/>
      <w:r w:rsidRPr="00DE4D57">
        <w:rPr>
          <w:rFonts w:cs="Times New Roman"/>
          <w:i/>
          <w:iCs/>
          <w:szCs w:val="24"/>
        </w:rPr>
        <w:t xml:space="preserve"> </w:t>
      </w:r>
      <w:proofErr w:type="spellStart"/>
      <w:r w:rsidRPr="00DE4D57">
        <w:rPr>
          <w:rFonts w:cs="Times New Roman"/>
          <w:i/>
          <w:iCs/>
          <w:szCs w:val="24"/>
        </w:rPr>
        <w:t>acoroides</w:t>
      </w:r>
      <w:proofErr w:type="spellEnd"/>
      <w:r w:rsidRPr="00DE4D57">
        <w:rPr>
          <w:rFonts w:cs="Times New Roman"/>
          <w:szCs w:val="24"/>
        </w:rPr>
        <w:t xml:space="preserve"> along the </w:t>
      </w:r>
      <w:r w:rsidR="003C4FB0">
        <w:rPr>
          <w:rFonts w:cs="Times New Roman"/>
          <w:szCs w:val="24"/>
        </w:rPr>
        <w:t>S</w:t>
      </w:r>
      <w:r w:rsidRPr="00DE4D57">
        <w:rPr>
          <w:rFonts w:cs="Times New Roman"/>
          <w:szCs w:val="24"/>
        </w:rPr>
        <w:t xml:space="preserve">outh </w:t>
      </w:r>
      <w:r w:rsidR="003C4FB0">
        <w:rPr>
          <w:rFonts w:cs="Times New Roman"/>
          <w:szCs w:val="24"/>
        </w:rPr>
        <w:t>C</w:t>
      </w:r>
      <w:r w:rsidRPr="00DE4D57">
        <w:rPr>
          <w:rFonts w:cs="Times New Roman"/>
          <w:szCs w:val="24"/>
        </w:rPr>
        <w:t>entral coast of Vietnam</w:t>
      </w:r>
      <w:r>
        <w:rPr>
          <w:rFonts w:cs="Times New Roman"/>
          <w:szCs w:val="24"/>
        </w:rPr>
        <w:t xml:space="preserve"> for five buffers (0.5km, 1km, 5km, 10km, lagoon).  </w:t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96"/>
        <w:gridCol w:w="996"/>
        <w:gridCol w:w="996"/>
        <w:gridCol w:w="996"/>
        <w:gridCol w:w="996"/>
        <w:gridCol w:w="1036"/>
        <w:gridCol w:w="996"/>
        <w:gridCol w:w="996"/>
      </w:tblGrid>
      <w:tr w:rsidR="00D57A87" w:rsidRPr="00D41D07" w14:paraId="72963B0F" w14:textId="77777777" w:rsidTr="00D57A87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44A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Buffer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A3E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Pop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102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proofErr w:type="spellStart"/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Forest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 xml:space="preserve"> (km</w:t>
            </w:r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nl-BE" w:eastAsia="nl-BE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F20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Urban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 xml:space="preserve"> (km</w:t>
            </w:r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nl-BE" w:eastAsia="nl-BE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B70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proofErr w:type="spellStart"/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Agr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 xml:space="preserve"> (km</w:t>
            </w:r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nl-BE" w:eastAsia="nl-BE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93F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Bare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 xml:space="preserve"> (km</w:t>
            </w:r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nl-BE" w:eastAsia="nl-BE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2D12" w14:textId="77777777" w:rsidR="00D57A8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proofErr w:type="spellStart"/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Unveg</w:t>
            </w:r>
            <w:proofErr w:type="spellEnd"/>
          </w:p>
          <w:p w14:paraId="446FF56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(km</w:t>
            </w:r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nl-BE" w:eastAsia="nl-BE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B050" w14:textId="77777777" w:rsidR="00D57A8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Aqua</w:t>
            </w:r>
          </w:p>
          <w:p w14:paraId="6546A78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(km</w:t>
            </w:r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nl-BE" w:eastAsia="nl-BE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F3C7" w14:textId="77777777" w:rsidR="00D57A8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Water</w:t>
            </w:r>
          </w:p>
          <w:p w14:paraId="0758F31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(km</w:t>
            </w:r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nl-BE" w:eastAsia="nl-BE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5126" w14:textId="77777777" w:rsidR="00D57A8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Catch</w:t>
            </w:r>
          </w:p>
          <w:p w14:paraId="684322A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(km</w:t>
            </w:r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nl-BE" w:eastAsia="nl-BE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)</w:t>
            </w:r>
          </w:p>
        </w:tc>
      </w:tr>
      <w:tr w:rsidR="00D57A87" w:rsidRPr="00D41D07" w14:paraId="244F056B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A41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0.5km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C0B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szCs w:val="20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TT1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662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C40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176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1E8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769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4C4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4BC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F0C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0.28</w:t>
            </w:r>
          </w:p>
        </w:tc>
      </w:tr>
      <w:tr w:rsidR="00D57A87" w:rsidRPr="00D41D07" w14:paraId="27FCD015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AEC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675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VP1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8B7F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740C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CB9E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5BCA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EAD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806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F1B3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6D2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0.32</w:t>
            </w:r>
          </w:p>
        </w:tc>
      </w:tr>
      <w:tr w:rsidR="00D57A87" w:rsidRPr="00D41D07" w14:paraId="24CBDBDB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77C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692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VP2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14A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C8D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DF1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50A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5A4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464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6A9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DC7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0.21</w:t>
            </w:r>
          </w:p>
        </w:tc>
      </w:tr>
      <w:tr w:rsidR="00D57A87" w:rsidRPr="00D41D07" w14:paraId="7E8EF8DA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1D4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FF0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VP3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CD7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30B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C36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42D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A03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8EA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A8F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6DA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0.38</w:t>
            </w:r>
          </w:p>
        </w:tc>
      </w:tr>
      <w:tr w:rsidR="00D57A87" w:rsidRPr="00D41D07" w14:paraId="1174E73D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BFF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B7C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XD1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1ED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BD2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7C3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941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B91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3C5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83B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C59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0.35</w:t>
            </w:r>
          </w:p>
        </w:tc>
      </w:tr>
      <w:tr w:rsidR="00D57A87" w:rsidRPr="00D41D07" w14:paraId="4F10CDBF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C26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194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XD2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782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702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44A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113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39B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6B0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038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C0D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0.47</w:t>
            </w:r>
          </w:p>
        </w:tc>
      </w:tr>
      <w:tr w:rsidR="00D57A87" w:rsidRPr="00D41D07" w14:paraId="352B3790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09D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E40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CM1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D9F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F69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674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203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409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B8F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CD3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A4C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0.38</w:t>
            </w:r>
          </w:p>
        </w:tc>
      </w:tr>
      <w:tr w:rsidR="00D57A87" w:rsidRPr="00D41D07" w14:paraId="733122FD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F52A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b/>
                <w:bCs/>
                <w:color w:val="000000"/>
                <w:sz w:val="22"/>
                <w:lang w:val="nl-BE" w:eastAsia="nl-B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75A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CM2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D04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7C48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B75D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48A2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5CEB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831A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6829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D361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0.15</w:t>
            </w:r>
          </w:p>
        </w:tc>
      </w:tr>
      <w:tr w:rsidR="00D57A87" w:rsidRPr="00D41D07" w14:paraId="6E304939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2FC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1km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E14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TT1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584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513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987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5C1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3F1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F8D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A6D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9CE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1.20</w:t>
            </w:r>
          </w:p>
        </w:tc>
      </w:tr>
      <w:tr w:rsidR="00D57A87" w:rsidRPr="00D41D07" w14:paraId="2CEEA063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F17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23E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VP1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001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CAB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CB5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871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6A3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E3E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98F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0E3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1.65</w:t>
            </w:r>
          </w:p>
        </w:tc>
      </w:tr>
      <w:tr w:rsidR="00D57A87" w:rsidRPr="00D41D07" w14:paraId="77CDD6CD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BD3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039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VP2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36B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885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345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CDE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8D0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466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A71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065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1.42</w:t>
            </w:r>
          </w:p>
        </w:tc>
      </w:tr>
      <w:tr w:rsidR="00D57A87" w:rsidRPr="00D41D07" w14:paraId="444FDC83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7F7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ED6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VP3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D8E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5CB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3B1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733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013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549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659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72C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1.36</w:t>
            </w:r>
          </w:p>
        </w:tc>
      </w:tr>
      <w:tr w:rsidR="00D57A87" w:rsidRPr="00D41D07" w14:paraId="4962E749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6B7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F1A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XD1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4E5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1BB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6F6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9AC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0A5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0.32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154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19A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471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1.73</w:t>
            </w:r>
          </w:p>
        </w:tc>
      </w:tr>
      <w:tr w:rsidR="00D57A87" w:rsidRPr="00D41D07" w14:paraId="6790579A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B76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F89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XD2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093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FBD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638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33B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E9F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C94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72A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547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1.53</w:t>
            </w:r>
          </w:p>
        </w:tc>
      </w:tr>
      <w:tr w:rsidR="00D57A87" w:rsidRPr="00D41D07" w14:paraId="4CB248FB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A60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664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CM1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A90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1E9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F3D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E05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43E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7D4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26B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7E0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1.42</w:t>
            </w:r>
          </w:p>
        </w:tc>
      </w:tr>
      <w:tr w:rsidR="00D57A87" w:rsidRPr="00D41D07" w14:paraId="53932A67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6AEF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3BF4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CM2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EF15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EA1C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1281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B90D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0281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F366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7CA4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858C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0.72</w:t>
            </w:r>
          </w:p>
        </w:tc>
      </w:tr>
      <w:tr w:rsidR="00D57A87" w:rsidRPr="00D41D07" w14:paraId="014DCAD7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964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5km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C1A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TT1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6B9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91B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9.31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38E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13.87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A43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4.43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024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6.88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93B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5.29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D49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8.75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30C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42.83</w:t>
            </w:r>
          </w:p>
        </w:tc>
      </w:tr>
      <w:tr w:rsidR="00D57A87" w:rsidRPr="00D41D07" w14:paraId="1FE80576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425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F23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VP1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77C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6.98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654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4.68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552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15.28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4C0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5FD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7.12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BCF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3.48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FAA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38.08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6EE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37.80</w:t>
            </w:r>
          </w:p>
        </w:tc>
      </w:tr>
      <w:tr w:rsidR="00D57A87" w:rsidRPr="00D41D07" w14:paraId="03255CDE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312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2C6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VP2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D62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7.40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E67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4.44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3BD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15.73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895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871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7.72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C8C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3.73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A6D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35.62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DF4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39.28</w:t>
            </w:r>
          </w:p>
        </w:tc>
      </w:tr>
      <w:tr w:rsidR="00D57A87" w:rsidRPr="00D41D07" w14:paraId="17E8EAFC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501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73D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VP3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703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027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29A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3.90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D6B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3.83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466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0.66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B74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3.94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EA6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37.04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2F5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14.31</w:t>
            </w:r>
          </w:p>
        </w:tc>
      </w:tr>
      <w:tr w:rsidR="00D57A87" w:rsidRPr="00D41D07" w14:paraId="75E4CE27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78D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ED1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XD1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2CC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14.35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A85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D7D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16.76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E1C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398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9.17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9B0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259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32.75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63B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44.23</w:t>
            </w:r>
          </w:p>
        </w:tc>
      </w:tr>
      <w:tr w:rsidR="00D57A87" w:rsidRPr="00D41D07" w14:paraId="74310ECD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AA7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CAF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XD2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F60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14.09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FAF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340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2.31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3AF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1AC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1.72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1B1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1B6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19.04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BE7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19.23</w:t>
            </w:r>
          </w:p>
        </w:tc>
      </w:tr>
      <w:tr w:rsidR="00D57A87" w:rsidRPr="00D41D07" w14:paraId="1FFF76C5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C43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26B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CM1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82E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15.35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FA7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2D8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7.32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778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5E5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6.14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03C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3.11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6FB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14.70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B73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34.19</w:t>
            </w:r>
          </w:p>
        </w:tc>
      </w:tr>
      <w:tr w:rsidR="00D57A87" w:rsidRPr="00D41D07" w14:paraId="4328BF83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C1E3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0C64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CM2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2790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9.96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95A4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1.98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9662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6.60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1CD6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0AD7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4.89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BCD6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2.26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2D49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14.28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249D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26.05</w:t>
            </w:r>
          </w:p>
        </w:tc>
      </w:tr>
      <w:tr w:rsidR="00D57A87" w:rsidRPr="00D41D07" w14:paraId="7C149114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D3C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10km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C60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TT1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AAC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16.64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06F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27.14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B21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60.22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8C2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10.83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8B0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40.15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735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11.02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005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22.34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D4E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166.01</w:t>
            </w:r>
          </w:p>
        </w:tc>
      </w:tr>
      <w:tr w:rsidR="00D57A87" w:rsidRPr="00D41D07" w14:paraId="28E6CEA9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A83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70C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VP1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BB1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31.39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522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12.46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110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61.27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892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1CF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27.61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5AF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12.73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AB4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121.44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0FC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146.27</w:t>
            </w:r>
          </w:p>
        </w:tc>
      </w:tr>
      <w:tr w:rsidR="00D57A87" w:rsidRPr="00D41D07" w14:paraId="36581285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F7E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D9F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VP2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ED7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31.28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DD2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12.63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0DF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60.27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8CA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C1C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27.64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F5F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12.71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E1B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117.52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ED2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145.38</w:t>
            </w:r>
          </w:p>
        </w:tc>
      </w:tr>
      <w:tr w:rsidR="00D57A87" w:rsidRPr="00D41D07" w14:paraId="09637EAA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481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6B8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VP3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28E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31.50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1B4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4.61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9DD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23.91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A85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5.63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B38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8.19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E69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8.49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0C7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88.41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D9A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82.32</w:t>
            </w:r>
          </w:p>
        </w:tc>
      </w:tr>
      <w:tr w:rsidR="00D57A87" w:rsidRPr="00D41D07" w14:paraId="7CDD10E5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EC9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41F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XD1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02B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67.17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F9B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5.91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26D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41.06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F0E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BB5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29.73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872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3.45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792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84.96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A2A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148.05</w:t>
            </w:r>
          </w:p>
        </w:tc>
      </w:tr>
      <w:tr w:rsidR="00D57A87" w:rsidRPr="00D41D07" w14:paraId="086050AB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29C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E2F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XD2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89C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25.60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4B2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3.62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BEA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16.66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286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AF6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12.44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5D1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9D1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79.14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465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60.87</w:t>
            </w:r>
          </w:p>
        </w:tc>
      </w:tr>
      <w:tr w:rsidR="00D57A87" w:rsidRPr="00D41D07" w14:paraId="35D3AB20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6F4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221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CM1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3C1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30.73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54F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2.97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3EF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18.11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EB8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B8E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13.57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DFA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5.18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589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16.94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99C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71.27</w:t>
            </w:r>
          </w:p>
        </w:tc>
      </w:tr>
      <w:tr w:rsidR="00D57A87" w:rsidRPr="00D41D07" w14:paraId="5CD53618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8C9F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7B17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CM2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FDB5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25.37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DE8B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2.89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5FEC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15.47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C4F5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CB32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11.61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1538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4.79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F428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16.20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397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60.84</w:t>
            </w:r>
          </w:p>
        </w:tc>
      </w:tr>
      <w:tr w:rsidR="00D57A87" w:rsidRPr="00D41D07" w14:paraId="40EB492E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0DB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proofErr w:type="spellStart"/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Lagoon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D48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TT1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684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205.76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5EC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62.17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444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253.41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C8D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24.34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A08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162.91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D66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25.18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FCF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139.24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B89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733.78</w:t>
            </w:r>
          </w:p>
        </w:tc>
      </w:tr>
      <w:tr w:rsidR="00D57A87" w:rsidRPr="00D41D07" w14:paraId="1736F506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38C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5C8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VP1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1F5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213.05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982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20.25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21A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109.69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E04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7.52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173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47.50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244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22.66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3B7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301.08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407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420.66</w:t>
            </w:r>
          </w:p>
        </w:tc>
      </w:tr>
      <w:tr w:rsidR="00D57A87" w:rsidRPr="00D41D07" w14:paraId="14601420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931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9DC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VP2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3BD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213.05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DC6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20.25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319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109.69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1CF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7.52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D30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47.50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7BF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22.66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1E80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301.08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ECB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420.66</w:t>
            </w:r>
          </w:p>
        </w:tc>
      </w:tr>
      <w:tr w:rsidR="00D57A87" w:rsidRPr="00D41D07" w14:paraId="2A1F939C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D09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F6D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VP3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629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213.05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BF9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20.25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7B5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109.69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B73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7.52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519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47.50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CAB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22.66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FB6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301.08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CDF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420.66</w:t>
            </w:r>
          </w:p>
        </w:tc>
      </w:tr>
      <w:tr w:rsidR="00D57A87" w:rsidRPr="00D41D07" w14:paraId="71411EBD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813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1F0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XD1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452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147.56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B03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6.25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75D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49.81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50E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F7B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40.82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27B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3.45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5C5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86.91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4CB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248.63</w:t>
            </w:r>
          </w:p>
        </w:tc>
      </w:tr>
      <w:tr w:rsidR="00D57A87" w:rsidRPr="00D41D07" w14:paraId="353D7694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335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919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XD2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9F5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147.56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3AC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6.25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B50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49.81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65E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DD4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40.82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CE6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3.45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3F4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86.91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1B3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248.63</w:t>
            </w:r>
          </w:p>
        </w:tc>
      </w:tr>
      <w:tr w:rsidR="00D57A87" w:rsidRPr="00D41D07" w14:paraId="2CA15070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D9B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318B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CM1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7DF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86.40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FF6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3.36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5B92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24.34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CB61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0BD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19.51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7159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8.44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390C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20.55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79C5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142.89</w:t>
            </w:r>
          </w:p>
        </w:tc>
      </w:tr>
      <w:tr w:rsidR="00D57A87" w:rsidRPr="00D41D07" w14:paraId="167D3C37" w14:textId="77777777" w:rsidTr="00D57A87">
        <w:trPr>
          <w:trHeight w:val="567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7924F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4AE5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CM2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086E4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86.40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3790D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3.36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79F3E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24.34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51538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0.83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BDD63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19.51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8E2DA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8.44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38E66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20.55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ACAA7" w14:textId="77777777" w:rsidR="00D57A87" w:rsidRPr="00D41D07" w:rsidRDefault="00D57A87" w:rsidP="004E65BE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val="nl-BE" w:eastAsia="nl-BE"/>
              </w:rPr>
            </w:pPr>
            <w:r w:rsidRPr="00D41D07">
              <w:rPr>
                <w:rFonts w:eastAsia="Times New Roman" w:cs="Times New Roman"/>
                <w:color w:val="000000"/>
                <w:sz w:val="22"/>
                <w:lang w:val="nl-BE" w:eastAsia="nl-BE"/>
              </w:rPr>
              <w:t>142.89</w:t>
            </w:r>
          </w:p>
        </w:tc>
      </w:tr>
    </w:tbl>
    <w:p w14:paraId="02F73F9E" w14:textId="15E72007" w:rsidR="002D3243" w:rsidRPr="00F72A1B" w:rsidRDefault="002D3243" w:rsidP="00F66686">
      <w:pPr>
        <w:jc w:val="both"/>
        <w:rPr>
          <w:u w:val="single"/>
        </w:rPr>
      </w:pPr>
    </w:p>
    <w:sectPr w:rsidR="002D3243" w:rsidRPr="00F72A1B" w:rsidSect="00F72A1B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86E87" w14:textId="77777777" w:rsidR="006B31BB" w:rsidRDefault="006B31BB" w:rsidP="00117666">
      <w:pPr>
        <w:spacing w:after="0"/>
      </w:pPr>
      <w:r>
        <w:separator/>
      </w:r>
    </w:p>
  </w:endnote>
  <w:endnote w:type="continuationSeparator" w:id="0">
    <w:p w14:paraId="2460E805" w14:textId="77777777" w:rsidR="006B31BB" w:rsidRDefault="006B31B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D3D87" w14:textId="77777777" w:rsidR="00D57A87" w:rsidRPr="00577C4C" w:rsidRDefault="00D57A87">
    <w:pPr>
      <w:pStyle w:val="Voettekst"/>
      <w:rPr>
        <w:color w:val="C00000"/>
        <w:szCs w:val="24"/>
      </w:rPr>
    </w:pPr>
    <w:r w:rsidRPr="00577C4C">
      <w:rPr>
        <w:noProof/>
        <w:color w:val="C00000"/>
        <w:szCs w:val="24"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1D8D0F9" wp14:editId="65D5B02E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05" cy="504190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EE841" w14:textId="77777777" w:rsidR="00D57A87" w:rsidRPr="00E9561B" w:rsidRDefault="00D57A87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D8D0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39.7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SNIQIAAB0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" stroked="f">
              <v:textbox style="mso-fit-shape-to-text:t">
                <w:txbxContent>
                  <w:p w14:paraId="462EE841" w14:textId="77777777" w:rsidR="00D57A87" w:rsidRPr="00E9561B" w:rsidRDefault="00D57A87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D4B8BD" wp14:editId="68C0174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D57A87" w:rsidRPr="00577C4C" w:rsidRDefault="00D57A87">
                          <w:pPr>
                            <w:pStyle w:val="Voettekst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392AAB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D4B8BD" id="Text Box 1" o:spid="_x0000_s1027" type="#_x0000_t202" style="position:absolute;margin-left:67.6pt;margin-top:0;width:118.8pt;height:26.3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" filled="f" stroked="f" strokeweight=".5pt">
              <v:textbox style="mso-fit-shape-to-text:t">
                <w:txbxContent>
                  <w:p w14:paraId="214951C5" w14:textId="77777777" w:rsidR="00D57A87" w:rsidRPr="00577C4C" w:rsidRDefault="00D57A87">
                    <w:pPr>
                      <w:pStyle w:val="Voettekst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392AAB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BFF2" w14:textId="77777777" w:rsidR="00D57A87" w:rsidRPr="00577C4C" w:rsidRDefault="00D57A87">
    <w:pPr>
      <w:pStyle w:val="Voettekst"/>
      <w:rPr>
        <w:b/>
        <w:sz w:val="20"/>
        <w:szCs w:val="24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D57A87" w:rsidRPr="00577C4C" w:rsidRDefault="00D57A87">
                          <w:pPr>
                            <w:pStyle w:val="Voettekst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392AAB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26.3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" filled="f" stroked="f" strokeweight=".5pt">
              <v:textbox style="mso-fit-shape-to-text:t">
                <w:txbxContent>
                  <w:p w14:paraId="74D070C5" w14:textId="77777777" w:rsidR="00D57A87" w:rsidRPr="00577C4C" w:rsidRDefault="00D57A87">
                    <w:pPr>
                      <w:pStyle w:val="Voettekst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392AAB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E3F7B" w14:textId="77777777" w:rsidR="006B31BB" w:rsidRDefault="006B31BB" w:rsidP="00117666">
      <w:pPr>
        <w:spacing w:after="0"/>
      </w:pPr>
      <w:bookmarkStart w:id="0" w:name="_Hlk61619534"/>
      <w:bookmarkEnd w:id="0"/>
      <w:r>
        <w:separator/>
      </w:r>
    </w:p>
  </w:footnote>
  <w:footnote w:type="continuationSeparator" w:id="0">
    <w:p w14:paraId="0FD1A99F" w14:textId="77777777" w:rsidR="006B31BB" w:rsidRDefault="006B31B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13A34" w14:textId="5194D9BB" w:rsidR="00D57A87" w:rsidRPr="007E3148" w:rsidRDefault="00D57A87" w:rsidP="00A02330">
    <w:pPr>
      <w:pStyle w:val="Koptekst"/>
      <w:jc w:val="right"/>
    </w:pPr>
    <w:r w:rsidRPr="007E3148">
      <w:ptab w:relativeTo="margin" w:alignment="center" w:leader="none"/>
    </w:r>
    <w:r>
      <w:rPr>
        <w:rFonts w:cs="Times New Roman"/>
      </w:rPr>
      <w:t>Coastal landform constrains mangrove dispersal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8A4BC" w14:textId="617E5C59" w:rsidR="00D57A87" w:rsidRPr="00660F2D" w:rsidRDefault="00660F2D" w:rsidP="00660F2D">
    <w:pPr>
      <w:pStyle w:val="Koptekst"/>
      <w:jc w:val="right"/>
    </w:pPr>
    <w:r>
      <w:rPr>
        <w:rFonts w:cs="Times New Roman"/>
      </w:rPr>
      <w:t xml:space="preserve">Population persistence of </w:t>
    </w:r>
    <w:r>
      <w:rPr>
        <w:rFonts w:cs="Times New Roman"/>
        <w:i/>
        <w:iCs/>
      </w:rPr>
      <w:t xml:space="preserve">E. </w:t>
    </w:r>
    <w:proofErr w:type="spellStart"/>
    <w:r>
      <w:rPr>
        <w:rFonts w:cs="Times New Roman"/>
        <w:i/>
        <w:iCs/>
      </w:rPr>
      <w:t>acoroides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05FB0"/>
    <w:multiLevelType w:val="hybridMultilevel"/>
    <w:tmpl w:val="A71C839C"/>
    <w:lvl w:ilvl="0" w:tplc="F74002E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601A"/>
    <w:multiLevelType w:val="multilevel"/>
    <w:tmpl w:val="A836CBE6"/>
    <w:styleLink w:val="Headings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25305B5"/>
    <w:multiLevelType w:val="hybridMultilevel"/>
    <w:tmpl w:val="4F8C24FA"/>
    <w:lvl w:ilvl="0" w:tplc="A9DCD718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D70881"/>
    <w:multiLevelType w:val="multilevel"/>
    <w:tmpl w:val="04D6F0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21"/>
    <w:rsid w:val="00000BA2"/>
    <w:rsid w:val="00003661"/>
    <w:rsid w:val="00003903"/>
    <w:rsid w:val="000077CA"/>
    <w:rsid w:val="000169FC"/>
    <w:rsid w:val="0002314C"/>
    <w:rsid w:val="0002528A"/>
    <w:rsid w:val="00031E7E"/>
    <w:rsid w:val="00034304"/>
    <w:rsid w:val="00035434"/>
    <w:rsid w:val="000358E3"/>
    <w:rsid w:val="00045678"/>
    <w:rsid w:val="000458E4"/>
    <w:rsid w:val="00050884"/>
    <w:rsid w:val="000602ED"/>
    <w:rsid w:val="00062E1A"/>
    <w:rsid w:val="00063D84"/>
    <w:rsid w:val="0006636D"/>
    <w:rsid w:val="00077D53"/>
    <w:rsid w:val="0008102A"/>
    <w:rsid w:val="00081394"/>
    <w:rsid w:val="00084D51"/>
    <w:rsid w:val="00090A8D"/>
    <w:rsid w:val="000950E7"/>
    <w:rsid w:val="0009528F"/>
    <w:rsid w:val="000A427D"/>
    <w:rsid w:val="000A4C30"/>
    <w:rsid w:val="000A4DA4"/>
    <w:rsid w:val="000A6B29"/>
    <w:rsid w:val="000B34BD"/>
    <w:rsid w:val="000B3593"/>
    <w:rsid w:val="000B3639"/>
    <w:rsid w:val="000C1E4D"/>
    <w:rsid w:val="000C381E"/>
    <w:rsid w:val="000C47F0"/>
    <w:rsid w:val="000C4BE0"/>
    <w:rsid w:val="000C5603"/>
    <w:rsid w:val="000C7E2A"/>
    <w:rsid w:val="000D5CA4"/>
    <w:rsid w:val="000E408A"/>
    <w:rsid w:val="000F04CE"/>
    <w:rsid w:val="000F13EE"/>
    <w:rsid w:val="000F25D4"/>
    <w:rsid w:val="000F43B6"/>
    <w:rsid w:val="000F4CC2"/>
    <w:rsid w:val="000F4CFB"/>
    <w:rsid w:val="000F7227"/>
    <w:rsid w:val="001016FC"/>
    <w:rsid w:val="001031F3"/>
    <w:rsid w:val="00103801"/>
    <w:rsid w:val="00103B03"/>
    <w:rsid w:val="00111EFC"/>
    <w:rsid w:val="0011516F"/>
    <w:rsid w:val="00115EE5"/>
    <w:rsid w:val="001167C3"/>
    <w:rsid w:val="00116815"/>
    <w:rsid w:val="00117666"/>
    <w:rsid w:val="0012207B"/>
    <w:rsid w:val="001223A7"/>
    <w:rsid w:val="00123497"/>
    <w:rsid w:val="00130D8C"/>
    <w:rsid w:val="00132477"/>
    <w:rsid w:val="00134256"/>
    <w:rsid w:val="00134F5E"/>
    <w:rsid w:val="00142351"/>
    <w:rsid w:val="00147395"/>
    <w:rsid w:val="00151B02"/>
    <w:rsid w:val="001552C9"/>
    <w:rsid w:val="0015561A"/>
    <w:rsid w:val="00162DBE"/>
    <w:rsid w:val="00167B01"/>
    <w:rsid w:val="0017533E"/>
    <w:rsid w:val="00176846"/>
    <w:rsid w:val="00177D84"/>
    <w:rsid w:val="001861CE"/>
    <w:rsid w:val="00187824"/>
    <w:rsid w:val="0019098E"/>
    <w:rsid w:val="00192A27"/>
    <w:rsid w:val="001964EF"/>
    <w:rsid w:val="00196518"/>
    <w:rsid w:val="001975F9"/>
    <w:rsid w:val="001A337A"/>
    <w:rsid w:val="001B1A2C"/>
    <w:rsid w:val="001B2277"/>
    <w:rsid w:val="001B240A"/>
    <w:rsid w:val="001B725A"/>
    <w:rsid w:val="001C0797"/>
    <w:rsid w:val="001C138F"/>
    <w:rsid w:val="001C31FE"/>
    <w:rsid w:val="001D0059"/>
    <w:rsid w:val="001D0BEA"/>
    <w:rsid w:val="001D114D"/>
    <w:rsid w:val="001D1CE5"/>
    <w:rsid w:val="001D5C23"/>
    <w:rsid w:val="001D6108"/>
    <w:rsid w:val="001D6C6F"/>
    <w:rsid w:val="001D7608"/>
    <w:rsid w:val="001E1717"/>
    <w:rsid w:val="001F0BE1"/>
    <w:rsid w:val="001F0F31"/>
    <w:rsid w:val="001F22F6"/>
    <w:rsid w:val="001F4C07"/>
    <w:rsid w:val="001F775B"/>
    <w:rsid w:val="00202C0F"/>
    <w:rsid w:val="00213405"/>
    <w:rsid w:val="0021362D"/>
    <w:rsid w:val="002176E5"/>
    <w:rsid w:val="00217BCB"/>
    <w:rsid w:val="00220AEA"/>
    <w:rsid w:val="002234CC"/>
    <w:rsid w:val="00226954"/>
    <w:rsid w:val="00230B82"/>
    <w:rsid w:val="00232F57"/>
    <w:rsid w:val="00237203"/>
    <w:rsid w:val="002401E8"/>
    <w:rsid w:val="00241552"/>
    <w:rsid w:val="002451D6"/>
    <w:rsid w:val="002514AA"/>
    <w:rsid w:val="00252BA0"/>
    <w:rsid w:val="002534B8"/>
    <w:rsid w:val="002629A3"/>
    <w:rsid w:val="00265660"/>
    <w:rsid w:val="00266D8D"/>
    <w:rsid w:val="00267D18"/>
    <w:rsid w:val="0027457D"/>
    <w:rsid w:val="00276C9F"/>
    <w:rsid w:val="00281CDB"/>
    <w:rsid w:val="0028278E"/>
    <w:rsid w:val="002868E2"/>
    <w:rsid w:val="002869C3"/>
    <w:rsid w:val="00293083"/>
    <w:rsid w:val="002936E4"/>
    <w:rsid w:val="0029547A"/>
    <w:rsid w:val="00296B88"/>
    <w:rsid w:val="00297634"/>
    <w:rsid w:val="002A0CBC"/>
    <w:rsid w:val="002A1C25"/>
    <w:rsid w:val="002A295A"/>
    <w:rsid w:val="002C74CA"/>
    <w:rsid w:val="002D3243"/>
    <w:rsid w:val="002D43CE"/>
    <w:rsid w:val="002E561D"/>
    <w:rsid w:val="002F3568"/>
    <w:rsid w:val="002F744D"/>
    <w:rsid w:val="00300D65"/>
    <w:rsid w:val="00302B16"/>
    <w:rsid w:val="00303DE6"/>
    <w:rsid w:val="00304404"/>
    <w:rsid w:val="00306319"/>
    <w:rsid w:val="00307EF3"/>
    <w:rsid w:val="00310124"/>
    <w:rsid w:val="00317CEF"/>
    <w:rsid w:val="00324801"/>
    <w:rsid w:val="00326CFF"/>
    <w:rsid w:val="00330778"/>
    <w:rsid w:val="00333336"/>
    <w:rsid w:val="003378E0"/>
    <w:rsid w:val="00337A5D"/>
    <w:rsid w:val="0034006C"/>
    <w:rsid w:val="00353902"/>
    <w:rsid w:val="00353B16"/>
    <w:rsid w:val="003544FB"/>
    <w:rsid w:val="00354AF3"/>
    <w:rsid w:val="00356ACA"/>
    <w:rsid w:val="00361DEC"/>
    <w:rsid w:val="00365D63"/>
    <w:rsid w:val="0036793B"/>
    <w:rsid w:val="00370615"/>
    <w:rsid w:val="00372682"/>
    <w:rsid w:val="00376CC5"/>
    <w:rsid w:val="00386EC8"/>
    <w:rsid w:val="003926B1"/>
    <w:rsid w:val="00392AAB"/>
    <w:rsid w:val="0039319C"/>
    <w:rsid w:val="0039693B"/>
    <w:rsid w:val="003A211E"/>
    <w:rsid w:val="003A2E04"/>
    <w:rsid w:val="003A3257"/>
    <w:rsid w:val="003A5E32"/>
    <w:rsid w:val="003B01E5"/>
    <w:rsid w:val="003C03DB"/>
    <w:rsid w:val="003C150D"/>
    <w:rsid w:val="003C1A8E"/>
    <w:rsid w:val="003C4FB0"/>
    <w:rsid w:val="003C7784"/>
    <w:rsid w:val="003D2F2D"/>
    <w:rsid w:val="003E02BA"/>
    <w:rsid w:val="003E035A"/>
    <w:rsid w:val="003E5644"/>
    <w:rsid w:val="003E7EA8"/>
    <w:rsid w:val="003F3BA2"/>
    <w:rsid w:val="003F3CBD"/>
    <w:rsid w:val="003F6EBB"/>
    <w:rsid w:val="003F730E"/>
    <w:rsid w:val="00401590"/>
    <w:rsid w:val="00404767"/>
    <w:rsid w:val="00410E29"/>
    <w:rsid w:val="0041684B"/>
    <w:rsid w:val="00420DF4"/>
    <w:rsid w:val="00422C94"/>
    <w:rsid w:val="00427C8D"/>
    <w:rsid w:val="00430279"/>
    <w:rsid w:val="0043174C"/>
    <w:rsid w:val="00431816"/>
    <w:rsid w:val="00441098"/>
    <w:rsid w:val="004471C3"/>
    <w:rsid w:val="0045638A"/>
    <w:rsid w:val="004601E5"/>
    <w:rsid w:val="00463E3D"/>
    <w:rsid w:val="004645AE"/>
    <w:rsid w:val="00471B0C"/>
    <w:rsid w:val="00471E99"/>
    <w:rsid w:val="00483233"/>
    <w:rsid w:val="00486BA8"/>
    <w:rsid w:val="004A15F2"/>
    <w:rsid w:val="004A488F"/>
    <w:rsid w:val="004A76B8"/>
    <w:rsid w:val="004B475B"/>
    <w:rsid w:val="004B6886"/>
    <w:rsid w:val="004C549F"/>
    <w:rsid w:val="004C5997"/>
    <w:rsid w:val="004C6228"/>
    <w:rsid w:val="004C787A"/>
    <w:rsid w:val="004C78D8"/>
    <w:rsid w:val="004D04D1"/>
    <w:rsid w:val="004D0606"/>
    <w:rsid w:val="004D25B3"/>
    <w:rsid w:val="004D2A67"/>
    <w:rsid w:val="004D3E33"/>
    <w:rsid w:val="004D4D16"/>
    <w:rsid w:val="004D5E00"/>
    <w:rsid w:val="004E2D89"/>
    <w:rsid w:val="004E65BE"/>
    <w:rsid w:val="004E6BDA"/>
    <w:rsid w:val="004F0A26"/>
    <w:rsid w:val="004F217F"/>
    <w:rsid w:val="004F2C7A"/>
    <w:rsid w:val="004F408D"/>
    <w:rsid w:val="004F579C"/>
    <w:rsid w:val="004F75B2"/>
    <w:rsid w:val="005021E0"/>
    <w:rsid w:val="00505A13"/>
    <w:rsid w:val="005063B9"/>
    <w:rsid w:val="0051130D"/>
    <w:rsid w:val="005126F1"/>
    <w:rsid w:val="00513D26"/>
    <w:rsid w:val="00523AC7"/>
    <w:rsid w:val="005250F2"/>
    <w:rsid w:val="005302E4"/>
    <w:rsid w:val="00530475"/>
    <w:rsid w:val="005324BF"/>
    <w:rsid w:val="00536663"/>
    <w:rsid w:val="0054104C"/>
    <w:rsid w:val="005425F7"/>
    <w:rsid w:val="00543335"/>
    <w:rsid w:val="005509D1"/>
    <w:rsid w:val="0055455C"/>
    <w:rsid w:val="00556276"/>
    <w:rsid w:val="00556AE7"/>
    <w:rsid w:val="005570CA"/>
    <w:rsid w:val="00557112"/>
    <w:rsid w:val="00561DED"/>
    <w:rsid w:val="005642A0"/>
    <w:rsid w:val="0056439C"/>
    <w:rsid w:val="00564780"/>
    <w:rsid w:val="00565857"/>
    <w:rsid w:val="0058224E"/>
    <w:rsid w:val="005836C7"/>
    <w:rsid w:val="005973ED"/>
    <w:rsid w:val="005A1D84"/>
    <w:rsid w:val="005A5F3F"/>
    <w:rsid w:val="005A70EA"/>
    <w:rsid w:val="005B204B"/>
    <w:rsid w:val="005B5F84"/>
    <w:rsid w:val="005C25CA"/>
    <w:rsid w:val="005C3963"/>
    <w:rsid w:val="005C63E4"/>
    <w:rsid w:val="005C753E"/>
    <w:rsid w:val="005D1840"/>
    <w:rsid w:val="005D35E4"/>
    <w:rsid w:val="005D3CA0"/>
    <w:rsid w:val="005D7910"/>
    <w:rsid w:val="005E2CA3"/>
    <w:rsid w:val="005E5987"/>
    <w:rsid w:val="005E67F8"/>
    <w:rsid w:val="005F1B5E"/>
    <w:rsid w:val="005F72ED"/>
    <w:rsid w:val="006014C9"/>
    <w:rsid w:val="00602CA2"/>
    <w:rsid w:val="00615436"/>
    <w:rsid w:val="00615B9B"/>
    <w:rsid w:val="0062154F"/>
    <w:rsid w:val="0062264C"/>
    <w:rsid w:val="0063177A"/>
    <w:rsid w:val="00631A8C"/>
    <w:rsid w:val="00634F17"/>
    <w:rsid w:val="00636683"/>
    <w:rsid w:val="00643FAC"/>
    <w:rsid w:val="006468CB"/>
    <w:rsid w:val="00651CA2"/>
    <w:rsid w:val="00653D60"/>
    <w:rsid w:val="00655715"/>
    <w:rsid w:val="00660D05"/>
    <w:rsid w:val="00660F2D"/>
    <w:rsid w:val="00671D9A"/>
    <w:rsid w:val="00673952"/>
    <w:rsid w:val="00674912"/>
    <w:rsid w:val="00681821"/>
    <w:rsid w:val="00685507"/>
    <w:rsid w:val="00686C9D"/>
    <w:rsid w:val="006A2678"/>
    <w:rsid w:val="006B2D5B"/>
    <w:rsid w:val="006B31BB"/>
    <w:rsid w:val="006B7D14"/>
    <w:rsid w:val="006C4563"/>
    <w:rsid w:val="006C7270"/>
    <w:rsid w:val="006C7398"/>
    <w:rsid w:val="006D0B28"/>
    <w:rsid w:val="006D0B51"/>
    <w:rsid w:val="006D2594"/>
    <w:rsid w:val="006D5B93"/>
    <w:rsid w:val="006D75DB"/>
    <w:rsid w:val="006D7EAB"/>
    <w:rsid w:val="006E0616"/>
    <w:rsid w:val="006E3A87"/>
    <w:rsid w:val="006E48F2"/>
    <w:rsid w:val="006E6900"/>
    <w:rsid w:val="006F4288"/>
    <w:rsid w:val="006F6E24"/>
    <w:rsid w:val="00700D5C"/>
    <w:rsid w:val="00702536"/>
    <w:rsid w:val="00706806"/>
    <w:rsid w:val="00706A7A"/>
    <w:rsid w:val="00711165"/>
    <w:rsid w:val="00722BCD"/>
    <w:rsid w:val="00725A7D"/>
    <w:rsid w:val="0073085C"/>
    <w:rsid w:val="00731425"/>
    <w:rsid w:val="00733784"/>
    <w:rsid w:val="00742403"/>
    <w:rsid w:val="00746505"/>
    <w:rsid w:val="007514AC"/>
    <w:rsid w:val="007612F0"/>
    <w:rsid w:val="00762355"/>
    <w:rsid w:val="007653C0"/>
    <w:rsid w:val="0076552A"/>
    <w:rsid w:val="00766137"/>
    <w:rsid w:val="007666DB"/>
    <w:rsid w:val="007875C8"/>
    <w:rsid w:val="00790912"/>
    <w:rsid w:val="00790BB3"/>
    <w:rsid w:val="00792043"/>
    <w:rsid w:val="00796B8B"/>
    <w:rsid w:val="00797EDD"/>
    <w:rsid w:val="007B0322"/>
    <w:rsid w:val="007B0B94"/>
    <w:rsid w:val="007C0E3F"/>
    <w:rsid w:val="007C206C"/>
    <w:rsid w:val="007C43A3"/>
    <w:rsid w:val="007C4972"/>
    <w:rsid w:val="007C5729"/>
    <w:rsid w:val="007C5C0F"/>
    <w:rsid w:val="007C7291"/>
    <w:rsid w:val="007D00B4"/>
    <w:rsid w:val="007E066C"/>
    <w:rsid w:val="007E61DF"/>
    <w:rsid w:val="007E7E4A"/>
    <w:rsid w:val="007F1EDD"/>
    <w:rsid w:val="007F236C"/>
    <w:rsid w:val="00803545"/>
    <w:rsid w:val="008111E4"/>
    <w:rsid w:val="0081301C"/>
    <w:rsid w:val="0081394F"/>
    <w:rsid w:val="00814735"/>
    <w:rsid w:val="00817DD6"/>
    <w:rsid w:val="008200E9"/>
    <w:rsid w:val="008212F3"/>
    <w:rsid w:val="00827032"/>
    <w:rsid w:val="0083220C"/>
    <w:rsid w:val="008404E8"/>
    <w:rsid w:val="00846710"/>
    <w:rsid w:val="008478BA"/>
    <w:rsid w:val="00855EF3"/>
    <w:rsid w:val="00861FDD"/>
    <w:rsid w:val="008629A9"/>
    <w:rsid w:val="00870DF8"/>
    <w:rsid w:val="008750B4"/>
    <w:rsid w:val="00875314"/>
    <w:rsid w:val="008834D0"/>
    <w:rsid w:val="00883B17"/>
    <w:rsid w:val="0088513A"/>
    <w:rsid w:val="00885DE8"/>
    <w:rsid w:val="0088698A"/>
    <w:rsid w:val="00887B9D"/>
    <w:rsid w:val="00893C19"/>
    <w:rsid w:val="008960CE"/>
    <w:rsid w:val="008A0D80"/>
    <w:rsid w:val="008A26B8"/>
    <w:rsid w:val="008A61EF"/>
    <w:rsid w:val="008A6FF7"/>
    <w:rsid w:val="008A73B5"/>
    <w:rsid w:val="008B33CD"/>
    <w:rsid w:val="008B464D"/>
    <w:rsid w:val="008C44FC"/>
    <w:rsid w:val="008C7717"/>
    <w:rsid w:val="008D28C8"/>
    <w:rsid w:val="008D4686"/>
    <w:rsid w:val="008D6C8D"/>
    <w:rsid w:val="008D7E4C"/>
    <w:rsid w:val="008D7FC0"/>
    <w:rsid w:val="008E0054"/>
    <w:rsid w:val="008E016A"/>
    <w:rsid w:val="008E2B54"/>
    <w:rsid w:val="008E3701"/>
    <w:rsid w:val="008E3F1A"/>
    <w:rsid w:val="008E4404"/>
    <w:rsid w:val="008E58C7"/>
    <w:rsid w:val="008E76C1"/>
    <w:rsid w:val="008F09A5"/>
    <w:rsid w:val="008F0B5D"/>
    <w:rsid w:val="008F4737"/>
    <w:rsid w:val="008F5021"/>
    <w:rsid w:val="008F5BF1"/>
    <w:rsid w:val="009008FB"/>
    <w:rsid w:val="00904634"/>
    <w:rsid w:val="00907373"/>
    <w:rsid w:val="00911FE2"/>
    <w:rsid w:val="0091447E"/>
    <w:rsid w:val="009147D1"/>
    <w:rsid w:val="0091759D"/>
    <w:rsid w:val="0092063C"/>
    <w:rsid w:val="00923856"/>
    <w:rsid w:val="00924120"/>
    <w:rsid w:val="00942A9C"/>
    <w:rsid w:val="00943573"/>
    <w:rsid w:val="0094519E"/>
    <w:rsid w:val="00945C51"/>
    <w:rsid w:val="00945C86"/>
    <w:rsid w:val="00947A0B"/>
    <w:rsid w:val="0096023D"/>
    <w:rsid w:val="0096390F"/>
    <w:rsid w:val="009646BB"/>
    <w:rsid w:val="00965028"/>
    <w:rsid w:val="009652B0"/>
    <w:rsid w:val="00965F11"/>
    <w:rsid w:val="00967764"/>
    <w:rsid w:val="009709C3"/>
    <w:rsid w:val="00971B61"/>
    <w:rsid w:val="00972DA6"/>
    <w:rsid w:val="0097499B"/>
    <w:rsid w:val="00980C31"/>
    <w:rsid w:val="00982217"/>
    <w:rsid w:val="00983108"/>
    <w:rsid w:val="00983BC5"/>
    <w:rsid w:val="0098592A"/>
    <w:rsid w:val="00986EF5"/>
    <w:rsid w:val="00990715"/>
    <w:rsid w:val="009955FF"/>
    <w:rsid w:val="009A1946"/>
    <w:rsid w:val="009A569C"/>
    <w:rsid w:val="009C0833"/>
    <w:rsid w:val="009C34FF"/>
    <w:rsid w:val="009C37F9"/>
    <w:rsid w:val="009C54BC"/>
    <w:rsid w:val="009C6625"/>
    <w:rsid w:val="009D259D"/>
    <w:rsid w:val="009D45E4"/>
    <w:rsid w:val="009D6A90"/>
    <w:rsid w:val="009D6CC9"/>
    <w:rsid w:val="009E2DFC"/>
    <w:rsid w:val="009E485F"/>
    <w:rsid w:val="009E49E2"/>
    <w:rsid w:val="009F5BC6"/>
    <w:rsid w:val="009F723D"/>
    <w:rsid w:val="009F78B2"/>
    <w:rsid w:val="00A02330"/>
    <w:rsid w:val="00A024C2"/>
    <w:rsid w:val="00A0602A"/>
    <w:rsid w:val="00A0711E"/>
    <w:rsid w:val="00A1003A"/>
    <w:rsid w:val="00A1016B"/>
    <w:rsid w:val="00A23083"/>
    <w:rsid w:val="00A247A7"/>
    <w:rsid w:val="00A257A7"/>
    <w:rsid w:val="00A25C98"/>
    <w:rsid w:val="00A262CF"/>
    <w:rsid w:val="00A31634"/>
    <w:rsid w:val="00A37EAD"/>
    <w:rsid w:val="00A40489"/>
    <w:rsid w:val="00A40847"/>
    <w:rsid w:val="00A45018"/>
    <w:rsid w:val="00A45FF0"/>
    <w:rsid w:val="00A47880"/>
    <w:rsid w:val="00A50D9D"/>
    <w:rsid w:val="00A53000"/>
    <w:rsid w:val="00A545C6"/>
    <w:rsid w:val="00A652D0"/>
    <w:rsid w:val="00A70F20"/>
    <w:rsid w:val="00A7167B"/>
    <w:rsid w:val="00A74F57"/>
    <w:rsid w:val="00A75F87"/>
    <w:rsid w:val="00A76CD8"/>
    <w:rsid w:val="00A8040D"/>
    <w:rsid w:val="00A84C47"/>
    <w:rsid w:val="00A92A62"/>
    <w:rsid w:val="00A9537A"/>
    <w:rsid w:val="00A95D8B"/>
    <w:rsid w:val="00AA20D1"/>
    <w:rsid w:val="00AA4325"/>
    <w:rsid w:val="00AA50ED"/>
    <w:rsid w:val="00AB0271"/>
    <w:rsid w:val="00AB3E45"/>
    <w:rsid w:val="00AB5B1D"/>
    <w:rsid w:val="00AB774B"/>
    <w:rsid w:val="00AC0270"/>
    <w:rsid w:val="00AC3EA3"/>
    <w:rsid w:val="00AC792D"/>
    <w:rsid w:val="00AD3A71"/>
    <w:rsid w:val="00AE0E88"/>
    <w:rsid w:val="00AF2168"/>
    <w:rsid w:val="00AF23BB"/>
    <w:rsid w:val="00AF3BC7"/>
    <w:rsid w:val="00B01522"/>
    <w:rsid w:val="00B04118"/>
    <w:rsid w:val="00B142F5"/>
    <w:rsid w:val="00B16A8C"/>
    <w:rsid w:val="00B2165F"/>
    <w:rsid w:val="00B233D5"/>
    <w:rsid w:val="00B2352A"/>
    <w:rsid w:val="00B26672"/>
    <w:rsid w:val="00B35976"/>
    <w:rsid w:val="00B45BCF"/>
    <w:rsid w:val="00B45C86"/>
    <w:rsid w:val="00B47C8D"/>
    <w:rsid w:val="00B50EDD"/>
    <w:rsid w:val="00B51910"/>
    <w:rsid w:val="00B554C1"/>
    <w:rsid w:val="00B569FE"/>
    <w:rsid w:val="00B657B8"/>
    <w:rsid w:val="00B666D3"/>
    <w:rsid w:val="00B70DC0"/>
    <w:rsid w:val="00B71288"/>
    <w:rsid w:val="00B84920"/>
    <w:rsid w:val="00B8556A"/>
    <w:rsid w:val="00B90036"/>
    <w:rsid w:val="00B92F5F"/>
    <w:rsid w:val="00B96869"/>
    <w:rsid w:val="00BA1F29"/>
    <w:rsid w:val="00BA67B6"/>
    <w:rsid w:val="00BA68B4"/>
    <w:rsid w:val="00BA7BDD"/>
    <w:rsid w:val="00BB0A0F"/>
    <w:rsid w:val="00BB28BA"/>
    <w:rsid w:val="00BB701C"/>
    <w:rsid w:val="00BC0450"/>
    <w:rsid w:val="00BC1630"/>
    <w:rsid w:val="00BD3C64"/>
    <w:rsid w:val="00BD4774"/>
    <w:rsid w:val="00BD6C21"/>
    <w:rsid w:val="00BE3881"/>
    <w:rsid w:val="00BE673D"/>
    <w:rsid w:val="00BE7ED5"/>
    <w:rsid w:val="00BF1D0A"/>
    <w:rsid w:val="00BF77F8"/>
    <w:rsid w:val="00BF79DC"/>
    <w:rsid w:val="00C012A3"/>
    <w:rsid w:val="00C16F19"/>
    <w:rsid w:val="00C232E0"/>
    <w:rsid w:val="00C241C5"/>
    <w:rsid w:val="00C242F5"/>
    <w:rsid w:val="00C26435"/>
    <w:rsid w:val="00C4213F"/>
    <w:rsid w:val="00C43DD4"/>
    <w:rsid w:val="00C507D9"/>
    <w:rsid w:val="00C50A3B"/>
    <w:rsid w:val="00C52A7B"/>
    <w:rsid w:val="00C54CC3"/>
    <w:rsid w:val="00C6324C"/>
    <w:rsid w:val="00C679AA"/>
    <w:rsid w:val="00C724CF"/>
    <w:rsid w:val="00C75972"/>
    <w:rsid w:val="00C82792"/>
    <w:rsid w:val="00C85284"/>
    <w:rsid w:val="00C93127"/>
    <w:rsid w:val="00C948FD"/>
    <w:rsid w:val="00CA1689"/>
    <w:rsid w:val="00CA4F25"/>
    <w:rsid w:val="00CB188E"/>
    <w:rsid w:val="00CB43D5"/>
    <w:rsid w:val="00CB57A5"/>
    <w:rsid w:val="00CB5E99"/>
    <w:rsid w:val="00CB783F"/>
    <w:rsid w:val="00CC4D11"/>
    <w:rsid w:val="00CC76F9"/>
    <w:rsid w:val="00CD066B"/>
    <w:rsid w:val="00CD2A2C"/>
    <w:rsid w:val="00CD46E2"/>
    <w:rsid w:val="00CD58EA"/>
    <w:rsid w:val="00CD7C39"/>
    <w:rsid w:val="00CE1563"/>
    <w:rsid w:val="00CF1857"/>
    <w:rsid w:val="00CF2756"/>
    <w:rsid w:val="00D00D0B"/>
    <w:rsid w:val="00D04B69"/>
    <w:rsid w:val="00D051AF"/>
    <w:rsid w:val="00D05319"/>
    <w:rsid w:val="00D06552"/>
    <w:rsid w:val="00D07C79"/>
    <w:rsid w:val="00D136A8"/>
    <w:rsid w:val="00D146B4"/>
    <w:rsid w:val="00D17DD1"/>
    <w:rsid w:val="00D22CB2"/>
    <w:rsid w:val="00D25155"/>
    <w:rsid w:val="00D32C81"/>
    <w:rsid w:val="00D3781F"/>
    <w:rsid w:val="00D43EB8"/>
    <w:rsid w:val="00D4477B"/>
    <w:rsid w:val="00D44E19"/>
    <w:rsid w:val="00D4668B"/>
    <w:rsid w:val="00D51060"/>
    <w:rsid w:val="00D522FA"/>
    <w:rsid w:val="00D5238A"/>
    <w:rsid w:val="00D52B65"/>
    <w:rsid w:val="00D537FA"/>
    <w:rsid w:val="00D54C97"/>
    <w:rsid w:val="00D5547D"/>
    <w:rsid w:val="00D56C89"/>
    <w:rsid w:val="00D56CB0"/>
    <w:rsid w:val="00D57A87"/>
    <w:rsid w:val="00D64E54"/>
    <w:rsid w:val="00D65AC1"/>
    <w:rsid w:val="00D66419"/>
    <w:rsid w:val="00D73E1E"/>
    <w:rsid w:val="00D779C1"/>
    <w:rsid w:val="00D80D99"/>
    <w:rsid w:val="00D819D9"/>
    <w:rsid w:val="00D90132"/>
    <w:rsid w:val="00D904DB"/>
    <w:rsid w:val="00D9503C"/>
    <w:rsid w:val="00D9593C"/>
    <w:rsid w:val="00DA1C4C"/>
    <w:rsid w:val="00DA306C"/>
    <w:rsid w:val="00DA412D"/>
    <w:rsid w:val="00DA4547"/>
    <w:rsid w:val="00DA55B9"/>
    <w:rsid w:val="00DB2B5F"/>
    <w:rsid w:val="00DB491C"/>
    <w:rsid w:val="00DD2551"/>
    <w:rsid w:val="00DD73EF"/>
    <w:rsid w:val="00DE23E8"/>
    <w:rsid w:val="00DF0875"/>
    <w:rsid w:val="00DF1DEC"/>
    <w:rsid w:val="00DF2B67"/>
    <w:rsid w:val="00DF42B7"/>
    <w:rsid w:val="00DF5775"/>
    <w:rsid w:val="00DF5ED7"/>
    <w:rsid w:val="00DF7659"/>
    <w:rsid w:val="00DF7F4C"/>
    <w:rsid w:val="00E0128B"/>
    <w:rsid w:val="00E01C6A"/>
    <w:rsid w:val="00E02A55"/>
    <w:rsid w:val="00E047D2"/>
    <w:rsid w:val="00E10549"/>
    <w:rsid w:val="00E1390D"/>
    <w:rsid w:val="00E25875"/>
    <w:rsid w:val="00E26FE2"/>
    <w:rsid w:val="00E271AC"/>
    <w:rsid w:val="00E332B5"/>
    <w:rsid w:val="00E34F72"/>
    <w:rsid w:val="00E35258"/>
    <w:rsid w:val="00E372B4"/>
    <w:rsid w:val="00E37A1A"/>
    <w:rsid w:val="00E41B78"/>
    <w:rsid w:val="00E44A59"/>
    <w:rsid w:val="00E52570"/>
    <w:rsid w:val="00E53B32"/>
    <w:rsid w:val="00E612CB"/>
    <w:rsid w:val="00E64E17"/>
    <w:rsid w:val="00E65C3A"/>
    <w:rsid w:val="00E66AAE"/>
    <w:rsid w:val="00E766FD"/>
    <w:rsid w:val="00E772C7"/>
    <w:rsid w:val="00E841A3"/>
    <w:rsid w:val="00E9075F"/>
    <w:rsid w:val="00EA0742"/>
    <w:rsid w:val="00EA14FD"/>
    <w:rsid w:val="00EA3D3C"/>
    <w:rsid w:val="00EA4CFE"/>
    <w:rsid w:val="00EB06AE"/>
    <w:rsid w:val="00EB5067"/>
    <w:rsid w:val="00EC7CC3"/>
    <w:rsid w:val="00ED483D"/>
    <w:rsid w:val="00EE0CB4"/>
    <w:rsid w:val="00EE4C44"/>
    <w:rsid w:val="00EE5C6E"/>
    <w:rsid w:val="00EF2A48"/>
    <w:rsid w:val="00EF3F35"/>
    <w:rsid w:val="00EF4074"/>
    <w:rsid w:val="00F0221C"/>
    <w:rsid w:val="00F027D2"/>
    <w:rsid w:val="00F034B7"/>
    <w:rsid w:val="00F03707"/>
    <w:rsid w:val="00F04DDB"/>
    <w:rsid w:val="00F1508C"/>
    <w:rsid w:val="00F16E15"/>
    <w:rsid w:val="00F2199E"/>
    <w:rsid w:val="00F21AD0"/>
    <w:rsid w:val="00F228E0"/>
    <w:rsid w:val="00F327DA"/>
    <w:rsid w:val="00F33368"/>
    <w:rsid w:val="00F333B3"/>
    <w:rsid w:val="00F44038"/>
    <w:rsid w:val="00F45EB9"/>
    <w:rsid w:val="00F46494"/>
    <w:rsid w:val="00F4710F"/>
    <w:rsid w:val="00F514EA"/>
    <w:rsid w:val="00F53660"/>
    <w:rsid w:val="00F558AB"/>
    <w:rsid w:val="00F56C9F"/>
    <w:rsid w:val="00F57241"/>
    <w:rsid w:val="00F61D89"/>
    <w:rsid w:val="00F63BE2"/>
    <w:rsid w:val="00F65255"/>
    <w:rsid w:val="00F66686"/>
    <w:rsid w:val="00F72A1B"/>
    <w:rsid w:val="00F84220"/>
    <w:rsid w:val="00F86ABB"/>
    <w:rsid w:val="00F87F33"/>
    <w:rsid w:val="00F97BE2"/>
    <w:rsid w:val="00FA2431"/>
    <w:rsid w:val="00FA4385"/>
    <w:rsid w:val="00FA585B"/>
    <w:rsid w:val="00FA6B6C"/>
    <w:rsid w:val="00FB0332"/>
    <w:rsid w:val="00FB0451"/>
    <w:rsid w:val="00FB6261"/>
    <w:rsid w:val="00FC1194"/>
    <w:rsid w:val="00FC2D22"/>
    <w:rsid w:val="00FC35E3"/>
    <w:rsid w:val="00FC36BB"/>
    <w:rsid w:val="00FC7842"/>
    <w:rsid w:val="00FC7EA9"/>
    <w:rsid w:val="00FD7648"/>
    <w:rsid w:val="00FE4D51"/>
    <w:rsid w:val="00FF0996"/>
    <w:rsid w:val="00FF0B6C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4BA59A7"/>
  <w15:docId w15:val="{BCFDCFCC-740C-4A8F-B783-663F5E4E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Kop1">
    <w:name w:val="heading 1"/>
    <w:aliases w:val="Chapters"/>
    <w:basedOn w:val="Lijstalinea"/>
    <w:next w:val="Standaard"/>
    <w:link w:val="Kop1Char"/>
    <w:uiPriority w:val="9"/>
    <w:qFormat/>
    <w:rsid w:val="00D80D99"/>
    <w:pPr>
      <w:numPr>
        <w:numId w:val="2"/>
      </w:numPr>
      <w:spacing w:before="240"/>
      <w:contextualSpacing w:val="0"/>
      <w:outlineLvl w:val="0"/>
    </w:pPr>
    <w:rPr>
      <w:b/>
    </w:rPr>
  </w:style>
  <w:style w:type="paragraph" w:styleId="Kop2">
    <w:name w:val="heading 2"/>
    <w:aliases w:val="TT1"/>
    <w:basedOn w:val="Kop1"/>
    <w:next w:val="Standaard"/>
    <w:link w:val="Kop2Char"/>
    <w:uiPriority w:val="9"/>
    <w:qFormat/>
    <w:rsid w:val="00D80D99"/>
    <w:pPr>
      <w:numPr>
        <w:ilvl w:val="1"/>
      </w:numPr>
      <w:spacing w:after="200"/>
      <w:outlineLvl w:val="1"/>
    </w:pPr>
  </w:style>
  <w:style w:type="paragraph" w:styleId="Kop3">
    <w:name w:val="heading 3"/>
    <w:aliases w:val="Tussentitel1"/>
    <w:basedOn w:val="Standaard"/>
    <w:next w:val="Standaard"/>
    <w:link w:val="Kop3Char"/>
    <w:uiPriority w:val="9"/>
    <w:qFormat/>
    <w:rsid w:val="00D80D99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Kop3"/>
    <w:next w:val="Standaard"/>
    <w:link w:val="Kop4Char"/>
    <w:uiPriority w:val="9"/>
    <w:qFormat/>
    <w:rsid w:val="00D80D99"/>
    <w:pPr>
      <w:numPr>
        <w:ilvl w:val="3"/>
      </w:numPr>
      <w:outlineLvl w:val="3"/>
    </w:pPr>
    <w:rPr>
      <w:iCs/>
    </w:rPr>
  </w:style>
  <w:style w:type="paragraph" w:styleId="Kop5">
    <w:name w:val="heading 5"/>
    <w:basedOn w:val="Kop4"/>
    <w:next w:val="Standaard"/>
    <w:link w:val="Kop5Char"/>
    <w:uiPriority w:val="9"/>
    <w:qFormat/>
    <w:rsid w:val="00D80D99"/>
    <w:pPr>
      <w:numPr>
        <w:ilvl w:val="4"/>
      </w:numPr>
      <w:outlineLvl w:val="4"/>
    </w:p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7A87"/>
    <w:pPr>
      <w:keepNext/>
      <w:keepLines/>
      <w:spacing w:before="40" w:after="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7A87"/>
    <w:pPr>
      <w:keepNext/>
      <w:keepLines/>
      <w:spacing w:before="40" w:after="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7A87"/>
    <w:pPr>
      <w:keepNext/>
      <w:keepLines/>
      <w:spacing w:before="40" w:after="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7A87"/>
    <w:pPr>
      <w:keepNext/>
      <w:keepLines/>
      <w:spacing w:before="40" w:after="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Chapters Char"/>
    <w:basedOn w:val="Standaardalinea-lettertype"/>
    <w:link w:val="Kop1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Kop2Char">
    <w:name w:val="Kop 2 Char"/>
    <w:aliases w:val="TT1 Char"/>
    <w:basedOn w:val="Standaardalinea-lettertype"/>
    <w:link w:val="Kop2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C724CF"/>
    <w:rPr>
      <w:rFonts w:ascii="Times New Roman" w:hAnsi="Times New Roman"/>
      <w:i/>
      <w:iCs/>
    </w:rPr>
  </w:style>
  <w:style w:type="paragraph" w:styleId="Lijstalinea">
    <w:name w:val="List Paragraph"/>
    <w:basedOn w:val="Standaard"/>
    <w:uiPriority w:val="34"/>
    <w:qFormat/>
    <w:rsid w:val="00310124"/>
    <w:pPr>
      <w:numPr>
        <w:numId w:val="1"/>
      </w:numPr>
      <w:ind w:left="1434" w:hanging="357"/>
      <w:contextualSpacing/>
    </w:pPr>
    <w:rPr>
      <w:rFonts w:eastAsia="Cambria" w:cs="Times New Roman"/>
      <w:szCs w:val="24"/>
    </w:rPr>
  </w:style>
  <w:style w:type="character" w:styleId="Zwaar">
    <w:name w:val="Strong"/>
    <w:basedOn w:val="Standaardalinea-lettertype"/>
    <w:uiPriority w:val="22"/>
    <w:qFormat/>
    <w:rsid w:val="00C724CF"/>
    <w:rPr>
      <w:rFonts w:ascii="Times New Roman" w:hAnsi="Times New Roman"/>
      <w:b/>
      <w:bCs/>
    </w:rPr>
  </w:style>
  <w:style w:type="paragraph" w:styleId="Normaalweb">
    <w:name w:val="Normal (Web)"/>
    <w:basedOn w:val="Standaard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KoptekstChar">
    <w:name w:val="Koptekst Char"/>
    <w:basedOn w:val="Standaardalinea-lettertype"/>
    <w:link w:val="Koptekst"/>
    <w:uiPriority w:val="99"/>
    <w:rsid w:val="00A53000"/>
    <w:rPr>
      <w:rFonts w:ascii="Times New Roman" w:hAnsi="Times New Roman"/>
      <w:b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7666"/>
  </w:style>
  <w:style w:type="table" w:styleId="Tabelraster">
    <w:name w:val="Table Grid"/>
    <w:basedOn w:val="Standaardtabe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1766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17666"/>
    <w:rPr>
      <w:vertAlign w:val="superscript"/>
    </w:rPr>
  </w:style>
  <w:style w:type="paragraph" w:styleId="Bijschrift">
    <w:name w:val="caption"/>
    <w:basedOn w:val="Standaard"/>
    <w:next w:val="Geenafstand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Regelnummer">
    <w:name w:val="line number"/>
    <w:basedOn w:val="Standaardalinea-lettertype"/>
    <w:uiPriority w:val="99"/>
    <w:semiHidden/>
    <w:unhideWhenUsed/>
    <w:rsid w:val="00117666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D066B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CD066B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5A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25A7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25A7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5A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5A1D8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D80D99"/>
    <w:rPr>
      <w:rFonts w:ascii="Times New Roman" w:hAnsi="Times New Roman" w:cs="Times New Roman"/>
      <w:b/>
      <w:sz w:val="32"/>
      <w:szCs w:val="32"/>
    </w:rPr>
  </w:style>
  <w:style w:type="paragraph" w:styleId="Ondertitel">
    <w:name w:val="Subtitle"/>
    <w:aliases w:val="TT2"/>
    <w:basedOn w:val="Standaard"/>
    <w:next w:val="Standaard"/>
    <w:link w:val="OndertitelChar"/>
    <w:uiPriority w:val="11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OndertitelChar">
    <w:name w:val="Ondertitel Char"/>
    <w:aliases w:val="TT2 Char"/>
    <w:basedOn w:val="Standaardalinea-lettertype"/>
    <w:link w:val="Ondertitel"/>
    <w:uiPriority w:val="11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Kop3Char">
    <w:name w:val="Kop 3 Char"/>
    <w:aliases w:val="Tussentitel1 Char"/>
    <w:basedOn w:val="Standaardalinea-lettertype"/>
    <w:link w:val="Kop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Geenafstand">
    <w:name w:val="No Spacing"/>
    <w:uiPriority w:val="1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Ondertitel"/>
    <w:next w:val="Standaard"/>
    <w:uiPriority w:val="1"/>
    <w:qFormat/>
    <w:rsid w:val="00651CA2"/>
  </w:style>
  <w:style w:type="character" w:styleId="Subtielebenadrukking">
    <w:name w:val="Subtle Emphasis"/>
    <w:basedOn w:val="Standaardalinea-lettertype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ieveverwijzing">
    <w:name w:val="Intense Reference"/>
    <w:basedOn w:val="Standaardalinea-lettertype"/>
    <w:uiPriority w:val="32"/>
    <w:qFormat/>
    <w:rsid w:val="00C724CF"/>
    <w:rPr>
      <w:b/>
      <w:bCs/>
      <w:smallCaps/>
      <w:color w:val="auto"/>
      <w:spacing w:val="5"/>
    </w:rPr>
  </w:style>
  <w:style w:type="character" w:styleId="Titelvanboek">
    <w:name w:val="Book Title"/>
    <w:basedOn w:val="Standaardalinea-lettertype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3"/>
      </w:numPr>
    </w:pPr>
  </w:style>
  <w:style w:type="paragraph" w:styleId="Revisie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itle-text">
    <w:name w:val="title-text"/>
    <w:basedOn w:val="Standaardalinea-lettertype"/>
    <w:rsid w:val="00483233"/>
  </w:style>
  <w:style w:type="character" w:customStyle="1" w:styleId="Kop6Char">
    <w:name w:val="Kop 6 Char"/>
    <w:basedOn w:val="Standaardalinea-lettertype"/>
    <w:link w:val="Kop6"/>
    <w:uiPriority w:val="9"/>
    <w:semiHidden/>
    <w:rsid w:val="00D57A87"/>
    <w:rPr>
      <w:rFonts w:eastAsiaTheme="majorEastAsia" w:cstheme="majorBidi"/>
      <w:color w:val="243F60" w:themeColor="accent1" w:themeShade="7F"/>
      <w:sz w:val="24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7A87"/>
    <w:rPr>
      <w:rFonts w:eastAsiaTheme="majorEastAsia" w:cstheme="majorBidi"/>
      <w:i/>
      <w:iCs/>
      <w:color w:val="243F60" w:themeColor="accent1" w:themeShade="7F"/>
      <w:sz w:val="24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7A87"/>
    <w:rPr>
      <w:rFonts w:eastAsiaTheme="majorEastAsia" w:cstheme="majorBidi"/>
      <w:color w:val="272727" w:themeColor="text1" w:themeTint="D8"/>
      <w:sz w:val="21"/>
      <w:szCs w:val="21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7A87"/>
    <w:rPr>
      <w:rFonts w:eastAsiaTheme="majorEastAsia" w:cstheme="majorBidi"/>
      <w:i/>
      <w:iCs/>
      <w:color w:val="272727" w:themeColor="text1" w:themeTint="D8"/>
      <w:sz w:val="21"/>
      <w:szCs w:val="21"/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7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F8A1B96DF51409859B82C9A169459" ma:contentTypeVersion="12" ma:contentTypeDescription="Een nieuw document maken." ma:contentTypeScope="" ma:versionID="15af76c66afb2508d8958206786bc8ae">
  <xsd:schema xmlns:xsd="http://www.w3.org/2001/XMLSchema" xmlns:xs="http://www.w3.org/2001/XMLSchema" xmlns:p="http://schemas.microsoft.com/office/2006/metadata/properties" xmlns:ns3="c2d41b56-4099-4734-b4e3-19870c1f1b46" xmlns:ns4="ec4c4570-b336-4d8f-b764-e5d906fbfeff" targetNamespace="http://schemas.microsoft.com/office/2006/metadata/properties" ma:root="true" ma:fieldsID="814ca75fac4b644c522ec889bc751418" ns3:_="" ns4:_="">
    <xsd:import namespace="c2d41b56-4099-4734-b4e3-19870c1f1b46"/>
    <xsd:import namespace="ec4c4570-b336-4d8f-b764-e5d906fbfe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41b56-4099-4734-b4e3-19870c1f1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c4570-b336-4d8f-b764-e5d906fbf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41716F-A858-46FA-BA71-B5DF1D923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CAB76-F255-4E6E-945A-AF8DE8644EE8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ec4c4570-b336-4d8f-b764-e5d906fbfeff"/>
    <ds:schemaRef ds:uri="http://purl.org/dc/dcmitype/"/>
    <ds:schemaRef ds:uri="http://schemas.openxmlformats.org/package/2006/metadata/core-properties"/>
    <ds:schemaRef ds:uri="c2d41b56-4099-4734-b4e3-19870c1f1b4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674F00-4D79-4451-A0FC-DC03FF005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41b56-4099-4734-b4e3-19870c1f1b46"/>
    <ds:schemaRef ds:uri="ec4c4570-b336-4d8f-b764-e5d906fbf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E47EAC-8DAA-4EC9-9A61-07966D6D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3</Pages>
  <Words>356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Dierick</dc:creator>
  <cp:keywords/>
  <dc:description/>
  <cp:lastModifiedBy>Jasper Dierick</cp:lastModifiedBy>
  <cp:revision>3</cp:revision>
  <cp:lastPrinted>2013-10-03T12:51:00Z</cp:lastPrinted>
  <dcterms:created xsi:type="dcterms:W3CDTF">2021-01-22T12:39:00Z</dcterms:created>
  <dcterms:modified xsi:type="dcterms:W3CDTF">2021-01-22T12:39:00Z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0x010100098F8A1B96DF51409859B82C9A169459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8d2249a1-df4e-311e-8bd3-b231f8c5068f</vt:lpwstr>
  </property>
  <property fmtid="{D5CDD505-2E9C-101B-9397-08002B2CF9AE}" pid="5" name="Mendeley Citation Style_1">
    <vt:lpwstr>http://www.zotero.org/styles/frontiers-in-marine-science</vt:lpwstr>
  </property>
  <property fmtid="{D5CDD505-2E9C-101B-9397-08002B2CF9AE}" pid="6" name="Mendeley Recent Style Id 0_1">
    <vt:lpwstr>http://www.zotero.org/styles/american-political-science-association</vt:lpwstr>
  </property>
  <property fmtid="{D5CDD505-2E9C-101B-9397-08002B2CF9AE}" pid="7" name="Mendeley Recent Style Name 0_1">
    <vt:lpwstr>American Political Science Association</vt:lpwstr>
  </property>
  <property fmtid="{D5CDD505-2E9C-101B-9397-08002B2CF9AE}" pid="8" name="Mendeley Recent Style Id 1_1">
    <vt:lpwstr>http://www.zotero.org/styles/apa</vt:lpwstr>
  </property>
  <property fmtid="{D5CDD505-2E9C-101B-9397-08002B2CF9AE}" pid="9" name="Mendeley Recent Style Name 1_1">
    <vt:lpwstr>American Psychological Association 7th edition</vt:lpwstr>
  </property>
  <property fmtid="{D5CDD505-2E9C-101B-9397-08002B2CF9AE}" pid="10" name="Mendeley Recent Style Id 2_1">
    <vt:lpwstr>http://www.zotero.org/styles/american-sociological-association</vt:lpwstr>
  </property>
  <property fmtid="{D5CDD505-2E9C-101B-9397-08002B2CF9AE}" pid="11" name="Mendeley Recent Style Name 2_1">
    <vt:lpwstr>American Sociological Association 6th edition</vt:lpwstr>
  </property>
  <property fmtid="{D5CDD505-2E9C-101B-9397-08002B2CF9AE}" pid="12" name="Mendeley Recent Style Id 3_1">
    <vt:lpwstr>http://www.zotero.org/styles/aquatic-conservation</vt:lpwstr>
  </property>
  <property fmtid="{D5CDD505-2E9C-101B-9397-08002B2CF9AE}" pid="13" name="Mendeley Recent Style Name 3_1">
    <vt:lpwstr>Aquatic Conservation: Marine and Freshwater Ecosystems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http://www.zotero.org/styles/frontiers-in-marine-science</vt:lpwstr>
  </property>
  <property fmtid="{D5CDD505-2E9C-101B-9397-08002B2CF9AE}" pid="19" name="Mendeley Recent Style Name 6_1">
    <vt:lpwstr>Frontiers in Marine Science</vt:lpwstr>
  </property>
  <property fmtid="{D5CDD505-2E9C-101B-9397-08002B2CF9AE}" pid="20" name="Mendeley Recent Style Id 7_1">
    <vt:lpwstr>http://www.zotero.org/styles/ieee</vt:lpwstr>
  </property>
  <property fmtid="{D5CDD505-2E9C-101B-9397-08002B2CF9AE}" pid="21" name="Mendeley Recent Style Name 7_1">
    <vt:lpwstr>IEEE</vt:lpwstr>
  </property>
  <property fmtid="{D5CDD505-2E9C-101B-9397-08002B2CF9AE}" pid="22" name="Mendeley Recent Style Id 8_1">
    <vt:lpwstr>http://www.zotero.org/styles/modern-humanities-research-association</vt:lpwstr>
  </property>
  <property fmtid="{D5CDD505-2E9C-101B-9397-08002B2CF9AE}" pid="23" name="Mendeley Recent Style Name 8_1">
    <vt:lpwstr>Modern Humanities Research Association 3rd edition (note with bibliography)</vt:lpwstr>
  </property>
  <property fmtid="{D5CDD505-2E9C-101B-9397-08002B2CF9AE}" pid="24" name="Mendeley Recent Style Id 9_1">
    <vt:lpwstr>http://www.zotero.org/styles/modern-language-association</vt:lpwstr>
  </property>
  <property fmtid="{D5CDD505-2E9C-101B-9397-08002B2CF9AE}" pid="25" name="Mendeley Recent Style Name 9_1">
    <vt:lpwstr>Modern Language Association 8th edition</vt:lpwstr>
  </property>
</Properties>
</file>