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7897" w14:textId="36C942F0" w:rsidR="007044CD" w:rsidRPr="007044CD" w:rsidRDefault="007044CD" w:rsidP="007044CD">
      <w:pPr>
        <w:jc w:val="center"/>
        <w:rPr>
          <w:b/>
          <w:i/>
          <w:color w:val="000000" w:themeColor="text1"/>
          <w:sz w:val="32"/>
          <w:szCs w:val="32"/>
        </w:rPr>
      </w:pPr>
      <w:r w:rsidRPr="007044CD">
        <w:rPr>
          <w:b/>
          <w:i/>
          <w:sz w:val="32"/>
          <w:szCs w:val="32"/>
        </w:rPr>
        <w:t>Supplementary Material</w:t>
      </w:r>
    </w:p>
    <w:p w14:paraId="2F402C2A" w14:textId="1C8C0FF6" w:rsidR="00B4219D" w:rsidRPr="00995159" w:rsidRDefault="00DE724E" w:rsidP="00B4219D">
      <w:pPr>
        <w:rPr>
          <w:b/>
          <w:color w:val="000000" w:themeColor="text1"/>
          <w:szCs w:val="24"/>
        </w:rPr>
      </w:pPr>
      <w:r w:rsidRPr="00576A5F">
        <w:rPr>
          <w:b/>
          <w:color w:val="000000" w:themeColor="text1"/>
          <w:szCs w:val="24"/>
        </w:rPr>
        <w:t>Supplementa</w:t>
      </w:r>
      <w:r w:rsidR="009C0B2F">
        <w:rPr>
          <w:b/>
          <w:color w:val="000000" w:themeColor="text1"/>
          <w:szCs w:val="24"/>
          <w:lang w:eastAsia="ja-JP"/>
        </w:rPr>
        <w:t>ry</w:t>
      </w:r>
      <w:r w:rsidRPr="00576A5F">
        <w:rPr>
          <w:rFonts w:hint="eastAsia"/>
          <w:b/>
          <w:color w:val="000000" w:themeColor="text1"/>
          <w:szCs w:val="24"/>
          <w:lang w:eastAsia="ja-JP"/>
        </w:rPr>
        <w:t xml:space="preserve"> </w:t>
      </w:r>
      <w:r w:rsidRPr="00576A5F">
        <w:rPr>
          <w:rFonts w:hint="eastAsia"/>
          <w:b/>
          <w:color w:val="000000" w:themeColor="text1"/>
          <w:szCs w:val="24"/>
        </w:rPr>
        <w:t>T</w:t>
      </w:r>
      <w:r w:rsidRPr="00576A5F">
        <w:rPr>
          <w:b/>
          <w:color w:val="000000" w:themeColor="text1"/>
          <w:szCs w:val="24"/>
        </w:rPr>
        <w:t xml:space="preserve">able S1 </w:t>
      </w:r>
      <w:r w:rsidR="008E0112" w:rsidRPr="00576A5F">
        <w:rPr>
          <w:b/>
          <w:color w:val="000000" w:themeColor="text1"/>
          <w:szCs w:val="24"/>
        </w:rPr>
        <w:t>L</w:t>
      </w:r>
      <w:r w:rsidR="008E0112" w:rsidRPr="00995159">
        <w:rPr>
          <w:b/>
          <w:color w:val="000000" w:themeColor="text1"/>
          <w:szCs w:val="24"/>
        </w:rPr>
        <w:t>ist of the antibodies used in this study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1"/>
        <w:gridCol w:w="2442"/>
        <w:gridCol w:w="4884"/>
      </w:tblGrid>
      <w:tr w:rsidR="00995159" w:rsidRPr="00995159" w14:paraId="79E78161" w14:textId="77777777" w:rsidTr="00F71A85"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EB1E40" w14:textId="77777777" w:rsidR="00B4219D" w:rsidRPr="00995159" w:rsidRDefault="008E0112" w:rsidP="00DD4D6B">
            <w:pPr>
              <w:jc w:val="center"/>
              <w:rPr>
                <w:color w:val="000000" w:themeColor="text1"/>
                <w:szCs w:val="24"/>
              </w:rPr>
            </w:pPr>
            <w:r w:rsidRPr="00995159">
              <w:rPr>
                <w:rFonts w:hint="eastAsia"/>
                <w:color w:val="000000" w:themeColor="text1"/>
                <w:szCs w:val="24"/>
              </w:rPr>
              <w:t>A</w:t>
            </w:r>
            <w:r w:rsidRPr="00995159">
              <w:rPr>
                <w:color w:val="000000" w:themeColor="text1"/>
                <w:szCs w:val="24"/>
              </w:rPr>
              <w:t>ntibody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F452AC" w14:textId="77777777" w:rsidR="00B4219D" w:rsidRPr="00995159" w:rsidRDefault="008E0112" w:rsidP="00DD4D6B">
            <w:pPr>
              <w:jc w:val="center"/>
              <w:rPr>
                <w:color w:val="000000" w:themeColor="text1"/>
                <w:szCs w:val="24"/>
              </w:rPr>
            </w:pPr>
            <w:r w:rsidRPr="00995159">
              <w:rPr>
                <w:rFonts w:hint="eastAsia"/>
                <w:color w:val="000000" w:themeColor="text1"/>
                <w:szCs w:val="24"/>
              </w:rPr>
              <w:t>I</w:t>
            </w:r>
            <w:r w:rsidRPr="00995159">
              <w:rPr>
                <w:color w:val="000000" w:themeColor="text1"/>
                <w:szCs w:val="24"/>
              </w:rPr>
              <w:t>sotype</w:t>
            </w:r>
          </w:p>
        </w:tc>
        <w:tc>
          <w:tcPr>
            <w:tcW w:w="4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1446A8" w14:textId="77777777" w:rsidR="00B4219D" w:rsidRPr="00995159" w:rsidRDefault="008E0112" w:rsidP="00F71A85">
            <w:pPr>
              <w:jc w:val="center"/>
              <w:rPr>
                <w:color w:val="000000" w:themeColor="text1"/>
                <w:szCs w:val="24"/>
              </w:rPr>
            </w:pPr>
            <w:r w:rsidRPr="00995159">
              <w:rPr>
                <w:rFonts w:hint="eastAsia"/>
                <w:color w:val="000000" w:themeColor="text1"/>
                <w:szCs w:val="24"/>
              </w:rPr>
              <w:t>S</w:t>
            </w:r>
            <w:r w:rsidRPr="00995159">
              <w:rPr>
                <w:color w:val="000000" w:themeColor="text1"/>
                <w:szCs w:val="24"/>
              </w:rPr>
              <w:t>ource</w:t>
            </w:r>
          </w:p>
        </w:tc>
      </w:tr>
      <w:tr w:rsidR="00995159" w:rsidRPr="00995159" w14:paraId="7AE35A44" w14:textId="77777777" w:rsidTr="00F71A85">
        <w:tc>
          <w:tcPr>
            <w:tcW w:w="2441" w:type="dxa"/>
            <w:tcBorders>
              <w:top w:val="single" w:sz="8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415B6B16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ERK1/2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6B2806C7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Rabbit IgG</w:t>
            </w:r>
          </w:p>
        </w:tc>
        <w:tc>
          <w:tcPr>
            <w:tcW w:w="4884" w:type="dxa"/>
            <w:tcBorders>
              <w:top w:val="single" w:sz="8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7998EDAF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>ell Signaling</w:t>
            </w:r>
            <w:r w:rsidRPr="00995159">
              <w:rPr>
                <w:rFonts w:hint="eastAsia"/>
                <w:color w:val="000000" w:themeColor="text1"/>
                <w:sz w:val="22"/>
              </w:rPr>
              <w:t>,</w:t>
            </w:r>
            <w:r w:rsidRPr="00995159">
              <w:rPr>
                <w:color w:val="000000" w:themeColor="text1"/>
                <w:sz w:val="22"/>
              </w:rPr>
              <w:t xml:space="preserve"> #9120</w:t>
            </w:r>
          </w:p>
        </w:tc>
      </w:tr>
      <w:tr w:rsidR="00995159" w:rsidRPr="00995159" w14:paraId="5702AF06" w14:textId="77777777" w:rsidTr="00F71A85">
        <w:tc>
          <w:tcPr>
            <w:tcW w:w="24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7F0AE11B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P</w:t>
            </w:r>
            <w:r w:rsidRPr="00995159">
              <w:rPr>
                <w:color w:val="000000" w:themeColor="text1"/>
                <w:sz w:val="22"/>
              </w:rPr>
              <w:t>hospho-ERK1/2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5F6AB321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Rabbit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1B66EF9A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>ell Signaling, #9101</w:t>
            </w:r>
          </w:p>
        </w:tc>
      </w:tr>
      <w:tr w:rsidR="00995159" w:rsidRPr="00995159" w14:paraId="77DD2F57" w14:textId="77777777" w:rsidTr="00F71A85">
        <w:tc>
          <w:tcPr>
            <w:tcW w:w="24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1D016F58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P</w:t>
            </w:r>
            <w:r w:rsidRPr="00995159">
              <w:rPr>
                <w:color w:val="000000" w:themeColor="text1"/>
                <w:sz w:val="22"/>
              </w:rPr>
              <w:t>I3K</w:t>
            </w:r>
            <w:r w:rsidR="00FC668F" w:rsidRPr="00995159">
              <w:rPr>
                <w:color w:val="000000" w:themeColor="text1"/>
                <w:sz w:val="22"/>
              </w:rPr>
              <w:t xml:space="preserve"> p85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5B19479A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Rabbit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73DCC778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>ell Signaling, #4257</w:t>
            </w:r>
            <w:r w:rsidR="00FC668F" w:rsidRPr="00995159">
              <w:rPr>
                <w:color w:val="000000" w:themeColor="text1"/>
                <w:sz w:val="22"/>
              </w:rPr>
              <w:t xml:space="preserve"> (Clone 19H8)</w:t>
            </w:r>
          </w:p>
        </w:tc>
      </w:tr>
      <w:tr w:rsidR="00995159" w:rsidRPr="00995159" w14:paraId="3D31C6EB" w14:textId="77777777" w:rsidTr="00F71A85">
        <w:tc>
          <w:tcPr>
            <w:tcW w:w="24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7B6E1A68" w14:textId="77777777" w:rsidR="00B4219D" w:rsidRPr="00995159" w:rsidRDefault="008E0112" w:rsidP="00F71A85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995159">
              <w:rPr>
                <w:rFonts w:hint="eastAsia"/>
                <w:color w:val="000000" w:themeColor="text1"/>
                <w:sz w:val="21"/>
                <w:szCs w:val="21"/>
              </w:rPr>
              <w:t>P</w:t>
            </w:r>
            <w:r w:rsidRPr="00995159">
              <w:rPr>
                <w:color w:val="000000" w:themeColor="text1"/>
                <w:sz w:val="21"/>
                <w:szCs w:val="21"/>
              </w:rPr>
              <w:t>hospho-PI3K</w:t>
            </w:r>
            <w:r w:rsidR="00FC668F" w:rsidRPr="00995159">
              <w:rPr>
                <w:color w:val="000000" w:themeColor="text1"/>
                <w:sz w:val="21"/>
                <w:szCs w:val="21"/>
              </w:rPr>
              <w:t xml:space="preserve"> p85 (Tyr458)/p55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49F80716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Rabbit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4B34A1D8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>ell Signaling, #4228</w:t>
            </w:r>
          </w:p>
        </w:tc>
      </w:tr>
      <w:tr w:rsidR="00995159" w:rsidRPr="00995159" w14:paraId="64E1D0E8" w14:textId="77777777" w:rsidTr="00F71A85">
        <w:tc>
          <w:tcPr>
            <w:tcW w:w="24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39A8EAFB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S</w:t>
            </w:r>
            <w:r w:rsidRPr="00995159">
              <w:rPr>
                <w:color w:val="000000" w:themeColor="text1"/>
                <w:sz w:val="22"/>
              </w:rPr>
              <w:t>TAT3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204B6F36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Rabbit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08F61DCC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>ell Signaling, #9132</w:t>
            </w:r>
          </w:p>
        </w:tc>
      </w:tr>
      <w:tr w:rsidR="00995159" w:rsidRPr="00995159" w14:paraId="52066599" w14:textId="77777777" w:rsidTr="00F71A85">
        <w:tc>
          <w:tcPr>
            <w:tcW w:w="24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46183E28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995159">
              <w:rPr>
                <w:rFonts w:hint="eastAsia"/>
                <w:color w:val="000000" w:themeColor="text1"/>
                <w:sz w:val="21"/>
                <w:szCs w:val="21"/>
              </w:rPr>
              <w:t>P</w:t>
            </w:r>
            <w:r w:rsidRPr="00995159">
              <w:rPr>
                <w:color w:val="000000" w:themeColor="text1"/>
                <w:sz w:val="21"/>
                <w:szCs w:val="21"/>
              </w:rPr>
              <w:t>hospho-STAT3</w:t>
            </w:r>
            <w:r w:rsidR="00FC668F" w:rsidRPr="00995159">
              <w:rPr>
                <w:color w:val="000000" w:themeColor="text1"/>
                <w:sz w:val="21"/>
                <w:szCs w:val="21"/>
              </w:rPr>
              <w:t>(Tyr705)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2B155142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Rabbit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6BDB2AD0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>ell Signaling, #9131</w:t>
            </w:r>
          </w:p>
        </w:tc>
      </w:tr>
      <w:tr w:rsidR="00995159" w:rsidRPr="00995159" w14:paraId="5C5AB4E6" w14:textId="77777777" w:rsidTr="00F71A85">
        <w:tc>
          <w:tcPr>
            <w:tcW w:w="24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5A74781F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S</w:t>
            </w:r>
            <w:r w:rsidRPr="00995159">
              <w:rPr>
                <w:color w:val="000000" w:themeColor="text1"/>
                <w:sz w:val="22"/>
              </w:rPr>
              <w:t>6K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4131196C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Rabbit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13A92E1C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 xml:space="preserve">ell Signaling, </w:t>
            </w:r>
            <w:r w:rsidR="00972910" w:rsidRPr="00995159">
              <w:rPr>
                <w:color w:val="000000" w:themeColor="text1"/>
                <w:sz w:val="22"/>
              </w:rPr>
              <w:t>#2708 (Clone 49D7)</w:t>
            </w:r>
          </w:p>
        </w:tc>
      </w:tr>
      <w:tr w:rsidR="00995159" w:rsidRPr="00995159" w14:paraId="0C68AE94" w14:textId="77777777" w:rsidTr="00F71A85">
        <w:tc>
          <w:tcPr>
            <w:tcW w:w="24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1EDAB565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P</w:t>
            </w:r>
            <w:r w:rsidRPr="00995159">
              <w:rPr>
                <w:color w:val="000000" w:themeColor="text1"/>
                <w:sz w:val="22"/>
              </w:rPr>
              <w:t>hospho-S6K</w:t>
            </w:r>
            <w:r w:rsidR="00280F49" w:rsidRPr="00995159">
              <w:rPr>
                <w:color w:val="000000" w:themeColor="text1"/>
                <w:sz w:val="22"/>
              </w:rPr>
              <w:t>(Thr389)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476DB55D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color w:val="000000" w:themeColor="text1"/>
                <w:sz w:val="22"/>
              </w:rPr>
              <w:t>Rabbit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56D38A2C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>ell Signaling</w:t>
            </w:r>
            <w:r w:rsidRPr="00995159">
              <w:rPr>
                <w:rFonts w:hint="eastAsia"/>
                <w:color w:val="000000" w:themeColor="text1"/>
                <w:sz w:val="22"/>
              </w:rPr>
              <w:t>,</w:t>
            </w:r>
            <w:r w:rsidRPr="00995159">
              <w:rPr>
                <w:color w:val="000000" w:themeColor="text1"/>
                <w:sz w:val="22"/>
              </w:rPr>
              <w:t xml:space="preserve"> </w:t>
            </w:r>
            <w:r w:rsidR="00972910" w:rsidRPr="00995159">
              <w:rPr>
                <w:color w:val="000000" w:themeColor="text1"/>
                <w:sz w:val="22"/>
              </w:rPr>
              <w:t>#9234 (Clone 108D2)</w:t>
            </w:r>
          </w:p>
        </w:tc>
      </w:tr>
      <w:tr w:rsidR="00995159" w:rsidRPr="00995159" w14:paraId="3F5B39C4" w14:textId="77777777" w:rsidTr="00F71A85">
        <w:trPr>
          <w:trHeight w:val="498"/>
        </w:trPr>
        <w:tc>
          <w:tcPr>
            <w:tcW w:w="2441" w:type="dxa"/>
            <w:vMerge w:val="restart"/>
            <w:tcBorders>
              <w:top w:val="dashSmallGap" w:sz="6" w:space="0" w:color="auto"/>
              <w:left w:val="nil"/>
              <w:right w:val="nil"/>
            </w:tcBorders>
            <w:vAlign w:val="center"/>
          </w:tcPr>
          <w:p w14:paraId="26FE0928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S</w:t>
            </w:r>
            <w:r w:rsidRPr="00995159">
              <w:rPr>
                <w:color w:val="000000" w:themeColor="text1"/>
                <w:sz w:val="22"/>
              </w:rPr>
              <w:t>UMO-1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7AB20F81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  <w:vertAlign w:val="subscript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M</w:t>
            </w:r>
            <w:r w:rsidRPr="00995159">
              <w:rPr>
                <w:color w:val="000000" w:themeColor="text1"/>
                <w:sz w:val="22"/>
              </w:rPr>
              <w:t>ouse IgG</w:t>
            </w:r>
            <w:r w:rsidRPr="00995159">
              <w:rPr>
                <w:color w:val="000000" w:themeColor="text1"/>
                <w:sz w:val="22"/>
                <w:vertAlign w:val="subscript"/>
              </w:rPr>
              <w:t>1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1C09CF1D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M</w:t>
            </w:r>
            <w:r w:rsidRPr="00995159">
              <w:rPr>
                <w:color w:val="000000" w:themeColor="text1"/>
                <w:sz w:val="22"/>
              </w:rPr>
              <w:t>BL, #M113-3 (Clone 5B12)</w:t>
            </w:r>
          </w:p>
        </w:tc>
      </w:tr>
      <w:tr w:rsidR="00995159" w:rsidRPr="00995159" w14:paraId="6A121151" w14:textId="77777777" w:rsidTr="009E78B4">
        <w:trPr>
          <w:trHeight w:val="497"/>
        </w:trPr>
        <w:tc>
          <w:tcPr>
            <w:tcW w:w="2441" w:type="dxa"/>
            <w:vMerge/>
            <w:tcBorders>
              <w:left w:val="nil"/>
              <w:right w:val="nil"/>
            </w:tcBorders>
            <w:vAlign w:val="center"/>
          </w:tcPr>
          <w:p w14:paraId="29C3F0D1" w14:textId="77777777" w:rsidR="00B4219D" w:rsidRPr="00995159" w:rsidRDefault="00B4219D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5CFA48E2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R</w:t>
            </w:r>
            <w:r w:rsidRPr="00995159">
              <w:rPr>
                <w:color w:val="000000" w:themeColor="text1"/>
                <w:sz w:val="22"/>
              </w:rPr>
              <w:t>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08CAE078" w14:textId="77777777" w:rsidR="00B4219D" w:rsidRPr="00995159" w:rsidRDefault="008E0112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E</w:t>
            </w:r>
            <w:r w:rsidRPr="00995159">
              <w:rPr>
                <w:color w:val="000000" w:themeColor="text1"/>
                <w:sz w:val="22"/>
              </w:rPr>
              <w:t>nzo, #BML-PW0505A-0010</w:t>
            </w:r>
          </w:p>
        </w:tc>
      </w:tr>
      <w:tr w:rsidR="00995159" w:rsidRPr="00995159" w14:paraId="73CEE93F" w14:textId="77777777" w:rsidTr="009E78B4">
        <w:trPr>
          <w:trHeight w:val="497"/>
        </w:trPr>
        <w:tc>
          <w:tcPr>
            <w:tcW w:w="2441" w:type="dxa"/>
            <w:vMerge w:val="restart"/>
            <w:tcBorders>
              <w:left w:val="nil"/>
              <w:right w:val="nil"/>
            </w:tcBorders>
            <w:vAlign w:val="center"/>
          </w:tcPr>
          <w:p w14:paraId="2C841160" w14:textId="4E84FA9B" w:rsidR="00E57C41" w:rsidRPr="00995159" w:rsidRDefault="00E57C41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S</w:t>
            </w:r>
            <w:r w:rsidRPr="00995159">
              <w:rPr>
                <w:color w:val="000000" w:themeColor="text1"/>
                <w:sz w:val="22"/>
              </w:rPr>
              <w:t>yndecan-1</w:t>
            </w: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619B5405" w14:textId="273A05F3" w:rsidR="00E57C41" w:rsidRPr="00995159" w:rsidRDefault="00E57C41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R</w:t>
            </w:r>
            <w:r w:rsidRPr="00995159">
              <w:rPr>
                <w:color w:val="000000" w:themeColor="text1"/>
                <w:sz w:val="22"/>
              </w:rPr>
              <w:t>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  <w:vAlign w:val="center"/>
          </w:tcPr>
          <w:p w14:paraId="1EF33898" w14:textId="68F20B0E" w:rsidR="00E57C41" w:rsidRPr="00995159" w:rsidRDefault="00E57C41" w:rsidP="00E57C41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A</w:t>
            </w:r>
            <w:r w:rsidRPr="00995159">
              <w:rPr>
                <w:color w:val="000000" w:themeColor="text1"/>
                <w:sz w:val="22"/>
              </w:rPr>
              <w:t>TLAS ANTIBODIES</w:t>
            </w:r>
            <w:r w:rsidRPr="00995159">
              <w:rPr>
                <w:rFonts w:hint="eastAsia"/>
                <w:color w:val="000000" w:themeColor="text1"/>
                <w:sz w:val="22"/>
              </w:rPr>
              <w:t>,</w:t>
            </w:r>
            <w:r w:rsidRPr="00995159">
              <w:rPr>
                <w:color w:val="000000" w:themeColor="text1"/>
                <w:sz w:val="22"/>
              </w:rPr>
              <w:t xml:space="preserve"> HPA006185</w:t>
            </w:r>
          </w:p>
        </w:tc>
      </w:tr>
      <w:tr w:rsidR="00995159" w:rsidRPr="00995159" w14:paraId="11600A9E" w14:textId="77777777" w:rsidTr="00312503">
        <w:trPr>
          <w:trHeight w:val="497"/>
        </w:trPr>
        <w:tc>
          <w:tcPr>
            <w:tcW w:w="2441" w:type="dxa"/>
            <w:vMerge/>
            <w:tcBorders>
              <w:left w:val="nil"/>
              <w:right w:val="nil"/>
            </w:tcBorders>
            <w:vAlign w:val="center"/>
          </w:tcPr>
          <w:p w14:paraId="1A065B0B" w14:textId="77777777" w:rsidR="00E57C41" w:rsidRPr="00995159" w:rsidRDefault="00E57C41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42" w:type="dxa"/>
            <w:tcBorders>
              <w:top w:val="dashSmallGap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F6B66" w14:textId="4E7A3D21" w:rsidR="00E57C41" w:rsidRPr="00995159" w:rsidRDefault="00E57C41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R</w:t>
            </w:r>
            <w:r w:rsidRPr="00995159">
              <w:rPr>
                <w:color w:val="000000" w:themeColor="text1"/>
                <w:sz w:val="22"/>
              </w:rPr>
              <w:t>abbit IgG</w:t>
            </w:r>
          </w:p>
        </w:tc>
        <w:tc>
          <w:tcPr>
            <w:tcW w:w="4884" w:type="dxa"/>
            <w:tcBorders>
              <w:top w:val="dashSmallGap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7D697" w14:textId="6457EC77" w:rsidR="00E57C41" w:rsidRPr="00995159" w:rsidRDefault="00E57C41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C</w:t>
            </w:r>
            <w:r w:rsidRPr="00995159">
              <w:rPr>
                <w:color w:val="000000" w:themeColor="text1"/>
                <w:sz w:val="22"/>
              </w:rPr>
              <w:t>ell Signaling</w:t>
            </w:r>
            <w:r w:rsidRPr="00995159">
              <w:rPr>
                <w:rFonts w:hint="eastAsia"/>
                <w:color w:val="000000" w:themeColor="text1"/>
                <w:sz w:val="22"/>
              </w:rPr>
              <w:t>,</w:t>
            </w:r>
            <w:r w:rsidRPr="00995159">
              <w:rPr>
                <w:color w:val="000000" w:themeColor="text1"/>
                <w:sz w:val="22"/>
              </w:rPr>
              <w:t xml:space="preserve"> #12922 (Clone D4Y7H)</w:t>
            </w:r>
          </w:p>
        </w:tc>
      </w:tr>
      <w:tr w:rsidR="00995159" w:rsidRPr="00995159" w14:paraId="78054222" w14:textId="77777777" w:rsidTr="00312503">
        <w:trPr>
          <w:trHeight w:val="497"/>
        </w:trPr>
        <w:tc>
          <w:tcPr>
            <w:tcW w:w="2441" w:type="dxa"/>
            <w:tcBorders>
              <w:left w:val="nil"/>
              <w:right w:val="nil"/>
            </w:tcBorders>
            <w:vAlign w:val="center"/>
          </w:tcPr>
          <w:p w14:paraId="3C1F8757" w14:textId="4D9988D6" w:rsidR="00312503" w:rsidRPr="00995159" w:rsidRDefault="00312503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M</w:t>
            </w:r>
            <w:r w:rsidRPr="00995159">
              <w:rPr>
                <w:color w:val="000000" w:themeColor="text1"/>
                <w:sz w:val="22"/>
              </w:rPr>
              <w:t>MP2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7F6D7" w14:textId="551C5C66" w:rsidR="00312503" w:rsidRPr="00995159" w:rsidRDefault="00312503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R</w:t>
            </w:r>
            <w:r w:rsidRPr="00995159">
              <w:rPr>
                <w:color w:val="000000" w:themeColor="text1"/>
                <w:sz w:val="22"/>
              </w:rPr>
              <w:t>abbit IgG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54E9B" w14:textId="33352B78" w:rsidR="00312503" w:rsidRPr="00995159" w:rsidRDefault="008A6C20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95159">
              <w:rPr>
                <w:rFonts w:hint="eastAsia"/>
                <w:color w:val="000000" w:themeColor="text1"/>
                <w:sz w:val="22"/>
              </w:rPr>
              <w:t>P</w:t>
            </w:r>
            <w:r w:rsidRPr="00995159">
              <w:rPr>
                <w:color w:val="000000" w:themeColor="text1"/>
                <w:sz w:val="22"/>
              </w:rPr>
              <w:t>roteintech</w:t>
            </w:r>
            <w:proofErr w:type="spellEnd"/>
            <w:r w:rsidRPr="00995159">
              <w:rPr>
                <w:color w:val="000000" w:themeColor="text1"/>
                <w:sz w:val="22"/>
              </w:rPr>
              <w:t>, 10373-2-AP</w:t>
            </w:r>
          </w:p>
        </w:tc>
      </w:tr>
      <w:tr w:rsidR="00995159" w:rsidRPr="00995159" w14:paraId="7C3298DE" w14:textId="77777777" w:rsidTr="00312503">
        <w:trPr>
          <w:trHeight w:val="497"/>
        </w:trPr>
        <w:tc>
          <w:tcPr>
            <w:tcW w:w="2441" w:type="dxa"/>
            <w:tcBorders>
              <w:left w:val="nil"/>
              <w:right w:val="nil"/>
            </w:tcBorders>
            <w:vAlign w:val="center"/>
          </w:tcPr>
          <w:p w14:paraId="6577648F" w14:textId="008FC17A" w:rsidR="00312503" w:rsidRPr="00995159" w:rsidRDefault="00312503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M</w:t>
            </w:r>
            <w:r w:rsidRPr="00995159">
              <w:rPr>
                <w:color w:val="000000" w:themeColor="text1"/>
                <w:sz w:val="22"/>
              </w:rPr>
              <w:t>MP9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9A7DA" w14:textId="562F7BD0" w:rsidR="00312503" w:rsidRPr="00995159" w:rsidRDefault="00312503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R</w:t>
            </w:r>
            <w:r w:rsidRPr="00995159">
              <w:rPr>
                <w:color w:val="000000" w:themeColor="text1"/>
                <w:sz w:val="22"/>
              </w:rPr>
              <w:t>abbit IgG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9313B" w14:textId="457169A3" w:rsidR="00312503" w:rsidRPr="00995159" w:rsidRDefault="00B379CF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95159">
              <w:rPr>
                <w:rFonts w:hint="eastAsia"/>
                <w:color w:val="000000" w:themeColor="text1"/>
                <w:sz w:val="22"/>
              </w:rPr>
              <w:t>P</w:t>
            </w:r>
            <w:r w:rsidRPr="00995159">
              <w:rPr>
                <w:color w:val="000000" w:themeColor="text1"/>
                <w:sz w:val="22"/>
              </w:rPr>
              <w:t>rotein</w:t>
            </w:r>
            <w:r w:rsidR="008A6C20" w:rsidRPr="00995159">
              <w:rPr>
                <w:color w:val="000000" w:themeColor="text1"/>
                <w:sz w:val="22"/>
              </w:rPr>
              <w:t>tech</w:t>
            </w:r>
            <w:proofErr w:type="spellEnd"/>
            <w:r w:rsidR="008A6C20" w:rsidRPr="00995159">
              <w:rPr>
                <w:color w:val="000000" w:themeColor="text1"/>
                <w:sz w:val="22"/>
              </w:rPr>
              <w:t>, 10375-2-AP</w:t>
            </w:r>
          </w:p>
        </w:tc>
      </w:tr>
      <w:tr w:rsidR="00312503" w:rsidRPr="00995159" w14:paraId="76065AF7" w14:textId="77777777" w:rsidTr="00312503">
        <w:trPr>
          <w:trHeight w:val="497"/>
        </w:trPr>
        <w:tc>
          <w:tcPr>
            <w:tcW w:w="2441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2C7CA8B" w14:textId="0396A97A" w:rsidR="00312503" w:rsidRPr="00995159" w:rsidRDefault="00312503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M</w:t>
            </w:r>
            <w:r w:rsidRPr="00995159">
              <w:rPr>
                <w:color w:val="000000" w:themeColor="text1"/>
                <w:sz w:val="22"/>
              </w:rPr>
              <w:t>MP14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B1FE22" w14:textId="005C0BB1" w:rsidR="00312503" w:rsidRPr="00995159" w:rsidRDefault="00312503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r w:rsidRPr="00995159">
              <w:rPr>
                <w:rFonts w:hint="eastAsia"/>
                <w:color w:val="000000" w:themeColor="text1"/>
                <w:sz w:val="22"/>
              </w:rPr>
              <w:t>R</w:t>
            </w:r>
            <w:r w:rsidRPr="00995159">
              <w:rPr>
                <w:color w:val="000000" w:themeColor="text1"/>
                <w:sz w:val="22"/>
              </w:rPr>
              <w:t>abbit IgG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6F0458" w14:textId="0A95E13C" w:rsidR="00312503" w:rsidRPr="00995159" w:rsidRDefault="008A6C20" w:rsidP="00F71A85">
            <w:pPr>
              <w:spacing w:line="160" w:lineRule="exact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0995159">
              <w:rPr>
                <w:rFonts w:hint="eastAsia"/>
                <w:color w:val="000000" w:themeColor="text1"/>
                <w:sz w:val="22"/>
              </w:rPr>
              <w:t>P</w:t>
            </w:r>
            <w:r w:rsidRPr="00995159">
              <w:rPr>
                <w:color w:val="000000" w:themeColor="text1"/>
                <w:sz w:val="22"/>
              </w:rPr>
              <w:t>roteintech</w:t>
            </w:r>
            <w:proofErr w:type="spellEnd"/>
            <w:r w:rsidRPr="00995159">
              <w:rPr>
                <w:color w:val="000000" w:themeColor="text1"/>
                <w:sz w:val="22"/>
              </w:rPr>
              <w:t>, 14552-1-AP</w:t>
            </w:r>
          </w:p>
        </w:tc>
      </w:tr>
    </w:tbl>
    <w:p w14:paraId="522F3355" w14:textId="77777777" w:rsidR="00B4219D" w:rsidRPr="00995159" w:rsidRDefault="00B4219D" w:rsidP="00B4219D">
      <w:pPr>
        <w:rPr>
          <w:color w:val="000000" w:themeColor="text1"/>
          <w:szCs w:val="24"/>
        </w:rPr>
      </w:pPr>
    </w:p>
    <w:p w14:paraId="30EB6E38" w14:textId="77777777" w:rsidR="004F6435" w:rsidRDefault="004F6435">
      <w:pPr>
        <w:spacing w:before="0" w:after="200" w:line="276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br w:type="page"/>
      </w:r>
    </w:p>
    <w:p w14:paraId="77D114B9" w14:textId="1C0618A0" w:rsidR="00110197" w:rsidRPr="00995159" w:rsidRDefault="000C6117" w:rsidP="00110197">
      <w:pPr>
        <w:rPr>
          <w:b/>
          <w:color w:val="000000" w:themeColor="text1"/>
          <w:szCs w:val="24"/>
        </w:rPr>
      </w:pPr>
      <w:bookmarkStart w:id="0" w:name="_GoBack"/>
      <w:bookmarkEnd w:id="0"/>
      <w:r w:rsidRPr="00576A5F">
        <w:rPr>
          <w:b/>
          <w:color w:val="000000" w:themeColor="text1"/>
          <w:szCs w:val="24"/>
        </w:rPr>
        <w:lastRenderedPageBreak/>
        <w:t>Supplementa</w:t>
      </w:r>
      <w:r w:rsidR="009C0B2F">
        <w:rPr>
          <w:b/>
          <w:color w:val="000000" w:themeColor="text1"/>
          <w:szCs w:val="24"/>
        </w:rPr>
        <w:t>ry</w:t>
      </w:r>
      <w:r w:rsidRPr="00576A5F">
        <w:rPr>
          <w:rFonts w:hint="eastAsia"/>
          <w:b/>
          <w:color w:val="000000" w:themeColor="text1"/>
          <w:szCs w:val="24"/>
        </w:rPr>
        <w:t xml:space="preserve"> </w:t>
      </w:r>
      <w:r w:rsidR="008E0112" w:rsidRPr="00576A5F">
        <w:rPr>
          <w:rFonts w:hint="eastAsia"/>
          <w:b/>
          <w:color w:val="000000" w:themeColor="text1"/>
          <w:szCs w:val="24"/>
        </w:rPr>
        <w:t>T</w:t>
      </w:r>
      <w:r w:rsidR="008E0112" w:rsidRPr="00576A5F">
        <w:rPr>
          <w:b/>
          <w:color w:val="000000" w:themeColor="text1"/>
          <w:szCs w:val="24"/>
        </w:rPr>
        <w:t xml:space="preserve">able </w:t>
      </w:r>
      <w:r w:rsidRPr="00576A5F">
        <w:rPr>
          <w:b/>
          <w:color w:val="000000" w:themeColor="text1"/>
          <w:szCs w:val="24"/>
        </w:rPr>
        <w:t>S</w:t>
      </w:r>
      <w:r w:rsidR="008E0112" w:rsidRPr="00576A5F">
        <w:rPr>
          <w:b/>
          <w:color w:val="000000" w:themeColor="text1"/>
          <w:szCs w:val="24"/>
        </w:rPr>
        <w:t xml:space="preserve">2 List of the primers </w:t>
      </w:r>
      <w:r w:rsidRPr="00576A5F">
        <w:rPr>
          <w:b/>
          <w:color w:val="000000" w:themeColor="text1"/>
          <w:szCs w:val="24"/>
        </w:rPr>
        <w:t xml:space="preserve">of real-time PCR </w:t>
      </w:r>
      <w:r w:rsidR="008E0112" w:rsidRPr="00995159">
        <w:rPr>
          <w:b/>
          <w:color w:val="000000" w:themeColor="text1"/>
          <w:szCs w:val="24"/>
        </w:rPr>
        <w:t>used in this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6"/>
        <w:gridCol w:w="3550"/>
        <w:gridCol w:w="3686"/>
      </w:tblGrid>
      <w:tr w:rsidR="00995159" w:rsidRPr="00995159" w14:paraId="292A796C" w14:textId="77777777" w:rsidTr="00C53675"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4FD09" w14:textId="77777777" w:rsidR="00110197" w:rsidRPr="00995159" w:rsidRDefault="008E0112" w:rsidP="00C53675">
            <w:pPr>
              <w:spacing w:line="240" w:lineRule="exact"/>
              <w:jc w:val="center"/>
              <w:rPr>
                <w:rFonts w:eastAsia="ＭＳ Ｐゴシック" w:cs="Times New Roman"/>
                <w:color w:val="000000" w:themeColor="text1"/>
                <w:sz w:val="16"/>
              </w:rPr>
            </w:pPr>
            <w:r w:rsidRPr="00995159">
              <w:rPr>
                <w:rFonts w:eastAsia="ＭＳ Ｐゴシック" w:cs="Times New Roman"/>
                <w:color w:val="000000" w:themeColor="text1"/>
                <w:sz w:val="16"/>
              </w:rPr>
              <w:t>Gene Name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C179C" w14:textId="77777777" w:rsidR="00110197" w:rsidRPr="00995159" w:rsidRDefault="008E0112" w:rsidP="00C53675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995159">
              <w:rPr>
                <w:rFonts w:cs="Times New Roman"/>
                <w:color w:val="000000" w:themeColor="text1"/>
                <w:sz w:val="18"/>
              </w:rPr>
              <w:t>5’-primer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2B79B" w14:textId="77777777" w:rsidR="00110197" w:rsidRPr="00995159" w:rsidRDefault="008E0112" w:rsidP="00C53675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995159">
              <w:rPr>
                <w:rFonts w:cs="Times New Roman"/>
                <w:color w:val="000000" w:themeColor="text1"/>
                <w:sz w:val="18"/>
              </w:rPr>
              <w:t>3’-primer</w:t>
            </w:r>
          </w:p>
        </w:tc>
      </w:tr>
      <w:tr w:rsidR="0094176B" w:rsidRPr="00995159" w14:paraId="05343C2B" w14:textId="77777777" w:rsidTr="00C53675"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0DBFB" w14:textId="77777777" w:rsidR="00110197" w:rsidRPr="000364C3" w:rsidRDefault="008E0112" w:rsidP="000101E8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eastAsia="ＭＳ Ｐゴシック" w:cs="Times New Roman"/>
                <w:color w:val="000000" w:themeColor="text1"/>
                <w:sz w:val="16"/>
              </w:rPr>
              <w:t>hG3PDH</w:t>
            </w:r>
          </w:p>
          <w:p w14:paraId="33840B6B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hMMP2</w:t>
            </w:r>
          </w:p>
          <w:p w14:paraId="6BB6DC8A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hMMP7</w:t>
            </w:r>
          </w:p>
          <w:p w14:paraId="61377DB6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hMMP9</w:t>
            </w:r>
          </w:p>
          <w:p w14:paraId="28DE9865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hMMP14</w:t>
            </w:r>
          </w:p>
          <w:p w14:paraId="7E891608" w14:textId="2F4BF247" w:rsidR="00110197" w:rsidRPr="000364C3" w:rsidRDefault="000C6117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 w:hint="eastAsia"/>
                <w:color w:val="000000" w:themeColor="text1"/>
                <w:sz w:val="16"/>
              </w:rPr>
              <w:t>h</w:t>
            </w:r>
            <w:r w:rsidRPr="000364C3">
              <w:rPr>
                <w:rFonts w:cs="Times New Roman"/>
                <w:color w:val="000000" w:themeColor="text1"/>
                <w:sz w:val="16"/>
              </w:rPr>
              <w:t>CCND1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F2BB6" w14:textId="77777777" w:rsidR="00110197" w:rsidRPr="000364C3" w:rsidRDefault="008E0112" w:rsidP="000101E8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</w:t>
            </w:r>
            <w:r w:rsidR="005C7481" w:rsidRPr="000364C3">
              <w:rPr>
                <w:rFonts w:cs="Times New Roman"/>
                <w:color w:val="000000" w:themeColor="text1"/>
                <w:sz w:val="16"/>
              </w:rPr>
              <w:t>ATGGGTGTGAACCATGAGAAGTA</w:t>
            </w:r>
            <w:r w:rsidRPr="000364C3">
              <w:rPr>
                <w:rFonts w:cs="Times New Roman"/>
                <w:color w:val="000000" w:themeColor="text1"/>
                <w:sz w:val="16"/>
              </w:rPr>
              <w:t>-3’</w:t>
            </w:r>
          </w:p>
          <w:p w14:paraId="02DCDA3C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5’-TCTCCTGACATTGACCTTGGC-3’</w:t>
            </w:r>
          </w:p>
          <w:p w14:paraId="6DACDFAC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 TGAGCTACAGTGGGAACAGG-3’</w:t>
            </w:r>
          </w:p>
          <w:p w14:paraId="1C0DCC50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5’-TTGACAGCGACAAGAAGTGG-3’</w:t>
            </w:r>
          </w:p>
          <w:p w14:paraId="5863E929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</w:t>
            </w:r>
            <w:r w:rsidR="000101E8" w:rsidRPr="000364C3">
              <w:rPr>
                <w:rFonts w:cs="Times New Roman"/>
                <w:color w:val="000000" w:themeColor="text1"/>
                <w:sz w:val="16"/>
              </w:rPr>
              <w:t>TTGGACTGTCAGGAATGAGG</w:t>
            </w:r>
            <w:r w:rsidRPr="000364C3">
              <w:rPr>
                <w:rFonts w:cs="Times New Roman"/>
                <w:color w:val="000000" w:themeColor="text1"/>
                <w:sz w:val="16"/>
              </w:rPr>
              <w:t>-3’</w:t>
            </w:r>
          </w:p>
          <w:p w14:paraId="0BF4AA68" w14:textId="4E3F4851" w:rsidR="00110197" w:rsidRPr="000364C3" w:rsidRDefault="000C6117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5’-ATCTGATCGGGGGCGTAGCA-3’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A0975" w14:textId="77777777" w:rsidR="00110197" w:rsidRPr="000364C3" w:rsidRDefault="008E0112" w:rsidP="000101E8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</w:t>
            </w:r>
            <w:r w:rsidR="005C7481" w:rsidRPr="000364C3">
              <w:rPr>
                <w:rFonts w:cs="Times New Roman"/>
                <w:color w:val="000000" w:themeColor="text1"/>
                <w:sz w:val="16"/>
              </w:rPr>
              <w:t>GGCAGTGATGGCATGGAC</w:t>
            </w:r>
            <w:r w:rsidRPr="000364C3">
              <w:rPr>
                <w:rFonts w:cs="Times New Roman"/>
                <w:color w:val="000000" w:themeColor="text1"/>
                <w:sz w:val="16"/>
              </w:rPr>
              <w:t>-3’</w:t>
            </w:r>
          </w:p>
          <w:p w14:paraId="0189B7C2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 CAAGGTGCTGGCTGAGTAGATC-3’</w:t>
            </w:r>
          </w:p>
          <w:p w14:paraId="1B5B3052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5’-TCATCGAAGTGAGCATCTCC-3’</w:t>
            </w:r>
          </w:p>
          <w:p w14:paraId="14597F07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5’-GCCATTCACGTCGTCCTTAT-3’</w:t>
            </w:r>
          </w:p>
          <w:p w14:paraId="486AE83A" w14:textId="77777777" w:rsidR="00110197" w:rsidRPr="000364C3" w:rsidRDefault="008E0112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</w:t>
            </w:r>
            <w:r w:rsidR="000101E8" w:rsidRPr="000364C3">
              <w:rPr>
                <w:rFonts w:cs="Times New Roman"/>
                <w:color w:val="000000" w:themeColor="text1"/>
                <w:sz w:val="16"/>
              </w:rPr>
              <w:t>GCAGCACAAAATTCTCCGTG</w:t>
            </w:r>
            <w:r w:rsidRPr="000364C3">
              <w:rPr>
                <w:rFonts w:cs="Times New Roman"/>
                <w:color w:val="000000" w:themeColor="text1"/>
                <w:sz w:val="16"/>
              </w:rPr>
              <w:t>-3’</w:t>
            </w:r>
          </w:p>
          <w:p w14:paraId="485BCF80" w14:textId="768E7DA7" w:rsidR="00110197" w:rsidRPr="000364C3" w:rsidRDefault="000C6117" w:rsidP="00C53675">
            <w:pPr>
              <w:jc w:val="center"/>
              <w:rPr>
                <w:rFonts w:cs="Times New Roman"/>
                <w:color w:val="000000" w:themeColor="text1"/>
                <w:sz w:val="16"/>
              </w:rPr>
            </w:pPr>
            <w:r w:rsidRPr="000364C3">
              <w:rPr>
                <w:rFonts w:cs="Times New Roman"/>
                <w:color w:val="000000" w:themeColor="text1"/>
                <w:sz w:val="16"/>
              </w:rPr>
              <w:t>5’-ACGCCGTGGTGGCACGTAAG-3’</w:t>
            </w:r>
          </w:p>
        </w:tc>
      </w:tr>
    </w:tbl>
    <w:p w14:paraId="01609E25" w14:textId="439A78FA" w:rsidR="00D95302" w:rsidRPr="00995159" w:rsidRDefault="00D95302" w:rsidP="006B2D5B">
      <w:pPr>
        <w:rPr>
          <w:rFonts w:cs="Times New Roman"/>
          <w:color w:val="000000" w:themeColor="text1"/>
          <w:szCs w:val="24"/>
        </w:rPr>
      </w:pPr>
    </w:p>
    <w:sectPr w:rsidR="00D95302" w:rsidRPr="00995159" w:rsidSect="00D5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99870" w14:textId="77777777" w:rsidR="00C13BC6" w:rsidRDefault="00C13BC6">
      <w:pPr>
        <w:spacing w:before="0" w:after="0"/>
      </w:pPr>
      <w:r>
        <w:separator/>
      </w:r>
    </w:p>
  </w:endnote>
  <w:endnote w:type="continuationSeparator" w:id="0">
    <w:p w14:paraId="281FA879" w14:textId="77777777" w:rsidR="00C13BC6" w:rsidRDefault="00C13B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2C1B" w14:textId="77777777" w:rsidR="0064285F" w:rsidRPr="00577C4C" w:rsidRDefault="0064285F">
    <w:pPr>
      <w:pStyle w:val="a8"/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5C4A9" wp14:editId="61A67B0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FDF15F" w14:textId="77777777" w:rsidR="0064285F" w:rsidRPr="00577C4C" w:rsidRDefault="0064285F">
                          <w:pPr>
                            <w:pStyle w:val="a8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99515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5C4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26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" filled="f" stroked="f" strokeweight=".5pt">
              <v:textbox style="mso-fit-shape-to-text:t">
                <w:txbxContent>
                  <w:p w14:paraId="0FFDF15F" w14:textId="77777777" w:rsidR="0064285F" w:rsidRPr="00577C4C" w:rsidRDefault="0064285F">
                    <w:pPr>
                      <w:pStyle w:val="a8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99515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8CED" w14:textId="77777777" w:rsidR="0064285F" w:rsidRPr="00577C4C" w:rsidRDefault="0064285F">
    <w:pPr>
      <w:pStyle w:val="a8"/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C9DFFB" wp14:editId="3DA27B5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A808E0" w14:textId="77777777" w:rsidR="0064285F" w:rsidRPr="00577C4C" w:rsidRDefault="0064285F">
                          <w:pPr>
                            <w:pStyle w:val="a8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99515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9DFF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26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" filled="f" stroked="f" strokeweight=".5pt">
              <v:textbox style="mso-fit-shape-to-text:t">
                <w:txbxContent>
                  <w:p w14:paraId="4BA808E0" w14:textId="77777777" w:rsidR="0064285F" w:rsidRPr="00577C4C" w:rsidRDefault="0064285F">
                    <w:pPr>
                      <w:pStyle w:val="a8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99515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9380" w14:textId="77777777" w:rsidR="0064285F" w:rsidRDefault="006428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3BA49" w14:textId="77777777" w:rsidR="00C13BC6" w:rsidRDefault="00C13BC6">
      <w:pPr>
        <w:spacing w:before="0" w:after="0"/>
      </w:pPr>
      <w:r>
        <w:separator/>
      </w:r>
    </w:p>
  </w:footnote>
  <w:footnote w:type="continuationSeparator" w:id="0">
    <w:p w14:paraId="1C04E918" w14:textId="77777777" w:rsidR="00C13BC6" w:rsidRDefault="00C13B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D7059" w14:textId="65427A46" w:rsidR="0064285F" w:rsidRDefault="0064285F" w:rsidP="00A53000">
    <w:pPr>
      <w:pStyle w:val="a6"/>
    </w:pPr>
    <w:r>
      <w:ptab w:relativeTo="margin" w:alignment="center" w:leader="none"/>
    </w:r>
    <w:r>
      <w:ptab w:relativeTo="margin" w:alignment="right" w:leader="none"/>
    </w:r>
    <w:r>
      <w:t>C4ST-1 controls breast cancer proliferation</w:t>
    </w:r>
  </w:p>
  <w:p w14:paraId="41DEC551" w14:textId="77777777" w:rsidR="0064285F" w:rsidRPr="007E3148" w:rsidRDefault="0064285F" w:rsidP="00A53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9D3E" w14:textId="77777777" w:rsidR="0064285F" w:rsidRPr="00A53000" w:rsidRDefault="0064285F" w:rsidP="00A53000">
    <w:pPr>
      <w:pStyle w:val="a6"/>
    </w:pPr>
    <w:r>
      <w:ptab w:relativeTo="margin" w:alignment="center" w:leader="none"/>
    </w:r>
    <w:r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42B8" w14:textId="77777777" w:rsidR="0064285F" w:rsidRDefault="0064285F" w:rsidP="00A53000">
    <w:pPr>
      <w:pStyle w:val="a6"/>
    </w:pPr>
    <w:r w:rsidRPr="005A1D84">
      <w:rPr>
        <w:noProof/>
        <w:color w:val="A6A6A6" w:themeColor="background1" w:themeShade="A6"/>
        <w:lang w:eastAsia="ja-JP"/>
      </w:rPr>
      <w:drawing>
        <wp:inline distT="0" distB="0" distL="0" distR="0" wp14:anchorId="1D63C787" wp14:editId="17EA3B9F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71058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A4E2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07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69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22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8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C2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03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A8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08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250A4ABC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CC25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4ABF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442B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C2CF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D452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30DE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A9C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34EB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BB10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0C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61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0E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40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AC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85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6E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42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3832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4C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23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C3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A0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29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8A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4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46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15FC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4C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07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8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0C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A8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40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EE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8E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B434E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09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A8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64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B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88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EC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A8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E8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65A6FC5A">
      <w:start w:val="1"/>
      <w:numFmt w:val="decimal"/>
      <w:lvlText w:val="%1."/>
      <w:lvlJc w:val="left"/>
      <w:pPr>
        <w:ind w:left="720" w:hanging="360"/>
      </w:pPr>
    </w:lvl>
    <w:lvl w:ilvl="1" w:tplc="952EACEA" w:tentative="1">
      <w:start w:val="1"/>
      <w:numFmt w:val="lowerLetter"/>
      <w:lvlText w:val="%2."/>
      <w:lvlJc w:val="left"/>
      <w:pPr>
        <w:ind w:left="1440" w:hanging="360"/>
      </w:pPr>
    </w:lvl>
    <w:lvl w:ilvl="2" w:tplc="FBC43F5C" w:tentative="1">
      <w:start w:val="1"/>
      <w:numFmt w:val="lowerRoman"/>
      <w:lvlText w:val="%3."/>
      <w:lvlJc w:val="right"/>
      <w:pPr>
        <w:ind w:left="2160" w:hanging="180"/>
      </w:pPr>
    </w:lvl>
    <w:lvl w:ilvl="3" w:tplc="33328002" w:tentative="1">
      <w:start w:val="1"/>
      <w:numFmt w:val="decimal"/>
      <w:lvlText w:val="%4."/>
      <w:lvlJc w:val="left"/>
      <w:pPr>
        <w:ind w:left="2880" w:hanging="360"/>
      </w:pPr>
    </w:lvl>
    <w:lvl w:ilvl="4" w:tplc="5E068798" w:tentative="1">
      <w:start w:val="1"/>
      <w:numFmt w:val="lowerLetter"/>
      <w:lvlText w:val="%5."/>
      <w:lvlJc w:val="left"/>
      <w:pPr>
        <w:ind w:left="3600" w:hanging="360"/>
      </w:pPr>
    </w:lvl>
    <w:lvl w:ilvl="5" w:tplc="55D2D956" w:tentative="1">
      <w:start w:val="1"/>
      <w:numFmt w:val="lowerRoman"/>
      <w:lvlText w:val="%6."/>
      <w:lvlJc w:val="right"/>
      <w:pPr>
        <w:ind w:left="4320" w:hanging="180"/>
      </w:pPr>
    </w:lvl>
    <w:lvl w:ilvl="6" w:tplc="540E055E" w:tentative="1">
      <w:start w:val="1"/>
      <w:numFmt w:val="decimal"/>
      <w:lvlText w:val="%7."/>
      <w:lvlJc w:val="left"/>
      <w:pPr>
        <w:ind w:left="5040" w:hanging="360"/>
      </w:pPr>
    </w:lvl>
    <w:lvl w:ilvl="7" w:tplc="56E28B9E" w:tentative="1">
      <w:start w:val="1"/>
      <w:numFmt w:val="lowerLetter"/>
      <w:lvlText w:val="%8."/>
      <w:lvlJc w:val="left"/>
      <w:pPr>
        <w:ind w:left="5760" w:hanging="360"/>
      </w:pPr>
    </w:lvl>
    <w:lvl w:ilvl="8" w:tplc="9E3E4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9C120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6F636" w:tentative="1">
      <w:start w:val="1"/>
      <w:numFmt w:val="lowerLetter"/>
      <w:lvlText w:val="%2."/>
      <w:lvlJc w:val="left"/>
      <w:pPr>
        <w:ind w:left="1440" w:hanging="360"/>
      </w:pPr>
    </w:lvl>
    <w:lvl w:ilvl="2" w:tplc="07AE18AE" w:tentative="1">
      <w:start w:val="1"/>
      <w:numFmt w:val="lowerRoman"/>
      <w:lvlText w:val="%3."/>
      <w:lvlJc w:val="right"/>
      <w:pPr>
        <w:ind w:left="2160" w:hanging="180"/>
      </w:pPr>
    </w:lvl>
    <w:lvl w:ilvl="3" w:tplc="19FE64C8" w:tentative="1">
      <w:start w:val="1"/>
      <w:numFmt w:val="decimal"/>
      <w:lvlText w:val="%4."/>
      <w:lvlJc w:val="left"/>
      <w:pPr>
        <w:ind w:left="2880" w:hanging="360"/>
      </w:pPr>
    </w:lvl>
    <w:lvl w:ilvl="4" w:tplc="C480E80A" w:tentative="1">
      <w:start w:val="1"/>
      <w:numFmt w:val="lowerLetter"/>
      <w:lvlText w:val="%5."/>
      <w:lvlJc w:val="left"/>
      <w:pPr>
        <w:ind w:left="3600" w:hanging="360"/>
      </w:pPr>
    </w:lvl>
    <w:lvl w:ilvl="5" w:tplc="59D0D320" w:tentative="1">
      <w:start w:val="1"/>
      <w:numFmt w:val="lowerRoman"/>
      <w:lvlText w:val="%6."/>
      <w:lvlJc w:val="right"/>
      <w:pPr>
        <w:ind w:left="4320" w:hanging="180"/>
      </w:pPr>
    </w:lvl>
    <w:lvl w:ilvl="6" w:tplc="3044EAF8" w:tentative="1">
      <w:start w:val="1"/>
      <w:numFmt w:val="decimal"/>
      <w:lvlText w:val="%7."/>
      <w:lvlJc w:val="left"/>
      <w:pPr>
        <w:ind w:left="5040" w:hanging="360"/>
      </w:pPr>
    </w:lvl>
    <w:lvl w:ilvl="7" w:tplc="AE406B88" w:tentative="1">
      <w:start w:val="1"/>
      <w:numFmt w:val="lowerLetter"/>
      <w:lvlText w:val="%8."/>
      <w:lvlJc w:val="left"/>
      <w:pPr>
        <w:ind w:left="5760" w:hanging="360"/>
      </w:pPr>
    </w:lvl>
    <w:lvl w:ilvl="8" w:tplc="A2FC4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A71C8BAA">
      <w:start w:val="1"/>
      <w:numFmt w:val="decimal"/>
      <w:lvlText w:val="%1."/>
      <w:lvlJc w:val="left"/>
      <w:pPr>
        <w:ind w:left="1080" w:hanging="360"/>
      </w:pPr>
    </w:lvl>
    <w:lvl w:ilvl="1" w:tplc="8EE8E5DE" w:tentative="1">
      <w:start w:val="1"/>
      <w:numFmt w:val="lowerLetter"/>
      <w:lvlText w:val="%2."/>
      <w:lvlJc w:val="left"/>
      <w:pPr>
        <w:ind w:left="1800" w:hanging="360"/>
      </w:pPr>
    </w:lvl>
    <w:lvl w:ilvl="2" w:tplc="06264E90" w:tentative="1">
      <w:start w:val="1"/>
      <w:numFmt w:val="lowerRoman"/>
      <w:lvlText w:val="%3."/>
      <w:lvlJc w:val="right"/>
      <w:pPr>
        <w:ind w:left="2520" w:hanging="180"/>
      </w:pPr>
    </w:lvl>
    <w:lvl w:ilvl="3" w:tplc="44A24E1C" w:tentative="1">
      <w:start w:val="1"/>
      <w:numFmt w:val="decimal"/>
      <w:lvlText w:val="%4."/>
      <w:lvlJc w:val="left"/>
      <w:pPr>
        <w:ind w:left="3240" w:hanging="360"/>
      </w:pPr>
    </w:lvl>
    <w:lvl w:ilvl="4" w:tplc="E15E6BBC" w:tentative="1">
      <w:start w:val="1"/>
      <w:numFmt w:val="lowerLetter"/>
      <w:lvlText w:val="%5."/>
      <w:lvlJc w:val="left"/>
      <w:pPr>
        <w:ind w:left="3960" w:hanging="360"/>
      </w:pPr>
    </w:lvl>
    <w:lvl w:ilvl="5" w:tplc="9F7A9F66" w:tentative="1">
      <w:start w:val="1"/>
      <w:numFmt w:val="lowerRoman"/>
      <w:lvlText w:val="%6."/>
      <w:lvlJc w:val="right"/>
      <w:pPr>
        <w:ind w:left="4680" w:hanging="180"/>
      </w:pPr>
    </w:lvl>
    <w:lvl w:ilvl="6" w:tplc="BA12CA9E" w:tentative="1">
      <w:start w:val="1"/>
      <w:numFmt w:val="decimal"/>
      <w:lvlText w:val="%7."/>
      <w:lvlJc w:val="left"/>
      <w:pPr>
        <w:ind w:left="5400" w:hanging="360"/>
      </w:pPr>
    </w:lvl>
    <w:lvl w:ilvl="7" w:tplc="CCA206F4" w:tentative="1">
      <w:start w:val="1"/>
      <w:numFmt w:val="lowerLetter"/>
      <w:lvlText w:val="%8."/>
      <w:lvlJc w:val="left"/>
      <w:pPr>
        <w:ind w:left="6120" w:hanging="360"/>
      </w:pPr>
    </w:lvl>
    <w:lvl w:ilvl="8" w:tplc="22927F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9F227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CC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E5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ED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6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C9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E6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6C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8A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4"/>
      <w:lvl w:ilvl="6">
        <w:start w:val="4"/>
        <w:numFmt w:val="decimal"/>
        <w:lvlText w:val=""/>
        <w:lvlJc w:val="left"/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8"/>
      <w:lvl w:ilvl="6">
        <w:start w:val="8"/>
        <w:numFmt w:val="decimal"/>
        <w:lvlText w:val=""/>
        <w:lvlJc w:val="left"/>
      </w:lvl>
    </w:lvlOverride>
  </w:num>
  <w:num w:numId="25">
    <w:abstractNumId w:val="3"/>
    <w:lvlOverride w:ilvl="0">
      <w:startOverride w:val="4"/>
      <w:lvl w:ilvl="0">
        <w:start w:val="4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pStyle w:val="2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</w:rPr>
      </w:lvl>
    </w:lvlOverride>
  </w:num>
  <w:num w:numId="26">
    <w:abstractNumId w:val="3"/>
    <w:lvlOverride w:ilvl="0">
      <w:startOverride w:val="6"/>
      <w:lvl w:ilvl="0">
        <w:start w:val="6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Frontiers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fresfx4evf0je52fapzf9q95vf5r2dwpee&quot;&gt;My EndNote Library&lt;record-ids&gt;&lt;item&gt;1&lt;/item&gt;&lt;item&gt;2&lt;/item&gt;&lt;item&gt;7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7&lt;/item&gt;&lt;item&gt;28&lt;/item&gt;&lt;item&gt;29&lt;/item&gt;&lt;item&gt;31&lt;/item&gt;&lt;item&gt;32&lt;/item&gt;&lt;item&gt;33&lt;/item&gt;&lt;item&gt;34&lt;/item&gt;&lt;item&gt;35&lt;/item&gt;&lt;item&gt;36&lt;/item&gt;&lt;item&gt;37&lt;/item&gt;&lt;item&gt;38&lt;/item&gt;&lt;item&gt;42&lt;/item&gt;&lt;item&gt;44&lt;/item&gt;&lt;item&gt;45&lt;/item&gt;&lt;item&gt;46&lt;/item&gt;&lt;item&gt;47&lt;/item&gt;&lt;item&gt;52&lt;/item&gt;&lt;item&gt;53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681821"/>
    <w:rsid w:val="0000022D"/>
    <w:rsid w:val="0000059B"/>
    <w:rsid w:val="00002EFC"/>
    <w:rsid w:val="000047C2"/>
    <w:rsid w:val="00005FD9"/>
    <w:rsid w:val="00007154"/>
    <w:rsid w:val="000101E8"/>
    <w:rsid w:val="00017940"/>
    <w:rsid w:val="00021EA9"/>
    <w:rsid w:val="00024664"/>
    <w:rsid w:val="00030B7F"/>
    <w:rsid w:val="0003404F"/>
    <w:rsid w:val="00034304"/>
    <w:rsid w:val="00035434"/>
    <w:rsid w:val="00035D2F"/>
    <w:rsid w:val="000364C3"/>
    <w:rsid w:val="00045678"/>
    <w:rsid w:val="000458E4"/>
    <w:rsid w:val="00045B4B"/>
    <w:rsid w:val="00046DD7"/>
    <w:rsid w:val="00047E2F"/>
    <w:rsid w:val="00050744"/>
    <w:rsid w:val="00053069"/>
    <w:rsid w:val="000540DC"/>
    <w:rsid w:val="0005602B"/>
    <w:rsid w:val="0005615A"/>
    <w:rsid w:val="00060718"/>
    <w:rsid w:val="00063D84"/>
    <w:rsid w:val="0006636D"/>
    <w:rsid w:val="000671F8"/>
    <w:rsid w:val="00072216"/>
    <w:rsid w:val="0007253A"/>
    <w:rsid w:val="00072C6D"/>
    <w:rsid w:val="000742AF"/>
    <w:rsid w:val="000777C1"/>
    <w:rsid w:val="00077D53"/>
    <w:rsid w:val="00081394"/>
    <w:rsid w:val="0008222E"/>
    <w:rsid w:val="00084CFB"/>
    <w:rsid w:val="000979EC"/>
    <w:rsid w:val="000A34F2"/>
    <w:rsid w:val="000A4658"/>
    <w:rsid w:val="000A4EC8"/>
    <w:rsid w:val="000A68EB"/>
    <w:rsid w:val="000A6975"/>
    <w:rsid w:val="000A6E73"/>
    <w:rsid w:val="000B071B"/>
    <w:rsid w:val="000B26E3"/>
    <w:rsid w:val="000B34BD"/>
    <w:rsid w:val="000B5278"/>
    <w:rsid w:val="000C11DE"/>
    <w:rsid w:val="000C4B25"/>
    <w:rsid w:val="000C6117"/>
    <w:rsid w:val="000C7E2A"/>
    <w:rsid w:val="000D21A0"/>
    <w:rsid w:val="000D2763"/>
    <w:rsid w:val="000D4E73"/>
    <w:rsid w:val="000D69C2"/>
    <w:rsid w:val="000D6DAF"/>
    <w:rsid w:val="000E7AB9"/>
    <w:rsid w:val="000F106B"/>
    <w:rsid w:val="000F1291"/>
    <w:rsid w:val="000F1BD5"/>
    <w:rsid w:val="000F4CFB"/>
    <w:rsid w:val="000F7B3F"/>
    <w:rsid w:val="001008B3"/>
    <w:rsid w:val="00102D7B"/>
    <w:rsid w:val="001033D3"/>
    <w:rsid w:val="001043D9"/>
    <w:rsid w:val="001056FC"/>
    <w:rsid w:val="00110197"/>
    <w:rsid w:val="00111CBC"/>
    <w:rsid w:val="00113B06"/>
    <w:rsid w:val="00114389"/>
    <w:rsid w:val="00117666"/>
    <w:rsid w:val="00121718"/>
    <w:rsid w:val="00121E34"/>
    <w:rsid w:val="001223A7"/>
    <w:rsid w:val="00123425"/>
    <w:rsid w:val="0012459C"/>
    <w:rsid w:val="001257B5"/>
    <w:rsid w:val="001276D7"/>
    <w:rsid w:val="001321CA"/>
    <w:rsid w:val="00133760"/>
    <w:rsid w:val="00134256"/>
    <w:rsid w:val="00134B6B"/>
    <w:rsid w:val="0013562D"/>
    <w:rsid w:val="001368AB"/>
    <w:rsid w:val="00136B85"/>
    <w:rsid w:val="00140338"/>
    <w:rsid w:val="0014147D"/>
    <w:rsid w:val="0014331B"/>
    <w:rsid w:val="00147395"/>
    <w:rsid w:val="0015393F"/>
    <w:rsid w:val="00154B26"/>
    <w:rsid w:val="001552C9"/>
    <w:rsid w:val="0016189A"/>
    <w:rsid w:val="00163931"/>
    <w:rsid w:val="0017366D"/>
    <w:rsid w:val="00174FAA"/>
    <w:rsid w:val="00175570"/>
    <w:rsid w:val="00175B6C"/>
    <w:rsid w:val="0017790F"/>
    <w:rsid w:val="00177D84"/>
    <w:rsid w:val="00180625"/>
    <w:rsid w:val="0018145F"/>
    <w:rsid w:val="00185A36"/>
    <w:rsid w:val="00186A72"/>
    <w:rsid w:val="00193D88"/>
    <w:rsid w:val="001964EF"/>
    <w:rsid w:val="00197226"/>
    <w:rsid w:val="001972C4"/>
    <w:rsid w:val="001A394F"/>
    <w:rsid w:val="001A5B1D"/>
    <w:rsid w:val="001A5B8D"/>
    <w:rsid w:val="001B00A4"/>
    <w:rsid w:val="001B1A2C"/>
    <w:rsid w:val="001B4CCD"/>
    <w:rsid w:val="001B5BCF"/>
    <w:rsid w:val="001C0DA0"/>
    <w:rsid w:val="001C58EC"/>
    <w:rsid w:val="001C6EB3"/>
    <w:rsid w:val="001D1DB4"/>
    <w:rsid w:val="001D3F2F"/>
    <w:rsid w:val="001D5C23"/>
    <w:rsid w:val="001D5DDD"/>
    <w:rsid w:val="001E3E6F"/>
    <w:rsid w:val="001E6EAC"/>
    <w:rsid w:val="001E7EC6"/>
    <w:rsid w:val="001F0FE5"/>
    <w:rsid w:val="001F1F0D"/>
    <w:rsid w:val="001F4C07"/>
    <w:rsid w:val="00206C14"/>
    <w:rsid w:val="00211937"/>
    <w:rsid w:val="002138E6"/>
    <w:rsid w:val="002209AA"/>
    <w:rsid w:val="00220AEA"/>
    <w:rsid w:val="00222AB0"/>
    <w:rsid w:val="00224397"/>
    <w:rsid w:val="002254BF"/>
    <w:rsid w:val="00226954"/>
    <w:rsid w:val="002300FB"/>
    <w:rsid w:val="00230535"/>
    <w:rsid w:val="002326C8"/>
    <w:rsid w:val="0023368A"/>
    <w:rsid w:val="002344C2"/>
    <w:rsid w:val="00234546"/>
    <w:rsid w:val="002372E3"/>
    <w:rsid w:val="0024084F"/>
    <w:rsid w:val="0024163D"/>
    <w:rsid w:val="0024392F"/>
    <w:rsid w:val="00245DF0"/>
    <w:rsid w:val="0024601D"/>
    <w:rsid w:val="002461FC"/>
    <w:rsid w:val="00247755"/>
    <w:rsid w:val="00251140"/>
    <w:rsid w:val="00251F53"/>
    <w:rsid w:val="002569E6"/>
    <w:rsid w:val="002617C1"/>
    <w:rsid w:val="0026256D"/>
    <w:rsid w:val="002629A3"/>
    <w:rsid w:val="0026406B"/>
    <w:rsid w:val="00265660"/>
    <w:rsid w:val="00266E1C"/>
    <w:rsid w:val="00267D18"/>
    <w:rsid w:val="00277ED0"/>
    <w:rsid w:val="00280F49"/>
    <w:rsid w:val="002841C6"/>
    <w:rsid w:val="002868E2"/>
    <w:rsid w:val="002869C3"/>
    <w:rsid w:val="0028715F"/>
    <w:rsid w:val="00287976"/>
    <w:rsid w:val="0029044E"/>
    <w:rsid w:val="00290684"/>
    <w:rsid w:val="002936E4"/>
    <w:rsid w:val="002937D1"/>
    <w:rsid w:val="002950FB"/>
    <w:rsid w:val="00296B88"/>
    <w:rsid w:val="002A0030"/>
    <w:rsid w:val="002A0821"/>
    <w:rsid w:val="002A0F05"/>
    <w:rsid w:val="002A212F"/>
    <w:rsid w:val="002A3B3A"/>
    <w:rsid w:val="002A3B5C"/>
    <w:rsid w:val="002A3BFD"/>
    <w:rsid w:val="002A6C0B"/>
    <w:rsid w:val="002B0386"/>
    <w:rsid w:val="002B141E"/>
    <w:rsid w:val="002B19AF"/>
    <w:rsid w:val="002B600E"/>
    <w:rsid w:val="002C0A46"/>
    <w:rsid w:val="002C322F"/>
    <w:rsid w:val="002C5F54"/>
    <w:rsid w:val="002C6799"/>
    <w:rsid w:val="002C6DCC"/>
    <w:rsid w:val="002C7115"/>
    <w:rsid w:val="002C74CA"/>
    <w:rsid w:val="002D300E"/>
    <w:rsid w:val="002D4613"/>
    <w:rsid w:val="002D4C0F"/>
    <w:rsid w:val="002D7299"/>
    <w:rsid w:val="002E0C82"/>
    <w:rsid w:val="002E3855"/>
    <w:rsid w:val="002E5DDA"/>
    <w:rsid w:val="002E7170"/>
    <w:rsid w:val="002F07E5"/>
    <w:rsid w:val="002F1356"/>
    <w:rsid w:val="002F1485"/>
    <w:rsid w:val="002F3606"/>
    <w:rsid w:val="002F744D"/>
    <w:rsid w:val="003003F9"/>
    <w:rsid w:val="003014F9"/>
    <w:rsid w:val="0030177F"/>
    <w:rsid w:val="00303DE6"/>
    <w:rsid w:val="0030636D"/>
    <w:rsid w:val="003072F9"/>
    <w:rsid w:val="00310124"/>
    <w:rsid w:val="003109D6"/>
    <w:rsid w:val="00311574"/>
    <w:rsid w:val="00311F08"/>
    <w:rsid w:val="00312503"/>
    <w:rsid w:val="00312B63"/>
    <w:rsid w:val="00324947"/>
    <w:rsid w:val="00331C63"/>
    <w:rsid w:val="00341A40"/>
    <w:rsid w:val="003438B5"/>
    <w:rsid w:val="00345336"/>
    <w:rsid w:val="00352F44"/>
    <w:rsid w:val="003543E7"/>
    <w:rsid w:val="003544FB"/>
    <w:rsid w:val="00354E33"/>
    <w:rsid w:val="00355592"/>
    <w:rsid w:val="00357848"/>
    <w:rsid w:val="003607CC"/>
    <w:rsid w:val="0036380A"/>
    <w:rsid w:val="00364EF6"/>
    <w:rsid w:val="00365D63"/>
    <w:rsid w:val="0036793B"/>
    <w:rsid w:val="00371691"/>
    <w:rsid w:val="003723BE"/>
    <w:rsid w:val="00372682"/>
    <w:rsid w:val="00376CC5"/>
    <w:rsid w:val="00377C51"/>
    <w:rsid w:val="0038384B"/>
    <w:rsid w:val="00384161"/>
    <w:rsid w:val="003843B5"/>
    <w:rsid w:val="00384FDB"/>
    <w:rsid w:val="00390D68"/>
    <w:rsid w:val="0039693B"/>
    <w:rsid w:val="003A4127"/>
    <w:rsid w:val="003B00F4"/>
    <w:rsid w:val="003B16C9"/>
    <w:rsid w:val="003B434D"/>
    <w:rsid w:val="003C4023"/>
    <w:rsid w:val="003D055C"/>
    <w:rsid w:val="003D0A90"/>
    <w:rsid w:val="003D2D87"/>
    <w:rsid w:val="003D2F2D"/>
    <w:rsid w:val="003D43DF"/>
    <w:rsid w:val="003D460A"/>
    <w:rsid w:val="003D4842"/>
    <w:rsid w:val="003E04CF"/>
    <w:rsid w:val="003E0FC4"/>
    <w:rsid w:val="003E44F2"/>
    <w:rsid w:val="003E45FA"/>
    <w:rsid w:val="003E5DAE"/>
    <w:rsid w:val="003E7247"/>
    <w:rsid w:val="003F0D06"/>
    <w:rsid w:val="003F3314"/>
    <w:rsid w:val="003F3797"/>
    <w:rsid w:val="003F3ACD"/>
    <w:rsid w:val="003F74A2"/>
    <w:rsid w:val="0040068E"/>
    <w:rsid w:val="00401590"/>
    <w:rsid w:val="004120A0"/>
    <w:rsid w:val="004124A7"/>
    <w:rsid w:val="00412A0F"/>
    <w:rsid w:val="00415942"/>
    <w:rsid w:val="00421071"/>
    <w:rsid w:val="00422B92"/>
    <w:rsid w:val="00422C94"/>
    <w:rsid w:val="0042587E"/>
    <w:rsid w:val="0043096F"/>
    <w:rsid w:val="004354B9"/>
    <w:rsid w:val="004361DF"/>
    <w:rsid w:val="00443422"/>
    <w:rsid w:val="0044528B"/>
    <w:rsid w:val="00450A21"/>
    <w:rsid w:val="004525B5"/>
    <w:rsid w:val="0045374E"/>
    <w:rsid w:val="00456764"/>
    <w:rsid w:val="00462036"/>
    <w:rsid w:val="00463E3D"/>
    <w:rsid w:val="004645AE"/>
    <w:rsid w:val="00464B07"/>
    <w:rsid w:val="00465064"/>
    <w:rsid w:val="0046510E"/>
    <w:rsid w:val="00470988"/>
    <w:rsid w:val="0047213D"/>
    <w:rsid w:val="00472E04"/>
    <w:rsid w:val="00473A4E"/>
    <w:rsid w:val="0047531D"/>
    <w:rsid w:val="0047621E"/>
    <w:rsid w:val="00480EFD"/>
    <w:rsid w:val="0048145D"/>
    <w:rsid w:val="00484119"/>
    <w:rsid w:val="00485D31"/>
    <w:rsid w:val="00490398"/>
    <w:rsid w:val="004A5531"/>
    <w:rsid w:val="004B11C6"/>
    <w:rsid w:val="004B2117"/>
    <w:rsid w:val="004B4422"/>
    <w:rsid w:val="004B6E74"/>
    <w:rsid w:val="004C1448"/>
    <w:rsid w:val="004C503E"/>
    <w:rsid w:val="004C5266"/>
    <w:rsid w:val="004C73F1"/>
    <w:rsid w:val="004D3664"/>
    <w:rsid w:val="004D3E33"/>
    <w:rsid w:val="004D45BF"/>
    <w:rsid w:val="004D5AC7"/>
    <w:rsid w:val="004D5F39"/>
    <w:rsid w:val="004D5FA0"/>
    <w:rsid w:val="004E488C"/>
    <w:rsid w:val="004F2335"/>
    <w:rsid w:val="004F36CB"/>
    <w:rsid w:val="004F6435"/>
    <w:rsid w:val="005038FF"/>
    <w:rsid w:val="00504BF3"/>
    <w:rsid w:val="00510FCA"/>
    <w:rsid w:val="005115CC"/>
    <w:rsid w:val="00511BAF"/>
    <w:rsid w:val="0051219D"/>
    <w:rsid w:val="005154A7"/>
    <w:rsid w:val="005166B1"/>
    <w:rsid w:val="00516C66"/>
    <w:rsid w:val="00517F7C"/>
    <w:rsid w:val="00520341"/>
    <w:rsid w:val="0052285E"/>
    <w:rsid w:val="00524523"/>
    <w:rsid w:val="005250F2"/>
    <w:rsid w:val="00525235"/>
    <w:rsid w:val="00526DB8"/>
    <w:rsid w:val="0053055A"/>
    <w:rsid w:val="00531A34"/>
    <w:rsid w:val="0053269E"/>
    <w:rsid w:val="00534CAA"/>
    <w:rsid w:val="00535011"/>
    <w:rsid w:val="00541B74"/>
    <w:rsid w:val="00545366"/>
    <w:rsid w:val="005468C4"/>
    <w:rsid w:val="00550B98"/>
    <w:rsid w:val="00554E6B"/>
    <w:rsid w:val="00560AE6"/>
    <w:rsid w:val="00562797"/>
    <w:rsid w:val="005641B2"/>
    <w:rsid w:val="00565184"/>
    <w:rsid w:val="00570C53"/>
    <w:rsid w:val="0057281B"/>
    <w:rsid w:val="00572B54"/>
    <w:rsid w:val="00572DFD"/>
    <w:rsid w:val="00573ACA"/>
    <w:rsid w:val="00576A5F"/>
    <w:rsid w:val="00577C4C"/>
    <w:rsid w:val="00587D5A"/>
    <w:rsid w:val="00591BB1"/>
    <w:rsid w:val="00597A3B"/>
    <w:rsid w:val="005A0422"/>
    <w:rsid w:val="005A1B08"/>
    <w:rsid w:val="005A1D84"/>
    <w:rsid w:val="005A2694"/>
    <w:rsid w:val="005A3CBF"/>
    <w:rsid w:val="005A5A5D"/>
    <w:rsid w:val="005A70EA"/>
    <w:rsid w:val="005A7CE8"/>
    <w:rsid w:val="005B4C80"/>
    <w:rsid w:val="005C3963"/>
    <w:rsid w:val="005C3A72"/>
    <w:rsid w:val="005C7481"/>
    <w:rsid w:val="005D1840"/>
    <w:rsid w:val="005D35E4"/>
    <w:rsid w:val="005D391A"/>
    <w:rsid w:val="005D64F9"/>
    <w:rsid w:val="005D7910"/>
    <w:rsid w:val="005E1C15"/>
    <w:rsid w:val="005E2E6A"/>
    <w:rsid w:val="00604469"/>
    <w:rsid w:val="006108D7"/>
    <w:rsid w:val="00614256"/>
    <w:rsid w:val="006165DD"/>
    <w:rsid w:val="006174F8"/>
    <w:rsid w:val="00621131"/>
    <w:rsid w:val="0062154F"/>
    <w:rsid w:val="00621CAD"/>
    <w:rsid w:val="00622740"/>
    <w:rsid w:val="00626881"/>
    <w:rsid w:val="00631030"/>
    <w:rsid w:val="006313EA"/>
    <w:rsid w:val="00631A8C"/>
    <w:rsid w:val="00631D18"/>
    <w:rsid w:val="00634B97"/>
    <w:rsid w:val="006412EB"/>
    <w:rsid w:val="00641C21"/>
    <w:rsid w:val="0064285F"/>
    <w:rsid w:val="00643492"/>
    <w:rsid w:val="0064793A"/>
    <w:rsid w:val="00650B4E"/>
    <w:rsid w:val="00651CA2"/>
    <w:rsid w:val="00652BED"/>
    <w:rsid w:val="00653D60"/>
    <w:rsid w:val="006563B1"/>
    <w:rsid w:val="00660D05"/>
    <w:rsid w:val="00662865"/>
    <w:rsid w:val="006630F7"/>
    <w:rsid w:val="0066606F"/>
    <w:rsid w:val="00671D9A"/>
    <w:rsid w:val="00673952"/>
    <w:rsid w:val="006749B4"/>
    <w:rsid w:val="006770E5"/>
    <w:rsid w:val="00677E7E"/>
    <w:rsid w:val="00680F9C"/>
    <w:rsid w:val="00681813"/>
    <w:rsid w:val="00681821"/>
    <w:rsid w:val="006820B2"/>
    <w:rsid w:val="0068342D"/>
    <w:rsid w:val="00685A5E"/>
    <w:rsid w:val="00686C9D"/>
    <w:rsid w:val="006900AE"/>
    <w:rsid w:val="006919FB"/>
    <w:rsid w:val="006939A0"/>
    <w:rsid w:val="00696985"/>
    <w:rsid w:val="006A0A51"/>
    <w:rsid w:val="006A14B9"/>
    <w:rsid w:val="006B0CC0"/>
    <w:rsid w:val="006B2D5B"/>
    <w:rsid w:val="006B50DF"/>
    <w:rsid w:val="006B5425"/>
    <w:rsid w:val="006B7D14"/>
    <w:rsid w:val="006C17CD"/>
    <w:rsid w:val="006C23B8"/>
    <w:rsid w:val="006D1293"/>
    <w:rsid w:val="006D5A11"/>
    <w:rsid w:val="006D5B93"/>
    <w:rsid w:val="006D756C"/>
    <w:rsid w:val="006E2D1F"/>
    <w:rsid w:val="006E56B2"/>
    <w:rsid w:val="006E59F5"/>
    <w:rsid w:val="006E7212"/>
    <w:rsid w:val="0070009B"/>
    <w:rsid w:val="007002DC"/>
    <w:rsid w:val="0070087B"/>
    <w:rsid w:val="00701493"/>
    <w:rsid w:val="007031F9"/>
    <w:rsid w:val="007044CD"/>
    <w:rsid w:val="00704C0D"/>
    <w:rsid w:val="00710439"/>
    <w:rsid w:val="00710737"/>
    <w:rsid w:val="007113AF"/>
    <w:rsid w:val="0071636B"/>
    <w:rsid w:val="007167B7"/>
    <w:rsid w:val="007179DC"/>
    <w:rsid w:val="00723C59"/>
    <w:rsid w:val="00724804"/>
    <w:rsid w:val="00724AB7"/>
    <w:rsid w:val="00724D14"/>
    <w:rsid w:val="00725A7D"/>
    <w:rsid w:val="00727F94"/>
    <w:rsid w:val="0073085C"/>
    <w:rsid w:val="00730CDC"/>
    <w:rsid w:val="00730F8F"/>
    <w:rsid w:val="0073100F"/>
    <w:rsid w:val="00732A87"/>
    <w:rsid w:val="00733784"/>
    <w:rsid w:val="00736F20"/>
    <w:rsid w:val="00736FE8"/>
    <w:rsid w:val="00737E6E"/>
    <w:rsid w:val="00741A1A"/>
    <w:rsid w:val="00742746"/>
    <w:rsid w:val="00744975"/>
    <w:rsid w:val="00744F0A"/>
    <w:rsid w:val="00746505"/>
    <w:rsid w:val="00752EE8"/>
    <w:rsid w:val="00754174"/>
    <w:rsid w:val="0075456F"/>
    <w:rsid w:val="00755A23"/>
    <w:rsid w:val="00755FF2"/>
    <w:rsid w:val="00761540"/>
    <w:rsid w:val="0076430C"/>
    <w:rsid w:val="00764C26"/>
    <w:rsid w:val="007656D3"/>
    <w:rsid w:val="0076624B"/>
    <w:rsid w:val="00767AE2"/>
    <w:rsid w:val="00774892"/>
    <w:rsid w:val="00777B33"/>
    <w:rsid w:val="007830E6"/>
    <w:rsid w:val="0078543C"/>
    <w:rsid w:val="007857F9"/>
    <w:rsid w:val="00790BB3"/>
    <w:rsid w:val="00791588"/>
    <w:rsid w:val="00792043"/>
    <w:rsid w:val="007922A4"/>
    <w:rsid w:val="00792541"/>
    <w:rsid w:val="007944CF"/>
    <w:rsid w:val="00795442"/>
    <w:rsid w:val="00795750"/>
    <w:rsid w:val="00797EDD"/>
    <w:rsid w:val="007A0D48"/>
    <w:rsid w:val="007A243E"/>
    <w:rsid w:val="007A3095"/>
    <w:rsid w:val="007A33D9"/>
    <w:rsid w:val="007A3C5C"/>
    <w:rsid w:val="007A49BC"/>
    <w:rsid w:val="007A5D8C"/>
    <w:rsid w:val="007B0322"/>
    <w:rsid w:val="007B5290"/>
    <w:rsid w:val="007C0E3F"/>
    <w:rsid w:val="007C206C"/>
    <w:rsid w:val="007C5729"/>
    <w:rsid w:val="007C5B82"/>
    <w:rsid w:val="007C7459"/>
    <w:rsid w:val="007D1428"/>
    <w:rsid w:val="007D46D8"/>
    <w:rsid w:val="007D62FC"/>
    <w:rsid w:val="007D7A2D"/>
    <w:rsid w:val="007E146E"/>
    <w:rsid w:val="007E3148"/>
    <w:rsid w:val="007E582B"/>
    <w:rsid w:val="007E7B99"/>
    <w:rsid w:val="007E7EB4"/>
    <w:rsid w:val="00802615"/>
    <w:rsid w:val="00804965"/>
    <w:rsid w:val="0080765F"/>
    <w:rsid w:val="00810645"/>
    <w:rsid w:val="00810877"/>
    <w:rsid w:val="008111E4"/>
    <w:rsid w:val="0081161E"/>
    <w:rsid w:val="00812B93"/>
    <w:rsid w:val="00812E74"/>
    <w:rsid w:val="0081301C"/>
    <w:rsid w:val="00813107"/>
    <w:rsid w:val="008138A1"/>
    <w:rsid w:val="00813F0A"/>
    <w:rsid w:val="0081614E"/>
    <w:rsid w:val="00817DD6"/>
    <w:rsid w:val="00820D18"/>
    <w:rsid w:val="0082230D"/>
    <w:rsid w:val="00825473"/>
    <w:rsid w:val="00825C89"/>
    <w:rsid w:val="00826A72"/>
    <w:rsid w:val="00832C7D"/>
    <w:rsid w:val="0083326D"/>
    <w:rsid w:val="0083781B"/>
    <w:rsid w:val="008428CF"/>
    <w:rsid w:val="008435CE"/>
    <w:rsid w:val="00844420"/>
    <w:rsid w:val="00844D8D"/>
    <w:rsid w:val="00846725"/>
    <w:rsid w:val="00850961"/>
    <w:rsid w:val="00850A37"/>
    <w:rsid w:val="00851CA6"/>
    <w:rsid w:val="00853F33"/>
    <w:rsid w:val="00860EC7"/>
    <w:rsid w:val="008622C0"/>
    <w:rsid w:val="00862773"/>
    <w:rsid w:val="008629A9"/>
    <w:rsid w:val="00862D56"/>
    <w:rsid w:val="00867D9A"/>
    <w:rsid w:val="00870AC1"/>
    <w:rsid w:val="00871C03"/>
    <w:rsid w:val="00874DE1"/>
    <w:rsid w:val="00882D03"/>
    <w:rsid w:val="00883E40"/>
    <w:rsid w:val="0088513A"/>
    <w:rsid w:val="00885DC8"/>
    <w:rsid w:val="00887D3D"/>
    <w:rsid w:val="00890BAB"/>
    <w:rsid w:val="00892A94"/>
    <w:rsid w:val="00893C19"/>
    <w:rsid w:val="00895D45"/>
    <w:rsid w:val="008A1E9D"/>
    <w:rsid w:val="008A6C20"/>
    <w:rsid w:val="008B01BB"/>
    <w:rsid w:val="008B1CD7"/>
    <w:rsid w:val="008B2230"/>
    <w:rsid w:val="008B2983"/>
    <w:rsid w:val="008C228E"/>
    <w:rsid w:val="008C34D4"/>
    <w:rsid w:val="008C44BA"/>
    <w:rsid w:val="008C4CBF"/>
    <w:rsid w:val="008C5538"/>
    <w:rsid w:val="008C5983"/>
    <w:rsid w:val="008C5FCC"/>
    <w:rsid w:val="008C6216"/>
    <w:rsid w:val="008C62A1"/>
    <w:rsid w:val="008C6695"/>
    <w:rsid w:val="008C7FD3"/>
    <w:rsid w:val="008D105B"/>
    <w:rsid w:val="008D1F70"/>
    <w:rsid w:val="008D22E5"/>
    <w:rsid w:val="008D6C8D"/>
    <w:rsid w:val="008E0112"/>
    <w:rsid w:val="008E0D31"/>
    <w:rsid w:val="008E2B54"/>
    <w:rsid w:val="008E4404"/>
    <w:rsid w:val="008E4820"/>
    <w:rsid w:val="008E58C7"/>
    <w:rsid w:val="008F104A"/>
    <w:rsid w:val="008F5021"/>
    <w:rsid w:val="008F6BF6"/>
    <w:rsid w:val="009006B1"/>
    <w:rsid w:val="009024A0"/>
    <w:rsid w:val="00902BF7"/>
    <w:rsid w:val="00903213"/>
    <w:rsid w:val="00905673"/>
    <w:rsid w:val="009106D0"/>
    <w:rsid w:val="0091605C"/>
    <w:rsid w:val="00916F56"/>
    <w:rsid w:val="00917721"/>
    <w:rsid w:val="009238F5"/>
    <w:rsid w:val="00924891"/>
    <w:rsid w:val="0092698C"/>
    <w:rsid w:val="00930F7A"/>
    <w:rsid w:val="009319A8"/>
    <w:rsid w:val="00932691"/>
    <w:rsid w:val="00936D7A"/>
    <w:rsid w:val="0094176B"/>
    <w:rsid w:val="00941B1D"/>
    <w:rsid w:val="00943573"/>
    <w:rsid w:val="00943DAA"/>
    <w:rsid w:val="0095405D"/>
    <w:rsid w:val="00955840"/>
    <w:rsid w:val="009568AC"/>
    <w:rsid w:val="009642C2"/>
    <w:rsid w:val="0096499C"/>
    <w:rsid w:val="00966C22"/>
    <w:rsid w:val="009712F8"/>
    <w:rsid w:val="00971B61"/>
    <w:rsid w:val="00972737"/>
    <w:rsid w:val="00972910"/>
    <w:rsid w:val="009763A3"/>
    <w:rsid w:val="0097667E"/>
    <w:rsid w:val="00976FCB"/>
    <w:rsid w:val="00980C31"/>
    <w:rsid w:val="00981F9C"/>
    <w:rsid w:val="00985241"/>
    <w:rsid w:val="00986173"/>
    <w:rsid w:val="00986456"/>
    <w:rsid w:val="00986D17"/>
    <w:rsid w:val="00986FAF"/>
    <w:rsid w:val="00990914"/>
    <w:rsid w:val="00991AE6"/>
    <w:rsid w:val="009945A5"/>
    <w:rsid w:val="00995159"/>
    <w:rsid w:val="009955FF"/>
    <w:rsid w:val="00997E4F"/>
    <w:rsid w:val="009A3240"/>
    <w:rsid w:val="009A4C97"/>
    <w:rsid w:val="009A7B6B"/>
    <w:rsid w:val="009B112B"/>
    <w:rsid w:val="009B203D"/>
    <w:rsid w:val="009B309D"/>
    <w:rsid w:val="009B3595"/>
    <w:rsid w:val="009B58D1"/>
    <w:rsid w:val="009B5ED9"/>
    <w:rsid w:val="009B6ECE"/>
    <w:rsid w:val="009C0B2F"/>
    <w:rsid w:val="009C227A"/>
    <w:rsid w:val="009D1340"/>
    <w:rsid w:val="009D14F0"/>
    <w:rsid w:val="009D1908"/>
    <w:rsid w:val="009D259D"/>
    <w:rsid w:val="009D5D29"/>
    <w:rsid w:val="009E2C49"/>
    <w:rsid w:val="009E2FF0"/>
    <w:rsid w:val="009E3141"/>
    <w:rsid w:val="009E542C"/>
    <w:rsid w:val="009E5DB5"/>
    <w:rsid w:val="009E6A6A"/>
    <w:rsid w:val="009E78B4"/>
    <w:rsid w:val="009F462D"/>
    <w:rsid w:val="009F6D94"/>
    <w:rsid w:val="00A02A10"/>
    <w:rsid w:val="00A108BA"/>
    <w:rsid w:val="00A116C5"/>
    <w:rsid w:val="00A14FB7"/>
    <w:rsid w:val="00A2683E"/>
    <w:rsid w:val="00A268EF"/>
    <w:rsid w:val="00A34FE8"/>
    <w:rsid w:val="00A3659D"/>
    <w:rsid w:val="00A40962"/>
    <w:rsid w:val="00A4150A"/>
    <w:rsid w:val="00A44605"/>
    <w:rsid w:val="00A50D64"/>
    <w:rsid w:val="00A50D9D"/>
    <w:rsid w:val="00A51342"/>
    <w:rsid w:val="00A53000"/>
    <w:rsid w:val="00A544ED"/>
    <w:rsid w:val="00A545C6"/>
    <w:rsid w:val="00A55DA1"/>
    <w:rsid w:val="00A56081"/>
    <w:rsid w:val="00A57143"/>
    <w:rsid w:val="00A61A73"/>
    <w:rsid w:val="00A652D0"/>
    <w:rsid w:val="00A67052"/>
    <w:rsid w:val="00A75F87"/>
    <w:rsid w:val="00A81790"/>
    <w:rsid w:val="00A842C9"/>
    <w:rsid w:val="00A87202"/>
    <w:rsid w:val="00A87948"/>
    <w:rsid w:val="00A93DCF"/>
    <w:rsid w:val="00A95D8B"/>
    <w:rsid w:val="00A95FAA"/>
    <w:rsid w:val="00A96391"/>
    <w:rsid w:val="00AA55E0"/>
    <w:rsid w:val="00AA7B55"/>
    <w:rsid w:val="00AB1C2C"/>
    <w:rsid w:val="00AB2F16"/>
    <w:rsid w:val="00AB3311"/>
    <w:rsid w:val="00AB34FE"/>
    <w:rsid w:val="00AB55E7"/>
    <w:rsid w:val="00AB6676"/>
    <w:rsid w:val="00AB7455"/>
    <w:rsid w:val="00AB7894"/>
    <w:rsid w:val="00AC0270"/>
    <w:rsid w:val="00AC3EA3"/>
    <w:rsid w:val="00AC4B1E"/>
    <w:rsid w:val="00AC5996"/>
    <w:rsid w:val="00AC5C16"/>
    <w:rsid w:val="00AC5F14"/>
    <w:rsid w:val="00AC6FEE"/>
    <w:rsid w:val="00AC7318"/>
    <w:rsid w:val="00AC792D"/>
    <w:rsid w:val="00AD01A9"/>
    <w:rsid w:val="00AD13E8"/>
    <w:rsid w:val="00AD6DF9"/>
    <w:rsid w:val="00AD6E9C"/>
    <w:rsid w:val="00AD7F11"/>
    <w:rsid w:val="00AE57D5"/>
    <w:rsid w:val="00AE793B"/>
    <w:rsid w:val="00AF138C"/>
    <w:rsid w:val="00AF25D5"/>
    <w:rsid w:val="00AF6FCF"/>
    <w:rsid w:val="00AF7540"/>
    <w:rsid w:val="00B00A2B"/>
    <w:rsid w:val="00B1491F"/>
    <w:rsid w:val="00B21BDD"/>
    <w:rsid w:val="00B2354D"/>
    <w:rsid w:val="00B25BAB"/>
    <w:rsid w:val="00B26782"/>
    <w:rsid w:val="00B30B6D"/>
    <w:rsid w:val="00B333EB"/>
    <w:rsid w:val="00B334ED"/>
    <w:rsid w:val="00B3565F"/>
    <w:rsid w:val="00B375A8"/>
    <w:rsid w:val="00B379CF"/>
    <w:rsid w:val="00B40179"/>
    <w:rsid w:val="00B40BC5"/>
    <w:rsid w:val="00B41C9F"/>
    <w:rsid w:val="00B4219D"/>
    <w:rsid w:val="00B45982"/>
    <w:rsid w:val="00B54A46"/>
    <w:rsid w:val="00B54FE5"/>
    <w:rsid w:val="00B55460"/>
    <w:rsid w:val="00B55BC5"/>
    <w:rsid w:val="00B5732C"/>
    <w:rsid w:val="00B606E7"/>
    <w:rsid w:val="00B60A63"/>
    <w:rsid w:val="00B61EA9"/>
    <w:rsid w:val="00B62DAB"/>
    <w:rsid w:val="00B657B8"/>
    <w:rsid w:val="00B661E9"/>
    <w:rsid w:val="00B67DD7"/>
    <w:rsid w:val="00B74803"/>
    <w:rsid w:val="00B75D20"/>
    <w:rsid w:val="00B761B3"/>
    <w:rsid w:val="00B76265"/>
    <w:rsid w:val="00B76AF3"/>
    <w:rsid w:val="00B777CE"/>
    <w:rsid w:val="00B83799"/>
    <w:rsid w:val="00B83CFD"/>
    <w:rsid w:val="00B84920"/>
    <w:rsid w:val="00B8556A"/>
    <w:rsid w:val="00B936FD"/>
    <w:rsid w:val="00B93E70"/>
    <w:rsid w:val="00BA0E75"/>
    <w:rsid w:val="00BA1279"/>
    <w:rsid w:val="00BA19A1"/>
    <w:rsid w:val="00BA246D"/>
    <w:rsid w:val="00BA462B"/>
    <w:rsid w:val="00BA50DD"/>
    <w:rsid w:val="00BA5E52"/>
    <w:rsid w:val="00BB2C71"/>
    <w:rsid w:val="00BB378E"/>
    <w:rsid w:val="00BB389C"/>
    <w:rsid w:val="00BC3263"/>
    <w:rsid w:val="00BC4461"/>
    <w:rsid w:val="00BC4EEE"/>
    <w:rsid w:val="00BC699E"/>
    <w:rsid w:val="00BC6C31"/>
    <w:rsid w:val="00BC77FB"/>
    <w:rsid w:val="00BD0A3F"/>
    <w:rsid w:val="00BD0C38"/>
    <w:rsid w:val="00BD1062"/>
    <w:rsid w:val="00BD3E72"/>
    <w:rsid w:val="00BE0E35"/>
    <w:rsid w:val="00BE386C"/>
    <w:rsid w:val="00BE3998"/>
    <w:rsid w:val="00BE444E"/>
    <w:rsid w:val="00BE5BF9"/>
    <w:rsid w:val="00BE5FA7"/>
    <w:rsid w:val="00BE6B10"/>
    <w:rsid w:val="00BF4321"/>
    <w:rsid w:val="00C012A3"/>
    <w:rsid w:val="00C01948"/>
    <w:rsid w:val="00C05AA3"/>
    <w:rsid w:val="00C13BC6"/>
    <w:rsid w:val="00C168B2"/>
    <w:rsid w:val="00C16F19"/>
    <w:rsid w:val="00C17838"/>
    <w:rsid w:val="00C2717C"/>
    <w:rsid w:val="00C3665E"/>
    <w:rsid w:val="00C3671D"/>
    <w:rsid w:val="00C378A5"/>
    <w:rsid w:val="00C4227B"/>
    <w:rsid w:val="00C43D8A"/>
    <w:rsid w:val="00C45DF3"/>
    <w:rsid w:val="00C525D7"/>
    <w:rsid w:val="00C52A7B"/>
    <w:rsid w:val="00C53675"/>
    <w:rsid w:val="00C53DFA"/>
    <w:rsid w:val="00C61614"/>
    <w:rsid w:val="00C61ACF"/>
    <w:rsid w:val="00C6324C"/>
    <w:rsid w:val="00C646EB"/>
    <w:rsid w:val="00C64CEA"/>
    <w:rsid w:val="00C6588B"/>
    <w:rsid w:val="00C661D1"/>
    <w:rsid w:val="00C679AA"/>
    <w:rsid w:val="00C71061"/>
    <w:rsid w:val="00C724CF"/>
    <w:rsid w:val="00C75972"/>
    <w:rsid w:val="00C75ADE"/>
    <w:rsid w:val="00C76946"/>
    <w:rsid w:val="00C76C2D"/>
    <w:rsid w:val="00C779BE"/>
    <w:rsid w:val="00C81286"/>
    <w:rsid w:val="00C82792"/>
    <w:rsid w:val="00C83767"/>
    <w:rsid w:val="00C84309"/>
    <w:rsid w:val="00C85FE3"/>
    <w:rsid w:val="00C86379"/>
    <w:rsid w:val="00C876DA"/>
    <w:rsid w:val="00C879C6"/>
    <w:rsid w:val="00C93EBA"/>
    <w:rsid w:val="00C948FD"/>
    <w:rsid w:val="00C94959"/>
    <w:rsid w:val="00C94A8D"/>
    <w:rsid w:val="00C96BFF"/>
    <w:rsid w:val="00CA12E7"/>
    <w:rsid w:val="00CA2AD4"/>
    <w:rsid w:val="00CA37BF"/>
    <w:rsid w:val="00CB43D5"/>
    <w:rsid w:val="00CB57A5"/>
    <w:rsid w:val="00CB5D92"/>
    <w:rsid w:val="00CB724F"/>
    <w:rsid w:val="00CC0980"/>
    <w:rsid w:val="00CC4836"/>
    <w:rsid w:val="00CC5186"/>
    <w:rsid w:val="00CC76F9"/>
    <w:rsid w:val="00CD066B"/>
    <w:rsid w:val="00CD46E2"/>
    <w:rsid w:val="00CE0C87"/>
    <w:rsid w:val="00CE3772"/>
    <w:rsid w:val="00CE3D7C"/>
    <w:rsid w:val="00CE7D4F"/>
    <w:rsid w:val="00CF476D"/>
    <w:rsid w:val="00CF574E"/>
    <w:rsid w:val="00CF7F8E"/>
    <w:rsid w:val="00D00D0B"/>
    <w:rsid w:val="00D041A5"/>
    <w:rsid w:val="00D04B69"/>
    <w:rsid w:val="00D05685"/>
    <w:rsid w:val="00D059B5"/>
    <w:rsid w:val="00D10AA9"/>
    <w:rsid w:val="00D12EC8"/>
    <w:rsid w:val="00D132CD"/>
    <w:rsid w:val="00D157C3"/>
    <w:rsid w:val="00D17BD4"/>
    <w:rsid w:val="00D21EC1"/>
    <w:rsid w:val="00D22BD1"/>
    <w:rsid w:val="00D31E7A"/>
    <w:rsid w:val="00D35E5F"/>
    <w:rsid w:val="00D37088"/>
    <w:rsid w:val="00D42E30"/>
    <w:rsid w:val="00D4503E"/>
    <w:rsid w:val="00D51037"/>
    <w:rsid w:val="00D5154E"/>
    <w:rsid w:val="00D528C3"/>
    <w:rsid w:val="00D52EE9"/>
    <w:rsid w:val="00D537FA"/>
    <w:rsid w:val="00D5547D"/>
    <w:rsid w:val="00D55C2D"/>
    <w:rsid w:val="00D55F89"/>
    <w:rsid w:val="00D573D6"/>
    <w:rsid w:val="00D65779"/>
    <w:rsid w:val="00D714F4"/>
    <w:rsid w:val="00D80D99"/>
    <w:rsid w:val="00D81193"/>
    <w:rsid w:val="00D845B1"/>
    <w:rsid w:val="00D86EE4"/>
    <w:rsid w:val="00D917D0"/>
    <w:rsid w:val="00D91E74"/>
    <w:rsid w:val="00D9503C"/>
    <w:rsid w:val="00D95302"/>
    <w:rsid w:val="00DA42D7"/>
    <w:rsid w:val="00DA482E"/>
    <w:rsid w:val="00DA698F"/>
    <w:rsid w:val="00DA7D81"/>
    <w:rsid w:val="00DB1F04"/>
    <w:rsid w:val="00DB2AE7"/>
    <w:rsid w:val="00DB37E2"/>
    <w:rsid w:val="00DB5A3E"/>
    <w:rsid w:val="00DC1EC9"/>
    <w:rsid w:val="00DC2A87"/>
    <w:rsid w:val="00DC530A"/>
    <w:rsid w:val="00DC572E"/>
    <w:rsid w:val="00DC7721"/>
    <w:rsid w:val="00DD2F48"/>
    <w:rsid w:val="00DD3812"/>
    <w:rsid w:val="00DD4D6B"/>
    <w:rsid w:val="00DD5899"/>
    <w:rsid w:val="00DD73EF"/>
    <w:rsid w:val="00DE23E8"/>
    <w:rsid w:val="00DE3695"/>
    <w:rsid w:val="00DE724E"/>
    <w:rsid w:val="00DF2327"/>
    <w:rsid w:val="00DF797F"/>
    <w:rsid w:val="00E00B5E"/>
    <w:rsid w:val="00E0128B"/>
    <w:rsid w:val="00E035EC"/>
    <w:rsid w:val="00E03C1C"/>
    <w:rsid w:val="00E05251"/>
    <w:rsid w:val="00E0574A"/>
    <w:rsid w:val="00E061F1"/>
    <w:rsid w:val="00E07ADE"/>
    <w:rsid w:val="00E108F7"/>
    <w:rsid w:val="00E10D00"/>
    <w:rsid w:val="00E11619"/>
    <w:rsid w:val="00E118EF"/>
    <w:rsid w:val="00E136DB"/>
    <w:rsid w:val="00E1456F"/>
    <w:rsid w:val="00E21FCD"/>
    <w:rsid w:val="00E23971"/>
    <w:rsid w:val="00E24417"/>
    <w:rsid w:val="00E24F19"/>
    <w:rsid w:val="00E3350B"/>
    <w:rsid w:val="00E358DD"/>
    <w:rsid w:val="00E36F23"/>
    <w:rsid w:val="00E41657"/>
    <w:rsid w:val="00E423ED"/>
    <w:rsid w:val="00E424EA"/>
    <w:rsid w:val="00E42D2C"/>
    <w:rsid w:val="00E42FA1"/>
    <w:rsid w:val="00E46436"/>
    <w:rsid w:val="00E46F76"/>
    <w:rsid w:val="00E501B9"/>
    <w:rsid w:val="00E50F2C"/>
    <w:rsid w:val="00E52DAE"/>
    <w:rsid w:val="00E53B0B"/>
    <w:rsid w:val="00E55E90"/>
    <w:rsid w:val="00E56EE0"/>
    <w:rsid w:val="00E57C41"/>
    <w:rsid w:val="00E61F7A"/>
    <w:rsid w:val="00E638DA"/>
    <w:rsid w:val="00E64E17"/>
    <w:rsid w:val="00E652A0"/>
    <w:rsid w:val="00E657C3"/>
    <w:rsid w:val="00E65D26"/>
    <w:rsid w:val="00E707B5"/>
    <w:rsid w:val="00E71A53"/>
    <w:rsid w:val="00E72E91"/>
    <w:rsid w:val="00E7312C"/>
    <w:rsid w:val="00E7371E"/>
    <w:rsid w:val="00E81009"/>
    <w:rsid w:val="00E855B5"/>
    <w:rsid w:val="00E91C6C"/>
    <w:rsid w:val="00E950DE"/>
    <w:rsid w:val="00EA39AB"/>
    <w:rsid w:val="00EA3D3C"/>
    <w:rsid w:val="00EA4A75"/>
    <w:rsid w:val="00EA722F"/>
    <w:rsid w:val="00EB0AF4"/>
    <w:rsid w:val="00EB58F1"/>
    <w:rsid w:val="00EB5C6A"/>
    <w:rsid w:val="00EB5CE8"/>
    <w:rsid w:val="00EB5D7F"/>
    <w:rsid w:val="00EB70DB"/>
    <w:rsid w:val="00EC0070"/>
    <w:rsid w:val="00EC11B2"/>
    <w:rsid w:val="00EC2AC4"/>
    <w:rsid w:val="00EC5823"/>
    <w:rsid w:val="00EC65F2"/>
    <w:rsid w:val="00EC7BE5"/>
    <w:rsid w:val="00EC7CC3"/>
    <w:rsid w:val="00ED0F71"/>
    <w:rsid w:val="00ED33CF"/>
    <w:rsid w:val="00ED3E69"/>
    <w:rsid w:val="00ED4F27"/>
    <w:rsid w:val="00ED7C5D"/>
    <w:rsid w:val="00EE2D20"/>
    <w:rsid w:val="00EE5F4F"/>
    <w:rsid w:val="00EF2123"/>
    <w:rsid w:val="00EF27B6"/>
    <w:rsid w:val="00EF44C5"/>
    <w:rsid w:val="00EF6B1F"/>
    <w:rsid w:val="00EF6E72"/>
    <w:rsid w:val="00F05CC4"/>
    <w:rsid w:val="00F1186D"/>
    <w:rsid w:val="00F1227F"/>
    <w:rsid w:val="00F1599C"/>
    <w:rsid w:val="00F21988"/>
    <w:rsid w:val="00F238D3"/>
    <w:rsid w:val="00F24AA4"/>
    <w:rsid w:val="00F24CBB"/>
    <w:rsid w:val="00F2703A"/>
    <w:rsid w:val="00F2734B"/>
    <w:rsid w:val="00F41BA9"/>
    <w:rsid w:val="00F44565"/>
    <w:rsid w:val="00F451C2"/>
    <w:rsid w:val="00F46111"/>
    <w:rsid w:val="00F46494"/>
    <w:rsid w:val="00F50A17"/>
    <w:rsid w:val="00F55652"/>
    <w:rsid w:val="00F558AB"/>
    <w:rsid w:val="00F56751"/>
    <w:rsid w:val="00F5741D"/>
    <w:rsid w:val="00F60A72"/>
    <w:rsid w:val="00F61D89"/>
    <w:rsid w:val="00F64E75"/>
    <w:rsid w:val="00F670D2"/>
    <w:rsid w:val="00F670FB"/>
    <w:rsid w:val="00F671F3"/>
    <w:rsid w:val="00F71A85"/>
    <w:rsid w:val="00F741B9"/>
    <w:rsid w:val="00F77505"/>
    <w:rsid w:val="00F843CA"/>
    <w:rsid w:val="00F86ABB"/>
    <w:rsid w:val="00F95C94"/>
    <w:rsid w:val="00FA1965"/>
    <w:rsid w:val="00FA4C0E"/>
    <w:rsid w:val="00FA546F"/>
    <w:rsid w:val="00FA71A5"/>
    <w:rsid w:val="00FA7FF0"/>
    <w:rsid w:val="00FB080E"/>
    <w:rsid w:val="00FB08AB"/>
    <w:rsid w:val="00FB17C8"/>
    <w:rsid w:val="00FB402A"/>
    <w:rsid w:val="00FC00AE"/>
    <w:rsid w:val="00FC2124"/>
    <w:rsid w:val="00FC44D4"/>
    <w:rsid w:val="00FC533F"/>
    <w:rsid w:val="00FC668F"/>
    <w:rsid w:val="00FC7050"/>
    <w:rsid w:val="00FD303E"/>
    <w:rsid w:val="00FD4C67"/>
    <w:rsid w:val="00FD637D"/>
    <w:rsid w:val="00FD7648"/>
    <w:rsid w:val="00FE229D"/>
    <w:rsid w:val="00FE5C44"/>
    <w:rsid w:val="00FE5ECC"/>
    <w:rsid w:val="00FE6BCE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DA29"/>
  <w15:docId w15:val="{FEDE6A29-11A0-DA4B-94E6-1E9EEFF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7A5D8C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Web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6">
    <w:name w:val="header"/>
    <w:basedOn w:val="a0"/>
    <w:link w:val="a7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a7">
    <w:name w:val="ヘッダー (文字)"/>
    <w:basedOn w:val="a1"/>
    <w:link w:val="a6"/>
    <w:uiPriority w:val="99"/>
    <w:rsid w:val="00A53000"/>
    <w:rPr>
      <w:rFonts w:ascii="Times New Roman" w:hAnsi="Times New Roman"/>
      <w:b/>
      <w:sz w:val="24"/>
    </w:rPr>
  </w:style>
  <w:style w:type="paragraph" w:styleId="a8">
    <w:name w:val="footer"/>
    <w:basedOn w:val="a0"/>
    <w:link w:val="a9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a9">
    <w:name w:val="フッター (文字)"/>
    <w:basedOn w:val="a1"/>
    <w:link w:val="a8"/>
    <w:uiPriority w:val="99"/>
    <w:rsid w:val="00117666"/>
  </w:style>
  <w:style w:type="table" w:styleId="aa">
    <w:name w:val="Table Grid"/>
    <w:basedOn w:val="a2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ac">
    <w:name w:val="脚注文字列 (文字)"/>
    <w:basedOn w:val="a1"/>
    <w:link w:val="ab"/>
    <w:uiPriority w:val="99"/>
    <w:semiHidden/>
    <w:rsid w:val="00117666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e">
    <w:name w:val="caption"/>
    <w:basedOn w:val="a0"/>
    <w:next w:val="af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1"/>
    <w:link w:val="af0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2">
    <w:name w:val="line number"/>
    <w:basedOn w:val="a1"/>
    <w:uiPriority w:val="99"/>
    <w:semiHidden/>
    <w:unhideWhenUsed/>
    <w:rsid w:val="00117666"/>
  </w:style>
  <w:style w:type="paragraph" w:styleId="af3">
    <w:name w:val="endnote text"/>
    <w:basedOn w:val="a0"/>
    <w:link w:val="af4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af4">
    <w:name w:val="文末脚注文字列 (文字)"/>
    <w:basedOn w:val="a1"/>
    <w:link w:val="af3"/>
    <w:uiPriority w:val="99"/>
    <w:semiHidden/>
    <w:rsid w:val="00CD066B"/>
    <w:rPr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6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7A5D8C"/>
    <w:rPr>
      <w:rFonts w:ascii="Century" w:hAnsi="Century"/>
      <w:sz w:val="20"/>
      <w:szCs w:val="20"/>
    </w:rPr>
  </w:style>
  <w:style w:type="character" w:customStyle="1" w:styleId="af8">
    <w:name w:val="コメント文字列 (文字)"/>
    <w:basedOn w:val="a1"/>
    <w:link w:val="af7"/>
    <w:uiPriority w:val="99"/>
    <w:semiHidden/>
    <w:rsid w:val="007A5D8C"/>
    <w:rPr>
      <w:rFonts w:ascii="Century" w:hAnsi="Century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5A7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25A7D"/>
    <w:rPr>
      <w:rFonts w:ascii="Century" w:hAnsi="Century"/>
      <w:b/>
      <w:bCs/>
      <w:sz w:val="20"/>
      <w:szCs w:val="20"/>
    </w:rPr>
  </w:style>
  <w:style w:type="character" w:styleId="afb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d">
    <w:name w:val="Title"/>
    <w:basedOn w:val="a0"/>
    <w:next w:val="a0"/>
    <w:link w:val="afe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e">
    <w:name w:val="表題 (文字)"/>
    <w:basedOn w:val="a1"/>
    <w:link w:val="afd"/>
    <w:rsid w:val="00D80D99"/>
    <w:rPr>
      <w:rFonts w:ascii="Times New Roman" w:hAnsi="Times New Roman" w:cs="Times New Roman"/>
      <w:b/>
      <w:sz w:val="32"/>
      <w:szCs w:val="32"/>
    </w:rPr>
  </w:style>
  <w:style w:type="paragraph" w:styleId="aff">
    <w:name w:val="Subtitle"/>
    <w:basedOn w:val="a0"/>
    <w:next w:val="a0"/>
    <w:link w:val="aff0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aff0">
    <w:name w:val="副題 (文字)"/>
    <w:basedOn w:val="a1"/>
    <w:link w:val="aff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見出し 3 (文字)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見出し 4 (文字)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Abstract,Keywords"/>
    <w:basedOn w:val="aff"/>
    <w:next w:val="a0"/>
    <w:uiPriority w:val="1"/>
    <w:qFormat/>
    <w:rsid w:val="00651CA2"/>
  </w:style>
  <w:style w:type="character" w:styleId="aff1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21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aff2">
    <w:name w:val="Quote"/>
    <w:basedOn w:val="a0"/>
    <w:next w:val="a0"/>
    <w:link w:val="aff3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文 (文字)"/>
    <w:basedOn w:val="a1"/>
    <w:link w:val="aff2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22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4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5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DD4D6B"/>
  </w:style>
  <w:style w:type="paragraph" w:customStyle="1" w:styleId="MDPI62Acknowledgments">
    <w:name w:val="MDPI_6.2_Acknowledgments"/>
    <w:qFormat/>
    <w:rsid w:val="0047213D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styleId="aff6">
    <w:name w:val="Body Text"/>
    <w:basedOn w:val="a0"/>
    <w:link w:val="aff7"/>
    <w:rsid w:val="00311F08"/>
    <w:pPr>
      <w:widowControl w:val="0"/>
      <w:spacing w:before="0" w:after="0" w:line="480" w:lineRule="atLeast"/>
      <w:jc w:val="both"/>
    </w:pPr>
    <w:rPr>
      <w:rFonts w:asciiTheme="minorHAnsi" w:eastAsia="平成明朝" w:hAnsiTheme="minorHAnsi"/>
      <w:b/>
      <w:color w:val="000000"/>
      <w:kern w:val="2"/>
      <w:sz w:val="28"/>
      <w:szCs w:val="20"/>
      <w:lang w:eastAsia="ja-JP"/>
    </w:rPr>
  </w:style>
  <w:style w:type="character" w:customStyle="1" w:styleId="aff7">
    <w:name w:val="本文 (文字)"/>
    <w:basedOn w:val="a1"/>
    <w:link w:val="aff6"/>
    <w:rsid w:val="00311F08"/>
    <w:rPr>
      <w:rFonts w:asciiTheme="minorHAnsi" w:eastAsia="平成明朝" w:hAnsiTheme="minorHAnsi"/>
      <w:b/>
      <w:color w:val="000000"/>
      <w:kern w:val="2"/>
      <w:sz w:val="28"/>
      <w:szCs w:val="20"/>
      <w:lang w:eastAsia="ja-JP"/>
    </w:rPr>
  </w:style>
  <w:style w:type="paragraph" w:customStyle="1" w:styleId="Default">
    <w:name w:val="Default"/>
    <w:rsid w:val="00ED7C5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ndNoteBibliographyTitle">
    <w:name w:val="EndNote Bibliography Title"/>
    <w:basedOn w:val="a0"/>
    <w:link w:val="EndNoteBibliographyTitle0"/>
    <w:rsid w:val="001B4CCD"/>
    <w:pPr>
      <w:spacing w:after="0"/>
      <w:jc w:val="center"/>
    </w:pPr>
    <w:rPr>
      <w:rFonts w:cs="Times New Roman"/>
    </w:rPr>
  </w:style>
  <w:style w:type="character" w:customStyle="1" w:styleId="EndNoteBibliographyTitle0">
    <w:name w:val="EndNote Bibliography Title (文字)"/>
    <w:basedOn w:val="a1"/>
    <w:link w:val="EndNoteBibliographyTitle"/>
    <w:rsid w:val="001B4CCD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a0"/>
    <w:link w:val="EndNoteBibliography0"/>
    <w:rsid w:val="001B4CCD"/>
    <w:rPr>
      <w:rFonts w:cs="Times New Roman"/>
    </w:rPr>
  </w:style>
  <w:style w:type="character" w:customStyle="1" w:styleId="EndNoteBibliography0">
    <w:name w:val="EndNote Bibliography (文字)"/>
    <w:basedOn w:val="a1"/>
    <w:link w:val="EndNoteBibliography"/>
    <w:rsid w:val="001B4CC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525EF0-73A5-3344-8F1E-072FFBC2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C:\Users\joshua.stocco\Documents\Templates\Frontiers_Word_Templates\Frontiers_template.dotx</Template>
  <TotalTime>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灘中里美</dc:creator>
  <cp:keywords/>
  <dc:description/>
  <cp:lastModifiedBy>灘中里美</cp:lastModifiedBy>
  <cp:revision>7</cp:revision>
  <cp:lastPrinted>2021-01-19T08:24:00Z</cp:lastPrinted>
  <dcterms:created xsi:type="dcterms:W3CDTF">2021-04-05T14:12:00Z</dcterms:created>
  <dcterms:modified xsi:type="dcterms:W3CDTF">2021-04-05T14:24:00Z</dcterms:modified>
</cp:coreProperties>
</file>