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242E0" w14:textId="77777777" w:rsidR="008B1C95" w:rsidRDefault="008B1C95" w:rsidP="00E60719">
      <w:pPr>
        <w:widowControl w:val="0"/>
        <w:autoSpaceDE w:val="0"/>
        <w:autoSpaceDN w:val="0"/>
        <w:adjustRightInd w:val="0"/>
        <w:spacing w:before="0" w:after="0"/>
        <w:jc w:val="both"/>
        <w:textAlignment w:val="baseline"/>
        <w:rPr>
          <w:rFonts w:eastAsia="DFKai-SB" w:cs="F"/>
          <w:b/>
          <w:szCs w:val="24"/>
          <w:lang w:eastAsia="zh-TW"/>
        </w:rPr>
      </w:pPr>
      <w:r w:rsidRPr="008B1C95">
        <w:rPr>
          <w:rFonts w:eastAsia="DFKai-SB" w:cs="F"/>
          <w:b/>
          <w:szCs w:val="24"/>
          <w:lang w:eastAsia="zh-TW"/>
        </w:rPr>
        <w:t>SUPPLEMENTARY MATERIAL</w:t>
      </w:r>
    </w:p>
    <w:p w14:paraId="0BCC813E" w14:textId="77777777" w:rsidR="008B1C95" w:rsidRPr="00B51520" w:rsidRDefault="008B1C95" w:rsidP="00E60719">
      <w:pPr>
        <w:widowControl w:val="0"/>
        <w:autoSpaceDE w:val="0"/>
        <w:autoSpaceDN w:val="0"/>
        <w:adjustRightInd w:val="0"/>
        <w:spacing w:before="0" w:after="0"/>
        <w:jc w:val="both"/>
        <w:textAlignment w:val="baseline"/>
        <w:rPr>
          <w:rFonts w:eastAsia="DFKai-SB" w:cs="F"/>
          <w:b/>
          <w:szCs w:val="24"/>
          <w:lang w:eastAsia="zh-TW"/>
        </w:rPr>
      </w:pPr>
    </w:p>
    <w:p w14:paraId="3F86D049" w14:textId="77777777" w:rsidR="00E60719" w:rsidRPr="00B51520" w:rsidRDefault="00205CC0" w:rsidP="00E60719">
      <w:pPr>
        <w:widowControl w:val="0"/>
        <w:autoSpaceDE w:val="0"/>
        <w:autoSpaceDN w:val="0"/>
        <w:adjustRightInd w:val="0"/>
        <w:spacing w:before="0" w:after="0"/>
        <w:jc w:val="both"/>
        <w:textAlignment w:val="baseline"/>
        <w:rPr>
          <w:rFonts w:eastAsia="DengXian" w:cs="F"/>
          <w:szCs w:val="24"/>
          <w:lang w:eastAsia="zh-CN"/>
        </w:rPr>
      </w:pPr>
      <w:r w:rsidRPr="00B51520">
        <w:rPr>
          <w:rFonts w:eastAsia="DFKai-SB" w:cs="F"/>
          <w:szCs w:val="24"/>
          <w:lang w:eastAsia="zh-CN"/>
        </w:rPr>
        <w:t>Significant behavioral sequences (</w:t>
      </w:r>
      <w:r w:rsidRPr="00B51520">
        <w:rPr>
          <w:rFonts w:eastAsia="DFKai-SB" w:cs="F"/>
          <w:szCs w:val="24"/>
          <w:lang w:eastAsia="zh-TW"/>
        </w:rPr>
        <w:t>all</w:t>
      </w:r>
      <w:r w:rsidRPr="00B51520">
        <w:rPr>
          <w:rFonts w:eastAsia="DFKai-SB" w:cs="F"/>
          <w:szCs w:val="24"/>
          <w:lang w:eastAsia="zh-CN"/>
        </w:rPr>
        <w:t>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C405A" w14:paraId="1EE95463" w14:textId="77777777" w:rsidTr="00067029">
        <w:tc>
          <w:tcPr>
            <w:tcW w:w="2074" w:type="dxa"/>
          </w:tcPr>
          <w:p w14:paraId="31F1532B" w14:textId="77777777" w:rsidR="00E60719" w:rsidRPr="00B51520" w:rsidRDefault="00E60719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</w:p>
        </w:tc>
        <w:tc>
          <w:tcPr>
            <w:tcW w:w="2074" w:type="dxa"/>
          </w:tcPr>
          <w:p w14:paraId="1210598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Colleges</w:t>
            </w:r>
          </w:p>
        </w:tc>
        <w:tc>
          <w:tcPr>
            <w:tcW w:w="2074" w:type="dxa"/>
          </w:tcPr>
          <w:p w14:paraId="1846B59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Secondary schools</w:t>
            </w:r>
          </w:p>
        </w:tc>
        <w:tc>
          <w:tcPr>
            <w:tcW w:w="2074" w:type="dxa"/>
          </w:tcPr>
          <w:p w14:paraId="6BB1CBE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Elementary schools</w:t>
            </w:r>
          </w:p>
        </w:tc>
      </w:tr>
      <w:tr w:rsidR="00EC405A" w14:paraId="76E4EC90" w14:textId="77777777" w:rsidTr="00067029">
        <w:tc>
          <w:tcPr>
            <w:tcW w:w="2074" w:type="dxa"/>
          </w:tcPr>
          <w:p w14:paraId="7857153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Similarities</w:t>
            </w:r>
          </w:p>
        </w:tc>
        <w:tc>
          <w:tcPr>
            <w:tcW w:w="6222" w:type="dxa"/>
            <w:gridSpan w:val="3"/>
          </w:tcPr>
          <w:p w14:paraId="3FD66C4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A1→B5: 5.00</w:t>
            </w:r>
          </w:p>
          <w:p w14:paraId="20048C6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A3→B1: 2.70</w:t>
            </w:r>
          </w:p>
          <w:p w14:paraId="698A1BA2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B5→C7: 4.04</w:t>
            </w:r>
          </w:p>
          <w:p w14:paraId="7253111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C3→C4: 7.00</w:t>
            </w:r>
          </w:p>
          <w:p w14:paraId="77C4314A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D1→ D2: 2.86</w:t>
            </w:r>
          </w:p>
          <w:p w14:paraId="3CA3E71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D2→ D3: 4.57</w:t>
            </w:r>
          </w:p>
        </w:tc>
      </w:tr>
      <w:tr w:rsidR="00EC405A" w14:paraId="3C195421" w14:textId="77777777" w:rsidTr="00067029">
        <w:tc>
          <w:tcPr>
            <w:tcW w:w="2074" w:type="dxa"/>
          </w:tcPr>
          <w:p w14:paraId="47544BA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kern w:val="3"/>
              </w:rPr>
              <w:t>Differences-A Teaching</w:t>
            </w:r>
          </w:p>
        </w:tc>
        <w:tc>
          <w:tcPr>
            <w:tcW w:w="2074" w:type="dxa"/>
          </w:tcPr>
          <w:p w14:paraId="07E6D22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A1→A2: 2.87</w:t>
            </w:r>
          </w:p>
          <w:p w14:paraId="3D1A155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A1→B3: 2.25</w:t>
            </w:r>
          </w:p>
          <w:p w14:paraId="2CB264C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A1→B9: 2.56</w:t>
            </w:r>
          </w:p>
          <w:p w14:paraId="52D117E2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A2→A6: 8.69</w:t>
            </w:r>
          </w:p>
          <w:p w14:paraId="3A8E210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A3→B11: 3.06</w:t>
            </w:r>
          </w:p>
          <w:p w14:paraId="7995E0E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A4→A5: 3.25</w:t>
            </w:r>
          </w:p>
          <w:p w14:paraId="05E21C8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A4→B4: 4.80</w:t>
            </w:r>
          </w:p>
          <w:p w14:paraId="4E6DC880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A4→C2: 2.20</w:t>
            </w:r>
          </w:p>
          <w:p w14:paraId="64B1C5B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A4→ D1: 2.20</w:t>
            </w:r>
          </w:p>
          <w:p w14:paraId="12FA066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A5→B6: 8.66</w:t>
            </w:r>
          </w:p>
          <w:p w14:paraId="1CD51F0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 D1: 2.14</w:t>
            </w:r>
          </w:p>
          <w:p w14:paraId="3713EF1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A6→B11: 3.67</w:t>
            </w:r>
          </w:p>
          <w:p w14:paraId="12C80AE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A6→C2: 2.14</w:t>
            </w:r>
          </w:p>
        </w:tc>
        <w:tc>
          <w:tcPr>
            <w:tcW w:w="2074" w:type="dxa"/>
          </w:tcPr>
          <w:p w14:paraId="1F5695E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A1→A2: 2.77</w:t>
            </w:r>
          </w:p>
          <w:p w14:paraId="57C0DCC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A1→A3: 3.03</w:t>
            </w:r>
          </w:p>
          <w:p w14:paraId="1CE200A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A2→B7: 8.96</w:t>
            </w:r>
          </w:p>
          <w:p w14:paraId="253EE78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A3→A6: 3.09</w:t>
            </w:r>
          </w:p>
          <w:p w14:paraId="7944BAA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A3→B3: 2.86</w:t>
            </w:r>
          </w:p>
          <w:p w14:paraId="5CB94A4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A4→B3: 3.45</w:t>
            </w:r>
          </w:p>
          <w:p w14:paraId="4B631C7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A4→D1: 2.58</w:t>
            </w:r>
          </w:p>
          <w:p w14:paraId="34490F6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A5→A6: 3.23</w:t>
            </w:r>
          </w:p>
          <w:p w14:paraId="71E09F0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A5→B1: 2.64</w:t>
            </w:r>
          </w:p>
          <w:p w14:paraId="5141F41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A5→B11: 3.42</w:t>
            </w:r>
          </w:p>
          <w:p w14:paraId="6A3DC55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A5→B12: 2.95</w:t>
            </w:r>
          </w:p>
          <w:p w14:paraId="5EC849C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A6→B2: 5.22</w:t>
            </w:r>
          </w:p>
          <w:p w14:paraId="44C474A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A6→B4: 7.25</w:t>
            </w:r>
          </w:p>
          <w:p w14:paraId="3FBCC89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A6→ C11: 5.03</w:t>
            </w:r>
          </w:p>
        </w:tc>
        <w:tc>
          <w:tcPr>
            <w:tcW w:w="2074" w:type="dxa"/>
          </w:tcPr>
          <w:p w14:paraId="48684E7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A1→A3: 3.72</w:t>
            </w:r>
          </w:p>
          <w:p w14:paraId="64968CC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A1→B3: 4.30</w:t>
            </w:r>
          </w:p>
          <w:p w14:paraId="7EA4C4C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A1→B4: 2.31</w:t>
            </w:r>
          </w:p>
          <w:p w14:paraId="121DEF7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A1→B9: 2.78</w:t>
            </w:r>
          </w:p>
          <w:p w14:paraId="21798F8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A2→A3: 3.88</w:t>
            </w:r>
          </w:p>
          <w:p w14:paraId="4F836D2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A2→A6: 5.89</w:t>
            </w:r>
          </w:p>
          <w:p w14:paraId="7FFF65D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A3→A5: 4.12</w:t>
            </w:r>
          </w:p>
          <w:p w14:paraId="03F26F1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A3→A6: 3.88</w:t>
            </w:r>
          </w:p>
          <w:p w14:paraId="069D004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A3→B3: 6.42</w:t>
            </w:r>
          </w:p>
          <w:p w14:paraId="50216B3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A3→B11: 2.98</w:t>
            </w:r>
          </w:p>
          <w:p w14:paraId="2D1B876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A3→B12: 1.97</w:t>
            </w:r>
          </w:p>
          <w:p w14:paraId="14276E5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A4→B2: 2.99</w:t>
            </w:r>
          </w:p>
          <w:p w14:paraId="47C1B2B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A4→B3: 4.59</w:t>
            </w:r>
          </w:p>
          <w:p w14:paraId="6CF2C50A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A5→A6: 3.23</w:t>
            </w:r>
          </w:p>
          <w:p w14:paraId="387DFC4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A5→B2: 7.52</w:t>
            </w:r>
          </w:p>
          <w:p w14:paraId="544516E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A5→B3: 3.77</w:t>
            </w:r>
          </w:p>
          <w:p w14:paraId="798D4CB9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A5→B7: 6.47</w:t>
            </w:r>
          </w:p>
          <w:p w14:paraId="3CC5521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A5→C1: 3.74</w:t>
            </w:r>
          </w:p>
          <w:p w14:paraId="78EBF49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A6→B3: 2.42</w:t>
            </w:r>
          </w:p>
          <w:p w14:paraId="0F12CE00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A6→B4: 4.37</w:t>
            </w:r>
          </w:p>
          <w:p w14:paraId="5F758FC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A6→C2: 2.62</w:t>
            </w:r>
          </w:p>
        </w:tc>
      </w:tr>
      <w:tr w:rsidR="00EC405A" w14:paraId="5986201B" w14:textId="77777777" w:rsidTr="00067029">
        <w:tc>
          <w:tcPr>
            <w:tcW w:w="2074" w:type="dxa"/>
          </w:tcPr>
          <w:p w14:paraId="32BD4E7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kern w:val="3"/>
              </w:rPr>
            </w:pPr>
            <w:r w:rsidRPr="00B51520">
              <w:rPr>
                <w:rFonts w:eastAsia="DFKai-SB" w:cs="F"/>
                <w:kern w:val="3"/>
              </w:rPr>
              <w:t>Differences-B Learning interaction</w:t>
            </w:r>
          </w:p>
        </w:tc>
        <w:tc>
          <w:tcPr>
            <w:tcW w:w="2074" w:type="dxa"/>
          </w:tcPr>
          <w:p w14:paraId="23788C0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B1→C2: 2.20</w:t>
            </w:r>
          </w:p>
          <w:p w14:paraId="62A04C4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B3→B1: 2.70</w:t>
            </w:r>
          </w:p>
          <w:p w14:paraId="3A9BC71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B3→B9: 3.55</w:t>
            </w:r>
          </w:p>
          <w:p w14:paraId="0531A22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B4→C2: 3.32</w:t>
            </w:r>
          </w:p>
          <w:p w14:paraId="5C25D7F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B5→B10: 5.31</w:t>
            </w:r>
          </w:p>
          <w:p w14:paraId="32DA912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B6→C7: 4.89</w:t>
            </w:r>
          </w:p>
          <w:p w14:paraId="05FFFD2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B7→C7: 2.57</w:t>
            </w:r>
          </w:p>
          <w:p w14:paraId="48A0B06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B7→ D3: 3.88</w:t>
            </w:r>
          </w:p>
          <w:p w14:paraId="579BCEA2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B9→C2: 3.00</w:t>
            </w:r>
          </w:p>
          <w:p w14:paraId="0F5302A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B9→C7: 2.12</w:t>
            </w:r>
          </w:p>
          <w:p w14:paraId="7E9AA14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B9→C13: 2.76</w:t>
            </w:r>
          </w:p>
          <w:p w14:paraId="0D2A195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B10→C3: 7.05</w:t>
            </w:r>
          </w:p>
          <w:p w14:paraId="231B759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B11→B7: 2.86</w:t>
            </w:r>
          </w:p>
          <w:p w14:paraId="6F7A671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B11→B12: 5.31</w:t>
            </w:r>
          </w:p>
          <w:p w14:paraId="45D28DCA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B11→C3: 2.86</w:t>
            </w:r>
          </w:p>
          <w:p w14:paraId="3996588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lastRenderedPageBreak/>
              <w:t>B12→ C8: 7.05</w:t>
            </w:r>
          </w:p>
        </w:tc>
        <w:tc>
          <w:tcPr>
            <w:tcW w:w="2074" w:type="dxa"/>
          </w:tcPr>
          <w:p w14:paraId="57CED3D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lastRenderedPageBreak/>
              <w:t>B1→B3: 3.46</w:t>
            </w:r>
          </w:p>
          <w:p w14:paraId="34A28E3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B1→B11: 2.34</w:t>
            </w:r>
          </w:p>
          <w:p w14:paraId="5B35BD8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B2→C1: 3.69</w:t>
            </w:r>
          </w:p>
          <w:p w14:paraId="37B4A1B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B2→C2: 3.36</w:t>
            </w:r>
          </w:p>
          <w:p w14:paraId="27AC896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B3→A1: 2.37</w:t>
            </w:r>
          </w:p>
          <w:p w14:paraId="211FF66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B3→C2: 3.34</w:t>
            </w:r>
          </w:p>
          <w:p w14:paraId="623DB4C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B3→C9: 3.98</w:t>
            </w:r>
          </w:p>
          <w:p w14:paraId="744CEF7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B4→C13: 5.91</w:t>
            </w:r>
          </w:p>
          <w:p w14:paraId="468B7269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B7→B9: 10.42</w:t>
            </w:r>
          </w:p>
          <w:p w14:paraId="6EB0F96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B9→C2: 3.72</w:t>
            </w:r>
          </w:p>
          <w:p w14:paraId="165C439A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B9→C3: 2.45</w:t>
            </w:r>
          </w:p>
          <w:p w14:paraId="6C9A2F8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B11→B9: 2.00</w:t>
            </w:r>
          </w:p>
          <w:p w14:paraId="721D496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B11→B12: 2.62</w:t>
            </w:r>
          </w:p>
          <w:p w14:paraId="68967AE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B11→B13: 3.71</w:t>
            </w:r>
          </w:p>
          <w:p w14:paraId="6FF561C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B11→C1: 2.00</w:t>
            </w:r>
          </w:p>
          <w:p w14:paraId="33B41CA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lastRenderedPageBreak/>
              <w:t>B11→C3: 5.82</w:t>
            </w:r>
          </w:p>
          <w:p w14:paraId="1FBC101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B11→C7: 2.83</w:t>
            </w:r>
          </w:p>
          <w:p w14:paraId="0CC2A2B2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 C9: 2.32</w:t>
            </w:r>
          </w:p>
          <w:p w14:paraId="21E833B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B12→B2: 4.66</w:t>
            </w:r>
          </w:p>
          <w:p w14:paraId="641413D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B12→B11: 2.70</w:t>
            </w:r>
          </w:p>
          <w:p w14:paraId="714B348A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B13→C8: 8.96</w:t>
            </w:r>
          </w:p>
          <w:p w14:paraId="6D2B8CD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B13→C9: 4.26</w:t>
            </w:r>
          </w:p>
        </w:tc>
        <w:tc>
          <w:tcPr>
            <w:tcW w:w="2074" w:type="dxa"/>
          </w:tcPr>
          <w:p w14:paraId="3AC7E88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lastRenderedPageBreak/>
              <w:t>B1→B2: 2.31</w:t>
            </w:r>
          </w:p>
          <w:p w14:paraId="222F7E3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B1→B5: 2.45</w:t>
            </w:r>
          </w:p>
          <w:p w14:paraId="13091C22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B1→B7: 3.53</w:t>
            </w:r>
          </w:p>
          <w:p w14:paraId="5F89014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B1→C2: 2.53</w:t>
            </w:r>
          </w:p>
          <w:p w14:paraId="2602816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B1→C6: 2.60</w:t>
            </w:r>
          </w:p>
          <w:p w14:paraId="492AC48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B1→D4: 4.43</w:t>
            </w:r>
          </w:p>
          <w:p w14:paraId="08C32C4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B2→B4: 2.60</w:t>
            </w:r>
          </w:p>
          <w:p w14:paraId="4286EF4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B2→B12: 3.23</w:t>
            </w:r>
          </w:p>
          <w:p w14:paraId="4D96027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B2→B13: 2.19</w:t>
            </w:r>
          </w:p>
          <w:p w14:paraId="0EEA0F6A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B2→C3: 3.67</w:t>
            </w:r>
          </w:p>
          <w:p w14:paraId="445E0A1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B3→B5: 2.40</w:t>
            </w:r>
          </w:p>
          <w:p w14:paraId="66B69B4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B3→B9: 4.01</w:t>
            </w:r>
          </w:p>
          <w:p w14:paraId="066FDB19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B3→B11: 2.67</w:t>
            </w:r>
          </w:p>
          <w:p w14:paraId="0C34FB9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B3→C2: 5.82</w:t>
            </w:r>
          </w:p>
          <w:p w14:paraId="67A3A6F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B4→B2: 2.60</w:t>
            </w:r>
          </w:p>
          <w:p w14:paraId="0C4941E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lastRenderedPageBreak/>
              <w:t>B4→B6: 5.72</w:t>
            </w:r>
          </w:p>
          <w:p w14:paraId="7171EB2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B4→B7: 3.92</w:t>
            </w:r>
          </w:p>
          <w:p w14:paraId="3A57CFE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B4→B11: 3.23</w:t>
            </w:r>
          </w:p>
          <w:p w14:paraId="55D081F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B5→C6: 2.75</w:t>
            </w:r>
          </w:p>
          <w:p w14:paraId="3B1632BA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B6→B11: 2.02</w:t>
            </w:r>
          </w:p>
          <w:p w14:paraId="5DA4CF2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B6→C2: 4.12</w:t>
            </w:r>
          </w:p>
          <w:p w14:paraId="16ACE7B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B7→B11: 4.57</w:t>
            </w:r>
          </w:p>
          <w:p w14:paraId="0242F0D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B7→B13: 3.38</w:t>
            </w:r>
          </w:p>
          <w:p w14:paraId="5D1E1DE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B9→B10: 6.76</w:t>
            </w:r>
          </w:p>
          <w:p w14:paraId="676E10C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B9→C5: 4.14</w:t>
            </w:r>
          </w:p>
          <w:p w14:paraId="04871F7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B9→C9: 3.40</w:t>
            </w:r>
          </w:p>
          <w:p w14:paraId="4ECF5C1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B10→C3: 2.56</w:t>
            </w:r>
          </w:p>
          <w:p w14:paraId="040CD73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B10→C7: 3.89</w:t>
            </w:r>
          </w:p>
          <w:p w14:paraId="7BA9324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B11→B13: 3.67</w:t>
            </w:r>
          </w:p>
          <w:p w14:paraId="24FB54D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B11→C2: 6.52</w:t>
            </w:r>
          </w:p>
          <w:p w14:paraId="58F39899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B11→C6: 3.11</w:t>
            </w:r>
          </w:p>
          <w:p w14:paraId="1431F82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B11→C7: 3.22</w:t>
            </w:r>
          </w:p>
          <w:p w14:paraId="5C09D07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B11→C9: 2.39</w:t>
            </w:r>
          </w:p>
          <w:p w14:paraId="7F8EB54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B11→C13: 2.10</w:t>
            </w:r>
          </w:p>
          <w:p w14:paraId="20CD350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B12→C4: 5.27</w:t>
            </w:r>
          </w:p>
          <w:p w14:paraId="7B78AF2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B12→C6: 3.60</w:t>
            </w:r>
          </w:p>
          <w:p w14:paraId="5FE441E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B12- C12: 6.90</w:t>
            </w:r>
          </w:p>
          <w:p w14:paraId="52C254DA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B13→B7: 3.37</w:t>
            </w:r>
          </w:p>
          <w:p w14:paraId="043DFFA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B13→C4: 7.73</w:t>
            </w:r>
          </w:p>
        </w:tc>
      </w:tr>
      <w:tr w:rsidR="00EC405A" w14:paraId="1E5EAB3E" w14:textId="77777777" w:rsidTr="00067029">
        <w:tc>
          <w:tcPr>
            <w:tcW w:w="2074" w:type="dxa"/>
          </w:tcPr>
          <w:p w14:paraId="098A959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kern w:val="3"/>
              </w:rPr>
            </w:pPr>
            <w:r w:rsidRPr="00B51520">
              <w:rPr>
                <w:rFonts w:eastAsia="DFKai-SB" w:cs="F"/>
                <w:kern w:val="3"/>
              </w:rPr>
              <w:lastRenderedPageBreak/>
              <w:t>Differences-C Learning effectiveness</w:t>
            </w:r>
          </w:p>
        </w:tc>
        <w:tc>
          <w:tcPr>
            <w:tcW w:w="2074" w:type="dxa"/>
          </w:tcPr>
          <w:p w14:paraId="249A476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C1→C12: 6.06</w:t>
            </w:r>
          </w:p>
          <w:p w14:paraId="4DB324E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C2→C6: 3.18</w:t>
            </w:r>
          </w:p>
          <w:p w14:paraId="6C9C430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C2→C10: 3.50</w:t>
            </w:r>
          </w:p>
          <w:p w14:paraId="41C466D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C3→B11: 2.88</w:t>
            </w:r>
          </w:p>
          <w:p w14:paraId="26A942C2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C3→ C12: 7.00</w:t>
            </w:r>
          </w:p>
          <w:p w14:paraId="4672D65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C4→C10: 7.05</w:t>
            </w:r>
          </w:p>
          <w:p w14:paraId="3E963EA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C7→C8: 2.54</w:t>
            </w:r>
          </w:p>
          <w:p w14:paraId="24EE14C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C7→C13: 2.10</w:t>
            </w:r>
          </w:p>
          <w:p w14:paraId="5C9F47F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C8→ C9: 2.88</w:t>
            </w:r>
          </w:p>
          <w:p w14:paraId="6599BC3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C10→C13: 3.29</w:t>
            </w:r>
          </w:p>
          <w:p w14:paraId="55D6FEE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C12→ C9: 5.39</w:t>
            </w:r>
          </w:p>
        </w:tc>
        <w:tc>
          <w:tcPr>
            <w:tcW w:w="2074" w:type="dxa"/>
          </w:tcPr>
          <w:p w14:paraId="33FE7542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C1→D4: 5.89</w:t>
            </w:r>
          </w:p>
          <w:p w14:paraId="43E5306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C2→C4: 2.08</w:t>
            </w:r>
          </w:p>
          <w:p w14:paraId="4A7FC26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C2→C13: 5.00</w:t>
            </w:r>
          </w:p>
          <w:p w14:paraId="2252C0F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C3→ C9: 2.89</w:t>
            </w:r>
          </w:p>
          <w:p w14:paraId="5BC196C0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C3→ C10: 2.19</w:t>
            </w:r>
          </w:p>
          <w:p w14:paraId="2CC1277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C4→ C9: 3.02</w:t>
            </w:r>
          </w:p>
          <w:p w14:paraId="09146A7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C9→C10: 4.84</w:t>
            </w:r>
          </w:p>
          <w:p w14:paraId="6F44DCF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C9→ D3: 2.28</w:t>
            </w:r>
          </w:p>
          <w:p w14:paraId="3FDF225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C10→C1: 2.80</w:t>
            </w:r>
          </w:p>
          <w:p w14:paraId="6E3444A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C10→ C11: 3.56</w:t>
            </w:r>
          </w:p>
          <w:p w14:paraId="663BBD72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C10→ D3: 2.80</w:t>
            </w:r>
          </w:p>
          <w:p w14:paraId="1CDFB088" w14:textId="77777777" w:rsidR="00E60719" w:rsidRPr="00B51520" w:rsidRDefault="00E60719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</w:p>
        </w:tc>
        <w:tc>
          <w:tcPr>
            <w:tcW w:w="2074" w:type="dxa"/>
          </w:tcPr>
          <w:p w14:paraId="4C841D62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C1→B1: 6.45</w:t>
            </w:r>
          </w:p>
          <w:p w14:paraId="0368197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C1→C9: 2.96</w:t>
            </w:r>
          </w:p>
          <w:p w14:paraId="4BA67E9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C2→C1: 2.34</w:t>
            </w:r>
          </w:p>
          <w:p w14:paraId="4D52565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C2→C3: 5.51</w:t>
            </w:r>
          </w:p>
          <w:p w14:paraId="6AC652D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C2→C6: 2.81</w:t>
            </w:r>
          </w:p>
          <w:p w14:paraId="5565E8A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C2→C7: 2.04</w:t>
            </w:r>
          </w:p>
          <w:p w14:paraId="419A94E6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C2→C10: 3.94</w:t>
            </w:r>
          </w:p>
          <w:p w14:paraId="624F13A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C2→C11: 2.84</w:t>
            </w:r>
          </w:p>
          <w:p w14:paraId="0EB2785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C3→C9: 4.97</w:t>
            </w:r>
          </w:p>
          <w:p w14:paraId="6FBF66B0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C3→C12: 2.51</w:t>
            </w:r>
          </w:p>
          <w:p w14:paraId="1CD359E9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C3→D4: 2.08</w:t>
            </w:r>
          </w:p>
          <w:p w14:paraId="732D0FB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C4→C5: 8.22</w:t>
            </w:r>
          </w:p>
          <w:p w14:paraId="22C1CC8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C4→C10: 2.16</w:t>
            </w:r>
          </w:p>
          <w:p w14:paraId="7FD05572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C4→D1: 2.43</w:t>
            </w:r>
          </w:p>
          <w:p w14:paraId="766AE0A9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C5→C3: 2.57</w:t>
            </w:r>
          </w:p>
          <w:p w14:paraId="7D39A31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C5→ C9: 4.96</w:t>
            </w:r>
          </w:p>
          <w:p w14:paraId="273362C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C6→C7: 3.89</w:t>
            </w:r>
          </w:p>
          <w:p w14:paraId="79616500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C6→C10: 3.05</w:t>
            </w:r>
          </w:p>
          <w:p w14:paraId="286CA2B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C7→C5: 3.69</w:t>
            </w:r>
          </w:p>
          <w:p w14:paraId="6AAC22AC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C7→C9: 4.83</w:t>
            </w:r>
          </w:p>
          <w:p w14:paraId="68BAFD8B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C7→C13: 4.54</w:t>
            </w:r>
          </w:p>
          <w:p w14:paraId="689DAE4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C9→ C10: 5.14</w:t>
            </w:r>
          </w:p>
          <w:p w14:paraId="04332858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C9→ C13: 3.63</w:t>
            </w:r>
          </w:p>
          <w:p w14:paraId="399F6FF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C9→ D3: 3.68</w:t>
            </w:r>
          </w:p>
          <w:p w14:paraId="34963E5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C10→ D4: 2.46</w:t>
            </w:r>
          </w:p>
          <w:p w14:paraId="02E1E4D3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lastRenderedPageBreak/>
              <w:t>C10→ C11: 4.65</w:t>
            </w:r>
          </w:p>
          <w:p w14:paraId="2F1430F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C10→ C13: 3.52</w:t>
            </w:r>
          </w:p>
          <w:p w14:paraId="34A85EE9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C11→ C13: 3.34</w:t>
            </w:r>
          </w:p>
          <w:p w14:paraId="3A4DEAE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C11→ D3: 4.20</w:t>
            </w:r>
          </w:p>
          <w:p w14:paraId="5A3AA7F1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C12→B13: 4.99</w:t>
            </w:r>
          </w:p>
          <w:p w14:paraId="1749AF9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C13→ D4: 3.77</w:t>
            </w:r>
          </w:p>
          <w:p w14:paraId="00E1913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C13→ C12: 4.42</w:t>
            </w:r>
          </w:p>
          <w:p w14:paraId="688DAE2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C13→ D3: 3.08</w:t>
            </w:r>
          </w:p>
        </w:tc>
      </w:tr>
      <w:tr w:rsidR="00EC405A" w14:paraId="2054BBF3" w14:textId="77777777" w:rsidTr="00067029">
        <w:tc>
          <w:tcPr>
            <w:tcW w:w="2074" w:type="dxa"/>
          </w:tcPr>
          <w:p w14:paraId="30DC3ABF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kern w:val="3"/>
              </w:rPr>
              <w:lastRenderedPageBreak/>
              <w:t>Differences-D Others</w:t>
            </w:r>
          </w:p>
        </w:tc>
        <w:tc>
          <w:tcPr>
            <w:tcW w:w="2074" w:type="dxa"/>
          </w:tcPr>
          <w:p w14:paraId="0BC6875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D1→A6: 2.04</w:t>
            </w:r>
          </w:p>
          <w:p w14:paraId="5A42887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D3→A4: 2.57</w:t>
            </w:r>
          </w:p>
          <w:p w14:paraId="457A2D19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D3→C1: 7.00</w:t>
            </w:r>
          </w:p>
        </w:tc>
        <w:tc>
          <w:tcPr>
            <w:tcW w:w="2074" w:type="dxa"/>
          </w:tcPr>
          <w:p w14:paraId="7B20F930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D1→A1: 2.45</w:t>
            </w:r>
          </w:p>
          <w:p w14:paraId="3B048FDD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D2→A2: 2.67</w:t>
            </w:r>
          </w:p>
          <w:p w14:paraId="390FDAA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D2→A3: 2.33</w:t>
            </w:r>
          </w:p>
          <w:p w14:paraId="304398C0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D1→ D4: 2.98</w:t>
            </w:r>
          </w:p>
        </w:tc>
        <w:tc>
          <w:tcPr>
            <w:tcW w:w="2074" w:type="dxa"/>
          </w:tcPr>
          <w:p w14:paraId="2C47C90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D1→A3: 2.30</w:t>
            </w:r>
          </w:p>
          <w:p w14:paraId="58F8E69E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D2→A1: 4.24</w:t>
            </w:r>
          </w:p>
          <w:p w14:paraId="5FB40EA4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D2→A3: 3.18</w:t>
            </w:r>
          </w:p>
          <w:p w14:paraId="19A2A237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D3→A1: 2.68</w:t>
            </w:r>
          </w:p>
          <w:p w14:paraId="0F35DC65" w14:textId="77777777" w:rsidR="00E60719" w:rsidRPr="00B51520" w:rsidRDefault="00205CC0" w:rsidP="00E60719">
            <w:pPr>
              <w:widowControl w:val="0"/>
              <w:autoSpaceDE w:val="0"/>
              <w:autoSpaceDN w:val="0"/>
              <w:adjustRightInd w:val="0"/>
              <w:spacing w:before="0" w:after="0"/>
              <w:jc w:val="both"/>
              <w:textAlignment w:val="baseline"/>
              <w:rPr>
                <w:rFonts w:eastAsia="DFKai-SB" w:cs="F"/>
                <w:szCs w:val="24"/>
              </w:rPr>
            </w:pPr>
            <w:r w:rsidRPr="00B51520">
              <w:rPr>
                <w:rFonts w:eastAsia="DFKai-SB" w:cs="F"/>
                <w:szCs w:val="24"/>
              </w:rPr>
              <w:t>D4→B9: 3.55</w:t>
            </w:r>
          </w:p>
        </w:tc>
      </w:tr>
    </w:tbl>
    <w:p w14:paraId="6DBB2806" w14:textId="77777777" w:rsidR="00E60719" w:rsidRPr="00B51520" w:rsidRDefault="00E60719" w:rsidP="006B2D5B">
      <w:pPr>
        <w:rPr>
          <w:rFonts w:cs="Times New Roman"/>
          <w:szCs w:val="24"/>
        </w:rPr>
      </w:pPr>
    </w:p>
    <w:sectPr w:rsidR="00E60719" w:rsidRPr="00B51520" w:rsidSect="00FB50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8814" w14:textId="77777777" w:rsidR="00560039" w:rsidRDefault="00560039">
      <w:pPr>
        <w:spacing w:before="0" w:after="0"/>
      </w:pPr>
      <w:r>
        <w:separator/>
      </w:r>
    </w:p>
  </w:endnote>
  <w:endnote w:type="continuationSeparator" w:id="0">
    <w:p w14:paraId="3CE252FF" w14:textId="77777777" w:rsidR="00560039" w:rsidRDefault="0056003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FKai-SB">
    <w:altName w:val="標楷體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1126" w14:textId="77777777" w:rsidR="00D1573B" w:rsidRPr="00577C4C" w:rsidRDefault="00205CC0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F1B42E" wp14:editId="6899F79D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722628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7226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D761" w14:textId="77777777" w:rsidR="00D1573B" w:rsidRPr="00E9561B" w:rsidRDefault="00205CC0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 xml:space="preserve">This is a provisional file, not the final typeset </w:t>
                          </w:r>
                          <w:proofErr w:type="gramStart"/>
                          <w:r w:rsidRPr="00E9561B">
                            <w:rPr>
                              <w:color w:val="C00000"/>
                            </w:rPr>
                            <w:t>article</w:t>
                          </w:r>
                          <w:proofErr w:type="gramEnd"/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35.6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" stroked="f">
              <v:textbox style="mso-fit-shape-to-text:t">
                <w:txbxContent>
                  <w:p w:rsidR="00D1573B" w:rsidRPr="00E9561B" w:rsidRDefault="00205CC0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BD36FF" wp14:editId="76F3C33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803057" w14:textId="77777777" w:rsidR="00D1573B" w:rsidRPr="00577C4C" w:rsidRDefault="00205CC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" filled="f" stroked="f" strokeweight=".5pt">
              <v:textbox style="mso-fit-shape-to-text:t">
                <w:txbxContent>
                  <w:p w:rsidR="00D1573B" w:rsidRPr="00577C4C" w:rsidRDefault="00205CC0">
                    <w:pPr>
                      <w:pStyle w:val="a8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4697" w14:textId="77777777" w:rsidR="00D1573B" w:rsidRPr="00577C4C" w:rsidRDefault="00205CC0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958C2C" wp14:editId="042F307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3E2C34" w14:textId="77777777" w:rsidR="00D1573B" w:rsidRPr="00577C4C" w:rsidRDefault="00205CC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" filled="f" stroked="f" strokeweight=".5pt">
              <v:textbox style="mso-fit-shape-to-text:t">
                <w:txbxContent>
                  <w:p w:rsidR="00D1573B" w:rsidRPr="00577C4C" w:rsidRDefault="00205CC0">
                    <w:pPr>
                      <w:pStyle w:val="a8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4575F" w14:textId="77777777" w:rsidR="00560039" w:rsidRDefault="00560039">
      <w:pPr>
        <w:spacing w:before="0" w:after="0"/>
      </w:pPr>
      <w:r>
        <w:separator/>
      </w:r>
    </w:p>
  </w:footnote>
  <w:footnote w:type="continuationSeparator" w:id="0">
    <w:p w14:paraId="52BAD755" w14:textId="77777777" w:rsidR="00560039" w:rsidRDefault="0056003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A7B3" w14:textId="77777777" w:rsidR="00D1573B" w:rsidRPr="007E3148" w:rsidRDefault="00205CC0" w:rsidP="00A53000">
    <w:pPr>
      <w:pStyle w:val="Header"/>
    </w:pPr>
    <w:r>
      <w:ptab w:relativeTo="margin" w:alignment="center" w:leader="none"/>
    </w:r>
    <w:r>
      <w:ptab w:relativeTo="margin" w:alignment="right" w:leader="none"/>
    </w:r>
    <w:r w:rsidRPr="0050193E">
      <w:t>Online Teaching during the COVID-19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EFE0D" w14:textId="77777777" w:rsidR="00D1573B" w:rsidRPr="00A53000" w:rsidRDefault="00205CC0" w:rsidP="00A53000">
    <w:pPr>
      <w:pStyle w:val="Header"/>
    </w:pPr>
    <w:r>
      <w:ptab w:relativeTo="margin" w:alignment="center" w:leader="none"/>
    </w:r>
    <w:r>
      <w:ptab w:relativeTo="margin" w:alignment="right" w:leader="none"/>
    </w:r>
    <w:r w:rsidRPr="00A53000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6A08" w14:textId="77777777" w:rsidR="00D1573B" w:rsidRDefault="00205CC0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21629C06" wp14:editId="5F0854E6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384167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B1F69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2E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E6C6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612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E0C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E2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EC2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AF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0AF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B77EF87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B1ACA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6AA84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C5A57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F580B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BC06F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846473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06A33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D468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9E04A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583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604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61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09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C5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2877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653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6A1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982A02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8EC1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05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543D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0D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3C56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480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03A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0FD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77A0B3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8A88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4D4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8B6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AB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232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4B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AC7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2DD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36D60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C1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461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86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EB2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E868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CC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3CA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AE12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8CD2D8E2">
      <w:start w:val="1"/>
      <w:numFmt w:val="decimal"/>
      <w:lvlText w:val="%1."/>
      <w:lvlJc w:val="left"/>
      <w:pPr>
        <w:ind w:left="720" w:hanging="360"/>
      </w:pPr>
    </w:lvl>
    <w:lvl w:ilvl="1" w:tplc="DFB0FB9A" w:tentative="1">
      <w:start w:val="1"/>
      <w:numFmt w:val="lowerLetter"/>
      <w:lvlText w:val="%2."/>
      <w:lvlJc w:val="left"/>
      <w:pPr>
        <w:ind w:left="1440" w:hanging="360"/>
      </w:pPr>
    </w:lvl>
    <w:lvl w:ilvl="2" w:tplc="D206E90C" w:tentative="1">
      <w:start w:val="1"/>
      <w:numFmt w:val="lowerRoman"/>
      <w:lvlText w:val="%3."/>
      <w:lvlJc w:val="right"/>
      <w:pPr>
        <w:ind w:left="2160" w:hanging="180"/>
      </w:pPr>
    </w:lvl>
    <w:lvl w:ilvl="3" w:tplc="F8D6C54E" w:tentative="1">
      <w:start w:val="1"/>
      <w:numFmt w:val="decimal"/>
      <w:lvlText w:val="%4."/>
      <w:lvlJc w:val="left"/>
      <w:pPr>
        <w:ind w:left="2880" w:hanging="360"/>
      </w:pPr>
    </w:lvl>
    <w:lvl w:ilvl="4" w:tplc="D66C6E26" w:tentative="1">
      <w:start w:val="1"/>
      <w:numFmt w:val="lowerLetter"/>
      <w:lvlText w:val="%5."/>
      <w:lvlJc w:val="left"/>
      <w:pPr>
        <w:ind w:left="3600" w:hanging="360"/>
      </w:pPr>
    </w:lvl>
    <w:lvl w:ilvl="5" w:tplc="19A88C52" w:tentative="1">
      <w:start w:val="1"/>
      <w:numFmt w:val="lowerRoman"/>
      <w:lvlText w:val="%6."/>
      <w:lvlJc w:val="right"/>
      <w:pPr>
        <w:ind w:left="4320" w:hanging="180"/>
      </w:pPr>
    </w:lvl>
    <w:lvl w:ilvl="6" w:tplc="9528A0A2" w:tentative="1">
      <w:start w:val="1"/>
      <w:numFmt w:val="decimal"/>
      <w:lvlText w:val="%7."/>
      <w:lvlJc w:val="left"/>
      <w:pPr>
        <w:ind w:left="5040" w:hanging="360"/>
      </w:pPr>
    </w:lvl>
    <w:lvl w:ilvl="7" w:tplc="F3A235B6" w:tentative="1">
      <w:start w:val="1"/>
      <w:numFmt w:val="lowerLetter"/>
      <w:lvlText w:val="%8."/>
      <w:lvlJc w:val="left"/>
      <w:pPr>
        <w:ind w:left="5760" w:hanging="360"/>
      </w:pPr>
    </w:lvl>
    <w:lvl w:ilvl="8" w:tplc="EDFC7F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9800C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2EE39A" w:tentative="1">
      <w:start w:val="1"/>
      <w:numFmt w:val="lowerLetter"/>
      <w:lvlText w:val="%2."/>
      <w:lvlJc w:val="left"/>
      <w:pPr>
        <w:ind w:left="1440" w:hanging="360"/>
      </w:pPr>
    </w:lvl>
    <w:lvl w:ilvl="2" w:tplc="17D6AA6A" w:tentative="1">
      <w:start w:val="1"/>
      <w:numFmt w:val="lowerRoman"/>
      <w:lvlText w:val="%3."/>
      <w:lvlJc w:val="right"/>
      <w:pPr>
        <w:ind w:left="2160" w:hanging="180"/>
      </w:pPr>
    </w:lvl>
    <w:lvl w:ilvl="3" w:tplc="1CA67354" w:tentative="1">
      <w:start w:val="1"/>
      <w:numFmt w:val="decimal"/>
      <w:lvlText w:val="%4."/>
      <w:lvlJc w:val="left"/>
      <w:pPr>
        <w:ind w:left="2880" w:hanging="360"/>
      </w:pPr>
    </w:lvl>
    <w:lvl w:ilvl="4" w:tplc="F7401D16" w:tentative="1">
      <w:start w:val="1"/>
      <w:numFmt w:val="lowerLetter"/>
      <w:lvlText w:val="%5."/>
      <w:lvlJc w:val="left"/>
      <w:pPr>
        <w:ind w:left="3600" w:hanging="360"/>
      </w:pPr>
    </w:lvl>
    <w:lvl w:ilvl="5" w:tplc="59A0C640" w:tentative="1">
      <w:start w:val="1"/>
      <w:numFmt w:val="lowerRoman"/>
      <w:lvlText w:val="%6."/>
      <w:lvlJc w:val="right"/>
      <w:pPr>
        <w:ind w:left="4320" w:hanging="180"/>
      </w:pPr>
    </w:lvl>
    <w:lvl w:ilvl="6" w:tplc="2A38F24A" w:tentative="1">
      <w:start w:val="1"/>
      <w:numFmt w:val="decimal"/>
      <w:lvlText w:val="%7."/>
      <w:lvlJc w:val="left"/>
      <w:pPr>
        <w:ind w:left="5040" w:hanging="360"/>
      </w:pPr>
    </w:lvl>
    <w:lvl w:ilvl="7" w:tplc="988EFB7E" w:tentative="1">
      <w:start w:val="1"/>
      <w:numFmt w:val="lowerLetter"/>
      <w:lvlText w:val="%8."/>
      <w:lvlJc w:val="left"/>
      <w:pPr>
        <w:ind w:left="5760" w:hanging="360"/>
      </w:pPr>
    </w:lvl>
    <w:lvl w:ilvl="8" w:tplc="C0A4D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0DB2CBC4">
      <w:start w:val="1"/>
      <w:numFmt w:val="decimal"/>
      <w:lvlText w:val="%1."/>
      <w:lvlJc w:val="left"/>
      <w:pPr>
        <w:ind w:left="1080" w:hanging="360"/>
      </w:pPr>
    </w:lvl>
    <w:lvl w:ilvl="1" w:tplc="D5628F1C" w:tentative="1">
      <w:start w:val="1"/>
      <w:numFmt w:val="lowerLetter"/>
      <w:lvlText w:val="%2."/>
      <w:lvlJc w:val="left"/>
      <w:pPr>
        <w:ind w:left="1800" w:hanging="360"/>
      </w:pPr>
    </w:lvl>
    <w:lvl w:ilvl="2" w:tplc="CB9CA72E" w:tentative="1">
      <w:start w:val="1"/>
      <w:numFmt w:val="lowerRoman"/>
      <w:lvlText w:val="%3."/>
      <w:lvlJc w:val="right"/>
      <w:pPr>
        <w:ind w:left="2520" w:hanging="180"/>
      </w:pPr>
    </w:lvl>
    <w:lvl w:ilvl="3" w:tplc="04B61C76" w:tentative="1">
      <w:start w:val="1"/>
      <w:numFmt w:val="decimal"/>
      <w:lvlText w:val="%4."/>
      <w:lvlJc w:val="left"/>
      <w:pPr>
        <w:ind w:left="3240" w:hanging="360"/>
      </w:pPr>
    </w:lvl>
    <w:lvl w:ilvl="4" w:tplc="37A87F32" w:tentative="1">
      <w:start w:val="1"/>
      <w:numFmt w:val="lowerLetter"/>
      <w:lvlText w:val="%5."/>
      <w:lvlJc w:val="left"/>
      <w:pPr>
        <w:ind w:left="3960" w:hanging="360"/>
      </w:pPr>
    </w:lvl>
    <w:lvl w:ilvl="5" w:tplc="46E4209A" w:tentative="1">
      <w:start w:val="1"/>
      <w:numFmt w:val="lowerRoman"/>
      <w:lvlText w:val="%6."/>
      <w:lvlJc w:val="right"/>
      <w:pPr>
        <w:ind w:left="4680" w:hanging="180"/>
      </w:pPr>
    </w:lvl>
    <w:lvl w:ilvl="6" w:tplc="FD903930" w:tentative="1">
      <w:start w:val="1"/>
      <w:numFmt w:val="decimal"/>
      <w:lvlText w:val="%7."/>
      <w:lvlJc w:val="left"/>
      <w:pPr>
        <w:ind w:left="5400" w:hanging="360"/>
      </w:pPr>
    </w:lvl>
    <w:lvl w:ilvl="7" w:tplc="34E0E2E8" w:tentative="1">
      <w:start w:val="1"/>
      <w:numFmt w:val="lowerLetter"/>
      <w:lvlText w:val="%8."/>
      <w:lvlJc w:val="left"/>
      <w:pPr>
        <w:ind w:left="6120" w:hanging="360"/>
      </w:pPr>
    </w:lvl>
    <w:lvl w:ilvl="8" w:tplc="58B2156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5316C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0E6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6C78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8C5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ED6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0FF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1E80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CF7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3C0B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61751"/>
    <w:multiLevelType w:val="hybridMultilevel"/>
    <w:tmpl w:val="5CD279B8"/>
    <w:lvl w:ilvl="0" w:tplc="B9F8CE02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DFC8A5E8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1DC8C994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A77A6968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2E0608D0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5C98ABA6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97E84DF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36C69516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D30044E0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7DBC6F29"/>
    <w:multiLevelType w:val="multilevel"/>
    <w:tmpl w:val="C6A8CCEA"/>
    <w:numStyleLink w:val="Headings"/>
  </w:abstractNum>
  <w:abstractNum w:abstractNumId="18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8"/>
  </w:num>
  <w:num w:numId="13">
    <w:abstractNumId w:val="12"/>
  </w:num>
  <w:num w:numId="14">
    <w:abstractNumId w:val="4"/>
  </w:num>
  <w:num w:numId="15">
    <w:abstractNumId w:val="11"/>
  </w:num>
  <w:num w:numId="16">
    <w:abstractNumId w:val="14"/>
  </w:num>
  <w:num w:numId="1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7"/>
  </w:num>
  <w:num w:numId="21">
    <w:abstractNumId w:val="3"/>
  </w:num>
  <w:num w:numId="22">
    <w:abstractNumId w:val="3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6"/>
  </w:num>
  <w:num w:numId="24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5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7">
    <w:abstractNumId w:val="3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821"/>
    <w:rsid w:val="0000017A"/>
    <w:rsid w:val="00016E25"/>
    <w:rsid w:val="00034304"/>
    <w:rsid w:val="00035434"/>
    <w:rsid w:val="00045678"/>
    <w:rsid w:val="000458E4"/>
    <w:rsid w:val="00046279"/>
    <w:rsid w:val="00063D84"/>
    <w:rsid w:val="0006636D"/>
    <w:rsid w:val="00067029"/>
    <w:rsid w:val="00067765"/>
    <w:rsid w:val="00072E73"/>
    <w:rsid w:val="000765C3"/>
    <w:rsid w:val="00077D53"/>
    <w:rsid w:val="00081394"/>
    <w:rsid w:val="000A3437"/>
    <w:rsid w:val="000A6358"/>
    <w:rsid w:val="000B00A2"/>
    <w:rsid w:val="000B34BD"/>
    <w:rsid w:val="000C7E2A"/>
    <w:rsid w:val="000D0A8C"/>
    <w:rsid w:val="000D2ADD"/>
    <w:rsid w:val="000F4CFB"/>
    <w:rsid w:val="000F53A2"/>
    <w:rsid w:val="00100ADD"/>
    <w:rsid w:val="00110F02"/>
    <w:rsid w:val="00114E16"/>
    <w:rsid w:val="00117666"/>
    <w:rsid w:val="001223A7"/>
    <w:rsid w:val="00122C0D"/>
    <w:rsid w:val="00126A16"/>
    <w:rsid w:val="00134256"/>
    <w:rsid w:val="00134C7B"/>
    <w:rsid w:val="001402BB"/>
    <w:rsid w:val="00147395"/>
    <w:rsid w:val="001552C9"/>
    <w:rsid w:val="00165BF9"/>
    <w:rsid w:val="00173E85"/>
    <w:rsid w:val="00175929"/>
    <w:rsid w:val="00177D84"/>
    <w:rsid w:val="001856B3"/>
    <w:rsid w:val="001964EF"/>
    <w:rsid w:val="001B1A2C"/>
    <w:rsid w:val="001D5C23"/>
    <w:rsid w:val="001F4C07"/>
    <w:rsid w:val="00205CC0"/>
    <w:rsid w:val="00214FF5"/>
    <w:rsid w:val="00220AEA"/>
    <w:rsid w:val="002267C2"/>
    <w:rsid w:val="00226954"/>
    <w:rsid w:val="00236A9D"/>
    <w:rsid w:val="002577AD"/>
    <w:rsid w:val="002629A3"/>
    <w:rsid w:val="00265660"/>
    <w:rsid w:val="00267D18"/>
    <w:rsid w:val="0027296F"/>
    <w:rsid w:val="002868E2"/>
    <w:rsid w:val="002869C3"/>
    <w:rsid w:val="002936E4"/>
    <w:rsid w:val="00296B88"/>
    <w:rsid w:val="002A778A"/>
    <w:rsid w:val="002B1C23"/>
    <w:rsid w:val="002C4EB2"/>
    <w:rsid w:val="002C74CA"/>
    <w:rsid w:val="002D3A4B"/>
    <w:rsid w:val="002D6AA5"/>
    <w:rsid w:val="002E4729"/>
    <w:rsid w:val="002F744D"/>
    <w:rsid w:val="00303DE6"/>
    <w:rsid w:val="00310124"/>
    <w:rsid w:val="0031130E"/>
    <w:rsid w:val="003319A3"/>
    <w:rsid w:val="003328A9"/>
    <w:rsid w:val="00337DE4"/>
    <w:rsid w:val="00344945"/>
    <w:rsid w:val="00346DC5"/>
    <w:rsid w:val="00353443"/>
    <w:rsid w:val="003544FB"/>
    <w:rsid w:val="00365D63"/>
    <w:rsid w:val="0036793B"/>
    <w:rsid w:val="00372682"/>
    <w:rsid w:val="00376CC5"/>
    <w:rsid w:val="00394B50"/>
    <w:rsid w:val="0039693B"/>
    <w:rsid w:val="003A3472"/>
    <w:rsid w:val="003A5CE6"/>
    <w:rsid w:val="003B2AC9"/>
    <w:rsid w:val="003D1E8A"/>
    <w:rsid w:val="003D2F2D"/>
    <w:rsid w:val="003E6B90"/>
    <w:rsid w:val="003F6E4E"/>
    <w:rsid w:val="00401590"/>
    <w:rsid w:val="00422C94"/>
    <w:rsid w:val="00423EBB"/>
    <w:rsid w:val="004268C1"/>
    <w:rsid w:val="00453633"/>
    <w:rsid w:val="004603D9"/>
    <w:rsid w:val="00463E3D"/>
    <w:rsid w:val="004645AE"/>
    <w:rsid w:val="0046740E"/>
    <w:rsid w:val="00471C40"/>
    <w:rsid w:val="004B0CF1"/>
    <w:rsid w:val="004D3E33"/>
    <w:rsid w:val="004E2CAA"/>
    <w:rsid w:val="004E7DE9"/>
    <w:rsid w:val="0050193E"/>
    <w:rsid w:val="005037B3"/>
    <w:rsid w:val="00513C1C"/>
    <w:rsid w:val="005250F2"/>
    <w:rsid w:val="005374F2"/>
    <w:rsid w:val="00556078"/>
    <w:rsid w:val="00560039"/>
    <w:rsid w:val="00577C4C"/>
    <w:rsid w:val="005A1D84"/>
    <w:rsid w:val="005A70EA"/>
    <w:rsid w:val="005B464C"/>
    <w:rsid w:val="005C3963"/>
    <w:rsid w:val="005C77BD"/>
    <w:rsid w:val="005D1840"/>
    <w:rsid w:val="005D2A3B"/>
    <w:rsid w:val="005D35E4"/>
    <w:rsid w:val="005D7910"/>
    <w:rsid w:val="005E03BE"/>
    <w:rsid w:val="005E2347"/>
    <w:rsid w:val="005F1843"/>
    <w:rsid w:val="005F288B"/>
    <w:rsid w:val="005F497B"/>
    <w:rsid w:val="00610C7B"/>
    <w:rsid w:val="0062154F"/>
    <w:rsid w:val="00631A8C"/>
    <w:rsid w:val="006335F5"/>
    <w:rsid w:val="0064567B"/>
    <w:rsid w:val="00651CA2"/>
    <w:rsid w:val="00653D60"/>
    <w:rsid w:val="0065542F"/>
    <w:rsid w:val="00660D05"/>
    <w:rsid w:val="00671D9A"/>
    <w:rsid w:val="00673952"/>
    <w:rsid w:val="00681821"/>
    <w:rsid w:val="00686C9D"/>
    <w:rsid w:val="006B2D5B"/>
    <w:rsid w:val="006B3BFF"/>
    <w:rsid w:val="006B75EE"/>
    <w:rsid w:val="006B7D14"/>
    <w:rsid w:val="006D5B93"/>
    <w:rsid w:val="006E601B"/>
    <w:rsid w:val="006F4668"/>
    <w:rsid w:val="00725A7D"/>
    <w:rsid w:val="0073085C"/>
    <w:rsid w:val="00733784"/>
    <w:rsid w:val="00734057"/>
    <w:rsid w:val="00737EC6"/>
    <w:rsid w:val="007400F7"/>
    <w:rsid w:val="00744BAF"/>
    <w:rsid w:val="00746505"/>
    <w:rsid w:val="00746779"/>
    <w:rsid w:val="00751AD6"/>
    <w:rsid w:val="007540FA"/>
    <w:rsid w:val="00766F9A"/>
    <w:rsid w:val="00787F99"/>
    <w:rsid w:val="00790BB3"/>
    <w:rsid w:val="00792043"/>
    <w:rsid w:val="0079305F"/>
    <w:rsid w:val="0079389F"/>
    <w:rsid w:val="0079469A"/>
    <w:rsid w:val="00797D47"/>
    <w:rsid w:val="00797EDD"/>
    <w:rsid w:val="007A759D"/>
    <w:rsid w:val="007B0322"/>
    <w:rsid w:val="007C0E3F"/>
    <w:rsid w:val="007C206C"/>
    <w:rsid w:val="007C5729"/>
    <w:rsid w:val="007C68E9"/>
    <w:rsid w:val="007D42AA"/>
    <w:rsid w:val="007E3148"/>
    <w:rsid w:val="007F03C9"/>
    <w:rsid w:val="008008FF"/>
    <w:rsid w:val="0081097E"/>
    <w:rsid w:val="008111E4"/>
    <w:rsid w:val="0081301C"/>
    <w:rsid w:val="00817DD6"/>
    <w:rsid w:val="00830EF2"/>
    <w:rsid w:val="008316CC"/>
    <w:rsid w:val="0083740A"/>
    <w:rsid w:val="008629A9"/>
    <w:rsid w:val="00862BE7"/>
    <w:rsid w:val="008642BD"/>
    <w:rsid w:val="00871729"/>
    <w:rsid w:val="00872AE4"/>
    <w:rsid w:val="00882761"/>
    <w:rsid w:val="0088513A"/>
    <w:rsid w:val="00893C19"/>
    <w:rsid w:val="00895E75"/>
    <w:rsid w:val="008A0D72"/>
    <w:rsid w:val="008B1C95"/>
    <w:rsid w:val="008B3357"/>
    <w:rsid w:val="008B6811"/>
    <w:rsid w:val="008B6832"/>
    <w:rsid w:val="008C5AC2"/>
    <w:rsid w:val="008D0FAA"/>
    <w:rsid w:val="008D6C8D"/>
    <w:rsid w:val="008E2B54"/>
    <w:rsid w:val="008E4404"/>
    <w:rsid w:val="008E58C7"/>
    <w:rsid w:val="008F5021"/>
    <w:rsid w:val="00901444"/>
    <w:rsid w:val="009122C3"/>
    <w:rsid w:val="00916D04"/>
    <w:rsid w:val="00925DBC"/>
    <w:rsid w:val="00943573"/>
    <w:rsid w:val="009470C8"/>
    <w:rsid w:val="009634CC"/>
    <w:rsid w:val="00971B61"/>
    <w:rsid w:val="00980C31"/>
    <w:rsid w:val="00994CF5"/>
    <w:rsid w:val="009955FF"/>
    <w:rsid w:val="009B0D6F"/>
    <w:rsid w:val="009C2578"/>
    <w:rsid w:val="009D1143"/>
    <w:rsid w:val="009D259D"/>
    <w:rsid w:val="009D31BD"/>
    <w:rsid w:val="009D5931"/>
    <w:rsid w:val="009E21F4"/>
    <w:rsid w:val="009F2A06"/>
    <w:rsid w:val="009F383B"/>
    <w:rsid w:val="00A00BD4"/>
    <w:rsid w:val="00A24C1D"/>
    <w:rsid w:val="00A42211"/>
    <w:rsid w:val="00A4764B"/>
    <w:rsid w:val="00A50D9D"/>
    <w:rsid w:val="00A53000"/>
    <w:rsid w:val="00A545C6"/>
    <w:rsid w:val="00A56050"/>
    <w:rsid w:val="00A652D0"/>
    <w:rsid w:val="00A71506"/>
    <w:rsid w:val="00A75F87"/>
    <w:rsid w:val="00A9362D"/>
    <w:rsid w:val="00A93C62"/>
    <w:rsid w:val="00A95D8B"/>
    <w:rsid w:val="00AA3A35"/>
    <w:rsid w:val="00AC0270"/>
    <w:rsid w:val="00AC3EA3"/>
    <w:rsid w:val="00AC792D"/>
    <w:rsid w:val="00AF1DD1"/>
    <w:rsid w:val="00AF37AD"/>
    <w:rsid w:val="00B0007D"/>
    <w:rsid w:val="00B110A4"/>
    <w:rsid w:val="00B366AD"/>
    <w:rsid w:val="00B503B7"/>
    <w:rsid w:val="00B51520"/>
    <w:rsid w:val="00B5528A"/>
    <w:rsid w:val="00B655CD"/>
    <w:rsid w:val="00B6571F"/>
    <w:rsid w:val="00B657B8"/>
    <w:rsid w:val="00B72595"/>
    <w:rsid w:val="00B83D93"/>
    <w:rsid w:val="00B84210"/>
    <w:rsid w:val="00B84920"/>
    <w:rsid w:val="00B8556A"/>
    <w:rsid w:val="00BC462D"/>
    <w:rsid w:val="00BD16BF"/>
    <w:rsid w:val="00BD1FDB"/>
    <w:rsid w:val="00BF14A4"/>
    <w:rsid w:val="00C012A3"/>
    <w:rsid w:val="00C16F19"/>
    <w:rsid w:val="00C342DA"/>
    <w:rsid w:val="00C52A7B"/>
    <w:rsid w:val="00C5525C"/>
    <w:rsid w:val="00C623D8"/>
    <w:rsid w:val="00C6324C"/>
    <w:rsid w:val="00C679AA"/>
    <w:rsid w:val="00C724CF"/>
    <w:rsid w:val="00C75972"/>
    <w:rsid w:val="00C82792"/>
    <w:rsid w:val="00C90B25"/>
    <w:rsid w:val="00C948FD"/>
    <w:rsid w:val="00CA1CA3"/>
    <w:rsid w:val="00CB046C"/>
    <w:rsid w:val="00CB4362"/>
    <w:rsid w:val="00CB43D5"/>
    <w:rsid w:val="00CB57A5"/>
    <w:rsid w:val="00CC0D7B"/>
    <w:rsid w:val="00CC11F1"/>
    <w:rsid w:val="00CC3F7A"/>
    <w:rsid w:val="00CC76F9"/>
    <w:rsid w:val="00CD066B"/>
    <w:rsid w:val="00CD3A96"/>
    <w:rsid w:val="00CD46E2"/>
    <w:rsid w:val="00D00D0B"/>
    <w:rsid w:val="00D04B69"/>
    <w:rsid w:val="00D06E4F"/>
    <w:rsid w:val="00D1573B"/>
    <w:rsid w:val="00D34F45"/>
    <w:rsid w:val="00D430F4"/>
    <w:rsid w:val="00D537FA"/>
    <w:rsid w:val="00D5547D"/>
    <w:rsid w:val="00D62B06"/>
    <w:rsid w:val="00D71DE1"/>
    <w:rsid w:val="00D80D99"/>
    <w:rsid w:val="00D864F5"/>
    <w:rsid w:val="00D9503C"/>
    <w:rsid w:val="00DB5927"/>
    <w:rsid w:val="00DB603E"/>
    <w:rsid w:val="00DC34BB"/>
    <w:rsid w:val="00DC5D4D"/>
    <w:rsid w:val="00DD55B2"/>
    <w:rsid w:val="00DD73EF"/>
    <w:rsid w:val="00DE23E8"/>
    <w:rsid w:val="00DF2F7A"/>
    <w:rsid w:val="00DF70AD"/>
    <w:rsid w:val="00DF7738"/>
    <w:rsid w:val="00E0128B"/>
    <w:rsid w:val="00E01662"/>
    <w:rsid w:val="00E26B8F"/>
    <w:rsid w:val="00E44ED7"/>
    <w:rsid w:val="00E544D3"/>
    <w:rsid w:val="00E54555"/>
    <w:rsid w:val="00E60719"/>
    <w:rsid w:val="00E64E17"/>
    <w:rsid w:val="00E75B27"/>
    <w:rsid w:val="00E919EC"/>
    <w:rsid w:val="00E9561B"/>
    <w:rsid w:val="00EA3D3C"/>
    <w:rsid w:val="00EA4977"/>
    <w:rsid w:val="00EC15F8"/>
    <w:rsid w:val="00EC405A"/>
    <w:rsid w:val="00EC7CC3"/>
    <w:rsid w:val="00EE0602"/>
    <w:rsid w:val="00F12937"/>
    <w:rsid w:val="00F1532A"/>
    <w:rsid w:val="00F23709"/>
    <w:rsid w:val="00F46494"/>
    <w:rsid w:val="00F558AB"/>
    <w:rsid w:val="00F61D89"/>
    <w:rsid w:val="00F62A19"/>
    <w:rsid w:val="00F74D9B"/>
    <w:rsid w:val="00F820CC"/>
    <w:rsid w:val="00F86ABB"/>
    <w:rsid w:val="00FB50F0"/>
    <w:rsid w:val="00FC6D92"/>
    <w:rsid w:val="00FD7648"/>
    <w:rsid w:val="00FE2ED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46708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17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17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4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Abstract,Keywords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21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">
    <w:name w:val="清單段落1"/>
    <w:basedOn w:val="Normal"/>
    <w:rsid w:val="00610C7B"/>
    <w:pPr>
      <w:widowControl w:val="0"/>
      <w:autoSpaceDN w:val="0"/>
      <w:spacing w:before="0" w:after="0"/>
      <w:ind w:leftChars="200" w:left="480"/>
      <w:textAlignment w:val="baseline"/>
    </w:pPr>
    <w:rPr>
      <w:rFonts w:ascii="Calibri" w:eastAsia="PMingLiU" w:hAnsi="Calibri" w:cs="F"/>
      <w:kern w:val="3"/>
      <w:lang w:eastAsia="zh-TW"/>
    </w:rPr>
  </w:style>
  <w:style w:type="table" w:customStyle="1" w:styleId="10">
    <w:name w:val="表格格線1"/>
    <w:basedOn w:val="TableNormal"/>
    <w:next w:val="TableGrid"/>
    <w:rsid w:val="00E60719"/>
    <w:pPr>
      <w:spacing w:after="0" w:line="240" w:lineRule="auto"/>
    </w:pPr>
    <w:rPr>
      <w:rFonts w:ascii="Calibri" w:eastAsia="DengXia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析的提及項目1"/>
    <w:basedOn w:val="DefaultParagraphFont"/>
    <w:uiPriority w:val="99"/>
    <w:rsid w:val="009D11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7C4878-AFFD-4A2F-AA1E-DBE3C04C4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75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digschool</dc:creator>
  <cp:lastModifiedBy>David-Anthony Gordon</cp:lastModifiedBy>
  <cp:revision>17</cp:revision>
  <cp:lastPrinted>2021-03-03T05:58:00Z</cp:lastPrinted>
  <dcterms:created xsi:type="dcterms:W3CDTF">2021-04-29T14:44:00Z</dcterms:created>
  <dcterms:modified xsi:type="dcterms:W3CDTF">2021-05-19T12:49:00Z</dcterms:modified>
</cp:coreProperties>
</file>