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84EA" w14:textId="7889E2EE" w:rsidR="00F05258" w:rsidRDefault="00F05258" w:rsidP="00F05258">
      <w:pPr>
        <w:spacing w:after="100" w:afterAutospacing="1"/>
        <w:jc w:val="both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  <w:u w:val="single"/>
        </w:rPr>
        <w:t>Table S1</w:t>
      </w:r>
      <w:r w:rsidRPr="003C62F9">
        <w:rPr>
          <w:rFonts w:asciiTheme="minorBidi" w:hAnsiTheme="minorBidi"/>
          <w:b/>
          <w:bCs/>
          <w:szCs w:val="24"/>
          <w:u w:val="single"/>
        </w:rPr>
        <w:t>:</w:t>
      </w:r>
      <w:r w:rsidRPr="003C62F9">
        <w:rPr>
          <w:rFonts w:asciiTheme="minorBidi" w:hAnsiTheme="minorBidi"/>
          <w:b/>
          <w:bCs/>
          <w:szCs w:val="24"/>
        </w:rPr>
        <w:t xml:space="preserve"> List of the 133 genes covered by TruSight One Sequencing Panel.</w:t>
      </w:r>
    </w:p>
    <w:p w14:paraId="5CD3AEA2" w14:textId="77777777" w:rsidR="00F05258" w:rsidRPr="003C62F9" w:rsidRDefault="00F05258" w:rsidP="00F05258">
      <w:pPr>
        <w:spacing w:before="240" w:after="120"/>
        <w:jc w:val="both"/>
        <w:rPr>
          <w:rFonts w:asciiTheme="minorBidi" w:hAnsiTheme="minorBidi"/>
          <w:b/>
          <w:bCs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621"/>
        <w:gridCol w:w="1155"/>
      </w:tblGrid>
      <w:tr w:rsidR="00F05258" w:rsidRPr="00F05258" w14:paraId="3E4877BB" w14:textId="77777777" w:rsidTr="00F05258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08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b/>
                <w:bCs/>
                <w:sz w:val="22"/>
                <w:lang w:eastAsia="fr-FR"/>
              </w:rPr>
              <w:t>Gene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E0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b/>
                <w:bCs/>
                <w:sz w:val="22"/>
                <w:lang w:eastAsia="fr-FR"/>
              </w:rPr>
              <w:t>NCBI Reference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85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b/>
                <w:bCs/>
                <w:sz w:val="22"/>
                <w:lang w:eastAsia="fr-FR"/>
              </w:rPr>
              <w:t>HGNC ID </w:t>
            </w:r>
          </w:p>
        </w:tc>
      </w:tr>
      <w:tr w:rsidR="00F05258" w:rsidRPr="00F05258" w14:paraId="273624D3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7E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ABCC8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8F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NM_001287174.2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34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59</w:t>
            </w:r>
          </w:p>
        </w:tc>
      </w:tr>
      <w:tr w:rsidR="00F05258" w:rsidRPr="00F05258" w14:paraId="1170F21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7C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ADRA2A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32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NM_000681.4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7F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281</w:t>
            </w:r>
          </w:p>
        </w:tc>
      </w:tr>
      <w:tr w:rsidR="00F05258" w:rsidRPr="00F05258" w14:paraId="294B26F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1B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ADCY5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6B7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NM_183357.3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5E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236</w:t>
            </w:r>
          </w:p>
        </w:tc>
      </w:tr>
      <w:tr w:rsidR="00F05258" w:rsidRPr="00F05258" w14:paraId="28BAEFF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F7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AGPAT2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AF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NM_006412.4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ED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325</w:t>
            </w:r>
          </w:p>
        </w:tc>
      </w:tr>
      <w:tr w:rsidR="00F05258" w:rsidRPr="00F05258" w14:paraId="78E96E6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E1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A4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NM_000383.4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18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360</w:t>
            </w:r>
          </w:p>
        </w:tc>
      </w:tr>
      <w:tr w:rsidR="00F05258" w:rsidRPr="00F05258" w14:paraId="5E4C43D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8B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AKT2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3C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NM_001626.6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3E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392</w:t>
            </w:r>
          </w:p>
        </w:tc>
      </w:tr>
      <w:tr w:rsidR="00F05258" w:rsidRPr="00F05258" w14:paraId="36D7FFB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2E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ALMS1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36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NM_001378454.1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8A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428</w:t>
            </w:r>
          </w:p>
        </w:tc>
      </w:tr>
      <w:tr w:rsidR="00F05258" w:rsidRPr="00F05258" w14:paraId="75A60D1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81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ANK1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31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NM_000037.4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E8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492</w:t>
            </w:r>
          </w:p>
        </w:tc>
      </w:tr>
      <w:tr w:rsidR="00F05258" w:rsidRPr="00F05258" w14:paraId="49C910B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41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ARL6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558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NM_001278293.3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9CD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13210</w:t>
            </w:r>
          </w:p>
        </w:tc>
      </w:tr>
      <w:tr w:rsidR="00F05258" w:rsidRPr="00F05258" w14:paraId="141BB22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99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ATM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6A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NM_000051.4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C8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795</w:t>
            </w:r>
          </w:p>
        </w:tc>
      </w:tr>
      <w:tr w:rsidR="00F05258" w:rsidRPr="00F05258" w14:paraId="7D8E8B3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65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BCL11A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DB4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NM_022893.4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63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13221</w:t>
            </w:r>
          </w:p>
        </w:tc>
      </w:tr>
      <w:tr w:rsidR="00F05258" w:rsidRPr="00F05258" w14:paraId="4006C1B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FE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BCL2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F8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NM_000633.3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4E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990</w:t>
            </w:r>
          </w:p>
        </w:tc>
      </w:tr>
      <w:tr w:rsidR="00F05258" w:rsidRPr="00F05258" w14:paraId="2A71B28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B8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BLK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43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NM_001715.3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23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1057</w:t>
            </w:r>
          </w:p>
        </w:tc>
      </w:tr>
      <w:tr w:rsidR="00F05258" w:rsidRPr="00F05258" w14:paraId="245D8F1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D6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BSCL2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F5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NM_001122955.4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C00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15832</w:t>
            </w:r>
          </w:p>
        </w:tc>
      </w:tr>
      <w:tr w:rsidR="00F05258" w:rsidRPr="00F05258" w14:paraId="5D05EB6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77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CAV1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FCD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NM_001753.5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14B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1527</w:t>
            </w:r>
          </w:p>
        </w:tc>
      </w:tr>
      <w:tr w:rsidR="00F05258" w:rsidRPr="00F05258" w14:paraId="0BB8AC8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C2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CDKN2A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DE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NM_000077.5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48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1787</w:t>
            </w:r>
          </w:p>
        </w:tc>
      </w:tr>
      <w:tr w:rsidR="00F05258" w:rsidRPr="00F05258" w14:paraId="0012564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17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CDKN2B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4F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NM_078487.2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1F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1788</w:t>
            </w:r>
          </w:p>
        </w:tc>
      </w:tr>
      <w:tr w:rsidR="00F05258" w:rsidRPr="00F05258" w14:paraId="5C10CF1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4A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DE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NM_001807.6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ECD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1848</w:t>
            </w:r>
          </w:p>
        </w:tc>
      </w:tr>
      <w:tr w:rsidR="00F05258" w:rsidRPr="00F05258" w14:paraId="4D2C9950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66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CEP290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3B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NM_025114.4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FB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29021</w:t>
            </w:r>
          </w:p>
        </w:tc>
      </w:tr>
      <w:tr w:rsidR="00F05258" w:rsidRPr="00F05258" w14:paraId="17FA933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93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CFTR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79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NM_000492.4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0C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1884</w:t>
            </w:r>
          </w:p>
        </w:tc>
      </w:tr>
      <w:tr w:rsidR="00F05258" w:rsidRPr="00F05258" w14:paraId="426E441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71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CIDEC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C2F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NM_022094.3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11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24229</w:t>
            </w:r>
          </w:p>
        </w:tc>
      </w:tr>
      <w:tr w:rsidR="00F05258" w:rsidRPr="00F05258" w14:paraId="78BE6ED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9B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CISD2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AB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NM_001008388.5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6A5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24212</w:t>
            </w:r>
          </w:p>
        </w:tc>
      </w:tr>
      <w:tr w:rsidR="00F05258" w:rsidRPr="00F05258" w14:paraId="3368D3C0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E0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DCAF17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61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NM_025000.4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50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25784</w:t>
            </w:r>
          </w:p>
        </w:tc>
      </w:tr>
      <w:tr w:rsidR="00F05258" w:rsidRPr="00F05258" w14:paraId="52B5390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E2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DMPK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37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NM_001081563.2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B6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2933</w:t>
            </w:r>
          </w:p>
        </w:tc>
      </w:tr>
      <w:tr w:rsidR="00F05258" w:rsidRPr="00F05258" w14:paraId="263DCA0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93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EIF2AK3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85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NM_004836.7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C9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3255</w:t>
            </w:r>
          </w:p>
        </w:tc>
      </w:tr>
      <w:tr w:rsidR="00F05258" w:rsidRPr="00F05258" w14:paraId="79021DA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AF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ERAP2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76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NM_001130140.2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9B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29499</w:t>
            </w:r>
          </w:p>
        </w:tc>
      </w:tr>
      <w:tr w:rsidR="00F05258" w:rsidRPr="00F05258" w14:paraId="34AB4B8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BE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FAM58A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DD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NM_152274.5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A5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28434</w:t>
            </w:r>
          </w:p>
        </w:tc>
      </w:tr>
      <w:tr w:rsidR="00F05258" w:rsidRPr="00F05258" w14:paraId="2C2A50C4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BD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FN3K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4EB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NM_022158.4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DC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24822</w:t>
            </w:r>
          </w:p>
        </w:tc>
      </w:tr>
      <w:tr w:rsidR="00F05258" w:rsidRPr="00F05258" w14:paraId="212AFC2C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5A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FOXA1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E2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NM_004496.5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E3E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5021</w:t>
            </w:r>
          </w:p>
        </w:tc>
      </w:tr>
      <w:tr w:rsidR="00F05258" w:rsidRPr="00F05258" w14:paraId="0627E02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30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FOXA2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7A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NM_021784.5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9A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5022</w:t>
            </w:r>
          </w:p>
        </w:tc>
      </w:tr>
      <w:tr w:rsidR="00F05258" w:rsidRPr="00F05258" w14:paraId="0BE54A5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ED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lastRenderedPageBreak/>
              <w:t>FOXA3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4D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NM_004497.3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A8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5023</w:t>
            </w:r>
          </w:p>
        </w:tc>
      </w:tr>
      <w:tr w:rsidR="00F05258" w:rsidRPr="00F05258" w14:paraId="52917B8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25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FOXP3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46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NM_014009.4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77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6106</w:t>
            </w:r>
          </w:p>
        </w:tc>
      </w:tr>
      <w:tr w:rsidR="00F05258" w:rsidRPr="00F05258" w14:paraId="0744317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09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77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NM_001080432.3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E7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24678</w:t>
            </w:r>
          </w:p>
        </w:tc>
      </w:tr>
      <w:tr w:rsidR="00F05258" w:rsidRPr="00F05258" w14:paraId="1C28641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2A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FXN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27F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NM_000144.5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24A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3951</w:t>
            </w:r>
          </w:p>
        </w:tc>
      </w:tr>
      <w:tr w:rsidR="00F05258" w:rsidRPr="00F05258" w14:paraId="34AF12C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A1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G6PC2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DA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NM_021176.3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DB6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28906</w:t>
            </w:r>
          </w:p>
        </w:tc>
      </w:tr>
      <w:tr w:rsidR="00F05258" w:rsidRPr="00F05258" w14:paraId="0E0675C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8A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GATA4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F4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NM_002052.5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34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4173</w:t>
            </w:r>
          </w:p>
        </w:tc>
      </w:tr>
      <w:tr w:rsidR="00F05258" w:rsidRPr="00F05258" w14:paraId="16D3860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00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GATA6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F5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NM_005257.6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5C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4174</w:t>
            </w:r>
          </w:p>
        </w:tc>
      </w:tr>
      <w:tr w:rsidR="00F05258" w:rsidRPr="00F05258" w14:paraId="4B2EDF2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C3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DB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NM_000162.5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2FA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4195</w:t>
            </w:r>
          </w:p>
        </w:tc>
      </w:tr>
      <w:tr w:rsidR="00F05258" w:rsidRPr="00F05258" w14:paraId="4D07415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D2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GCKR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A1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NM_001486.4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AD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4196</w:t>
            </w:r>
          </w:p>
        </w:tc>
      </w:tr>
      <w:tr w:rsidR="00F05258" w:rsidRPr="00F05258" w14:paraId="2EDBB35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11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GIPR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5B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NM_000164.4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83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4271</w:t>
            </w:r>
          </w:p>
        </w:tc>
      </w:tr>
      <w:tr w:rsidR="00F05258" w:rsidRPr="00F05258" w14:paraId="195F44B3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E5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GLIS3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57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NM_001042413.2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9F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28510</w:t>
            </w:r>
          </w:p>
        </w:tc>
      </w:tr>
      <w:tr w:rsidR="00F05258" w:rsidRPr="00F05258" w14:paraId="293E2F2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D3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GLP1R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3E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NM_002062.5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D6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4324</w:t>
            </w:r>
          </w:p>
        </w:tc>
      </w:tr>
      <w:tr w:rsidR="00F05258" w:rsidRPr="00F05258" w14:paraId="497AA00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61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GLUD1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37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NM_005271.5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32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4335</w:t>
            </w:r>
          </w:p>
        </w:tc>
      </w:tr>
      <w:tr w:rsidR="00F05258" w:rsidRPr="00F05258" w14:paraId="3004822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8B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GPC6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85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NM_005708.5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E05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4454</w:t>
            </w:r>
          </w:p>
        </w:tc>
      </w:tr>
      <w:tr w:rsidR="00F05258" w:rsidRPr="00F05258" w14:paraId="0E12649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1D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GRB10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1D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NM_001001555.3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68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4564</w:t>
            </w:r>
          </w:p>
        </w:tc>
      </w:tr>
      <w:tr w:rsidR="00F05258" w:rsidRPr="00F05258" w14:paraId="220473A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E3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GRK5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FA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NM_005308.3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48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4544</w:t>
            </w:r>
          </w:p>
        </w:tc>
      </w:tr>
      <w:tr w:rsidR="00F05258" w:rsidRPr="00F05258" w14:paraId="5F2AF22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10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HADH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B8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NM_001184705.3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9D4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4799</w:t>
            </w:r>
          </w:p>
        </w:tc>
      </w:tr>
      <w:tr w:rsidR="00F05258" w:rsidRPr="00F05258" w14:paraId="71A745DE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D1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CE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NM_000410.4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D38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4886</w:t>
            </w:r>
          </w:p>
        </w:tc>
      </w:tr>
      <w:tr w:rsidR="00F05258" w:rsidRPr="00F05258" w14:paraId="2AD603EE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A7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HHEX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719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NM_002729.5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78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4901</w:t>
            </w:r>
          </w:p>
        </w:tc>
      </w:tr>
      <w:tr w:rsidR="00F05258" w:rsidRPr="00F05258" w14:paraId="362E720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BC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HIP1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A56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NM_005338.7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B60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4913</w:t>
            </w:r>
          </w:p>
        </w:tc>
      </w:tr>
      <w:tr w:rsidR="00F05258" w:rsidRPr="00F05258" w14:paraId="2E181D8C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81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7DD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NM_033500.2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A2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4922</w:t>
            </w:r>
          </w:p>
        </w:tc>
      </w:tr>
      <w:tr w:rsidR="00F05258" w:rsidRPr="00F05258" w14:paraId="73A5784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7D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HLA-B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37C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NM_005514.8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1F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4932</w:t>
            </w:r>
          </w:p>
        </w:tc>
      </w:tr>
      <w:tr w:rsidR="00F05258" w:rsidRPr="00F05258" w14:paraId="02FBD3F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40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HMGA2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C51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NM_003483.6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F28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5009</w:t>
            </w:r>
          </w:p>
        </w:tc>
      </w:tr>
      <w:tr w:rsidR="00F05258" w:rsidRPr="00F05258" w14:paraId="2F5668E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5F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HNF-1A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75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NM_000545.8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DA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11621</w:t>
            </w:r>
          </w:p>
        </w:tc>
      </w:tr>
      <w:tr w:rsidR="00F05258" w:rsidRPr="00F05258" w14:paraId="0A30E5D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A9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HNF-1B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1D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NM_000458.4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B8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11630</w:t>
            </w:r>
          </w:p>
        </w:tc>
      </w:tr>
      <w:tr w:rsidR="00F05258" w:rsidRPr="00F05258" w14:paraId="6CC83B53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08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HNF-4A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86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NM_001258355.2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464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5024</w:t>
            </w:r>
          </w:p>
        </w:tc>
      </w:tr>
      <w:tr w:rsidR="00F05258" w:rsidRPr="00F05258" w14:paraId="3E55BA9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7D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HYMAI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06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NR_002768.2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188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5326</w:t>
            </w:r>
          </w:p>
        </w:tc>
      </w:tr>
      <w:tr w:rsidR="00F05258" w:rsidRPr="00F05258" w14:paraId="79144B1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B6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36D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NM_004969.4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C49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5381</w:t>
            </w:r>
          </w:p>
        </w:tc>
      </w:tr>
      <w:tr w:rsidR="00F05258" w:rsidRPr="00F05258" w14:paraId="3108E484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03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IER3IP1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80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NM_016097.5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377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18550</w:t>
            </w:r>
          </w:p>
        </w:tc>
      </w:tr>
      <w:tr w:rsidR="00F05258" w:rsidRPr="00F05258" w14:paraId="0C68206C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CD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IGF1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DD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NM_001111283.3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A5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5464</w:t>
            </w:r>
          </w:p>
        </w:tc>
      </w:tr>
      <w:tr w:rsidR="00F05258" w:rsidRPr="00F05258" w14:paraId="10A613F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28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IGF2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68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NM_000612.6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2B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5466</w:t>
            </w:r>
          </w:p>
        </w:tc>
      </w:tr>
      <w:tr w:rsidR="00F05258" w:rsidRPr="00F05258" w14:paraId="631D938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22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IKBKAP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DBC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NM_003640.5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84E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5959</w:t>
            </w:r>
          </w:p>
        </w:tc>
      </w:tr>
      <w:tr w:rsidR="00F05258" w:rsidRPr="00F05258" w14:paraId="2A931A7C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E7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IL2RA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62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NM_000417.3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21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6008</w:t>
            </w:r>
          </w:p>
        </w:tc>
      </w:tr>
      <w:tr w:rsidR="00F05258" w:rsidRPr="00F05258" w14:paraId="482B93F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32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07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NM_001185098.2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7C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6081</w:t>
            </w:r>
          </w:p>
        </w:tc>
      </w:tr>
      <w:tr w:rsidR="00F05258" w:rsidRPr="00F05258" w14:paraId="3442F20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DC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INSR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F9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NM_000208.4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D5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6091</w:t>
            </w:r>
          </w:p>
        </w:tc>
      </w:tr>
      <w:tr w:rsidR="00F05258" w:rsidRPr="00F05258" w14:paraId="3025367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CB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lastRenderedPageBreak/>
              <w:t>IRS1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D09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NM_005544.3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FA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6125</w:t>
            </w:r>
          </w:p>
        </w:tc>
      </w:tr>
      <w:tr w:rsidR="00F05258" w:rsidRPr="00F05258" w14:paraId="4F718CB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BF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ISL1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D9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NM_002202.3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70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6132</w:t>
            </w:r>
          </w:p>
        </w:tc>
      </w:tr>
      <w:tr w:rsidR="00F05258" w:rsidRPr="00F05258" w14:paraId="20885FE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4C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KANK1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8D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NM_001256876.3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2A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19309</w:t>
            </w:r>
          </w:p>
        </w:tc>
      </w:tr>
      <w:tr w:rsidR="00F05258" w:rsidRPr="00F05258" w14:paraId="3505912C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5C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KCNJ11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03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NM_000525.4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B0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6257</w:t>
            </w:r>
          </w:p>
        </w:tc>
      </w:tr>
      <w:tr w:rsidR="00F05258" w:rsidRPr="00F05258" w14:paraId="46F5E4B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3D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KCNQ1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4E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NM_000218.3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EE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6294</w:t>
            </w:r>
          </w:p>
        </w:tc>
      </w:tr>
      <w:tr w:rsidR="00F05258" w:rsidRPr="00F05258" w14:paraId="2CF5A56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11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KL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C0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NM_004795.4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33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6344</w:t>
            </w:r>
          </w:p>
        </w:tc>
      </w:tr>
      <w:tr w:rsidR="00F05258" w:rsidRPr="00F05258" w14:paraId="71F866A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7E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KLF11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E8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NM_003597.5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E2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11811</w:t>
            </w:r>
          </w:p>
        </w:tc>
      </w:tr>
      <w:tr w:rsidR="00F05258" w:rsidRPr="00F05258" w14:paraId="4CB2D08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49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LAMA1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BB0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NM_005559.4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0C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6481</w:t>
            </w:r>
          </w:p>
        </w:tc>
      </w:tr>
      <w:tr w:rsidR="00F05258" w:rsidRPr="00F05258" w14:paraId="72E21594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FB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LEP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29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NM_000230.3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151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6553</w:t>
            </w:r>
          </w:p>
        </w:tc>
      </w:tr>
      <w:tr w:rsidR="00F05258" w:rsidRPr="00F05258" w14:paraId="2361F04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32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LEPR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64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NM_002303.6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AB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6554</w:t>
            </w:r>
          </w:p>
        </w:tc>
      </w:tr>
      <w:tr w:rsidR="00F05258" w:rsidRPr="00F05258" w14:paraId="195495E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31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LMNA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CC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NM_170707.4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90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6636</w:t>
            </w:r>
          </w:p>
        </w:tc>
      </w:tr>
      <w:tr w:rsidR="00F05258" w:rsidRPr="00F05258" w14:paraId="4B7990F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12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LMNB2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A6A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NM_032737.4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B6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6638</w:t>
            </w:r>
          </w:p>
        </w:tc>
      </w:tr>
      <w:tr w:rsidR="00F05258" w:rsidRPr="00F05258" w14:paraId="0F8A5D3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4B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LPP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26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NM_001167672.3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14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6679</w:t>
            </w:r>
          </w:p>
        </w:tc>
      </w:tr>
      <w:tr w:rsidR="00F05258" w:rsidRPr="00F05258" w14:paraId="2ED189B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E9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MADD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86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NM_130470.3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322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6766</w:t>
            </w:r>
          </w:p>
        </w:tc>
      </w:tr>
      <w:tr w:rsidR="00F05258" w:rsidRPr="00F05258" w14:paraId="0C91FF2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86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MAFB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87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NM_005461.5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190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6408</w:t>
            </w:r>
          </w:p>
        </w:tc>
      </w:tr>
      <w:tr w:rsidR="00F05258" w:rsidRPr="00F05258" w14:paraId="313483D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3A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MAPK8IP1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AB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NM_005456.4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3E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6882</w:t>
            </w:r>
          </w:p>
        </w:tc>
      </w:tr>
      <w:tr w:rsidR="00F05258" w:rsidRPr="00F05258" w14:paraId="1341BE9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70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MC4R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EFD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NM_005912.3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1F6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6932</w:t>
            </w:r>
          </w:p>
        </w:tc>
      </w:tr>
      <w:tr w:rsidR="00F05258" w:rsidRPr="00F05258" w14:paraId="02248B0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0F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MNX1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7B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NM_005515.4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5C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4979</w:t>
            </w:r>
          </w:p>
        </w:tc>
      </w:tr>
      <w:tr w:rsidR="00F05258" w:rsidRPr="00F05258" w14:paraId="6829B54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FA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MTNR1B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DD9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NM_005959.5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FA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7464</w:t>
            </w:r>
          </w:p>
        </w:tc>
      </w:tr>
      <w:tr w:rsidR="00F05258" w:rsidRPr="00F05258" w14:paraId="70A0401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80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MYT1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60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NM_004535.3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B6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7622</w:t>
            </w:r>
          </w:p>
        </w:tc>
      </w:tr>
      <w:tr w:rsidR="00F05258" w:rsidRPr="00F05258" w14:paraId="1509228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90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NEUROD1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1C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NM_002500.5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CE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7762</w:t>
            </w:r>
          </w:p>
        </w:tc>
      </w:tr>
      <w:tr w:rsidR="00F05258" w:rsidRPr="00F05258" w14:paraId="27BFE5A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7C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NEUROG3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B0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NM_020999.4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B2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13806</w:t>
            </w:r>
          </w:p>
        </w:tc>
      </w:tr>
      <w:tr w:rsidR="00F05258" w:rsidRPr="00F05258" w14:paraId="47FD4AF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F9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NOTCH2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244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NM_024408.4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444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7882</w:t>
            </w:r>
          </w:p>
        </w:tc>
      </w:tr>
      <w:tr w:rsidR="00F05258" w:rsidRPr="00F05258" w14:paraId="4BA8088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FE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PAX4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28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 NM_006193.2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D2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8618</w:t>
            </w:r>
          </w:p>
        </w:tc>
      </w:tr>
      <w:tr w:rsidR="00F05258" w:rsidRPr="00F05258" w14:paraId="3777562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1A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PAX6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50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NM_001258462.3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BF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8620</w:t>
            </w:r>
          </w:p>
        </w:tc>
      </w:tr>
      <w:tr w:rsidR="00F05258" w:rsidRPr="00F05258" w14:paraId="39BBC15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DF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PCNT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F65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NM_006031.6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681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16068</w:t>
            </w:r>
          </w:p>
        </w:tc>
      </w:tr>
      <w:tr w:rsidR="00F05258" w:rsidRPr="00F05258" w14:paraId="2C681F4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8F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PCSK1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B7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NM_000439.5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B52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8743</w:t>
            </w:r>
          </w:p>
        </w:tc>
      </w:tr>
      <w:tr w:rsidR="00F05258" w:rsidRPr="00F05258" w14:paraId="17BD1EA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C1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PDX1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61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NM_000209.4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CC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6107</w:t>
            </w:r>
          </w:p>
        </w:tc>
      </w:tr>
      <w:tr w:rsidR="00F05258" w:rsidRPr="00F05258" w14:paraId="281979E4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FC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PEPD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68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NM_000285.4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28C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8840</w:t>
            </w:r>
          </w:p>
        </w:tc>
      </w:tr>
      <w:tr w:rsidR="00F05258" w:rsidRPr="00F05258" w14:paraId="6110C8F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59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PIK3CA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ADC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NM_006218.4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7D0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8975</w:t>
            </w:r>
          </w:p>
        </w:tc>
      </w:tr>
      <w:tr w:rsidR="00F05258" w:rsidRPr="00F05258" w14:paraId="418AF39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26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PIK3R1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F5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NM_181523.3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D19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8979</w:t>
            </w:r>
          </w:p>
        </w:tc>
      </w:tr>
      <w:tr w:rsidR="00F05258" w:rsidRPr="00F05258" w14:paraId="284E42E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7E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PLAGL1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38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NM_001080951.3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CA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9046</w:t>
            </w:r>
          </w:p>
        </w:tc>
      </w:tr>
      <w:tr w:rsidR="00F05258" w:rsidRPr="00F05258" w14:paraId="35F613E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F1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PLIN1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290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NM_002666.5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C7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9076</w:t>
            </w:r>
          </w:p>
        </w:tc>
      </w:tr>
      <w:tr w:rsidR="00F05258" w:rsidRPr="00F05258" w14:paraId="48F8290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22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POMC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74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NM_001035256.3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16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9201</w:t>
            </w:r>
          </w:p>
        </w:tc>
      </w:tr>
      <w:tr w:rsidR="00F05258" w:rsidRPr="00F05258" w14:paraId="21FA9C7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64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PON1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08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NM_000446.7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81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9204</w:t>
            </w:r>
          </w:p>
        </w:tc>
      </w:tr>
      <w:tr w:rsidR="00F05258" w:rsidRPr="00F05258" w14:paraId="625C71F4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5D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lastRenderedPageBreak/>
              <w:t>PPARG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C34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NM_015869.5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32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9236</w:t>
            </w:r>
          </w:p>
        </w:tc>
      </w:tr>
      <w:tr w:rsidR="00F05258" w:rsidRPr="00F05258" w14:paraId="1313A01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A1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PPP1R3A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6D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NM_002711.4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59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9291</w:t>
            </w:r>
          </w:p>
        </w:tc>
      </w:tr>
      <w:tr w:rsidR="00F05258" w:rsidRPr="00F05258" w14:paraId="2CFC73A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90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0B9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NM_000314.8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8B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9588</w:t>
            </w:r>
          </w:p>
        </w:tc>
      </w:tr>
      <w:tr w:rsidR="00F05258" w:rsidRPr="00F05258" w14:paraId="746B69E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59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PTF1A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89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NM_178161.3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00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23734</w:t>
            </w:r>
          </w:p>
        </w:tc>
      </w:tr>
      <w:tr w:rsidR="00F05258" w:rsidRPr="00F05258" w14:paraId="2EB118D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35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PTPRD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78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NM_002839.4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C5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9668</w:t>
            </w:r>
          </w:p>
        </w:tc>
      </w:tr>
      <w:tr w:rsidR="00F05258" w:rsidRPr="00F05258" w14:paraId="1E5168A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E7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RFX6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17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NM_173560.4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9D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21478</w:t>
            </w:r>
          </w:p>
        </w:tc>
      </w:tr>
      <w:tr w:rsidR="00F05258" w:rsidRPr="00F05258" w14:paraId="4D501BF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E2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SGCG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96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NM_000231.3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AF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10809</w:t>
            </w:r>
          </w:p>
        </w:tc>
      </w:tr>
      <w:tr w:rsidR="00F05258" w:rsidRPr="00F05258" w14:paraId="1F5E0DF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47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SH2B1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3E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NM_015503.2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A0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30417</w:t>
            </w:r>
          </w:p>
        </w:tc>
      </w:tr>
      <w:tr w:rsidR="00F05258" w:rsidRPr="00F05258" w14:paraId="5ED0E164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97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SIRT1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D3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NM_012238.5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FF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14929</w:t>
            </w:r>
          </w:p>
        </w:tc>
      </w:tr>
      <w:tr w:rsidR="00F05258" w:rsidRPr="00F05258" w14:paraId="5B9A0C9E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84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SIX3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5D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NM_005413.4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DC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10889</w:t>
            </w:r>
          </w:p>
        </w:tc>
      </w:tr>
      <w:tr w:rsidR="00F05258" w:rsidRPr="00F05258" w14:paraId="6A4A0140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FD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SLC16A1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B6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NM_001166496.2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30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10922</w:t>
            </w:r>
          </w:p>
        </w:tc>
      </w:tr>
      <w:tr w:rsidR="00F05258" w:rsidRPr="00F05258" w14:paraId="7514DB48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47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SLC19A2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F0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NM_006996.3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0A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10938</w:t>
            </w:r>
          </w:p>
        </w:tc>
      </w:tr>
      <w:tr w:rsidR="00F05258" w:rsidRPr="00F05258" w14:paraId="48C498C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2D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SLC29A3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B5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NM_001174098.2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A5A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23096</w:t>
            </w:r>
          </w:p>
        </w:tc>
      </w:tr>
      <w:tr w:rsidR="00F05258" w:rsidRPr="00F05258" w14:paraId="2FE821A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5B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SLC2A2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25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NM_000340.2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4C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11006</w:t>
            </w:r>
          </w:p>
        </w:tc>
      </w:tr>
      <w:tr w:rsidR="00F05258" w:rsidRPr="00F05258" w14:paraId="74C34EE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ED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SLC30A8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93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NM_001172813.2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061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20303</w:t>
            </w:r>
          </w:p>
        </w:tc>
      </w:tr>
      <w:tr w:rsidR="00F05258" w:rsidRPr="00F05258" w14:paraId="317F01F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2A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SOD2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7C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NM_000636.4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E1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11180</w:t>
            </w:r>
          </w:p>
        </w:tc>
      </w:tr>
      <w:tr w:rsidR="00F05258" w:rsidRPr="00F05258" w14:paraId="2625D9E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8E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SOX2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650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NM_003106.4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52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11195</w:t>
            </w:r>
          </w:p>
        </w:tc>
      </w:tr>
      <w:tr w:rsidR="00F05258" w:rsidRPr="00F05258" w14:paraId="0132733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F9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SOX9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5C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NM_000346.4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22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11204</w:t>
            </w:r>
          </w:p>
        </w:tc>
      </w:tr>
      <w:tr w:rsidR="00F05258" w:rsidRPr="00F05258" w14:paraId="10A314C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C6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SPINK1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B5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NM_003122.5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97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11244</w:t>
            </w:r>
          </w:p>
        </w:tc>
      </w:tr>
      <w:tr w:rsidR="00F05258" w:rsidRPr="00F05258" w14:paraId="40FEC50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DF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SPRY2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67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NM_005842.4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070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11270</w:t>
            </w:r>
          </w:p>
        </w:tc>
      </w:tr>
      <w:tr w:rsidR="00F05258" w:rsidRPr="00F05258" w14:paraId="02182D82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DF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AC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NM_021947.3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A4C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14398</w:t>
            </w:r>
          </w:p>
        </w:tc>
      </w:tr>
      <w:tr w:rsidR="00F05258" w:rsidRPr="00F05258" w14:paraId="7F3901BA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05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SREBF1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73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NM_001005291.3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A5A1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11289</w:t>
            </w:r>
          </w:p>
        </w:tc>
      </w:tr>
      <w:tr w:rsidR="00F05258" w:rsidRPr="00F05258" w14:paraId="051D2F80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08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STAT3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33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NM_139276.3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00B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11364</w:t>
            </w:r>
          </w:p>
        </w:tc>
      </w:tr>
      <w:tr w:rsidR="00F05258" w:rsidRPr="00F05258" w14:paraId="632EC9F5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70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TBC1D4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90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NM_014832.5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A23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19165</w:t>
            </w:r>
          </w:p>
        </w:tc>
      </w:tr>
      <w:tr w:rsidR="00F05258" w:rsidRPr="00F05258" w14:paraId="0D3FF90B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BD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TCF7L2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46C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NM_001146274.2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2B9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11641</w:t>
            </w:r>
          </w:p>
        </w:tc>
      </w:tr>
      <w:tr w:rsidR="00F05258" w:rsidRPr="00F05258" w14:paraId="149E2A0D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98F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THADA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67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NM_001083953.2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36B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19217</w:t>
            </w:r>
          </w:p>
        </w:tc>
      </w:tr>
      <w:tr w:rsidR="00F05258" w:rsidRPr="00F05258" w14:paraId="27AF40C1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0F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TRIM32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612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NM_012210.4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16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16380</w:t>
            </w:r>
          </w:p>
        </w:tc>
      </w:tr>
      <w:tr w:rsidR="00F05258" w:rsidRPr="00F05258" w14:paraId="48E26E16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1C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TTC8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A8D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NM_001288781.1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339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20087</w:t>
            </w:r>
          </w:p>
        </w:tc>
      </w:tr>
      <w:tr w:rsidR="00F05258" w:rsidRPr="00F05258" w14:paraId="34DDFA1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A1C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UCP2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F0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NM_003355.3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4A0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12518</w:t>
            </w:r>
          </w:p>
        </w:tc>
      </w:tr>
      <w:tr w:rsidR="00F05258" w:rsidRPr="00F05258" w14:paraId="7B8AF7D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12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VEGFA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238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NM_001025366.3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663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12680</w:t>
            </w:r>
          </w:p>
        </w:tc>
      </w:tr>
      <w:tr w:rsidR="00F05258" w:rsidRPr="00F05258" w14:paraId="385860A7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F67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WFS1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7BB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NM_006005.3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516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12762</w:t>
            </w:r>
          </w:p>
        </w:tc>
      </w:tr>
      <w:tr w:rsidR="00F05258" w:rsidRPr="00F05258" w14:paraId="4B84005F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15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WRN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B7A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NM_000553.6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9BE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12791</w:t>
            </w:r>
          </w:p>
        </w:tc>
      </w:tr>
      <w:tr w:rsidR="00F05258" w:rsidRPr="00F05258" w14:paraId="71948439" w14:textId="77777777" w:rsidTr="00F0525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7E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i/>
                <w:iCs/>
                <w:sz w:val="22"/>
                <w:lang w:eastAsia="fr-FR"/>
              </w:rPr>
              <w:t>ZFP57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554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NM_001109809.5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6A5" w14:textId="77777777" w:rsidR="00F05258" w:rsidRPr="00F05258" w:rsidRDefault="00F05258" w:rsidP="00F05258">
            <w:pPr>
              <w:spacing w:after="0"/>
              <w:rPr>
                <w:rFonts w:asciiTheme="majorBidi" w:eastAsia="Times New Roman" w:hAnsiTheme="majorBidi" w:cstheme="majorBidi"/>
                <w:sz w:val="22"/>
                <w:lang w:eastAsia="fr-FR"/>
              </w:rPr>
            </w:pPr>
            <w:r w:rsidRPr="00F05258">
              <w:rPr>
                <w:rFonts w:asciiTheme="majorBidi" w:eastAsia="Times New Roman" w:hAnsiTheme="majorBidi" w:cstheme="majorBidi"/>
                <w:sz w:val="22"/>
                <w:lang w:eastAsia="fr-FR"/>
              </w:rPr>
              <w:t>18791</w:t>
            </w:r>
          </w:p>
        </w:tc>
      </w:tr>
    </w:tbl>
    <w:p w14:paraId="786F6A90" w14:textId="77777777" w:rsidR="00F05258" w:rsidRDefault="00F05258" w:rsidP="00F05258">
      <w:pPr>
        <w:spacing w:before="240" w:after="120"/>
        <w:jc w:val="both"/>
        <w:rPr>
          <w:rFonts w:asciiTheme="minorBidi" w:hAnsiTheme="minorBidi"/>
        </w:rPr>
      </w:pPr>
    </w:p>
    <w:p w14:paraId="6790B1B8" w14:textId="3AE04F55" w:rsidR="00334004" w:rsidRPr="00E16A91" w:rsidRDefault="00F05258" w:rsidP="00334004">
      <w:pPr>
        <w:spacing w:after="0"/>
        <w:jc w:val="both"/>
        <w:rPr>
          <w:rFonts w:asciiTheme="minorBidi" w:hAnsiTheme="minorBidi"/>
        </w:rPr>
      </w:pPr>
      <w:r w:rsidRPr="00E16A91">
        <w:rPr>
          <w:rFonts w:asciiTheme="minorBidi" w:hAnsiTheme="minorBidi"/>
        </w:rPr>
        <w:lastRenderedPageBreak/>
        <w:t>These genes are involved in glucose metabolism, known to cause monogenic diabetes or associated syndromes, and found from genome-wide association data of type 2 diabetes.</w:t>
      </w:r>
      <w:r w:rsidR="00334004" w:rsidRPr="00E16A91">
        <w:rPr>
          <w:rFonts w:asciiTheme="minorBidi" w:hAnsiTheme="minorBidi"/>
        </w:rPr>
        <w:t xml:space="preserve"> The molecular function and the Human Phenotype Ontology of each gene has been confirmed according to the VarSome Database (https://varsome.com/). </w:t>
      </w:r>
      <w:r w:rsidR="00334004" w:rsidRPr="00E16A91">
        <w:rPr>
          <w:rFonts w:asciiTheme="minorBidi" w:hAnsiTheme="minorBidi"/>
          <w:u w:val="single"/>
        </w:rPr>
        <w:t>Abbreviation:</w:t>
      </w:r>
      <w:r w:rsidR="00334004" w:rsidRPr="00E16A91">
        <w:rPr>
          <w:rFonts w:asciiTheme="minorBidi" w:hAnsiTheme="minorBidi"/>
        </w:rPr>
        <w:t xml:space="preserve">  HGNC, HUGO (Human Genome Organization) Gene Nomenclature Committee (https://www.genenames.org/). </w:t>
      </w:r>
    </w:p>
    <w:p w14:paraId="69A1EF42" w14:textId="3DBFCF4E" w:rsidR="00334004" w:rsidRPr="00334004" w:rsidRDefault="00334004" w:rsidP="00F05258">
      <w:pPr>
        <w:spacing w:after="0"/>
        <w:jc w:val="both"/>
        <w:rPr>
          <w:rFonts w:asciiTheme="minorBidi" w:hAnsiTheme="minorBidi"/>
          <w:color w:val="FF0000"/>
        </w:rPr>
      </w:pPr>
    </w:p>
    <w:p w14:paraId="5AB6C318" w14:textId="5B3AE604" w:rsidR="00C831B1" w:rsidRPr="00F05258" w:rsidRDefault="00C831B1" w:rsidP="00F05258"/>
    <w:sectPr w:rsidR="00C831B1" w:rsidRPr="00F05258" w:rsidSect="00F0525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37B3" w14:textId="77777777" w:rsidR="0041408B" w:rsidRDefault="0041408B" w:rsidP="00117666">
      <w:pPr>
        <w:spacing w:after="0"/>
      </w:pPr>
      <w:r>
        <w:separator/>
      </w:r>
    </w:p>
  </w:endnote>
  <w:endnote w:type="continuationSeparator" w:id="0">
    <w:p w14:paraId="74F4B5F0" w14:textId="77777777" w:rsidR="0041408B" w:rsidRDefault="0041408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67E7905D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399A362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0D3F0B41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34004" w:rsidRPr="0033400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0D3F0B41" w:rsidR="00686C9D" w:rsidRPr="00577C4C" w:rsidRDefault="00C52A7B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34004" w:rsidRPr="0033400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0067E004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34004" w:rsidRPr="0033400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0067E004" w:rsidR="00686C9D" w:rsidRPr="00577C4C" w:rsidRDefault="00C52A7B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34004" w:rsidRPr="0033400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5C21" w14:textId="77777777" w:rsidR="0041408B" w:rsidRDefault="0041408B" w:rsidP="00117666">
      <w:pPr>
        <w:spacing w:after="0"/>
      </w:pPr>
      <w:r>
        <w:separator/>
      </w:r>
    </w:p>
  </w:footnote>
  <w:footnote w:type="continuationSeparator" w:id="0">
    <w:p w14:paraId="5819FB80" w14:textId="77777777" w:rsidR="0041408B" w:rsidRDefault="0041408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4AF798E4" w:rsidR="00686C9D" w:rsidRPr="00A53000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="00C831B1" w:rsidRPr="00B42EA2">
      <w:t>T</w:t>
    </w:r>
    <w:r w:rsidR="00C831B1">
      <w:t>he etiology of MODY in Tunisia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fr-FR" w:eastAsia="fr-FR"/>
      </w:rPr>
      <w:drawing>
        <wp:inline distT="0" distB="0" distL="0" distR="0" wp14:anchorId="56C3F4FE" wp14:editId="369AA4D1">
          <wp:extent cx="1382534" cy="497091"/>
          <wp:effectExtent l="0" t="0" r="0" b="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34304"/>
    <w:rsid w:val="00035434"/>
    <w:rsid w:val="00044FA5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52C9"/>
    <w:rsid w:val="00177D84"/>
    <w:rsid w:val="001964EF"/>
    <w:rsid w:val="001B1A2C"/>
    <w:rsid w:val="001C1CF6"/>
    <w:rsid w:val="001D5C23"/>
    <w:rsid w:val="001F4C07"/>
    <w:rsid w:val="00220AEA"/>
    <w:rsid w:val="00226954"/>
    <w:rsid w:val="002629A3"/>
    <w:rsid w:val="00263859"/>
    <w:rsid w:val="00265660"/>
    <w:rsid w:val="00267D18"/>
    <w:rsid w:val="002868E2"/>
    <w:rsid w:val="002869C3"/>
    <w:rsid w:val="002936E4"/>
    <w:rsid w:val="00296B88"/>
    <w:rsid w:val="002C74CA"/>
    <w:rsid w:val="002F744D"/>
    <w:rsid w:val="00303DE6"/>
    <w:rsid w:val="00310124"/>
    <w:rsid w:val="00334004"/>
    <w:rsid w:val="003544FB"/>
    <w:rsid w:val="00365D63"/>
    <w:rsid w:val="0036793B"/>
    <w:rsid w:val="00372682"/>
    <w:rsid w:val="00376CC5"/>
    <w:rsid w:val="0039693B"/>
    <w:rsid w:val="003B383E"/>
    <w:rsid w:val="003D2F2D"/>
    <w:rsid w:val="00401590"/>
    <w:rsid w:val="0041408B"/>
    <w:rsid w:val="00422C94"/>
    <w:rsid w:val="00463E3D"/>
    <w:rsid w:val="004645AE"/>
    <w:rsid w:val="004D3E33"/>
    <w:rsid w:val="004E14DC"/>
    <w:rsid w:val="005250F2"/>
    <w:rsid w:val="005A1D84"/>
    <w:rsid w:val="005A70EA"/>
    <w:rsid w:val="005C3963"/>
    <w:rsid w:val="005D1840"/>
    <w:rsid w:val="005D35E4"/>
    <w:rsid w:val="005D7910"/>
    <w:rsid w:val="0062154F"/>
    <w:rsid w:val="00622489"/>
    <w:rsid w:val="00631A8C"/>
    <w:rsid w:val="006452E8"/>
    <w:rsid w:val="00651CA2"/>
    <w:rsid w:val="00653D60"/>
    <w:rsid w:val="00660D05"/>
    <w:rsid w:val="00671D9A"/>
    <w:rsid w:val="00673952"/>
    <w:rsid w:val="00681821"/>
    <w:rsid w:val="00686C9D"/>
    <w:rsid w:val="00693DDB"/>
    <w:rsid w:val="006B2D5B"/>
    <w:rsid w:val="006B7D14"/>
    <w:rsid w:val="006D5B93"/>
    <w:rsid w:val="007057BE"/>
    <w:rsid w:val="00725A7D"/>
    <w:rsid w:val="0073085C"/>
    <w:rsid w:val="00733784"/>
    <w:rsid w:val="007415FF"/>
    <w:rsid w:val="00746505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20FD"/>
    <w:rsid w:val="008629A9"/>
    <w:rsid w:val="0088513A"/>
    <w:rsid w:val="00893C19"/>
    <w:rsid w:val="008C2F43"/>
    <w:rsid w:val="008D6C8D"/>
    <w:rsid w:val="008E2B54"/>
    <w:rsid w:val="008E4404"/>
    <w:rsid w:val="008E58C7"/>
    <w:rsid w:val="008F5021"/>
    <w:rsid w:val="00902B29"/>
    <w:rsid w:val="00943573"/>
    <w:rsid w:val="00954040"/>
    <w:rsid w:val="00971B61"/>
    <w:rsid w:val="00980C31"/>
    <w:rsid w:val="009955FF"/>
    <w:rsid w:val="009D259D"/>
    <w:rsid w:val="009D47DF"/>
    <w:rsid w:val="00A50D9D"/>
    <w:rsid w:val="00A53000"/>
    <w:rsid w:val="00A545C6"/>
    <w:rsid w:val="00A631CA"/>
    <w:rsid w:val="00A652D0"/>
    <w:rsid w:val="00A676B7"/>
    <w:rsid w:val="00A75F87"/>
    <w:rsid w:val="00A95D8B"/>
    <w:rsid w:val="00AC0270"/>
    <w:rsid w:val="00AC3EA3"/>
    <w:rsid w:val="00AC7507"/>
    <w:rsid w:val="00AC792D"/>
    <w:rsid w:val="00B35594"/>
    <w:rsid w:val="00B42EA2"/>
    <w:rsid w:val="00B657B8"/>
    <w:rsid w:val="00B84920"/>
    <w:rsid w:val="00B8556A"/>
    <w:rsid w:val="00BA5B0C"/>
    <w:rsid w:val="00C012A3"/>
    <w:rsid w:val="00C16F19"/>
    <w:rsid w:val="00C4626B"/>
    <w:rsid w:val="00C52A7B"/>
    <w:rsid w:val="00C6324C"/>
    <w:rsid w:val="00C679AA"/>
    <w:rsid w:val="00C724CF"/>
    <w:rsid w:val="00C75972"/>
    <w:rsid w:val="00C82792"/>
    <w:rsid w:val="00C831B1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61E99"/>
    <w:rsid w:val="00D80D99"/>
    <w:rsid w:val="00D9503C"/>
    <w:rsid w:val="00DB0228"/>
    <w:rsid w:val="00DD73EF"/>
    <w:rsid w:val="00DE23E8"/>
    <w:rsid w:val="00E0128B"/>
    <w:rsid w:val="00E16A91"/>
    <w:rsid w:val="00E64E17"/>
    <w:rsid w:val="00EA3D3C"/>
    <w:rsid w:val="00EC7CC3"/>
    <w:rsid w:val="00EE47F1"/>
    <w:rsid w:val="00F05258"/>
    <w:rsid w:val="00F12ABC"/>
    <w:rsid w:val="00F46494"/>
    <w:rsid w:val="00F558AB"/>
    <w:rsid w:val="00F61D89"/>
    <w:rsid w:val="00F86ABB"/>
    <w:rsid w:val="00FC0012"/>
    <w:rsid w:val="00FC7A20"/>
    <w:rsid w:val="00FD7648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igpopup-sensitive-area">
    <w:name w:val="figpopup-sensitive-area"/>
    <w:basedOn w:val="DefaultParagraphFont"/>
    <w:rsid w:val="00C831B1"/>
  </w:style>
  <w:style w:type="paragraph" w:styleId="Bibliography">
    <w:name w:val="Bibliography"/>
    <w:basedOn w:val="Normal"/>
    <w:next w:val="Normal"/>
    <w:uiPriority w:val="37"/>
    <w:semiHidden/>
    <w:unhideWhenUsed/>
    <w:rsid w:val="008620FD"/>
    <w:pPr>
      <w:spacing w:before="0" w:after="160" w:line="256" w:lineRule="auto"/>
    </w:pPr>
    <w:rPr>
      <w:rFonts w:asciiTheme="minorHAnsi" w:hAnsiTheme="minorHAnsi"/>
      <w:sz w:val="22"/>
    </w:rPr>
  </w:style>
  <w:style w:type="table" w:customStyle="1" w:styleId="Grilledutableau1">
    <w:name w:val="Grille du tableau1"/>
    <w:basedOn w:val="TableNormal"/>
    <w:next w:val="TableGrid"/>
    <w:uiPriority w:val="39"/>
    <w:qFormat/>
    <w:rsid w:val="007415FF"/>
    <w:pPr>
      <w:spacing w:after="0" w:line="240" w:lineRule="auto"/>
    </w:pPr>
    <w:rPr>
      <w:rFonts w:ascii="Calibri" w:hAnsi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769C40-FAC9-47E9-A590-E9E4E8A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 Hadj Kacem</dc:creator>
  <cp:keywords/>
  <dc:description/>
  <cp:lastModifiedBy>Victoria Mpofu</cp:lastModifiedBy>
  <cp:revision>2</cp:revision>
  <cp:lastPrinted>2013-10-03T12:51:00Z</cp:lastPrinted>
  <dcterms:created xsi:type="dcterms:W3CDTF">2021-07-23T09:52:00Z</dcterms:created>
  <dcterms:modified xsi:type="dcterms:W3CDTF">2021-07-23T09:52:00Z</dcterms:modified>
</cp:coreProperties>
</file>