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02134BFB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r w:rsidR="00F4622D">
        <w:t xml:space="preserve"> – Appendix </w:t>
      </w:r>
      <w:r w:rsidR="00FE7254">
        <w:t>I</w:t>
      </w:r>
      <w:r w:rsidR="00F4622D">
        <w:t>: Questionnaire</w:t>
      </w:r>
    </w:p>
    <w:p w14:paraId="77702CB4" w14:textId="77777777" w:rsidR="00F4622D" w:rsidRPr="009A4117" w:rsidRDefault="00F4622D" w:rsidP="001538FA">
      <w:pPr>
        <w:pStyle w:val="Rubrik"/>
      </w:pPr>
      <w:r w:rsidRPr="009A4117">
        <w:t>T</w:t>
      </w:r>
      <w:r>
        <w:t>o</w:t>
      </w:r>
      <w:r w:rsidRPr="009A4117">
        <w:t xml:space="preserve"> guardian/guardians to skaters under 15 years:</w:t>
      </w:r>
    </w:p>
    <w:p w14:paraId="5116F205" w14:textId="7DC98324" w:rsidR="00F4622D" w:rsidRPr="009A4117" w:rsidRDefault="00F4622D" w:rsidP="009F6BB0">
      <w:pPr>
        <w:jc w:val="both"/>
        <w:rPr>
          <w:rFonts w:cs="Times New Roman"/>
          <w:b/>
          <w:bCs/>
        </w:rPr>
      </w:pPr>
      <w:r w:rsidRPr="009A4117">
        <w:rPr>
          <w:rFonts w:cs="Times New Roman"/>
          <w:b/>
          <w:bCs/>
          <w:color w:val="000000" w:themeColor="text1"/>
        </w:rPr>
        <w:sym w:font="Symbol" w:char="F07F"/>
      </w:r>
      <w:r w:rsidRPr="009A4117">
        <w:rPr>
          <w:rFonts w:cs="Times New Roman"/>
          <w:b/>
          <w:bCs/>
          <w:color w:val="000000" w:themeColor="text1"/>
        </w:rPr>
        <w:t xml:space="preserve">  </w:t>
      </w:r>
      <w:r w:rsidRPr="009A4117">
        <w:rPr>
          <w:rFonts w:cs="Times New Roman"/>
          <w:b/>
          <w:bCs/>
        </w:rPr>
        <w:t xml:space="preserve">We as guardians live with the </w:t>
      </w:r>
      <w:r>
        <w:rPr>
          <w:rFonts w:cs="Times New Roman"/>
          <w:b/>
          <w:bCs/>
        </w:rPr>
        <w:t>skater</w:t>
      </w:r>
      <w:r w:rsidRPr="009A4117">
        <w:rPr>
          <w:rFonts w:cs="Times New Roman"/>
          <w:b/>
          <w:bCs/>
        </w:rPr>
        <w:t xml:space="preserve"> and have joint custody of the child. We hereby agree that our child is asked to participate in the study.</w:t>
      </w:r>
    </w:p>
    <w:p w14:paraId="1E57EBBF" w14:textId="4B510213" w:rsidR="00F4622D" w:rsidRPr="009A4117" w:rsidRDefault="00F4622D" w:rsidP="009F6BB0">
      <w:pPr>
        <w:jc w:val="both"/>
        <w:rPr>
          <w:rFonts w:cs="Times New Roman"/>
          <w:b/>
          <w:bCs/>
        </w:rPr>
      </w:pPr>
      <w:r w:rsidRPr="009A4117">
        <w:rPr>
          <w:rFonts w:cs="Times New Roman"/>
          <w:b/>
          <w:bCs/>
          <w:color w:val="000000" w:themeColor="text1"/>
        </w:rPr>
        <w:sym w:font="Symbol" w:char="F07F"/>
      </w:r>
      <w:r w:rsidRPr="009A4117">
        <w:rPr>
          <w:rFonts w:cs="Times New Roman"/>
          <w:b/>
          <w:bCs/>
          <w:color w:val="000000" w:themeColor="text1"/>
        </w:rPr>
        <w:t xml:space="preserve">  </w:t>
      </w:r>
      <w:r w:rsidRPr="009A4117">
        <w:rPr>
          <w:rFonts w:cs="Times New Roman"/>
          <w:b/>
          <w:bCs/>
        </w:rPr>
        <w:t>As a guardian, I have sole custody of the child. I hereby agree that my child is asked to participate in the study.</w:t>
      </w:r>
    </w:p>
    <w:p w14:paraId="30050D5E" w14:textId="36B90007" w:rsidR="00F4622D" w:rsidRPr="00F4622D" w:rsidRDefault="00F4622D" w:rsidP="009F6BB0">
      <w:pPr>
        <w:jc w:val="both"/>
        <w:rPr>
          <w:rFonts w:cs="Times New Roman"/>
          <w:b/>
          <w:bCs/>
        </w:rPr>
      </w:pPr>
      <w:r w:rsidRPr="009A4117">
        <w:rPr>
          <w:rFonts w:cs="Times New Roman"/>
          <w:b/>
          <w:bCs/>
          <w:color w:val="000000" w:themeColor="text1"/>
        </w:rPr>
        <w:sym w:font="Symbol" w:char="F07F"/>
      </w:r>
      <w:r w:rsidRPr="009A4117">
        <w:rPr>
          <w:rFonts w:cs="Times New Roman"/>
          <w:b/>
          <w:bCs/>
          <w:color w:val="000000" w:themeColor="text1"/>
        </w:rPr>
        <w:t xml:space="preserve"> </w:t>
      </w:r>
      <w:r w:rsidRPr="009A4117">
        <w:rPr>
          <w:rFonts w:cs="Times New Roman"/>
          <w:b/>
          <w:bCs/>
        </w:rPr>
        <w:t>We</w:t>
      </w:r>
      <w:r>
        <w:rPr>
          <w:rFonts w:cs="Times New Roman"/>
          <w:b/>
          <w:bCs/>
        </w:rPr>
        <w:t>,</w:t>
      </w:r>
      <w:r w:rsidRPr="009A4117">
        <w:rPr>
          <w:rFonts w:cs="Times New Roman"/>
          <w:b/>
          <w:bCs/>
        </w:rPr>
        <w:t xml:space="preserve"> as guardians</w:t>
      </w:r>
      <w:r>
        <w:rPr>
          <w:rFonts w:cs="Times New Roman"/>
          <w:b/>
          <w:bCs/>
        </w:rPr>
        <w:t>,</w:t>
      </w:r>
      <w:r w:rsidRPr="009A4117">
        <w:rPr>
          <w:rFonts w:cs="Times New Roman"/>
          <w:b/>
          <w:bCs/>
        </w:rPr>
        <w:t xml:space="preserve"> are separated </w:t>
      </w:r>
      <w:r>
        <w:rPr>
          <w:rFonts w:cs="Times New Roman"/>
          <w:b/>
          <w:bCs/>
        </w:rPr>
        <w:t>and</w:t>
      </w:r>
      <w:r w:rsidRPr="009A4117">
        <w:rPr>
          <w:rFonts w:cs="Times New Roman"/>
          <w:b/>
          <w:bCs/>
        </w:rPr>
        <w:t xml:space="preserve"> have joint (alternate) custody of the child. I have been in contact with my child's other parent. We both agree that our child is asked to participate in the study.</w:t>
      </w:r>
    </w:p>
    <w:p w14:paraId="11E6A78A" w14:textId="7242E16F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 xml:space="preserve">If you as </w:t>
      </w:r>
      <w:r>
        <w:rPr>
          <w:rFonts w:cs="Times New Roman"/>
        </w:rPr>
        <w:t>guardian/s</w:t>
      </w:r>
      <w:r w:rsidRPr="009A4117">
        <w:rPr>
          <w:rFonts w:cs="Times New Roman"/>
        </w:rPr>
        <w:t xml:space="preserve"> do not agree to your child being asked to participate, you can </w:t>
      </w:r>
      <w:r>
        <w:rPr>
          <w:rFonts w:cs="Times New Roman"/>
        </w:rPr>
        <w:t>leave</w:t>
      </w:r>
      <w:r w:rsidRPr="009A4117">
        <w:rPr>
          <w:rFonts w:cs="Times New Roman"/>
        </w:rPr>
        <w:t xml:space="preserve"> the </w:t>
      </w:r>
      <w:r>
        <w:rPr>
          <w:rFonts w:cs="Times New Roman"/>
        </w:rPr>
        <w:t>questionnaire</w:t>
      </w:r>
      <w:r w:rsidRPr="009A4117">
        <w:rPr>
          <w:rFonts w:cs="Times New Roman"/>
        </w:rPr>
        <w:t xml:space="preserve"> by closing down the website.</w:t>
      </w:r>
    </w:p>
    <w:p w14:paraId="5A34182C" w14:textId="0ACF57D0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It is voluntary to participate in the study.</w:t>
      </w:r>
    </w:p>
    <w:p w14:paraId="05818B3E" w14:textId="311B3617" w:rsidR="00F4622D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If you do not agree to your child being asked to participate, you do not need to state why, nor will it affect your child's future care or treatment.</w:t>
      </w:r>
    </w:p>
    <w:p w14:paraId="55C76E03" w14:textId="77777777" w:rsidR="00F4622D" w:rsidRPr="009A4117" w:rsidRDefault="00F4622D" w:rsidP="001538FA">
      <w:pPr>
        <w:pStyle w:val="Rubrik"/>
      </w:pPr>
      <w:r>
        <w:t>To</w:t>
      </w:r>
      <w:r w:rsidRPr="009A4117">
        <w:t xml:space="preserve"> </w:t>
      </w:r>
      <w:r>
        <w:t>skaters</w:t>
      </w:r>
      <w:r w:rsidRPr="009A4117">
        <w:t xml:space="preserve"> (all ages):</w:t>
      </w:r>
    </w:p>
    <w:p w14:paraId="5ED45489" w14:textId="77777777" w:rsidR="00F4622D" w:rsidRPr="009A4117" w:rsidRDefault="00F4622D" w:rsidP="009F6BB0">
      <w:pPr>
        <w:jc w:val="both"/>
        <w:rPr>
          <w:rFonts w:cs="Times New Roman"/>
          <w:b/>
          <w:bCs/>
        </w:rPr>
      </w:pPr>
      <w:r w:rsidRPr="009A4117">
        <w:rPr>
          <w:rFonts w:cs="Times New Roman"/>
          <w:b/>
          <w:bCs/>
        </w:rPr>
        <w:t> I hereby agree to participate in the study by answering the questionnaire.</w:t>
      </w:r>
    </w:p>
    <w:p w14:paraId="501C040C" w14:textId="4F687D09" w:rsidR="00F4622D" w:rsidRPr="00F4622D" w:rsidRDefault="00F4622D" w:rsidP="009F6BB0">
      <w:pPr>
        <w:jc w:val="both"/>
        <w:rPr>
          <w:rFonts w:cs="Times New Roman"/>
          <w:b/>
          <w:bCs/>
        </w:rPr>
      </w:pPr>
      <w:r w:rsidRPr="009A4117">
        <w:rPr>
          <w:rFonts w:cs="Times New Roman"/>
          <w:b/>
          <w:bCs/>
        </w:rPr>
        <w:t> No, I do not want to participate in the study</w:t>
      </w:r>
      <w:r>
        <w:rPr>
          <w:rFonts w:cs="Times New Roman"/>
          <w:b/>
          <w:bCs/>
        </w:rPr>
        <w:t>.</w:t>
      </w:r>
    </w:p>
    <w:p w14:paraId="2CF268B8" w14:textId="76919E21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 xml:space="preserve">If </w:t>
      </w:r>
      <w:r>
        <w:rPr>
          <w:rFonts w:cs="Times New Roman"/>
        </w:rPr>
        <w:t>y</w:t>
      </w:r>
      <w:r w:rsidRPr="009A4117">
        <w:rPr>
          <w:rFonts w:cs="Times New Roman"/>
        </w:rPr>
        <w:t xml:space="preserve">ou as a </w:t>
      </w:r>
      <w:r>
        <w:rPr>
          <w:rFonts w:cs="Times New Roman"/>
        </w:rPr>
        <w:t>skater</w:t>
      </w:r>
      <w:r w:rsidRPr="009A4117">
        <w:rPr>
          <w:rFonts w:cs="Times New Roman"/>
        </w:rPr>
        <w:t xml:space="preserve"> do not agree to participate in the study, </w:t>
      </w:r>
      <w:r>
        <w:rPr>
          <w:rFonts w:cs="Times New Roman"/>
        </w:rPr>
        <w:t>y</w:t>
      </w:r>
      <w:r w:rsidRPr="009A4117">
        <w:rPr>
          <w:rFonts w:cs="Times New Roman"/>
        </w:rPr>
        <w:t xml:space="preserve">ou can </w:t>
      </w:r>
      <w:r>
        <w:rPr>
          <w:rFonts w:cs="Times New Roman"/>
        </w:rPr>
        <w:t>leave</w:t>
      </w:r>
      <w:r w:rsidRPr="009A4117">
        <w:rPr>
          <w:rFonts w:cs="Times New Roman"/>
        </w:rPr>
        <w:t xml:space="preserve"> the </w:t>
      </w:r>
      <w:r>
        <w:rPr>
          <w:rFonts w:cs="Times New Roman"/>
        </w:rPr>
        <w:t>questionnaire</w:t>
      </w:r>
      <w:r w:rsidRPr="009A4117">
        <w:rPr>
          <w:rFonts w:cs="Times New Roman"/>
        </w:rPr>
        <w:t xml:space="preserve"> by closing down the website.</w:t>
      </w:r>
    </w:p>
    <w:p w14:paraId="4EA155C9" w14:textId="4B6C4C5A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It is voluntary to participate in the study.</w:t>
      </w:r>
    </w:p>
    <w:p w14:paraId="1E64D9DC" w14:textId="14B9F5FC" w:rsidR="00F4622D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 xml:space="preserve">If </w:t>
      </w:r>
      <w:r>
        <w:rPr>
          <w:rFonts w:cs="Times New Roman"/>
        </w:rPr>
        <w:t>y</w:t>
      </w:r>
      <w:r w:rsidRPr="009A4117">
        <w:rPr>
          <w:rFonts w:cs="Times New Roman"/>
        </w:rPr>
        <w:t xml:space="preserve">ou do not want to participate, you do not have to state why, and it will not have any penalties (e.g. affect </w:t>
      </w:r>
      <w:r>
        <w:rPr>
          <w:rFonts w:cs="Times New Roman"/>
        </w:rPr>
        <w:t>y</w:t>
      </w:r>
      <w:r w:rsidRPr="009A4117">
        <w:rPr>
          <w:rFonts w:cs="Times New Roman"/>
        </w:rPr>
        <w:t xml:space="preserve">our future care or </w:t>
      </w:r>
      <w:r>
        <w:rPr>
          <w:rFonts w:cs="Times New Roman"/>
        </w:rPr>
        <w:t>y</w:t>
      </w:r>
      <w:r w:rsidRPr="009A4117">
        <w:rPr>
          <w:rFonts w:cs="Times New Roman"/>
        </w:rPr>
        <w:t>our training).</w:t>
      </w:r>
    </w:p>
    <w:p w14:paraId="3D1E7D7E" w14:textId="18F2F291" w:rsidR="00F4622D" w:rsidRDefault="00F4622D" w:rsidP="00F4622D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_________________________________________________________________________________</w:t>
      </w:r>
    </w:p>
    <w:p w14:paraId="3B5076B9" w14:textId="77777777" w:rsidR="00F4622D" w:rsidRDefault="00F4622D" w:rsidP="00F4622D">
      <w:pPr>
        <w:rPr>
          <w:rFonts w:cs="Times New Roman"/>
        </w:rPr>
      </w:pPr>
    </w:p>
    <w:p w14:paraId="13FB0EBC" w14:textId="035D55F0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 xml:space="preserve">Welcome to the </w:t>
      </w:r>
      <w:r>
        <w:rPr>
          <w:rFonts w:cs="Times New Roman"/>
        </w:rPr>
        <w:t>questionnaire for figure skaters</w:t>
      </w:r>
      <w:r w:rsidRPr="009A4117">
        <w:rPr>
          <w:rFonts w:cs="Times New Roman"/>
        </w:rPr>
        <w:t>!</w:t>
      </w:r>
    </w:p>
    <w:p w14:paraId="04C57628" w14:textId="2EB67BA1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 xml:space="preserve">Here </w:t>
      </w:r>
      <w:r>
        <w:rPr>
          <w:rFonts w:cs="Times New Roman"/>
        </w:rPr>
        <w:t>y</w:t>
      </w:r>
      <w:r w:rsidRPr="009A4117">
        <w:rPr>
          <w:rFonts w:cs="Times New Roman"/>
        </w:rPr>
        <w:t xml:space="preserve">ou will </w:t>
      </w:r>
      <w:r>
        <w:rPr>
          <w:rFonts w:cs="Times New Roman"/>
        </w:rPr>
        <w:t>be asked</w:t>
      </w:r>
      <w:r w:rsidRPr="009A4117">
        <w:rPr>
          <w:rFonts w:cs="Times New Roman"/>
        </w:rPr>
        <w:t xml:space="preserve"> questions about, among other things, height, weight, how much </w:t>
      </w:r>
      <w:r>
        <w:rPr>
          <w:rFonts w:cs="Times New Roman"/>
        </w:rPr>
        <w:t>y</w:t>
      </w:r>
      <w:r w:rsidRPr="009A4117">
        <w:rPr>
          <w:rFonts w:cs="Times New Roman"/>
        </w:rPr>
        <w:t xml:space="preserve">ou have exercised, how much </w:t>
      </w:r>
      <w:r>
        <w:rPr>
          <w:rFonts w:cs="Times New Roman"/>
        </w:rPr>
        <w:t>y</w:t>
      </w:r>
      <w:r w:rsidRPr="009A4117">
        <w:rPr>
          <w:rFonts w:cs="Times New Roman"/>
        </w:rPr>
        <w:t xml:space="preserve">ou train now, how </w:t>
      </w:r>
      <w:r>
        <w:rPr>
          <w:rFonts w:cs="Times New Roman"/>
        </w:rPr>
        <w:t>y</w:t>
      </w:r>
      <w:r w:rsidRPr="009A4117">
        <w:rPr>
          <w:rFonts w:cs="Times New Roman"/>
        </w:rPr>
        <w:t xml:space="preserve">ou feel and what help </w:t>
      </w:r>
      <w:r>
        <w:rPr>
          <w:rFonts w:cs="Times New Roman"/>
        </w:rPr>
        <w:t>y</w:t>
      </w:r>
      <w:r w:rsidRPr="009A4117">
        <w:rPr>
          <w:rFonts w:cs="Times New Roman"/>
        </w:rPr>
        <w:t xml:space="preserve">ou can get if </w:t>
      </w:r>
      <w:r>
        <w:rPr>
          <w:rFonts w:cs="Times New Roman"/>
        </w:rPr>
        <w:t>y</w:t>
      </w:r>
      <w:r w:rsidRPr="009A4117">
        <w:rPr>
          <w:rFonts w:cs="Times New Roman"/>
        </w:rPr>
        <w:t xml:space="preserve">ou need it. If </w:t>
      </w:r>
      <w:r>
        <w:rPr>
          <w:rFonts w:cs="Times New Roman"/>
        </w:rPr>
        <w:t>y</w:t>
      </w:r>
      <w:r w:rsidRPr="009A4117">
        <w:rPr>
          <w:rFonts w:cs="Times New Roman"/>
        </w:rPr>
        <w:t xml:space="preserve">ou have </w:t>
      </w:r>
      <w:r w:rsidRPr="009A4117">
        <w:rPr>
          <w:rFonts w:cs="Times New Roman"/>
        </w:rPr>
        <w:lastRenderedPageBreak/>
        <w:t xml:space="preserve">suffered any injury or pain that affects </w:t>
      </w:r>
      <w:r>
        <w:rPr>
          <w:rFonts w:cs="Times New Roman"/>
        </w:rPr>
        <w:t>y</w:t>
      </w:r>
      <w:r w:rsidRPr="009A4117">
        <w:rPr>
          <w:rFonts w:cs="Times New Roman"/>
        </w:rPr>
        <w:t>ou</w:t>
      </w:r>
      <w:r>
        <w:rPr>
          <w:rFonts w:cs="Times New Roman"/>
        </w:rPr>
        <w:t>r</w:t>
      </w:r>
      <w:r w:rsidRPr="009A4117">
        <w:rPr>
          <w:rFonts w:cs="Times New Roman"/>
        </w:rPr>
        <w:t xml:space="preserve"> training, </w:t>
      </w:r>
      <w:r>
        <w:rPr>
          <w:rFonts w:cs="Times New Roman"/>
        </w:rPr>
        <w:t>y</w:t>
      </w:r>
      <w:r w:rsidRPr="009A4117">
        <w:rPr>
          <w:rFonts w:cs="Times New Roman"/>
        </w:rPr>
        <w:t xml:space="preserve">ou </w:t>
      </w:r>
      <w:r>
        <w:rPr>
          <w:rFonts w:cs="Times New Roman"/>
        </w:rPr>
        <w:t>will be asked</w:t>
      </w:r>
      <w:r w:rsidRPr="009A4117">
        <w:rPr>
          <w:rFonts w:cs="Times New Roman"/>
        </w:rPr>
        <w:t xml:space="preserve"> to answer a few additional questions. It will take about 20 minutes to respond to the questionnaire.</w:t>
      </w:r>
    </w:p>
    <w:p w14:paraId="26528452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The questionnaire consists of seven parts:</w:t>
      </w:r>
    </w:p>
    <w:p w14:paraId="46AB0293" w14:textId="77777777" w:rsidR="00F4622D" w:rsidRPr="009A4117" w:rsidRDefault="00F4622D" w:rsidP="009F6BB0">
      <w:pPr>
        <w:jc w:val="both"/>
      </w:pPr>
      <w:r w:rsidRPr="009A4117">
        <w:t xml:space="preserve">Part 1: Questions about </w:t>
      </w:r>
      <w:r>
        <w:t>y</w:t>
      </w:r>
      <w:r w:rsidRPr="009A4117">
        <w:t xml:space="preserve">ou (6 </w:t>
      </w:r>
      <w:r>
        <w:t>items</w:t>
      </w:r>
      <w:r w:rsidRPr="009A4117">
        <w:t>)</w:t>
      </w:r>
    </w:p>
    <w:p w14:paraId="298E9181" w14:textId="77777777" w:rsidR="00F4622D" w:rsidRPr="009A4117" w:rsidRDefault="00F4622D" w:rsidP="009F6BB0">
      <w:pPr>
        <w:jc w:val="both"/>
      </w:pPr>
      <w:r w:rsidRPr="009A4117">
        <w:t xml:space="preserve">Part 2: Questions about </w:t>
      </w:r>
      <w:r>
        <w:t>y</w:t>
      </w:r>
      <w:r w:rsidRPr="009A4117">
        <w:t>ou</w:t>
      </w:r>
      <w:r>
        <w:t>r</w:t>
      </w:r>
      <w:r w:rsidRPr="009A4117">
        <w:t xml:space="preserve"> sports background and </w:t>
      </w:r>
      <w:r>
        <w:t xml:space="preserve">the </w:t>
      </w:r>
      <w:r w:rsidRPr="009A4117">
        <w:t xml:space="preserve">current amount of training (7 </w:t>
      </w:r>
      <w:r>
        <w:t>items</w:t>
      </w:r>
      <w:r w:rsidRPr="009A4117">
        <w:t>)</w:t>
      </w:r>
    </w:p>
    <w:p w14:paraId="5D70BC02" w14:textId="77777777" w:rsidR="00F4622D" w:rsidRPr="009A4117" w:rsidRDefault="00F4622D" w:rsidP="009F6BB0">
      <w:pPr>
        <w:jc w:val="both"/>
      </w:pPr>
      <w:r w:rsidRPr="009A4117">
        <w:t xml:space="preserve">Part 3: Questions </w:t>
      </w:r>
      <w:r>
        <w:t>a</w:t>
      </w:r>
      <w:r w:rsidRPr="009A4117">
        <w:t xml:space="preserve">bout </w:t>
      </w:r>
      <w:r>
        <w:t>y</w:t>
      </w:r>
      <w:r w:rsidRPr="009A4117">
        <w:t xml:space="preserve">our </w:t>
      </w:r>
      <w:r>
        <w:t>e</w:t>
      </w:r>
      <w:r w:rsidRPr="009A4117">
        <w:t xml:space="preserve">ating </w:t>
      </w:r>
      <w:r>
        <w:t>h</w:t>
      </w:r>
      <w:r w:rsidRPr="009A4117">
        <w:t xml:space="preserve">abits and </w:t>
      </w:r>
      <w:r>
        <w:t>s</w:t>
      </w:r>
      <w:r w:rsidRPr="009A4117">
        <w:t xml:space="preserve">leep (11 </w:t>
      </w:r>
      <w:r>
        <w:t>items</w:t>
      </w:r>
      <w:r w:rsidRPr="009A4117">
        <w:t>)</w:t>
      </w:r>
    </w:p>
    <w:p w14:paraId="48E970C4" w14:textId="77777777" w:rsidR="00F4622D" w:rsidRPr="009A4117" w:rsidRDefault="00F4622D" w:rsidP="009F6BB0">
      <w:pPr>
        <w:jc w:val="both"/>
      </w:pPr>
      <w:r w:rsidRPr="009A4117">
        <w:t xml:space="preserve">Part 4: Questions about </w:t>
      </w:r>
      <w:r>
        <w:t>y</w:t>
      </w:r>
      <w:r w:rsidRPr="009A4117">
        <w:t xml:space="preserve">our health (10 </w:t>
      </w:r>
      <w:r>
        <w:t>items</w:t>
      </w:r>
      <w:r w:rsidRPr="009A4117">
        <w:t>)</w:t>
      </w:r>
    </w:p>
    <w:p w14:paraId="3E97F974" w14:textId="77777777" w:rsidR="00F4622D" w:rsidRPr="009A4117" w:rsidRDefault="00F4622D" w:rsidP="009F6BB0">
      <w:pPr>
        <w:jc w:val="both"/>
      </w:pPr>
      <w:r w:rsidRPr="009A4117">
        <w:t xml:space="preserve">Part 5: Figure skating questions (23 </w:t>
      </w:r>
      <w:r>
        <w:t>items</w:t>
      </w:r>
      <w:r w:rsidRPr="009A4117">
        <w:t>)</w:t>
      </w:r>
    </w:p>
    <w:p w14:paraId="6749A058" w14:textId="77777777" w:rsidR="00F4622D" w:rsidRPr="009A4117" w:rsidRDefault="00F4622D" w:rsidP="009F6BB0">
      <w:pPr>
        <w:jc w:val="both"/>
      </w:pPr>
      <w:r w:rsidRPr="009A4117">
        <w:t xml:space="preserve">Part 6: Questions about injuries and illnesses that affect </w:t>
      </w:r>
      <w:r>
        <w:t>y</w:t>
      </w:r>
      <w:r w:rsidRPr="009A4117">
        <w:t xml:space="preserve">our participation in figure skating (4 </w:t>
      </w:r>
      <w:r>
        <w:t>items</w:t>
      </w:r>
      <w:r w:rsidRPr="009A4117">
        <w:t>)</w:t>
      </w:r>
    </w:p>
    <w:p w14:paraId="278EFD39" w14:textId="29B1A61B" w:rsidR="00F4622D" w:rsidRPr="001538FA" w:rsidRDefault="00F4622D" w:rsidP="009F6BB0">
      <w:pPr>
        <w:jc w:val="both"/>
      </w:pPr>
      <w:r w:rsidRPr="009A4117">
        <w:t xml:space="preserve">Part 7: Questions about </w:t>
      </w:r>
      <w:r>
        <w:t>y</w:t>
      </w:r>
      <w:r w:rsidRPr="009A4117">
        <w:t xml:space="preserve">our </w:t>
      </w:r>
      <w:r>
        <w:t>F</w:t>
      </w:r>
      <w:r w:rsidRPr="009A4117">
        <w:t xml:space="preserve">amily and </w:t>
      </w:r>
      <w:r>
        <w:t>F</w:t>
      </w:r>
      <w:r w:rsidRPr="009A4117">
        <w:t xml:space="preserve">riends (2 </w:t>
      </w:r>
      <w:r>
        <w:t>items</w:t>
      </w:r>
      <w:r w:rsidRPr="009A4117">
        <w:t>)</w:t>
      </w:r>
    </w:p>
    <w:p w14:paraId="7F1804B2" w14:textId="1F3E32C0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 xml:space="preserve">It is important that </w:t>
      </w:r>
      <w:r>
        <w:rPr>
          <w:rFonts w:cs="Times New Roman"/>
        </w:rPr>
        <w:t>y</w:t>
      </w:r>
      <w:r w:rsidRPr="009A4117">
        <w:rPr>
          <w:rFonts w:cs="Times New Roman"/>
        </w:rPr>
        <w:t>ou answer the questions</w:t>
      </w:r>
      <w:r>
        <w:rPr>
          <w:rFonts w:cs="Times New Roman"/>
        </w:rPr>
        <w:t xml:space="preserve"> by</w:t>
      </w:r>
      <w:r w:rsidRPr="009A4117">
        <w:rPr>
          <w:rFonts w:cs="Times New Roman"/>
        </w:rPr>
        <w:t xml:space="preserve"> yourself. Some questions are about sensitive topics or experiences, which can also be sensitive to </w:t>
      </w:r>
      <w:r>
        <w:rPr>
          <w:rFonts w:cs="Times New Roman"/>
        </w:rPr>
        <w:t>respond to</w:t>
      </w:r>
      <w:r w:rsidRPr="009A4117">
        <w:rPr>
          <w:rFonts w:cs="Times New Roman"/>
        </w:rPr>
        <w:t xml:space="preserve"> together with a guardian. You do not have to answer all the questions but can complete the survey even if you skip </w:t>
      </w:r>
      <w:r>
        <w:rPr>
          <w:rFonts w:cs="Times New Roman"/>
        </w:rPr>
        <w:t>specific</w:t>
      </w:r>
      <w:r w:rsidRPr="009A4117">
        <w:rPr>
          <w:rFonts w:cs="Times New Roman"/>
        </w:rPr>
        <w:t xml:space="preserve"> questions. Participation is voluntary, and </w:t>
      </w:r>
      <w:r>
        <w:rPr>
          <w:rFonts w:cs="Times New Roman"/>
        </w:rPr>
        <w:t xml:space="preserve">you may cancel </w:t>
      </w:r>
      <w:r w:rsidRPr="009A4117">
        <w:rPr>
          <w:rFonts w:cs="Times New Roman"/>
        </w:rPr>
        <w:t>participation at any time without explanation.</w:t>
      </w:r>
    </w:p>
    <w:p w14:paraId="5C399E77" w14:textId="302DBA88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 xml:space="preserve">If </w:t>
      </w:r>
      <w:r>
        <w:rPr>
          <w:rFonts w:cs="Times New Roman"/>
        </w:rPr>
        <w:t>y</w:t>
      </w:r>
      <w:r w:rsidRPr="009A4117">
        <w:rPr>
          <w:rFonts w:cs="Times New Roman"/>
        </w:rPr>
        <w:t xml:space="preserve">ou answer the survey </w:t>
      </w:r>
      <w:r>
        <w:rPr>
          <w:rFonts w:cs="Times New Roman"/>
        </w:rPr>
        <w:t>o</w:t>
      </w:r>
      <w:r w:rsidRPr="009A4117">
        <w:rPr>
          <w:rFonts w:cs="Times New Roman"/>
        </w:rPr>
        <w:t>n a mobile phone; feel free to turn the screen to a horizontal position to make it easier to read the questions.</w:t>
      </w:r>
    </w:p>
    <w:p w14:paraId="5C6A9329" w14:textId="0745AE32" w:rsidR="00F4622D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 xml:space="preserve">*This question is also asked in the simplified questionnaire for </w:t>
      </w:r>
      <w:r>
        <w:rPr>
          <w:rFonts w:cs="Times New Roman"/>
        </w:rPr>
        <w:t>skaters</w:t>
      </w:r>
      <w:r w:rsidRPr="009A4117">
        <w:rPr>
          <w:rFonts w:cs="Times New Roman"/>
        </w:rPr>
        <w:t xml:space="preserve"> </w:t>
      </w:r>
      <w:r>
        <w:rPr>
          <w:rFonts w:cs="Times New Roman"/>
        </w:rPr>
        <w:t>below</w:t>
      </w:r>
      <w:r w:rsidRPr="009A4117">
        <w:rPr>
          <w:rFonts w:cs="Times New Roman"/>
        </w:rPr>
        <w:t xml:space="preserve"> 12 years of age</w:t>
      </w:r>
      <w:r>
        <w:rPr>
          <w:rFonts w:cs="Times New Roman"/>
        </w:rPr>
        <w:t>.</w:t>
      </w:r>
    </w:p>
    <w:p w14:paraId="173879DA" w14:textId="77777777" w:rsidR="002E4C79" w:rsidRDefault="002E4C79" w:rsidP="00F4622D">
      <w:pPr>
        <w:rPr>
          <w:rFonts w:cs="Times New Roman"/>
        </w:rPr>
      </w:pPr>
    </w:p>
    <w:p w14:paraId="7F9C75B1" w14:textId="77777777" w:rsidR="00F4622D" w:rsidRPr="009A4117" w:rsidRDefault="00F4622D" w:rsidP="001538FA">
      <w:pPr>
        <w:pStyle w:val="Rubrik1"/>
      </w:pPr>
      <w:r w:rsidRPr="009A4117">
        <w:t xml:space="preserve">Part 1: Questions about </w:t>
      </w:r>
      <w:r>
        <w:t>y</w:t>
      </w:r>
      <w:r w:rsidRPr="009A4117">
        <w:t xml:space="preserve">ou (6 </w:t>
      </w:r>
      <w:r>
        <w:t>items</w:t>
      </w:r>
      <w:r w:rsidRPr="009A4117">
        <w:t>)</w:t>
      </w:r>
    </w:p>
    <w:p w14:paraId="305BF36C" w14:textId="77777777" w:rsidR="00F4622D" w:rsidRPr="009A4117" w:rsidRDefault="00F4622D" w:rsidP="009F6BB0">
      <w:pPr>
        <w:jc w:val="both"/>
        <w:rPr>
          <w:rFonts w:cs="Times New Roman"/>
          <w:b/>
          <w:bCs/>
        </w:rPr>
      </w:pPr>
      <w:r w:rsidRPr="009A4117">
        <w:rPr>
          <w:rFonts w:cs="Times New Roman"/>
          <w:b/>
          <w:bCs/>
        </w:rPr>
        <w:t>*Question 1.</w:t>
      </w:r>
    </w:p>
    <w:p w14:paraId="52965445" w14:textId="77777777" w:rsidR="00F4622D" w:rsidRPr="009A4117" w:rsidRDefault="00F4622D" w:rsidP="009F6BB0">
      <w:pPr>
        <w:jc w:val="both"/>
        <w:rPr>
          <w:rFonts w:cs="Times New Roman"/>
          <w:b/>
          <w:bCs/>
        </w:rPr>
      </w:pPr>
      <w:r w:rsidRPr="009A4117">
        <w:rPr>
          <w:rFonts w:cs="Times New Roman"/>
          <w:b/>
          <w:bCs/>
        </w:rPr>
        <w:t>Do you identify yourself as:</w:t>
      </w:r>
    </w:p>
    <w:p w14:paraId="6C2BB354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Girl</w:t>
      </w:r>
    </w:p>
    <w:p w14:paraId="638B9CAB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Boy</w:t>
      </w:r>
    </w:p>
    <w:p w14:paraId="7E062F66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Other gender identity, namely: _____________</w:t>
      </w:r>
    </w:p>
    <w:p w14:paraId="4E554FBE" w14:textId="77777777" w:rsidR="00F4622D" w:rsidRPr="009A4117" w:rsidRDefault="00F4622D" w:rsidP="009F6BB0">
      <w:pPr>
        <w:jc w:val="both"/>
        <w:rPr>
          <w:rFonts w:cs="Times New Roman"/>
        </w:rPr>
      </w:pPr>
    </w:p>
    <w:p w14:paraId="39E1173F" w14:textId="77777777" w:rsidR="00F4622D" w:rsidRPr="009A4117" w:rsidRDefault="00F4622D" w:rsidP="009F6BB0">
      <w:pPr>
        <w:jc w:val="both"/>
        <w:rPr>
          <w:rFonts w:cs="Times New Roman"/>
          <w:b/>
          <w:bCs/>
        </w:rPr>
      </w:pPr>
      <w:r w:rsidRPr="009A4117">
        <w:rPr>
          <w:rFonts w:cs="Times New Roman"/>
          <w:b/>
          <w:bCs/>
        </w:rPr>
        <w:t>*Question 2.</w:t>
      </w:r>
    </w:p>
    <w:p w14:paraId="0B45A2F5" w14:textId="77777777" w:rsidR="00F4622D" w:rsidRPr="009A4117" w:rsidRDefault="00F4622D" w:rsidP="009F6BB0">
      <w:pPr>
        <w:jc w:val="both"/>
        <w:rPr>
          <w:rFonts w:cs="Times New Roman"/>
          <w:b/>
          <w:bCs/>
        </w:rPr>
      </w:pPr>
      <w:r w:rsidRPr="009A4117">
        <w:rPr>
          <w:rFonts w:cs="Times New Roman"/>
          <w:b/>
          <w:bCs/>
        </w:rPr>
        <w:t>When were you born?</w:t>
      </w:r>
    </w:p>
    <w:p w14:paraId="09894708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yyyy-mm</w:t>
      </w:r>
    </w:p>
    <w:p w14:paraId="7276AFF5" w14:textId="77777777" w:rsidR="00F4622D" w:rsidRPr="009A4117" w:rsidRDefault="00F4622D" w:rsidP="009F6BB0">
      <w:pPr>
        <w:jc w:val="both"/>
        <w:rPr>
          <w:rFonts w:cs="Times New Roman"/>
        </w:rPr>
      </w:pPr>
    </w:p>
    <w:p w14:paraId="4E4930BB" w14:textId="77777777" w:rsidR="00F4622D" w:rsidRPr="009A4117" w:rsidRDefault="00F4622D" w:rsidP="009F6BB0">
      <w:pPr>
        <w:jc w:val="both"/>
        <w:rPr>
          <w:rFonts w:cs="Times New Roman"/>
          <w:b/>
          <w:bCs/>
        </w:rPr>
      </w:pPr>
      <w:r w:rsidRPr="009A4117">
        <w:rPr>
          <w:rFonts w:cs="Times New Roman"/>
          <w:b/>
          <w:bCs/>
        </w:rPr>
        <w:t>*Question 3.</w:t>
      </w:r>
    </w:p>
    <w:p w14:paraId="68DF50F8" w14:textId="77777777" w:rsidR="00F4622D" w:rsidRPr="009A4117" w:rsidRDefault="00F4622D" w:rsidP="009F6BB0">
      <w:pPr>
        <w:jc w:val="both"/>
        <w:rPr>
          <w:rFonts w:cs="Times New Roman"/>
          <w:b/>
          <w:bCs/>
        </w:rPr>
      </w:pPr>
      <w:r w:rsidRPr="009A4117">
        <w:rPr>
          <w:rFonts w:cs="Times New Roman"/>
          <w:b/>
          <w:bCs/>
        </w:rPr>
        <w:t>In what country were your parents/guardians born?</w:t>
      </w:r>
    </w:p>
    <w:p w14:paraId="5A322E88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Both parents/guardians were born in Sweden</w:t>
      </w:r>
    </w:p>
    <w:p w14:paraId="522FFB96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Both parents/guardians were born abroad</w:t>
      </w:r>
    </w:p>
    <w:p w14:paraId="15D37DB7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 xml:space="preserve"> </w:t>
      </w:r>
      <w:r>
        <w:rPr>
          <w:rFonts w:cs="Times New Roman"/>
        </w:rPr>
        <w:t>O</w:t>
      </w:r>
      <w:r w:rsidRPr="009A4117">
        <w:rPr>
          <w:rFonts w:cs="Times New Roman"/>
        </w:rPr>
        <w:t xml:space="preserve">ne </w:t>
      </w:r>
      <w:r>
        <w:rPr>
          <w:rFonts w:cs="Times New Roman"/>
        </w:rPr>
        <w:t xml:space="preserve">of my </w:t>
      </w:r>
      <w:r w:rsidRPr="009A4117">
        <w:rPr>
          <w:rFonts w:cs="Times New Roman"/>
        </w:rPr>
        <w:t>parent</w:t>
      </w:r>
      <w:r>
        <w:rPr>
          <w:rFonts w:cs="Times New Roman"/>
        </w:rPr>
        <w:t>s</w:t>
      </w:r>
      <w:r w:rsidRPr="009A4117">
        <w:rPr>
          <w:rFonts w:cs="Times New Roman"/>
        </w:rPr>
        <w:t>/guardian</w:t>
      </w:r>
      <w:r>
        <w:rPr>
          <w:rFonts w:cs="Times New Roman"/>
        </w:rPr>
        <w:t>s</w:t>
      </w:r>
      <w:r w:rsidRPr="009A4117">
        <w:rPr>
          <w:rFonts w:cs="Times New Roman"/>
        </w:rPr>
        <w:t xml:space="preserve"> </w:t>
      </w:r>
      <w:r>
        <w:rPr>
          <w:rFonts w:cs="Times New Roman"/>
        </w:rPr>
        <w:t>were</w:t>
      </w:r>
      <w:r w:rsidRPr="009A4117">
        <w:rPr>
          <w:rFonts w:cs="Times New Roman"/>
        </w:rPr>
        <w:t xml:space="preserve"> born abroad</w:t>
      </w:r>
    </w:p>
    <w:p w14:paraId="6D8A8F3F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Do not know</w:t>
      </w:r>
    </w:p>
    <w:p w14:paraId="77A665CF" w14:textId="77777777" w:rsidR="00F4622D" w:rsidRPr="009A4117" w:rsidRDefault="00F4622D" w:rsidP="009F6BB0">
      <w:pPr>
        <w:jc w:val="both"/>
        <w:rPr>
          <w:rFonts w:cs="Times New Roman"/>
        </w:rPr>
      </w:pPr>
    </w:p>
    <w:p w14:paraId="459CB534" w14:textId="77777777" w:rsidR="00F4622D" w:rsidRPr="009A4117" w:rsidRDefault="00F4622D" w:rsidP="009F6BB0">
      <w:pPr>
        <w:jc w:val="both"/>
        <w:rPr>
          <w:rFonts w:cs="Times New Roman"/>
          <w:b/>
          <w:bCs/>
        </w:rPr>
      </w:pPr>
      <w:r w:rsidRPr="009A4117">
        <w:rPr>
          <w:rFonts w:cs="Times New Roman"/>
          <w:b/>
          <w:bCs/>
        </w:rPr>
        <w:t>*Question 4.</w:t>
      </w:r>
    </w:p>
    <w:p w14:paraId="27E0613C" w14:textId="77777777" w:rsidR="00F4622D" w:rsidRPr="009A4117" w:rsidRDefault="00F4622D" w:rsidP="009F6BB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What</w:t>
      </w:r>
      <w:r w:rsidRPr="009A4117">
        <w:rPr>
          <w:rFonts w:cs="Times New Roman"/>
          <w:b/>
          <w:bCs/>
        </w:rPr>
        <w:t xml:space="preserve"> is your housing </w:t>
      </w:r>
      <w:r>
        <w:rPr>
          <w:rFonts w:cs="Times New Roman"/>
          <w:b/>
          <w:bCs/>
        </w:rPr>
        <w:t>status</w:t>
      </w:r>
      <w:r w:rsidRPr="009A4117">
        <w:rPr>
          <w:rFonts w:cs="Times New Roman"/>
          <w:b/>
          <w:bCs/>
        </w:rPr>
        <w:t>?</w:t>
      </w:r>
    </w:p>
    <w:p w14:paraId="65FF105D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Liv</w:t>
      </w:r>
      <w:r>
        <w:rPr>
          <w:rFonts w:cs="Times New Roman"/>
        </w:rPr>
        <w:t>ing</w:t>
      </w:r>
      <w:r w:rsidRPr="009A4117">
        <w:rPr>
          <w:rFonts w:cs="Times New Roman"/>
        </w:rPr>
        <w:t xml:space="preserve"> with a parent/guardian</w:t>
      </w:r>
    </w:p>
    <w:p w14:paraId="0523AA43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Liv</w:t>
      </w:r>
      <w:r>
        <w:rPr>
          <w:rFonts w:cs="Times New Roman"/>
        </w:rPr>
        <w:t>ing</w:t>
      </w:r>
      <w:r w:rsidRPr="009A4117">
        <w:rPr>
          <w:rFonts w:cs="Times New Roman"/>
        </w:rPr>
        <w:t xml:space="preserve"> with both parents/guardians</w:t>
      </w:r>
    </w:p>
    <w:p w14:paraId="44478416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Alternately sometimes with one, sometimes with the other parent/guardian</w:t>
      </w:r>
    </w:p>
    <w:p w14:paraId="06A31F3B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Liv</w:t>
      </w:r>
      <w:r>
        <w:rPr>
          <w:rFonts w:cs="Times New Roman"/>
        </w:rPr>
        <w:t>ing</w:t>
      </w:r>
      <w:r w:rsidRPr="009A4117">
        <w:rPr>
          <w:rFonts w:cs="Times New Roman"/>
        </w:rPr>
        <w:t xml:space="preserve"> by yourself</w:t>
      </w:r>
    </w:p>
    <w:p w14:paraId="3AF1C8BD" w14:textId="77777777" w:rsidR="00F4622D" w:rsidRPr="00FE6CEB" w:rsidRDefault="00F4622D" w:rsidP="009F6BB0">
      <w:pPr>
        <w:jc w:val="both"/>
        <w:rPr>
          <w:rFonts w:cs="Times New Roman"/>
          <w:i/>
          <w:iCs/>
        </w:rPr>
      </w:pPr>
      <w:r w:rsidRPr="009A4117">
        <w:rPr>
          <w:rFonts w:cs="Times New Roman"/>
        </w:rPr>
        <w:t> Other, namely: _______________ (</w:t>
      </w:r>
      <w:r w:rsidRPr="00FE6CEB">
        <w:rPr>
          <w:rFonts w:cs="Times New Roman"/>
          <w:i/>
          <w:iCs/>
        </w:rPr>
        <w:t>e</w:t>
      </w:r>
      <w:r>
        <w:rPr>
          <w:rFonts w:cs="Times New Roman"/>
          <w:i/>
          <w:iCs/>
        </w:rPr>
        <w:t>.</w:t>
      </w:r>
      <w:r w:rsidRPr="00FE6CEB">
        <w:rPr>
          <w:rFonts w:cs="Times New Roman"/>
          <w:i/>
          <w:iCs/>
        </w:rPr>
        <w:t>g</w:t>
      </w:r>
      <w:r>
        <w:rPr>
          <w:rFonts w:cs="Times New Roman"/>
          <w:i/>
          <w:iCs/>
        </w:rPr>
        <w:t>.</w:t>
      </w:r>
      <w:r w:rsidRPr="00FE6CEB">
        <w:rPr>
          <w:rFonts w:cs="Times New Roman"/>
          <w:i/>
          <w:iCs/>
        </w:rPr>
        <w:t xml:space="preserve"> with siblings or partner, in a family home or institution)</w:t>
      </w:r>
    </w:p>
    <w:p w14:paraId="68AEDE3D" w14:textId="77777777" w:rsidR="00F4622D" w:rsidRPr="009A4117" w:rsidRDefault="00F4622D" w:rsidP="009F6BB0">
      <w:pPr>
        <w:jc w:val="both"/>
        <w:rPr>
          <w:rFonts w:cs="Times New Roman"/>
        </w:rPr>
      </w:pPr>
    </w:p>
    <w:p w14:paraId="1790B35D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9A4117">
        <w:rPr>
          <w:rFonts w:cs="Times New Roman"/>
          <w:b/>
          <w:bCs/>
        </w:rPr>
        <w:t>*</w:t>
      </w:r>
      <w:r w:rsidRPr="00FE6CEB">
        <w:rPr>
          <w:rFonts w:cs="Times New Roman"/>
          <w:b/>
          <w:bCs/>
        </w:rPr>
        <w:t>Question 5.</w:t>
      </w:r>
    </w:p>
    <w:p w14:paraId="253DAB29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 xml:space="preserve">What is </w:t>
      </w:r>
      <w:r>
        <w:rPr>
          <w:rFonts w:cs="Times New Roman"/>
          <w:b/>
          <w:bCs/>
        </w:rPr>
        <w:t xml:space="preserve">the </w:t>
      </w:r>
      <w:r w:rsidRPr="00FE6CEB">
        <w:rPr>
          <w:rFonts w:cs="Times New Roman"/>
          <w:b/>
          <w:bCs/>
        </w:rPr>
        <w:t>highest level of education</w:t>
      </w:r>
      <w:r>
        <w:rPr>
          <w:rFonts w:cs="Times New Roman"/>
          <w:b/>
          <w:bCs/>
        </w:rPr>
        <w:t xml:space="preserve"> of </w:t>
      </w:r>
      <w:r w:rsidRPr="00FE6CEB">
        <w:rPr>
          <w:rFonts w:cs="Times New Roman"/>
          <w:b/>
          <w:bCs/>
        </w:rPr>
        <w:t>your parents/guardians?</w:t>
      </w:r>
    </w:p>
    <w:p w14:paraId="49DC1C76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Parent/guardian 1</w:t>
      </w:r>
    </w:p>
    <w:p w14:paraId="1C3CA92B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Primary school (and no further education)</w:t>
      </w:r>
    </w:p>
    <w:p w14:paraId="5E32A957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High school (and no further education)</w:t>
      </w:r>
    </w:p>
    <w:p w14:paraId="58975CD3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University or college education</w:t>
      </w:r>
    </w:p>
    <w:p w14:paraId="41D0EBE9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Do not know</w:t>
      </w:r>
    </w:p>
    <w:p w14:paraId="06F71AA5" w14:textId="77777777" w:rsidR="00F4622D" w:rsidRPr="009A4117" w:rsidRDefault="00F4622D" w:rsidP="009F6BB0">
      <w:pPr>
        <w:jc w:val="both"/>
        <w:rPr>
          <w:rFonts w:cs="Times New Roman"/>
        </w:rPr>
      </w:pPr>
    </w:p>
    <w:p w14:paraId="50C5ECFA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Parent/guardian 2</w:t>
      </w:r>
    </w:p>
    <w:p w14:paraId="54212622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Primary school (and no further education)</w:t>
      </w:r>
    </w:p>
    <w:p w14:paraId="16C0D519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lastRenderedPageBreak/>
        <w:t> High school (and no further education)</w:t>
      </w:r>
    </w:p>
    <w:p w14:paraId="7EBBE563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University or college education</w:t>
      </w:r>
    </w:p>
    <w:p w14:paraId="095C07D8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Do not know</w:t>
      </w:r>
    </w:p>
    <w:p w14:paraId="2AA5AD21" w14:textId="77777777" w:rsidR="00F4622D" w:rsidRPr="009A4117" w:rsidRDefault="00F4622D" w:rsidP="009F6BB0">
      <w:pPr>
        <w:jc w:val="both"/>
        <w:rPr>
          <w:rFonts w:cs="Times New Roman"/>
        </w:rPr>
      </w:pPr>
    </w:p>
    <w:p w14:paraId="30EFA5A7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Question 6.</w:t>
      </w:r>
    </w:p>
    <w:p w14:paraId="74B2C943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What</w:t>
      </w:r>
      <w:r w:rsidRPr="00FE6CEB">
        <w:rPr>
          <w:rFonts w:cs="Times New Roman"/>
          <w:b/>
          <w:bCs/>
        </w:rPr>
        <w:t xml:space="preserve"> is the financial situation in your family?</w:t>
      </w:r>
    </w:p>
    <w:p w14:paraId="09E00821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It is very good</w:t>
      </w:r>
    </w:p>
    <w:p w14:paraId="72A485F8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It</w:t>
      </w:r>
      <w:r>
        <w:rPr>
          <w:rFonts w:cs="Times New Roman"/>
        </w:rPr>
        <w:t xml:space="preserve"> i</w:t>
      </w:r>
      <w:r w:rsidRPr="009A4117">
        <w:rPr>
          <w:rFonts w:cs="Times New Roman"/>
        </w:rPr>
        <w:t>s pretty good</w:t>
      </w:r>
    </w:p>
    <w:p w14:paraId="2CB46CD6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There are some financial difficulties</w:t>
      </w:r>
    </w:p>
    <w:p w14:paraId="20C01D65" w14:textId="77777777" w:rsidR="00F4622D" w:rsidRPr="009A4117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There are major financial difficulties</w:t>
      </w:r>
    </w:p>
    <w:p w14:paraId="05346265" w14:textId="77777777" w:rsidR="00F4622D" w:rsidRDefault="00F4622D" w:rsidP="009F6BB0">
      <w:pPr>
        <w:jc w:val="both"/>
        <w:rPr>
          <w:rFonts w:cs="Times New Roman"/>
        </w:rPr>
      </w:pPr>
      <w:r w:rsidRPr="009A4117">
        <w:rPr>
          <w:rFonts w:cs="Times New Roman"/>
        </w:rPr>
        <w:t> Do not know</w:t>
      </w:r>
    </w:p>
    <w:p w14:paraId="45AF60BB" w14:textId="77777777" w:rsidR="00F4622D" w:rsidRDefault="00F4622D" w:rsidP="009F6BB0">
      <w:pPr>
        <w:jc w:val="both"/>
        <w:rPr>
          <w:rFonts w:cs="Times New Roman"/>
        </w:rPr>
      </w:pPr>
    </w:p>
    <w:p w14:paraId="741ECDEE" w14:textId="77777777" w:rsidR="00F4622D" w:rsidRPr="00FE6CEB" w:rsidRDefault="00F4622D" w:rsidP="001538FA">
      <w:pPr>
        <w:pStyle w:val="Rubrik1"/>
      </w:pPr>
      <w:r w:rsidRPr="00FE6CEB">
        <w:t xml:space="preserve">Part 2. Questions about your sports background and </w:t>
      </w:r>
      <w:r>
        <w:t xml:space="preserve">the </w:t>
      </w:r>
      <w:r w:rsidRPr="00FE6CEB">
        <w:t xml:space="preserve">current amount of training (7 </w:t>
      </w:r>
      <w:r>
        <w:t>items</w:t>
      </w:r>
      <w:r w:rsidRPr="00FE6CEB">
        <w:t>)</w:t>
      </w:r>
    </w:p>
    <w:p w14:paraId="5CCF2828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*Question 1.</w:t>
      </w:r>
    </w:p>
    <w:p w14:paraId="12447AC0" w14:textId="77777777" w:rsidR="00F4622D" w:rsidRPr="00FE6CEB" w:rsidRDefault="00F4622D" w:rsidP="009F6BB0">
      <w:pPr>
        <w:jc w:val="both"/>
        <w:rPr>
          <w:rFonts w:cs="Times New Roman"/>
          <w:i/>
          <w:iCs/>
        </w:rPr>
      </w:pPr>
      <w:r w:rsidRPr="00FE6CEB">
        <w:rPr>
          <w:rFonts w:cs="Times New Roman"/>
          <w:b/>
          <w:bCs/>
        </w:rPr>
        <w:t>About how old were you when you started figure skating?</w:t>
      </w:r>
      <w:r w:rsidRPr="00FE6CEB">
        <w:rPr>
          <w:rFonts w:cs="Times New Roman"/>
        </w:rPr>
        <w:t xml:space="preserve"> </w:t>
      </w:r>
      <w:r w:rsidRPr="00FE6CEB">
        <w:rPr>
          <w:rFonts w:cs="Times New Roman"/>
          <w:i/>
          <w:iCs/>
        </w:rPr>
        <w:t>Enter your age with numbers, e</w:t>
      </w:r>
      <w:r>
        <w:rPr>
          <w:rFonts w:cs="Times New Roman"/>
          <w:i/>
          <w:iCs/>
        </w:rPr>
        <w:t>.</w:t>
      </w:r>
      <w:r w:rsidRPr="00FE6CEB">
        <w:rPr>
          <w:rFonts w:cs="Times New Roman"/>
          <w:i/>
          <w:iCs/>
        </w:rPr>
        <w:t>g</w:t>
      </w:r>
      <w:r>
        <w:rPr>
          <w:rFonts w:cs="Times New Roman"/>
          <w:i/>
          <w:iCs/>
        </w:rPr>
        <w:t>.</w:t>
      </w:r>
      <w:r w:rsidRPr="00FE6CEB">
        <w:rPr>
          <w:rFonts w:cs="Times New Roman"/>
          <w:i/>
          <w:iCs/>
        </w:rPr>
        <w:t xml:space="preserve"> 6 years.</w:t>
      </w:r>
    </w:p>
    <w:p w14:paraId="6825C0A9" w14:textId="77777777" w:rsidR="00F4622D" w:rsidRPr="00FE6CEB" w:rsidRDefault="00F4622D" w:rsidP="009F6BB0">
      <w:pPr>
        <w:jc w:val="both"/>
        <w:rPr>
          <w:rFonts w:cs="Times New Roman"/>
        </w:rPr>
      </w:pPr>
    </w:p>
    <w:p w14:paraId="0B5CF3FB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*Question 2.</w:t>
      </w:r>
    </w:p>
    <w:p w14:paraId="08089CD5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Why did you start figure skating?</w:t>
      </w:r>
    </w:p>
    <w:p w14:paraId="4D755724" w14:textId="77777777" w:rsidR="00F4622D" w:rsidRPr="00FE6CEB" w:rsidRDefault="00F4622D" w:rsidP="009F6BB0">
      <w:pPr>
        <w:jc w:val="both"/>
        <w:rPr>
          <w:rFonts w:cs="Times New Roman"/>
        </w:rPr>
      </w:pPr>
    </w:p>
    <w:p w14:paraId="299CF006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*Question 3.</w:t>
      </w:r>
    </w:p>
    <w:p w14:paraId="04B0D7E5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 xml:space="preserve">Have </w:t>
      </w:r>
      <w:r>
        <w:rPr>
          <w:rFonts w:cs="Times New Roman"/>
          <w:b/>
          <w:bCs/>
        </w:rPr>
        <w:t>either</w:t>
      </w:r>
      <w:r w:rsidRPr="00FE6CEB">
        <w:rPr>
          <w:rFonts w:cs="Times New Roman"/>
          <w:b/>
          <w:bCs/>
        </w:rPr>
        <w:t xml:space="preserve"> of your parents trained or competed in figure skating?</w:t>
      </w:r>
    </w:p>
    <w:p w14:paraId="0F572B22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No.</w:t>
      </w:r>
    </w:p>
    <w:p w14:paraId="1E1E8102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Yes, one of my parents</w:t>
      </w:r>
    </w:p>
    <w:p w14:paraId="1347F26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Yes, both my parents</w:t>
      </w:r>
    </w:p>
    <w:p w14:paraId="4A2B60F7" w14:textId="77777777" w:rsidR="00F4622D" w:rsidRPr="00FE6CEB" w:rsidRDefault="00F4622D" w:rsidP="009F6BB0">
      <w:pPr>
        <w:jc w:val="both"/>
        <w:rPr>
          <w:rFonts w:cs="Times New Roman"/>
        </w:rPr>
      </w:pPr>
    </w:p>
    <w:p w14:paraId="7D33ADC2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*Question 4.</w:t>
      </w:r>
    </w:p>
    <w:p w14:paraId="429DD700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  <w:b/>
          <w:bCs/>
        </w:rPr>
        <w:t xml:space="preserve">Do you have any siblings or other relatives who train/compete in figure skating or have trained/competed in figure skating? </w:t>
      </w:r>
      <w:r w:rsidRPr="00FE6CEB">
        <w:rPr>
          <w:rFonts w:cs="Times New Roman"/>
          <w:i/>
          <w:iCs/>
        </w:rPr>
        <w:t>You can select several options.</w:t>
      </w:r>
    </w:p>
    <w:p w14:paraId="3C4DE7A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No.</w:t>
      </w:r>
    </w:p>
    <w:p w14:paraId="13BCC48B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Yes, one or more older sisters</w:t>
      </w:r>
    </w:p>
    <w:p w14:paraId="4BCCB7ED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Yes, one or more older brothers</w:t>
      </w:r>
    </w:p>
    <w:p w14:paraId="07B8D81E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Yes, one or more younger sisters</w:t>
      </w:r>
    </w:p>
    <w:p w14:paraId="5947A248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Yes, one or more younger brothers</w:t>
      </w:r>
    </w:p>
    <w:p w14:paraId="2C298484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Yes, cousin (s)</w:t>
      </w:r>
    </w:p>
    <w:p w14:paraId="4FCD860E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 xml:space="preserve"> Yes, </w:t>
      </w:r>
      <w:r>
        <w:rPr>
          <w:rFonts w:cs="Times New Roman"/>
        </w:rPr>
        <w:t>g</w:t>
      </w:r>
      <w:r w:rsidRPr="00FE6CEB">
        <w:rPr>
          <w:rFonts w:cs="Times New Roman"/>
        </w:rPr>
        <w:t>randma</w:t>
      </w:r>
    </w:p>
    <w:p w14:paraId="1A9CB994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Yes, grandpa</w:t>
      </w:r>
    </w:p>
    <w:p w14:paraId="09882B3A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Yes, aunt</w:t>
      </w:r>
    </w:p>
    <w:p w14:paraId="47EEF5F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Yes, uncle</w:t>
      </w:r>
    </w:p>
    <w:p w14:paraId="355F9AF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Other, namely: __________________</w:t>
      </w:r>
    </w:p>
    <w:p w14:paraId="2FC7D396" w14:textId="77777777" w:rsidR="00F4622D" w:rsidRPr="00FE6CEB" w:rsidRDefault="00F4622D" w:rsidP="009F6BB0">
      <w:pPr>
        <w:jc w:val="both"/>
        <w:rPr>
          <w:rFonts w:cs="Times New Roman"/>
        </w:rPr>
      </w:pPr>
    </w:p>
    <w:p w14:paraId="200CF8A3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*</w:t>
      </w:r>
      <w:r w:rsidRPr="00FE6CEB">
        <w:rPr>
          <w:rFonts w:cs="Times New Roman"/>
          <w:b/>
          <w:bCs/>
        </w:rPr>
        <w:t>Question 5.</w:t>
      </w:r>
    </w:p>
    <w:p w14:paraId="2CAB4235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Do you train and/or compete in any sports other than figure skating?</w:t>
      </w:r>
    </w:p>
    <w:p w14:paraId="4117BF8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No.</w:t>
      </w:r>
    </w:p>
    <w:p w14:paraId="471C44F6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Yes, namely: ___________</w:t>
      </w:r>
    </w:p>
    <w:p w14:paraId="228E68D0" w14:textId="77777777" w:rsidR="00F4622D" w:rsidRPr="00FE6CEB" w:rsidRDefault="00F4622D" w:rsidP="009F6BB0">
      <w:pPr>
        <w:jc w:val="both"/>
        <w:rPr>
          <w:rFonts w:cs="Times New Roman"/>
        </w:rPr>
      </w:pPr>
    </w:p>
    <w:p w14:paraId="4C57A610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*Question 6.</w:t>
      </w:r>
    </w:p>
    <w:p w14:paraId="598A9DFC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In total, how often do you train so that you become short of breath and sweat, outside of school hours?</w:t>
      </w:r>
    </w:p>
    <w:p w14:paraId="35DBB526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Every day</w:t>
      </w:r>
    </w:p>
    <w:p w14:paraId="48C13C2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4-6 days per week</w:t>
      </w:r>
    </w:p>
    <w:p w14:paraId="382DC41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2-3 days per week</w:t>
      </w:r>
    </w:p>
    <w:p w14:paraId="4EC78B7A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lastRenderedPageBreak/>
        <w:t> 1 day per week</w:t>
      </w:r>
    </w:p>
    <w:p w14:paraId="583EB63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1-3 times a month</w:t>
      </w:r>
    </w:p>
    <w:p w14:paraId="78E12F3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Less than once a month</w:t>
      </w:r>
    </w:p>
    <w:p w14:paraId="71DD965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Never</w:t>
      </w:r>
    </w:p>
    <w:p w14:paraId="5CDD7287" w14:textId="77777777" w:rsidR="00F4622D" w:rsidRPr="00FE6CEB" w:rsidRDefault="00F4622D" w:rsidP="009F6BB0">
      <w:pPr>
        <w:jc w:val="both"/>
        <w:rPr>
          <w:rFonts w:cs="Times New Roman"/>
        </w:rPr>
      </w:pPr>
    </w:p>
    <w:p w14:paraId="367F86AD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*Question 7.</w:t>
      </w:r>
    </w:p>
    <w:p w14:paraId="555E6853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 xml:space="preserve">In total, how many </w:t>
      </w:r>
      <w:r w:rsidRPr="00FE6CEB">
        <w:rPr>
          <w:rFonts w:cs="Times New Roman"/>
          <w:b/>
          <w:bCs/>
          <w:u w:val="single"/>
        </w:rPr>
        <w:t>hours a week</w:t>
      </w:r>
      <w:r w:rsidRPr="00FE6CEB">
        <w:rPr>
          <w:rFonts w:cs="Times New Roman"/>
          <w:b/>
          <w:bCs/>
        </w:rPr>
        <w:t xml:space="preserve"> do you train so that you become short of breath and sweat, outside of school hours?</w:t>
      </w:r>
    </w:p>
    <w:p w14:paraId="21D50AF3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About 30 minutes</w:t>
      </w:r>
    </w:p>
    <w:p w14:paraId="0511DB1B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About 1 hour</w:t>
      </w:r>
    </w:p>
    <w:p w14:paraId="190F5195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About 2-3 hours</w:t>
      </w:r>
    </w:p>
    <w:p w14:paraId="7BB9927F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About 4-6 hours</w:t>
      </w:r>
    </w:p>
    <w:p w14:paraId="19361C62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About 7-9 hours</w:t>
      </w:r>
    </w:p>
    <w:p w14:paraId="4BEB9406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About 10-12 hours</w:t>
      </w:r>
    </w:p>
    <w:p w14:paraId="279A7B6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About 13-15 hours</w:t>
      </w:r>
    </w:p>
    <w:p w14:paraId="6C7CF45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About 16-18 hours</w:t>
      </w:r>
    </w:p>
    <w:p w14:paraId="10B75460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About 19-21 hours</w:t>
      </w:r>
    </w:p>
    <w:p w14:paraId="642CB08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About 21-23 hours</w:t>
      </w:r>
    </w:p>
    <w:p w14:paraId="217D1A1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About 24-26 hours</w:t>
      </w:r>
    </w:p>
    <w:p w14:paraId="575E9F2C" w14:textId="77777777" w:rsidR="00F4622D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26 hours or more</w:t>
      </w:r>
    </w:p>
    <w:p w14:paraId="640D4B60" w14:textId="77777777" w:rsidR="00F4622D" w:rsidRDefault="00F4622D" w:rsidP="009F6BB0">
      <w:pPr>
        <w:jc w:val="both"/>
        <w:rPr>
          <w:rFonts w:cs="Times New Roman"/>
        </w:rPr>
      </w:pPr>
    </w:p>
    <w:p w14:paraId="6D118D65" w14:textId="77777777" w:rsidR="00F4622D" w:rsidRPr="00FE6CEB" w:rsidRDefault="00F4622D" w:rsidP="001538FA">
      <w:pPr>
        <w:pStyle w:val="Rubrik1"/>
      </w:pPr>
      <w:r w:rsidRPr="00FE6CEB">
        <w:t xml:space="preserve">Part 3: Questions </w:t>
      </w:r>
      <w:r>
        <w:t>a</w:t>
      </w:r>
      <w:r w:rsidRPr="00FE6CEB">
        <w:t xml:space="preserve">bout </w:t>
      </w:r>
      <w:r>
        <w:t>y</w:t>
      </w:r>
      <w:r w:rsidRPr="00FE6CEB">
        <w:t xml:space="preserve">our </w:t>
      </w:r>
      <w:r>
        <w:t>e</w:t>
      </w:r>
      <w:r w:rsidRPr="00FE6CEB">
        <w:t xml:space="preserve">ating </w:t>
      </w:r>
      <w:r>
        <w:t>h</w:t>
      </w:r>
      <w:r w:rsidRPr="00FE6CEB">
        <w:t xml:space="preserve">abits and </w:t>
      </w:r>
      <w:r>
        <w:t>s</w:t>
      </w:r>
      <w:r w:rsidRPr="00FE6CEB">
        <w:t xml:space="preserve">leep (11 </w:t>
      </w:r>
      <w:r>
        <w:t>items</w:t>
      </w:r>
      <w:r w:rsidRPr="00FE6CEB">
        <w:t>)</w:t>
      </w:r>
    </w:p>
    <w:p w14:paraId="556A4EA1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*Question 1.</w:t>
      </w:r>
    </w:p>
    <w:p w14:paraId="6A5768E7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  <w:u w:val="single"/>
        </w:rPr>
        <w:t>Weekdays</w:t>
      </w:r>
      <w:r w:rsidRPr="00FE6CEB">
        <w:rPr>
          <w:rFonts w:cs="Times New Roman"/>
          <w:b/>
          <w:bCs/>
        </w:rPr>
        <w:t>, how many days/week do you usually eat…?</w:t>
      </w: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1293"/>
        <w:gridCol w:w="1293"/>
        <w:gridCol w:w="1294"/>
        <w:gridCol w:w="1294"/>
        <w:gridCol w:w="1294"/>
        <w:gridCol w:w="1294"/>
        <w:gridCol w:w="1294"/>
      </w:tblGrid>
      <w:tr w:rsidR="00F4622D" w:rsidRPr="00955BB0" w14:paraId="4E41E724" w14:textId="77777777" w:rsidTr="00237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36604DC5" w14:textId="77777777" w:rsidR="00F4622D" w:rsidRPr="009F6BB0" w:rsidRDefault="00F4622D" w:rsidP="009F6BB0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</w:p>
        </w:tc>
        <w:tc>
          <w:tcPr>
            <w:tcW w:w="1293" w:type="dxa"/>
          </w:tcPr>
          <w:p w14:paraId="27944EF7" w14:textId="77777777" w:rsidR="00F4622D" w:rsidRPr="00FE6CEB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FE6CEB">
              <w:rPr>
                <w:rFonts w:cs="Times New Roman"/>
              </w:rPr>
              <w:t>Never</w:t>
            </w:r>
          </w:p>
        </w:tc>
        <w:tc>
          <w:tcPr>
            <w:tcW w:w="1294" w:type="dxa"/>
          </w:tcPr>
          <w:p w14:paraId="7FA62FBF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294" w:type="dxa"/>
          </w:tcPr>
          <w:p w14:paraId="2582A04F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294" w:type="dxa"/>
          </w:tcPr>
          <w:p w14:paraId="1F4CBC29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1294" w:type="dxa"/>
          </w:tcPr>
          <w:p w14:paraId="5DDB32FB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1294" w:type="dxa"/>
          </w:tcPr>
          <w:p w14:paraId="3D3FA8F7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t>5</w:t>
            </w:r>
          </w:p>
        </w:tc>
      </w:tr>
      <w:tr w:rsidR="00F4622D" w:rsidRPr="00955BB0" w14:paraId="3C902F00" w14:textId="77777777" w:rsidTr="00237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514D40FF" w14:textId="77777777" w:rsidR="00F4622D" w:rsidRPr="00FE6CEB" w:rsidRDefault="00F4622D" w:rsidP="009F6BB0">
            <w:pPr>
              <w:jc w:val="both"/>
              <w:rPr>
                <w:rFonts w:cs="Times New Roman"/>
                <w:color w:val="000000" w:themeColor="text1"/>
              </w:rPr>
            </w:pPr>
            <w:r w:rsidRPr="00FE6CEB">
              <w:rPr>
                <w:rFonts w:cs="Times New Roman"/>
              </w:rPr>
              <w:lastRenderedPageBreak/>
              <w:t>Breakfast</w:t>
            </w:r>
          </w:p>
        </w:tc>
        <w:tc>
          <w:tcPr>
            <w:tcW w:w="1293" w:type="dxa"/>
          </w:tcPr>
          <w:p w14:paraId="1BC34637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2D695BB6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3DF023A4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40943234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1056D6C0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6E793FC4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</w:tr>
      <w:tr w:rsidR="00F4622D" w:rsidRPr="00955BB0" w14:paraId="3B2660AE" w14:textId="77777777" w:rsidTr="002370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0267E2F4" w14:textId="77777777" w:rsidR="00F4622D" w:rsidRPr="00955BB0" w:rsidRDefault="00F4622D" w:rsidP="009F6BB0">
            <w:pPr>
              <w:jc w:val="both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t>Lunch</w:t>
            </w:r>
          </w:p>
        </w:tc>
        <w:tc>
          <w:tcPr>
            <w:tcW w:w="1293" w:type="dxa"/>
          </w:tcPr>
          <w:p w14:paraId="667A56D9" w14:textId="77777777" w:rsidR="00F4622D" w:rsidRPr="00955BB0" w:rsidRDefault="00F4622D" w:rsidP="009F6B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7E62A31D" w14:textId="77777777" w:rsidR="00F4622D" w:rsidRPr="00955BB0" w:rsidRDefault="00F4622D" w:rsidP="009F6B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2918900A" w14:textId="77777777" w:rsidR="00F4622D" w:rsidRPr="00955BB0" w:rsidRDefault="00F4622D" w:rsidP="009F6B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2E5A96E4" w14:textId="77777777" w:rsidR="00F4622D" w:rsidRPr="00955BB0" w:rsidRDefault="00F4622D" w:rsidP="009F6B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645B78B3" w14:textId="77777777" w:rsidR="00F4622D" w:rsidRPr="00955BB0" w:rsidRDefault="00F4622D" w:rsidP="009F6B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24325CFF" w14:textId="77777777" w:rsidR="00F4622D" w:rsidRPr="00955BB0" w:rsidRDefault="00F4622D" w:rsidP="009F6B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</w:tr>
      <w:tr w:rsidR="00F4622D" w:rsidRPr="00955BB0" w14:paraId="580EF628" w14:textId="77777777" w:rsidTr="00237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4A57B5F9" w14:textId="77777777" w:rsidR="00F4622D" w:rsidRPr="00955BB0" w:rsidRDefault="00F4622D" w:rsidP="009F6BB0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Dinner</w:t>
            </w:r>
          </w:p>
        </w:tc>
        <w:tc>
          <w:tcPr>
            <w:tcW w:w="1293" w:type="dxa"/>
          </w:tcPr>
          <w:p w14:paraId="21ECE53B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1822BEC2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07FCE668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0C1FD3AA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3C07D6DB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294" w:type="dxa"/>
          </w:tcPr>
          <w:p w14:paraId="13CA6EF2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</w:tr>
    </w:tbl>
    <w:p w14:paraId="510637DE" w14:textId="77777777" w:rsidR="00F4622D" w:rsidRPr="00955BB0" w:rsidRDefault="00F4622D" w:rsidP="009F6BB0">
      <w:pPr>
        <w:jc w:val="both"/>
        <w:rPr>
          <w:rFonts w:cs="Times New Roman"/>
          <w:color w:val="000000" w:themeColor="text1"/>
        </w:rPr>
      </w:pPr>
    </w:p>
    <w:p w14:paraId="769A2998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Weekends, how many days/week do you usually eat…?</w:t>
      </w: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F4622D" w:rsidRPr="00955BB0" w14:paraId="35E1DAD1" w14:textId="77777777" w:rsidTr="00237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133AA648" w14:textId="77777777" w:rsidR="00F4622D" w:rsidRPr="009F6BB0" w:rsidRDefault="00F4622D" w:rsidP="009F6BB0">
            <w:pPr>
              <w:jc w:val="both"/>
              <w:rPr>
                <w:rFonts w:cs="Times New Roman"/>
                <w:color w:val="000000" w:themeColor="text1"/>
                <w:lang w:val="en-US"/>
              </w:rPr>
            </w:pPr>
          </w:p>
        </w:tc>
        <w:tc>
          <w:tcPr>
            <w:tcW w:w="2264" w:type="dxa"/>
          </w:tcPr>
          <w:p w14:paraId="4C09C796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Never</w:t>
            </w:r>
          </w:p>
        </w:tc>
        <w:tc>
          <w:tcPr>
            <w:tcW w:w="2264" w:type="dxa"/>
          </w:tcPr>
          <w:p w14:paraId="2E3A9E82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One of the days</w:t>
            </w:r>
          </w:p>
        </w:tc>
        <w:tc>
          <w:tcPr>
            <w:tcW w:w="2264" w:type="dxa"/>
          </w:tcPr>
          <w:p w14:paraId="19DFB2FA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Both days</w:t>
            </w:r>
          </w:p>
        </w:tc>
      </w:tr>
      <w:tr w:rsidR="00F4622D" w:rsidRPr="00955BB0" w14:paraId="49BE0C60" w14:textId="77777777" w:rsidTr="00237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34944E08" w14:textId="77777777" w:rsidR="00F4622D" w:rsidRPr="00955BB0" w:rsidRDefault="00F4622D" w:rsidP="009F6BB0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Breakfast</w:t>
            </w:r>
          </w:p>
        </w:tc>
        <w:tc>
          <w:tcPr>
            <w:tcW w:w="2264" w:type="dxa"/>
          </w:tcPr>
          <w:p w14:paraId="38825509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2264" w:type="dxa"/>
          </w:tcPr>
          <w:p w14:paraId="7B0502B9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2264" w:type="dxa"/>
          </w:tcPr>
          <w:p w14:paraId="0A4665DA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</w:tr>
      <w:tr w:rsidR="00F4622D" w:rsidRPr="00955BB0" w14:paraId="1727475C" w14:textId="77777777" w:rsidTr="002370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1AED90D9" w14:textId="77777777" w:rsidR="00F4622D" w:rsidRPr="00955BB0" w:rsidRDefault="00F4622D" w:rsidP="009F6BB0">
            <w:pPr>
              <w:jc w:val="both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t>Lunch</w:t>
            </w:r>
          </w:p>
        </w:tc>
        <w:tc>
          <w:tcPr>
            <w:tcW w:w="2264" w:type="dxa"/>
          </w:tcPr>
          <w:p w14:paraId="26DAA3BC" w14:textId="77777777" w:rsidR="00F4622D" w:rsidRPr="00955BB0" w:rsidRDefault="00F4622D" w:rsidP="009F6B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2264" w:type="dxa"/>
          </w:tcPr>
          <w:p w14:paraId="2CC8210A" w14:textId="77777777" w:rsidR="00F4622D" w:rsidRPr="00955BB0" w:rsidRDefault="00F4622D" w:rsidP="009F6B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2264" w:type="dxa"/>
          </w:tcPr>
          <w:p w14:paraId="14A849E3" w14:textId="77777777" w:rsidR="00F4622D" w:rsidRPr="00955BB0" w:rsidRDefault="00F4622D" w:rsidP="009F6BB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</w:tr>
      <w:tr w:rsidR="00F4622D" w:rsidRPr="00955BB0" w14:paraId="09C4B01E" w14:textId="77777777" w:rsidTr="00237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4" w:type="dxa"/>
          </w:tcPr>
          <w:p w14:paraId="58E9493F" w14:textId="77777777" w:rsidR="00F4622D" w:rsidRPr="00955BB0" w:rsidRDefault="00F4622D" w:rsidP="009F6BB0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Dinner</w:t>
            </w:r>
          </w:p>
        </w:tc>
        <w:tc>
          <w:tcPr>
            <w:tcW w:w="2264" w:type="dxa"/>
          </w:tcPr>
          <w:p w14:paraId="08ABD1E7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2264" w:type="dxa"/>
          </w:tcPr>
          <w:p w14:paraId="42A0407E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2264" w:type="dxa"/>
          </w:tcPr>
          <w:p w14:paraId="18D6F6BF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</w:tr>
    </w:tbl>
    <w:p w14:paraId="59A52140" w14:textId="77777777" w:rsidR="00F4622D" w:rsidRPr="00955BB0" w:rsidRDefault="00F4622D" w:rsidP="009F6BB0">
      <w:pPr>
        <w:jc w:val="both"/>
        <w:rPr>
          <w:rFonts w:cs="Times New Roman"/>
          <w:color w:val="000000" w:themeColor="text1"/>
        </w:rPr>
      </w:pPr>
    </w:p>
    <w:p w14:paraId="2EF9707D" w14:textId="77777777" w:rsidR="00F4622D" w:rsidRPr="00B8484D" w:rsidRDefault="00F4622D" w:rsidP="009F6BB0">
      <w:pPr>
        <w:jc w:val="both"/>
        <w:rPr>
          <w:rFonts w:cs="Times New Roman"/>
          <w:b/>
          <w:color w:val="000000" w:themeColor="text1"/>
        </w:rPr>
      </w:pPr>
      <w:r w:rsidRPr="00B8484D">
        <w:rPr>
          <w:rFonts w:cs="Times New Roman"/>
          <w:b/>
          <w:color w:val="000000" w:themeColor="text1"/>
        </w:rPr>
        <w:t>*Question 2.</w:t>
      </w:r>
    </w:p>
    <w:p w14:paraId="325D35E4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  <w:u w:val="single"/>
        </w:rPr>
        <w:t>Weekdays</w:t>
      </w:r>
      <w:r w:rsidRPr="00FE6CEB">
        <w:rPr>
          <w:rFonts w:cs="Times New Roman"/>
          <w:b/>
          <w:bCs/>
        </w:rPr>
        <w:t xml:space="preserve">, how many days/week do you usually eat </w:t>
      </w:r>
      <w:r>
        <w:rPr>
          <w:rFonts w:cs="Times New Roman"/>
          <w:b/>
          <w:bCs/>
        </w:rPr>
        <w:t>s</w:t>
      </w:r>
      <w:r w:rsidRPr="00FE6CEB">
        <w:rPr>
          <w:rFonts w:cs="Times New Roman"/>
          <w:b/>
          <w:bCs/>
        </w:rPr>
        <w:t>nack</w:t>
      </w:r>
      <w:r>
        <w:rPr>
          <w:rFonts w:cs="Times New Roman"/>
          <w:b/>
          <w:bCs/>
        </w:rPr>
        <w:t>s</w:t>
      </w:r>
      <w:r w:rsidRPr="00FE6CEB">
        <w:rPr>
          <w:rFonts w:cs="Times New Roman"/>
          <w:b/>
          <w:bCs/>
        </w:rPr>
        <w:t>?</w:t>
      </w: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1125"/>
        <w:gridCol w:w="997"/>
        <w:gridCol w:w="992"/>
        <w:gridCol w:w="1134"/>
        <w:gridCol w:w="992"/>
        <w:gridCol w:w="992"/>
        <w:gridCol w:w="2824"/>
      </w:tblGrid>
      <w:tr w:rsidR="00F4622D" w:rsidRPr="002E07F7" w14:paraId="1DFD4D1F" w14:textId="77777777" w:rsidTr="00237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3CE9346F" w14:textId="77777777" w:rsidR="00F4622D" w:rsidRPr="00955BB0" w:rsidRDefault="00F4622D" w:rsidP="009F6BB0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Never</w:t>
            </w:r>
          </w:p>
        </w:tc>
        <w:tc>
          <w:tcPr>
            <w:tcW w:w="997" w:type="dxa"/>
          </w:tcPr>
          <w:p w14:paraId="598D6089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14:paraId="1FBD5C49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3E8A214E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14:paraId="542C7D6F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14:paraId="49D4EBD5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2824" w:type="dxa"/>
          </w:tcPr>
          <w:p w14:paraId="0868226C" w14:textId="77777777" w:rsidR="00F4622D" w:rsidRPr="009F6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n-US"/>
              </w:rPr>
            </w:pPr>
            <w:r w:rsidRPr="009F6BB0">
              <w:rPr>
                <w:rFonts w:cs="Times New Roman"/>
                <w:lang w:val="en-US"/>
              </w:rPr>
              <w:t>More than once a day</w:t>
            </w:r>
          </w:p>
        </w:tc>
      </w:tr>
      <w:tr w:rsidR="00F4622D" w:rsidRPr="00955BB0" w14:paraId="72462F9C" w14:textId="77777777" w:rsidTr="00237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19846778" w14:textId="77777777" w:rsidR="00F4622D" w:rsidRPr="00955BB0" w:rsidRDefault="00F4622D" w:rsidP="009F6BB0">
            <w:pPr>
              <w:jc w:val="both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997" w:type="dxa"/>
          </w:tcPr>
          <w:p w14:paraId="07822BD5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992" w:type="dxa"/>
          </w:tcPr>
          <w:p w14:paraId="27D83790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134" w:type="dxa"/>
          </w:tcPr>
          <w:p w14:paraId="2CD85718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992" w:type="dxa"/>
          </w:tcPr>
          <w:p w14:paraId="02920E03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992" w:type="dxa"/>
          </w:tcPr>
          <w:p w14:paraId="383037D9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2824" w:type="dxa"/>
          </w:tcPr>
          <w:p w14:paraId="2CDB4080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</w:tr>
    </w:tbl>
    <w:p w14:paraId="099D6DF5" w14:textId="77777777" w:rsidR="00F4622D" w:rsidRPr="00955BB0" w:rsidRDefault="00F4622D" w:rsidP="009F6BB0">
      <w:pPr>
        <w:jc w:val="both"/>
        <w:rPr>
          <w:rFonts w:cs="Times New Roman"/>
          <w:color w:val="000000" w:themeColor="text1"/>
        </w:rPr>
      </w:pPr>
    </w:p>
    <w:p w14:paraId="77901443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Weekends, how many days/week do you usually eat snacks?</w:t>
      </w:r>
    </w:p>
    <w:tbl>
      <w:tblPr>
        <w:tblStyle w:val="Oformateradtabell2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2965"/>
      </w:tblGrid>
      <w:tr w:rsidR="00F4622D" w:rsidRPr="002E07F7" w14:paraId="37311737" w14:textId="77777777" w:rsidTr="002370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D663A62" w14:textId="77777777" w:rsidR="00F4622D" w:rsidRPr="00955BB0" w:rsidRDefault="00F4622D" w:rsidP="009F6BB0">
            <w:pPr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Never</w:t>
            </w:r>
          </w:p>
        </w:tc>
        <w:tc>
          <w:tcPr>
            <w:tcW w:w="1985" w:type="dxa"/>
          </w:tcPr>
          <w:p w14:paraId="05DABF1C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One of the days</w:t>
            </w:r>
          </w:p>
        </w:tc>
        <w:tc>
          <w:tcPr>
            <w:tcW w:w="2268" w:type="dxa"/>
          </w:tcPr>
          <w:p w14:paraId="33E2523D" w14:textId="77777777" w:rsidR="00F4622D" w:rsidRPr="00955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Both days</w:t>
            </w:r>
          </w:p>
        </w:tc>
        <w:tc>
          <w:tcPr>
            <w:tcW w:w="2965" w:type="dxa"/>
          </w:tcPr>
          <w:p w14:paraId="0C79C96D" w14:textId="77777777" w:rsidR="00F4622D" w:rsidRPr="009F6BB0" w:rsidRDefault="00F4622D" w:rsidP="009F6BB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  <w:lang w:val="en-US"/>
              </w:rPr>
            </w:pPr>
            <w:r w:rsidRPr="009F6BB0">
              <w:rPr>
                <w:rFonts w:cs="Times New Roman"/>
                <w:lang w:val="en-US"/>
              </w:rPr>
              <w:t>More than once a day</w:t>
            </w:r>
          </w:p>
        </w:tc>
      </w:tr>
      <w:tr w:rsidR="00F4622D" w:rsidRPr="00955BB0" w14:paraId="4F083D12" w14:textId="77777777" w:rsidTr="00237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15470CB" w14:textId="77777777" w:rsidR="00F4622D" w:rsidRPr="00955BB0" w:rsidRDefault="00F4622D" w:rsidP="009F6BB0">
            <w:pPr>
              <w:jc w:val="both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1985" w:type="dxa"/>
          </w:tcPr>
          <w:p w14:paraId="4F781774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2268" w:type="dxa"/>
          </w:tcPr>
          <w:p w14:paraId="4D2892C8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  <w:tc>
          <w:tcPr>
            <w:tcW w:w="2965" w:type="dxa"/>
          </w:tcPr>
          <w:p w14:paraId="2893F419" w14:textId="77777777" w:rsidR="00F4622D" w:rsidRPr="00955BB0" w:rsidRDefault="00F4622D" w:rsidP="009F6B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955BB0">
              <w:rPr>
                <w:rFonts w:cs="Times New Roman"/>
                <w:color w:val="000000" w:themeColor="text1"/>
              </w:rPr>
              <w:sym w:font="Symbol" w:char="F07F"/>
            </w:r>
          </w:p>
        </w:tc>
      </w:tr>
    </w:tbl>
    <w:p w14:paraId="0A1BBB27" w14:textId="77777777" w:rsidR="00F4622D" w:rsidRPr="00FE6CEB" w:rsidRDefault="00F4622D" w:rsidP="009F6BB0">
      <w:pPr>
        <w:jc w:val="both"/>
        <w:rPr>
          <w:rFonts w:cs="Times New Roman"/>
        </w:rPr>
      </w:pPr>
    </w:p>
    <w:p w14:paraId="64E771F3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*</w:t>
      </w:r>
      <w:r w:rsidRPr="00FE6CEB">
        <w:rPr>
          <w:rFonts w:cs="Times New Roman"/>
          <w:b/>
          <w:bCs/>
        </w:rPr>
        <w:t>Question 3.</w:t>
      </w:r>
    </w:p>
    <w:p w14:paraId="1E0B6C9E" w14:textId="77777777" w:rsidR="00F4622D" w:rsidRPr="00FE6CEB" w:rsidRDefault="00F4622D" w:rsidP="009F6BB0">
      <w:pPr>
        <w:jc w:val="both"/>
        <w:rPr>
          <w:rFonts w:cs="Times New Roman"/>
          <w:b/>
          <w:bCs/>
        </w:rPr>
      </w:pPr>
      <w:r w:rsidRPr="00FE6CEB">
        <w:rPr>
          <w:rFonts w:cs="Times New Roman"/>
          <w:b/>
          <w:bCs/>
        </w:rPr>
        <w:t>How often do you usually eat/drink…?</w:t>
      </w:r>
    </w:p>
    <w:p w14:paraId="3752AE1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Fruit</w:t>
      </w:r>
    </w:p>
    <w:p w14:paraId="79EE314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lastRenderedPageBreak/>
        <w:t> Never</w:t>
      </w:r>
    </w:p>
    <w:p w14:paraId="41E63B9A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Less than once a week</w:t>
      </w:r>
    </w:p>
    <w:p w14:paraId="38895AB0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Once a week</w:t>
      </w:r>
    </w:p>
    <w:p w14:paraId="0868E05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2-4 days a week</w:t>
      </w:r>
    </w:p>
    <w:p w14:paraId="3A7236C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5-6 days a week</w:t>
      </w:r>
    </w:p>
    <w:p w14:paraId="4AAB4DD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Every day, once a day</w:t>
      </w:r>
    </w:p>
    <w:p w14:paraId="28D65F7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Every day, several times a day</w:t>
      </w:r>
    </w:p>
    <w:p w14:paraId="431925B5" w14:textId="77777777" w:rsidR="00F4622D" w:rsidRPr="00FE6CEB" w:rsidRDefault="00F4622D" w:rsidP="009F6BB0">
      <w:pPr>
        <w:jc w:val="both"/>
        <w:rPr>
          <w:rFonts w:cs="Times New Roman"/>
        </w:rPr>
      </w:pPr>
    </w:p>
    <w:p w14:paraId="36C8638D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Vegetables</w:t>
      </w:r>
    </w:p>
    <w:p w14:paraId="409FE70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Never</w:t>
      </w:r>
    </w:p>
    <w:p w14:paraId="516F947F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Less than once a week</w:t>
      </w:r>
    </w:p>
    <w:p w14:paraId="40A09D82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Once a week</w:t>
      </w:r>
    </w:p>
    <w:p w14:paraId="6CC7681B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2-4 days a week</w:t>
      </w:r>
    </w:p>
    <w:p w14:paraId="38F1B285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5-6 days a week</w:t>
      </w:r>
    </w:p>
    <w:p w14:paraId="2B5A6292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Every day, once a day</w:t>
      </w:r>
    </w:p>
    <w:p w14:paraId="4584551A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Every day, several times a day</w:t>
      </w:r>
    </w:p>
    <w:p w14:paraId="00C1AD07" w14:textId="77777777" w:rsidR="00F4622D" w:rsidRPr="00FE6CEB" w:rsidRDefault="00F4622D" w:rsidP="009F6BB0">
      <w:pPr>
        <w:jc w:val="both"/>
        <w:rPr>
          <w:rFonts w:cs="Times New Roman"/>
        </w:rPr>
      </w:pPr>
    </w:p>
    <w:p w14:paraId="21178C35" w14:textId="77777777" w:rsidR="00F4622D" w:rsidRPr="00A977C0" w:rsidRDefault="00F4622D" w:rsidP="009F6BB0">
      <w:pPr>
        <w:jc w:val="both"/>
        <w:rPr>
          <w:rFonts w:cs="Times New Roman"/>
          <w:i/>
          <w:iCs/>
        </w:rPr>
      </w:pPr>
      <w:r w:rsidRPr="00FE6CEB">
        <w:rPr>
          <w:rFonts w:cs="Times New Roman"/>
        </w:rPr>
        <w:t xml:space="preserve">Sweets </w:t>
      </w:r>
      <w:r w:rsidRPr="00A977C0">
        <w:rPr>
          <w:rFonts w:cs="Times New Roman"/>
          <w:i/>
          <w:iCs/>
        </w:rPr>
        <w:t>(e.g. sweets, chips, chocolate, cakes)</w:t>
      </w:r>
    </w:p>
    <w:p w14:paraId="1F6A9C9B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Never</w:t>
      </w:r>
    </w:p>
    <w:p w14:paraId="5806B2FF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Less than once a week</w:t>
      </w:r>
    </w:p>
    <w:p w14:paraId="140DCA2D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Once a week</w:t>
      </w:r>
    </w:p>
    <w:p w14:paraId="7011E0EF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2-4 days a week</w:t>
      </w:r>
    </w:p>
    <w:p w14:paraId="78EF20B0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5-6 days a week</w:t>
      </w:r>
    </w:p>
    <w:p w14:paraId="08C6077D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Every day, once a day</w:t>
      </w:r>
    </w:p>
    <w:p w14:paraId="3019EA2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Every day, several times a day</w:t>
      </w:r>
    </w:p>
    <w:p w14:paraId="6D38A64B" w14:textId="77777777" w:rsidR="00F4622D" w:rsidRPr="00FE6CEB" w:rsidRDefault="00F4622D" w:rsidP="009F6BB0">
      <w:pPr>
        <w:jc w:val="both"/>
        <w:rPr>
          <w:rFonts w:cs="Times New Roman"/>
        </w:rPr>
      </w:pPr>
    </w:p>
    <w:p w14:paraId="31507A1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 xml:space="preserve">Sweet drinks </w:t>
      </w:r>
      <w:r w:rsidRPr="00A977C0">
        <w:rPr>
          <w:rFonts w:cs="Times New Roman"/>
          <w:i/>
          <w:iCs/>
        </w:rPr>
        <w:t>(e.g. Coca-Cola, juice, milk)</w:t>
      </w:r>
    </w:p>
    <w:p w14:paraId="7767AA86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Never</w:t>
      </w:r>
    </w:p>
    <w:p w14:paraId="5F05DA6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Less than once a week</w:t>
      </w:r>
    </w:p>
    <w:p w14:paraId="7E9887D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Once a week</w:t>
      </w:r>
    </w:p>
    <w:p w14:paraId="3CA04EE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2-4 days a week</w:t>
      </w:r>
    </w:p>
    <w:p w14:paraId="6D008B7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5-6 days a week</w:t>
      </w:r>
    </w:p>
    <w:p w14:paraId="48F395B2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Every day, once a day</w:t>
      </w:r>
    </w:p>
    <w:p w14:paraId="43C2A78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Every day, several times a day</w:t>
      </w:r>
    </w:p>
    <w:p w14:paraId="1DA0D18A" w14:textId="77777777" w:rsidR="00F4622D" w:rsidRPr="008D3855" w:rsidRDefault="00F4622D" w:rsidP="009F6BB0">
      <w:pPr>
        <w:jc w:val="both"/>
        <w:rPr>
          <w:rFonts w:cs="Times New Roman"/>
          <w:b/>
          <w:bCs/>
        </w:rPr>
      </w:pPr>
    </w:p>
    <w:p w14:paraId="3D934E29" w14:textId="77777777" w:rsidR="00F4622D" w:rsidRPr="008D3855" w:rsidRDefault="00F4622D" w:rsidP="009F6BB0">
      <w:pPr>
        <w:jc w:val="both"/>
        <w:rPr>
          <w:rFonts w:cs="Times New Roman"/>
          <w:b/>
          <w:bCs/>
        </w:rPr>
      </w:pPr>
      <w:r w:rsidRPr="008D3855">
        <w:rPr>
          <w:rFonts w:cs="Times New Roman"/>
          <w:b/>
          <w:bCs/>
        </w:rPr>
        <w:t>Question 4.</w:t>
      </w:r>
    </w:p>
    <w:p w14:paraId="572A491E" w14:textId="77777777" w:rsidR="00F4622D" w:rsidRPr="00FE6CEB" w:rsidRDefault="00F4622D" w:rsidP="009F6BB0">
      <w:pPr>
        <w:jc w:val="both"/>
        <w:rPr>
          <w:rFonts w:cs="Times New Roman"/>
        </w:rPr>
      </w:pPr>
      <w:r w:rsidRPr="008D3855">
        <w:rPr>
          <w:rFonts w:cs="Times New Roman"/>
          <w:b/>
          <w:bCs/>
        </w:rPr>
        <w:t xml:space="preserve">Do you </w:t>
      </w:r>
      <w:r>
        <w:rPr>
          <w:rFonts w:cs="Times New Roman"/>
          <w:b/>
          <w:bCs/>
        </w:rPr>
        <w:t>take</w:t>
      </w:r>
      <w:r w:rsidRPr="008D3855">
        <w:rPr>
          <w:rFonts w:cs="Times New Roman"/>
          <w:b/>
          <w:bCs/>
        </w:rPr>
        <w:t xml:space="preserve"> any supplements?</w:t>
      </w:r>
      <w:r w:rsidRPr="00FE6CEB">
        <w:rPr>
          <w:rFonts w:cs="Times New Roman"/>
        </w:rPr>
        <w:t xml:space="preserve"> </w:t>
      </w:r>
      <w:r w:rsidRPr="008D3855">
        <w:rPr>
          <w:rFonts w:cs="Times New Roman"/>
          <w:i/>
          <w:iCs/>
        </w:rPr>
        <w:t xml:space="preserve">Dietary supplements </w:t>
      </w:r>
      <w:r>
        <w:rPr>
          <w:rFonts w:cs="Times New Roman"/>
          <w:i/>
          <w:iCs/>
        </w:rPr>
        <w:t>are</w:t>
      </w:r>
      <w:r w:rsidRPr="008D3855">
        <w:rPr>
          <w:rFonts w:cs="Times New Roman"/>
          <w:i/>
          <w:iCs/>
        </w:rPr>
        <w:t xml:space="preserve"> foods </w:t>
      </w:r>
      <w:r>
        <w:rPr>
          <w:rFonts w:cs="Times New Roman"/>
          <w:i/>
          <w:iCs/>
        </w:rPr>
        <w:t>to supplement</w:t>
      </w:r>
      <w:r w:rsidRPr="008D3855">
        <w:rPr>
          <w:rFonts w:cs="Times New Roman"/>
          <w:i/>
          <w:iCs/>
        </w:rPr>
        <w:t xml:space="preserve"> the usual food; e.g. sports drinks, nutritional drinks, energy bars, protein powder.</w:t>
      </w:r>
    </w:p>
    <w:p w14:paraId="0C43F605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Yes</w:t>
      </w:r>
    </w:p>
    <w:p w14:paraId="2641C36F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No.</w:t>
      </w:r>
    </w:p>
    <w:p w14:paraId="43F333D8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Do not know</w:t>
      </w:r>
    </w:p>
    <w:p w14:paraId="6418B9FC" w14:textId="77777777" w:rsidR="00F4622D" w:rsidRPr="00FE6CEB" w:rsidRDefault="00F4622D" w:rsidP="009F6BB0">
      <w:pPr>
        <w:jc w:val="both"/>
        <w:rPr>
          <w:rFonts w:cs="Times New Roman"/>
        </w:rPr>
      </w:pPr>
    </w:p>
    <w:p w14:paraId="23A3F48E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If yes: which one</w:t>
      </w:r>
      <w:r>
        <w:rPr>
          <w:rFonts w:cs="Times New Roman"/>
        </w:rPr>
        <w:t>s</w:t>
      </w:r>
      <w:r w:rsidRPr="00FE6CEB">
        <w:rPr>
          <w:rFonts w:cs="Times New Roman"/>
        </w:rPr>
        <w:t>?</w:t>
      </w:r>
    </w:p>
    <w:p w14:paraId="63E9B6AA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Nutritional drink</w:t>
      </w:r>
    </w:p>
    <w:p w14:paraId="181171C0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Energy drinks (e.g. Red Bull and similar drinks)</w:t>
      </w:r>
    </w:p>
    <w:p w14:paraId="70458BFE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Energy bars</w:t>
      </w:r>
    </w:p>
    <w:p w14:paraId="371886C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Protein powder</w:t>
      </w:r>
    </w:p>
    <w:p w14:paraId="42F79C12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Vitamin tablets</w:t>
      </w:r>
    </w:p>
    <w:p w14:paraId="302B2A38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Mineral tablets</w:t>
      </w:r>
    </w:p>
    <w:p w14:paraId="02FF6B5B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Other, namely _______________</w:t>
      </w:r>
    </w:p>
    <w:p w14:paraId="1BC640B4" w14:textId="77777777" w:rsidR="00F4622D" w:rsidRPr="00FE6CEB" w:rsidRDefault="00F4622D" w:rsidP="009F6BB0">
      <w:pPr>
        <w:jc w:val="both"/>
        <w:rPr>
          <w:rFonts w:cs="Times New Roman"/>
        </w:rPr>
      </w:pPr>
    </w:p>
    <w:p w14:paraId="1FACE72D" w14:textId="77777777" w:rsidR="00F4622D" w:rsidRPr="008D3855" w:rsidRDefault="00F4622D" w:rsidP="009F6BB0">
      <w:pPr>
        <w:jc w:val="both"/>
        <w:rPr>
          <w:rFonts w:cs="Times New Roman"/>
          <w:i/>
          <w:iCs/>
        </w:rPr>
      </w:pPr>
      <w:r w:rsidRPr="00FE6CEB">
        <w:rPr>
          <w:rFonts w:cs="Times New Roman"/>
        </w:rPr>
        <w:lastRenderedPageBreak/>
        <w:t xml:space="preserve">Why do you take supplements? </w:t>
      </w:r>
      <w:r w:rsidRPr="008D3855">
        <w:rPr>
          <w:rFonts w:cs="Times New Roman"/>
          <w:i/>
          <w:iCs/>
        </w:rPr>
        <w:t>You can select more than one option.</w:t>
      </w:r>
    </w:p>
    <w:p w14:paraId="472D732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To get more energy</w:t>
      </w:r>
    </w:p>
    <w:p w14:paraId="35A775C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To protect against disease and / or injury</w:t>
      </w:r>
    </w:p>
    <w:p w14:paraId="745E78F5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To enhance physical performance</w:t>
      </w:r>
    </w:p>
    <w:p w14:paraId="67534025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To compensate for an inadequate diet</w:t>
      </w:r>
    </w:p>
    <w:p w14:paraId="7FD0B01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Other, namely: ______________________________________</w:t>
      </w:r>
    </w:p>
    <w:p w14:paraId="03FF7A36" w14:textId="77777777" w:rsidR="00F4622D" w:rsidRPr="00FE6CEB" w:rsidRDefault="00F4622D" w:rsidP="009F6BB0">
      <w:pPr>
        <w:jc w:val="both"/>
        <w:rPr>
          <w:rFonts w:cs="Times New Roman"/>
        </w:rPr>
      </w:pPr>
    </w:p>
    <w:p w14:paraId="7B000ACF" w14:textId="77777777" w:rsidR="00F4622D" w:rsidRPr="008D3855" w:rsidRDefault="00F4622D" w:rsidP="009F6BB0">
      <w:pPr>
        <w:jc w:val="both"/>
        <w:rPr>
          <w:rFonts w:cs="Times New Roman"/>
          <w:b/>
          <w:bCs/>
        </w:rPr>
      </w:pPr>
      <w:r w:rsidRPr="008D3855">
        <w:rPr>
          <w:rFonts w:cs="Times New Roman"/>
          <w:b/>
          <w:bCs/>
        </w:rPr>
        <w:t>Question 5.</w:t>
      </w:r>
    </w:p>
    <w:p w14:paraId="4BAB92F2" w14:textId="77777777" w:rsidR="00F4622D" w:rsidRPr="008D3855" w:rsidRDefault="00F4622D" w:rsidP="009F6BB0">
      <w:pPr>
        <w:jc w:val="both"/>
        <w:rPr>
          <w:rFonts w:cs="Times New Roman"/>
          <w:b/>
          <w:bCs/>
        </w:rPr>
      </w:pPr>
      <w:r w:rsidRPr="008D3855">
        <w:rPr>
          <w:rFonts w:cs="Times New Roman"/>
          <w:b/>
          <w:bCs/>
        </w:rPr>
        <w:t xml:space="preserve">Are you </w:t>
      </w:r>
      <w:r>
        <w:rPr>
          <w:rFonts w:cs="Times New Roman"/>
          <w:b/>
          <w:bCs/>
        </w:rPr>
        <w:t>dieting</w:t>
      </w:r>
      <w:r w:rsidRPr="008D3855">
        <w:rPr>
          <w:rFonts w:cs="Times New Roman"/>
          <w:b/>
          <w:bCs/>
        </w:rPr>
        <w:t xml:space="preserve"> or are you doing something else to lose weight right now?</w:t>
      </w:r>
    </w:p>
    <w:p w14:paraId="10312F8D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No, I weigh just enough</w:t>
      </w:r>
    </w:p>
    <w:p w14:paraId="49F9DB56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No, but I need to lose weight</w:t>
      </w:r>
    </w:p>
    <w:p w14:paraId="1160450B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No, but I need to gain weight</w:t>
      </w:r>
    </w:p>
    <w:p w14:paraId="35455F75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Yes</w:t>
      </w:r>
    </w:p>
    <w:p w14:paraId="416BE8A4" w14:textId="77777777" w:rsidR="00F4622D" w:rsidRPr="00FE6CEB" w:rsidRDefault="00F4622D" w:rsidP="009F6BB0">
      <w:pPr>
        <w:jc w:val="both"/>
        <w:rPr>
          <w:rFonts w:cs="Times New Roman"/>
        </w:rPr>
      </w:pPr>
    </w:p>
    <w:p w14:paraId="63C8ACF3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If so, why?</w:t>
      </w:r>
    </w:p>
    <w:p w14:paraId="249FCA29" w14:textId="77777777" w:rsidR="00F4622D" w:rsidRPr="00FE6CEB" w:rsidRDefault="00F4622D" w:rsidP="009F6BB0">
      <w:pPr>
        <w:jc w:val="both"/>
        <w:rPr>
          <w:rFonts w:cs="Times New Roman"/>
        </w:rPr>
      </w:pPr>
    </w:p>
    <w:p w14:paraId="211B3F3E" w14:textId="77777777" w:rsidR="00F4622D" w:rsidRPr="008D3855" w:rsidRDefault="00F4622D" w:rsidP="009F6BB0">
      <w:pPr>
        <w:jc w:val="both"/>
        <w:rPr>
          <w:rFonts w:cs="Times New Roman"/>
          <w:b/>
          <w:bCs/>
        </w:rPr>
      </w:pPr>
      <w:r w:rsidRPr="008D3855">
        <w:rPr>
          <w:rFonts w:cs="Times New Roman"/>
          <w:b/>
          <w:bCs/>
        </w:rPr>
        <w:t>*Question 6.</w:t>
      </w:r>
    </w:p>
    <w:p w14:paraId="2D55F7C7" w14:textId="77777777" w:rsidR="00F4622D" w:rsidRPr="008D3855" w:rsidRDefault="00F4622D" w:rsidP="009F6BB0">
      <w:pPr>
        <w:jc w:val="both"/>
        <w:rPr>
          <w:rFonts w:cs="Times New Roman"/>
          <w:b/>
          <w:bCs/>
        </w:rPr>
      </w:pPr>
      <w:r w:rsidRPr="008D3855">
        <w:rPr>
          <w:rFonts w:cs="Times New Roman"/>
          <w:b/>
          <w:bCs/>
        </w:rPr>
        <w:t>Are you worried about your weight?</w:t>
      </w:r>
    </w:p>
    <w:p w14:paraId="560F675B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 xml:space="preserve"> Yes, I am careful not to </w:t>
      </w:r>
      <w:r w:rsidRPr="00A977C0">
        <w:rPr>
          <w:rFonts w:cs="Times New Roman"/>
          <w:u w:val="single"/>
        </w:rPr>
        <w:t>gain</w:t>
      </w:r>
      <w:r w:rsidRPr="00FE6CEB">
        <w:rPr>
          <w:rFonts w:cs="Times New Roman"/>
        </w:rPr>
        <w:t xml:space="preserve"> weight</w:t>
      </w:r>
    </w:p>
    <w:p w14:paraId="27FCF4A3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 xml:space="preserve"> Yes, I am careful not to </w:t>
      </w:r>
      <w:r w:rsidRPr="00A977C0">
        <w:rPr>
          <w:rFonts w:cs="Times New Roman"/>
          <w:u w:val="single"/>
        </w:rPr>
        <w:t>lose</w:t>
      </w:r>
      <w:r w:rsidRPr="00FE6CEB">
        <w:rPr>
          <w:rFonts w:cs="Times New Roman"/>
        </w:rPr>
        <w:t xml:space="preserve"> weight</w:t>
      </w:r>
    </w:p>
    <w:p w14:paraId="2E41DE3E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No, I do not care if I gain or lose weight</w:t>
      </w:r>
    </w:p>
    <w:p w14:paraId="2FF7BFE0" w14:textId="77777777" w:rsidR="00F4622D" w:rsidRPr="00FE6CEB" w:rsidRDefault="00F4622D" w:rsidP="009F6BB0">
      <w:pPr>
        <w:jc w:val="both"/>
        <w:rPr>
          <w:rFonts w:cs="Times New Roman"/>
        </w:rPr>
      </w:pPr>
    </w:p>
    <w:p w14:paraId="4E88B590" w14:textId="77777777" w:rsidR="00F4622D" w:rsidRPr="008D3855" w:rsidRDefault="00F4622D" w:rsidP="009F6BB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*</w:t>
      </w:r>
      <w:r w:rsidRPr="008D3855">
        <w:rPr>
          <w:rFonts w:cs="Times New Roman"/>
          <w:b/>
          <w:bCs/>
        </w:rPr>
        <w:t>Question 7.</w:t>
      </w:r>
    </w:p>
    <w:p w14:paraId="6DAA3033" w14:textId="77777777" w:rsidR="00F4622D" w:rsidRPr="008D3855" w:rsidRDefault="00F4622D" w:rsidP="009F6BB0">
      <w:pPr>
        <w:jc w:val="both"/>
        <w:rPr>
          <w:rFonts w:cs="Times New Roman"/>
          <w:b/>
          <w:bCs/>
        </w:rPr>
      </w:pPr>
      <w:r w:rsidRPr="008D3855">
        <w:rPr>
          <w:rFonts w:cs="Times New Roman"/>
          <w:b/>
          <w:bCs/>
        </w:rPr>
        <w:t>Have you been requested to change your weight?</w:t>
      </w:r>
    </w:p>
    <w:p w14:paraId="3507FB08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 xml:space="preserve"> Yes, to </w:t>
      </w:r>
      <w:r w:rsidRPr="00A977C0">
        <w:rPr>
          <w:rFonts w:cs="Times New Roman"/>
          <w:u w:val="single"/>
        </w:rPr>
        <w:t>gain</w:t>
      </w:r>
      <w:r w:rsidRPr="00FE6CEB">
        <w:rPr>
          <w:rFonts w:cs="Times New Roman"/>
        </w:rPr>
        <w:t xml:space="preserve"> weight</w:t>
      </w:r>
    </w:p>
    <w:p w14:paraId="0E3627F8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lastRenderedPageBreak/>
        <w:t xml:space="preserve"> Yes, to </w:t>
      </w:r>
      <w:r w:rsidRPr="00A977C0">
        <w:rPr>
          <w:rFonts w:cs="Times New Roman"/>
          <w:u w:val="single"/>
        </w:rPr>
        <w:t>lose</w:t>
      </w:r>
      <w:r w:rsidRPr="00FE6CEB">
        <w:rPr>
          <w:rFonts w:cs="Times New Roman"/>
        </w:rPr>
        <w:t xml:space="preserve"> weight</w:t>
      </w:r>
    </w:p>
    <w:p w14:paraId="4EA80233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No.</w:t>
      </w:r>
    </w:p>
    <w:p w14:paraId="1E6945B5" w14:textId="77777777" w:rsidR="00F4622D" w:rsidRPr="00FE6CEB" w:rsidRDefault="00F4622D" w:rsidP="009F6BB0">
      <w:pPr>
        <w:jc w:val="both"/>
        <w:rPr>
          <w:rFonts w:cs="Times New Roman"/>
        </w:rPr>
      </w:pPr>
    </w:p>
    <w:p w14:paraId="47A3E8CD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 xml:space="preserve">7a. If </w:t>
      </w:r>
      <w:r>
        <w:rPr>
          <w:rFonts w:cs="Times New Roman"/>
        </w:rPr>
        <w:t>yes, t</w:t>
      </w:r>
      <w:r w:rsidRPr="00FE6CEB">
        <w:rPr>
          <w:rFonts w:cs="Times New Roman"/>
        </w:rPr>
        <w:t xml:space="preserve">o </w:t>
      </w:r>
      <w:r w:rsidRPr="008D3855">
        <w:rPr>
          <w:rFonts w:cs="Times New Roman"/>
          <w:u w:val="single"/>
        </w:rPr>
        <w:t>gain</w:t>
      </w:r>
      <w:r w:rsidRPr="00FE6CEB">
        <w:rPr>
          <w:rFonts w:cs="Times New Roman"/>
        </w:rPr>
        <w:t xml:space="preserve"> weight, who </w:t>
      </w:r>
      <w:r>
        <w:rPr>
          <w:rFonts w:cs="Times New Roman"/>
        </w:rPr>
        <w:t>asked</w:t>
      </w:r>
      <w:r w:rsidRPr="00FE6CEB">
        <w:rPr>
          <w:rFonts w:cs="Times New Roman"/>
        </w:rPr>
        <w:t xml:space="preserve"> you</w:t>
      </w:r>
      <w:r>
        <w:rPr>
          <w:rFonts w:cs="Times New Roman"/>
        </w:rPr>
        <w:t xml:space="preserve"> to</w:t>
      </w:r>
      <w:r w:rsidRPr="00FE6CEB">
        <w:rPr>
          <w:rFonts w:cs="Times New Roman"/>
        </w:rPr>
        <w:t xml:space="preserve">? </w:t>
      </w:r>
      <w:r w:rsidRPr="008D3855">
        <w:rPr>
          <w:rFonts w:cs="Times New Roman"/>
          <w:i/>
          <w:iCs/>
        </w:rPr>
        <w:t>You can select several options.</w:t>
      </w:r>
    </w:p>
    <w:p w14:paraId="7626D53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Parent</w:t>
      </w:r>
    </w:p>
    <w:p w14:paraId="4ACE898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Coach</w:t>
      </w:r>
    </w:p>
    <w:p w14:paraId="707EE545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 xml:space="preserve"> </w:t>
      </w:r>
      <w:r>
        <w:rPr>
          <w:rFonts w:cs="Times New Roman"/>
        </w:rPr>
        <w:t>Ano</w:t>
      </w:r>
      <w:r w:rsidRPr="00FE6CEB">
        <w:rPr>
          <w:rFonts w:cs="Times New Roman"/>
        </w:rPr>
        <w:t>ther family member</w:t>
      </w:r>
    </w:p>
    <w:p w14:paraId="4F2E711E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Companion</w:t>
      </w:r>
    </w:p>
    <w:p w14:paraId="43B658DA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Other</w:t>
      </w:r>
    </w:p>
    <w:p w14:paraId="457B6B93" w14:textId="77777777" w:rsidR="00F4622D" w:rsidRPr="00FE6CEB" w:rsidRDefault="00F4622D" w:rsidP="009F6BB0">
      <w:pPr>
        <w:jc w:val="both"/>
        <w:rPr>
          <w:rFonts w:cs="Times New Roman"/>
        </w:rPr>
      </w:pPr>
    </w:p>
    <w:p w14:paraId="2ADAD213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 xml:space="preserve">Why were you </w:t>
      </w:r>
      <w:r>
        <w:rPr>
          <w:rFonts w:cs="Times New Roman"/>
        </w:rPr>
        <w:t>asked</w:t>
      </w:r>
      <w:r w:rsidRPr="00FE6CEB">
        <w:rPr>
          <w:rFonts w:cs="Times New Roman"/>
        </w:rPr>
        <w:t xml:space="preserve"> to </w:t>
      </w:r>
      <w:r w:rsidRPr="008D3855">
        <w:rPr>
          <w:rFonts w:cs="Times New Roman"/>
          <w:u w:val="single"/>
        </w:rPr>
        <w:t>gain</w:t>
      </w:r>
      <w:r w:rsidRPr="00FE6CEB">
        <w:rPr>
          <w:rFonts w:cs="Times New Roman"/>
        </w:rPr>
        <w:t xml:space="preserve"> weight? </w:t>
      </w:r>
      <w:r w:rsidRPr="008D3855">
        <w:rPr>
          <w:rFonts w:cs="Times New Roman"/>
          <w:i/>
          <w:iCs/>
        </w:rPr>
        <w:t>You can select several options.</w:t>
      </w:r>
    </w:p>
    <w:p w14:paraId="27B9FD6B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To improve my health</w:t>
      </w:r>
    </w:p>
    <w:p w14:paraId="253BB58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To change my appearance</w:t>
      </w:r>
    </w:p>
    <w:p w14:paraId="7EAFFD1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To be able to perform better in figure skating</w:t>
      </w:r>
    </w:p>
    <w:p w14:paraId="408C6D23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Other, namely: _______________________________</w:t>
      </w:r>
    </w:p>
    <w:p w14:paraId="6643AA35" w14:textId="77777777" w:rsidR="00F4622D" w:rsidRPr="00FE6CEB" w:rsidRDefault="00F4622D" w:rsidP="009F6BB0">
      <w:pPr>
        <w:jc w:val="both"/>
        <w:rPr>
          <w:rFonts w:cs="Times New Roman"/>
        </w:rPr>
      </w:pPr>
    </w:p>
    <w:p w14:paraId="4CE5B2EE" w14:textId="77777777" w:rsidR="00F4622D" w:rsidRPr="008D3855" w:rsidRDefault="00F4622D" w:rsidP="009F6BB0">
      <w:pPr>
        <w:jc w:val="both"/>
        <w:rPr>
          <w:rFonts w:cs="Times New Roman"/>
          <w:u w:val="single"/>
        </w:rPr>
      </w:pPr>
      <w:r w:rsidRPr="00FE6CEB">
        <w:rPr>
          <w:rFonts w:cs="Times New Roman"/>
        </w:rPr>
        <w:t xml:space="preserve">7b. If </w:t>
      </w:r>
      <w:r>
        <w:rPr>
          <w:rFonts w:cs="Times New Roman"/>
        </w:rPr>
        <w:t>yes,</w:t>
      </w:r>
      <w:r w:rsidRPr="00FE6CEB">
        <w:rPr>
          <w:rFonts w:cs="Times New Roman"/>
        </w:rPr>
        <w:t xml:space="preserve"> to </w:t>
      </w:r>
      <w:r w:rsidRPr="008D3855">
        <w:rPr>
          <w:rFonts w:cs="Times New Roman"/>
          <w:u w:val="single"/>
        </w:rPr>
        <w:t>lose</w:t>
      </w:r>
      <w:r w:rsidRPr="00FE6CEB">
        <w:rPr>
          <w:rFonts w:cs="Times New Roman"/>
        </w:rPr>
        <w:t xml:space="preserve"> weight, who </w:t>
      </w:r>
      <w:r>
        <w:rPr>
          <w:rFonts w:cs="Times New Roman"/>
        </w:rPr>
        <w:t>asked</w:t>
      </w:r>
      <w:r w:rsidRPr="00FE6CEB">
        <w:rPr>
          <w:rFonts w:cs="Times New Roman"/>
        </w:rPr>
        <w:t xml:space="preserve"> you</w:t>
      </w:r>
      <w:r>
        <w:rPr>
          <w:rFonts w:cs="Times New Roman"/>
        </w:rPr>
        <w:t xml:space="preserve"> to</w:t>
      </w:r>
      <w:r w:rsidRPr="00FE6CEB">
        <w:rPr>
          <w:rFonts w:cs="Times New Roman"/>
        </w:rPr>
        <w:t xml:space="preserve">? </w:t>
      </w:r>
      <w:r w:rsidRPr="00E51340">
        <w:rPr>
          <w:rFonts w:cs="Times New Roman"/>
          <w:i/>
          <w:iCs/>
        </w:rPr>
        <w:t>You can select several options.</w:t>
      </w:r>
    </w:p>
    <w:p w14:paraId="230E4215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Parent</w:t>
      </w:r>
    </w:p>
    <w:p w14:paraId="7509EF80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Coach</w:t>
      </w:r>
    </w:p>
    <w:p w14:paraId="1935F378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 xml:space="preserve"> </w:t>
      </w:r>
      <w:r>
        <w:rPr>
          <w:rFonts w:cs="Times New Roman"/>
        </w:rPr>
        <w:t>Ano</w:t>
      </w:r>
      <w:r w:rsidRPr="00FE6CEB">
        <w:rPr>
          <w:rFonts w:cs="Times New Roman"/>
        </w:rPr>
        <w:t>ther family member</w:t>
      </w:r>
    </w:p>
    <w:p w14:paraId="45CA00B6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Companion</w:t>
      </w:r>
    </w:p>
    <w:p w14:paraId="718A0FD8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Other</w:t>
      </w:r>
    </w:p>
    <w:p w14:paraId="588EC77B" w14:textId="77777777" w:rsidR="00F4622D" w:rsidRPr="00FE6CEB" w:rsidRDefault="00F4622D" w:rsidP="009F6BB0">
      <w:pPr>
        <w:jc w:val="both"/>
        <w:rPr>
          <w:rFonts w:cs="Times New Roman"/>
        </w:rPr>
      </w:pPr>
    </w:p>
    <w:p w14:paraId="788796D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 xml:space="preserve">Why were you </w:t>
      </w:r>
      <w:r>
        <w:rPr>
          <w:rFonts w:cs="Times New Roman"/>
        </w:rPr>
        <w:t xml:space="preserve">asked </w:t>
      </w:r>
      <w:r w:rsidRPr="00FE6CEB">
        <w:rPr>
          <w:rFonts w:cs="Times New Roman"/>
        </w:rPr>
        <w:t xml:space="preserve">to </w:t>
      </w:r>
      <w:r w:rsidRPr="008D3855">
        <w:rPr>
          <w:rFonts w:cs="Times New Roman"/>
          <w:u w:val="single"/>
        </w:rPr>
        <w:t>lose</w:t>
      </w:r>
      <w:r w:rsidRPr="00FE6CEB">
        <w:rPr>
          <w:rFonts w:cs="Times New Roman"/>
        </w:rPr>
        <w:t xml:space="preserve"> weight? </w:t>
      </w:r>
      <w:r w:rsidRPr="00E51340">
        <w:rPr>
          <w:rFonts w:cs="Times New Roman"/>
          <w:i/>
          <w:iCs/>
        </w:rPr>
        <w:t>You can select several options.</w:t>
      </w:r>
    </w:p>
    <w:p w14:paraId="04B1C7AA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To improve my health</w:t>
      </w:r>
    </w:p>
    <w:p w14:paraId="3345826D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To change my appearance</w:t>
      </w:r>
    </w:p>
    <w:p w14:paraId="0CA955E2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lastRenderedPageBreak/>
        <w:t> To be able to perform better in figure skating</w:t>
      </w:r>
    </w:p>
    <w:p w14:paraId="5750811D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Other, namely: _______________________________</w:t>
      </w:r>
    </w:p>
    <w:p w14:paraId="46761059" w14:textId="77777777" w:rsidR="00F4622D" w:rsidRPr="00FE6CEB" w:rsidRDefault="00F4622D" w:rsidP="009F6BB0">
      <w:pPr>
        <w:jc w:val="both"/>
        <w:rPr>
          <w:rFonts w:cs="Times New Roman"/>
        </w:rPr>
      </w:pPr>
    </w:p>
    <w:p w14:paraId="3A5E05DE" w14:textId="77777777" w:rsidR="00F4622D" w:rsidRPr="008D3855" w:rsidRDefault="00F4622D" w:rsidP="009F6BB0">
      <w:pPr>
        <w:jc w:val="both"/>
        <w:rPr>
          <w:rFonts w:cs="Times New Roman"/>
          <w:b/>
          <w:bCs/>
        </w:rPr>
      </w:pPr>
      <w:r w:rsidRPr="008D3855">
        <w:rPr>
          <w:rFonts w:cs="Times New Roman"/>
          <w:b/>
          <w:bCs/>
        </w:rPr>
        <w:t>*Question 8.</w:t>
      </w:r>
    </w:p>
    <w:p w14:paraId="4413DFD4" w14:textId="77777777" w:rsidR="00F4622D" w:rsidRPr="00FE6CEB" w:rsidRDefault="00F4622D" w:rsidP="009F6BB0">
      <w:pPr>
        <w:jc w:val="both"/>
        <w:rPr>
          <w:rFonts w:cs="Times New Roman"/>
        </w:rPr>
      </w:pPr>
      <w:r w:rsidRPr="008D3855">
        <w:rPr>
          <w:rFonts w:cs="Times New Roman"/>
          <w:b/>
          <w:bCs/>
        </w:rPr>
        <w:t>What time do you usually go to bed when you go to school/work the next morning?</w:t>
      </w:r>
      <w:r w:rsidRPr="00FE6CEB">
        <w:rPr>
          <w:rFonts w:cs="Times New Roman"/>
        </w:rPr>
        <w:t xml:space="preserve"> </w:t>
      </w:r>
      <w:r>
        <w:rPr>
          <w:rFonts w:cs="Times New Roman"/>
          <w:i/>
          <w:iCs/>
        </w:rPr>
        <w:t>State</w:t>
      </w:r>
      <w:r w:rsidRPr="008D3855">
        <w:rPr>
          <w:rFonts w:cs="Times New Roman"/>
          <w:i/>
          <w:iCs/>
        </w:rPr>
        <w:t xml:space="preserve"> when you usually go to bed.</w:t>
      </w:r>
    </w:p>
    <w:p w14:paraId="497E9B1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Before 20.00</w:t>
      </w:r>
    </w:p>
    <w:p w14:paraId="19116BDF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20.00</w:t>
      </w:r>
    </w:p>
    <w:p w14:paraId="4C6416AA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20.30</w:t>
      </w:r>
    </w:p>
    <w:p w14:paraId="36C64AA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21.00</w:t>
      </w:r>
    </w:p>
    <w:p w14:paraId="7029D84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21.30</w:t>
      </w:r>
    </w:p>
    <w:p w14:paraId="105B1B2D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22.00</w:t>
      </w:r>
    </w:p>
    <w:p w14:paraId="122E38B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22.30</w:t>
      </w:r>
    </w:p>
    <w:p w14:paraId="12433E4B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23.00</w:t>
      </w:r>
    </w:p>
    <w:p w14:paraId="38B98D5A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23.30</w:t>
      </w:r>
    </w:p>
    <w:p w14:paraId="417081D3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24.00</w:t>
      </w:r>
    </w:p>
    <w:p w14:paraId="1431441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00.30</w:t>
      </w:r>
    </w:p>
    <w:p w14:paraId="410EB273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01.00</w:t>
      </w:r>
    </w:p>
    <w:p w14:paraId="6BE0BC2B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01.30</w:t>
      </w:r>
    </w:p>
    <w:p w14:paraId="279FA805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02.00</w:t>
      </w:r>
    </w:p>
    <w:p w14:paraId="32FD9EF6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Later</w:t>
      </w:r>
    </w:p>
    <w:p w14:paraId="46C8005C" w14:textId="77777777" w:rsidR="00F4622D" w:rsidRPr="00FE6CEB" w:rsidRDefault="00F4622D" w:rsidP="009F6BB0">
      <w:pPr>
        <w:jc w:val="both"/>
        <w:rPr>
          <w:rFonts w:cs="Times New Roman"/>
        </w:rPr>
      </w:pPr>
    </w:p>
    <w:p w14:paraId="01C29DB8" w14:textId="77777777" w:rsidR="00F4622D" w:rsidRPr="008D3855" w:rsidRDefault="00F4622D" w:rsidP="009F6BB0">
      <w:pPr>
        <w:jc w:val="both"/>
        <w:rPr>
          <w:rFonts w:cs="Times New Roman"/>
          <w:b/>
          <w:bCs/>
        </w:rPr>
      </w:pPr>
      <w:r w:rsidRPr="008D3855">
        <w:rPr>
          <w:rFonts w:cs="Times New Roman"/>
          <w:b/>
          <w:bCs/>
        </w:rPr>
        <w:t>*Question 9.</w:t>
      </w:r>
    </w:p>
    <w:p w14:paraId="22295C95" w14:textId="77777777" w:rsidR="00F4622D" w:rsidRPr="008D3855" w:rsidRDefault="00F4622D" w:rsidP="009F6BB0">
      <w:pPr>
        <w:jc w:val="both"/>
        <w:rPr>
          <w:rFonts w:cs="Times New Roman"/>
          <w:i/>
          <w:iCs/>
        </w:rPr>
      </w:pPr>
      <w:r w:rsidRPr="008D3855">
        <w:rPr>
          <w:rFonts w:cs="Times New Roman"/>
          <w:b/>
          <w:bCs/>
        </w:rPr>
        <w:t xml:space="preserve">What time do you usually get up on the days you go to school/work? </w:t>
      </w:r>
      <w:r>
        <w:rPr>
          <w:rFonts w:cs="Times New Roman"/>
          <w:i/>
          <w:iCs/>
        </w:rPr>
        <w:t>State</w:t>
      </w:r>
      <w:r w:rsidRPr="008D3855">
        <w:rPr>
          <w:rFonts w:cs="Times New Roman"/>
          <w:i/>
          <w:iCs/>
        </w:rPr>
        <w:t xml:space="preserve"> when you usually get up.</w:t>
      </w:r>
    </w:p>
    <w:p w14:paraId="27D19793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Before 05.00</w:t>
      </w:r>
    </w:p>
    <w:p w14:paraId="2EB0ABE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lastRenderedPageBreak/>
        <w:t> 05.00</w:t>
      </w:r>
    </w:p>
    <w:p w14:paraId="4ABFC463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05.30</w:t>
      </w:r>
    </w:p>
    <w:p w14:paraId="39DDF364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06.00</w:t>
      </w:r>
    </w:p>
    <w:p w14:paraId="12CF0C9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06.30</w:t>
      </w:r>
    </w:p>
    <w:p w14:paraId="2C2388E0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07.00</w:t>
      </w:r>
    </w:p>
    <w:p w14:paraId="6A46C8C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07.30</w:t>
      </w:r>
    </w:p>
    <w:p w14:paraId="389228A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08.00</w:t>
      </w:r>
    </w:p>
    <w:p w14:paraId="5A2D7F4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Later</w:t>
      </w:r>
    </w:p>
    <w:p w14:paraId="1E77C77E" w14:textId="77777777" w:rsidR="00F4622D" w:rsidRPr="00FE6CEB" w:rsidRDefault="00F4622D" w:rsidP="009F6BB0">
      <w:pPr>
        <w:jc w:val="both"/>
        <w:rPr>
          <w:rFonts w:cs="Times New Roman"/>
        </w:rPr>
      </w:pPr>
    </w:p>
    <w:p w14:paraId="742CEF4F" w14:textId="77777777" w:rsidR="00F4622D" w:rsidRPr="008D3855" w:rsidRDefault="00F4622D" w:rsidP="009F6BB0">
      <w:pPr>
        <w:jc w:val="both"/>
        <w:rPr>
          <w:rFonts w:cs="Times New Roman"/>
          <w:b/>
          <w:bCs/>
        </w:rPr>
      </w:pPr>
      <w:r w:rsidRPr="008D3855">
        <w:rPr>
          <w:rFonts w:cs="Times New Roman"/>
          <w:b/>
          <w:bCs/>
        </w:rPr>
        <w:t>*Question 10.</w:t>
      </w:r>
    </w:p>
    <w:p w14:paraId="7AE58EED" w14:textId="77777777" w:rsidR="00F4622D" w:rsidRPr="008D3855" w:rsidRDefault="00F4622D" w:rsidP="009F6BB0">
      <w:pPr>
        <w:jc w:val="both"/>
        <w:rPr>
          <w:rFonts w:cs="Times New Roman"/>
          <w:i/>
          <w:iCs/>
        </w:rPr>
      </w:pPr>
      <w:r w:rsidRPr="008D3855">
        <w:rPr>
          <w:rFonts w:cs="Times New Roman"/>
          <w:b/>
          <w:bCs/>
        </w:rPr>
        <w:t xml:space="preserve">What time do you usually go to bed </w:t>
      </w:r>
      <w:r>
        <w:rPr>
          <w:rFonts w:cs="Times New Roman"/>
          <w:b/>
          <w:bCs/>
        </w:rPr>
        <w:t>at</w:t>
      </w:r>
      <w:r w:rsidRPr="008D3855">
        <w:rPr>
          <w:rFonts w:cs="Times New Roman"/>
          <w:b/>
          <w:bCs/>
        </w:rPr>
        <w:t xml:space="preserve"> weekends/holidays?</w:t>
      </w:r>
      <w:r w:rsidRPr="00FE6CEB">
        <w:rPr>
          <w:rFonts w:cs="Times New Roman"/>
        </w:rPr>
        <w:t xml:space="preserve"> </w:t>
      </w:r>
      <w:r>
        <w:rPr>
          <w:rFonts w:cs="Times New Roman"/>
          <w:i/>
          <w:iCs/>
        </w:rPr>
        <w:t>State</w:t>
      </w:r>
      <w:r w:rsidRPr="008D3855">
        <w:rPr>
          <w:rFonts w:cs="Times New Roman"/>
          <w:i/>
          <w:iCs/>
        </w:rPr>
        <w:t xml:space="preserve"> when you usually go to bed.</w:t>
      </w:r>
    </w:p>
    <w:p w14:paraId="53A9033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Before 20.00</w:t>
      </w:r>
    </w:p>
    <w:p w14:paraId="15ED758E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20.00</w:t>
      </w:r>
    </w:p>
    <w:p w14:paraId="51C385E0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20.30</w:t>
      </w:r>
    </w:p>
    <w:p w14:paraId="54F3D28B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21.00</w:t>
      </w:r>
    </w:p>
    <w:p w14:paraId="28E0F51D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21.30</w:t>
      </w:r>
    </w:p>
    <w:p w14:paraId="5928327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22.00</w:t>
      </w:r>
    </w:p>
    <w:p w14:paraId="76253D1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22.30</w:t>
      </w:r>
    </w:p>
    <w:p w14:paraId="0DA5CC90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23.00</w:t>
      </w:r>
    </w:p>
    <w:p w14:paraId="2CA57A1E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23.30</w:t>
      </w:r>
    </w:p>
    <w:p w14:paraId="634AA784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24.00</w:t>
      </w:r>
    </w:p>
    <w:p w14:paraId="42094BE5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00.30</w:t>
      </w:r>
    </w:p>
    <w:p w14:paraId="79B15AF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01.00</w:t>
      </w:r>
    </w:p>
    <w:p w14:paraId="23FBC093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01.30</w:t>
      </w:r>
    </w:p>
    <w:p w14:paraId="0C179136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02.00</w:t>
      </w:r>
    </w:p>
    <w:p w14:paraId="7F2A74DE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02.30</w:t>
      </w:r>
    </w:p>
    <w:p w14:paraId="1AD267F4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lastRenderedPageBreak/>
        <w:t> 03.00</w:t>
      </w:r>
    </w:p>
    <w:p w14:paraId="14EAC67F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03.30</w:t>
      </w:r>
    </w:p>
    <w:p w14:paraId="0DCDBB3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04.00</w:t>
      </w:r>
    </w:p>
    <w:p w14:paraId="28943F5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Later</w:t>
      </w:r>
    </w:p>
    <w:p w14:paraId="5A4DD673" w14:textId="77777777" w:rsidR="00F4622D" w:rsidRPr="00FE6CEB" w:rsidRDefault="00F4622D" w:rsidP="009F6BB0">
      <w:pPr>
        <w:jc w:val="both"/>
        <w:rPr>
          <w:rFonts w:cs="Times New Roman"/>
        </w:rPr>
      </w:pPr>
    </w:p>
    <w:p w14:paraId="7728D350" w14:textId="77777777" w:rsidR="00F4622D" w:rsidRPr="008D3855" w:rsidRDefault="00F4622D" w:rsidP="009F6BB0">
      <w:pPr>
        <w:jc w:val="both"/>
        <w:rPr>
          <w:rFonts w:cs="Times New Roman"/>
          <w:b/>
          <w:bCs/>
        </w:rPr>
      </w:pPr>
      <w:r w:rsidRPr="008D3855">
        <w:rPr>
          <w:rFonts w:cs="Times New Roman"/>
          <w:b/>
          <w:bCs/>
        </w:rPr>
        <w:t>*Question 11.</w:t>
      </w:r>
    </w:p>
    <w:p w14:paraId="743FA696" w14:textId="77777777" w:rsidR="00F4622D" w:rsidRPr="008D3855" w:rsidRDefault="00F4622D" w:rsidP="009F6BB0">
      <w:pPr>
        <w:jc w:val="both"/>
        <w:rPr>
          <w:rFonts w:cs="Times New Roman"/>
          <w:i/>
          <w:iCs/>
        </w:rPr>
      </w:pPr>
      <w:r w:rsidRPr="008D3855">
        <w:rPr>
          <w:rFonts w:cs="Times New Roman"/>
          <w:b/>
          <w:bCs/>
        </w:rPr>
        <w:t>What time do you usually get up during weekends/holidays?</w:t>
      </w:r>
      <w:r w:rsidRPr="00FE6CEB">
        <w:rPr>
          <w:rFonts w:cs="Times New Roman"/>
        </w:rPr>
        <w:t xml:space="preserve"> </w:t>
      </w:r>
      <w:r>
        <w:rPr>
          <w:rFonts w:cs="Times New Roman"/>
          <w:i/>
          <w:iCs/>
        </w:rPr>
        <w:t>State</w:t>
      </w:r>
      <w:r w:rsidRPr="008D3855">
        <w:rPr>
          <w:rFonts w:cs="Times New Roman"/>
          <w:i/>
          <w:iCs/>
        </w:rPr>
        <w:t xml:space="preserve"> when you usually get up.</w:t>
      </w:r>
    </w:p>
    <w:p w14:paraId="48E6B284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Before 05.00</w:t>
      </w:r>
    </w:p>
    <w:p w14:paraId="555B4CB1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05.00</w:t>
      </w:r>
    </w:p>
    <w:p w14:paraId="2A99FADE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05.30</w:t>
      </w:r>
    </w:p>
    <w:p w14:paraId="7039E4F2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06.00</w:t>
      </w:r>
    </w:p>
    <w:p w14:paraId="781110FF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06.30</w:t>
      </w:r>
    </w:p>
    <w:p w14:paraId="41C5F4DB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07.00</w:t>
      </w:r>
    </w:p>
    <w:p w14:paraId="624F56E4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07.30</w:t>
      </w:r>
    </w:p>
    <w:p w14:paraId="18C540C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08.00</w:t>
      </w:r>
    </w:p>
    <w:p w14:paraId="62538F06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08.30</w:t>
      </w:r>
    </w:p>
    <w:p w14:paraId="3AA2CCDF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09.00</w:t>
      </w:r>
    </w:p>
    <w:p w14:paraId="129A4BE0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09.30</w:t>
      </w:r>
    </w:p>
    <w:p w14:paraId="445D8114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10.00</w:t>
      </w:r>
    </w:p>
    <w:p w14:paraId="522DB8A7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10.30</w:t>
      </w:r>
    </w:p>
    <w:p w14:paraId="3F11B715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11.00</w:t>
      </w:r>
    </w:p>
    <w:p w14:paraId="25A9875C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11.30</w:t>
      </w:r>
    </w:p>
    <w:p w14:paraId="73BA8905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12.00</w:t>
      </w:r>
    </w:p>
    <w:p w14:paraId="56277249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12.30</w:t>
      </w:r>
    </w:p>
    <w:p w14:paraId="425842E5" w14:textId="77777777" w:rsidR="00F4622D" w:rsidRPr="00FE6CEB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t> 13.00</w:t>
      </w:r>
    </w:p>
    <w:p w14:paraId="4F0B2601" w14:textId="77777777" w:rsidR="00F4622D" w:rsidRDefault="00F4622D" w:rsidP="009F6BB0">
      <w:pPr>
        <w:jc w:val="both"/>
        <w:rPr>
          <w:rFonts w:cs="Times New Roman"/>
        </w:rPr>
      </w:pPr>
      <w:r w:rsidRPr="00FE6CEB">
        <w:rPr>
          <w:rFonts w:cs="Times New Roman"/>
        </w:rPr>
        <w:lastRenderedPageBreak/>
        <w:t> Later</w:t>
      </w:r>
    </w:p>
    <w:p w14:paraId="79BDD3E5" w14:textId="77777777" w:rsidR="00F4622D" w:rsidRDefault="00F4622D" w:rsidP="009F6BB0">
      <w:pPr>
        <w:jc w:val="both"/>
        <w:rPr>
          <w:rFonts w:cs="Times New Roman"/>
        </w:rPr>
      </w:pPr>
    </w:p>
    <w:p w14:paraId="0276E8BD" w14:textId="77777777" w:rsidR="00F4622D" w:rsidRPr="00883D6B" w:rsidRDefault="00F4622D" w:rsidP="001538FA">
      <w:pPr>
        <w:pStyle w:val="Rubrik1"/>
      </w:pPr>
      <w:r w:rsidRPr="00883D6B">
        <w:t>Part 4: Questions about your health (10 questions)</w:t>
      </w:r>
    </w:p>
    <w:p w14:paraId="26CB478B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>*Question 1.</w:t>
      </w:r>
    </w:p>
    <w:p w14:paraId="5F8471C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  <w:b/>
          <w:bCs/>
        </w:rPr>
        <w:t>How tall are you?</w:t>
      </w:r>
      <w:r w:rsidRPr="00883D6B">
        <w:rPr>
          <w:rFonts w:cs="Times New Roman"/>
        </w:rPr>
        <w:t xml:space="preserve"> </w:t>
      </w:r>
      <w:r w:rsidRPr="00883D6B">
        <w:rPr>
          <w:rFonts w:cs="Times New Roman"/>
          <w:i/>
          <w:iCs/>
        </w:rPr>
        <w:t>Without shoes.</w:t>
      </w:r>
    </w:p>
    <w:p w14:paraId="770D6DF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___cm</w:t>
      </w:r>
    </w:p>
    <w:p w14:paraId="594100BC" w14:textId="77777777" w:rsidR="00F4622D" w:rsidRPr="00883D6B" w:rsidRDefault="00F4622D" w:rsidP="009F6BB0">
      <w:pPr>
        <w:jc w:val="both"/>
        <w:rPr>
          <w:rFonts w:cs="Times New Roman"/>
        </w:rPr>
      </w:pPr>
    </w:p>
    <w:p w14:paraId="2DC6224F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>*Question 2.</w:t>
      </w:r>
    </w:p>
    <w:p w14:paraId="251F0DC3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>If you are still growing, how much have you grown in cm in the last 12 months?</w:t>
      </w:r>
    </w:p>
    <w:p w14:paraId="335FBC3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 cm</w:t>
      </w:r>
    </w:p>
    <w:p w14:paraId="7AC57E85" w14:textId="77777777" w:rsidR="00F4622D" w:rsidRPr="00883D6B" w:rsidRDefault="00F4622D" w:rsidP="009F6BB0">
      <w:pPr>
        <w:jc w:val="both"/>
        <w:rPr>
          <w:rFonts w:cs="Times New Roman"/>
        </w:rPr>
      </w:pPr>
    </w:p>
    <w:p w14:paraId="0593B905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*</w:t>
      </w:r>
      <w:r w:rsidRPr="00883D6B">
        <w:rPr>
          <w:rFonts w:cs="Times New Roman"/>
          <w:b/>
          <w:bCs/>
        </w:rPr>
        <w:t>Question 3.</w:t>
      </w:r>
    </w:p>
    <w:p w14:paraId="0F2D9C4F" w14:textId="77777777" w:rsidR="00F4622D" w:rsidRPr="00883D6B" w:rsidRDefault="00F4622D" w:rsidP="009F6BB0">
      <w:pPr>
        <w:jc w:val="both"/>
        <w:rPr>
          <w:rFonts w:cs="Times New Roman"/>
          <w:i/>
          <w:iCs/>
        </w:rPr>
      </w:pPr>
      <w:r w:rsidRPr="00883D6B">
        <w:rPr>
          <w:rFonts w:cs="Times New Roman"/>
          <w:b/>
          <w:bCs/>
        </w:rPr>
        <w:t>What do you weigh?</w:t>
      </w:r>
      <w:r w:rsidRPr="00883D6B">
        <w:rPr>
          <w:rFonts w:cs="Times New Roman"/>
        </w:rPr>
        <w:t xml:space="preserve"> </w:t>
      </w:r>
      <w:r w:rsidRPr="00883D6B">
        <w:rPr>
          <w:rFonts w:cs="Times New Roman"/>
          <w:i/>
          <w:iCs/>
        </w:rPr>
        <w:t>Without clothes.</w:t>
      </w:r>
    </w:p>
    <w:p w14:paraId="63D22B9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___kg</w:t>
      </w:r>
    </w:p>
    <w:p w14:paraId="10DFE042" w14:textId="77777777" w:rsidR="00F4622D" w:rsidRPr="00883D6B" w:rsidRDefault="00F4622D" w:rsidP="009F6BB0">
      <w:pPr>
        <w:jc w:val="both"/>
        <w:rPr>
          <w:rFonts w:cs="Times New Roman"/>
        </w:rPr>
      </w:pPr>
    </w:p>
    <w:p w14:paraId="77AAFC9F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>*Question 4.</w:t>
      </w:r>
    </w:p>
    <w:p w14:paraId="75AA45E3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>If you identify as a girl, have you had your</w:t>
      </w:r>
      <w:r>
        <w:rPr>
          <w:rFonts w:cs="Times New Roman"/>
          <w:b/>
          <w:bCs/>
        </w:rPr>
        <w:t xml:space="preserve"> first</w:t>
      </w:r>
      <w:r w:rsidRPr="00883D6B">
        <w:rPr>
          <w:rFonts w:cs="Times New Roman"/>
          <w:b/>
          <w:bCs/>
        </w:rPr>
        <w:t xml:space="preserve"> period?</w:t>
      </w:r>
    </w:p>
    <w:p w14:paraId="2048057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</w:t>
      </w:r>
    </w:p>
    <w:p w14:paraId="06072EC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</w:t>
      </w:r>
    </w:p>
    <w:p w14:paraId="5C9B569F" w14:textId="77777777" w:rsidR="00F4622D" w:rsidRPr="00883D6B" w:rsidRDefault="00F4622D" w:rsidP="009F6BB0">
      <w:pPr>
        <w:jc w:val="both"/>
        <w:rPr>
          <w:rFonts w:cs="Times New Roman"/>
        </w:rPr>
      </w:pPr>
    </w:p>
    <w:p w14:paraId="4E56FE0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4a. If</w:t>
      </w:r>
      <w:r>
        <w:rPr>
          <w:rFonts w:cs="Times New Roman"/>
        </w:rPr>
        <w:t xml:space="preserve"> yes</w:t>
      </w:r>
      <w:r w:rsidRPr="00883D6B">
        <w:rPr>
          <w:rFonts w:cs="Times New Roman"/>
        </w:rPr>
        <w:t>, at what age?</w:t>
      </w:r>
    </w:p>
    <w:p w14:paraId="7A5C64CD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___year</w:t>
      </w:r>
    </w:p>
    <w:p w14:paraId="4593FBE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Do not remember</w:t>
      </w:r>
    </w:p>
    <w:p w14:paraId="59333790" w14:textId="77777777" w:rsidR="00F4622D" w:rsidRPr="00883D6B" w:rsidRDefault="00F4622D" w:rsidP="009F6BB0">
      <w:pPr>
        <w:jc w:val="both"/>
        <w:rPr>
          <w:rFonts w:cs="Times New Roman"/>
        </w:rPr>
      </w:pPr>
    </w:p>
    <w:p w14:paraId="1CE7721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4b. If </w:t>
      </w:r>
      <w:r>
        <w:rPr>
          <w:rFonts w:cs="Times New Roman"/>
        </w:rPr>
        <w:t>yes</w:t>
      </w:r>
      <w:r w:rsidRPr="00883D6B">
        <w:rPr>
          <w:rFonts w:cs="Times New Roman"/>
        </w:rPr>
        <w:t>, is your period regular?</w:t>
      </w:r>
    </w:p>
    <w:p w14:paraId="760FDF7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</w:t>
      </w:r>
    </w:p>
    <w:p w14:paraId="59FC207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lastRenderedPageBreak/>
        <w:t> Yes</w:t>
      </w:r>
    </w:p>
    <w:p w14:paraId="3877097E" w14:textId="77777777" w:rsidR="00F4622D" w:rsidRPr="00883D6B" w:rsidRDefault="00F4622D" w:rsidP="009F6BB0">
      <w:pPr>
        <w:jc w:val="both"/>
        <w:rPr>
          <w:rFonts w:cs="Times New Roman"/>
        </w:rPr>
      </w:pPr>
    </w:p>
    <w:p w14:paraId="49B3F573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>*Question 5.</w:t>
      </w:r>
    </w:p>
    <w:p w14:paraId="17DC0BFB" w14:textId="77777777" w:rsidR="00F4622D" w:rsidRPr="00883D6B" w:rsidRDefault="00F4622D" w:rsidP="009F6BB0">
      <w:pPr>
        <w:jc w:val="both"/>
        <w:rPr>
          <w:rFonts w:cs="Times New Roman"/>
          <w:i/>
          <w:iCs/>
        </w:rPr>
      </w:pPr>
      <w:r w:rsidRPr="00883D6B">
        <w:rPr>
          <w:rFonts w:cs="Times New Roman"/>
          <w:b/>
          <w:bCs/>
        </w:rPr>
        <w:t>Do you have a long-term illness, disability or other long-term health problem that have been diagnosed by a doctor?</w:t>
      </w:r>
      <w:r w:rsidRPr="00883D6B">
        <w:rPr>
          <w:rFonts w:cs="Times New Roman"/>
        </w:rPr>
        <w:t xml:space="preserve"> </w:t>
      </w:r>
      <w:r w:rsidRPr="00883D6B">
        <w:rPr>
          <w:rFonts w:cs="Times New Roman"/>
          <w:i/>
          <w:iCs/>
        </w:rPr>
        <w:t>For example, allergy, asthma, ADHD, ASD/Asperger, diabetes.</w:t>
      </w:r>
    </w:p>
    <w:p w14:paraId="6FC44F6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</w:t>
      </w:r>
    </w:p>
    <w:p w14:paraId="5928387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No </w:t>
      </w:r>
      <w:r w:rsidRPr="00883D6B">
        <w:rPr>
          <w:rFonts w:cs="Times New Roman"/>
        </w:rPr>
        <w:sym w:font="Wingdings" w:char="F0E0"/>
      </w:r>
      <w:r>
        <w:rPr>
          <w:rFonts w:cs="Times New Roman"/>
        </w:rPr>
        <w:t xml:space="preserve"> </w:t>
      </w:r>
      <w:r w:rsidRPr="00883D6B">
        <w:rPr>
          <w:rFonts w:cs="Times New Roman"/>
        </w:rPr>
        <w:t>go to question xx</w:t>
      </w:r>
    </w:p>
    <w:p w14:paraId="770A9FF7" w14:textId="77777777" w:rsidR="00F4622D" w:rsidRPr="00883D6B" w:rsidRDefault="00F4622D" w:rsidP="009F6BB0">
      <w:pPr>
        <w:jc w:val="both"/>
        <w:rPr>
          <w:rFonts w:cs="Times New Roman"/>
        </w:rPr>
      </w:pPr>
    </w:p>
    <w:p w14:paraId="6DA7C129" w14:textId="77777777" w:rsidR="00F4622D" w:rsidRPr="00883D6B" w:rsidRDefault="00F4622D" w:rsidP="009F6BB0">
      <w:pPr>
        <w:jc w:val="both"/>
        <w:rPr>
          <w:rFonts w:cs="Times New Roman"/>
          <w:i/>
          <w:iCs/>
        </w:rPr>
      </w:pPr>
      <w:r w:rsidRPr="00883D6B">
        <w:rPr>
          <w:rFonts w:cs="Times New Roman"/>
        </w:rPr>
        <w:t xml:space="preserve">5a. If </w:t>
      </w:r>
      <w:r>
        <w:rPr>
          <w:rFonts w:cs="Times New Roman"/>
        </w:rPr>
        <w:t>yes</w:t>
      </w:r>
      <w:r w:rsidRPr="00883D6B">
        <w:rPr>
          <w:rFonts w:cs="Times New Roman"/>
        </w:rPr>
        <w:t>, what disease or other long-term health problem</w:t>
      </w:r>
      <w:r>
        <w:rPr>
          <w:rFonts w:cs="Times New Roman"/>
        </w:rPr>
        <w:t xml:space="preserve"> do you have</w:t>
      </w:r>
      <w:r w:rsidRPr="00883D6B">
        <w:rPr>
          <w:rFonts w:cs="Times New Roman"/>
        </w:rPr>
        <w:t xml:space="preserve">? </w:t>
      </w:r>
      <w:r w:rsidRPr="00883D6B">
        <w:rPr>
          <w:rFonts w:cs="Times New Roman"/>
          <w:i/>
          <w:iCs/>
        </w:rPr>
        <w:t>You can select several options.</w:t>
      </w:r>
    </w:p>
    <w:p w14:paraId="57AA3A9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Diabetes</w:t>
      </w:r>
    </w:p>
    <w:p w14:paraId="389717C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Allergy</w:t>
      </w:r>
    </w:p>
    <w:p w14:paraId="17776A4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Eczema</w:t>
      </w:r>
    </w:p>
    <w:p w14:paraId="5B3623B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ADHD</w:t>
      </w:r>
    </w:p>
    <w:p w14:paraId="4704836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ASD/Asperger</w:t>
      </w:r>
    </w:p>
    <w:p w14:paraId="133236E1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Other, namely: __________________________________</w:t>
      </w:r>
    </w:p>
    <w:p w14:paraId="08700027" w14:textId="77777777" w:rsidR="00F4622D" w:rsidRPr="00883D6B" w:rsidRDefault="00F4622D" w:rsidP="009F6BB0">
      <w:pPr>
        <w:jc w:val="both"/>
        <w:rPr>
          <w:rFonts w:cs="Times New Roman"/>
        </w:rPr>
      </w:pPr>
    </w:p>
    <w:p w14:paraId="4BC2844D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>*Question 6.</w:t>
      </w:r>
    </w:p>
    <w:p w14:paraId="005A574B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>How do you think your health is today?</w:t>
      </w:r>
    </w:p>
    <w:p w14:paraId="24D3792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Very good</w:t>
      </w:r>
    </w:p>
    <w:p w14:paraId="5FDB29F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Good</w:t>
      </w:r>
    </w:p>
    <w:p w14:paraId="75E54FA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Pretty bad</w:t>
      </w:r>
    </w:p>
    <w:p w14:paraId="792CB31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Poor</w:t>
      </w:r>
    </w:p>
    <w:p w14:paraId="42DF973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 </w:t>
      </w:r>
    </w:p>
    <w:p w14:paraId="16B9817C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*</w:t>
      </w:r>
      <w:r w:rsidRPr="00883D6B">
        <w:rPr>
          <w:rFonts w:cs="Times New Roman"/>
          <w:b/>
          <w:bCs/>
        </w:rPr>
        <w:t>Question 7.</w:t>
      </w:r>
    </w:p>
    <w:p w14:paraId="65A93DB9" w14:textId="77777777" w:rsidR="00F4622D" w:rsidRPr="00883D6B" w:rsidRDefault="00F4622D" w:rsidP="009F6BB0">
      <w:pPr>
        <w:jc w:val="both"/>
        <w:rPr>
          <w:rFonts w:cs="Times New Roman"/>
          <w:i/>
          <w:iCs/>
        </w:rPr>
      </w:pPr>
      <w:r w:rsidRPr="00883D6B">
        <w:rPr>
          <w:rFonts w:cs="Times New Roman"/>
          <w:b/>
          <w:bCs/>
        </w:rPr>
        <w:t xml:space="preserve">Have you used any of the following </w:t>
      </w:r>
      <w:r>
        <w:rPr>
          <w:rFonts w:cs="Times New Roman"/>
          <w:b/>
          <w:bCs/>
        </w:rPr>
        <w:t>drugs</w:t>
      </w:r>
      <w:r w:rsidRPr="00883D6B">
        <w:rPr>
          <w:rFonts w:cs="Times New Roman"/>
          <w:b/>
          <w:bCs/>
        </w:rPr>
        <w:t xml:space="preserve"> in </w:t>
      </w:r>
      <w:r w:rsidRPr="00883D6B">
        <w:rPr>
          <w:rFonts w:cs="Times New Roman"/>
          <w:b/>
          <w:bCs/>
          <w:u w:val="single"/>
        </w:rPr>
        <w:t>the last month</w:t>
      </w:r>
      <w:r w:rsidRPr="00883D6B">
        <w:rPr>
          <w:rFonts w:cs="Times New Roman"/>
          <w:b/>
          <w:bCs/>
        </w:rPr>
        <w:t xml:space="preserve">? </w:t>
      </w:r>
      <w:r w:rsidRPr="00883D6B">
        <w:rPr>
          <w:rFonts w:cs="Times New Roman"/>
          <w:i/>
          <w:iCs/>
        </w:rPr>
        <w:t>You can select several options.</w:t>
      </w:r>
    </w:p>
    <w:p w14:paraId="28B1CD95" w14:textId="77777777" w:rsidR="00F4622D" w:rsidRPr="00347FA0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</w:t>
      </w:r>
      <w:r w:rsidRPr="00347FA0">
        <w:rPr>
          <w:rFonts w:cs="Times New Roman"/>
        </w:rPr>
        <w:t xml:space="preserve"> Painkillers (e.g. </w:t>
      </w:r>
      <w:r>
        <w:rPr>
          <w:rFonts w:cs="Times New Roman"/>
        </w:rPr>
        <w:t>A</w:t>
      </w:r>
      <w:r w:rsidRPr="00347FA0">
        <w:rPr>
          <w:rFonts w:cs="Times New Roman"/>
        </w:rPr>
        <w:t xml:space="preserve">lvedon, </w:t>
      </w:r>
      <w:r>
        <w:rPr>
          <w:rFonts w:cs="Times New Roman"/>
        </w:rPr>
        <w:t>P</w:t>
      </w:r>
      <w:r w:rsidRPr="00347FA0">
        <w:rPr>
          <w:rFonts w:cs="Times New Roman"/>
        </w:rPr>
        <w:t>anodil)</w:t>
      </w:r>
    </w:p>
    <w:p w14:paraId="48288BC5" w14:textId="77777777" w:rsidR="00F4622D" w:rsidRPr="00347FA0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lastRenderedPageBreak/>
        <w:t></w:t>
      </w:r>
      <w:r w:rsidRPr="00347FA0">
        <w:rPr>
          <w:rFonts w:cs="Times New Roman"/>
        </w:rPr>
        <w:t xml:space="preserve"> Anti-inflammatory drugs (e.g. </w:t>
      </w:r>
      <w:r>
        <w:rPr>
          <w:rFonts w:cs="Times New Roman"/>
        </w:rPr>
        <w:t>I</w:t>
      </w:r>
      <w:r w:rsidRPr="00347FA0">
        <w:rPr>
          <w:rFonts w:cs="Times New Roman"/>
        </w:rPr>
        <w:t xml:space="preserve">pren, </w:t>
      </w:r>
      <w:r>
        <w:rPr>
          <w:rFonts w:cs="Times New Roman"/>
        </w:rPr>
        <w:t>V</w:t>
      </w:r>
      <w:r w:rsidRPr="00347FA0">
        <w:rPr>
          <w:rFonts w:cs="Times New Roman"/>
        </w:rPr>
        <w:t>oltaren)</w:t>
      </w:r>
    </w:p>
    <w:p w14:paraId="5686D8B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Medicines for allergies</w:t>
      </w:r>
    </w:p>
    <w:p w14:paraId="0E34974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If you are a girl, </w:t>
      </w:r>
      <w:r>
        <w:rPr>
          <w:rFonts w:cs="Times New Roman"/>
        </w:rPr>
        <w:t>contraceptives</w:t>
      </w:r>
    </w:p>
    <w:p w14:paraId="129C84D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Other medicines</w:t>
      </w:r>
    </w:p>
    <w:p w14:paraId="19A1043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No, I have not used any </w:t>
      </w:r>
      <w:r>
        <w:rPr>
          <w:rFonts w:cs="Times New Roman"/>
        </w:rPr>
        <w:t>drugs</w:t>
      </w:r>
      <w:r w:rsidRPr="00883D6B">
        <w:rPr>
          <w:rFonts w:cs="Times New Roman"/>
        </w:rPr>
        <w:t xml:space="preserve"> in the last month.</w:t>
      </w:r>
    </w:p>
    <w:p w14:paraId="512BC98F" w14:textId="77777777" w:rsidR="00F4622D" w:rsidRPr="00883D6B" w:rsidRDefault="00F4622D" w:rsidP="009F6BB0">
      <w:pPr>
        <w:jc w:val="both"/>
        <w:rPr>
          <w:rFonts w:cs="Times New Roman"/>
        </w:rPr>
      </w:pPr>
    </w:p>
    <w:p w14:paraId="17E05E6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7a. Painkillers</w:t>
      </w:r>
    </w:p>
    <w:p w14:paraId="159234A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Yes, once</w:t>
      </w:r>
    </w:p>
    <w:p w14:paraId="24FB2DC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Yes, more than once</w:t>
      </w:r>
    </w:p>
    <w:p w14:paraId="53182B32" w14:textId="77777777" w:rsidR="00F4622D" w:rsidRPr="00883D6B" w:rsidRDefault="00F4622D" w:rsidP="009F6BB0">
      <w:pPr>
        <w:jc w:val="both"/>
        <w:rPr>
          <w:rFonts w:cs="Times New Roman"/>
        </w:rPr>
      </w:pPr>
    </w:p>
    <w:p w14:paraId="613DF95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7b. Anti-inflammatory drugs</w:t>
      </w:r>
    </w:p>
    <w:p w14:paraId="2192CF0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Yes, once</w:t>
      </w:r>
    </w:p>
    <w:p w14:paraId="181D0C4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Yes, more than once</w:t>
      </w:r>
    </w:p>
    <w:p w14:paraId="2D6C8CE8" w14:textId="77777777" w:rsidR="00F4622D" w:rsidRPr="00883D6B" w:rsidRDefault="00F4622D" w:rsidP="009F6BB0">
      <w:pPr>
        <w:jc w:val="both"/>
        <w:rPr>
          <w:rFonts w:cs="Times New Roman"/>
        </w:rPr>
      </w:pPr>
    </w:p>
    <w:p w14:paraId="386671F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7c. Medicines for allergies</w:t>
      </w:r>
    </w:p>
    <w:p w14:paraId="4D2E770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Yes, once</w:t>
      </w:r>
    </w:p>
    <w:p w14:paraId="0A993C2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Yes, more than once</w:t>
      </w:r>
    </w:p>
    <w:p w14:paraId="33A4B01B" w14:textId="77777777" w:rsidR="00F4622D" w:rsidRPr="00883D6B" w:rsidRDefault="00F4622D" w:rsidP="009F6BB0">
      <w:pPr>
        <w:jc w:val="both"/>
        <w:rPr>
          <w:rFonts w:cs="Times New Roman"/>
        </w:rPr>
      </w:pPr>
    </w:p>
    <w:p w14:paraId="5004C7C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7d. </w:t>
      </w:r>
      <w:r>
        <w:rPr>
          <w:rFonts w:cs="Times New Roman"/>
        </w:rPr>
        <w:t>Contraceptives</w:t>
      </w:r>
    </w:p>
    <w:p w14:paraId="62714AE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Yes, according to the usual prescription on the packaging</w:t>
      </w:r>
    </w:p>
    <w:p w14:paraId="2F53547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Yes, according to special prescription</w:t>
      </w:r>
    </w:p>
    <w:p w14:paraId="2ADB2255" w14:textId="77777777" w:rsidR="00F4622D" w:rsidRPr="00883D6B" w:rsidRDefault="00F4622D" w:rsidP="009F6BB0">
      <w:pPr>
        <w:jc w:val="both"/>
        <w:rPr>
          <w:rFonts w:cs="Times New Roman"/>
        </w:rPr>
      </w:pPr>
    </w:p>
    <w:p w14:paraId="33C0E1F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7e. Other drugs</w:t>
      </w:r>
    </w:p>
    <w:p w14:paraId="09A94DF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What other medicines have you used in </w:t>
      </w:r>
      <w:r w:rsidRPr="00883D6B">
        <w:rPr>
          <w:rFonts w:cs="Times New Roman"/>
          <w:u w:val="single"/>
        </w:rPr>
        <w:t>the last month</w:t>
      </w:r>
      <w:r w:rsidRPr="00883D6B">
        <w:rPr>
          <w:rFonts w:cs="Times New Roman"/>
        </w:rPr>
        <w:t xml:space="preserve">? </w:t>
      </w:r>
      <w:r>
        <w:rPr>
          <w:rFonts w:cs="Times New Roman"/>
        </w:rPr>
        <w:t>Write also</w:t>
      </w:r>
      <w:r w:rsidRPr="00883D6B">
        <w:rPr>
          <w:rFonts w:cs="Times New Roman"/>
        </w:rPr>
        <w:t xml:space="preserve"> </w:t>
      </w:r>
      <w:r w:rsidRPr="00883D6B">
        <w:rPr>
          <w:rFonts w:cs="Times New Roman"/>
          <w:u w:val="single"/>
        </w:rPr>
        <w:t>how often</w:t>
      </w:r>
      <w:r w:rsidRPr="00883D6B">
        <w:rPr>
          <w:rFonts w:cs="Times New Roman"/>
        </w:rPr>
        <w:t xml:space="preserve"> you have used these (once or more than once in the last month).</w:t>
      </w:r>
    </w:p>
    <w:p w14:paraId="3F21E8E2" w14:textId="77777777" w:rsidR="00F4622D" w:rsidRPr="00883D6B" w:rsidRDefault="00F4622D" w:rsidP="009F6BB0">
      <w:pPr>
        <w:jc w:val="both"/>
        <w:rPr>
          <w:rFonts w:cs="Times New Roman"/>
        </w:rPr>
      </w:pPr>
    </w:p>
    <w:p w14:paraId="12EFF741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</w:rPr>
        <w:lastRenderedPageBreak/>
        <w:t>*</w:t>
      </w:r>
      <w:r w:rsidRPr="00883D6B">
        <w:rPr>
          <w:rFonts w:cs="Times New Roman"/>
          <w:b/>
          <w:bCs/>
        </w:rPr>
        <w:t>Question 8.</w:t>
      </w:r>
    </w:p>
    <w:p w14:paraId="1AED213A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 xml:space="preserve">Below are a number of statements that people have used to describe how they feel. Read each statement and tick the statement that fits how </w:t>
      </w:r>
      <w:r w:rsidRPr="00883D6B">
        <w:rPr>
          <w:rFonts w:cs="Times New Roman"/>
          <w:b/>
          <w:bCs/>
          <w:u w:val="single"/>
        </w:rPr>
        <w:t>you usually feel</w:t>
      </w:r>
      <w:r w:rsidRPr="00883D6B">
        <w:rPr>
          <w:rFonts w:cs="Times New Roman"/>
          <w:b/>
          <w:bCs/>
        </w:rPr>
        <w:t>. There are no right or wrong answers. Do not think too much about any statement but answer as you think best suits how you usually feel.</w:t>
      </w:r>
    </w:p>
    <w:p w14:paraId="162072C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Usually</w:t>
      </w:r>
      <w:r>
        <w:rPr>
          <w:rFonts w:cs="Times New Roman"/>
        </w:rPr>
        <w:t>,</w:t>
      </w:r>
      <w:r w:rsidRPr="00883D6B">
        <w:rPr>
          <w:rFonts w:cs="Times New Roman"/>
        </w:rPr>
        <w:t xml:space="preserve"> I feel calm</w:t>
      </w:r>
    </w:p>
    <w:p w14:paraId="75E02BC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Not at all</w:t>
      </w:r>
    </w:p>
    <w:p w14:paraId="33FCA2A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Quite a bit</w:t>
      </w:r>
    </w:p>
    <w:p w14:paraId="7DF8920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Pretty much</w:t>
      </w:r>
    </w:p>
    <w:p w14:paraId="4407A4B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A lot</w:t>
      </w:r>
    </w:p>
    <w:p w14:paraId="74479A22" w14:textId="77777777" w:rsidR="00F4622D" w:rsidRPr="00883D6B" w:rsidRDefault="00F4622D" w:rsidP="009F6BB0">
      <w:pPr>
        <w:jc w:val="both"/>
        <w:rPr>
          <w:rFonts w:cs="Times New Roman"/>
        </w:rPr>
      </w:pPr>
    </w:p>
    <w:p w14:paraId="79F1026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Usually</w:t>
      </w:r>
      <w:r>
        <w:rPr>
          <w:rFonts w:cs="Times New Roman"/>
        </w:rPr>
        <w:t>,</w:t>
      </w:r>
      <w:r w:rsidRPr="00883D6B">
        <w:rPr>
          <w:rFonts w:cs="Times New Roman"/>
        </w:rPr>
        <w:t xml:space="preserve"> I</w:t>
      </w:r>
      <w:r>
        <w:rPr>
          <w:rFonts w:cs="Times New Roman"/>
        </w:rPr>
        <w:t xml:space="preserve"> a</w:t>
      </w:r>
      <w:r w:rsidRPr="00883D6B">
        <w:rPr>
          <w:rFonts w:cs="Times New Roman"/>
        </w:rPr>
        <w:t>m tense</w:t>
      </w:r>
    </w:p>
    <w:p w14:paraId="2DF56981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Not at all</w:t>
      </w:r>
    </w:p>
    <w:p w14:paraId="3ADD561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Quite a bit</w:t>
      </w:r>
    </w:p>
    <w:p w14:paraId="583CEDE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Pretty much</w:t>
      </w:r>
    </w:p>
    <w:p w14:paraId="348065B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</w:t>
      </w:r>
      <w:r>
        <w:rPr>
          <w:rFonts w:cs="Times New Roman"/>
        </w:rPr>
        <w:t xml:space="preserve"> </w:t>
      </w:r>
      <w:r w:rsidRPr="00883D6B">
        <w:rPr>
          <w:rFonts w:cs="Times New Roman"/>
        </w:rPr>
        <w:t>A lot</w:t>
      </w:r>
    </w:p>
    <w:p w14:paraId="3CCA849B" w14:textId="77777777" w:rsidR="00F4622D" w:rsidRPr="00883D6B" w:rsidRDefault="00F4622D" w:rsidP="009F6BB0">
      <w:pPr>
        <w:jc w:val="both"/>
        <w:rPr>
          <w:rFonts w:cs="Times New Roman"/>
        </w:rPr>
      </w:pPr>
    </w:p>
    <w:p w14:paraId="404DFC7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Usually</w:t>
      </w:r>
      <w:r>
        <w:rPr>
          <w:rFonts w:cs="Times New Roman"/>
        </w:rPr>
        <w:t>,</w:t>
      </w:r>
      <w:r w:rsidRPr="00883D6B">
        <w:rPr>
          <w:rFonts w:cs="Times New Roman"/>
        </w:rPr>
        <w:t xml:space="preserve"> I feel upset</w:t>
      </w:r>
    </w:p>
    <w:p w14:paraId="0ADAFFA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Not at all</w:t>
      </w:r>
    </w:p>
    <w:p w14:paraId="0E8E79C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Quite a bit</w:t>
      </w:r>
    </w:p>
    <w:p w14:paraId="0AE234B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Pretty much</w:t>
      </w:r>
    </w:p>
    <w:p w14:paraId="230D022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A lot</w:t>
      </w:r>
    </w:p>
    <w:p w14:paraId="4518A2C8" w14:textId="77777777" w:rsidR="00F4622D" w:rsidRPr="00883D6B" w:rsidRDefault="00F4622D" w:rsidP="009F6BB0">
      <w:pPr>
        <w:jc w:val="both"/>
        <w:rPr>
          <w:rFonts w:cs="Times New Roman"/>
        </w:rPr>
      </w:pPr>
    </w:p>
    <w:p w14:paraId="5D299BD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Usually</w:t>
      </w:r>
      <w:r>
        <w:rPr>
          <w:rFonts w:cs="Times New Roman"/>
        </w:rPr>
        <w:t>,</w:t>
      </w:r>
      <w:r w:rsidRPr="00883D6B">
        <w:rPr>
          <w:rFonts w:cs="Times New Roman"/>
        </w:rPr>
        <w:t xml:space="preserve"> I </w:t>
      </w:r>
      <w:r>
        <w:rPr>
          <w:rFonts w:cs="Times New Roman"/>
        </w:rPr>
        <w:t>am</w:t>
      </w:r>
      <w:r w:rsidRPr="00883D6B">
        <w:rPr>
          <w:rFonts w:cs="Times New Roman"/>
        </w:rPr>
        <w:t xml:space="preserve"> relaxed</w:t>
      </w:r>
    </w:p>
    <w:p w14:paraId="204D328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Not at all</w:t>
      </w:r>
    </w:p>
    <w:p w14:paraId="4C97EBD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Quite a bit</w:t>
      </w:r>
    </w:p>
    <w:p w14:paraId="7B40451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Pretty much</w:t>
      </w:r>
    </w:p>
    <w:p w14:paraId="6BA6777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lastRenderedPageBreak/>
        <w:t>A lot</w:t>
      </w:r>
    </w:p>
    <w:p w14:paraId="6C41E56C" w14:textId="77777777" w:rsidR="00F4622D" w:rsidRPr="00883D6B" w:rsidRDefault="00F4622D" w:rsidP="009F6BB0">
      <w:pPr>
        <w:jc w:val="both"/>
        <w:rPr>
          <w:rFonts w:cs="Times New Roman"/>
        </w:rPr>
      </w:pPr>
    </w:p>
    <w:p w14:paraId="370B4E4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Usually</w:t>
      </w:r>
      <w:r>
        <w:rPr>
          <w:rFonts w:cs="Times New Roman"/>
        </w:rPr>
        <w:t>,</w:t>
      </w:r>
      <w:r w:rsidRPr="00883D6B">
        <w:rPr>
          <w:rFonts w:cs="Times New Roman"/>
        </w:rPr>
        <w:t xml:space="preserve"> I feel </w:t>
      </w:r>
      <w:r>
        <w:rPr>
          <w:rFonts w:cs="Times New Roman"/>
        </w:rPr>
        <w:t>content</w:t>
      </w:r>
    </w:p>
    <w:p w14:paraId="47C7D9B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Not at all</w:t>
      </w:r>
    </w:p>
    <w:p w14:paraId="58F8BB2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Quite a bit</w:t>
      </w:r>
    </w:p>
    <w:p w14:paraId="5930369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Pretty much</w:t>
      </w:r>
    </w:p>
    <w:p w14:paraId="29ABD30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A lot</w:t>
      </w:r>
    </w:p>
    <w:p w14:paraId="3FCC14B4" w14:textId="77777777" w:rsidR="00F4622D" w:rsidRPr="00883D6B" w:rsidRDefault="00F4622D" w:rsidP="009F6BB0">
      <w:pPr>
        <w:jc w:val="both"/>
        <w:rPr>
          <w:rFonts w:cs="Times New Roman"/>
        </w:rPr>
      </w:pPr>
    </w:p>
    <w:p w14:paraId="134310B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Usually</w:t>
      </w:r>
      <w:r>
        <w:rPr>
          <w:rFonts w:cs="Times New Roman"/>
        </w:rPr>
        <w:t>,</w:t>
      </w:r>
      <w:r w:rsidRPr="00883D6B">
        <w:rPr>
          <w:rFonts w:cs="Times New Roman"/>
        </w:rPr>
        <w:t xml:space="preserve"> I</w:t>
      </w:r>
      <w:r>
        <w:rPr>
          <w:rFonts w:cs="Times New Roman"/>
        </w:rPr>
        <w:t xml:space="preserve"> am</w:t>
      </w:r>
      <w:r w:rsidRPr="00883D6B">
        <w:rPr>
          <w:rFonts w:cs="Times New Roman"/>
        </w:rPr>
        <w:t xml:space="preserve"> worried</w:t>
      </w:r>
    </w:p>
    <w:p w14:paraId="0EE4EF5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Not at all</w:t>
      </w:r>
    </w:p>
    <w:p w14:paraId="7FBF5CB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Quite a bit</w:t>
      </w:r>
    </w:p>
    <w:p w14:paraId="6B54861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Pretty much</w:t>
      </w:r>
    </w:p>
    <w:p w14:paraId="24A9D1D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A lot</w:t>
      </w:r>
    </w:p>
    <w:p w14:paraId="21E3EDB7" w14:textId="77777777" w:rsidR="00F4622D" w:rsidRPr="00883D6B" w:rsidRDefault="00F4622D" w:rsidP="009F6BB0">
      <w:pPr>
        <w:jc w:val="both"/>
        <w:rPr>
          <w:rFonts w:cs="Times New Roman"/>
        </w:rPr>
      </w:pPr>
    </w:p>
    <w:p w14:paraId="40233955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>*Question 9.</w:t>
      </w:r>
    </w:p>
    <w:p w14:paraId="225B4008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>Do you think that you are ...?</w:t>
      </w:r>
    </w:p>
    <w:p w14:paraId="21B437B1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far too skinny</w:t>
      </w:r>
    </w:p>
    <w:p w14:paraId="19C9516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a little too skinny</w:t>
      </w:r>
    </w:p>
    <w:p w14:paraId="5B44969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normal</w:t>
      </w:r>
    </w:p>
    <w:p w14:paraId="7150EA5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a little too </w:t>
      </w:r>
      <w:r>
        <w:rPr>
          <w:rFonts w:cs="Times New Roman"/>
        </w:rPr>
        <w:t>fat</w:t>
      </w:r>
    </w:p>
    <w:p w14:paraId="483B68F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far too </w:t>
      </w:r>
      <w:r>
        <w:rPr>
          <w:rFonts w:cs="Times New Roman"/>
        </w:rPr>
        <w:t>fat</w:t>
      </w:r>
    </w:p>
    <w:p w14:paraId="2A35D545" w14:textId="77777777" w:rsidR="00F4622D" w:rsidRPr="00883D6B" w:rsidRDefault="00F4622D" w:rsidP="009F6BB0">
      <w:pPr>
        <w:jc w:val="both"/>
        <w:rPr>
          <w:rFonts w:cs="Times New Roman"/>
        </w:rPr>
      </w:pPr>
    </w:p>
    <w:p w14:paraId="6E438B3C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>*Question 10.</w:t>
      </w:r>
    </w:p>
    <w:p w14:paraId="30416E77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 xml:space="preserve">For each statement, mark what is closest to how you have felt </w:t>
      </w:r>
      <w:r>
        <w:rPr>
          <w:rFonts w:cs="Times New Roman"/>
          <w:b/>
          <w:bCs/>
          <w:u w:val="single"/>
        </w:rPr>
        <w:t>over</w:t>
      </w:r>
      <w:r w:rsidRPr="00883D6B">
        <w:rPr>
          <w:rFonts w:cs="Times New Roman"/>
          <w:b/>
          <w:bCs/>
          <w:u w:val="single"/>
        </w:rPr>
        <w:t xml:space="preserve"> the last 2 weeks</w:t>
      </w:r>
      <w:r w:rsidRPr="00883D6B">
        <w:rPr>
          <w:rFonts w:cs="Times New Roman"/>
          <w:b/>
          <w:bCs/>
        </w:rPr>
        <w:t>.</w:t>
      </w:r>
    </w:p>
    <w:p w14:paraId="593793D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I have felt </w:t>
      </w:r>
      <w:r>
        <w:rPr>
          <w:rFonts w:cs="Times New Roman"/>
        </w:rPr>
        <w:t>cheerful and in good spirits</w:t>
      </w:r>
    </w:p>
    <w:p w14:paraId="442F52F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All the time</w:t>
      </w:r>
    </w:p>
    <w:p w14:paraId="668E4F2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lastRenderedPageBreak/>
        <w:t> Mostly</w:t>
      </w:r>
    </w:p>
    <w:p w14:paraId="7C7F765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More than half the time</w:t>
      </w:r>
    </w:p>
    <w:p w14:paraId="40EAD18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Less than half the time</w:t>
      </w:r>
    </w:p>
    <w:p w14:paraId="0B74E24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Sometimes</w:t>
      </w:r>
    </w:p>
    <w:p w14:paraId="1E19035A" w14:textId="77777777" w:rsidR="00F4622D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Never</w:t>
      </w:r>
    </w:p>
    <w:p w14:paraId="40A25376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2E689F73" w14:textId="77777777" w:rsidR="00F4622D" w:rsidRPr="00883D6B" w:rsidRDefault="00F4622D" w:rsidP="009F6BB0">
      <w:pPr>
        <w:jc w:val="both"/>
        <w:rPr>
          <w:rFonts w:cs="Times New Roman"/>
        </w:rPr>
      </w:pPr>
    </w:p>
    <w:p w14:paraId="7EB9C07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I have felt calm and relaxed</w:t>
      </w:r>
    </w:p>
    <w:p w14:paraId="371A60B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All the time</w:t>
      </w:r>
    </w:p>
    <w:p w14:paraId="09FD162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Mostly</w:t>
      </w:r>
    </w:p>
    <w:p w14:paraId="4D47056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More than half the time</w:t>
      </w:r>
    </w:p>
    <w:p w14:paraId="38A6D4E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Less than half the time</w:t>
      </w:r>
    </w:p>
    <w:p w14:paraId="73415F6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Sometimes</w:t>
      </w:r>
    </w:p>
    <w:p w14:paraId="2DF5DDF1" w14:textId="77777777" w:rsidR="00F4622D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Never</w:t>
      </w:r>
    </w:p>
    <w:p w14:paraId="4C503334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3BC924C3" w14:textId="77777777" w:rsidR="00F4622D" w:rsidRPr="00883D6B" w:rsidRDefault="00F4622D" w:rsidP="009F6BB0">
      <w:pPr>
        <w:jc w:val="both"/>
        <w:rPr>
          <w:rFonts w:cs="Times New Roman"/>
        </w:rPr>
      </w:pPr>
    </w:p>
    <w:p w14:paraId="2E9422A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I have felt active and </w:t>
      </w:r>
      <w:r>
        <w:rPr>
          <w:rFonts w:cs="Times New Roman"/>
        </w:rPr>
        <w:t>vigorous</w:t>
      </w:r>
    </w:p>
    <w:p w14:paraId="040179D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All the time</w:t>
      </w:r>
    </w:p>
    <w:p w14:paraId="47AD0B6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Mostly</w:t>
      </w:r>
    </w:p>
    <w:p w14:paraId="549B020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More than half the time</w:t>
      </w:r>
    </w:p>
    <w:p w14:paraId="59AA76D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Less than half the time</w:t>
      </w:r>
    </w:p>
    <w:p w14:paraId="7B9D6F2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Sometimes</w:t>
      </w:r>
    </w:p>
    <w:p w14:paraId="61BDA6E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Never</w:t>
      </w:r>
    </w:p>
    <w:p w14:paraId="43B891E8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E354AF">
        <w:rPr>
          <w:rFonts w:cs="Times New Roman"/>
          <w:color w:val="000000" w:themeColor="text1"/>
        </w:rPr>
        <w:t xml:space="preserve"> Skip question</w:t>
      </w:r>
    </w:p>
    <w:p w14:paraId="1AC24EA5" w14:textId="77777777" w:rsidR="00F4622D" w:rsidRPr="00883D6B" w:rsidRDefault="00F4622D" w:rsidP="009F6BB0">
      <w:pPr>
        <w:jc w:val="both"/>
        <w:rPr>
          <w:rFonts w:cs="Times New Roman"/>
        </w:rPr>
      </w:pPr>
    </w:p>
    <w:p w14:paraId="2B4FCFD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lastRenderedPageBreak/>
        <w:t xml:space="preserve">I </w:t>
      </w:r>
      <w:r>
        <w:rPr>
          <w:rFonts w:cs="Times New Roman"/>
        </w:rPr>
        <w:t>woke up feeling fresh and rested</w:t>
      </w:r>
    </w:p>
    <w:p w14:paraId="2FE5DC1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All the time</w:t>
      </w:r>
    </w:p>
    <w:p w14:paraId="2038A4BD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Mostly</w:t>
      </w:r>
    </w:p>
    <w:p w14:paraId="3814A65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More than half the time</w:t>
      </w:r>
    </w:p>
    <w:p w14:paraId="0B3E8D4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Less than half the time</w:t>
      </w:r>
    </w:p>
    <w:p w14:paraId="79BFD58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Sometimes</w:t>
      </w:r>
    </w:p>
    <w:p w14:paraId="4F6FA75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Never</w:t>
      </w:r>
    </w:p>
    <w:p w14:paraId="09735B7F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2989D507" w14:textId="77777777" w:rsidR="00F4622D" w:rsidRPr="00883D6B" w:rsidRDefault="00F4622D" w:rsidP="009F6BB0">
      <w:pPr>
        <w:jc w:val="both"/>
        <w:rPr>
          <w:rFonts w:cs="Times New Roman"/>
        </w:rPr>
      </w:pPr>
    </w:p>
    <w:p w14:paraId="27BE48B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My </w:t>
      </w:r>
      <w:r>
        <w:rPr>
          <w:rFonts w:cs="Times New Roman"/>
        </w:rPr>
        <w:t>daily</w:t>
      </w:r>
      <w:r w:rsidRPr="00883D6B">
        <w:rPr>
          <w:rFonts w:cs="Times New Roman"/>
        </w:rPr>
        <w:t xml:space="preserve"> life has been filled with things that interest me</w:t>
      </w:r>
    </w:p>
    <w:p w14:paraId="49F909F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All the time</w:t>
      </w:r>
    </w:p>
    <w:p w14:paraId="71FF64D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Mostly</w:t>
      </w:r>
    </w:p>
    <w:p w14:paraId="6DCCD42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More than half the time</w:t>
      </w:r>
    </w:p>
    <w:p w14:paraId="65F4287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Less than half the time</w:t>
      </w:r>
    </w:p>
    <w:p w14:paraId="62C276DD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Sometimes</w:t>
      </w:r>
    </w:p>
    <w:p w14:paraId="5956D73F" w14:textId="77777777" w:rsidR="00F4622D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Never</w:t>
      </w:r>
    </w:p>
    <w:p w14:paraId="738C795B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6F18805B" w14:textId="77777777" w:rsidR="00F4622D" w:rsidRDefault="00F4622D" w:rsidP="009F6BB0">
      <w:pPr>
        <w:jc w:val="both"/>
        <w:rPr>
          <w:rFonts w:cs="Times New Roman"/>
        </w:rPr>
      </w:pPr>
    </w:p>
    <w:p w14:paraId="1A011D45" w14:textId="77777777" w:rsidR="00F4622D" w:rsidRPr="00883D6B" w:rsidRDefault="00F4622D" w:rsidP="001538FA">
      <w:pPr>
        <w:pStyle w:val="Rubrik1"/>
      </w:pPr>
      <w:r w:rsidRPr="00883D6B">
        <w:t>Part 5: Figure skating questions (23 questions)</w:t>
      </w:r>
    </w:p>
    <w:p w14:paraId="37CC9D6F" w14:textId="77777777" w:rsidR="00F4622D" w:rsidRPr="00883D6B" w:rsidRDefault="00F4622D" w:rsidP="009F6BB0">
      <w:pPr>
        <w:jc w:val="both"/>
        <w:rPr>
          <w:rFonts w:cs="Times New Roman"/>
          <w:b/>
          <w:bCs/>
        </w:rPr>
      </w:pPr>
      <w:r w:rsidRPr="00883D6B">
        <w:rPr>
          <w:rFonts w:cs="Times New Roman"/>
          <w:b/>
          <w:bCs/>
        </w:rPr>
        <w:t>*Question 1.</w:t>
      </w:r>
    </w:p>
    <w:p w14:paraId="3FC07C19" w14:textId="77777777" w:rsidR="00F4622D" w:rsidRPr="00F4622D" w:rsidRDefault="00F4622D" w:rsidP="009F6BB0">
      <w:pPr>
        <w:jc w:val="both"/>
        <w:rPr>
          <w:rFonts w:cs="Times New Roman"/>
          <w:lang w:val="sv-SE"/>
        </w:rPr>
      </w:pPr>
      <w:r w:rsidRPr="00883D6B">
        <w:rPr>
          <w:rFonts w:cs="Times New Roman"/>
          <w:b/>
          <w:bCs/>
        </w:rPr>
        <w:t>In which club do you practice figure skating?</w:t>
      </w:r>
      <w:r w:rsidRPr="00883D6B">
        <w:rPr>
          <w:rFonts w:cs="Times New Roman"/>
        </w:rPr>
        <w:t xml:space="preserve"> </w:t>
      </w:r>
      <w:r w:rsidRPr="00F4622D">
        <w:rPr>
          <w:rFonts w:cs="Times New Roman"/>
          <w:i/>
          <w:iCs/>
          <w:lang w:val="sv-SE"/>
        </w:rPr>
        <w:t>Choose a club.</w:t>
      </w:r>
    </w:p>
    <w:p w14:paraId="56659D94" w14:textId="77777777" w:rsidR="00F4622D" w:rsidRPr="00F4622D" w:rsidRDefault="00F4622D" w:rsidP="009F6BB0">
      <w:pPr>
        <w:jc w:val="both"/>
        <w:rPr>
          <w:rFonts w:cs="Times New Roman"/>
          <w:color w:val="000000" w:themeColor="text1"/>
          <w:lang w:val="sv-SE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F4622D">
        <w:rPr>
          <w:rFonts w:cs="Times New Roman"/>
          <w:color w:val="000000" w:themeColor="text1"/>
          <w:lang w:val="sv-SE"/>
        </w:rPr>
        <w:t xml:space="preserve"> Apladalens Konståkningsförening</w:t>
      </w:r>
    </w:p>
    <w:p w14:paraId="135B1015" w14:textId="77777777" w:rsidR="00F4622D" w:rsidRPr="00F4622D" w:rsidRDefault="00F4622D" w:rsidP="009F6BB0">
      <w:pPr>
        <w:jc w:val="both"/>
        <w:rPr>
          <w:rFonts w:cs="Times New Roman"/>
          <w:color w:val="000000" w:themeColor="text1"/>
          <w:lang w:val="sv-SE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F4622D">
        <w:rPr>
          <w:rFonts w:cs="Times New Roman"/>
          <w:color w:val="000000" w:themeColor="text1"/>
          <w:lang w:val="sv-SE"/>
        </w:rPr>
        <w:t xml:space="preserve"> IK Graip </w:t>
      </w:r>
    </w:p>
    <w:p w14:paraId="2784BCE3" w14:textId="77777777" w:rsidR="00F4622D" w:rsidRPr="00F4622D" w:rsidRDefault="00F4622D" w:rsidP="009F6BB0">
      <w:pPr>
        <w:jc w:val="both"/>
        <w:rPr>
          <w:rFonts w:cs="Times New Roman"/>
          <w:color w:val="000000" w:themeColor="text1"/>
          <w:lang w:val="sv-SE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F4622D">
        <w:rPr>
          <w:rFonts w:cs="Times New Roman"/>
          <w:color w:val="000000" w:themeColor="text1"/>
          <w:lang w:val="sv-SE"/>
        </w:rPr>
        <w:t xml:space="preserve"> Jönköpings Skridskoklubb</w:t>
      </w:r>
    </w:p>
    <w:p w14:paraId="2A4F2057" w14:textId="77777777" w:rsidR="00F4622D" w:rsidRPr="00F4622D" w:rsidRDefault="00F4622D" w:rsidP="009F6BB0">
      <w:pPr>
        <w:jc w:val="both"/>
        <w:rPr>
          <w:rFonts w:cs="Times New Roman"/>
          <w:color w:val="000000" w:themeColor="text1"/>
          <w:lang w:val="sv-SE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F4622D">
        <w:rPr>
          <w:rFonts w:cs="Times New Roman"/>
          <w:color w:val="000000" w:themeColor="text1"/>
          <w:lang w:val="sv-SE"/>
        </w:rPr>
        <w:t xml:space="preserve"> Kalmar Konståkningsklubb</w:t>
      </w:r>
    </w:p>
    <w:p w14:paraId="38987535" w14:textId="77777777" w:rsidR="00F4622D" w:rsidRPr="00F4622D" w:rsidRDefault="00F4622D" w:rsidP="009F6BB0">
      <w:pPr>
        <w:jc w:val="both"/>
        <w:rPr>
          <w:rFonts w:cs="Times New Roman"/>
          <w:color w:val="000000" w:themeColor="text1"/>
          <w:lang w:val="sv-SE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F4622D">
        <w:rPr>
          <w:rFonts w:cs="Times New Roman"/>
          <w:color w:val="000000" w:themeColor="text1"/>
          <w:lang w:val="sv-SE"/>
        </w:rPr>
        <w:t xml:space="preserve"> Linköpings Konståkningsförening</w:t>
      </w:r>
    </w:p>
    <w:p w14:paraId="4BD556A8" w14:textId="77777777" w:rsidR="00F4622D" w:rsidRPr="00F4622D" w:rsidRDefault="00F4622D" w:rsidP="009F6BB0">
      <w:pPr>
        <w:jc w:val="both"/>
        <w:rPr>
          <w:rFonts w:cs="Times New Roman"/>
          <w:color w:val="000000" w:themeColor="text1"/>
          <w:lang w:val="sv-SE"/>
        </w:rPr>
      </w:pPr>
      <w:r w:rsidRPr="00955BB0">
        <w:rPr>
          <w:rFonts w:cs="Times New Roman"/>
          <w:color w:val="000000" w:themeColor="text1"/>
        </w:rPr>
        <w:lastRenderedPageBreak/>
        <w:sym w:font="Symbol" w:char="F07F"/>
      </w:r>
      <w:r w:rsidRPr="00F4622D">
        <w:rPr>
          <w:rFonts w:cs="Times New Roman"/>
          <w:color w:val="000000" w:themeColor="text1"/>
          <w:lang w:val="sv-SE"/>
        </w:rPr>
        <w:t xml:space="preserve"> Norrköpings Konståkningsklubb</w:t>
      </w:r>
    </w:p>
    <w:p w14:paraId="526A5428" w14:textId="77777777" w:rsidR="00F4622D" w:rsidRPr="00F4622D" w:rsidRDefault="00F4622D" w:rsidP="009F6BB0">
      <w:pPr>
        <w:jc w:val="both"/>
        <w:rPr>
          <w:rFonts w:cs="Times New Roman"/>
          <w:color w:val="000000" w:themeColor="text1"/>
          <w:lang w:val="sv-SE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F4622D">
        <w:rPr>
          <w:rFonts w:cs="Times New Roman"/>
          <w:color w:val="000000" w:themeColor="text1"/>
          <w:lang w:val="sv-SE"/>
        </w:rPr>
        <w:t xml:space="preserve"> Nässjö Skridsko- och Konståkningsklubb</w:t>
      </w:r>
    </w:p>
    <w:p w14:paraId="542B564D" w14:textId="77777777" w:rsidR="00F4622D" w:rsidRPr="00F4622D" w:rsidRDefault="00F4622D" w:rsidP="009F6BB0">
      <w:pPr>
        <w:jc w:val="both"/>
        <w:rPr>
          <w:rFonts w:cs="Times New Roman"/>
          <w:color w:val="000000" w:themeColor="text1"/>
          <w:lang w:val="sv-SE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F4622D">
        <w:rPr>
          <w:rFonts w:cs="Times New Roman"/>
          <w:color w:val="000000" w:themeColor="text1"/>
          <w:lang w:val="sv-SE"/>
        </w:rPr>
        <w:t xml:space="preserve"> Rosenlunds Konståkningsförening</w:t>
      </w:r>
    </w:p>
    <w:p w14:paraId="1D9AA4A9" w14:textId="77777777" w:rsidR="00F4622D" w:rsidRPr="00F4622D" w:rsidRDefault="00F4622D" w:rsidP="009F6BB0">
      <w:pPr>
        <w:jc w:val="both"/>
        <w:rPr>
          <w:rFonts w:cs="Times New Roman"/>
          <w:color w:val="000000" w:themeColor="text1"/>
          <w:lang w:val="sv-SE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F4622D">
        <w:rPr>
          <w:rFonts w:cs="Times New Roman"/>
          <w:color w:val="000000" w:themeColor="text1"/>
          <w:lang w:val="sv-SE"/>
        </w:rPr>
        <w:t xml:space="preserve"> Växjö Konståkningsklubb</w:t>
      </w:r>
    </w:p>
    <w:p w14:paraId="50ABB552" w14:textId="77777777" w:rsidR="00F4622D" w:rsidRPr="00F4622D" w:rsidRDefault="00F4622D" w:rsidP="009F6BB0">
      <w:pPr>
        <w:jc w:val="both"/>
        <w:rPr>
          <w:rFonts w:cs="Times New Roman"/>
          <w:lang w:val="sv-SE"/>
        </w:rPr>
      </w:pPr>
    </w:p>
    <w:p w14:paraId="6657E108" w14:textId="77777777" w:rsidR="00F4622D" w:rsidRPr="00F4622D" w:rsidRDefault="00F4622D" w:rsidP="009F6BB0">
      <w:pPr>
        <w:jc w:val="both"/>
        <w:rPr>
          <w:rFonts w:cs="Times New Roman"/>
          <w:b/>
          <w:bCs/>
          <w:lang w:val="sv-SE"/>
        </w:rPr>
      </w:pPr>
      <w:r w:rsidRPr="00F4622D">
        <w:rPr>
          <w:rFonts w:cs="Times New Roman"/>
          <w:b/>
          <w:bCs/>
          <w:lang w:val="sv-SE"/>
        </w:rPr>
        <w:t>*Question 2.</w:t>
      </w:r>
    </w:p>
    <w:p w14:paraId="5460CC5E" w14:textId="77777777" w:rsidR="00F4622D" w:rsidRPr="00883D6B" w:rsidRDefault="00F4622D" w:rsidP="009F6BB0">
      <w:pPr>
        <w:jc w:val="both"/>
        <w:rPr>
          <w:rFonts w:cs="Times New Roman"/>
        </w:rPr>
      </w:pPr>
      <w:r>
        <w:rPr>
          <w:rFonts w:cs="Times New Roman"/>
          <w:b/>
          <w:bCs/>
        </w:rPr>
        <w:t>In w</w:t>
      </w:r>
      <w:r w:rsidRPr="007D4E39">
        <w:rPr>
          <w:rFonts w:cs="Times New Roman"/>
          <w:b/>
          <w:bCs/>
        </w:rPr>
        <w:t>hich discipline(s) do you train or compete?</w:t>
      </w:r>
      <w:r w:rsidRPr="00883D6B">
        <w:rPr>
          <w:rFonts w:cs="Times New Roman"/>
        </w:rPr>
        <w:t xml:space="preserve"> </w:t>
      </w:r>
      <w:r w:rsidRPr="007D4E39">
        <w:rPr>
          <w:rFonts w:cs="Times New Roman"/>
          <w:i/>
          <w:iCs/>
        </w:rPr>
        <w:t>You can select several options.</w:t>
      </w:r>
    </w:p>
    <w:p w14:paraId="208D1189" w14:textId="77777777" w:rsidR="00F4622D" w:rsidRPr="00F4622D" w:rsidRDefault="00F4622D" w:rsidP="009F6BB0">
      <w:pPr>
        <w:jc w:val="both"/>
        <w:rPr>
          <w:rFonts w:cs="Times New Roman"/>
          <w:lang w:val="sv-SE"/>
        </w:rPr>
      </w:pPr>
      <w:r w:rsidRPr="00883D6B">
        <w:rPr>
          <w:rFonts w:cs="Times New Roman"/>
        </w:rPr>
        <w:t></w:t>
      </w:r>
      <w:r w:rsidRPr="00F4622D">
        <w:rPr>
          <w:rFonts w:cs="Times New Roman"/>
          <w:lang w:val="sv-SE"/>
        </w:rPr>
        <w:t xml:space="preserve"> Singles skating</w:t>
      </w:r>
    </w:p>
    <w:p w14:paraId="5EE67103" w14:textId="77777777" w:rsidR="00F4622D" w:rsidRPr="00F4622D" w:rsidRDefault="00F4622D" w:rsidP="009F6BB0">
      <w:pPr>
        <w:jc w:val="both"/>
        <w:rPr>
          <w:rFonts w:cs="Times New Roman"/>
          <w:lang w:val="sv-SE"/>
        </w:rPr>
      </w:pPr>
      <w:r w:rsidRPr="00883D6B">
        <w:rPr>
          <w:rFonts w:cs="Times New Roman"/>
        </w:rPr>
        <w:t></w:t>
      </w:r>
      <w:r w:rsidRPr="00F4622D">
        <w:rPr>
          <w:rFonts w:cs="Times New Roman"/>
          <w:lang w:val="sv-SE"/>
        </w:rPr>
        <w:t xml:space="preserve"> Team skating</w:t>
      </w:r>
    </w:p>
    <w:p w14:paraId="498A5B6D" w14:textId="77777777" w:rsidR="00F4622D" w:rsidRPr="00F4622D" w:rsidRDefault="00F4622D" w:rsidP="009F6BB0">
      <w:pPr>
        <w:jc w:val="both"/>
        <w:rPr>
          <w:rFonts w:cs="Times New Roman"/>
          <w:lang w:val="sv-SE"/>
        </w:rPr>
      </w:pPr>
      <w:r w:rsidRPr="00883D6B">
        <w:rPr>
          <w:rFonts w:cs="Times New Roman"/>
        </w:rPr>
        <w:t></w:t>
      </w:r>
      <w:r w:rsidRPr="00F4622D">
        <w:rPr>
          <w:rFonts w:cs="Times New Roman"/>
          <w:lang w:val="sv-SE"/>
        </w:rPr>
        <w:t xml:space="preserve"> Pair skating</w:t>
      </w:r>
    </w:p>
    <w:p w14:paraId="5BE24E8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Ice dance</w:t>
      </w:r>
    </w:p>
    <w:p w14:paraId="13EC248F" w14:textId="77777777" w:rsidR="00F4622D" w:rsidRPr="00883D6B" w:rsidRDefault="00F4622D" w:rsidP="009F6BB0">
      <w:pPr>
        <w:jc w:val="both"/>
        <w:rPr>
          <w:rFonts w:cs="Times New Roman"/>
        </w:rPr>
      </w:pPr>
    </w:p>
    <w:p w14:paraId="6543314D" w14:textId="77777777" w:rsidR="00F4622D" w:rsidRPr="00AF5C0A" w:rsidRDefault="00F4622D" w:rsidP="009F6BB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*</w:t>
      </w:r>
      <w:r w:rsidRPr="00AF5C0A">
        <w:rPr>
          <w:rFonts w:cs="Times New Roman"/>
          <w:b/>
          <w:bCs/>
        </w:rPr>
        <w:t>Question 3.</w:t>
      </w:r>
    </w:p>
    <w:p w14:paraId="5DC74F62" w14:textId="77777777" w:rsidR="00F4622D" w:rsidRPr="00883D6B" w:rsidRDefault="00F4622D" w:rsidP="009F6BB0">
      <w:pPr>
        <w:jc w:val="both"/>
        <w:rPr>
          <w:rFonts w:cs="Times New Roman"/>
        </w:rPr>
      </w:pPr>
      <w:r>
        <w:rPr>
          <w:rFonts w:cs="Times New Roman"/>
          <w:b/>
          <w:bCs/>
        </w:rPr>
        <w:t>Which</w:t>
      </w:r>
      <w:r w:rsidRPr="00AF5C0A">
        <w:rPr>
          <w:rFonts w:cs="Times New Roman"/>
          <w:b/>
          <w:bCs/>
        </w:rPr>
        <w:t xml:space="preserve"> tests have you </w:t>
      </w:r>
      <w:r>
        <w:rPr>
          <w:rFonts w:cs="Times New Roman"/>
          <w:b/>
          <w:bCs/>
        </w:rPr>
        <w:t>accomplished</w:t>
      </w:r>
      <w:r w:rsidRPr="00AF5C0A">
        <w:rPr>
          <w:rFonts w:cs="Times New Roman"/>
          <w:b/>
          <w:bCs/>
        </w:rPr>
        <w:t xml:space="preserve">? </w:t>
      </w:r>
      <w:r w:rsidRPr="00AF5C0A">
        <w:rPr>
          <w:rFonts w:cs="Times New Roman"/>
          <w:i/>
          <w:iCs/>
        </w:rPr>
        <w:t xml:space="preserve">Mark the tests you have </w:t>
      </w:r>
      <w:r>
        <w:rPr>
          <w:rFonts w:cs="Times New Roman"/>
          <w:i/>
          <w:iCs/>
        </w:rPr>
        <w:t>accomplished</w:t>
      </w:r>
      <w:r w:rsidRPr="00AF5C0A">
        <w:rPr>
          <w:rFonts w:cs="Times New Roman"/>
          <w:i/>
          <w:iCs/>
        </w:rPr>
        <w:t>.</w:t>
      </w:r>
    </w:p>
    <w:p w14:paraId="423D387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Competition test</w:t>
      </w:r>
    </w:p>
    <w:p w14:paraId="41AC3394" w14:textId="77777777" w:rsidR="00F4622D" w:rsidRPr="00883D6B" w:rsidRDefault="00F4622D" w:rsidP="009F6BB0">
      <w:pPr>
        <w:jc w:val="both"/>
        <w:rPr>
          <w:rFonts w:cs="Times New Roman"/>
        </w:rPr>
      </w:pPr>
    </w:p>
    <w:p w14:paraId="0643826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Basic</w:t>
      </w:r>
      <w:r>
        <w:rPr>
          <w:rFonts w:cs="Times New Roman"/>
        </w:rPr>
        <w:t xml:space="preserve"> </w:t>
      </w:r>
      <w:r w:rsidRPr="00883D6B">
        <w:rPr>
          <w:rFonts w:cs="Times New Roman"/>
        </w:rPr>
        <w:t>test</w:t>
      </w:r>
    </w:p>
    <w:p w14:paraId="66EE170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Basic</w:t>
      </w:r>
      <w:r>
        <w:rPr>
          <w:rFonts w:cs="Times New Roman"/>
        </w:rPr>
        <w:t xml:space="preserve"> </w:t>
      </w:r>
      <w:r w:rsidRPr="00883D6B">
        <w:rPr>
          <w:rFonts w:cs="Times New Roman"/>
        </w:rPr>
        <w:t xml:space="preserve">test </w:t>
      </w:r>
      <w:r>
        <w:rPr>
          <w:rFonts w:cs="Times New Roman"/>
        </w:rPr>
        <w:t>Basic level</w:t>
      </w:r>
    </w:p>
    <w:p w14:paraId="56F7876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Basic 1</w:t>
      </w:r>
    </w:p>
    <w:p w14:paraId="71120B9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Basic 2</w:t>
      </w:r>
    </w:p>
    <w:p w14:paraId="5C52F71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Basic 3</w:t>
      </w:r>
    </w:p>
    <w:p w14:paraId="75DE34B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Basic 4</w:t>
      </w:r>
    </w:p>
    <w:p w14:paraId="689A8C34" w14:textId="77777777" w:rsidR="00F4622D" w:rsidRPr="00883D6B" w:rsidRDefault="00F4622D" w:rsidP="009F6BB0">
      <w:pPr>
        <w:jc w:val="both"/>
        <w:rPr>
          <w:rFonts w:cs="Times New Roman"/>
        </w:rPr>
      </w:pPr>
    </w:p>
    <w:p w14:paraId="0C019AC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Free</w:t>
      </w:r>
      <w:r>
        <w:rPr>
          <w:rFonts w:cs="Times New Roman"/>
        </w:rPr>
        <w:t>-skating</w:t>
      </w:r>
      <w:r w:rsidRPr="00883D6B">
        <w:rPr>
          <w:rFonts w:cs="Times New Roman"/>
        </w:rPr>
        <w:t xml:space="preserve"> test</w:t>
      </w:r>
    </w:p>
    <w:p w14:paraId="349CAA9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Free</w:t>
      </w:r>
      <w:r>
        <w:rPr>
          <w:rFonts w:cs="Times New Roman"/>
        </w:rPr>
        <w:t>-skating</w:t>
      </w:r>
      <w:r w:rsidRPr="00883D6B">
        <w:rPr>
          <w:rFonts w:cs="Times New Roman"/>
        </w:rPr>
        <w:t xml:space="preserve"> </w:t>
      </w:r>
      <w:r>
        <w:rPr>
          <w:rFonts w:cs="Times New Roman"/>
        </w:rPr>
        <w:t>t</w:t>
      </w:r>
      <w:r w:rsidRPr="00883D6B">
        <w:rPr>
          <w:rFonts w:cs="Times New Roman"/>
        </w:rPr>
        <w:t xml:space="preserve">est </w:t>
      </w:r>
      <w:r>
        <w:rPr>
          <w:rFonts w:cs="Times New Roman"/>
        </w:rPr>
        <w:t>Basic level</w:t>
      </w:r>
    </w:p>
    <w:p w14:paraId="7949A0A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lastRenderedPageBreak/>
        <w:t> Free</w:t>
      </w:r>
      <w:r>
        <w:rPr>
          <w:rFonts w:cs="Times New Roman"/>
        </w:rPr>
        <w:t>-skating</w:t>
      </w:r>
      <w:r w:rsidRPr="00883D6B">
        <w:rPr>
          <w:rFonts w:cs="Times New Roman"/>
        </w:rPr>
        <w:t xml:space="preserve"> </w:t>
      </w:r>
      <w:r>
        <w:rPr>
          <w:rFonts w:cs="Times New Roman"/>
        </w:rPr>
        <w:t>t</w:t>
      </w:r>
      <w:r w:rsidRPr="00883D6B">
        <w:rPr>
          <w:rFonts w:cs="Times New Roman"/>
        </w:rPr>
        <w:t>est 1</w:t>
      </w:r>
    </w:p>
    <w:p w14:paraId="18A4DDD1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Free</w:t>
      </w:r>
      <w:r>
        <w:rPr>
          <w:rFonts w:cs="Times New Roman"/>
        </w:rPr>
        <w:t>-skating</w:t>
      </w:r>
      <w:r w:rsidRPr="00883D6B">
        <w:rPr>
          <w:rFonts w:cs="Times New Roman"/>
        </w:rPr>
        <w:t xml:space="preserve"> </w:t>
      </w:r>
      <w:r>
        <w:rPr>
          <w:rFonts w:cs="Times New Roman"/>
        </w:rPr>
        <w:t>t</w:t>
      </w:r>
      <w:r w:rsidRPr="00883D6B">
        <w:rPr>
          <w:rFonts w:cs="Times New Roman"/>
        </w:rPr>
        <w:t>est 2</w:t>
      </w:r>
    </w:p>
    <w:p w14:paraId="07DE68C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Free</w:t>
      </w:r>
      <w:r>
        <w:rPr>
          <w:rFonts w:cs="Times New Roman"/>
        </w:rPr>
        <w:t>-skating</w:t>
      </w:r>
      <w:r w:rsidRPr="00883D6B">
        <w:rPr>
          <w:rFonts w:cs="Times New Roman"/>
        </w:rPr>
        <w:t xml:space="preserve"> </w:t>
      </w:r>
      <w:r>
        <w:rPr>
          <w:rFonts w:cs="Times New Roman"/>
        </w:rPr>
        <w:t>t</w:t>
      </w:r>
      <w:r w:rsidRPr="00883D6B">
        <w:rPr>
          <w:rFonts w:cs="Times New Roman"/>
        </w:rPr>
        <w:t>est 3</w:t>
      </w:r>
    </w:p>
    <w:p w14:paraId="7A66699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Free</w:t>
      </w:r>
      <w:r>
        <w:rPr>
          <w:rFonts w:cs="Times New Roman"/>
        </w:rPr>
        <w:t>-skating</w:t>
      </w:r>
      <w:r w:rsidRPr="00883D6B">
        <w:rPr>
          <w:rFonts w:cs="Times New Roman"/>
        </w:rPr>
        <w:t xml:space="preserve"> </w:t>
      </w:r>
      <w:r>
        <w:rPr>
          <w:rFonts w:cs="Times New Roman"/>
        </w:rPr>
        <w:t>t</w:t>
      </w:r>
      <w:r w:rsidRPr="00883D6B">
        <w:rPr>
          <w:rFonts w:cs="Times New Roman"/>
        </w:rPr>
        <w:t>est 4</w:t>
      </w:r>
    </w:p>
    <w:p w14:paraId="45ECC04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Free</w:t>
      </w:r>
      <w:r>
        <w:rPr>
          <w:rFonts w:cs="Times New Roman"/>
        </w:rPr>
        <w:t>-skating</w:t>
      </w:r>
      <w:r w:rsidRPr="00883D6B">
        <w:rPr>
          <w:rFonts w:cs="Times New Roman"/>
        </w:rPr>
        <w:t xml:space="preserve"> </w:t>
      </w:r>
      <w:r>
        <w:rPr>
          <w:rFonts w:cs="Times New Roman"/>
        </w:rPr>
        <w:t>t</w:t>
      </w:r>
      <w:r w:rsidRPr="00883D6B">
        <w:rPr>
          <w:rFonts w:cs="Times New Roman"/>
        </w:rPr>
        <w:t>est 5</w:t>
      </w:r>
    </w:p>
    <w:p w14:paraId="2698831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Free</w:t>
      </w:r>
      <w:r>
        <w:rPr>
          <w:rFonts w:cs="Times New Roman"/>
        </w:rPr>
        <w:t>-skating</w:t>
      </w:r>
      <w:r w:rsidRPr="00883D6B">
        <w:rPr>
          <w:rFonts w:cs="Times New Roman"/>
        </w:rPr>
        <w:t xml:space="preserve"> </w:t>
      </w:r>
      <w:r>
        <w:rPr>
          <w:rFonts w:cs="Times New Roman"/>
        </w:rPr>
        <w:t>t</w:t>
      </w:r>
      <w:r w:rsidRPr="00883D6B">
        <w:rPr>
          <w:rFonts w:cs="Times New Roman"/>
        </w:rPr>
        <w:t>est 6</w:t>
      </w:r>
    </w:p>
    <w:p w14:paraId="43E8C38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Free</w:t>
      </w:r>
      <w:r>
        <w:rPr>
          <w:rFonts w:cs="Times New Roman"/>
        </w:rPr>
        <w:t>-skating</w:t>
      </w:r>
      <w:r w:rsidRPr="00883D6B">
        <w:rPr>
          <w:rFonts w:cs="Times New Roman"/>
        </w:rPr>
        <w:t xml:space="preserve"> </w:t>
      </w:r>
      <w:r>
        <w:rPr>
          <w:rFonts w:cs="Times New Roman"/>
        </w:rPr>
        <w:t>t</w:t>
      </w:r>
      <w:r w:rsidRPr="00883D6B">
        <w:rPr>
          <w:rFonts w:cs="Times New Roman"/>
        </w:rPr>
        <w:t>est 7</w:t>
      </w:r>
    </w:p>
    <w:p w14:paraId="53A29751" w14:textId="77777777" w:rsidR="00F4622D" w:rsidRPr="00883D6B" w:rsidRDefault="00F4622D" w:rsidP="009F6BB0">
      <w:pPr>
        <w:jc w:val="both"/>
        <w:rPr>
          <w:rFonts w:cs="Times New Roman"/>
        </w:rPr>
      </w:pPr>
    </w:p>
    <w:p w14:paraId="1F93E6E1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 w:rsidRPr="00255903">
        <w:rPr>
          <w:rFonts w:cs="Times New Roman"/>
          <w:b/>
          <w:bCs/>
        </w:rPr>
        <w:t>*Question 4.</w:t>
      </w:r>
    </w:p>
    <w:p w14:paraId="080D0129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 w:rsidRPr="00255903">
        <w:rPr>
          <w:rFonts w:cs="Times New Roman"/>
          <w:b/>
          <w:bCs/>
        </w:rPr>
        <w:t>Which competition class are you in right now?</w:t>
      </w:r>
    </w:p>
    <w:p w14:paraId="75F236F1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Elit</w:t>
      </w:r>
      <w:r>
        <w:rPr>
          <w:rFonts w:cs="Times New Roman"/>
        </w:rPr>
        <w:t xml:space="preserve">e </w:t>
      </w:r>
      <w:r w:rsidRPr="00883D6B">
        <w:rPr>
          <w:rFonts w:cs="Times New Roman"/>
        </w:rPr>
        <w:t>serie</w:t>
      </w:r>
      <w:r>
        <w:rPr>
          <w:rFonts w:cs="Times New Roman"/>
        </w:rPr>
        <w:t>s</w:t>
      </w:r>
    </w:p>
    <w:p w14:paraId="6832AC7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Novice</w:t>
      </w:r>
      <w:r w:rsidRPr="00883D6B">
        <w:rPr>
          <w:rFonts w:cs="Times New Roman"/>
        </w:rPr>
        <w:t xml:space="preserve"> 13 A</w:t>
      </w:r>
    </w:p>
    <w:p w14:paraId="7B0F473D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Novice</w:t>
      </w:r>
      <w:r w:rsidRPr="00883D6B">
        <w:rPr>
          <w:rFonts w:cs="Times New Roman"/>
        </w:rPr>
        <w:t xml:space="preserve"> 15 A</w:t>
      </w:r>
    </w:p>
    <w:p w14:paraId="142CF29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Junior A</w:t>
      </w:r>
    </w:p>
    <w:p w14:paraId="1B632F0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Senior A</w:t>
      </w:r>
    </w:p>
    <w:p w14:paraId="4710AEE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Do not know</w:t>
      </w:r>
    </w:p>
    <w:p w14:paraId="6613DCEA" w14:textId="77777777" w:rsidR="00F4622D" w:rsidRPr="00883D6B" w:rsidRDefault="00F4622D" w:rsidP="009F6BB0">
      <w:pPr>
        <w:jc w:val="both"/>
        <w:rPr>
          <w:rFonts w:cs="Times New Roman"/>
        </w:rPr>
      </w:pPr>
    </w:p>
    <w:p w14:paraId="230EF1E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A-competition</w:t>
      </w:r>
    </w:p>
    <w:p w14:paraId="0F62C5D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Minor A</w:t>
      </w:r>
    </w:p>
    <w:p w14:paraId="5B4BC4C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Novice</w:t>
      </w:r>
      <w:r w:rsidRPr="00883D6B">
        <w:rPr>
          <w:rFonts w:cs="Times New Roman"/>
        </w:rPr>
        <w:t xml:space="preserve"> 13 A</w:t>
      </w:r>
    </w:p>
    <w:p w14:paraId="04C90F0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Novice</w:t>
      </w:r>
      <w:r w:rsidRPr="00883D6B">
        <w:rPr>
          <w:rFonts w:cs="Times New Roman"/>
        </w:rPr>
        <w:t xml:space="preserve"> 15A</w:t>
      </w:r>
    </w:p>
    <w:p w14:paraId="3052B911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Junior A</w:t>
      </w:r>
    </w:p>
    <w:p w14:paraId="7092911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Senior A</w:t>
      </w:r>
    </w:p>
    <w:p w14:paraId="41D64B3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Do not know</w:t>
      </w:r>
    </w:p>
    <w:p w14:paraId="550F9D99" w14:textId="77777777" w:rsidR="00F4622D" w:rsidRPr="00883D6B" w:rsidRDefault="00F4622D" w:rsidP="009F6BB0">
      <w:pPr>
        <w:jc w:val="both"/>
        <w:rPr>
          <w:rFonts w:cs="Times New Roman"/>
        </w:rPr>
      </w:pPr>
    </w:p>
    <w:p w14:paraId="531DC7A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Club competition</w:t>
      </w:r>
    </w:p>
    <w:p w14:paraId="3881400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lastRenderedPageBreak/>
        <w:t> Minor B</w:t>
      </w:r>
    </w:p>
    <w:p w14:paraId="5182887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Novice</w:t>
      </w:r>
      <w:r w:rsidRPr="00883D6B">
        <w:rPr>
          <w:rFonts w:cs="Times New Roman"/>
        </w:rPr>
        <w:t xml:space="preserve"> 13 B</w:t>
      </w:r>
    </w:p>
    <w:p w14:paraId="17BA05FD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Novice</w:t>
      </w:r>
      <w:r w:rsidRPr="00883D6B">
        <w:rPr>
          <w:rFonts w:cs="Times New Roman"/>
        </w:rPr>
        <w:t xml:space="preserve"> 15 B1</w:t>
      </w:r>
    </w:p>
    <w:p w14:paraId="56847CB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Novice</w:t>
      </w:r>
      <w:r w:rsidRPr="00883D6B">
        <w:rPr>
          <w:rFonts w:cs="Times New Roman"/>
        </w:rPr>
        <w:t xml:space="preserve"> 15 B2</w:t>
      </w:r>
    </w:p>
    <w:p w14:paraId="33B0A4F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Junior B1</w:t>
      </w:r>
    </w:p>
    <w:p w14:paraId="1AB450B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Junior B2</w:t>
      </w:r>
    </w:p>
    <w:p w14:paraId="1289924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Senior B1</w:t>
      </w:r>
    </w:p>
    <w:p w14:paraId="42BCF20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Senior B2</w:t>
      </w:r>
    </w:p>
    <w:p w14:paraId="659CC5C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Do not know</w:t>
      </w:r>
    </w:p>
    <w:p w14:paraId="4A5C9D6A" w14:textId="77777777" w:rsidR="00F4622D" w:rsidRPr="00883D6B" w:rsidRDefault="00F4622D" w:rsidP="009F6BB0">
      <w:pPr>
        <w:jc w:val="both"/>
        <w:rPr>
          <w:rFonts w:cs="Times New Roman"/>
        </w:rPr>
      </w:pPr>
    </w:p>
    <w:p w14:paraId="5E0FCCD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Star competition</w:t>
      </w:r>
    </w:p>
    <w:p w14:paraId="1F322C1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Minor star class</w:t>
      </w:r>
    </w:p>
    <w:p w14:paraId="62D191D1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Novice</w:t>
      </w:r>
      <w:r w:rsidRPr="00883D6B">
        <w:rPr>
          <w:rFonts w:cs="Times New Roman"/>
        </w:rPr>
        <w:t xml:space="preserve"> 13 star class</w:t>
      </w:r>
    </w:p>
    <w:p w14:paraId="1CD3F29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Novice</w:t>
      </w:r>
      <w:r w:rsidRPr="00883D6B">
        <w:rPr>
          <w:rFonts w:cs="Times New Roman"/>
        </w:rPr>
        <w:t xml:space="preserve"> 13 star class G</w:t>
      </w:r>
    </w:p>
    <w:p w14:paraId="0A0F5C4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Novice</w:t>
      </w:r>
      <w:r w:rsidRPr="00883D6B">
        <w:rPr>
          <w:rFonts w:cs="Times New Roman"/>
        </w:rPr>
        <w:t xml:space="preserve"> 15 star class</w:t>
      </w:r>
    </w:p>
    <w:p w14:paraId="0A53270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</w:t>
      </w:r>
      <w:r>
        <w:rPr>
          <w:rFonts w:cs="Times New Roman"/>
        </w:rPr>
        <w:t>Novice</w:t>
      </w:r>
      <w:r w:rsidRPr="00883D6B">
        <w:rPr>
          <w:rFonts w:cs="Times New Roman"/>
        </w:rPr>
        <w:t xml:space="preserve"> 15 star class G</w:t>
      </w:r>
    </w:p>
    <w:p w14:paraId="330DAD6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Junior star class</w:t>
      </w:r>
    </w:p>
    <w:p w14:paraId="2EC1610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Junior star class G</w:t>
      </w:r>
    </w:p>
    <w:p w14:paraId="4BB3BD2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Senior star class</w:t>
      </w:r>
    </w:p>
    <w:p w14:paraId="496D68A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Senior star class G</w:t>
      </w:r>
    </w:p>
    <w:p w14:paraId="05557BF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Do not know</w:t>
      </w:r>
    </w:p>
    <w:p w14:paraId="3B8127F1" w14:textId="77777777" w:rsidR="00F4622D" w:rsidRPr="00883D6B" w:rsidRDefault="00F4622D" w:rsidP="009F6BB0">
      <w:pPr>
        <w:jc w:val="both"/>
        <w:rPr>
          <w:rFonts w:cs="Times New Roman"/>
        </w:rPr>
      </w:pPr>
    </w:p>
    <w:p w14:paraId="64E61C6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Adults</w:t>
      </w:r>
    </w:p>
    <w:p w14:paraId="6ADC3258" w14:textId="77777777" w:rsidR="00F4622D" w:rsidRPr="00883D6B" w:rsidRDefault="00F4622D" w:rsidP="009F6BB0">
      <w:pPr>
        <w:jc w:val="both"/>
        <w:rPr>
          <w:rFonts w:cs="Times New Roman"/>
        </w:rPr>
      </w:pPr>
    </w:p>
    <w:p w14:paraId="1C844A24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*</w:t>
      </w:r>
      <w:r w:rsidRPr="00255903">
        <w:rPr>
          <w:rFonts w:cs="Times New Roman"/>
          <w:b/>
          <w:bCs/>
        </w:rPr>
        <w:t>Question 5.</w:t>
      </w:r>
    </w:p>
    <w:p w14:paraId="1A1CF769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 w:rsidRPr="00255903">
        <w:rPr>
          <w:rFonts w:cs="Times New Roman"/>
          <w:b/>
          <w:bCs/>
        </w:rPr>
        <w:lastRenderedPageBreak/>
        <w:t>Have you participated in your first figure skating competition yet?</w:t>
      </w:r>
    </w:p>
    <w:p w14:paraId="644C30B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</w:t>
      </w:r>
    </w:p>
    <w:p w14:paraId="59F4BCF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</w:t>
      </w:r>
    </w:p>
    <w:p w14:paraId="1D01E7DC" w14:textId="77777777" w:rsidR="00F4622D" w:rsidRPr="00883D6B" w:rsidRDefault="00F4622D" w:rsidP="009F6BB0">
      <w:pPr>
        <w:jc w:val="both"/>
        <w:rPr>
          <w:rFonts w:cs="Times New Roman"/>
        </w:rPr>
      </w:pPr>
    </w:p>
    <w:p w14:paraId="6D28A921" w14:textId="77777777" w:rsidR="00F4622D" w:rsidRPr="00255903" w:rsidRDefault="00F4622D" w:rsidP="009F6BB0">
      <w:pPr>
        <w:jc w:val="both"/>
        <w:rPr>
          <w:rFonts w:cs="Times New Roman"/>
        </w:rPr>
      </w:pPr>
      <w:r w:rsidRPr="00255903">
        <w:rPr>
          <w:rFonts w:cs="Times New Roman"/>
        </w:rPr>
        <w:t>If yes, about how old were you when you competed in figure skating for the first time?</w:t>
      </w:r>
    </w:p>
    <w:p w14:paraId="4BED386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_____years old</w:t>
      </w:r>
    </w:p>
    <w:p w14:paraId="669959A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Do not remember</w:t>
      </w:r>
    </w:p>
    <w:p w14:paraId="24102E49" w14:textId="77777777" w:rsidR="00F4622D" w:rsidRPr="00883D6B" w:rsidRDefault="00F4622D" w:rsidP="009F6BB0">
      <w:pPr>
        <w:jc w:val="both"/>
        <w:rPr>
          <w:rFonts w:cs="Times New Roman"/>
        </w:rPr>
      </w:pPr>
    </w:p>
    <w:p w14:paraId="1BCC7439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 w:rsidRPr="00255903">
        <w:rPr>
          <w:rFonts w:cs="Times New Roman"/>
          <w:b/>
          <w:bCs/>
        </w:rPr>
        <w:t>*Question 6.</w:t>
      </w:r>
    </w:p>
    <w:p w14:paraId="0D93700C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 w:rsidRPr="00255903">
        <w:rPr>
          <w:rFonts w:cs="Times New Roman"/>
          <w:b/>
          <w:bCs/>
        </w:rPr>
        <w:t>Have you landed your first double jump?</w:t>
      </w:r>
    </w:p>
    <w:p w14:paraId="6C3E3ED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</w:t>
      </w:r>
    </w:p>
    <w:p w14:paraId="2AFCDC8D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</w:t>
      </w:r>
    </w:p>
    <w:p w14:paraId="41A5D42E" w14:textId="77777777" w:rsidR="00F4622D" w:rsidRPr="00883D6B" w:rsidRDefault="00F4622D" w:rsidP="009F6BB0">
      <w:pPr>
        <w:jc w:val="both"/>
        <w:rPr>
          <w:rFonts w:cs="Times New Roman"/>
        </w:rPr>
      </w:pPr>
    </w:p>
    <w:p w14:paraId="11C9C314" w14:textId="77777777" w:rsidR="00F4622D" w:rsidRPr="00883D6B" w:rsidRDefault="00F4622D" w:rsidP="009F6BB0">
      <w:pPr>
        <w:jc w:val="both"/>
        <w:rPr>
          <w:rFonts w:cs="Times New Roman"/>
        </w:rPr>
      </w:pPr>
      <w:r w:rsidRPr="00255903">
        <w:rPr>
          <w:rFonts w:cs="Times New Roman"/>
        </w:rPr>
        <w:t xml:space="preserve">If yes, about how old were you </w:t>
      </w:r>
      <w:r w:rsidRPr="00883D6B">
        <w:rPr>
          <w:rFonts w:cs="Times New Roman"/>
        </w:rPr>
        <w:t>when you landed your first double jump?</w:t>
      </w:r>
    </w:p>
    <w:p w14:paraId="044D8BF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_____years old</w:t>
      </w:r>
    </w:p>
    <w:p w14:paraId="2E004BD1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Do not remember</w:t>
      </w:r>
    </w:p>
    <w:p w14:paraId="5C6961C6" w14:textId="77777777" w:rsidR="00F4622D" w:rsidRPr="00883D6B" w:rsidRDefault="00F4622D" w:rsidP="009F6BB0">
      <w:pPr>
        <w:jc w:val="both"/>
        <w:rPr>
          <w:rFonts w:cs="Times New Roman"/>
        </w:rPr>
      </w:pPr>
    </w:p>
    <w:p w14:paraId="51D8C265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*</w:t>
      </w:r>
      <w:r w:rsidRPr="00255903">
        <w:rPr>
          <w:rFonts w:cs="Times New Roman"/>
          <w:b/>
          <w:bCs/>
        </w:rPr>
        <w:t>Question 7.</w:t>
      </w:r>
    </w:p>
    <w:p w14:paraId="03A671E4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 w:rsidRPr="00255903">
        <w:rPr>
          <w:rFonts w:cs="Times New Roman"/>
          <w:b/>
          <w:bCs/>
        </w:rPr>
        <w:t>Have you landed your first triple jump?</w:t>
      </w:r>
    </w:p>
    <w:p w14:paraId="236BD91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</w:t>
      </w:r>
    </w:p>
    <w:p w14:paraId="7B74606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</w:t>
      </w:r>
    </w:p>
    <w:p w14:paraId="3AA45FAF" w14:textId="77777777" w:rsidR="00F4622D" w:rsidRPr="00883D6B" w:rsidRDefault="00F4622D" w:rsidP="009F6BB0">
      <w:pPr>
        <w:jc w:val="both"/>
        <w:rPr>
          <w:rFonts w:cs="Times New Roman"/>
        </w:rPr>
      </w:pPr>
    </w:p>
    <w:p w14:paraId="4EF7A300" w14:textId="77777777" w:rsidR="00F4622D" w:rsidRPr="00883D6B" w:rsidRDefault="00F4622D" w:rsidP="009F6BB0">
      <w:pPr>
        <w:jc w:val="both"/>
        <w:rPr>
          <w:rFonts w:cs="Times New Roman"/>
        </w:rPr>
      </w:pPr>
      <w:r w:rsidRPr="00255903">
        <w:rPr>
          <w:rFonts w:cs="Times New Roman"/>
        </w:rPr>
        <w:t xml:space="preserve">If yes, about how old were you </w:t>
      </w:r>
      <w:r w:rsidRPr="00883D6B">
        <w:rPr>
          <w:rFonts w:cs="Times New Roman"/>
        </w:rPr>
        <w:t>when you landed your first triple jump?</w:t>
      </w:r>
    </w:p>
    <w:p w14:paraId="0D351C7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_____years old</w:t>
      </w:r>
    </w:p>
    <w:p w14:paraId="499165B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Do not remember</w:t>
      </w:r>
    </w:p>
    <w:p w14:paraId="69F89DBC" w14:textId="77777777" w:rsidR="00F4622D" w:rsidRPr="00883D6B" w:rsidRDefault="00F4622D" w:rsidP="009F6BB0">
      <w:pPr>
        <w:jc w:val="both"/>
        <w:rPr>
          <w:rFonts w:cs="Times New Roman"/>
        </w:rPr>
      </w:pPr>
    </w:p>
    <w:p w14:paraId="01C8173B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 w:rsidRPr="00255903">
        <w:rPr>
          <w:rFonts w:cs="Times New Roman"/>
          <w:b/>
          <w:bCs/>
        </w:rPr>
        <w:lastRenderedPageBreak/>
        <w:t>*Question 8.</w:t>
      </w:r>
    </w:p>
    <w:p w14:paraId="742FF56B" w14:textId="77777777" w:rsidR="00F4622D" w:rsidRPr="00883D6B" w:rsidRDefault="00F4622D" w:rsidP="009F6BB0">
      <w:pPr>
        <w:jc w:val="both"/>
        <w:rPr>
          <w:rFonts w:cs="Times New Roman"/>
        </w:rPr>
      </w:pPr>
      <w:r w:rsidRPr="00255903">
        <w:rPr>
          <w:rFonts w:cs="Times New Roman"/>
          <w:b/>
          <w:bCs/>
        </w:rPr>
        <w:t>Which jumps have you landed?</w:t>
      </w:r>
      <w:r w:rsidRPr="00883D6B">
        <w:rPr>
          <w:rFonts w:cs="Times New Roman"/>
        </w:rPr>
        <w:t xml:space="preserve"> </w:t>
      </w:r>
      <w:r w:rsidRPr="00255903">
        <w:rPr>
          <w:rFonts w:cs="Times New Roman"/>
          <w:i/>
          <w:iCs/>
        </w:rPr>
        <w:t>You can select several options</w:t>
      </w:r>
    </w:p>
    <w:p w14:paraId="6EE6F28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 Salchow</w:t>
      </w:r>
    </w:p>
    <w:p w14:paraId="2CF3CC3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1 </w:t>
      </w:r>
      <w:r>
        <w:rPr>
          <w:rFonts w:cs="Times New Roman"/>
        </w:rPr>
        <w:t>Toeloop</w:t>
      </w:r>
    </w:p>
    <w:p w14:paraId="1FED137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 Loop</w:t>
      </w:r>
    </w:p>
    <w:p w14:paraId="6511C29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 Flip</w:t>
      </w:r>
    </w:p>
    <w:p w14:paraId="75639B7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 Lutz</w:t>
      </w:r>
    </w:p>
    <w:p w14:paraId="0950C27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 Axel</w:t>
      </w:r>
    </w:p>
    <w:p w14:paraId="7A40D73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 Salchow</w:t>
      </w:r>
    </w:p>
    <w:p w14:paraId="248E767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2 </w:t>
      </w:r>
      <w:r>
        <w:rPr>
          <w:rFonts w:cs="Times New Roman"/>
        </w:rPr>
        <w:t>Toeloop</w:t>
      </w:r>
    </w:p>
    <w:p w14:paraId="0862658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 Loop</w:t>
      </w:r>
    </w:p>
    <w:p w14:paraId="41DEBB4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 Flip</w:t>
      </w:r>
    </w:p>
    <w:p w14:paraId="18C3393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 Lutz</w:t>
      </w:r>
    </w:p>
    <w:p w14:paraId="14776D3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 Axel</w:t>
      </w:r>
    </w:p>
    <w:p w14:paraId="44A6B11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 Salchow</w:t>
      </w:r>
    </w:p>
    <w:p w14:paraId="49E3FFA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3 </w:t>
      </w:r>
      <w:r>
        <w:rPr>
          <w:rFonts w:cs="Times New Roman"/>
        </w:rPr>
        <w:t>Toeloop</w:t>
      </w:r>
    </w:p>
    <w:p w14:paraId="4AD40DD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 Loop</w:t>
      </w:r>
    </w:p>
    <w:p w14:paraId="4423352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 Flip</w:t>
      </w:r>
    </w:p>
    <w:p w14:paraId="15BB5A1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 Lutz</w:t>
      </w:r>
    </w:p>
    <w:p w14:paraId="4F7CB37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 Axel</w:t>
      </w:r>
    </w:p>
    <w:p w14:paraId="7DFCFCFE" w14:textId="77777777" w:rsidR="00F4622D" w:rsidRPr="00883D6B" w:rsidRDefault="00F4622D" w:rsidP="009F6BB0">
      <w:pPr>
        <w:jc w:val="both"/>
        <w:rPr>
          <w:rFonts w:cs="Times New Roman"/>
        </w:rPr>
      </w:pPr>
    </w:p>
    <w:p w14:paraId="6D82A1A5" w14:textId="77777777" w:rsidR="00F4622D" w:rsidRPr="00255903" w:rsidRDefault="00F4622D" w:rsidP="009F6BB0">
      <w:pPr>
        <w:jc w:val="both"/>
        <w:rPr>
          <w:rFonts w:cs="Times New Roman"/>
        </w:rPr>
      </w:pPr>
      <w:r w:rsidRPr="00255903">
        <w:rPr>
          <w:rFonts w:cs="Times New Roman"/>
        </w:rPr>
        <w:t>About how old were you when you landed 1A?</w:t>
      </w:r>
    </w:p>
    <w:p w14:paraId="47801D1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_____years old</w:t>
      </w:r>
    </w:p>
    <w:p w14:paraId="18E8053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Do not remember</w:t>
      </w:r>
    </w:p>
    <w:p w14:paraId="181C17D9" w14:textId="77777777" w:rsidR="00F4622D" w:rsidRPr="00883D6B" w:rsidRDefault="00F4622D" w:rsidP="009F6BB0">
      <w:pPr>
        <w:jc w:val="both"/>
        <w:rPr>
          <w:rFonts w:cs="Times New Roman"/>
        </w:rPr>
      </w:pPr>
    </w:p>
    <w:p w14:paraId="08CB9AA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lastRenderedPageBreak/>
        <w:t>About how old were you when you landed 2A?</w:t>
      </w:r>
    </w:p>
    <w:p w14:paraId="05F8C2B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_____years old</w:t>
      </w:r>
    </w:p>
    <w:p w14:paraId="3352123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Do not remember</w:t>
      </w:r>
    </w:p>
    <w:p w14:paraId="6E908803" w14:textId="77777777" w:rsidR="00F4622D" w:rsidRPr="00883D6B" w:rsidRDefault="00F4622D" w:rsidP="009F6BB0">
      <w:pPr>
        <w:jc w:val="both"/>
        <w:rPr>
          <w:rFonts w:cs="Times New Roman"/>
        </w:rPr>
      </w:pPr>
    </w:p>
    <w:p w14:paraId="39BECD5B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*</w:t>
      </w:r>
      <w:r w:rsidRPr="00255903">
        <w:rPr>
          <w:rFonts w:cs="Times New Roman"/>
          <w:b/>
          <w:bCs/>
        </w:rPr>
        <w:t>Question 9.</w:t>
      </w:r>
    </w:p>
    <w:p w14:paraId="67D8F60C" w14:textId="77777777" w:rsidR="00F4622D" w:rsidRPr="00255903" w:rsidRDefault="00F4622D" w:rsidP="009F6BB0">
      <w:pPr>
        <w:jc w:val="both"/>
        <w:rPr>
          <w:rFonts w:cs="Times New Roman"/>
          <w:i/>
          <w:iCs/>
        </w:rPr>
      </w:pPr>
      <w:r w:rsidRPr="00255903">
        <w:rPr>
          <w:rFonts w:cs="Times New Roman"/>
          <w:b/>
          <w:bCs/>
        </w:rPr>
        <w:t xml:space="preserve">How many different coaches have you had in total </w:t>
      </w:r>
      <w:r w:rsidRPr="00255903">
        <w:rPr>
          <w:rFonts w:cs="Times New Roman"/>
          <w:b/>
          <w:bCs/>
          <w:u w:val="single"/>
        </w:rPr>
        <w:t>in the last year</w:t>
      </w:r>
      <w:r w:rsidRPr="00255903">
        <w:rPr>
          <w:rFonts w:cs="Times New Roman"/>
          <w:b/>
          <w:bCs/>
        </w:rPr>
        <w:t>?</w:t>
      </w:r>
      <w:r w:rsidRPr="00883D6B">
        <w:rPr>
          <w:rFonts w:cs="Times New Roman"/>
        </w:rPr>
        <w:t xml:space="preserve"> </w:t>
      </w:r>
      <w:r w:rsidRPr="00255903">
        <w:rPr>
          <w:rFonts w:cs="Times New Roman"/>
          <w:i/>
          <w:iCs/>
        </w:rPr>
        <w:t xml:space="preserve">Add up all the different </w:t>
      </w:r>
      <w:r>
        <w:rPr>
          <w:rFonts w:cs="Times New Roman"/>
          <w:i/>
          <w:iCs/>
        </w:rPr>
        <w:t>coaches</w:t>
      </w:r>
      <w:r w:rsidRPr="00255903">
        <w:rPr>
          <w:rFonts w:cs="Times New Roman"/>
          <w:i/>
          <w:iCs/>
        </w:rPr>
        <w:t xml:space="preserve"> you have had in, for example, ice, </w:t>
      </w:r>
      <w:r>
        <w:rPr>
          <w:rFonts w:cs="Times New Roman"/>
          <w:i/>
          <w:iCs/>
        </w:rPr>
        <w:t>fitness training</w:t>
      </w:r>
      <w:r w:rsidRPr="00255903">
        <w:rPr>
          <w:rFonts w:cs="Times New Roman"/>
          <w:i/>
          <w:iCs/>
        </w:rPr>
        <w:t xml:space="preserve">, dance, choreography, mental training. Enter </w:t>
      </w:r>
      <w:r>
        <w:rPr>
          <w:rFonts w:cs="Times New Roman"/>
          <w:i/>
          <w:iCs/>
        </w:rPr>
        <w:t xml:space="preserve">the </w:t>
      </w:r>
      <w:r w:rsidRPr="00255903">
        <w:rPr>
          <w:rFonts w:cs="Times New Roman"/>
          <w:i/>
          <w:iCs/>
        </w:rPr>
        <w:t xml:space="preserve">number </w:t>
      </w:r>
      <w:r>
        <w:rPr>
          <w:rFonts w:cs="Times New Roman"/>
          <w:i/>
          <w:iCs/>
        </w:rPr>
        <w:t xml:space="preserve">of coaches </w:t>
      </w:r>
      <w:r w:rsidRPr="00255903">
        <w:rPr>
          <w:rFonts w:cs="Times New Roman"/>
          <w:i/>
          <w:iCs/>
        </w:rPr>
        <w:t>in numbers.</w:t>
      </w:r>
    </w:p>
    <w:p w14:paraId="096409F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 different coaches</w:t>
      </w:r>
    </w:p>
    <w:p w14:paraId="5DDF403D" w14:textId="77777777" w:rsidR="00F4622D" w:rsidRPr="00883D6B" w:rsidRDefault="00F4622D" w:rsidP="009F6BB0">
      <w:pPr>
        <w:jc w:val="both"/>
        <w:rPr>
          <w:rFonts w:cs="Times New Roman"/>
        </w:rPr>
      </w:pPr>
    </w:p>
    <w:p w14:paraId="58B0597F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 w:rsidRPr="00255903">
        <w:rPr>
          <w:rFonts w:cs="Times New Roman"/>
          <w:b/>
          <w:bCs/>
        </w:rPr>
        <w:t>*Question 10.</w:t>
      </w:r>
    </w:p>
    <w:p w14:paraId="00664837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 w:rsidRPr="00255903">
        <w:rPr>
          <w:rFonts w:cs="Times New Roman"/>
          <w:b/>
          <w:bCs/>
        </w:rPr>
        <w:t xml:space="preserve">Have you changed clubs </w:t>
      </w:r>
      <w:r w:rsidRPr="00255903">
        <w:rPr>
          <w:rFonts w:cs="Times New Roman"/>
          <w:b/>
          <w:bCs/>
          <w:u w:val="single"/>
        </w:rPr>
        <w:t>in the last year</w:t>
      </w:r>
      <w:r w:rsidRPr="00255903">
        <w:rPr>
          <w:rFonts w:cs="Times New Roman"/>
          <w:b/>
          <w:bCs/>
        </w:rPr>
        <w:t>?</w:t>
      </w:r>
    </w:p>
    <w:p w14:paraId="6EED08B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</w:t>
      </w:r>
    </w:p>
    <w:p w14:paraId="16756C0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</w:t>
      </w:r>
    </w:p>
    <w:p w14:paraId="31BDBB95" w14:textId="77777777" w:rsidR="00F4622D" w:rsidRPr="00883D6B" w:rsidRDefault="00F4622D" w:rsidP="009F6BB0">
      <w:pPr>
        <w:jc w:val="both"/>
        <w:rPr>
          <w:rFonts w:cs="Times New Roman"/>
        </w:rPr>
      </w:pPr>
    </w:p>
    <w:p w14:paraId="56D20CB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10a. If </w:t>
      </w:r>
      <w:r>
        <w:rPr>
          <w:rFonts w:cs="Times New Roman"/>
        </w:rPr>
        <w:t>yes</w:t>
      </w:r>
      <w:r w:rsidRPr="00883D6B">
        <w:rPr>
          <w:rFonts w:cs="Times New Roman"/>
        </w:rPr>
        <w:t xml:space="preserve">, how many times have you changed clubs? </w:t>
      </w:r>
      <w:r w:rsidRPr="00255903">
        <w:rPr>
          <w:rFonts w:cs="Times New Roman"/>
          <w:i/>
          <w:iCs/>
        </w:rPr>
        <w:t xml:space="preserve">Enter </w:t>
      </w:r>
      <w:r>
        <w:rPr>
          <w:rFonts w:cs="Times New Roman"/>
          <w:i/>
          <w:iCs/>
        </w:rPr>
        <w:t xml:space="preserve">the </w:t>
      </w:r>
      <w:r w:rsidRPr="00255903">
        <w:rPr>
          <w:rFonts w:cs="Times New Roman"/>
          <w:i/>
          <w:iCs/>
        </w:rPr>
        <w:t>number in numbers.</w:t>
      </w:r>
    </w:p>
    <w:p w14:paraId="533E63D4" w14:textId="77777777" w:rsidR="00F4622D" w:rsidRPr="00883D6B" w:rsidRDefault="00F4622D" w:rsidP="009F6BB0">
      <w:pPr>
        <w:jc w:val="both"/>
        <w:rPr>
          <w:rFonts w:cs="Times New Roman"/>
        </w:rPr>
      </w:pPr>
    </w:p>
    <w:p w14:paraId="1B88A15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10b. If </w:t>
      </w:r>
      <w:r>
        <w:rPr>
          <w:rFonts w:cs="Times New Roman"/>
        </w:rPr>
        <w:t>yes</w:t>
      </w:r>
      <w:r w:rsidRPr="00883D6B">
        <w:rPr>
          <w:rFonts w:cs="Times New Roman"/>
        </w:rPr>
        <w:t>, why did you change clubs?</w:t>
      </w:r>
    </w:p>
    <w:p w14:paraId="63A19071" w14:textId="77777777" w:rsidR="00F4622D" w:rsidRPr="00883D6B" w:rsidRDefault="00F4622D" w:rsidP="009F6BB0">
      <w:pPr>
        <w:jc w:val="both"/>
        <w:rPr>
          <w:rFonts w:cs="Times New Roman"/>
        </w:rPr>
      </w:pPr>
    </w:p>
    <w:p w14:paraId="482F2E18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 w:rsidRPr="00255903">
        <w:rPr>
          <w:rFonts w:cs="Times New Roman"/>
          <w:b/>
          <w:bCs/>
        </w:rPr>
        <w:t>*Question 11.</w:t>
      </w:r>
    </w:p>
    <w:p w14:paraId="55082FE6" w14:textId="77777777" w:rsidR="00F4622D" w:rsidRPr="00255903" w:rsidRDefault="00F4622D" w:rsidP="009F6BB0">
      <w:pPr>
        <w:jc w:val="both"/>
        <w:rPr>
          <w:rFonts w:cs="Times New Roman"/>
          <w:b/>
          <w:bCs/>
        </w:rPr>
      </w:pPr>
      <w:r w:rsidRPr="00255903">
        <w:rPr>
          <w:rFonts w:cs="Times New Roman"/>
          <w:b/>
          <w:bCs/>
        </w:rPr>
        <w:t xml:space="preserve">In which direction </w:t>
      </w:r>
      <w:r>
        <w:rPr>
          <w:rFonts w:cs="Times New Roman"/>
          <w:b/>
          <w:bCs/>
        </w:rPr>
        <w:t>do</w:t>
      </w:r>
      <w:r w:rsidRPr="00255903">
        <w:rPr>
          <w:rFonts w:cs="Times New Roman"/>
          <w:b/>
          <w:bCs/>
        </w:rPr>
        <w:t xml:space="preserve"> you jump and spin?</w:t>
      </w:r>
    </w:p>
    <w:p w14:paraId="36227AF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Right (= lands on left foot)</w:t>
      </w:r>
    </w:p>
    <w:p w14:paraId="63D3816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Left (= lands on the right foot)</w:t>
      </w:r>
    </w:p>
    <w:p w14:paraId="4419724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Both</w:t>
      </w:r>
    </w:p>
    <w:p w14:paraId="1F41669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Do not know</w:t>
      </w:r>
    </w:p>
    <w:p w14:paraId="2B0A2239" w14:textId="77777777" w:rsidR="00F4622D" w:rsidRPr="00883D6B" w:rsidRDefault="00F4622D" w:rsidP="009F6BB0">
      <w:pPr>
        <w:jc w:val="both"/>
        <w:rPr>
          <w:rFonts w:cs="Times New Roman"/>
        </w:rPr>
      </w:pPr>
    </w:p>
    <w:p w14:paraId="3ECFBD5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11a. Are you right-handed or left-handed?</w:t>
      </w:r>
    </w:p>
    <w:p w14:paraId="429FD49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lastRenderedPageBreak/>
        <w:t> Right</w:t>
      </w:r>
    </w:p>
    <w:p w14:paraId="08ABE68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Left</w:t>
      </w:r>
    </w:p>
    <w:p w14:paraId="45B8511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Both</w:t>
      </w:r>
    </w:p>
    <w:p w14:paraId="4B0BBD1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Do not know</w:t>
      </w:r>
    </w:p>
    <w:p w14:paraId="1C61FE1D" w14:textId="77777777" w:rsidR="00F4622D" w:rsidRPr="00883D6B" w:rsidRDefault="00F4622D" w:rsidP="009F6BB0">
      <w:pPr>
        <w:jc w:val="both"/>
        <w:rPr>
          <w:rFonts w:cs="Times New Roman"/>
        </w:rPr>
      </w:pPr>
    </w:p>
    <w:p w14:paraId="765E6171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11b. W</w:t>
      </w:r>
      <w:r>
        <w:rPr>
          <w:rFonts w:cs="Times New Roman"/>
        </w:rPr>
        <w:t>ith w</w:t>
      </w:r>
      <w:r w:rsidRPr="00883D6B">
        <w:rPr>
          <w:rFonts w:cs="Times New Roman"/>
        </w:rPr>
        <w:t xml:space="preserve">hich foot </w:t>
      </w:r>
      <w:r>
        <w:rPr>
          <w:rFonts w:cs="Times New Roman"/>
        </w:rPr>
        <w:t>do</w:t>
      </w:r>
      <w:r w:rsidRPr="00883D6B">
        <w:rPr>
          <w:rFonts w:cs="Times New Roman"/>
        </w:rPr>
        <w:t xml:space="preserve"> you kick </w:t>
      </w:r>
      <w:r>
        <w:rPr>
          <w:rFonts w:cs="Times New Roman"/>
        </w:rPr>
        <w:t>a</w:t>
      </w:r>
      <w:r w:rsidRPr="00883D6B">
        <w:rPr>
          <w:rFonts w:cs="Times New Roman"/>
        </w:rPr>
        <w:t xml:space="preserve"> bal</w:t>
      </w:r>
      <w:r>
        <w:rPr>
          <w:rFonts w:cs="Times New Roman"/>
        </w:rPr>
        <w:t>l</w:t>
      </w:r>
      <w:r w:rsidRPr="00883D6B">
        <w:rPr>
          <w:rFonts w:cs="Times New Roman"/>
        </w:rPr>
        <w:t>?</w:t>
      </w:r>
    </w:p>
    <w:p w14:paraId="1DCD341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Right</w:t>
      </w:r>
    </w:p>
    <w:p w14:paraId="64555DB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Left</w:t>
      </w:r>
    </w:p>
    <w:p w14:paraId="39F8B76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Both</w:t>
      </w:r>
    </w:p>
    <w:p w14:paraId="15A1C62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Do not know</w:t>
      </w:r>
    </w:p>
    <w:p w14:paraId="7A3BEC81" w14:textId="77777777" w:rsidR="00F4622D" w:rsidRPr="00883D6B" w:rsidRDefault="00F4622D" w:rsidP="009F6BB0">
      <w:pPr>
        <w:jc w:val="both"/>
        <w:rPr>
          <w:rFonts w:cs="Times New Roman"/>
        </w:rPr>
      </w:pPr>
    </w:p>
    <w:p w14:paraId="67ED1A5B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12.</w:t>
      </w:r>
    </w:p>
    <w:p w14:paraId="0E18FAE4" w14:textId="77777777" w:rsidR="00F4622D" w:rsidRPr="00883D6B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  <w:b/>
          <w:bCs/>
        </w:rPr>
        <w:t xml:space="preserve">On average, how many </w:t>
      </w:r>
      <w:r w:rsidRPr="00327E4F">
        <w:rPr>
          <w:rFonts w:cs="Times New Roman"/>
          <w:b/>
          <w:bCs/>
          <w:u w:val="single"/>
        </w:rPr>
        <w:t>hours a week</w:t>
      </w:r>
      <w:r w:rsidRPr="00327E4F">
        <w:rPr>
          <w:rFonts w:cs="Times New Roman"/>
          <w:b/>
          <w:bCs/>
        </w:rPr>
        <w:t xml:space="preserve"> have you practi</w:t>
      </w:r>
      <w:r>
        <w:rPr>
          <w:rFonts w:cs="Times New Roman"/>
          <w:b/>
          <w:bCs/>
        </w:rPr>
        <w:t>s</w:t>
      </w:r>
      <w:r w:rsidRPr="00327E4F">
        <w:rPr>
          <w:rFonts w:cs="Times New Roman"/>
          <w:b/>
          <w:bCs/>
        </w:rPr>
        <w:t xml:space="preserve">ed </w:t>
      </w:r>
      <w:r w:rsidRPr="00327E4F">
        <w:rPr>
          <w:rFonts w:cs="Times New Roman"/>
          <w:b/>
          <w:bCs/>
          <w:u w:val="single"/>
        </w:rPr>
        <w:t>figure skating</w:t>
      </w:r>
      <w:r w:rsidRPr="00327E4F">
        <w:rPr>
          <w:rFonts w:cs="Times New Roman"/>
          <w:b/>
          <w:bCs/>
        </w:rPr>
        <w:t xml:space="preserve"> in the last 12 months?</w:t>
      </w:r>
      <w:r w:rsidRPr="00883D6B">
        <w:rPr>
          <w:rFonts w:cs="Times New Roman"/>
        </w:rPr>
        <w:t xml:space="preserve"> </w:t>
      </w:r>
      <w:r w:rsidRPr="00327E4F">
        <w:rPr>
          <w:rFonts w:cs="Times New Roman"/>
          <w:i/>
          <w:iCs/>
        </w:rPr>
        <w:t xml:space="preserve">Enter </w:t>
      </w:r>
      <w:r>
        <w:rPr>
          <w:rFonts w:cs="Times New Roman"/>
          <w:i/>
          <w:iCs/>
        </w:rPr>
        <w:t xml:space="preserve">the </w:t>
      </w:r>
      <w:r w:rsidRPr="00327E4F">
        <w:rPr>
          <w:rFonts w:cs="Times New Roman"/>
          <w:i/>
          <w:iCs/>
        </w:rPr>
        <w:t xml:space="preserve">number </w:t>
      </w:r>
      <w:r>
        <w:rPr>
          <w:rFonts w:cs="Times New Roman"/>
          <w:i/>
          <w:iCs/>
        </w:rPr>
        <w:t xml:space="preserve">of hours </w:t>
      </w:r>
      <w:r w:rsidRPr="00327E4F">
        <w:rPr>
          <w:rFonts w:cs="Times New Roman"/>
          <w:i/>
          <w:iCs/>
        </w:rPr>
        <w:t>in numbers.</w:t>
      </w:r>
    </w:p>
    <w:p w14:paraId="6F5DAA8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 hours/week</w:t>
      </w:r>
    </w:p>
    <w:p w14:paraId="77641BF6" w14:textId="77777777" w:rsidR="00F4622D" w:rsidRPr="00883D6B" w:rsidRDefault="00F4622D" w:rsidP="009F6BB0">
      <w:pPr>
        <w:jc w:val="both"/>
        <w:rPr>
          <w:rFonts w:cs="Times New Roman"/>
        </w:rPr>
      </w:pPr>
    </w:p>
    <w:p w14:paraId="5691B69C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13.</w:t>
      </w:r>
    </w:p>
    <w:p w14:paraId="2F175D75" w14:textId="77777777" w:rsidR="00F4622D" w:rsidRPr="00883D6B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  <w:b/>
          <w:bCs/>
        </w:rPr>
        <w:t xml:space="preserve">On average, how many </w:t>
      </w:r>
      <w:r w:rsidRPr="00327E4F">
        <w:rPr>
          <w:rFonts w:cs="Times New Roman"/>
          <w:b/>
          <w:bCs/>
          <w:u w:val="single"/>
        </w:rPr>
        <w:t>sessions a week</w:t>
      </w:r>
      <w:r w:rsidRPr="00327E4F">
        <w:rPr>
          <w:rFonts w:cs="Times New Roman"/>
          <w:b/>
          <w:bCs/>
        </w:rPr>
        <w:t xml:space="preserve"> have you practi</w:t>
      </w:r>
      <w:r>
        <w:rPr>
          <w:rFonts w:cs="Times New Roman"/>
          <w:b/>
          <w:bCs/>
        </w:rPr>
        <w:t>s</w:t>
      </w:r>
      <w:r w:rsidRPr="00327E4F">
        <w:rPr>
          <w:rFonts w:cs="Times New Roman"/>
          <w:b/>
          <w:bCs/>
        </w:rPr>
        <w:t xml:space="preserve">ed </w:t>
      </w:r>
      <w:r w:rsidRPr="00327E4F">
        <w:rPr>
          <w:rFonts w:cs="Times New Roman"/>
          <w:b/>
          <w:bCs/>
          <w:u w:val="single"/>
        </w:rPr>
        <w:t>figure skating</w:t>
      </w:r>
      <w:r w:rsidRPr="00327E4F">
        <w:rPr>
          <w:rFonts w:cs="Times New Roman"/>
          <w:b/>
          <w:bCs/>
        </w:rPr>
        <w:t xml:space="preserve"> in the last 12 months?</w:t>
      </w:r>
      <w:r w:rsidRPr="00883D6B">
        <w:rPr>
          <w:rFonts w:cs="Times New Roman"/>
        </w:rPr>
        <w:t xml:space="preserve"> </w:t>
      </w:r>
      <w:r w:rsidRPr="00327E4F">
        <w:rPr>
          <w:rFonts w:cs="Times New Roman"/>
          <w:i/>
          <w:iCs/>
        </w:rPr>
        <w:t xml:space="preserve">Enter </w:t>
      </w:r>
      <w:r>
        <w:rPr>
          <w:rFonts w:cs="Times New Roman"/>
          <w:i/>
          <w:iCs/>
        </w:rPr>
        <w:t xml:space="preserve">the </w:t>
      </w:r>
      <w:r w:rsidRPr="00327E4F">
        <w:rPr>
          <w:rFonts w:cs="Times New Roman"/>
          <w:i/>
          <w:iCs/>
        </w:rPr>
        <w:t xml:space="preserve">number </w:t>
      </w:r>
      <w:r>
        <w:rPr>
          <w:rFonts w:cs="Times New Roman"/>
          <w:i/>
          <w:iCs/>
        </w:rPr>
        <w:t xml:space="preserve">of hours </w:t>
      </w:r>
      <w:r w:rsidRPr="00327E4F">
        <w:rPr>
          <w:rFonts w:cs="Times New Roman"/>
          <w:i/>
          <w:iCs/>
        </w:rPr>
        <w:t>in numbers.</w:t>
      </w:r>
    </w:p>
    <w:p w14:paraId="2E6922B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 pass/week</w:t>
      </w:r>
    </w:p>
    <w:p w14:paraId="12660F84" w14:textId="77777777" w:rsidR="00F4622D" w:rsidRPr="00883D6B" w:rsidRDefault="00F4622D" w:rsidP="009F6BB0">
      <w:pPr>
        <w:jc w:val="both"/>
        <w:rPr>
          <w:rFonts w:cs="Times New Roman"/>
        </w:rPr>
      </w:pPr>
    </w:p>
    <w:p w14:paraId="706DFB8A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14.</w:t>
      </w:r>
    </w:p>
    <w:p w14:paraId="4657CD00" w14:textId="77777777" w:rsidR="00F4622D" w:rsidRDefault="00F4622D" w:rsidP="009F6BB0">
      <w:pPr>
        <w:jc w:val="both"/>
        <w:rPr>
          <w:rFonts w:cs="Times New Roman"/>
          <w:i/>
          <w:iCs/>
        </w:rPr>
      </w:pPr>
      <w:r w:rsidRPr="00327E4F">
        <w:rPr>
          <w:rFonts w:cs="Times New Roman"/>
          <w:b/>
          <w:bCs/>
        </w:rPr>
        <w:t>How many competitions have you participated in in the last 12 months?</w:t>
      </w:r>
      <w:r w:rsidRPr="00883D6B">
        <w:rPr>
          <w:rFonts w:cs="Times New Roman"/>
        </w:rPr>
        <w:t xml:space="preserve"> </w:t>
      </w:r>
      <w:r w:rsidRPr="00327E4F">
        <w:rPr>
          <w:rFonts w:cs="Times New Roman"/>
          <w:i/>
          <w:iCs/>
        </w:rPr>
        <w:t xml:space="preserve">Enter </w:t>
      </w:r>
      <w:r>
        <w:rPr>
          <w:rFonts w:cs="Times New Roman"/>
          <w:i/>
          <w:iCs/>
        </w:rPr>
        <w:t xml:space="preserve">the </w:t>
      </w:r>
      <w:r w:rsidRPr="00327E4F">
        <w:rPr>
          <w:rFonts w:cs="Times New Roman"/>
          <w:i/>
          <w:iCs/>
        </w:rPr>
        <w:t xml:space="preserve">number </w:t>
      </w:r>
      <w:r>
        <w:rPr>
          <w:rFonts w:cs="Times New Roman"/>
          <w:i/>
          <w:iCs/>
        </w:rPr>
        <w:t xml:space="preserve">of competitions </w:t>
      </w:r>
      <w:r w:rsidRPr="00327E4F">
        <w:rPr>
          <w:rFonts w:cs="Times New Roman"/>
          <w:i/>
          <w:iCs/>
        </w:rPr>
        <w:t>in numbers.</w:t>
      </w:r>
    </w:p>
    <w:p w14:paraId="31605A2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 number of competitions</w:t>
      </w:r>
    </w:p>
    <w:p w14:paraId="5870871A" w14:textId="77777777" w:rsidR="00F4622D" w:rsidRPr="00883D6B" w:rsidRDefault="00F4622D" w:rsidP="009F6BB0">
      <w:pPr>
        <w:jc w:val="both"/>
        <w:rPr>
          <w:rFonts w:cs="Times New Roman"/>
        </w:rPr>
      </w:pPr>
    </w:p>
    <w:p w14:paraId="6FFBDBF7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15.</w:t>
      </w:r>
    </w:p>
    <w:p w14:paraId="2C3285AC" w14:textId="77777777" w:rsidR="00F4622D" w:rsidRPr="00883D6B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  <w:b/>
          <w:bCs/>
        </w:rPr>
        <w:lastRenderedPageBreak/>
        <w:t xml:space="preserve">On average, how many days per week have you </w:t>
      </w:r>
      <w:r w:rsidRPr="00327E4F">
        <w:rPr>
          <w:rFonts w:cs="Times New Roman"/>
          <w:b/>
          <w:bCs/>
          <w:u w:val="single"/>
        </w:rPr>
        <w:t>rested completely</w:t>
      </w:r>
      <w:r w:rsidRPr="00327E4F">
        <w:rPr>
          <w:rFonts w:cs="Times New Roman"/>
          <w:b/>
          <w:bCs/>
        </w:rPr>
        <w:t xml:space="preserve"> from sports in the last 12 months?</w:t>
      </w:r>
      <w:r w:rsidRPr="00883D6B">
        <w:rPr>
          <w:rFonts w:cs="Times New Roman"/>
        </w:rPr>
        <w:t xml:space="preserve"> </w:t>
      </w:r>
      <w:r w:rsidRPr="00327E4F">
        <w:rPr>
          <w:rFonts w:cs="Times New Roman"/>
          <w:i/>
          <w:iCs/>
        </w:rPr>
        <w:t xml:space="preserve">Enter </w:t>
      </w:r>
      <w:r>
        <w:rPr>
          <w:rFonts w:cs="Times New Roman"/>
          <w:i/>
          <w:iCs/>
        </w:rPr>
        <w:t xml:space="preserve">the </w:t>
      </w:r>
      <w:r w:rsidRPr="00327E4F">
        <w:rPr>
          <w:rFonts w:cs="Times New Roman"/>
          <w:i/>
          <w:iCs/>
        </w:rPr>
        <w:t xml:space="preserve">number </w:t>
      </w:r>
      <w:r>
        <w:rPr>
          <w:rFonts w:cs="Times New Roman"/>
          <w:i/>
          <w:iCs/>
        </w:rPr>
        <w:t xml:space="preserve">of resting days </w:t>
      </w:r>
      <w:r w:rsidRPr="00327E4F">
        <w:rPr>
          <w:rFonts w:cs="Times New Roman"/>
          <w:i/>
          <w:iCs/>
        </w:rPr>
        <w:t>in numbers</w:t>
      </w:r>
      <w:r w:rsidRPr="00883D6B">
        <w:rPr>
          <w:rFonts w:cs="Times New Roman"/>
        </w:rPr>
        <w:t>.</w:t>
      </w:r>
    </w:p>
    <w:p w14:paraId="293EE38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___ days / week</w:t>
      </w:r>
    </w:p>
    <w:p w14:paraId="6CABE69E" w14:textId="77777777" w:rsidR="00F4622D" w:rsidRPr="00883D6B" w:rsidRDefault="00F4622D" w:rsidP="009F6BB0">
      <w:pPr>
        <w:jc w:val="both"/>
        <w:rPr>
          <w:rFonts w:cs="Times New Roman"/>
        </w:rPr>
      </w:pPr>
    </w:p>
    <w:p w14:paraId="19BB322A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>
        <w:rPr>
          <w:rFonts w:cs="Times New Roman"/>
        </w:rPr>
        <w:t>*</w:t>
      </w:r>
      <w:r w:rsidRPr="00327E4F">
        <w:rPr>
          <w:rFonts w:cs="Times New Roman"/>
          <w:b/>
          <w:bCs/>
        </w:rPr>
        <w:t>Question 16.</w:t>
      </w:r>
    </w:p>
    <w:p w14:paraId="3D8024FD" w14:textId="77777777" w:rsidR="00F4622D" w:rsidRPr="00327E4F" w:rsidRDefault="00F4622D" w:rsidP="009F6BB0">
      <w:pPr>
        <w:jc w:val="both"/>
        <w:rPr>
          <w:rFonts w:cs="Times New Roman"/>
          <w:i/>
          <w:iCs/>
        </w:rPr>
      </w:pPr>
      <w:r w:rsidRPr="00327E4F">
        <w:rPr>
          <w:rFonts w:cs="Times New Roman"/>
          <w:b/>
          <w:bCs/>
        </w:rPr>
        <w:t>On average, how long does a workout usually last?</w:t>
      </w:r>
      <w:r w:rsidRPr="00883D6B">
        <w:rPr>
          <w:rFonts w:cs="Times New Roman"/>
        </w:rPr>
        <w:t xml:space="preserve"> </w:t>
      </w:r>
      <w:r w:rsidRPr="00327E4F">
        <w:rPr>
          <w:rFonts w:cs="Times New Roman"/>
          <w:i/>
          <w:iCs/>
        </w:rPr>
        <w:t xml:space="preserve">Including </w:t>
      </w:r>
      <w:r>
        <w:rPr>
          <w:rFonts w:cs="Times New Roman"/>
          <w:i/>
          <w:iCs/>
        </w:rPr>
        <w:t>warming up</w:t>
      </w:r>
      <w:r w:rsidRPr="00327E4F">
        <w:rPr>
          <w:rFonts w:cs="Times New Roman"/>
          <w:i/>
          <w:iCs/>
        </w:rPr>
        <w:t xml:space="preserve"> and </w:t>
      </w:r>
      <w:r>
        <w:rPr>
          <w:rFonts w:cs="Times New Roman"/>
          <w:i/>
          <w:iCs/>
        </w:rPr>
        <w:t>stretching/cooling down</w:t>
      </w:r>
      <w:r w:rsidRPr="00327E4F">
        <w:rPr>
          <w:rFonts w:cs="Times New Roman"/>
          <w:i/>
          <w:iCs/>
        </w:rPr>
        <w:t>. Choose the option that suits you best.</w:t>
      </w:r>
    </w:p>
    <w:p w14:paraId="7817CC6F" w14:textId="77777777" w:rsidR="00F4622D" w:rsidRPr="00883D6B" w:rsidRDefault="00F4622D" w:rsidP="009F6BB0">
      <w:pPr>
        <w:jc w:val="both"/>
        <w:rPr>
          <w:rFonts w:cs="Times New Roman"/>
        </w:rPr>
      </w:pPr>
      <w:r>
        <w:rPr>
          <w:rFonts w:cs="Times New Roman"/>
        </w:rPr>
        <w:t>Session on ice</w:t>
      </w:r>
    </w:p>
    <w:p w14:paraId="440AA5F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30 minutes</w:t>
      </w:r>
    </w:p>
    <w:p w14:paraId="678D3D3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 hour</w:t>
      </w:r>
    </w:p>
    <w:p w14:paraId="3072039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1.5 hours</w:t>
      </w:r>
    </w:p>
    <w:p w14:paraId="2101139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 hours</w:t>
      </w:r>
    </w:p>
    <w:p w14:paraId="415A8B1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2.5 hours</w:t>
      </w:r>
    </w:p>
    <w:p w14:paraId="49969A0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 hours</w:t>
      </w:r>
    </w:p>
    <w:p w14:paraId="31A063AD" w14:textId="77777777" w:rsidR="00F4622D" w:rsidRPr="00883D6B" w:rsidRDefault="00F4622D" w:rsidP="009F6BB0">
      <w:pPr>
        <w:jc w:val="both"/>
        <w:rPr>
          <w:rFonts w:cs="Times New Roman"/>
        </w:rPr>
      </w:pPr>
    </w:p>
    <w:p w14:paraId="711CA8DB" w14:textId="77777777" w:rsidR="00F4622D" w:rsidRPr="00883D6B" w:rsidRDefault="00F4622D" w:rsidP="009F6BB0">
      <w:pPr>
        <w:jc w:val="both"/>
        <w:rPr>
          <w:rFonts w:cs="Times New Roman"/>
        </w:rPr>
      </w:pPr>
      <w:r>
        <w:rPr>
          <w:rFonts w:cs="Times New Roman"/>
        </w:rPr>
        <w:t>Fitness training session</w:t>
      </w:r>
    </w:p>
    <w:p w14:paraId="7386BE8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30 minutes</w:t>
      </w:r>
    </w:p>
    <w:p w14:paraId="13496E7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 hour</w:t>
      </w:r>
    </w:p>
    <w:p w14:paraId="031F57B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1.5 hours</w:t>
      </w:r>
    </w:p>
    <w:p w14:paraId="6475FAA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 hours</w:t>
      </w:r>
    </w:p>
    <w:p w14:paraId="1D1E92D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2.5 hours</w:t>
      </w:r>
    </w:p>
    <w:p w14:paraId="38F44AB3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 hours</w:t>
      </w:r>
    </w:p>
    <w:p w14:paraId="0EE293E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Do not have </w:t>
      </w:r>
      <w:r>
        <w:rPr>
          <w:rFonts w:cs="Times New Roman"/>
        </w:rPr>
        <w:t>fitness training</w:t>
      </w:r>
    </w:p>
    <w:p w14:paraId="255043A8" w14:textId="77777777" w:rsidR="00F4622D" w:rsidRPr="00883D6B" w:rsidRDefault="00F4622D" w:rsidP="009F6BB0">
      <w:pPr>
        <w:jc w:val="both"/>
        <w:rPr>
          <w:rFonts w:cs="Times New Roman"/>
        </w:rPr>
      </w:pPr>
    </w:p>
    <w:p w14:paraId="134055D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Dance </w:t>
      </w:r>
      <w:r>
        <w:rPr>
          <w:rFonts w:cs="Times New Roman"/>
        </w:rPr>
        <w:t>session</w:t>
      </w:r>
    </w:p>
    <w:p w14:paraId="262A738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30 minutes</w:t>
      </w:r>
    </w:p>
    <w:p w14:paraId="459EA1A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 hour</w:t>
      </w:r>
    </w:p>
    <w:p w14:paraId="71ACC34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lastRenderedPageBreak/>
        <w:t> 1.5 hours</w:t>
      </w:r>
    </w:p>
    <w:p w14:paraId="0BCBA64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 hours</w:t>
      </w:r>
    </w:p>
    <w:p w14:paraId="1EB6A97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2.5 hours</w:t>
      </w:r>
    </w:p>
    <w:p w14:paraId="6090127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 hours</w:t>
      </w:r>
    </w:p>
    <w:p w14:paraId="12226AE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Do not </w:t>
      </w:r>
      <w:r>
        <w:rPr>
          <w:rFonts w:cs="Times New Roman"/>
        </w:rPr>
        <w:t xml:space="preserve">have </w:t>
      </w:r>
      <w:r w:rsidRPr="00883D6B">
        <w:rPr>
          <w:rFonts w:cs="Times New Roman"/>
        </w:rPr>
        <w:t>danc</w:t>
      </w:r>
      <w:r>
        <w:rPr>
          <w:rFonts w:cs="Times New Roman"/>
        </w:rPr>
        <w:t>ing</w:t>
      </w:r>
    </w:p>
    <w:p w14:paraId="4D6CE94D" w14:textId="77777777" w:rsidR="00F4622D" w:rsidRPr="00883D6B" w:rsidRDefault="00F4622D" w:rsidP="009F6BB0">
      <w:pPr>
        <w:jc w:val="both"/>
        <w:rPr>
          <w:rFonts w:cs="Times New Roman"/>
        </w:rPr>
      </w:pPr>
    </w:p>
    <w:p w14:paraId="663F1BB1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Other, state which: _______________________ (e.g. yoga or choreography)</w:t>
      </w:r>
    </w:p>
    <w:p w14:paraId="1E1644A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30 minutes</w:t>
      </w:r>
    </w:p>
    <w:p w14:paraId="575444A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 hour</w:t>
      </w:r>
    </w:p>
    <w:p w14:paraId="56D9DAC2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1.5 hours</w:t>
      </w:r>
    </w:p>
    <w:p w14:paraId="7EAA317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 hours</w:t>
      </w:r>
    </w:p>
    <w:p w14:paraId="6239B9FD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2.5 hours</w:t>
      </w:r>
    </w:p>
    <w:p w14:paraId="5BA10BA1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 hours</w:t>
      </w:r>
    </w:p>
    <w:p w14:paraId="4C480ED5" w14:textId="77777777" w:rsidR="00F4622D" w:rsidRPr="00883D6B" w:rsidRDefault="00F4622D" w:rsidP="009F6BB0">
      <w:pPr>
        <w:jc w:val="both"/>
        <w:rPr>
          <w:rFonts w:cs="Times New Roman"/>
        </w:rPr>
      </w:pPr>
    </w:p>
    <w:p w14:paraId="036DD813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17.</w:t>
      </w:r>
    </w:p>
    <w:p w14:paraId="28070A73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Do you usually warm up before a workout on ice?</w:t>
      </w:r>
    </w:p>
    <w:p w14:paraId="3128A47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No.</w:t>
      </w:r>
    </w:p>
    <w:p w14:paraId="7F391B2D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</w:t>
      </w:r>
    </w:p>
    <w:p w14:paraId="4CD479EB" w14:textId="77777777" w:rsidR="00F4622D" w:rsidRPr="00883D6B" w:rsidRDefault="00F4622D" w:rsidP="009F6BB0">
      <w:pPr>
        <w:jc w:val="both"/>
        <w:rPr>
          <w:rFonts w:cs="Times New Roman"/>
        </w:rPr>
      </w:pPr>
    </w:p>
    <w:p w14:paraId="0E560DDB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If so, how long do you usually warm</w:t>
      </w:r>
      <w:r>
        <w:rPr>
          <w:rFonts w:cs="Times New Roman"/>
        </w:rPr>
        <w:t>-</w:t>
      </w:r>
      <w:r w:rsidRPr="00883D6B">
        <w:rPr>
          <w:rFonts w:cs="Times New Roman"/>
        </w:rPr>
        <w:t>up?</w:t>
      </w:r>
    </w:p>
    <w:p w14:paraId="165E4A1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Less than 15 minutes</w:t>
      </w:r>
    </w:p>
    <w:p w14:paraId="3A4D7C1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15 minutes</w:t>
      </w:r>
    </w:p>
    <w:p w14:paraId="499F7F5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30 minutes</w:t>
      </w:r>
    </w:p>
    <w:p w14:paraId="06E4EA6D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45 minutes</w:t>
      </w:r>
    </w:p>
    <w:p w14:paraId="1702057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 hour</w:t>
      </w:r>
    </w:p>
    <w:p w14:paraId="4398134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lastRenderedPageBreak/>
        <w:t> 1.5 hours</w:t>
      </w:r>
    </w:p>
    <w:p w14:paraId="3C283FF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 hours</w:t>
      </w:r>
    </w:p>
    <w:p w14:paraId="6F2BCBC3" w14:textId="77777777" w:rsidR="00F4622D" w:rsidRPr="00883D6B" w:rsidRDefault="00F4622D" w:rsidP="009F6BB0">
      <w:pPr>
        <w:jc w:val="both"/>
        <w:rPr>
          <w:rFonts w:cs="Times New Roman"/>
        </w:rPr>
      </w:pPr>
    </w:p>
    <w:p w14:paraId="7E34E588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18.</w:t>
      </w:r>
    </w:p>
    <w:p w14:paraId="4E568F9C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 xml:space="preserve">Do you usually </w:t>
      </w:r>
      <w:r>
        <w:rPr>
          <w:rFonts w:cs="Times New Roman"/>
          <w:b/>
          <w:bCs/>
        </w:rPr>
        <w:t>cool down</w:t>
      </w:r>
      <w:r w:rsidRPr="00327E4F">
        <w:rPr>
          <w:rFonts w:cs="Times New Roman"/>
          <w:b/>
          <w:bCs/>
        </w:rPr>
        <w:t xml:space="preserve"> and stretch after a workout on ice?</w:t>
      </w:r>
    </w:p>
    <w:p w14:paraId="69D0419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No.</w:t>
      </w:r>
    </w:p>
    <w:p w14:paraId="7571299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</w:t>
      </w:r>
    </w:p>
    <w:p w14:paraId="1155DA6E" w14:textId="77777777" w:rsidR="00F4622D" w:rsidRPr="00883D6B" w:rsidRDefault="00F4622D" w:rsidP="009F6BB0">
      <w:pPr>
        <w:jc w:val="both"/>
        <w:rPr>
          <w:rFonts w:cs="Times New Roman"/>
        </w:rPr>
      </w:pPr>
    </w:p>
    <w:p w14:paraId="25A96D94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If so, how long do you usually jog down and stretch?</w:t>
      </w:r>
    </w:p>
    <w:p w14:paraId="6FDD8268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Less than 15 minutes</w:t>
      </w:r>
    </w:p>
    <w:p w14:paraId="1FE0C01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15 minutes</w:t>
      </w:r>
    </w:p>
    <w:p w14:paraId="0C3663B7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30 minutes</w:t>
      </w:r>
    </w:p>
    <w:p w14:paraId="1D9C14C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45 minutes</w:t>
      </w:r>
    </w:p>
    <w:p w14:paraId="07D62A6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 hour</w:t>
      </w:r>
    </w:p>
    <w:p w14:paraId="3E267569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1.5 hours</w:t>
      </w:r>
    </w:p>
    <w:p w14:paraId="64730081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2 hours</w:t>
      </w:r>
    </w:p>
    <w:p w14:paraId="2AE73A05" w14:textId="77777777" w:rsidR="00F4622D" w:rsidRPr="00883D6B" w:rsidRDefault="00F4622D" w:rsidP="009F6BB0">
      <w:pPr>
        <w:jc w:val="both"/>
        <w:rPr>
          <w:rFonts w:cs="Times New Roman"/>
        </w:rPr>
      </w:pPr>
    </w:p>
    <w:p w14:paraId="03A98D8A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19.</w:t>
      </w:r>
    </w:p>
    <w:p w14:paraId="1AA791B2" w14:textId="77777777" w:rsidR="00F4622D" w:rsidRPr="00327E4F" w:rsidRDefault="00F4622D" w:rsidP="009F6BB0">
      <w:pPr>
        <w:jc w:val="both"/>
        <w:rPr>
          <w:rFonts w:cs="Times New Roman"/>
          <w:i/>
          <w:iCs/>
        </w:rPr>
      </w:pPr>
      <w:r w:rsidRPr="00327E4F">
        <w:rPr>
          <w:rFonts w:cs="Times New Roman"/>
          <w:b/>
          <w:bCs/>
        </w:rPr>
        <w:t>Do you use any form of protectio</w:t>
      </w:r>
      <w:r>
        <w:rPr>
          <w:rFonts w:cs="Times New Roman"/>
          <w:b/>
          <w:bCs/>
        </w:rPr>
        <w:t>n</w:t>
      </w:r>
      <w:r w:rsidRPr="00327E4F">
        <w:rPr>
          <w:rFonts w:cs="Times New Roman"/>
          <w:b/>
          <w:bCs/>
        </w:rPr>
        <w:t>/shock absorption during training?</w:t>
      </w:r>
      <w:r w:rsidRPr="00883D6B">
        <w:rPr>
          <w:rFonts w:cs="Times New Roman"/>
        </w:rPr>
        <w:t xml:space="preserve"> </w:t>
      </w:r>
      <w:r w:rsidRPr="00327E4F">
        <w:rPr>
          <w:rFonts w:cs="Times New Roman"/>
          <w:i/>
          <w:iCs/>
        </w:rPr>
        <w:t>You can select several options.</w:t>
      </w:r>
    </w:p>
    <w:p w14:paraId="298D13B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No.</w:t>
      </w:r>
    </w:p>
    <w:p w14:paraId="243AE45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Yes, headband</w:t>
      </w:r>
    </w:p>
    <w:p w14:paraId="0257D886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Yes, helmet</w:t>
      </w:r>
    </w:p>
    <w:p w14:paraId="7F1A2F2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Yes, knee pads</w:t>
      </w:r>
    </w:p>
    <w:p w14:paraId="2A8F8D90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Yes, jump</w:t>
      </w:r>
      <w:r>
        <w:rPr>
          <w:rFonts w:cs="Times New Roman"/>
        </w:rPr>
        <w:t>ing pants</w:t>
      </w:r>
    </w:p>
    <w:p w14:paraId="6036A61A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Yes, namely: ________________________</w:t>
      </w:r>
    </w:p>
    <w:p w14:paraId="2B8F16A7" w14:textId="77777777" w:rsidR="00F4622D" w:rsidRPr="00883D6B" w:rsidRDefault="00F4622D" w:rsidP="009F6BB0">
      <w:pPr>
        <w:jc w:val="both"/>
        <w:rPr>
          <w:rFonts w:cs="Times New Roman"/>
        </w:rPr>
      </w:pPr>
    </w:p>
    <w:p w14:paraId="2B64CB07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20.</w:t>
      </w:r>
    </w:p>
    <w:p w14:paraId="54CD9486" w14:textId="77777777" w:rsidR="00F4622D" w:rsidRPr="00883D6B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  <w:b/>
          <w:bCs/>
        </w:rPr>
        <w:t>If you do not use protection during training, why</w:t>
      </w:r>
      <w:r>
        <w:rPr>
          <w:rFonts w:cs="Times New Roman"/>
          <w:b/>
          <w:bCs/>
        </w:rPr>
        <w:t xml:space="preserve"> not</w:t>
      </w:r>
      <w:r w:rsidRPr="00327E4F">
        <w:rPr>
          <w:rFonts w:cs="Times New Roman"/>
          <w:b/>
          <w:bCs/>
        </w:rPr>
        <w:t>?</w:t>
      </w:r>
      <w:r w:rsidRPr="00883D6B">
        <w:rPr>
          <w:rFonts w:cs="Times New Roman"/>
        </w:rPr>
        <w:t xml:space="preserve"> </w:t>
      </w:r>
      <w:r w:rsidRPr="00327E4F">
        <w:rPr>
          <w:rFonts w:cs="Times New Roman"/>
          <w:i/>
          <w:iCs/>
        </w:rPr>
        <w:t>You can select several options.</w:t>
      </w:r>
    </w:p>
    <w:p w14:paraId="6DC7AF5F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It is not needed</w:t>
      </w:r>
    </w:p>
    <w:p w14:paraId="209FAF6C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It limits me on the ice</w:t>
      </w:r>
    </w:p>
    <w:p w14:paraId="291988E5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It is not convenient</w:t>
      </w:r>
    </w:p>
    <w:p w14:paraId="53A577AE" w14:textId="77777777" w:rsidR="00F4622D" w:rsidRPr="00883D6B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 xml:space="preserve"> It's not </w:t>
      </w:r>
      <w:r>
        <w:rPr>
          <w:rFonts w:cs="Times New Roman"/>
        </w:rPr>
        <w:t>good looking</w:t>
      </w:r>
    </w:p>
    <w:p w14:paraId="0DED3AC9" w14:textId="77777777" w:rsidR="00F4622D" w:rsidRDefault="00F4622D" w:rsidP="009F6BB0">
      <w:pPr>
        <w:jc w:val="both"/>
        <w:rPr>
          <w:rFonts w:cs="Times New Roman"/>
        </w:rPr>
      </w:pPr>
      <w:r w:rsidRPr="00883D6B">
        <w:rPr>
          <w:rFonts w:cs="Times New Roman"/>
        </w:rPr>
        <w:t> Other, namely: __________________________</w:t>
      </w:r>
    </w:p>
    <w:p w14:paraId="60F4EC10" w14:textId="77777777" w:rsidR="00F4622D" w:rsidRDefault="00F4622D" w:rsidP="009F6BB0">
      <w:pPr>
        <w:jc w:val="both"/>
        <w:rPr>
          <w:rFonts w:cs="Times New Roman"/>
        </w:rPr>
      </w:pPr>
    </w:p>
    <w:p w14:paraId="2F1100BF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21.</w:t>
      </w:r>
    </w:p>
    <w:p w14:paraId="3A567E8C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  <w:b/>
          <w:bCs/>
        </w:rPr>
        <w:t>Do you use any type of aid</w:t>
      </w:r>
      <w:r>
        <w:rPr>
          <w:rFonts w:cs="Times New Roman"/>
          <w:b/>
          <w:bCs/>
        </w:rPr>
        <w:t>s</w:t>
      </w:r>
      <w:r w:rsidRPr="00327E4F">
        <w:rPr>
          <w:rFonts w:cs="Times New Roman"/>
          <w:b/>
          <w:bCs/>
        </w:rPr>
        <w:t xml:space="preserve"> when training? </w:t>
      </w:r>
      <w:r w:rsidRPr="00327E4F">
        <w:rPr>
          <w:rFonts w:cs="Times New Roman"/>
          <w:i/>
          <w:iCs/>
        </w:rPr>
        <w:t>For example, cooling spray, bungapads, inserts in the skates.</w:t>
      </w:r>
    </w:p>
    <w:p w14:paraId="23418E90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No.</w:t>
      </w:r>
    </w:p>
    <w:p w14:paraId="2506EBA7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Yes</w:t>
      </w:r>
    </w:p>
    <w:p w14:paraId="158B2822" w14:textId="77777777" w:rsidR="00F4622D" w:rsidRPr="00327E4F" w:rsidRDefault="00F4622D" w:rsidP="009F6BB0">
      <w:pPr>
        <w:jc w:val="both"/>
        <w:rPr>
          <w:rFonts w:cs="Times New Roman"/>
        </w:rPr>
      </w:pPr>
    </w:p>
    <w:p w14:paraId="168F5840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If so, what type of aids do you use?</w:t>
      </w:r>
    </w:p>
    <w:p w14:paraId="1439560F" w14:textId="77777777" w:rsidR="00F4622D" w:rsidRPr="00327E4F" w:rsidRDefault="00F4622D" w:rsidP="009F6BB0">
      <w:pPr>
        <w:jc w:val="both"/>
        <w:rPr>
          <w:rFonts w:cs="Times New Roman"/>
        </w:rPr>
      </w:pPr>
    </w:p>
    <w:p w14:paraId="76A749E0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 Question 21b.</w:t>
      </w:r>
    </w:p>
    <w:p w14:paraId="0AC9FAB5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  <w:b/>
          <w:bCs/>
        </w:rPr>
        <w:t>If you use inserts, why do you have the</w:t>
      </w:r>
      <w:r>
        <w:rPr>
          <w:rFonts w:cs="Times New Roman"/>
          <w:b/>
          <w:bCs/>
        </w:rPr>
        <w:t>m</w:t>
      </w:r>
      <w:r w:rsidRPr="00327E4F">
        <w:rPr>
          <w:rFonts w:cs="Times New Roman"/>
          <w:b/>
          <w:bCs/>
        </w:rPr>
        <w:t xml:space="preserve">? </w:t>
      </w:r>
      <w:r w:rsidRPr="00327E4F">
        <w:rPr>
          <w:rFonts w:cs="Times New Roman"/>
          <w:i/>
          <w:iCs/>
        </w:rPr>
        <w:t>You can select several options.</w:t>
      </w:r>
    </w:p>
    <w:p w14:paraId="01A3ADA0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To provide support for the </w:t>
      </w:r>
      <w:r>
        <w:rPr>
          <w:rFonts w:cs="Times New Roman"/>
        </w:rPr>
        <w:t>arch of the foot</w:t>
      </w:r>
    </w:p>
    <w:p w14:paraId="7F488B9E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To increase comfort</w:t>
      </w:r>
    </w:p>
    <w:p w14:paraId="1D212AF5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Due to too large skate</w:t>
      </w:r>
    </w:p>
    <w:p w14:paraId="1C79B014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Other, namely: _______________________</w:t>
      </w:r>
    </w:p>
    <w:p w14:paraId="0364B627" w14:textId="77777777" w:rsidR="00F4622D" w:rsidRPr="00327E4F" w:rsidRDefault="00F4622D" w:rsidP="009F6BB0">
      <w:pPr>
        <w:jc w:val="both"/>
        <w:rPr>
          <w:rFonts w:cs="Times New Roman"/>
        </w:rPr>
      </w:pPr>
    </w:p>
    <w:p w14:paraId="49ACA333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22.</w:t>
      </w:r>
    </w:p>
    <w:p w14:paraId="7EFDBBBB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 xml:space="preserve">What brand </w:t>
      </w:r>
      <w:r>
        <w:rPr>
          <w:rFonts w:cs="Times New Roman"/>
          <w:b/>
          <w:bCs/>
        </w:rPr>
        <w:t>are</w:t>
      </w:r>
      <w:r w:rsidRPr="00327E4F">
        <w:rPr>
          <w:rFonts w:cs="Times New Roman"/>
          <w:b/>
          <w:bCs/>
        </w:rPr>
        <w:t xml:space="preserve"> your skates?</w:t>
      </w:r>
    </w:p>
    <w:p w14:paraId="6717FDD3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lastRenderedPageBreak/>
        <w:t> Edea</w:t>
      </w:r>
    </w:p>
    <w:p w14:paraId="1E718276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Risport</w:t>
      </w:r>
    </w:p>
    <w:p w14:paraId="03A6B78C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Wifa</w:t>
      </w:r>
    </w:p>
    <w:p w14:paraId="2DDC1EB2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Jackson</w:t>
      </w:r>
    </w:p>
    <w:p w14:paraId="70926C47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Other, namely: ______________</w:t>
      </w:r>
    </w:p>
    <w:p w14:paraId="3C50C2EC" w14:textId="77777777" w:rsidR="00F4622D" w:rsidRPr="00327E4F" w:rsidRDefault="00F4622D" w:rsidP="009F6BB0">
      <w:pPr>
        <w:jc w:val="both"/>
        <w:rPr>
          <w:rFonts w:cs="Times New Roman"/>
        </w:rPr>
      </w:pPr>
    </w:p>
    <w:p w14:paraId="0152BD91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23.</w:t>
      </w:r>
    </w:p>
    <w:p w14:paraId="5E3F1161" w14:textId="77777777" w:rsidR="00F4622D" w:rsidRPr="00327E4F" w:rsidRDefault="00F4622D" w:rsidP="009F6BB0">
      <w:pPr>
        <w:jc w:val="both"/>
        <w:rPr>
          <w:rFonts w:cs="Times New Roman"/>
          <w:i/>
          <w:iCs/>
        </w:rPr>
      </w:pPr>
      <w:r w:rsidRPr="00327E4F">
        <w:rPr>
          <w:rFonts w:cs="Times New Roman"/>
          <w:b/>
          <w:bCs/>
        </w:rPr>
        <w:t xml:space="preserve">Have you </w:t>
      </w:r>
      <w:r>
        <w:rPr>
          <w:rFonts w:cs="Times New Roman"/>
          <w:b/>
          <w:bCs/>
        </w:rPr>
        <w:t>customized</w:t>
      </w:r>
      <w:r w:rsidRPr="00327E4F">
        <w:rPr>
          <w:rFonts w:cs="Times New Roman"/>
          <w:b/>
          <w:bCs/>
        </w:rPr>
        <w:t xml:space="preserve"> your skates in any way?</w:t>
      </w:r>
      <w:r w:rsidRPr="00327E4F">
        <w:rPr>
          <w:rFonts w:cs="Times New Roman"/>
        </w:rPr>
        <w:t xml:space="preserve"> </w:t>
      </w:r>
      <w:r w:rsidRPr="00327E4F">
        <w:rPr>
          <w:rFonts w:cs="Times New Roman"/>
          <w:i/>
          <w:iCs/>
        </w:rPr>
        <w:t xml:space="preserve">For example, custom-made shoe, </w:t>
      </w:r>
      <w:r>
        <w:rPr>
          <w:rFonts w:cs="Times New Roman"/>
          <w:i/>
          <w:iCs/>
        </w:rPr>
        <w:t>pushed out</w:t>
      </w:r>
      <w:r w:rsidRPr="00327E4F">
        <w:rPr>
          <w:rFonts w:cs="Times New Roman"/>
          <w:i/>
          <w:iCs/>
        </w:rPr>
        <w:t xml:space="preserve"> at the toe or </w:t>
      </w:r>
      <w:r>
        <w:rPr>
          <w:rFonts w:cs="Times New Roman"/>
          <w:i/>
          <w:iCs/>
        </w:rPr>
        <w:t xml:space="preserve">made room </w:t>
      </w:r>
      <w:r w:rsidRPr="00327E4F">
        <w:rPr>
          <w:rFonts w:cs="Times New Roman"/>
          <w:i/>
          <w:iCs/>
        </w:rPr>
        <w:t>for ankle(s)</w:t>
      </w:r>
      <w:r>
        <w:rPr>
          <w:rFonts w:cs="Times New Roman"/>
          <w:i/>
          <w:iCs/>
        </w:rPr>
        <w:t>/malleolus</w:t>
      </w:r>
      <w:r w:rsidRPr="00327E4F">
        <w:rPr>
          <w:rFonts w:cs="Times New Roman"/>
          <w:i/>
          <w:iCs/>
        </w:rPr>
        <w:t>.</w:t>
      </w:r>
    </w:p>
    <w:p w14:paraId="348AAECD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No.</w:t>
      </w:r>
    </w:p>
    <w:p w14:paraId="4760B761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Yes</w:t>
      </w:r>
    </w:p>
    <w:p w14:paraId="6467D3F6" w14:textId="77777777" w:rsidR="00F4622D" w:rsidRPr="00327E4F" w:rsidRDefault="00F4622D" w:rsidP="009F6BB0">
      <w:pPr>
        <w:jc w:val="both"/>
        <w:rPr>
          <w:rFonts w:cs="Times New Roman"/>
        </w:rPr>
      </w:pPr>
    </w:p>
    <w:p w14:paraId="7E3B6865" w14:textId="77777777" w:rsidR="00F4622D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If so, in what way have you adapted your skates?</w:t>
      </w:r>
    </w:p>
    <w:p w14:paraId="4820D756" w14:textId="77777777" w:rsidR="00F4622D" w:rsidRDefault="00F4622D" w:rsidP="009F6BB0">
      <w:pPr>
        <w:jc w:val="both"/>
        <w:rPr>
          <w:rFonts w:cs="Times New Roman"/>
        </w:rPr>
      </w:pPr>
    </w:p>
    <w:p w14:paraId="2EF1E6C5" w14:textId="77777777" w:rsidR="00F4622D" w:rsidRPr="00327E4F" w:rsidRDefault="00F4622D" w:rsidP="001538FA">
      <w:pPr>
        <w:pStyle w:val="Rubrik1"/>
      </w:pPr>
      <w:r w:rsidRPr="00327E4F">
        <w:t>Part 6: Questions about injuries and illnesses that affect your participation in figure skating (4 questions)</w:t>
      </w:r>
    </w:p>
    <w:p w14:paraId="112ED5F5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1.</w:t>
      </w:r>
    </w:p>
    <w:p w14:paraId="4CD2C8EE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In the last 12 months, have you suffered an injury/pain in connection with training or competition that prevented you from fully participating in training or competition for at least three weeks?</w:t>
      </w:r>
    </w:p>
    <w:p w14:paraId="4D7343C1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Yes</w:t>
      </w:r>
    </w:p>
    <w:p w14:paraId="59FB0F2A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No </w:t>
      </w:r>
      <w:r w:rsidRPr="00327E4F">
        <w:rPr>
          <w:rFonts w:cs="Times New Roman"/>
        </w:rPr>
        <w:sym w:font="Wingdings" w:char="F0E0"/>
      </w:r>
      <w:r w:rsidRPr="00327E4F">
        <w:rPr>
          <w:rFonts w:cs="Times New Roman"/>
        </w:rPr>
        <w:t xml:space="preserve"> go to question xx</w:t>
      </w:r>
    </w:p>
    <w:p w14:paraId="0F81A61D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7BCE5091" w14:textId="77777777" w:rsidR="00F4622D" w:rsidRPr="00327E4F" w:rsidRDefault="00F4622D" w:rsidP="009F6BB0">
      <w:pPr>
        <w:jc w:val="both"/>
        <w:rPr>
          <w:rFonts w:cs="Times New Roman"/>
        </w:rPr>
      </w:pPr>
    </w:p>
    <w:p w14:paraId="34F5C70F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1a. How did the injury/pain arise? If you have had several </w:t>
      </w:r>
      <w:r>
        <w:rPr>
          <w:rFonts w:cs="Times New Roman"/>
        </w:rPr>
        <w:t>severe</w:t>
      </w:r>
      <w:r w:rsidRPr="00327E4F">
        <w:rPr>
          <w:rFonts w:cs="Times New Roman"/>
        </w:rPr>
        <w:t xml:space="preserve"> injuries, describe the most important one.</w:t>
      </w:r>
    </w:p>
    <w:p w14:paraId="53E25201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The injury/pain occurred as a result of external </w:t>
      </w:r>
      <w:r>
        <w:rPr>
          <w:rFonts w:cs="Times New Roman"/>
        </w:rPr>
        <w:t>force</w:t>
      </w:r>
      <w:r w:rsidRPr="00327E4F">
        <w:rPr>
          <w:rFonts w:cs="Times New Roman"/>
        </w:rPr>
        <w:t xml:space="preserve"> on </w:t>
      </w:r>
      <w:r>
        <w:rPr>
          <w:rFonts w:cs="Times New Roman"/>
        </w:rPr>
        <w:t xml:space="preserve">one </w:t>
      </w:r>
      <w:r w:rsidRPr="00327E4F">
        <w:rPr>
          <w:rFonts w:cs="Times New Roman"/>
        </w:rPr>
        <w:t>occasion (e.g. got stuck with the foot in the ice during jumping).</w:t>
      </w:r>
    </w:p>
    <w:p w14:paraId="2C70DC1D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The injury/pain arose through repeated overload without a single clear cause.</w:t>
      </w:r>
    </w:p>
    <w:p w14:paraId="00B8FFA8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lastRenderedPageBreak/>
        <w:t xml:space="preserve"> The injury/pain arose through repeated overload </w:t>
      </w:r>
      <w:r>
        <w:rPr>
          <w:rFonts w:cs="Times New Roman"/>
        </w:rPr>
        <w:t>with</w:t>
      </w:r>
      <w:r w:rsidRPr="00327E4F">
        <w:rPr>
          <w:rFonts w:cs="Times New Roman"/>
        </w:rPr>
        <w:t xml:space="preserve"> a known cause.</w:t>
      </w:r>
    </w:p>
    <w:p w14:paraId="54348F92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347FA0">
        <w:rPr>
          <w:rFonts w:cs="Times New Roman"/>
          <w:color w:val="000000" w:themeColor="text1"/>
        </w:rPr>
        <w:t xml:space="preserve"> Skip question</w:t>
      </w:r>
    </w:p>
    <w:p w14:paraId="7F74AF13" w14:textId="77777777" w:rsidR="00F4622D" w:rsidRPr="00327E4F" w:rsidRDefault="00F4622D" w:rsidP="009F6BB0">
      <w:pPr>
        <w:jc w:val="both"/>
        <w:rPr>
          <w:rFonts w:cs="Times New Roman"/>
        </w:rPr>
      </w:pPr>
    </w:p>
    <w:p w14:paraId="3A6D6BCE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1b. Describe where in the body the injury/pain was located </w:t>
      </w:r>
      <w:r w:rsidRPr="00327E4F">
        <w:rPr>
          <w:rFonts w:cs="Times New Roman"/>
          <w:i/>
          <w:iCs/>
        </w:rPr>
        <w:t>(select one or more options)</w:t>
      </w:r>
      <w:r w:rsidRPr="00327E4F">
        <w:rPr>
          <w:rFonts w:cs="Times New Roman"/>
        </w:rPr>
        <w:t>;</w:t>
      </w:r>
    </w:p>
    <w:p w14:paraId="12CD9A13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Hip</w:t>
      </w:r>
    </w:p>
    <w:p w14:paraId="749C9561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</w:t>
      </w:r>
      <w:r>
        <w:rPr>
          <w:rFonts w:cs="Times New Roman"/>
        </w:rPr>
        <w:t>Groin</w:t>
      </w:r>
    </w:p>
    <w:p w14:paraId="361B9935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Thigh</w:t>
      </w:r>
    </w:p>
    <w:p w14:paraId="5BD1608B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Knee</w:t>
      </w:r>
    </w:p>
    <w:p w14:paraId="0A71899E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Lower legs (front or sides)</w:t>
      </w:r>
    </w:p>
    <w:p w14:paraId="40B93310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</w:t>
      </w:r>
      <w:r>
        <w:rPr>
          <w:rFonts w:cs="Times New Roman"/>
        </w:rPr>
        <w:t>Calf</w:t>
      </w:r>
    </w:p>
    <w:p w14:paraId="1BE8BD4A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</w:t>
      </w:r>
      <w:r>
        <w:rPr>
          <w:rFonts w:cs="Times New Roman"/>
        </w:rPr>
        <w:t>Achilles tendon</w:t>
      </w:r>
    </w:p>
    <w:p w14:paraId="4AB27681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Ankle</w:t>
      </w:r>
    </w:p>
    <w:p w14:paraId="3B791CAA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Fo</w:t>
      </w:r>
      <w:r>
        <w:rPr>
          <w:rFonts w:cs="Times New Roman"/>
        </w:rPr>
        <w:t>o</w:t>
      </w:r>
      <w:r w:rsidRPr="00327E4F">
        <w:rPr>
          <w:rFonts w:cs="Times New Roman"/>
        </w:rPr>
        <w:t>t</w:t>
      </w:r>
    </w:p>
    <w:p w14:paraId="304D6B84" w14:textId="77777777" w:rsidR="00F4622D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T</w:t>
      </w:r>
      <w:r>
        <w:rPr>
          <w:rFonts w:cs="Times New Roman"/>
        </w:rPr>
        <w:t>oes</w:t>
      </w:r>
    </w:p>
    <w:p w14:paraId="252284EA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Head</w:t>
      </w:r>
    </w:p>
    <w:p w14:paraId="3851D64E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Neck</w:t>
      </w:r>
    </w:p>
    <w:p w14:paraId="36974B3F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</w:t>
      </w:r>
      <w:r>
        <w:rPr>
          <w:rFonts w:cs="Times New Roman"/>
        </w:rPr>
        <w:t xml:space="preserve"> Thoracic spine</w:t>
      </w:r>
    </w:p>
    <w:p w14:paraId="652E92B7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Lumbar spine</w:t>
      </w:r>
    </w:p>
    <w:p w14:paraId="46BF66B9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</w:t>
      </w:r>
      <w:r>
        <w:rPr>
          <w:rFonts w:cs="Times New Roman"/>
        </w:rPr>
        <w:t>Shoulder</w:t>
      </w:r>
    </w:p>
    <w:p w14:paraId="37D4A4CB" w14:textId="77777777" w:rsidR="00F4622D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Other</w:t>
      </w:r>
    </w:p>
    <w:p w14:paraId="73C2D490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146189D5" w14:textId="77777777" w:rsidR="00F4622D" w:rsidRPr="00327E4F" w:rsidRDefault="00F4622D" w:rsidP="009F6BB0">
      <w:pPr>
        <w:jc w:val="both"/>
        <w:rPr>
          <w:rFonts w:cs="Times New Roman"/>
        </w:rPr>
      </w:pPr>
    </w:p>
    <w:p w14:paraId="7CF16B0B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1c. </w:t>
      </w:r>
      <w:r>
        <w:rPr>
          <w:rFonts w:cs="Times New Roman"/>
        </w:rPr>
        <w:t>On w</w:t>
      </w:r>
      <w:r w:rsidRPr="00327E4F">
        <w:rPr>
          <w:rFonts w:cs="Times New Roman"/>
        </w:rPr>
        <w:t xml:space="preserve">hich side of the body was the injury/pain in [xxx] localized? </w:t>
      </w:r>
      <w:r>
        <w:rPr>
          <w:rFonts w:cs="Times New Roman"/>
          <w:i/>
          <w:iCs/>
        </w:rPr>
        <w:t>State</w:t>
      </w:r>
      <w:r w:rsidRPr="00327E4F">
        <w:rPr>
          <w:rFonts w:cs="Times New Roman"/>
          <w:i/>
          <w:iCs/>
        </w:rPr>
        <w:t xml:space="preserve"> right left or both.</w:t>
      </w:r>
    </w:p>
    <w:p w14:paraId="54A48DD0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47E1587A" w14:textId="77777777" w:rsidR="00F4622D" w:rsidRPr="00327E4F" w:rsidRDefault="00F4622D" w:rsidP="009F6BB0">
      <w:pPr>
        <w:jc w:val="both"/>
        <w:rPr>
          <w:rFonts w:cs="Times New Roman"/>
        </w:rPr>
      </w:pPr>
    </w:p>
    <w:p w14:paraId="2B0C1A16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lastRenderedPageBreak/>
        <w:t>1d. Did you seek medical help for the injury/pain in [xxx]?</w:t>
      </w:r>
    </w:p>
    <w:p w14:paraId="0A5188B3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Yes</w:t>
      </w:r>
    </w:p>
    <w:p w14:paraId="74F5F22C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No</w:t>
      </w:r>
    </w:p>
    <w:p w14:paraId="1A587633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41280">
        <w:rPr>
          <w:rFonts w:cs="Times New Roman"/>
          <w:color w:val="000000" w:themeColor="text1"/>
        </w:rPr>
        <w:t xml:space="preserve"> Skip question</w:t>
      </w:r>
    </w:p>
    <w:p w14:paraId="4EBB51E0" w14:textId="77777777" w:rsidR="00F4622D" w:rsidRPr="00327E4F" w:rsidRDefault="00F4622D" w:rsidP="009F6BB0">
      <w:pPr>
        <w:jc w:val="both"/>
        <w:rPr>
          <w:rFonts w:cs="Times New Roman"/>
        </w:rPr>
      </w:pPr>
    </w:p>
    <w:p w14:paraId="0340E5EE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1</w:t>
      </w:r>
      <w:r>
        <w:rPr>
          <w:rFonts w:cs="Times New Roman"/>
        </w:rPr>
        <w:t>e</w:t>
      </w:r>
      <w:r w:rsidRPr="00327E4F">
        <w:rPr>
          <w:rFonts w:cs="Times New Roman"/>
        </w:rPr>
        <w:t>. What medical help did you seek for the injury/pain in [xxx]?</w:t>
      </w:r>
    </w:p>
    <w:p w14:paraId="6BC18FFC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F33F2F">
        <w:rPr>
          <w:rFonts w:cs="Times New Roman"/>
          <w:color w:val="000000" w:themeColor="text1"/>
        </w:rPr>
        <w:t xml:space="preserve"> Skip question</w:t>
      </w:r>
    </w:p>
    <w:p w14:paraId="7BBD9D0C" w14:textId="77777777" w:rsidR="00F4622D" w:rsidRPr="00327E4F" w:rsidRDefault="00F4622D" w:rsidP="009F6BB0">
      <w:pPr>
        <w:jc w:val="both"/>
        <w:rPr>
          <w:rFonts w:cs="Times New Roman"/>
        </w:rPr>
      </w:pPr>
    </w:p>
    <w:p w14:paraId="343ED8DC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2.</w:t>
      </w:r>
    </w:p>
    <w:p w14:paraId="6A12415E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Are you currently bothered by an injury/pain that has arisen in connection with training or competition in figure skating that prevents you from fully participating in training or competition?</w:t>
      </w:r>
    </w:p>
    <w:p w14:paraId="59629DFF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Yes</w:t>
      </w:r>
    </w:p>
    <w:p w14:paraId="37541A3A" w14:textId="77777777" w:rsidR="00F4622D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No </w:t>
      </w:r>
      <w:r w:rsidRPr="00327E4F">
        <w:rPr>
          <w:rFonts w:cs="Times New Roman"/>
        </w:rPr>
        <w:sym w:font="Wingdings" w:char="F0E0"/>
      </w:r>
      <w:r>
        <w:rPr>
          <w:rFonts w:cs="Times New Roman"/>
        </w:rPr>
        <w:t xml:space="preserve"> </w:t>
      </w:r>
      <w:r w:rsidRPr="00327E4F">
        <w:rPr>
          <w:rFonts w:cs="Times New Roman"/>
        </w:rPr>
        <w:t>go to question xx</w:t>
      </w:r>
    </w:p>
    <w:p w14:paraId="307EEDB3" w14:textId="77777777" w:rsidR="00F4622D" w:rsidRPr="00327E4F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1071C293" w14:textId="77777777" w:rsidR="00F4622D" w:rsidRPr="00327E4F" w:rsidRDefault="00F4622D" w:rsidP="009F6BB0">
      <w:pPr>
        <w:jc w:val="both"/>
        <w:rPr>
          <w:rFonts w:cs="Times New Roman"/>
        </w:rPr>
      </w:pPr>
    </w:p>
    <w:p w14:paraId="77422D02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2a. How did the injury/pain arise? If you have multiple injuries, describe the most important one.</w:t>
      </w:r>
    </w:p>
    <w:p w14:paraId="40C59AFD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The injury/pain occurred as a result of external </w:t>
      </w:r>
      <w:r>
        <w:rPr>
          <w:rFonts w:cs="Times New Roman"/>
        </w:rPr>
        <w:t>force</w:t>
      </w:r>
      <w:r w:rsidRPr="00327E4F">
        <w:rPr>
          <w:rFonts w:cs="Times New Roman"/>
        </w:rPr>
        <w:t xml:space="preserve"> on </w:t>
      </w:r>
      <w:r>
        <w:rPr>
          <w:rFonts w:cs="Times New Roman"/>
        </w:rPr>
        <w:t xml:space="preserve">one </w:t>
      </w:r>
      <w:r w:rsidRPr="00327E4F">
        <w:rPr>
          <w:rFonts w:cs="Times New Roman"/>
        </w:rPr>
        <w:t>occasion (e.g. got stuck with the foot in the ice during jumping).</w:t>
      </w:r>
    </w:p>
    <w:p w14:paraId="77D7C016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The injury/pain arose through repeated overload without a single clear cause.</w:t>
      </w:r>
    </w:p>
    <w:p w14:paraId="2AF10694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The injury/pain arose through repeated overload </w:t>
      </w:r>
      <w:r>
        <w:rPr>
          <w:rFonts w:cs="Times New Roman"/>
        </w:rPr>
        <w:t>with</w:t>
      </w:r>
      <w:r w:rsidRPr="00327E4F">
        <w:rPr>
          <w:rFonts w:cs="Times New Roman"/>
        </w:rPr>
        <w:t xml:space="preserve"> a known cause.</w:t>
      </w:r>
    </w:p>
    <w:p w14:paraId="7B961588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347FA0">
        <w:rPr>
          <w:rFonts w:cs="Times New Roman"/>
          <w:color w:val="000000" w:themeColor="text1"/>
        </w:rPr>
        <w:t xml:space="preserve"> Skip question</w:t>
      </w:r>
    </w:p>
    <w:p w14:paraId="47C50455" w14:textId="77777777" w:rsidR="00F4622D" w:rsidRPr="00327E4F" w:rsidRDefault="00F4622D" w:rsidP="009F6BB0">
      <w:pPr>
        <w:jc w:val="both"/>
        <w:rPr>
          <w:rFonts w:cs="Times New Roman"/>
        </w:rPr>
      </w:pPr>
    </w:p>
    <w:p w14:paraId="6C440984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2b. Describe where in the body the injury/pain is located (select one or more options);</w:t>
      </w:r>
    </w:p>
    <w:p w14:paraId="092E0897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Hip</w:t>
      </w:r>
    </w:p>
    <w:p w14:paraId="460C313E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</w:t>
      </w:r>
      <w:r>
        <w:rPr>
          <w:rFonts w:cs="Times New Roman"/>
        </w:rPr>
        <w:t>Groin</w:t>
      </w:r>
    </w:p>
    <w:p w14:paraId="5CC9EDB1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Thigh</w:t>
      </w:r>
    </w:p>
    <w:p w14:paraId="49B074CB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lastRenderedPageBreak/>
        <w:t> Knee</w:t>
      </w:r>
    </w:p>
    <w:p w14:paraId="117D7341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Lower legs (front or sides)</w:t>
      </w:r>
    </w:p>
    <w:p w14:paraId="14BB407C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</w:t>
      </w:r>
      <w:r>
        <w:rPr>
          <w:rFonts w:cs="Times New Roman"/>
        </w:rPr>
        <w:t>Calf</w:t>
      </w:r>
    </w:p>
    <w:p w14:paraId="6EA58D8A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</w:t>
      </w:r>
      <w:r>
        <w:rPr>
          <w:rFonts w:cs="Times New Roman"/>
        </w:rPr>
        <w:t>Achilles tendon</w:t>
      </w:r>
    </w:p>
    <w:p w14:paraId="6033E5AF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Ankle</w:t>
      </w:r>
    </w:p>
    <w:p w14:paraId="41FF62D6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Fo</w:t>
      </w:r>
      <w:r>
        <w:rPr>
          <w:rFonts w:cs="Times New Roman"/>
        </w:rPr>
        <w:t>o</w:t>
      </w:r>
      <w:r w:rsidRPr="00327E4F">
        <w:rPr>
          <w:rFonts w:cs="Times New Roman"/>
        </w:rPr>
        <w:t>t</w:t>
      </w:r>
    </w:p>
    <w:p w14:paraId="7D7F73AC" w14:textId="77777777" w:rsidR="00F4622D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T</w:t>
      </w:r>
      <w:r>
        <w:rPr>
          <w:rFonts w:cs="Times New Roman"/>
        </w:rPr>
        <w:t>oes</w:t>
      </w:r>
    </w:p>
    <w:p w14:paraId="1D8575B6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Head</w:t>
      </w:r>
    </w:p>
    <w:p w14:paraId="24019412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Neck</w:t>
      </w:r>
    </w:p>
    <w:p w14:paraId="6B9A3EEB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</w:t>
      </w:r>
      <w:r>
        <w:rPr>
          <w:rFonts w:cs="Times New Roman"/>
        </w:rPr>
        <w:t xml:space="preserve"> Thoracic spine</w:t>
      </w:r>
    </w:p>
    <w:p w14:paraId="176CA90C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Lumbar spine</w:t>
      </w:r>
    </w:p>
    <w:p w14:paraId="3E9DE596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</w:t>
      </w:r>
      <w:r>
        <w:rPr>
          <w:rFonts w:cs="Times New Roman"/>
        </w:rPr>
        <w:t>Shoulder</w:t>
      </w:r>
    </w:p>
    <w:p w14:paraId="4A7D761F" w14:textId="77777777" w:rsidR="00F4622D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Other</w:t>
      </w:r>
    </w:p>
    <w:p w14:paraId="4A2959CE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2F6705CF" w14:textId="77777777" w:rsidR="00F4622D" w:rsidRPr="00327E4F" w:rsidRDefault="00F4622D" w:rsidP="009F6BB0">
      <w:pPr>
        <w:jc w:val="both"/>
        <w:rPr>
          <w:rFonts w:cs="Times New Roman"/>
        </w:rPr>
      </w:pPr>
    </w:p>
    <w:p w14:paraId="1E56A51A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2c. </w:t>
      </w:r>
      <w:r>
        <w:rPr>
          <w:rFonts w:cs="Times New Roman"/>
        </w:rPr>
        <w:t>On w</w:t>
      </w:r>
      <w:r w:rsidRPr="00327E4F">
        <w:rPr>
          <w:rFonts w:cs="Times New Roman"/>
        </w:rPr>
        <w:t>hich side of the body is the injury/</w:t>
      </w:r>
      <w:r>
        <w:rPr>
          <w:rFonts w:cs="Times New Roman"/>
        </w:rPr>
        <w:t>p</w:t>
      </w:r>
      <w:r w:rsidRPr="00327E4F">
        <w:rPr>
          <w:rFonts w:cs="Times New Roman"/>
        </w:rPr>
        <w:t xml:space="preserve">ain in [xxx] localized? </w:t>
      </w:r>
      <w:r w:rsidRPr="00327E4F">
        <w:rPr>
          <w:rFonts w:cs="Times New Roman"/>
          <w:i/>
          <w:iCs/>
        </w:rPr>
        <w:t>State right left or both.</w:t>
      </w:r>
    </w:p>
    <w:p w14:paraId="7D08942F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4D29C2B0" w14:textId="77777777" w:rsidR="00F4622D" w:rsidRPr="00327E4F" w:rsidRDefault="00F4622D" w:rsidP="009F6BB0">
      <w:pPr>
        <w:jc w:val="both"/>
        <w:rPr>
          <w:rFonts w:cs="Times New Roman"/>
        </w:rPr>
      </w:pPr>
    </w:p>
    <w:p w14:paraId="561EBE44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2d. Have you sought medical help for the injury/pain in [xxx]?</w:t>
      </w:r>
    </w:p>
    <w:p w14:paraId="747618DB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Yes</w:t>
      </w:r>
    </w:p>
    <w:p w14:paraId="71A487CF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No</w:t>
      </w:r>
    </w:p>
    <w:p w14:paraId="4FFB12F3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6E12CCC4" w14:textId="77777777" w:rsidR="00F4622D" w:rsidRPr="00327E4F" w:rsidRDefault="00F4622D" w:rsidP="009F6BB0">
      <w:pPr>
        <w:jc w:val="both"/>
        <w:rPr>
          <w:rFonts w:cs="Times New Roman"/>
        </w:rPr>
      </w:pPr>
    </w:p>
    <w:p w14:paraId="624668E5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2</w:t>
      </w:r>
      <w:r>
        <w:rPr>
          <w:rFonts w:cs="Times New Roman"/>
        </w:rPr>
        <w:t>e</w:t>
      </w:r>
      <w:r w:rsidRPr="00327E4F">
        <w:rPr>
          <w:rFonts w:cs="Times New Roman"/>
        </w:rPr>
        <w:t xml:space="preserve">. What medical </w:t>
      </w:r>
      <w:r>
        <w:rPr>
          <w:rFonts w:cs="Times New Roman"/>
        </w:rPr>
        <w:t>h</w:t>
      </w:r>
      <w:r w:rsidRPr="00327E4F">
        <w:rPr>
          <w:rFonts w:cs="Times New Roman"/>
        </w:rPr>
        <w:t>elp have you sought for the injury/pain in [xxx]?</w:t>
      </w:r>
    </w:p>
    <w:p w14:paraId="42331666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3CEF0E89" w14:textId="77777777" w:rsidR="00F4622D" w:rsidRPr="00327E4F" w:rsidRDefault="00F4622D" w:rsidP="009F6BB0">
      <w:pPr>
        <w:jc w:val="both"/>
        <w:rPr>
          <w:rFonts w:cs="Times New Roman"/>
        </w:rPr>
      </w:pPr>
    </w:p>
    <w:p w14:paraId="3A0D828C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*Question 3.</w:t>
      </w:r>
    </w:p>
    <w:p w14:paraId="33561A77" w14:textId="77777777" w:rsidR="00F4622D" w:rsidRPr="00327E4F" w:rsidRDefault="00F4622D" w:rsidP="009F6BB0">
      <w:pPr>
        <w:jc w:val="both"/>
        <w:rPr>
          <w:rFonts w:cs="Times New Roman"/>
          <w:b/>
          <w:bCs/>
        </w:rPr>
      </w:pPr>
      <w:r w:rsidRPr="00327E4F">
        <w:rPr>
          <w:rFonts w:cs="Times New Roman"/>
          <w:b/>
          <w:bCs/>
        </w:rPr>
        <w:t>In the last 12 months, due to illness, have you not been able to fully participate in training or competition for at least three weeks?</w:t>
      </w:r>
    </w:p>
    <w:p w14:paraId="09420666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Yes</w:t>
      </w:r>
    </w:p>
    <w:p w14:paraId="44FC2F40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 No </w:t>
      </w:r>
      <w:r w:rsidRPr="00327E4F">
        <w:rPr>
          <w:rFonts w:cs="Times New Roman"/>
        </w:rPr>
        <w:sym w:font="Wingdings" w:char="F0E0"/>
      </w:r>
      <w:r w:rsidRPr="00327E4F">
        <w:rPr>
          <w:rFonts w:cs="Times New Roman"/>
        </w:rPr>
        <w:t xml:space="preserve"> go to question xx</w:t>
      </w:r>
    </w:p>
    <w:p w14:paraId="19AD8CEF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320468C5" w14:textId="77777777" w:rsidR="00F4622D" w:rsidRPr="00327E4F" w:rsidRDefault="00F4622D" w:rsidP="009F6BB0">
      <w:pPr>
        <w:jc w:val="both"/>
        <w:rPr>
          <w:rFonts w:cs="Times New Roman"/>
        </w:rPr>
      </w:pPr>
    </w:p>
    <w:p w14:paraId="6E340D07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3a. If you have been prevented by an illness/health problem, state which;</w:t>
      </w:r>
    </w:p>
    <w:p w14:paraId="5DE4BFF9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Infection of the respiratory tract</w:t>
      </w:r>
    </w:p>
    <w:p w14:paraId="2BA5AC2B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Gastrointestinal infection</w:t>
      </w:r>
    </w:p>
    <w:p w14:paraId="0DCAB901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Chronic illness/health problems (</w:t>
      </w:r>
      <w:r>
        <w:rPr>
          <w:rFonts w:cs="Times New Roman"/>
        </w:rPr>
        <w:t>stated</w:t>
      </w:r>
      <w:r w:rsidRPr="00327E4F">
        <w:rPr>
          <w:rFonts w:cs="Times New Roman"/>
        </w:rPr>
        <w:t xml:space="preserve"> in part 4</w:t>
      </w:r>
      <w:r>
        <w:rPr>
          <w:rFonts w:cs="Times New Roman"/>
        </w:rPr>
        <w:t xml:space="preserve"> of the questionnaire</w:t>
      </w:r>
      <w:r w:rsidRPr="00327E4F">
        <w:rPr>
          <w:rFonts w:cs="Times New Roman"/>
        </w:rPr>
        <w:t>)</w:t>
      </w:r>
    </w:p>
    <w:p w14:paraId="35280480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Other, namely ________________________</w:t>
      </w:r>
    </w:p>
    <w:p w14:paraId="5B41719F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78B0D9C5" w14:textId="77777777" w:rsidR="00F4622D" w:rsidRPr="00327E4F" w:rsidRDefault="00F4622D" w:rsidP="009F6BB0">
      <w:pPr>
        <w:jc w:val="both"/>
        <w:rPr>
          <w:rFonts w:cs="Times New Roman"/>
        </w:rPr>
      </w:pPr>
    </w:p>
    <w:p w14:paraId="339F41D2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3b. Did you seek medical help for this disease</w:t>
      </w:r>
      <w:r>
        <w:rPr>
          <w:rFonts w:cs="Times New Roman"/>
        </w:rPr>
        <w:t>/</w:t>
      </w:r>
      <w:r w:rsidRPr="00327E4F">
        <w:rPr>
          <w:rFonts w:cs="Times New Roman"/>
        </w:rPr>
        <w:t>health problem?</w:t>
      </w:r>
    </w:p>
    <w:p w14:paraId="7FACD473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Yes</w:t>
      </w:r>
    </w:p>
    <w:p w14:paraId="245F44B4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No</w:t>
      </w:r>
    </w:p>
    <w:p w14:paraId="75DB69DB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7D78E6CC" w14:textId="77777777" w:rsidR="00F4622D" w:rsidRPr="00327E4F" w:rsidRDefault="00F4622D" w:rsidP="009F6BB0">
      <w:pPr>
        <w:jc w:val="both"/>
        <w:rPr>
          <w:rFonts w:cs="Times New Roman"/>
        </w:rPr>
      </w:pPr>
    </w:p>
    <w:p w14:paraId="223B2436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 xml:space="preserve">3c. If </w:t>
      </w:r>
      <w:r>
        <w:rPr>
          <w:rFonts w:cs="Times New Roman"/>
        </w:rPr>
        <w:t>yes</w:t>
      </w:r>
      <w:r w:rsidRPr="00327E4F">
        <w:rPr>
          <w:rFonts w:cs="Times New Roman"/>
        </w:rPr>
        <w:t>, what medical help did you seek for the disease/health problem?</w:t>
      </w:r>
    </w:p>
    <w:p w14:paraId="51E8E815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6F1C5DDE" w14:textId="77777777" w:rsidR="00F4622D" w:rsidRPr="00327E4F" w:rsidRDefault="00F4622D" w:rsidP="009F6BB0">
      <w:pPr>
        <w:jc w:val="both"/>
        <w:rPr>
          <w:rFonts w:cs="Times New Roman"/>
        </w:rPr>
      </w:pPr>
    </w:p>
    <w:p w14:paraId="2E4A1199" w14:textId="77777777" w:rsidR="00F4622D" w:rsidRPr="00EE6A54" w:rsidRDefault="00F4622D" w:rsidP="009F6BB0">
      <w:pPr>
        <w:jc w:val="both"/>
        <w:rPr>
          <w:rFonts w:cs="Times New Roman"/>
          <w:b/>
          <w:bCs/>
        </w:rPr>
      </w:pPr>
      <w:r w:rsidRPr="00EE6A54">
        <w:rPr>
          <w:rFonts w:cs="Times New Roman"/>
          <w:b/>
          <w:bCs/>
        </w:rPr>
        <w:t>*Question 4.</w:t>
      </w:r>
    </w:p>
    <w:p w14:paraId="6A91EF79" w14:textId="77777777" w:rsidR="00F4622D" w:rsidRPr="00EE6A54" w:rsidRDefault="00F4622D" w:rsidP="009F6BB0">
      <w:pPr>
        <w:jc w:val="both"/>
        <w:rPr>
          <w:rFonts w:cs="Times New Roman"/>
          <w:b/>
          <w:bCs/>
        </w:rPr>
      </w:pPr>
      <w:r w:rsidRPr="00EE6A54">
        <w:rPr>
          <w:rFonts w:cs="Times New Roman"/>
          <w:b/>
          <w:bCs/>
        </w:rPr>
        <w:t>Are you currently suffering from an illness that prevents you from fully participating in training or competition in figure skating?</w:t>
      </w:r>
    </w:p>
    <w:p w14:paraId="7B9CED70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Yes</w:t>
      </w:r>
    </w:p>
    <w:p w14:paraId="4E4DE4E3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lastRenderedPageBreak/>
        <w:t xml:space="preserve"> No </w:t>
      </w:r>
      <w:r w:rsidRPr="00EE6A54">
        <w:rPr>
          <w:rFonts w:cs="Times New Roman"/>
        </w:rPr>
        <w:sym w:font="Wingdings" w:char="F0E0"/>
      </w:r>
      <w:r w:rsidRPr="00327E4F">
        <w:rPr>
          <w:rFonts w:cs="Times New Roman"/>
        </w:rPr>
        <w:t xml:space="preserve"> go to question xx</w:t>
      </w:r>
    </w:p>
    <w:p w14:paraId="1D52B468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08DFA864" w14:textId="77777777" w:rsidR="00F4622D" w:rsidRPr="00327E4F" w:rsidRDefault="00F4622D" w:rsidP="009F6BB0">
      <w:pPr>
        <w:jc w:val="both"/>
        <w:rPr>
          <w:rFonts w:cs="Times New Roman"/>
        </w:rPr>
      </w:pPr>
    </w:p>
    <w:p w14:paraId="074BB70F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4a. If you have been prevented by an illness/health problem, state which;</w:t>
      </w:r>
    </w:p>
    <w:p w14:paraId="7EBA6CCC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Infection of the respiratory tract</w:t>
      </w:r>
    </w:p>
    <w:p w14:paraId="50ECD0B5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Gastrointestinal infection</w:t>
      </w:r>
    </w:p>
    <w:p w14:paraId="280FA0AC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Chronic illness/health problems (</w:t>
      </w:r>
      <w:r>
        <w:rPr>
          <w:rFonts w:cs="Times New Roman"/>
        </w:rPr>
        <w:t>stated</w:t>
      </w:r>
      <w:r w:rsidRPr="00327E4F">
        <w:rPr>
          <w:rFonts w:cs="Times New Roman"/>
        </w:rPr>
        <w:t xml:space="preserve"> in part 4</w:t>
      </w:r>
      <w:r>
        <w:rPr>
          <w:rFonts w:cs="Times New Roman"/>
        </w:rPr>
        <w:t xml:space="preserve"> of the questionnaire</w:t>
      </w:r>
      <w:r w:rsidRPr="00327E4F">
        <w:rPr>
          <w:rFonts w:cs="Times New Roman"/>
        </w:rPr>
        <w:t>)</w:t>
      </w:r>
    </w:p>
    <w:p w14:paraId="7A93B60E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Other, namely ________________________</w:t>
      </w:r>
    </w:p>
    <w:p w14:paraId="0FBC338C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42122A19" w14:textId="77777777" w:rsidR="00F4622D" w:rsidRPr="00327E4F" w:rsidRDefault="00F4622D" w:rsidP="009F6BB0">
      <w:pPr>
        <w:jc w:val="both"/>
        <w:rPr>
          <w:rFonts w:cs="Times New Roman"/>
        </w:rPr>
      </w:pPr>
    </w:p>
    <w:p w14:paraId="4DE5C950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4b. Have you sought medical help for the disease/health problem?</w:t>
      </w:r>
    </w:p>
    <w:p w14:paraId="0368DFCD" w14:textId="77777777" w:rsidR="00F4622D" w:rsidRPr="00327E4F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Yes</w:t>
      </w:r>
    </w:p>
    <w:p w14:paraId="695E77DD" w14:textId="77777777" w:rsidR="00F4622D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 No</w:t>
      </w:r>
    </w:p>
    <w:p w14:paraId="6829428F" w14:textId="77777777" w:rsidR="00F4622D" w:rsidRPr="00327E4F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11EB49A9" w14:textId="77777777" w:rsidR="00F4622D" w:rsidRPr="00327E4F" w:rsidRDefault="00F4622D" w:rsidP="009F6BB0">
      <w:pPr>
        <w:jc w:val="both"/>
        <w:rPr>
          <w:rFonts w:cs="Times New Roman"/>
        </w:rPr>
      </w:pPr>
    </w:p>
    <w:p w14:paraId="0A75867B" w14:textId="77777777" w:rsidR="00F4622D" w:rsidRDefault="00F4622D" w:rsidP="009F6BB0">
      <w:pPr>
        <w:jc w:val="both"/>
        <w:rPr>
          <w:rFonts w:cs="Times New Roman"/>
        </w:rPr>
      </w:pPr>
      <w:r w:rsidRPr="00327E4F">
        <w:rPr>
          <w:rFonts w:cs="Times New Roman"/>
        </w:rPr>
        <w:t>4c. What medical help have you sought for the disease/</w:t>
      </w:r>
      <w:r>
        <w:rPr>
          <w:rFonts w:cs="Times New Roman"/>
        </w:rPr>
        <w:t>h</w:t>
      </w:r>
      <w:r w:rsidRPr="00327E4F">
        <w:rPr>
          <w:rFonts w:cs="Times New Roman"/>
        </w:rPr>
        <w:t>ealth problem?</w:t>
      </w:r>
    </w:p>
    <w:p w14:paraId="59B4C4FE" w14:textId="77777777" w:rsidR="00F4622D" w:rsidRPr="00883D6B" w:rsidRDefault="00F4622D" w:rsidP="009F6BB0">
      <w:pPr>
        <w:jc w:val="both"/>
        <w:rPr>
          <w:rFonts w:cs="Times New Roman"/>
        </w:rPr>
      </w:pPr>
      <w:r w:rsidRPr="00955BB0">
        <w:rPr>
          <w:rFonts w:cs="Times New Roman"/>
          <w:color w:val="000000" w:themeColor="text1"/>
        </w:rPr>
        <w:sym w:font="Symbol" w:char="F07F"/>
      </w:r>
      <w:r w:rsidRPr="00B8484D">
        <w:rPr>
          <w:rFonts w:cs="Times New Roman"/>
          <w:color w:val="000000" w:themeColor="text1"/>
        </w:rPr>
        <w:t xml:space="preserve"> Skip question</w:t>
      </w:r>
    </w:p>
    <w:p w14:paraId="06F639D7" w14:textId="77777777" w:rsidR="00F4622D" w:rsidRDefault="00F4622D" w:rsidP="009F6BB0">
      <w:pPr>
        <w:jc w:val="both"/>
        <w:rPr>
          <w:rFonts w:cs="Times New Roman"/>
        </w:rPr>
      </w:pPr>
    </w:p>
    <w:p w14:paraId="2F15A05C" w14:textId="77777777" w:rsidR="00F4622D" w:rsidRPr="00EE6A54" w:rsidRDefault="00F4622D" w:rsidP="001538FA">
      <w:pPr>
        <w:pStyle w:val="Rubrik1"/>
      </w:pPr>
      <w:r w:rsidRPr="00EE6A54">
        <w:t>Part 7: Questions about Your Family and Friends (2 Questions)</w:t>
      </w:r>
    </w:p>
    <w:p w14:paraId="6BB5A630" w14:textId="77777777" w:rsidR="00F4622D" w:rsidRPr="00EE6A54" w:rsidRDefault="00F4622D" w:rsidP="009F6BB0">
      <w:pPr>
        <w:jc w:val="both"/>
        <w:rPr>
          <w:rFonts w:cs="Times New Roman"/>
          <w:b/>
          <w:bCs/>
        </w:rPr>
      </w:pPr>
      <w:r w:rsidRPr="00EE6A54">
        <w:rPr>
          <w:rFonts w:cs="Times New Roman"/>
          <w:b/>
          <w:bCs/>
        </w:rPr>
        <w:t>Question 1.</w:t>
      </w:r>
    </w:p>
    <w:p w14:paraId="32B56531" w14:textId="77777777" w:rsidR="00F4622D" w:rsidRPr="00EE6A54" w:rsidRDefault="00F4622D" w:rsidP="009F6BB0">
      <w:pPr>
        <w:jc w:val="both"/>
        <w:rPr>
          <w:rFonts w:cs="Times New Roman"/>
          <w:i/>
          <w:iCs/>
        </w:rPr>
      </w:pPr>
      <w:r w:rsidRPr="00EE6A54">
        <w:rPr>
          <w:rFonts w:cs="Times New Roman"/>
          <w:b/>
          <w:bCs/>
        </w:rPr>
        <w:t>We are interested in how you experience the following statements.</w:t>
      </w:r>
      <w:r w:rsidRPr="00EE6A54">
        <w:rPr>
          <w:rFonts w:cs="Times New Roman"/>
        </w:rPr>
        <w:t xml:space="preserve"> </w:t>
      </w:r>
      <w:r w:rsidRPr="00EE6A54">
        <w:rPr>
          <w:rFonts w:cs="Times New Roman"/>
          <w:i/>
          <w:iCs/>
        </w:rPr>
        <w:t>Read each statement carefully. Mark how well you agree with each statement.</w:t>
      </w:r>
    </w:p>
    <w:p w14:paraId="73F7D60D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>My family is really trying to help me</w:t>
      </w:r>
    </w:p>
    <w:p w14:paraId="05DB94FB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 xml:space="preserve">Do not agree at all – 1 – 2 – 3 – 4 – 5 – 6 – 7 – </w:t>
      </w:r>
      <w:r>
        <w:rPr>
          <w:rFonts w:cs="Times New Roman"/>
        </w:rPr>
        <w:t>Agree fully</w:t>
      </w:r>
    </w:p>
    <w:p w14:paraId="53EF1628" w14:textId="77777777" w:rsidR="00F4622D" w:rsidRPr="00EE6A54" w:rsidRDefault="00F4622D" w:rsidP="009F6BB0">
      <w:pPr>
        <w:jc w:val="both"/>
        <w:rPr>
          <w:rFonts w:cs="Times New Roman"/>
        </w:rPr>
      </w:pPr>
    </w:p>
    <w:p w14:paraId="1631E67C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>My family gives me the emotional support and help I need</w:t>
      </w:r>
    </w:p>
    <w:p w14:paraId="1363D062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lastRenderedPageBreak/>
        <w:t xml:space="preserve">Do not agree at all – 1 – 2 – 3 – 4 – 5 – 6 – 7 – </w:t>
      </w:r>
      <w:r>
        <w:rPr>
          <w:rFonts w:cs="Times New Roman"/>
        </w:rPr>
        <w:t>Agree fully</w:t>
      </w:r>
    </w:p>
    <w:p w14:paraId="773DEEF4" w14:textId="77777777" w:rsidR="00F4622D" w:rsidRPr="00EE6A54" w:rsidRDefault="00F4622D" w:rsidP="009F6BB0">
      <w:pPr>
        <w:jc w:val="both"/>
        <w:rPr>
          <w:rFonts w:cs="Times New Roman"/>
        </w:rPr>
      </w:pPr>
    </w:p>
    <w:p w14:paraId="1E04FF0E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>I can talk about my problems with my family</w:t>
      </w:r>
    </w:p>
    <w:p w14:paraId="40B96BAA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 xml:space="preserve">Do not agree at all – 1 – 2 – 3 – 4 – 5 – 6 – 7 – </w:t>
      </w:r>
      <w:r>
        <w:rPr>
          <w:rFonts w:cs="Times New Roman"/>
        </w:rPr>
        <w:t>Agree fully</w:t>
      </w:r>
    </w:p>
    <w:p w14:paraId="24643FB6" w14:textId="77777777" w:rsidR="00F4622D" w:rsidRPr="00EE6A54" w:rsidRDefault="00F4622D" w:rsidP="009F6BB0">
      <w:pPr>
        <w:jc w:val="both"/>
        <w:rPr>
          <w:rFonts w:cs="Times New Roman"/>
        </w:rPr>
      </w:pPr>
    </w:p>
    <w:p w14:paraId="34ECF29F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>My family helps me make decisions</w:t>
      </w:r>
    </w:p>
    <w:p w14:paraId="01249EDF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 xml:space="preserve">Do not agree at all – 1 – 2 – 3 – 4 – 5 – 6 – 7 – </w:t>
      </w:r>
      <w:r>
        <w:rPr>
          <w:rFonts w:cs="Times New Roman"/>
        </w:rPr>
        <w:t>Agree fully</w:t>
      </w:r>
    </w:p>
    <w:p w14:paraId="74EF9412" w14:textId="77777777" w:rsidR="00F4622D" w:rsidRPr="00EE6A54" w:rsidRDefault="00F4622D" w:rsidP="009F6BB0">
      <w:pPr>
        <w:jc w:val="both"/>
        <w:rPr>
          <w:rFonts w:cs="Times New Roman"/>
        </w:rPr>
      </w:pPr>
    </w:p>
    <w:p w14:paraId="2610662F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>My friends are really trying to help me</w:t>
      </w:r>
    </w:p>
    <w:p w14:paraId="5E2CF0D0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 xml:space="preserve">Do not agree at all – 1 – 2 – 3 – 4 – 5 – 6 – 7 – </w:t>
      </w:r>
      <w:r>
        <w:rPr>
          <w:rFonts w:cs="Times New Roman"/>
        </w:rPr>
        <w:t>Agree fully</w:t>
      </w:r>
    </w:p>
    <w:p w14:paraId="7D1F504C" w14:textId="77777777" w:rsidR="00F4622D" w:rsidRPr="00EE6A54" w:rsidRDefault="00F4622D" w:rsidP="009F6BB0">
      <w:pPr>
        <w:jc w:val="both"/>
        <w:rPr>
          <w:rFonts w:cs="Times New Roman"/>
        </w:rPr>
      </w:pPr>
    </w:p>
    <w:p w14:paraId="355873AA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>I can count on my friends when something goes wrong</w:t>
      </w:r>
    </w:p>
    <w:p w14:paraId="1D5A0492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 xml:space="preserve">Do not agree at all – 1 – 2 – 3 – 4 – 5 – 6 – 7 – </w:t>
      </w:r>
      <w:r>
        <w:rPr>
          <w:rFonts w:cs="Times New Roman"/>
        </w:rPr>
        <w:t>Agree fully</w:t>
      </w:r>
    </w:p>
    <w:p w14:paraId="216E1747" w14:textId="77777777" w:rsidR="00F4622D" w:rsidRPr="00EE6A54" w:rsidRDefault="00F4622D" w:rsidP="009F6BB0">
      <w:pPr>
        <w:jc w:val="both"/>
        <w:rPr>
          <w:rFonts w:cs="Times New Roman"/>
        </w:rPr>
      </w:pPr>
    </w:p>
    <w:p w14:paraId="177FC827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>I can share joy and sorrow with my friends</w:t>
      </w:r>
    </w:p>
    <w:p w14:paraId="1C2E2CFA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 xml:space="preserve">Do not agree at all – 1 – 2 – 3 – 4 – 5 – 6 – 7 – </w:t>
      </w:r>
      <w:r>
        <w:rPr>
          <w:rFonts w:cs="Times New Roman"/>
        </w:rPr>
        <w:t>Agree fully</w:t>
      </w:r>
    </w:p>
    <w:p w14:paraId="32803E20" w14:textId="77777777" w:rsidR="00F4622D" w:rsidRPr="00EE6A54" w:rsidRDefault="00F4622D" w:rsidP="009F6BB0">
      <w:pPr>
        <w:jc w:val="both"/>
        <w:rPr>
          <w:rFonts w:cs="Times New Roman"/>
        </w:rPr>
      </w:pPr>
    </w:p>
    <w:p w14:paraId="7CDC1A27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>I can talk about problems with my friends</w:t>
      </w:r>
    </w:p>
    <w:p w14:paraId="22E443C7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 xml:space="preserve">Do not agree at all – 1 – 2 – 3 – 4 – 5 – 6 – 7 – </w:t>
      </w:r>
      <w:r>
        <w:rPr>
          <w:rFonts w:cs="Times New Roman"/>
        </w:rPr>
        <w:t>Agree fully</w:t>
      </w:r>
    </w:p>
    <w:p w14:paraId="2A08FBA4" w14:textId="77777777" w:rsidR="00F4622D" w:rsidRPr="00EE6A54" w:rsidRDefault="00F4622D" w:rsidP="009F6BB0">
      <w:pPr>
        <w:jc w:val="both"/>
        <w:rPr>
          <w:rFonts w:cs="Times New Roman"/>
        </w:rPr>
      </w:pPr>
    </w:p>
    <w:p w14:paraId="35AA8DF5" w14:textId="77777777" w:rsidR="00F4622D" w:rsidRPr="00EE6A54" w:rsidRDefault="00F4622D" w:rsidP="009F6BB0">
      <w:pPr>
        <w:jc w:val="both"/>
        <w:rPr>
          <w:rFonts w:cs="Times New Roman"/>
          <w:b/>
          <w:bCs/>
        </w:rPr>
      </w:pPr>
      <w:r w:rsidRPr="00EE6A54">
        <w:rPr>
          <w:rFonts w:cs="Times New Roman"/>
          <w:b/>
          <w:bCs/>
        </w:rPr>
        <w:t>*Question 2.</w:t>
      </w:r>
    </w:p>
    <w:p w14:paraId="6B14BF80" w14:textId="77777777" w:rsidR="00F4622D" w:rsidRPr="00EE6A54" w:rsidRDefault="00F4622D" w:rsidP="009F6BB0">
      <w:pPr>
        <w:jc w:val="both"/>
        <w:rPr>
          <w:rFonts w:cs="Times New Roman"/>
          <w:i/>
          <w:iCs/>
        </w:rPr>
      </w:pPr>
      <w:r w:rsidRPr="00EE6A54">
        <w:rPr>
          <w:rFonts w:cs="Times New Roman"/>
          <w:b/>
          <w:bCs/>
        </w:rPr>
        <w:t>Below are questions about bullying.</w:t>
      </w:r>
      <w:r w:rsidRPr="00EE6A54">
        <w:rPr>
          <w:rFonts w:cs="Times New Roman"/>
        </w:rPr>
        <w:t xml:space="preserve"> </w:t>
      </w:r>
      <w:r w:rsidRPr="00EE6A54">
        <w:rPr>
          <w:rFonts w:cs="Times New Roman"/>
          <w:i/>
          <w:iCs/>
        </w:rPr>
        <w:t xml:space="preserve">A skater is bullied when another </w:t>
      </w:r>
      <w:r>
        <w:rPr>
          <w:rFonts w:cs="Times New Roman"/>
          <w:i/>
          <w:iCs/>
        </w:rPr>
        <w:t>skater</w:t>
      </w:r>
      <w:r w:rsidRPr="00EE6A54">
        <w:rPr>
          <w:rFonts w:cs="Times New Roman"/>
          <w:i/>
          <w:iCs/>
        </w:rPr>
        <w:t xml:space="preserve"> or a group of </w:t>
      </w:r>
      <w:r>
        <w:rPr>
          <w:rFonts w:cs="Times New Roman"/>
          <w:i/>
          <w:iCs/>
        </w:rPr>
        <w:t>skater</w:t>
      </w:r>
      <w:r w:rsidRPr="00EE6A54">
        <w:rPr>
          <w:rFonts w:cs="Times New Roman"/>
          <w:i/>
          <w:iCs/>
        </w:rPr>
        <w:t xml:space="preserve"> says or does nasty or unpleasant things towards him</w:t>
      </w:r>
      <w:r>
        <w:rPr>
          <w:rFonts w:cs="Times New Roman"/>
          <w:i/>
          <w:iCs/>
        </w:rPr>
        <w:t>/</w:t>
      </w:r>
      <w:r w:rsidRPr="00EE6A54">
        <w:rPr>
          <w:rFonts w:cs="Times New Roman"/>
          <w:i/>
          <w:iCs/>
        </w:rPr>
        <w:t xml:space="preserve">her. It is also bullying when a </w:t>
      </w:r>
      <w:r>
        <w:rPr>
          <w:rFonts w:cs="Times New Roman"/>
          <w:i/>
          <w:iCs/>
        </w:rPr>
        <w:t>skater</w:t>
      </w:r>
      <w:r w:rsidRPr="00EE6A54">
        <w:rPr>
          <w:rFonts w:cs="Times New Roman"/>
          <w:i/>
          <w:iCs/>
        </w:rPr>
        <w:t xml:space="preserve"> is repeatedly teased in a way that he</w:t>
      </w:r>
      <w:r>
        <w:rPr>
          <w:rFonts w:cs="Times New Roman"/>
          <w:i/>
          <w:iCs/>
        </w:rPr>
        <w:t>/</w:t>
      </w:r>
      <w:r w:rsidRPr="00EE6A54">
        <w:rPr>
          <w:rFonts w:cs="Times New Roman"/>
          <w:i/>
          <w:iCs/>
        </w:rPr>
        <w:t>she does not like or if he</w:t>
      </w:r>
      <w:r>
        <w:rPr>
          <w:rFonts w:cs="Times New Roman"/>
          <w:i/>
          <w:iCs/>
        </w:rPr>
        <w:t>/</w:t>
      </w:r>
      <w:r w:rsidRPr="00EE6A54">
        <w:rPr>
          <w:rFonts w:cs="Times New Roman"/>
          <w:i/>
          <w:iCs/>
        </w:rPr>
        <w:t>she is left out.</w:t>
      </w:r>
    </w:p>
    <w:p w14:paraId="160386FE" w14:textId="77777777" w:rsidR="00F4622D" w:rsidRPr="00EE6A54" w:rsidRDefault="00F4622D" w:rsidP="009F6BB0">
      <w:pPr>
        <w:jc w:val="both"/>
        <w:rPr>
          <w:rFonts w:cs="Times New Roman"/>
        </w:rPr>
      </w:pPr>
    </w:p>
    <w:p w14:paraId="205E6A8F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>Have you been bullied in connection with figure skating?</w:t>
      </w:r>
    </w:p>
    <w:p w14:paraId="612AB0D6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> Yes</w:t>
      </w:r>
    </w:p>
    <w:p w14:paraId="3DCEE71F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lastRenderedPageBreak/>
        <w:t> No</w:t>
      </w:r>
    </w:p>
    <w:p w14:paraId="458560E2" w14:textId="77777777" w:rsidR="00F4622D" w:rsidRPr="00EE6A54" w:rsidRDefault="00F4622D" w:rsidP="009F6BB0">
      <w:pPr>
        <w:jc w:val="both"/>
        <w:rPr>
          <w:rFonts w:cs="Times New Roman"/>
        </w:rPr>
      </w:pPr>
    </w:p>
    <w:p w14:paraId="28E2A907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>Have you been involved in bullying others in connection with figure skating?</w:t>
      </w:r>
    </w:p>
    <w:p w14:paraId="1A7B2CBD" w14:textId="77777777" w:rsidR="00F4622D" w:rsidRPr="00EE6A54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> Yes</w:t>
      </w:r>
    </w:p>
    <w:p w14:paraId="0270152C" w14:textId="77777777" w:rsidR="00F4622D" w:rsidRPr="009A4117" w:rsidRDefault="00F4622D" w:rsidP="009F6BB0">
      <w:pPr>
        <w:jc w:val="both"/>
        <w:rPr>
          <w:rFonts w:cs="Times New Roman"/>
        </w:rPr>
      </w:pPr>
      <w:r w:rsidRPr="00EE6A54">
        <w:rPr>
          <w:rFonts w:cs="Times New Roman"/>
        </w:rPr>
        <w:t> No</w:t>
      </w:r>
    </w:p>
    <w:p w14:paraId="7B65BC41" w14:textId="77777777" w:rsidR="00DE23E8" w:rsidRPr="001549D3" w:rsidRDefault="00DE23E8" w:rsidP="009F6BB0">
      <w:pPr>
        <w:spacing w:before="240"/>
        <w:jc w:val="both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F5089" w14:textId="77777777" w:rsidR="001C46BC" w:rsidRDefault="001C46BC" w:rsidP="00117666">
      <w:pPr>
        <w:spacing w:after="0"/>
      </w:pPr>
      <w:r>
        <w:separator/>
      </w:r>
    </w:p>
  </w:endnote>
  <w:endnote w:type="continuationSeparator" w:id="0">
    <w:p w14:paraId="0608CE68" w14:textId="77777777" w:rsidR="001C46BC" w:rsidRDefault="001C46B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82B22" w14:textId="77777777" w:rsidR="001C46BC" w:rsidRDefault="001C46BC" w:rsidP="00117666">
      <w:pPr>
        <w:spacing w:after="0"/>
      </w:pPr>
      <w:r>
        <w:separator/>
      </w:r>
    </w:p>
  </w:footnote>
  <w:footnote w:type="continuationSeparator" w:id="0">
    <w:p w14:paraId="765850F8" w14:textId="77777777" w:rsidR="001C46BC" w:rsidRDefault="001C46B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38FA"/>
    <w:rsid w:val="001549D3"/>
    <w:rsid w:val="00160065"/>
    <w:rsid w:val="00177D84"/>
    <w:rsid w:val="001C46BC"/>
    <w:rsid w:val="00267D18"/>
    <w:rsid w:val="00274347"/>
    <w:rsid w:val="002868E2"/>
    <w:rsid w:val="002869C3"/>
    <w:rsid w:val="002936E4"/>
    <w:rsid w:val="002B4A57"/>
    <w:rsid w:val="002C74CA"/>
    <w:rsid w:val="002E4C79"/>
    <w:rsid w:val="003123F4"/>
    <w:rsid w:val="003544FB"/>
    <w:rsid w:val="00392170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F6BB0"/>
    <w:rsid w:val="00A174D9"/>
    <w:rsid w:val="00AA4D24"/>
    <w:rsid w:val="00AB6715"/>
    <w:rsid w:val="00B1671E"/>
    <w:rsid w:val="00B25EB8"/>
    <w:rsid w:val="00B37F4D"/>
    <w:rsid w:val="00C00E45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22D"/>
    <w:rsid w:val="00F46900"/>
    <w:rsid w:val="00F61D89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Liststycke"/>
    <w:next w:val="Normal"/>
    <w:link w:val="Rubrik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Rubrik2">
    <w:name w:val="heading 2"/>
    <w:basedOn w:val="Rubrik1"/>
    <w:next w:val="Normal"/>
    <w:link w:val="Rubrik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Rubrik3">
    <w:name w:val="heading 3"/>
    <w:basedOn w:val="Normal"/>
    <w:next w:val="Normal"/>
    <w:link w:val="Rubrik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Rubrik3"/>
    <w:next w:val="Normal"/>
    <w:link w:val="Rubrik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2"/>
    <w:qFormat/>
    <w:rsid w:val="00AB6715"/>
    <w:pPr>
      <w:numPr>
        <w:ilvl w:val="4"/>
      </w:numPr>
      <w:outlineLvl w:val="4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derrubrik"/>
    <w:next w:val="Normal"/>
    <w:uiPriority w:val="1"/>
    <w:qFormat/>
    <w:rsid w:val="00AB6715"/>
  </w:style>
  <w:style w:type="paragraph" w:styleId="Ballongtext">
    <w:name w:val="Balloon Text"/>
    <w:basedOn w:val="Normal"/>
    <w:link w:val="Ballong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eckensnit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krivning">
    <w:name w:val="caption"/>
    <w:basedOn w:val="Normal"/>
    <w:next w:val="Ingetavst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Ingetavstnd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67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671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67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AB6715"/>
    <w:rPr>
      <w:rFonts w:ascii="Times New Roman" w:hAnsi="Times New Roman"/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AB671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B6715"/>
    <w:rPr>
      <w:rFonts w:ascii="Times New Roman" w:hAnsi="Times New Roman"/>
      <w:sz w:val="24"/>
    </w:rPr>
  </w:style>
  <w:style w:type="character" w:styleId="Fotnotsreferens">
    <w:name w:val="footnote reference"/>
    <w:basedOn w:val="Standardstycketeckensnitt"/>
    <w:uiPriority w:val="99"/>
    <w:semiHidden/>
    <w:unhideWhenUsed/>
    <w:rsid w:val="00AB671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SidhuvudChar">
    <w:name w:val="Sidhuvud Char"/>
    <w:basedOn w:val="Standardstycketeckensnitt"/>
    <w:link w:val="Sidhuvud"/>
    <w:uiPriority w:val="99"/>
    <w:rsid w:val="00AB6715"/>
    <w:rPr>
      <w:rFonts w:ascii="Times New Roman" w:hAnsi="Times New Roman"/>
      <w:b/>
      <w:sz w:val="24"/>
    </w:rPr>
  </w:style>
  <w:style w:type="paragraph" w:styleId="Liststycke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nk">
    <w:name w:val="Hyperlink"/>
    <w:basedOn w:val="Standardstycketeckensnitt"/>
    <w:uiPriority w:val="99"/>
    <w:unhideWhenUsed/>
    <w:rsid w:val="00AB6715"/>
    <w:rPr>
      <w:color w:val="0000FF"/>
      <w:u w:val="single"/>
    </w:rPr>
  </w:style>
  <w:style w:type="character" w:styleId="Starkbetoning">
    <w:name w:val="Intense Emphasis"/>
    <w:basedOn w:val="Standardstycketeckensnit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Starkreferens">
    <w:name w:val="Intense Reference"/>
    <w:basedOn w:val="Standardstycketeckensnitt"/>
    <w:uiPriority w:val="32"/>
    <w:qFormat/>
    <w:rsid w:val="00AB6715"/>
    <w:rPr>
      <w:b/>
      <w:bCs/>
      <w:smallCaps/>
      <w:color w:val="auto"/>
      <w:spacing w:val="5"/>
    </w:rPr>
  </w:style>
  <w:style w:type="character" w:styleId="Radnummer">
    <w:name w:val="line number"/>
    <w:basedOn w:val="Standardstycketeckensnitt"/>
    <w:uiPriority w:val="99"/>
    <w:semiHidden/>
    <w:unhideWhenUsed/>
    <w:rsid w:val="00AB6715"/>
  </w:style>
  <w:style w:type="character" w:customStyle="1" w:styleId="Rubrik3Char">
    <w:name w:val="Rubrik 3 Char"/>
    <w:basedOn w:val="Standardstycketeckensnitt"/>
    <w:link w:val="Rubrik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ark">
    <w:name w:val="Strong"/>
    <w:basedOn w:val="Standardstycketeckensnitt"/>
    <w:uiPriority w:val="22"/>
    <w:qFormat/>
    <w:rsid w:val="00AB6715"/>
    <w:rPr>
      <w:rFonts w:ascii="Times New Roman" w:hAnsi="Times New Roman"/>
      <w:b/>
      <w:bCs/>
    </w:rPr>
  </w:style>
  <w:style w:type="character" w:styleId="Diskretbetoning">
    <w:name w:val="Subtle Emphasis"/>
    <w:basedOn w:val="Standardstycketeckensnit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rutnt">
    <w:name w:val="Table Grid"/>
    <w:basedOn w:val="Normaltabel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Rubrik"/>
    <w:next w:val="Rubrik"/>
    <w:qFormat/>
    <w:rsid w:val="0001436A"/>
    <w:pPr>
      <w:spacing w:after="120"/>
    </w:pPr>
    <w:rPr>
      <w:i/>
    </w:rPr>
  </w:style>
  <w:style w:type="table" w:styleId="Oformateradtabell2">
    <w:name w:val="Plain Table 2"/>
    <w:basedOn w:val="Normaltabell"/>
    <w:uiPriority w:val="42"/>
    <w:rsid w:val="00F4622D"/>
    <w:pPr>
      <w:spacing w:after="0" w:line="240" w:lineRule="auto"/>
    </w:pPr>
    <w:rPr>
      <w:sz w:val="24"/>
      <w:szCs w:val="24"/>
      <w:lang w:val="sv-S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6</TotalTime>
  <Pages>40</Pages>
  <Words>3943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Moa Jederström</cp:lastModifiedBy>
  <cp:revision>7</cp:revision>
  <cp:lastPrinted>2013-10-03T12:51:00Z</cp:lastPrinted>
  <dcterms:created xsi:type="dcterms:W3CDTF">2018-11-23T08:58:00Z</dcterms:created>
  <dcterms:modified xsi:type="dcterms:W3CDTF">2021-02-26T11:24:00Z</dcterms:modified>
</cp:coreProperties>
</file>