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549D3" w:rsidR="00654E8F" w:rsidP="0001436A" w:rsidRDefault="00654E8F" w14:paraId="4227EEE6" w14:textId="77777777">
      <w:pPr>
        <w:pStyle w:val="SupplementaryMaterial"/>
        <w:rPr>
          <w:b w:val="0"/>
        </w:rPr>
      </w:pPr>
      <w:r w:rsidRPr="001549D3">
        <w:t>Supplementary Material</w:t>
      </w:r>
    </w:p>
    <w:p w:rsidRPr="00595A1F" w:rsidR="00595A1F" w:rsidP="2759C444" w:rsidRDefault="00595A1F" w14:paraId="2F20A151" w14:textId="0E6C0E9D">
      <w:pPr>
        <w:rPr>
          <w:b w:val="1"/>
          <w:bCs w:val="1"/>
          <w:color w:val="000000" w:themeColor="text1"/>
          <w:lang w:eastAsia="ko-KR"/>
        </w:rPr>
      </w:pPr>
      <w:r w:rsidRPr="2759C444" w:rsidR="00595A1F">
        <w:rPr>
          <w:b w:val="1"/>
          <w:bCs w:val="1"/>
          <w:color w:val="000000" w:themeColor="text1" w:themeTint="FF" w:themeShade="FF"/>
          <w:lang w:eastAsia="ko-KR"/>
        </w:rPr>
        <w:t>L</w:t>
      </w:r>
      <w:r w:rsidRPr="2759C444" w:rsidR="4815895C">
        <w:rPr>
          <w:b w:val="1"/>
          <w:bCs w:val="1"/>
          <w:color w:val="000000" w:themeColor="text1" w:themeTint="FF" w:themeShade="FF"/>
          <w:lang w:eastAsia="ko-KR"/>
        </w:rPr>
        <w:t>IST OF ARTWORKS</w:t>
      </w:r>
      <w:r w:rsidRPr="2759C444" w:rsidR="00595A1F">
        <w:rPr>
          <w:b w:val="1"/>
          <w:bCs w:val="1"/>
          <w:color w:val="000000" w:themeColor="text1" w:themeTint="FF" w:themeShade="FF"/>
          <w:lang w:eastAsia="ko-KR"/>
        </w:rPr>
        <w:t xml:space="preserve"> </w:t>
      </w:r>
    </w:p>
    <w:p w:rsidRPr="00595A1F" w:rsidR="00595A1F" w:rsidP="00595A1F" w:rsidRDefault="00595A1F" w14:paraId="11D9625E" w14:textId="77777777">
      <w:pPr>
        <w:rPr>
          <w:color w:val="000000" w:themeColor="text1"/>
          <w:szCs w:val="24"/>
          <w:lang w:eastAsia="ko-KR"/>
        </w:rPr>
      </w:pPr>
      <w:r w:rsidRPr="00595A1F">
        <w:rPr>
          <w:color w:val="000000" w:themeColor="text1"/>
          <w:szCs w:val="24"/>
          <w:lang w:eastAsia="ko-KR"/>
        </w:rPr>
        <w:t xml:space="preserve">The full list of paintings used in the main experiment. </w:t>
      </w:r>
      <w:bookmarkStart w:name="_GoBack" w:id="0"/>
      <w:bookmarkEnd w:id="0"/>
    </w:p>
    <w:p w:rsidRPr="00B32B5D" w:rsidR="00595A1F" w:rsidP="2759C444" w:rsidRDefault="00595A1F" w14:paraId="5B9F5DA1" w14:textId="77777777" w14:noSpellErr="1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</w:pPr>
      <w:r w:rsidRPr="2759C444" w:rsidR="00595A1F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>Simple portraits</w:t>
      </w:r>
    </w:p>
    <w:p w:rsidRPr="00595A1F" w:rsidR="00595A1F" w:rsidP="00595A1F" w:rsidRDefault="00595A1F" w14:paraId="0BD7CD2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Berthe Morisot, Young Woman in a Hat, 1891</w:t>
      </w:r>
    </w:p>
    <w:p w:rsidRPr="00595A1F" w:rsidR="00595A1F" w:rsidP="00595A1F" w:rsidRDefault="00595A1F" w14:paraId="70E5CE3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Mrs.Charies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Fairchild, 1887   </w:t>
      </w:r>
    </w:p>
    <w:p w:rsidRPr="00595A1F" w:rsidR="00595A1F" w:rsidP="00595A1F" w:rsidRDefault="00595A1F" w14:paraId="3B261D8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>Pierre-Auguste Renoir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, Lady Smiling Portrait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Alphonsine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Fournaises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1875  </w:t>
      </w:r>
    </w:p>
    <w:p w:rsidRPr="00595A1F" w:rsidR="00595A1F" w:rsidP="00595A1F" w:rsidRDefault="00595A1F" w14:paraId="4046B6C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>Pierre-Auguste Renoir</w:t>
      </w:r>
      <w:r w:rsidRPr="00595A1F">
        <w:rPr>
          <w:rFonts w:eastAsia="맑은 고딕" w:cs="Times New Roman"/>
          <w:kern w:val="2"/>
          <w:szCs w:val="24"/>
          <w:lang w:eastAsia="ko-KR"/>
        </w:rPr>
        <w:t>, Young Woman in Red Dress, 1892</w:t>
      </w:r>
    </w:p>
    <w:p w:rsidRPr="00595A1F" w:rsidR="00595A1F" w:rsidP="00595A1F" w:rsidRDefault="00595A1F" w14:paraId="73DFC79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>Pierre-Auguste Renoir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, Gabrielle in a Red Dress, 1908  </w:t>
      </w:r>
    </w:p>
    <w:p w:rsidRPr="00595A1F" w:rsidR="00595A1F" w:rsidP="00595A1F" w:rsidRDefault="00595A1F" w14:paraId="6AF9B68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>Pierre-Auguste Renoir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, Head of a Child, 1888   </w:t>
      </w:r>
    </w:p>
    <w:p w:rsidRPr="00595A1F" w:rsidR="00595A1F" w:rsidP="00595A1F" w:rsidRDefault="00595A1F" w14:paraId="08DBAFC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Berthe Morisot, Young Woman, 1871   </w:t>
      </w:r>
    </w:p>
    <w:p w:rsidRPr="00595A1F" w:rsidR="00595A1F" w:rsidP="00595A1F" w:rsidRDefault="00595A1F" w14:paraId="6EF27C2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Portrait of a Young Woman in Green, 1898   </w:t>
      </w:r>
    </w:p>
    <w:p w:rsidRPr="00595A1F" w:rsidR="00595A1F" w:rsidP="00595A1F" w:rsidRDefault="00595A1F" w14:paraId="67925D8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Augustus Edwin John, Dylan Thomas, 1938</w:t>
      </w:r>
    </w:p>
    <w:p w:rsidRPr="00595A1F" w:rsidR="00595A1F" w:rsidP="00595A1F" w:rsidRDefault="00595A1F" w14:paraId="751AF11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Pablo Picasso, Woman with cap, 1901   </w:t>
      </w:r>
    </w:p>
    <w:p w:rsidRPr="00595A1F" w:rsidR="00595A1F" w:rsidP="00595A1F" w:rsidRDefault="00595A1F" w14:paraId="259ED7A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>Pierre-Auguste Renoir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, Jeanne Sisley, 1875   </w:t>
      </w:r>
    </w:p>
    <w:p w:rsidRPr="00595A1F" w:rsidR="00595A1F" w:rsidP="00595A1F" w:rsidRDefault="00595A1F" w14:paraId="59C4817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Georg Pauli, Untitled</w:t>
      </w:r>
    </w:p>
    <w:p w:rsidRPr="00595A1F" w:rsidR="00595A1F" w:rsidP="00595A1F" w:rsidRDefault="00595A1F" w14:paraId="62A814A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>Pierre-Auguste Renoir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, Girl in a Red Hat, 1913  </w:t>
      </w:r>
    </w:p>
    <w:p w:rsidRPr="00595A1F" w:rsidR="00595A1F" w:rsidP="00595A1F" w:rsidRDefault="00595A1F" w14:paraId="652D947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Paul Cezanne, Gustave Boyer in a Straw Hat, 1871</w:t>
      </w:r>
    </w:p>
    <w:p w:rsidRPr="00595A1F" w:rsidR="00595A1F" w:rsidP="00595A1F" w:rsidRDefault="00595A1F" w14:paraId="20A4DFB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Pablo Picasso, Self-Portrait, 1901   </w:t>
      </w:r>
    </w:p>
    <w:p w:rsidRPr="00595A1F" w:rsidR="00595A1F" w:rsidP="00595A1F" w:rsidRDefault="00595A1F" w14:paraId="7026299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William Merritt </w:t>
      </w:r>
      <w:proofErr w:type="spellStart"/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Chase,Portrait</w:t>
      </w:r>
      <w:proofErr w:type="spellEnd"/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of a Woman  </w:t>
      </w:r>
    </w:p>
    <w:p w:rsidRPr="00595A1F" w:rsidR="00595A1F" w:rsidP="00595A1F" w:rsidRDefault="00595A1F" w14:paraId="0316911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Aline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Charigot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1885   </w:t>
      </w:r>
    </w:p>
    <w:p w:rsidRPr="00595A1F" w:rsidR="00595A1F" w:rsidP="00595A1F" w:rsidRDefault="00595A1F" w14:paraId="13C84C4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Stephane Mallarme, 1892   </w:t>
      </w:r>
    </w:p>
    <w:p w:rsidRPr="00595A1F" w:rsidR="00595A1F" w:rsidP="00595A1F" w:rsidRDefault="00595A1F" w14:paraId="06226F5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Portrait of Jeanne, 1898   </w:t>
      </w:r>
    </w:p>
    <w:p w:rsidRPr="00595A1F" w:rsidR="00595A1F" w:rsidP="00595A1F" w:rsidRDefault="00595A1F" w14:paraId="72158A7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Portrait of a Lady, 1890   </w:t>
      </w:r>
    </w:p>
    <w:p w:rsidRPr="00595A1F" w:rsidR="00595A1F" w:rsidP="00595A1F" w:rsidRDefault="00595A1F" w14:paraId="3F6E8DE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Guy Rose, Miss C.  </w:t>
      </w:r>
    </w:p>
    <w:p w:rsidRPr="00595A1F" w:rsidR="00595A1F" w:rsidP="00595A1F" w:rsidRDefault="00595A1F" w14:paraId="0F462B6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Jacques Eugene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Spuller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1871   </w:t>
      </w:r>
    </w:p>
    <w:p w:rsidRPr="00595A1F" w:rsidR="00595A1F" w:rsidP="00595A1F" w:rsidRDefault="00595A1F" w14:paraId="11FB3A5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Madame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Henriot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1874   </w:t>
      </w:r>
    </w:p>
    <w:p w:rsidRPr="00595A1F" w:rsidR="00595A1F" w:rsidP="00595A1F" w:rsidRDefault="00595A1F" w14:paraId="6DFA49D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Edgar Degas, Degas in a Green Jacket, 1856   </w:t>
      </w:r>
    </w:p>
    <w:p w:rsidRPr="00595A1F" w:rsidR="00595A1F" w:rsidP="00595A1F" w:rsidRDefault="00595A1F" w14:paraId="35EE967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Head of a Woman, 1876   </w:t>
      </w:r>
    </w:p>
    <w:p w:rsidRPr="00595A1F" w:rsidR="00595A1F" w:rsidP="00595A1F" w:rsidRDefault="00595A1F" w14:paraId="1D0F2E4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Edgar </w:t>
      </w:r>
      <w:proofErr w:type="spellStart"/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Degas,Man</w:t>
      </w:r>
      <w:proofErr w:type="spellEnd"/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 s Head  </w:t>
      </w:r>
    </w:p>
    <w:p w:rsidRPr="00595A1F" w:rsidR="00595A1F" w:rsidP="00595A1F" w:rsidRDefault="00595A1F" w14:paraId="6A6EDB2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Woman Wearing a Hat, 1889  </w:t>
      </w:r>
    </w:p>
    <w:p w:rsidRPr="00595A1F" w:rsidR="00595A1F" w:rsidP="00595A1F" w:rsidRDefault="00595A1F" w14:paraId="39D9D84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Gabrielle in a Red Blouse, 1913  </w:t>
      </w:r>
    </w:p>
    <w:p w:rsidRPr="00595A1F" w:rsidR="00595A1F" w:rsidP="00595A1F" w:rsidRDefault="00595A1F" w14:paraId="754A303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Leonard Renoir, 1869   </w:t>
      </w:r>
    </w:p>
    <w:p w:rsidRPr="00595A1F" w:rsidR="00595A1F" w:rsidP="00595A1F" w:rsidRDefault="00595A1F" w14:paraId="3A27CE4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>Renoir, Paul Cezanne, 1880</w:t>
      </w:r>
    </w:p>
    <w:p w:rsidRPr="00595A1F" w:rsidR="00595A1F" w:rsidP="00595A1F" w:rsidRDefault="00595A1F" w14:paraId="2422154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Edouard Manet, Woman in Furs Portrait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Mery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Laurent, 1882  </w:t>
      </w:r>
    </w:p>
    <w:p w:rsidRPr="00595A1F" w:rsidR="00595A1F" w:rsidP="00595A1F" w:rsidRDefault="00595A1F" w14:paraId="4A95F15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Edgar Degas, Portrait of Josephine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Gaujelin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1867   </w:t>
      </w:r>
    </w:p>
    <w:p w:rsidRPr="00595A1F" w:rsidR="00595A1F" w:rsidP="00595A1F" w:rsidRDefault="00595A1F" w14:paraId="7558A68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Mrs.William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Russell Cooke, 1895  </w:t>
      </w:r>
    </w:p>
    <w:p w:rsidRPr="00595A1F" w:rsidR="00595A1F" w:rsidP="00595A1F" w:rsidRDefault="00595A1F" w14:paraId="64F9F9B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Portrait of Louis Alexander Fagan, 1893   </w:t>
      </w:r>
    </w:p>
    <w:p w:rsidRPr="00595A1F" w:rsidR="00595A1F" w:rsidP="00595A1F" w:rsidRDefault="00595A1F" w14:paraId="64EDA57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Tom Roberts, Edward Ogilvie, 1895   </w:t>
      </w:r>
    </w:p>
    <w:p w:rsidRPr="00595A1F" w:rsidR="00595A1F" w:rsidP="00595A1F" w:rsidRDefault="00595A1F" w14:paraId="0BF0B03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Valentin Serov, Portrait of actress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M.</w:t>
      </w:r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Ya.Van</w:t>
      </w:r>
      <w:proofErr w:type="spellEnd"/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-Zandt, in a marriage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Cherinova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1886</w:t>
      </w:r>
    </w:p>
    <w:p w:rsidRPr="00595A1F" w:rsidR="00595A1F" w:rsidP="00595A1F" w:rsidRDefault="00595A1F" w14:paraId="2BA5622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Self-Portrait, 1899   </w:t>
      </w:r>
    </w:p>
    <w:p w:rsidRPr="00595A1F" w:rsidR="00595A1F" w:rsidP="00595A1F" w:rsidRDefault="00595A1F" w14:paraId="02B478F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Augustus John,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Mrs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Randolph Schwabe, 1917   </w:t>
      </w:r>
    </w:p>
    <w:p w:rsidRPr="00595A1F" w:rsidR="00595A1F" w:rsidP="00595A1F" w:rsidRDefault="00595A1F" w14:paraId="609292E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Edgar Degas, The Savoy Girl, 1873   </w:t>
      </w:r>
    </w:p>
    <w:p w:rsidRPr="00595A1F" w:rsidR="00595A1F" w:rsidP="00595A1F" w:rsidRDefault="00595A1F" w14:paraId="721A473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Max Liebermann,</w:t>
      </w:r>
      <w:r w:rsidRPr="00595A1F">
        <w:rPr>
          <w:rFonts w:cs="Times New Roman"/>
          <w:szCs w:val="24"/>
        </w:rPr>
        <w:t xml:space="preserve">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Portrait of the publisher Bruno Cassirer, 1921  </w:t>
      </w:r>
    </w:p>
    <w:p w:rsidRPr="00595A1F" w:rsidR="00595A1F" w:rsidP="00595A1F" w:rsidRDefault="00595A1F" w14:paraId="752BDD2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Viktor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Vasnetsov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Portrait of Victor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Goshkevich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1887   </w:t>
      </w:r>
    </w:p>
    <w:p w:rsidRPr="00595A1F" w:rsidR="00595A1F" w:rsidP="00595A1F" w:rsidRDefault="00595A1F" w14:paraId="2ED013E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Robin John, Robin John, 1916   </w:t>
      </w:r>
    </w:p>
    <w:p w:rsidRPr="00595A1F" w:rsidR="00595A1F" w:rsidP="00595A1F" w:rsidRDefault="00595A1F" w14:paraId="7F97A28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Portrait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Mrs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William Harrison, 1890   </w:t>
      </w:r>
    </w:p>
    <w:p w:rsidRPr="00595A1F" w:rsidR="00595A1F" w:rsidP="00595A1F" w:rsidRDefault="00595A1F" w14:paraId="77434F0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Henri Matisse, Portrait of Michael Stein, 1916   </w:t>
      </w:r>
    </w:p>
    <w:p w:rsidRPr="00595A1F" w:rsidR="00595A1F" w:rsidP="00595A1F" w:rsidRDefault="00595A1F" w14:paraId="6C3B1FF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Portrait of Louis Guillaume, 1880   </w:t>
      </w:r>
    </w:p>
    <w:p w:rsidRPr="00595A1F" w:rsidR="00595A1F" w:rsidP="00595A1F" w:rsidRDefault="00595A1F" w14:paraId="334767D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Edouar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Manet, Portrait of a Lady with a Black Fichu, 1878  </w:t>
      </w:r>
    </w:p>
    <w:p w:rsidRPr="00595A1F" w:rsidR="00595A1F" w:rsidP="00595A1F" w:rsidRDefault="00595A1F" w14:paraId="55681DE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Edouar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Manet, Portrait-of-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omposer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Emmanual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Chabrier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1880</w:t>
      </w:r>
    </w:p>
    <w:p w:rsidRPr="00595A1F" w:rsidR="00595A1F" w:rsidP="00595A1F" w:rsidRDefault="00595A1F" w14:paraId="164F8BC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Max Liebermann, Portrait of Professor Dr. Carl Bernstein, 1892</w:t>
      </w:r>
    </w:p>
    <w:p w:rsidRPr="00595A1F" w:rsidR="00595A1F" w:rsidP="00595A1F" w:rsidRDefault="00595A1F" w14:paraId="04B2CE0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</w:p>
    <w:p w:rsidRPr="00B32B5D" w:rsidR="00595A1F" w:rsidP="2759C444" w:rsidRDefault="00595A1F" w14:paraId="5A96AFDE" w14:textId="77777777" w14:noSpellErr="1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</w:pPr>
      <w:r w:rsidRPr="2759C444" w:rsidR="00595A1F">
        <w:rPr>
          <w:rFonts w:cs="Times New Roman"/>
          <w:b w:val="1"/>
          <w:bCs w:val="1"/>
          <w:i w:val="0"/>
          <w:iCs w:val="0"/>
        </w:rPr>
        <w:t>Complex portraits</w:t>
      </w:r>
    </w:p>
    <w:p w:rsidRPr="00595A1F" w:rsidR="00595A1F" w:rsidP="00595A1F" w:rsidRDefault="00595A1F" w14:paraId="61E5C2D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Portrait of Henri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Lerolle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1895   </w:t>
      </w:r>
    </w:p>
    <w:p w:rsidRPr="00595A1F" w:rsidR="00595A1F" w:rsidP="00595A1F" w:rsidRDefault="00595A1F" w14:paraId="4671BC1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Portrait of Master </w:t>
      </w:r>
      <w:proofErr w:type="spellStart"/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St.Pierre</w:t>
      </w:r>
      <w:proofErr w:type="spellEnd"/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1892   </w:t>
      </w:r>
    </w:p>
    <w:p w:rsidRPr="00595A1F" w:rsidR="00595A1F" w:rsidP="00595A1F" w:rsidRDefault="00595A1F" w14:paraId="144927A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Marie Therese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Gailiard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1894   </w:t>
      </w:r>
    </w:p>
    <w:p w:rsidRPr="00595A1F" w:rsidR="00595A1F" w:rsidP="00595A1F" w:rsidRDefault="00595A1F" w14:paraId="55830A1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Nikolay Bogdanov-Belsky, Portrait of Actor of Moscow Art Theatre</w:t>
      </w:r>
    </w:p>
    <w:p w:rsidRPr="00595A1F" w:rsidR="00595A1F" w:rsidP="00595A1F" w:rsidRDefault="00595A1F" w14:paraId="1F26AE5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Mary Cassatt, Young Woman in Green Outdoors in the Sun, 1914</w:t>
      </w:r>
    </w:p>
    <w:p w:rsidRPr="00595A1F" w:rsidR="00595A1F" w:rsidP="00595A1F" w:rsidRDefault="00595A1F" w14:paraId="29FBB40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First Portrait of Madame Georges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Charpeitier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1877   </w:t>
      </w:r>
    </w:p>
    <w:p w:rsidRPr="00595A1F" w:rsidR="00595A1F" w:rsidP="00595A1F" w:rsidRDefault="00595A1F" w14:paraId="3836114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Algerian Woman, 1881   </w:t>
      </w:r>
    </w:p>
    <w:p w:rsidRPr="00595A1F" w:rsidR="00595A1F" w:rsidP="00595A1F" w:rsidRDefault="00595A1F" w14:paraId="0D4205D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Edouard Manet, The painter of Animals, 1882 </w:t>
      </w:r>
    </w:p>
    <w:p w:rsidRPr="00595A1F" w:rsidR="00595A1F" w:rsidP="00595A1F" w:rsidRDefault="00595A1F" w14:paraId="38E61D2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Portrait of Madame Pissarro, 1883   </w:t>
      </w:r>
    </w:p>
    <w:p w:rsidRPr="00595A1F" w:rsidR="00595A1F" w:rsidP="00595A1F" w:rsidRDefault="00595A1F" w14:paraId="6EF8850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Wilhelm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Muhfeld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1910   </w:t>
      </w:r>
    </w:p>
    <w:p w:rsidRPr="00595A1F" w:rsidR="00595A1F" w:rsidP="00595A1F" w:rsidRDefault="00595A1F" w14:paraId="4F13678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Berthe Morisot, Young Woman in Mauve, 1880   </w:t>
      </w:r>
    </w:p>
    <w:p w:rsidRPr="00595A1F" w:rsidR="00595A1F" w:rsidP="00595A1F" w:rsidRDefault="00595A1F" w14:paraId="3677A31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Vincent van Gogh, Portrait of Madame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Trabuc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1889   </w:t>
      </w:r>
    </w:p>
    <w:p w:rsidRPr="00595A1F" w:rsidR="00595A1F" w:rsidP="00595A1F" w:rsidRDefault="00595A1F" w14:paraId="26B8D5F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Portrait of a Young Woman, 1876  </w:t>
      </w:r>
    </w:p>
    <w:p w:rsidRPr="00595A1F" w:rsidR="00595A1F" w:rsidP="00595A1F" w:rsidRDefault="00595A1F" w14:paraId="1BF637E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Carmela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Bertagna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1879   </w:t>
      </w:r>
    </w:p>
    <w:p w:rsidRPr="00595A1F" w:rsidR="00595A1F" w:rsidP="00595A1F" w:rsidRDefault="00595A1F" w14:paraId="4FCC8A5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>Renoir,</w:t>
      </w:r>
      <w:r w:rsidRPr="00595A1F">
        <w:rPr>
          <w:rFonts w:cs="Times New Roman"/>
          <w:szCs w:val="24"/>
        </w:rPr>
        <w:t xml:space="preserve">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Portrait of Eugene Pierre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Lestringuez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1878</w:t>
      </w:r>
    </w:p>
    <w:p w:rsidRPr="00595A1F" w:rsidR="00595A1F" w:rsidP="00595A1F" w:rsidRDefault="00595A1F" w14:paraId="74E30BA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Head of a Young Girl, 1876   </w:t>
      </w:r>
    </w:p>
    <w:p w:rsidRPr="00595A1F" w:rsidR="00595A1F" w:rsidP="00595A1F" w:rsidRDefault="00595A1F" w14:paraId="4542274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Portrait of a Young Girl, 1879   </w:t>
      </w:r>
    </w:p>
    <w:p w:rsidRPr="00595A1F" w:rsidR="00595A1F" w:rsidP="00595A1F" w:rsidRDefault="00595A1F" w14:paraId="15E8EDE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Portrait of Jeanne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Kleffer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1879   </w:t>
      </w:r>
    </w:p>
    <w:p w:rsidRPr="00595A1F" w:rsidR="00595A1F" w:rsidP="00595A1F" w:rsidRDefault="00595A1F" w14:paraId="23FBE2C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Eugene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Murer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1877   </w:t>
      </w:r>
    </w:p>
    <w:p w:rsidRPr="00595A1F" w:rsidR="00595A1F" w:rsidP="00595A1F" w:rsidRDefault="00595A1F" w14:paraId="1138C68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Joaquín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Sorolla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Portrait of a Caballero, 1884</w:t>
      </w:r>
    </w:p>
    <w:p w:rsidRPr="00595A1F" w:rsidR="00595A1F" w:rsidP="00595A1F" w:rsidRDefault="00595A1F" w14:paraId="4A255D7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Portrait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Charies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Dikran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KeleKian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1910   </w:t>
      </w:r>
    </w:p>
    <w:p w:rsidRPr="00595A1F" w:rsidR="00595A1F" w:rsidP="00595A1F" w:rsidRDefault="00595A1F" w14:paraId="167FAD6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Bust Portrait of Eugene Lamy, 1888   </w:t>
      </w:r>
    </w:p>
    <w:p w:rsidRPr="00595A1F" w:rsidR="00595A1F" w:rsidP="00595A1F" w:rsidRDefault="00595A1F" w14:paraId="3B2CC02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Berthe Morisot, Young Woman in a Blue Blouse, 1891   </w:t>
      </w:r>
    </w:p>
    <w:p w:rsidRPr="00595A1F" w:rsidR="00595A1F" w:rsidP="00595A1F" w:rsidRDefault="00595A1F" w14:paraId="3ED39F2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Augustus John, Richard Hughes, 1937   </w:t>
      </w:r>
    </w:p>
    <w:p w:rsidRPr="00595A1F" w:rsidR="00595A1F" w:rsidP="00595A1F" w:rsidRDefault="00595A1F" w14:paraId="578DB45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Henri de Toulouse-Lautrec, Man’s Head, 1883   </w:t>
      </w:r>
    </w:p>
    <w:p w:rsidRPr="00595A1F" w:rsidR="00595A1F" w:rsidP="00595A1F" w:rsidRDefault="00595A1F" w14:paraId="724B921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Vincent van Gogh, Portrait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Trabuc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and Attendant at Saint-Paul Hospital, 1889</w:t>
      </w:r>
    </w:p>
    <w:p w:rsidRPr="00595A1F" w:rsidR="00595A1F" w:rsidP="00595A1F" w:rsidRDefault="00595A1F" w14:paraId="58316B0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Berthe Morisot, Woman with a Fan, 1876   </w:t>
      </w:r>
    </w:p>
    <w:p w:rsidRPr="00595A1F" w:rsidR="00595A1F" w:rsidP="00595A1F" w:rsidRDefault="00595A1F" w14:paraId="7AE4D02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Francisco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Bernareggi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1908   </w:t>
      </w:r>
    </w:p>
    <w:p w:rsidRPr="00595A1F" w:rsidR="00595A1F" w:rsidP="00595A1F" w:rsidRDefault="00595A1F" w14:paraId="371145E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Portrait of Victor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Chocquet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1877   </w:t>
      </w:r>
    </w:p>
    <w:p w:rsidRPr="00595A1F" w:rsidR="00595A1F" w:rsidP="00595A1F" w:rsidRDefault="00595A1F" w14:paraId="2CB26BB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Paul Emile Pissarro, 1890   </w:t>
      </w:r>
    </w:p>
    <w:p w:rsidRPr="00595A1F" w:rsidR="00595A1F" w:rsidP="00595A1F" w:rsidRDefault="00595A1F" w14:paraId="53DBB81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Portrait of Joachim, 1896   </w:t>
      </w:r>
    </w:p>
    <w:p w:rsidRPr="00595A1F" w:rsidR="00595A1F" w:rsidP="00595A1F" w:rsidRDefault="00595A1F" w14:paraId="2F32AF1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Mary Cassatt, Susan in a Toque Trimmed with Two Roses, 1881   </w:t>
      </w:r>
    </w:p>
    <w:p w:rsidRPr="00595A1F" w:rsidR="00595A1F" w:rsidP="00595A1F" w:rsidRDefault="00595A1F" w14:paraId="4674B41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Joaquín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Sorolla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Portrait of a Caballero, 1884   </w:t>
      </w:r>
    </w:p>
    <w:p w:rsidRPr="00595A1F" w:rsidR="00595A1F" w:rsidP="00595A1F" w:rsidRDefault="00595A1F" w14:paraId="062CC36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Berthe Morisot, Jeannie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Gobillard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1894   </w:t>
      </w:r>
    </w:p>
    <w:p w:rsidRPr="00595A1F" w:rsidR="00595A1F" w:rsidP="00595A1F" w:rsidRDefault="00595A1F" w14:paraId="7E51D88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Mrs.William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Shakespeare Louise Weiland, 1896   </w:t>
      </w:r>
    </w:p>
    <w:p w:rsidRPr="00595A1F" w:rsidR="00595A1F" w:rsidP="00595A1F" w:rsidRDefault="00595A1F" w14:paraId="24EBB7A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Portrait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Nini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Lopez, 1876 </w:t>
      </w:r>
    </w:p>
    <w:p w:rsidRPr="00595A1F" w:rsidR="00595A1F" w:rsidP="00595A1F" w:rsidRDefault="00595A1F" w14:paraId="01F0BBE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Portrait of Jacques Emile Blanche, 1886   </w:t>
      </w:r>
    </w:p>
    <w:p w:rsidRPr="00595A1F" w:rsidR="00595A1F" w:rsidP="00595A1F" w:rsidRDefault="00595A1F" w14:paraId="0B65AF5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Madame Claude Monet, 1872   </w:t>
      </w:r>
    </w:p>
    <w:p w:rsidRPr="00595A1F" w:rsidR="00595A1F" w:rsidP="00595A1F" w:rsidRDefault="00595A1F" w14:paraId="570554D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Berthe Morisot, Young Woman on a Couch, 1885   </w:t>
      </w:r>
    </w:p>
    <w:p w:rsidRPr="00595A1F" w:rsidR="00595A1F" w:rsidP="00595A1F" w:rsidRDefault="00595A1F" w14:paraId="02945C3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Edgar Degas, Mademoiselle Malo, 1877   </w:t>
      </w:r>
    </w:p>
    <w:p w:rsidRPr="00595A1F" w:rsidR="00595A1F" w:rsidP="00595A1F" w:rsidRDefault="00595A1F" w14:paraId="10A37E2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Portrait of the Countess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Pourtalès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1877  </w:t>
      </w:r>
    </w:p>
    <w:p w:rsidRPr="00595A1F" w:rsidR="00595A1F" w:rsidP="00595A1F" w:rsidRDefault="00595A1F" w14:paraId="6B2B90E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Portrait of Madame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Felicie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Vellay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Estruc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1874   </w:t>
      </w:r>
    </w:p>
    <w:p w:rsidRPr="00595A1F" w:rsidR="00595A1F" w:rsidP="00595A1F" w:rsidRDefault="00595A1F" w14:paraId="0162227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Merritt Chase, portrait-of-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elizabeth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-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betsy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-fisher, 1899 </w:t>
      </w:r>
    </w:p>
    <w:p w:rsidRPr="00595A1F" w:rsidR="00595A1F" w:rsidP="00595A1F" w:rsidRDefault="00595A1F" w14:paraId="2CD10C8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Self-Portrait, 1875   </w:t>
      </w:r>
    </w:p>
    <w:p w:rsidRPr="00595A1F" w:rsidR="00595A1F" w:rsidP="00595A1F" w:rsidRDefault="00595A1F" w14:paraId="6ADA034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The Artist a Mother, 1860   </w:t>
      </w:r>
    </w:p>
    <w:p w:rsidRPr="00595A1F" w:rsidR="00595A1F" w:rsidP="00595A1F" w:rsidRDefault="00595A1F" w14:paraId="48BC087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Vincent van Gogh, Portrait of Woman in Blue, 1885   </w:t>
      </w:r>
    </w:p>
    <w:p w:rsidRPr="00595A1F" w:rsidR="00595A1F" w:rsidP="00595A1F" w:rsidRDefault="00595A1F" w14:paraId="709E1E8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>Renoir, Richard Wagner, 1882</w:t>
      </w:r>
    </w:p>
    <w:p w:rsidRPr="00595A1F" w:rsidR="00595A1F" w:rsidP="00595A1F" w:rsidRDefault="00595A1F" w14:paraId="7D06756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Vincent van Gogh, Portrait of a Man with a Skull Cap, 1887</w:t>
      </w:r>
    </w:p>
    <w:p w:rsidRPr="00595A1F" w:rsidR="00595A1F" w:rsidP="00595A1F" w:rsidRDefault="00595A1F" w14:paraId="7BD24E7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</w:p>
    <w:p w:rsidRPr="00B32B5D" w:rsidR="00595A1F" w:rsidP="2759C444" w:rsidRDefault="00595A1F" w14:paraId="4E196D5E" w14:textId="77777777" w14:noSpellErr="1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</w:pPr>
      <w:r w:rsidRPr="2759C444" w:rsidR="00595A1F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>Simple landscapes</w:t>
      </w:r>
    </w:p>
    <w:p w:rsidRPr="00595A1F" w:rsidR="00595A1F" w:rsidP="00595A1F" w:rsidRDefault="00595A1F" w14:paraId="4085A14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Childe Hassam, golden afternoon, 1908</w:t>
      </w:r>
    </w:p>
    <w:p w:rsidRPr="00595A1F" w:rsidR="00595A1F" w:rsidP="00595A1F" w:rsidRDefault="00595A1F" w14:paraId="618879A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Strong Wind Gust of </w:t>
      </w:r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Wind  1872</w:t>
      </w:r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  </w:t>
      </w:r>
    </w:p>
    <w:p w:rsidRPr="00595A1F" w:rsidR="00595A1F" w:rsidP="00595A1F" w:rsidRDefault="00595A1F" w14:paraId="4BB0E91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Claude Monet, The Pave de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Chailly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1865</w:t>
      </w:r>
    </w:p>
    <w:p w:rsidRPr="00595A1F" w:rsidR="00595A1F" w:rsidP="00595A1F" w:rsidRDefault="00595A1F" w14:paraId="5CEB123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Claude Monet, The Arm of the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Siene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Jeufosse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Afternoon, 1884</w:t>
      </w:r>
    </w:p>
    <w:p w:rsidRPr="00595A1F" w:rsidR="00595A1F" w:rsidP="00595A1F" w:rsidRDefault="00595A1F" w14:paraId="412783C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Henri, Pequot Light House, Connecticut Coast, 1902 </w:t>
      </w:r>
    </w:p>
    <w:p w:rsidRPr="00595A1F" w:rsidR="00595A1F" w:rsidP="00595A1F" w:rsidRDefault="00595A1F" w14:paraId="23F840E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Gustave Caillebotte, Promenade at Argenteuil, 1883</w:t>
      </w:r>
    </w:p>
    <w:p w:rsidRPr="00595A1F" w:rsidR="00595A1F" w:rsidP="00595A1F" w:rsidRDefault="00595A1F" w14:paraId="05DF2B0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Vincent van Gogh, Wheat Field, 1888   </w:t>
      </w:r>
    </w:p>
    <w:p w:rsidRPr="00595A1F" w:rsidR="00595A1F" w:rsidP="00595A1F" w:rsidRDefault="00595A1F" w14:paraId="5D81583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Calibotte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The Seine and the Railroad Bridge at Argenteuil, 1886</w:t>
      </w:r>
    </w:p>
    <w:p w:rsidRPr="00595A1F" w:rsidR="00595A1F" w:rsidP="00595A1F" w:rsidRDefault="00595A1F" w14:paraId="46233A0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Paul Gauguin, Coastal Landscape, 1886</w:t>
      </w:r>
    </w:p>
    <w:p w:rsidRPr="00595A1F" w:rsidR="00595A1F" w:rsidP="00595A1F" w:rsidRDefault="00595A1F" w14:paraId="50763A3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Factories Near Mont de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Cengle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1870  </w:t>
      </w:r>
    </w:p>
    <w:p w:rsidRPr="00595A1F" w:rsidR="00595A1F" w:rsidP="00595A1F" w:rsidRDefault="00595A1F" w14:paraId="62A5479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The Bay  </w:t>
      </w:r>
    </w:p>
    <w:p w:rsidRPr="00595A1F" w:rsidR="00595A1F" w:rsidP="00595A1F" w:rsidRDefault="00595A1F" w14:paraId="79B881B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Joaquín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Sorolla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View of Las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Pedrizas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from El Pardo</w:t>
      </w:r>
    </w:p>
    <w:p w:rsidRPr="00595A1F" w:rsidR="00595A1F" w:rsidP="00595A1F" w:rsidRDefault="00595A1F" w14:paraId="365507B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Childe Hassam, Isle of Shoals, 1912</w:t>
      </w:r>
    </w:p>
    <w:p w:rsidRPr="00595A1F" w:rsidR="00595A1F" w:rsidP="00595A1F" w:rsidRDefault="00595A1F" w14:paraId="7717022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Gustave Caillebotte, Woods at La Grange, 1879</w:t>
      </w:r>
    </w:p>
    <w:p w:rsidRPr="00595A1F" w:rsidR="00595A1F" w:rsidP="00595A1F" w:rsidRDefault="00595A1F" w14:paraId="48B97A5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Chestnut Trees at the Jas de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Bouffan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1887  </w:t>
      </w:r>
    </w:p>
    <w:p w:rsidRPr="00595A1F" w:rsidR="00595A1F" w:rsidP="00595A1F" w:rsidRDefault="00595A1F" w14:paraId="0E981BA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Childe Hassam, Cliff Rock – Appledore, 1903</w:t>
      </w:r>
    </w:p>
    <w:p w:rsidRPr="00595A1F" w:rsidR="00595A1F" w:rsidP="00595A1F" w:rsidRDefault="00595A1F" w14:paraId="7C689AC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Vincent van Gogh, Farmhouse in a Wheat Field, 1888   </w:t>
      </w:r>
    </w:p>
    <w:p w:rsidRPr="00595A1F" w:rsidR="00595A1F" w:rsidP="00595A1F" w:rsidRDefault="00595A1F" w14:paraId="54075D7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William Merritt Chase, Brooklyn Landscape, 1886</w:t>
      </w:r>
    </w:p>
    <w:p w:rsidRPr="00595A1F" w:rsidR="00595A1F" w:rsidP="00595A1F" w:rsidRDefault="00595A1F" w14:paraId="399AC5C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Eugene Boudin,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Etaples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La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Canache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High Tide, 1890  </w:t>
      </w:r>
    </w:p>
    <w:p w:rsidRPr="00595A1F" w:rsidR="00595A1F" w:rsidP="00595A1F" w:rsidRDefault="00595A1F" w14:paraId="01A31C3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Henri, Ship in the Bay, 1903 </w:t>
      </w:r>
    </w:p>
    <w:p w:rsidRPr="00595A1F" w:rsidR="00595A1F" w:rsidP="00595A1F" w:rsidRDefault="00595A1F" w14:paraId="697D720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Landscape near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Pontoise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1880    </w:t>
      </w:r>
    </w:p>
    <w:p w:rsidRPr="00595A1F" w:rsidR="00595A1F" w:rsidP="00595A1F" w:rsidRDefault="00595A1F" w14:paraId="0C8C0B1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Theodore Clement Steele, Okemo Mountain, Ludlow, Vermont, 1887  </w:t>
      </w:r>
    </w:p>
    <w:p w:rsidRPr="00595A1F" w:rsidR="00595A1F" w:rsidP="00595A1F" w:rsidRDefault="00595A1F" w14:paraId="7391B45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Garden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Yerres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1876</w:t>
      </w:r>
    </w:p>
    <w:p w:rsidRPr="00595A1F" w:rsidR="00595A1F" w:rsidP="00595A1F" w:rsidRDefault="00595A1F" w14:paraId="37C1332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William Merritt Chase, Brooklyn Navy Yard, 1887 </w:t>
      </w:r>
    </w:p>
    <w:p w:rsidRPr="00595A1F" w:rsidR="00595A1F" w:rsidP="00595A1F" w:rsidRDefault="00595A1F" w14:paraId="09D4DB4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Wilard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Metcalf, Pond Giverny, 1884</w:t>
      </w:r>
    </w:p>
    <w:p w:rsidRPr="00595A1F" w:rsidR="00595A1F" w:rsidP="00595A1F" w:rsidRDefault="00595A1F" w14:paraId="45EDFB4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Eugene Boudin, The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Berck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Dunes, 1886  </w:t>
      </w:r>
    </w:p>
    <w:p w:rsidRPr="00595A1F" w:rsidR="00595A1F" w:rsidP="00595A1F" w:rsidRDefault="00595A1F" w14:paraId="55CDB89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Armand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Guillaumin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Cottages in a Landscape, 1896</w:t>
      </w:r>
    </w:p>
    <w:p w:rsidRPr="00595A1F" w:rsidR="00595A1F" w:rsidP="00595A1F" w:rsidRDefault="00595A1F" w14:paraId="50307FD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Chestnut Trees and Farmstead of Jas de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Bouffin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1876  </w:t>
      </w:r>
    </w:p>
    <w:p w:rsidRPr="00595A1F" w:rsidR="00595A1F" w:rsidP="00595A1F" w:rsidRDefault="00595A1F" w14:paraId="6FA4E09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Village Church, 1868    </w:t>
      </w:r>
    </w:p>
    <w:p w:rsidRPr="00595A1F" w:rsidR="00595A1F" w:rsidP="00595A1F" w:rsidRDefault="00595A1F" w14:paraId="23484B3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Gauguin, Farm in Brittany, 1894  </w:t>
      </w:r>
    </w:p>
    <w:p w:rsidRPr="00595A1F" w:rsidR="00595A1F" w:rsidP="00595A1F" w:rsidRDefault="00595A1F" w14:paraId="277A07F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Vincent van Gogh, Farmhouse in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Loosduinen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near The Hague at Twilight, 1883   </w:t>
      </w:r>
    </w:p>
    <w:p w:rsidRPr="00595A1F" w:rsidR="00595A1F" w:rsidP="00595A1F" w:rsidRDefault="00595A1F" w14:paraId="0F91900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Landscape with Fence, 1910  </w:t>
      </w:r>
    </w:p>
    <w:p w:rsidRPr="00595A1F" w:rsidR="00595A1F" w:rsidP="00595A1F" w:rsidRDefault="00595A1F" w14:paraId="5E4E9CC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Alfred Sisley, Snow on the Road,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Louveciennes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1874 </w:t>
      </w:r>
    </w:p>
    <w:p w:rsidRPr="00595A1F" w:rsidR="00595A1F" w:rsidP="00595A1F" w:rsidRDefault="00595A1F" w14:paraId="08E1686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Childe Hassam, Mount Hood, 1908</w:t>
      </w:r>
    </w:p>
    <w:p w:rsidRPr="00595A1F" w:rsidR="00595A1F" w:rsidP="00595A1F" w:rsidRDefault="00595A1F" w14:paraId="4A6EA5F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William Merritt Chase, Gravesend Bay (aka The Lower Bay), 1889</w:t>
      </w:r>
    </w:p>
    <w:p w:rsidRPr="00595A1F" w:rsidR="00595A1F" w:rsidP="00595A1F" w:rsidRDefault="00595A1F" w14:paraId="11E19BD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Alfred Sisley, Avenue of Chestnut Trees near La Celle Saint Cloud, 1865</w:t>
      </w:r>
    </w:p>
    <w:p w:rsidRPr="00595A1F" w:rsidR="00595A1F" w:rsidP="00595A1F" w:rsidRDefault="00595A1F" w14:paraId="1724804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Banks of a River, 1896  </w:t>
      </w:r>
    </w:p>
    <w:p w:rsidRPr="00595A1F" w:rsidR="00595A1F" w:rsidP="00595A1F" w:rsidRDefault="00595A1F" w14:paraId="6E597F8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>Renoir, The Banks of the River</w:t>
      </w:r>
    </w:p>
    <w:p w:rsidRPr="00595A1F" w:rsidR="00595A1F" w:rsidP="00595A1F" w:rsidRDefault="00595A1F" w14:paraId="7A7E3B2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William Merritt Chase, Repair Docks Gowanus Pier, 1888</w:t>
      </w:r>
    </w:p>
    <w:p w:rsidRPr="00595A1F" w:rsidR="00595A1F" w:rsidP="00595A1F" w:rsidRDefault="00595A1F" w14:paraId="57B1252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A Mountain Stream Tyrol, 1914  </w:t>
      </w:r>
    </w:p>
    <w:p w:rsidRPr="00595A1F" w:rsidR="00595A1F" w:rsidP="00595A1F" w:rsidRDefault="00595A1F" w14:paraId="41EB5A7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Alfred Sisley, The Seine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Bougival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in Winter, 1872  </w:t>
      </w:r>
    </w:p>
    <w:p w:rsidRPr="00595A1F" w:rsidR="00595A1F" w:rsidP="00595A1F" w:rsidRDefault="00595A1F" w14:paraId="7CF9F5B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Berthe Morisot, Thatched Cottage in Normandy, 1865</w:t>
      </w:r>
    </w:p>
    <w:p w:rsidRPr="00595A1F" w:rsidR="00595A1F" w:rsidP="00595A1F" w:rsidRDefault="00595A1F" w14:paraId="1C539A8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Joaquín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Sorolla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Storm over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Penalara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Segovia, 1906</w:t>
      </w:r>
    </w:p>
    <w:p w:rsidRPr="00595A1F" w:rsidR="00595A1F" w:rsidP="00595A1F" w:rsidRDefault="00595A1F" w14:paraId="4E5C50C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Cliff at Villers sur Me, 1880  </w:t>
      </w:r>
    </w:p>
    <w:p w:rsidRPr="00595A1F" w:rsidR="00595A1F" w:rsidP="00595A1F" w:rsidRDefault="00595A1F" w14:paraId="46931E4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Meadow Bridge at Argenteuil, 1886  </w:t>
      </w:r>
    </w:p>
    <w:p w:rsidRPr="00595A1F" w:rsidR="00595A1F" w:rsidP="00595A1F" w:rsidRDefault="00595A1F" w14:paraId="14FCA68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Claude Monet, Sunset on the Seine in Winter, 1880</w:t>
      </w:r>
    </w:p>
    <w:p w:rsidRPr="00595A1F" w:rsidR="00595A1F" w:rsidP="00595A1F" w:rsidRDefault="00595A1F" w14:paraId="3B8CD5F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Armand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Guillaumin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Valley in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Pontgibaud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1890  </w:t>
      </w:r>
    </w:p>
    <w:p w:rsidRPr="00595A1F" w:rsidR="00595A1F" w:rsidP="00595A1F" w:rsidRDefault="00595A1F" w14:paraId="24F85D0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Gauguin, The Market Gardens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Vaugirard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1879</w:t>
      </w:r>
    </w:p>
    <w:p w:rsidRPr="00595A1F" w:rsidR="00595A1F" w:rsidP="00595A1F" w:rsidRDefault="00595A1F" w14:paraId="6715FDF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</w:p>
    <w:p w:rsidRPr="00B32B5D" w:rsidR="00595A1F" w:rsidP="2759C444" w:rsidRDefault="00595A1F" w14:paraId="51BD6C9C" w14:textId="77777777" w14:noSpellErr="1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</w:pPr>
      <w:r w:rsidRPr="2759C444" w:rsidR="00595A1F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>Complex landscapes</w:t>
      </w:r>
    </w:p>
    <w:p w:rsidRPr="00595A1F" w:rsidR="00595A1F" w:rsidP="00595A1F" w:rsidRDefault="00595A1F" w14:paraId="6AFC821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Childe Hassam, Village Scene, 1885   </w:t>
      </w:r>
    </w:p>
    <w:p w:rsidRPr="00595A1F" w:rsidR="00595A1F" w:rsidP="00595A1F" w:rsidRDefault="00595A1F" w14:paraId="7418DD3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Armand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Guillaumin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Arpes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la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pluie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1885  </w:t>
      </w:r>
    </w:p>
    <w:p w:rsidRPr="00595A1F" w:rsidR="00595A1F" w:rsidP="00595A1F" w:rsidRDefault="00595A1F" w14:paraId="78EB6DD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Claude Monet, The Cliffs of Le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Bouille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1884   </w:t>
      </w:r>
    </w:p>
    <w:p w:rsidRPr="00595A1F" w:rsidR="00595A1F" w:rsidP="00595A1F" w:rsidRDefault="00595A1F" w14:paraId="7AE2538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Gustave Caillebotte, Boats on the Seine at Argenteuil, 1890</w:t>
      </w:r>
    </w:p>
    <w:p w:rsidRPr="00595A1F" w:rsidR="00595A1F" w:rsidP="00595A1F" w:rsidRDefault="00595A1F" w14:paraId="57AB74A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The Seine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Epinay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1888</w:t>
      </w:r>
    </w:p>
    <w:p w:rsidRPr="00595A1F" w:rsidR="00595A1F" w:rsidP="00595A1F" w:rsidRDefault="00595A1F" w14:paraId="67A7FCD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The Village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Eragny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1885 </w:t>
      </w:r>
    </w:p>
    <w:p w:rsidRPr="00595A1F" w:rsidR="00595A1F" w:rsidP="00595A1F" w:rsidRDefault="00595A1F" w14:paraId="329AD45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Camille Pissarro,</w:t>
      </w:r>
      <w:r w:rsidRPr="00595A1F">
        <w:rPr>
          <w:rFonts w:cs="Times New Roman"/>
          <w:szCs w:val="24"/>
        </w:rPr>
        <w:t xml:space="preserve">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Sunset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Eragny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 </w:t>
      </w:r>
    </w:p>
    <w:p w:rsidRPr="00595A1F" w:rsidR="00595A1F" w:rsidP="00595A1F" w:rsidRDefault="00595A1F" w14:paraId="78CFDA9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Claude Monet, Road of La Roche Guyon, 1880</w:t>
      </w:r>
    </w:p>
    <w:p w:rsidRPr="00595A1F" w:rsidR="00595A1F" w:rsidP="00595A1F" w:rsidRDefault="00595A1F" w14:paraId="5902221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Paul Gauguin, Le Port de Dieppe, 1885</w:t>
      </w:r>
    </w:p>
    <w:p w:rsidRPr="00595A1F" w:rsidR="00595A1F" w:rsidP="00595A1F" w:rsidRDefault="00595A1F" w14:paraId="41E34FD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Claude Monet, Strada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Romada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in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Bordighera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1884</w:t>
      </w:r>
    </w:p>
    <w:p w:rsidRPr="00595A1F" w:rsidR="00595A1F" w:rsidP="00595A1F" w:rsidRDefault="00595A1F" w14:paraId="487A790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Gustave Caillebotte, Landscape at Argenteuil, 1889</w:t>
      </w:r>
    </w:p>
    <w:p w:rsidRPr="00595A1F" w:rsidR="00595A1F" w:rsidP="00595A1F" w:rsidRDefault="00595A1F" w14:paraId="1D826C9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Gustave Caillebotte, Laundry Drying, 1892</w:t>
      </w:r>
    </w:p>
    <w:p w:rsidRPr="00595A1F" w:rsidR="00595A1F" w:rsidP="00595A1F" w:rsidRDefault="00595A1F" w14:paraId="2F8CD5A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Gauguin, Garden under Snow, 1879   </w:t>
      </w:r>
    </w:p>
    <w:p w:rsidRPr="00595A1F" w:rsidR="00595A1F" w:rsidP="00595A1F" w:rsidRDefault="00595A1F" w14:paraId="48ECC6E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Rocky Craggs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l'Estaque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1882 </w:t>
      </w:r>
    </w:p>
    <w:p w:rsidRPr="00595A1F" w:rsidR="00595A1F" w:rsidP="00595A1F" w:rsidRDefault="00595A1F" w14:paraId="3E983D7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Ernest Lawson, Washington Bridge, New York City  </w:t>
      </w:r>
    </w:p>
    <w:p w:rsidRPr="00595A1F" w:rsidR="00595A1F" w:rsidP="00595A1F" w:rsidRDefault="00595A1F" w14:paraId="717B40D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Autunm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in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Eragny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1899 </w:t>
      </w:r>
    </w:p>
    <w:p w:rsidRPr="00595A1F" w:rsidR="00595A1F" w:rsidP="00595A1F" w:rsidRDefault="00595A1F" w14:paraId="2072876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The Rose Garden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Wargemont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1879  </w:t>
      </w:r>
    </w:p>
    <w:p w:rsidRPr="00595A1F" w:rsidR="00595A1F" w:rsidP="00595A1F" w:rsidRDefault="00595A1F" w14:paraId="64C1C02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Alfred Sisley, Barges on the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Loing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at Saint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Mammès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1885  </w:t>
      </w:r>
    </w:p>
    <w:p w:rsidRPr="00595A1F" w:rsidR="00595A1F" w:rsidP="00595A1F" w:rsidRDefault="00595A1F" w14:paraId="77F57F6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The Pontoon at Argenteuil 1887 </w:t>
      </w:r>
    </w:p>
    <w:p w:rsidRPr="00595A1F" w:rsidR="00595A1F" w:rsidP="00595A1F" w:rsidRDefault="00595A1F" w14:paraId="2026114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Stanislas Victor-Édouard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Lepine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The Island of La Grande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Jatte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in Summer</w:t>
      </w:r>
    </w:p>
    <w:p w:rsidRPr="00595A1F" w:rsidR="00595A1F" w:rsidP="00595A1F" w:rsidRDefault="00595A1F" w14:paraId="6F7094F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Alfred Sisley, The Station at Sevres, 1879   </w:t>
      </w:r>
    </w:p>
    <w:p w:rsidRPr="00595A1F" w:rsidR="00595A1F" w:rsidP="00595A1F" w:rsidRDefault="00595A1F" w14:paraId="4D0EF9C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John Singer Sargent, Oranges at Corfu, 1909</w:t>
      </w:r>
    </w:p>
    <w:p w:rsidRPr="00595A1F" w:rsidR="00595A1F" w:rsidP="00595A1F" w:rsidRDefault="00595A1F" w14:paraId="5292314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Field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Eragny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1885    </w:t>
      </w:r>
    </w:p>
    <w:p w:rsidRPr="00595A1F" w:rsidR="00595A1F" w:rsidP="00595A1F" w:rsidRDefault="00595A1F" w14:paraId="4D79115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The Bay of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l’Estaque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and Saint-Henri, 1879  </w:t>
      </w:r>
    </w:p>
    <w:p w:rsidRPr="00595A1F" w:rsidR="00595A1F" w:rsidP="00595A1F" w:rsidRDefault="00595A1F" w14:paraId="3899FD7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Paul Cezanne, In the Oise Valley, 1874</w:t>
      </w:r>
    </w:p>
    <w:p w:rsidRPr="00595A1F" w:rsidR="00595A1F" w:rsidP="00595A1F" w:rsidRDefault="00595A1F" w14:paraId="069D51B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Gustave Caillebotte, Garten in Trouville, 1882</w:t>
      </w:r>
    </w:p>
    <w:p w:rsidRPr="00595A1F" w:rsidR="00595A1F" w:rsidP="00595A1F" w:rsidRDefault="00595A1F" w14:paraId="5C5495A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Camille Pissarro, Le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Valhermeil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near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Pontoise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1880    </w:t>
      </w:r>
    </w:p>
    <w:p w:rsidRPr="00595A1F" w:rsidR="00595A1F" w:rsidP="00595A1F" w:rsidRDefault="00595A1F" w14:paraId="33FDD5A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Cape Saint Jean, 1910  </w:t>
      </w:r>
    </w:p>
    <w:p w:rsidRPr="00595A1F" w:rsidR="00595A1F" w:rsidP="00595A1F" w:rsidRDefault="00595A1F" w14:paraId="2BFB158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Rocks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I’Estaque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1882  </w:t>
      </w:r>
    </w:p>
    <w:p w:rsidRPr="00595A1F" w:rsidR="00595A1F" w:rsidP="00595A1F" w:rsidRDefault="00595A1F" w14:paraId="5A76BBE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John Singer Sargent, The Moraine, 1908  </w:t>
      </w:r>
    </w:p>
    <w:p w:rsidRPr="00595A1F" w:rsidR="00595A1F" w:rsidP="00595A1F" w:rsidRDefault="00595A1F" w14:paraId="18138C8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Claude Monet, Poplars at Giverny, 1887</w:t>
      </w:r>
    </w:p>
    <w:p w:rsidRPr="00595A1F" w:rsidR="00595A1F" w:rsidP="00595A1F" w:rsidRDefault="00595A1F" w14:paraId="4102B0F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Childe Hassam, Spring, Navesink Highlands, 1908</w:t>
      </w:r>
    </w:p>
    <w:p w:rsidRPr="00595A1F" w:rsidR="00595A1F" w:rsidP="00595A1F" w:rsidRDefault="00595A1F" w14:paraId="1F4BEE1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Alfred Sisley,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Moret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-sur-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Loing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1888 </w:t>
      </w:r>
    </w:p>
    <w:p w:rsidRPr="00595A1F" w:rsidR="00595A1F" w:rsidP="00595A1F" w:rsidRDefault="00595A1F" w14:paraId="3EF9B39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Theodore Clement Steele, Mysterious, 1895  </w:t>
      </w:r>
    </w:p>
    <w:p w:rsidRPr="00595A1F" w:rsidR="00595A1F" w:rsidP="00595A1F" w:rsidRDefault="00595A1F" w14:paraId="0C6B430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Alfred Sisley,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Moret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The Banks of the River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Loing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1877  </w:t>
      </w:r>
    </w:p>
    <w:p w:rsidRPr="00595A1F" w:rsidR="00595A1F" w:rsidP="00595A1F" w:rsidRDefault="00595A1F" w14:paraId="09F8477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Gustave Caillebotte, The Petit Bras of the Seine, 1888 </w:t>
      </w:r>
    </w:p>
    <w:p w:rsidRPr="00595A1F" w:rsidR="00595A1F" w:rsidP="00595A1F" w:rsidRDefault="00595A1F" w14:paraId="14D9FF0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Eugene Boudin,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Oiseme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Landscape near Chartres, 1893  </w:t>
      </w:r>
    </w:p>
    <w:p w:rsidRPr="00595A1F" w:rsidR="00595A1F" w:rsidP="00595A1F" w:rsidRDefault="00595A1F" w14:paraId="0A19EA9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View at Guernsey, 1883  </w:t>
      </w:r>
    </w:p>
    <w:p w:rsidRPr="00595A1F" w:rsidR="00595A1F" w:rsidP="00595A1F" w:rsidRDefault="00595A1F" w14:paraId="1F487E8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color w:val="000000" w:themeColor="text1"/>
          <w:kern w:val="2"/>
          <w:szCs w:val="24"/>
          <w:lang w:eastAsia="ko-KR"/>
        </w:rPr>
        <w:t xml:space="preserve">Pierre-Auguste </w:t>
      </w:r>
      <w:r w:rsidRPr="00595A1F">
        <w:rPr>
          <w:rFonts w:eastAsia="맑은 고딕" w:cs="Times New Roman"/>
          <w:kern w:val="2"/>
          <w:szCs w:val="24"/>
          <w:lang w:eastAsia="ko-KR"/>
        </w:rPr>
        <w:t xml:space="preserve">Renoir, Landscape, 1900  </w:t>
      </w:r>
    </w:p>
    <w:p w:rsidRPr="00595A1F" w:rsidR="00595A1F" w:rsidP="00595A1F" w:rsidRDefault="00595A1F" w14:paraId="3B2B410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Childe Hassam, Road to the Land of Nod, 1910</w:t>
      </w:r>
    </w:p>
    <w:p w:rsidRPr="00595A1F" w:rsidR="00595A1F" w:rsidP="00595A1F" w:rsidRDefault="00595A1F" w14:paraId="0569D18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Ernest Lawson, Approaching Storm, 1919-1920</w:t>
      </w:r>
    </w:p>
    <w:p w:rsidRPr="00595A1F" w:rsidR="00595A1F" w:rsidP="00595A1F" w:rsidRDefault="00595A1F" w14:paraId="47970B4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Ernest Lawson, Spring, 1913  </w:t>
      </w:r>
    </w:p>
    <w:p w:rsidRPr="00595A1F" w:rsidR="00595A1F" w:rsidP="00595A1F" w:rsidRDefault="00595A1F" w14:paraId="0899166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Armand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Guillaumin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Saint-Julien-des-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Chazes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1895</w:t>
      </w:r>
    </w:p>
    <w:p w:rsidRPr="00595A1F" w:rsidR="00595A1F" w:rsidP="00595A1F" w:rsidRDefault="00595A1F" w14:paraId="73FC9B2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Claude Monet, Apple Trees on the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Chantemesle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Hill, 1878   </w:t>
      </w:r>
    </w:p>
    <w:p w:rsidRPr="00595A1F" w:rsidR="00595A1F" w:rsidP="00595A1F" w:rsidRDefault="00595A1F" w14:paraId="3CD8C9B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Cezanne, Mill on the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Couleuvre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at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Pontoise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1881</w:t>
      </w:r>
    </w:p>
    <w:p w:rsidRPr="00595A1F" w:rsidR="00595A1F" w:rsidP="00595A1F" w:rsidRDefault="00595A1F" w14:paraId="63BF1AE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Ernest Lawson, New England Birches  </w:t>
      </w:r>
    </w:p>
    <w:p w:rsidRPr="00595A1F" w:rsidR="00595A1F" w:rsidP="00595A1F" w:rsidRDefault="00595A1F" w14:paraId="35786E0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Gauguin, Banks of the Oise, 1881  </w:t>
      </w:r>
    </w:p>
    <w:p w:rsidRPr="00595A1F" w:rsidR="00595A1F" w:rsidP="00595A1F" w:rsidRDefault="00595A1F" w14:paraId="682104E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John Singer Sargent, Home Fields, 1885</w:t>
      </w:r>
    </w:p>
    <w:p w:rsidRPr="00595A1F" w:rsidR="00595A1F" w:rsidP="00595A1F" w:rsidRDefault="00595A1F" w14:paraId="55C5613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</w:p>
    <w:p w:rsidRPr="00B32B5D" w:rsidR="00595A1F" w:rsidP="2759C444" w:rsidRDefault="00595A1F" w14:paraId="102F5246" w14:textId="1FA686E5" w14:noSpellErr="1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</w:pPr>
      <w:r w:rsidRPr="2759C444" w:rsidR="00595A1F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 xml:space="preserve">Simple abstract </w:t>
      </w:r>
      <w:r w:rsidRPr="2759C444" w:rsidR="00322A8E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>paintings</w:t>
      </w:r>
    </w:p>
    <w:p w:rsidRPr="00595A1F" w:rsidR="00595A1F" w:rsidP="00595A1F" w:rsidRDefault="00595A1F" w14:paraId="0274125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Harbour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with Sailing Ships, 1937   </w:t>
      </w:r>
    </w:p>
    <w:p w:rsidRPr="00595A1F" w:rsidR="00595A1F" w:rsidP="00595A1F" w:rsidRDefault="00595A1F" w14:paraId="39F11F7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Kazimir Malevich,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Suprematic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Painting, 1916   </w:t>
      </w:r>
    </w:p>
    <w:p w:rsidRPr="00595A1F" w:rsidR="00595A1F" w:rsidP="00595A1F" w:rsidRDefault="00595A1F" w14:paraId="72514CC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Leger, The Shapes on White Background </w:t>
      </w:r>
    </w:p>
    <w:p w:rsidRPr="00595A1F" w:rsidR="00595A1F" w:rsidP="00595A1F" w:rsidRDefault="00595A1F" w14:paraId="33FC889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Auguste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Herbin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Blanc, 1947  </w:t>
      </w:r>
    </w:p>
    <w:p w:rsidRPr="00595A1F" w:rsidR="00595A1F" w:rsidP="00595A1F" w:rsidRDefault="00595A1F" w14:paraId="7A1148E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Giacomo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Balla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Iridescent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Compenetration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1913   </w:t>
      </w:r>
    </w:p>
    <w:p w:rsidRPr="00595A1F" w:rsidR="00595A1F" w:rsidP="00595A1F" w:rsidRDefault="00595A1F" w14:paraId="042667F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Mural, 1953   </w:t>
      </w:r>
    </w:p>
    <w:p w:rsidRPr="00595A1F" w:rsidR="00595A1F" w:rsidP="00595A1F" w:rsidRDefault="00595A1F" w14:paraId="506E27A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 Baumeister, Ideogram, 1938  </w:t>
      </w:r>
    </w:p>
    <w:p w:rsidRPr="00595A1F" w:rsidR="00595A1F" w:rsidP="00595A1F" w:rsidRDefault="00595A1F" w14:paraId="2CF3CD6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Mark Rothko, Yellow, Cherry, Orange, 1947   </w:t>
      </w:r>
    </w:p>
    <w:p w:rsidRPr="00595A1F" w:rsidR="00595A1F" w:rsidP="00595A1F" w:rsidRDefault="00595A1F" w14:paraId="201B571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Delaunay, The Joy of Life, 1930   </w:t>
      </w:r>
    </w:p>
    <w:p w:rsidRPr="00595A1F" w:rsidR="00595A1F" w:rsidP="00595A1F" w:rsidRDefault="00595A1F" w14:paraId="53E9A89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Jean Arp, Collage with Square Arranged According to the Laws of Chance, 1917   </w:t>
      </w:r>
    </w:p>
    <w:p w:rsidRPr="00595A1F" w:rsidR="00595A1F" w:rsidP="00595A1F" w:rsidRDefault="00595A1F" w14:paraId="45F54D0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Mark Rothko, No.21, 1949</w:t>
      </w:r>
    </w:p>
    <w:p w:rsidRPr="00595A1F" w:rsidR="00595A1F" w:rsidP="00595A1F" w:rsidRDefault="00595A1F" w14:paraId="6E9994E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Francis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Picabia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Abstract Composition, 1937  </w:t>
      </w:r>
    </w:p>
    <w:p w:rsidRPr="00595A1F" w:rsidR="00595A1F" w:rsidP="00595A1F" w:rsidRDefault="00595A1F" w14:paraId="14F36AE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Arthur Dove, Sails, 1912   </w:t>
      </w:r>
    </w:p>
    <w:p w:rsidRPr="00595A1F" w:rsidR="00595A1F" w:rsidP="00595A1F" w:rsidRDefault="00595A1F" w14:paraId="595987F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Mark Rothko, Multiform, 1948</w:t>
      </w:r>
    </w:p>
    <w:p w:rsidRPr="00595A1F" w:rsidR="00595A1F" w:rsidP="00595A1F" w:rsidRDefault="00595A1F" w14:paraId="5AC223B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Composition on an orange background, 1932   </w:t>
      </w:r>
    </w:p>
    <w:p w:rsidRPr="00595A1F" w:rsidR="00595A1F" w:rsidP="00595A1F" w:rsidRDefault="00595A1F" w14:paraId="64DFF4A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 Baumeister,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Bluxao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1955  </w:t>
      </w:r>
    </w:p>
    <w:p w:rsidRPr="00595A1F" w:rsidR="00595A1F" w:rsidP="00595A1F" w:rsidRDefault="00595A1F" w14:paraId="7EBA4D3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Signs in Yellow, 1937   </w:t>
      </w:r>
    </w:p>
    <w:p w:rsidRPr="00595A1F" w:rsidR="00595A1F" w:rsidP="00595A1F" w:rsidRDefault="00595A1F" w14:paraId="4C32066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Rock Chamber, 1929   </w:t>
      </w:r>
    </w:p>
    <w:p w:rsidRPr="00595A1F" w:rsidR="00595A1F" w:rsidP="00595A1F" w:rsidRDefault="00595A1F" w14:paraId="362DB21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Halme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1940   </w:t>
      </w:r>
    </w:p>
    <w:p w:rsidRPr="00595A1F" w:rsidR="00595A1F" w:rsidP="00595A1F" w:rsidRDefault="00595A1F" w14:paraId="1216913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Ben Nicholson, Painting - still life, 1936   </w:t>
      </w:r>
    </w:p>
    <w:p w:rsidRPr="00595A1F" w:rsidR="00595A1F" w:rsidP="00595A1F" w:rsidRDefault="00595A1F" w14:paraId="06CE024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Sam Francis, Untitled (SFP53-31), 1953   </w:t>
      </w:r>
    </w:p>
    <w:p w:rsidRPr="00595A1F" w:rsidR="00595A1F" w:rsidP="00595A1F" w:rsidRDefault="00595A1F" w14:paraId="283993E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 Baumeister, Aru with Yellow, 1955  </w:t>
      </w:r>
    </w:p>
    <w:p w:rsidRPr="00595A1F" w:rsidR="00595A1F" w:rsidP="00595A1F" w:rsidRDefault="00595A1F" w14:paraId="43EC4E1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Vasile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Dobrian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Untitled, 1997  </w:t>
      </w:r>
    </w:p>
    <w:p w:rsidRPr="00595A1F" w:rsidR="00595A1F" w:rsidP="00595A1F" w:rsidRDefault="00595A1F" w14:paraId="5B7D09F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Auguste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Herbin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Untitled, 1931</w:t>
      </w:r>
    </w:p>
    <w:p w:rsidRPr="00595A1F" w:rsidR="00595A1F" w:rsidP="00595A1F" w:rsidRDefault="00595A1F" w14:paraId="66F456B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Lawren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Harris, Abstract  </w:t>
      </w:r>
    </w:p>
    <w:p w:rsidRPr="00595A1F" w:rsidR="00595A1F" w:rsidP="00595A1F" w:rsidRDefault="00595A1F" w14:paraId="46AFB2B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Kazimir Malevich,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Suprematism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and with Eight Red Rectangles, 1915   </w:t>
      </w:r>
    </w:p>
    <w:p w:rsidRPr="00595A1F" w:rsidR="00595A1F" w:rsidP="00595A1F" w:rsidRDefault="00595A1F" w14:paraId="5D675F6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Giacomo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Balla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Line of Speed, 1913  </w:t>
      </w:r>
    </w:p>
    <w:p w:rsidRPr="00595A1F" w:rsidR="00595A1F" w:rsidP="00595A1F" w:rsidRDefault="00595A1F" w14:paraId="61C4059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Hans Hofmann, Black Diamond, 1961   </w:t>
      </w:r>
    </w:p>
    <w:p w:rsidRPr="00595A1F" w:rsidR="00595A1F" w:rsidP="00595A1F" w:rsidRDefault="00595A1F" w14:paraId="3816CEB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Park of Idols, 1938   </w:t>
      </w:r>
    </w:p>
    <w:p w:rsidRPr="00595A1F" w:rsidR="00595A1F" w:rsidP="00595A1F" w:rsidRDefault="00595A1F" w14:paraId="5E05150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Not identified   </w:t>
      </w:r>
    </w:p>
    <w:p w:rsidRPr="00595A1F" w:rsidR="00595A1F" w:rsidP="00595A1F" w:rsidRDefault="00595A1F" w14:paraId="0405740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Mark Rothko, No.3/No.13 (Magenta, Black, Green on Orange), 1949   </w:t>
      </w:r>
    </w:p>
    <w:p w:rsidRPr="00595A1F" w:rsidR="00595A1F" w:rsidP="00595A1F" w:rsidRDefault="00595A1F" w14:paraId="604033D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Arthur Dove, Foghorns, 1929   </w:t>
      </w:r>
    </w:p>
    <w:p w:rsidRPr="00595A1F" w:rsidR="00595A1F" w:rsidP="00595A1F" w:rsidRDefault="00595A1F" w14:paraId="1A12758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Kazimir Malevich, Composition, 1932   </w:t>
      </w:r>
    </w:p>
    <w:p w:rsidRPr="00595A1F" w:rsidR="00595A1F" w:rsidP="00595A1F" w:rsidRDefault="00595A1F" w14:paraId="5133D0D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Mural, 1926   </w:t>
      </w:r>
    </w:p>
    <w:p w:rsidRPr="00595A1F" w:rsidR="00595A1F" w:rsidP="00595A1F" w:rsidRDefault="00595A1F" w14:paraId="4BE00AF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Jean Arp, Geometric Forms, 1914   </w:t>
      </w:r>
    </w:p>
    <w:p w:rsidRPr="00595A1F" w:rsidR="00595A1F" w:rsidP="00595A1F" w:rsidRDefault="00595A1F" w14:paraId="6D129D4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Hans Hofmann, Above Deep Waters, 1959   </w:t>
      </w:r>
    </w:p>
    <w:p w:rsidRPr="00595A1F" w:rsidR="00595A1F" w:rsidP="00595A1F" w:rsidRDefault="00595A1F" w14:paraId="7E28489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Frantisek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Kupka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Vertical Plains Blue and Red, 1913   </w:t>
      </w:r>
    </w:p>
    <w:p w:rsidRPr="00595A1F" w:rsidR="00595A1F" w:rsidP="00595A1F" w:rsidRDefault="00595A1F" w14:paraId="6A75B1A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Jean Arp, Constellations, 1938   </w:t>
      </w:r>
    </w:p>
    <w:p w:rsidRPr="00595A1F" w:rsidR="00595A1F" w:rsidP="00595A1F" w:rsidRDefault="00595A1F" w14:paraId="402E3E8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Vasile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Dobrian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On Both Sides Our Worries No Longer </w:t>
      </w:r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Exist!,</w:t>
      </w:r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1969  </w:t>
      </w:r>
    </w:p>
    <w:p w:rsidRPr="00595A1F" w:rsidR="00595A1F" w:rsidP="00595A1F" w:rsidRDefault="00595A1F" w14:paraId="49224EA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Hans Hofmann, Silent Night, 1964   </w:t>
      </w:r>
    </w:p>
    <w:p w:rsidRPr="00595A1F" w:rsidR="00595A1F" w:rsidP="00595A1F" w:rsidRDefault="00595A1F" w14:paraId="442F8B8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Ben Nicholson, 1924 (first abstract painting, Chelsea), 1924   </w:t>
      </w:r>
    </w:p>
    <w:p w:rsidRPr="00595A1F" w:rsidR="00595A1F" w:rsidP="00595A1F" w:rsidRDefault="00595A1F" w14:paraId="6F08520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Vasile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Dobrian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Composition, 1989  </w:t>
      </w:r>
    </w:p>
    <w:p w:rsidRPr="00595A1F" w:rsidR="00595A1F" w:rsidP="00595A1F" w:rsidRDefault="00595A1F" w14:paraId="2D3F687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Auguste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Herbin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Untitled, 1959  </w:t>
      </w:r>
    </w:p>
    <w:p w:rsidRPr="00595A1F" w:rsidR="00595A1F" w:rsidP="00595A1F" w:rsidRDefault="00595A1F" w14:paraId="7496ED8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Mark Rothko, Untitled, 1959  </w:t>
      </w:r>
    </w:p>
    <w:p w:rsidRPr="00595A1F" w:rsidR="00595A1F" w:rsidP="00595A1F" w:rsidRDefault="00595A1F" w14:paraId="5D222CA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Hans Hofmann, Morning Mist, 1958   </w:t>
      </w:r>
    </w:p>
    <w:p w:rsidRPr="00595A1F" w:rsidR="00595A1F" w:rsidP="00595A1F" w:rsidRDefault="00595A1F" w14:paraId="0317E4E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Delaunay,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Formes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circulaires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lune no.1, 1913</w:t>
      </w:r>
    </w:p>
    <w:p w:rsidRPr="00595A1F" w:rsidR="00595A1F" w:rsidP="00595A1F" w:rsidRDefault="00595A1F" w14:paraId="46B52A6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Willem de Kooning, Door to the River, 1960   </w:t>
      </w:r>
    </w:p>
    <w:p w:rsidRPr="00595A1F" w:rsidR="00595A1F" w:rsidP="00595A1F" w:rsidRDefault="00595A1F" w14:paraId="2F28FCB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Willem de Kooning, The Wave, 1942</w:t>
      </w:r>
    </w:p>
    <w:p w:rsidRPr="00595A1F" w:rsidR="00595A1F" w:rsidP="00595A1F" w:rsidRDefault="00595A1F" w14:paraId="527347D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</w:p>
    <w:p w:rsidRPr="00B32B5D" w:rsidR="00595A1F" w:rsidP="2759C444" w:rsidRDefault="00595A1F" w14:paraId="2B985475" w14:textId="39FEC19D" w14:noSpellErr="1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</w:pPr>
      <w:r w:rsidRPr="2759C444" w:rsidR="00595A1F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 xml:space="preserve">Complex abstract </w:t>
      </w:r>
      <w:r w:rsidRPr="2759C444" w:rsidR="00322A8E">
        <w:rPr>
          <w:rFonts w:eastAsia="맑은 고딕" w:cs="Times New Roman"/>
          <w:b w:val="1"/>
          <w:bCs w:val="1"/>
          <w:i w:val="0"/>
          <w:iCs w:val="0"/>
          <w:kern w:val="2"/>
          <w:lang w:eastAsia="ko-KR"/>
        </w:rPr>
        <w:t>paintings</w:t>
      </w:r>
    </w:p>
    <w:p w:rsidRPr="00595A1F" w:rsidR="00595A1F" w:rsidP="00595A1F" w:rsidRDefault="00595A1F" w14:paraId="0DECD35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Stuart Davis, Hot Still Scape for Six Colors - 7th Avenue Style, 1940   </w:t>
      </w:r>
    </w:p>
    <w:p w:rsidRPr="00595A1F" w:rsidR="00595A1F" w:rsidP="00595A1F" w:rsidRDefault="00595A1F" w14:paraId="5173707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Hamamet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1914   </w:t>
      </w:r>
    </w:p>
    <w:p w:rsidRPr="00595A1F" w:rsidR="00595A1F" w:rsidP="00595A1F" w:rsidRDefault="00595A1F" w14:paraId="54AF4FB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Francis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Picabia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Udnie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Young American Girl, 1913   </w:t>
      </w:r>
    </w:p>
    <w:p w:rsidRPr="00595A1F" w:rsidR="00595A1F" w:rsidP="00595A1F" w:rsidRDefault="00595A1F" w14:paraId="6492E7D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The Disc, 1918   </w:t>
      </w:r>
    </w:p>
    <w:p w:rsidRPr="00595A1F" w:rsidR="00595A1F" w:rsidP="00595A1F" w:rsidRDefault="00595A1F" w14:paraId="72D414D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Frantisek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Kupka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Organization of Graphic Motifs, 1912</w:t>
      </w:r>
    </w:p>
    <w:p w:rsidRPr="00595A1F" w:rsidR="00595A1F" w:rsidP="00595A1F" w:rsidRDefault="00595A1F" w14:paraId="4D2F723D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Ben Nicholson, Poisonous Yellow 5 </w:t>
      </w:r>
      <w:proofErr w:type="gramStart"/>
      <w:r w:rsidRPr="00595A1F">
        <w:rPr>
          <w:rFonts w:eastAsia="맑은 고딕" w:cs="Times New Roman"/>
          <w:kern w:val="2"/>
          <w:szCs w:val="24"/>
          <w:lang w:eastAsia="ko-KR"/>
        </w:rPr>
        <w:t>December,</w:t>
      </w:r>
      <w:proofErr w:type="gram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1949   </w:t>
      </w:r>
    </w:p>
    <w:p w:rsidRPr="00595A1F" w:rsidR="00595A1F" w:rsidP="00595A1F" w:rsidRDefault="00595A1F" w14:paraId="303E5F9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 Baumeister, Phantom and Yellow Table, 1952  </w:t>
      </w:r>
    </w:p>
    <w:p w:rsidRPr="00595A1F" w:rsidR="00595A1F" w:rsidP="00595A1F" w:rsidRDefault="00595A1F" w14:paraId="63E6A82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Ben Nicholson, August 1956, 1956   </w:t>
      </w:r>
    </w:p>
    <w:p w:rsidRPr="00595A1F" w:rsidR="00595A1F" w:rsidP="00595A1F" w:rsidRDefault="00595A1F" w14:paraId="22CDE11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Marsden Hartley, Abstraction, 1914   </w:t>
      </w:r>
    </w:p>
    <w:p w:rsidRPr="00595A1F" w:rsidR="00595A1F" w:rsidP="00595A1F" w:rsidRDefault="00595A1F" w14:paraId="4F422CE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Composition, 1919   </w:t>
      </w:r>
    </w:p>
    <w:p w:rsidRPr="00595A1F" w:rsidR="00595A1F" w:rsidP="00595A1F" w:rsidRDefault="00595A1F" w14:paraId="38C0FD5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Delaunay, Rhythm, 1939   </w:t>
      </w:r>
    </w:p>
    <w:p w:rsidRPr="00595A1F" w:rsidR="00595A1F" w:rsidP="00595A1F" w:rsidRDefault="00595A1F" w14:paraId="5EC4F77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Marsden Hartley, Painting, Number 5, 1915</w:t>
      </w:r>
    </w:p>
    <w:p w:rsidRPr="00595A1F" w:rsidR="00595A1F" w:rsidP="00595A1F" w:rsidRDefault="00595A1F" w14:paraId="45571EF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Tropical Garden, 1919 </w:t>
      </w:r>
    </w:p>
    <w:p w:rsidRPr="00595A1F" w:rsidR="00595A1F" w:rsidP="00595A1F" w:rsidRDefault="00595A1F" w14:paraId="3A4B0E05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Willem de Kooning, Secretary, 1948   </w:t>
      </w:r>
    </w:p>
    <w:p w:rsidRPr="00595A1F" w:rsidR="00595A1F" w:rsidP="00595A1F" w:rsidRDefault="00595A1F" w14:paraId="6C65A31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A Kind of Cat, 1937   </w:t>
      </w:r>
    </w:p>
    <w:p w:rsidRPr="00595A1F" w:rsidR="00595A1F" w:rsidP="00595A1F" w:rsidRDefault="00595A1F" w14:paraId="122DA76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Werner Drewes, Composition 67 in Blue, 1934   </w:t>
      </w:r>
    </w:p>
    <w:p w:rsidRPr="00595A1F" w:rsidR="00595A1F" w:rsidP="00595A1F" w:rsidRDefault="00595A1F" w14:paraId="7C7D024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 Baumeister, Machine Man with Spiral Turn, 1930  </w:t>
      </w:r>
    </w:p>
    <w:p w:rsidRPr="00595A1F" w:rsidR="00595A1F" w:rsidP="00595A1F" w:rsidRDefault="00595A1F" w14:paraId="62CE078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Umberto Boccioni, Elasticity, 1912  </w:t>
      </w:r>
    </w:p>
    <w:p w:rsidRPr="00595A1F" w:rsidR="00595A1F" w:rsidP="00595A1F" w:rsidRDefault="00595A1F" w14:paraId="1504CCC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Delaunay, Circular Forms, 1930   </w:t>
      </w:r>
    </w:p>
    <w:p w:rsidRPr="00595A1F" w:rsidR="00595A1F" w:rsidP="00595A1F" w:rsidRDefault="00595A1F" w14:paraId="74316B6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Willi Baumeister, Three Stepped Figures, 1920  </w:t>
      </w:r>
    </w:p>
    <w:p w:rsidRPr="00595A1F" w:rsidR="00595A1F" w:rsidP="00595A1F" w:rsidRDefault="00595A1F" w14:paraId="26F2183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Wassily Kandinsky, Composition 4, 1911   </w:t>
      </w:r>
    </w:p>
    <w:p w:rsidRPr="00595A1F" w:rsidR="00595A1F" w:rsidP="00595A1F" w:rsidRDefault="00595A1F" w14:paraId="3098196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Hans Hofmann, The Lark, 1960   </w:t>
      </w:r>
    </w:p>
    <w:p w:rsidRPr="00595A1F" w:rsidR="00595A1F" w:rsidP="00595A1F" w:rsidRDefault="00595A1F" w14:paraId="56133DF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Lawren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Harris, Nature Rhythms, 1950  </w:t>
      </w:r>
    </w:p>
    <w:p w:rsidRPr="00595A1F" w:rsidR="00595A1F" w:rsidP="00595A1F" w:rsidRDefault="00595A1F" w14:paraId="3B3CF36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Piet Mondrian, Not identified, 1913</w:t>
      </w:r>
    </w:p>
    <w:p w:rsidRPr="00595A1F" w:rsidR="00595A1F" w:rsidP="00595A1F" w:rsidRDefault="00595A1F" w14:paraId="2C5201D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Transparent in Perspective Grooved, 1921   </w:t>
      </w:r>
    </w:p>
    <w:p w:rsidRPr="00595A1F" w:rsidR="00595A1F" w:rsidP="00595A1F" w:rsidRDefault="00595A1F" w14:paraId="611C9B7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Giacomo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Balla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Planet Mercury passing in front of the Sun, 1914   </w:t>
      </w:r>
    </w:p>
    <w:p w:rsidRPr="00595A1F" w:rsidR="00595A1F" w:rsidP="00595A1F" w:rsidRDefault="00595A1F" w14:paraId="2186388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July 14, 1914   </w:t>
      </w:r>
    </w:p>
    <w:p w:rsidRPr="00595A1F" w:rsidR="00595A1F" w:rsidP="00595A1F" w:rsidRDefault="00595A1F" w14:paraId="35340B6E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Jackson Pollock, The Key, 1946   </w:t>
      </w:r>
    </w:p>
    <w:p w:rsidRPr="00595A1F" w:rsidR="00595A1F" w:rsidP="00595A1F" w:rsidRDefault="00595A1F" w14:paraId="28A75A1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Wassily Kandinsky, Black Spot, 1912   </w:t>
      </w:r>
    </w:p>
    <w:p w:rsidRPr="00595A1F" w:rsidR="00595A1F" w:rsidP="00595A1F" w:rsidRDefault="00595A1F" w14:paraId="373924F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Wassily Kandinsky, 304, 1910   </w:t>
      </w:r>
    </w:p>
    <w:p w:rsidRPr="00595A1F" w:rsidR="00595A1F" w:rsidP="00595A1F" w:rsidRDefault="00595A1F" w14:paraId="264BD91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Composition, 1920   </w:t>
      </w:r>
    </w:p>
    <w:p w:rsidRPr="00595A1F" w:rsidR="00595A1F" w:rsidP="00595A1F" w:rsidRDefault="00595A1F" w14:paraId="46D34A00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Contrasts of Forms, 1913   </w:t>
      </w:r>
    </w:p>
    <w:p w:rsidRPr="00595A1F" w:rsidR="00595A1F" w:rsidP="00595A1F" w:rsidRDefault="00595A1F" w14:paraId="32CAC04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Frantisek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Kupka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Disks of Newton, Study for Fugue in Two Colors, 1911</w:t>
      </w:r>
    </w:p>
    <w:p w:rsidRPr="00595A1F" w:rsidR="00595A1F" w:rsidP="00595A1F" w:rsidRDefault="00595A1F" w14:paraId="273E912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Lawren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 Harris, Untitled, 1951  </w:t>
      </w:r>
    </w:p>
    <w:p w:rsidRPr="00595A1F" w:rsidR="00595A1F" w:rsidP="00595A1F" w:rsidRDefault="00595A1F" w14:paraId="26532B3C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Pablo Picasso, The Bird Cage, 1944   </w:t>
      </w:r>
    </w:p>
    <w:p w:rsidRPr="00595A1F" w:rsidR="00595A1F" w:rsidP="00595A1F" w:rsidRDefault="00595A1F" w14:paraId="5FAE5AC3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Delaunay, Simultaneous Windows, 1912   </w:t>
      </w:r>
    </w:p>
    <w:p w:rsidRPr="00595A1F" w:rsidR="00595A1F" w:rsidP="00595A1F" w:rsidRDefault="00595A1F" w14:paraId="3EDCCCFF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Robert Delaunay, Circular forms. Sun and Moon, 1912/1931   </w:t>
      </w:r>
    </w:p>
    <w:p w:rsidRPr="00595A1F" w:rsidR="00595A1F" w:rsidP="00595A1F" w:rsidRDefault="00595A1F" w14:paraId="37B12A87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Giacomo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Balla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Pessimism and Optimism, 1923   </w:t>
      </w:r>
    </w:p>
    <w:p w:rsidRPr="00595A1F" w:rsidR="00595A1F" w:rsidP="00595A1F" w:rsidRDefault="00595A1F" w14:paraId="22B9595B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>Adnan Coker, Unknown Title</w:t>
      </w:r>
    </w:p>
    <w:p w:rsidRPr="00595A1F" w:rsidR="00595A1F" w:rsidP="00595A1F" w:rsidRDefault="00595A1F" w14:paraId="3BA5C98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Wassily Kandinsky,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Improvisation.Deluge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1913   </w:t>
      </w:r>
    </w:p>
    <w:p w:rsidRPr="00595A1F" w:rsidR="00595A1F" w:rsidP="00595A1F" w:rsidRDefault="00595A1F" w14:paraId="623044B6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Frantisek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Kupka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Two Grays II, 1928  </w:t>
      </w:r>
    </w:p>
    <w:p w:rsidRPr="00595A1F" w:rsidR="00595A1F" w:rsidP="00595A1F" w:rsidRDefault="00595A1F" w14:paraId="70C8D4B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Paul Klee, Highway and Byways, 1929   </w:t>
      </w:r>
    </w:p>
    <w:p w:rsidRPr="00595A1F" w:rsidR="00595A1F" w:rsidP="00595A1F" w:rsidRDefault="00595A1F" w14:paraId="6394EE61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Fernand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Léger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 xml:space="preserve">, The level Crossing, 1912   </w:t>
      </w:r>
    </w:p>
    <w:p w:rsidRPr="00595A1F" w:rsidR="00595A1F" w:rsidP="00595A1F" w:rsidRDefault="00595A1F" w14:paraId="6389FC24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Ben Nicholson, Feb 2-54, 1954   </w:t>
      </w:r>
    </w:p>
    <w:p w:rsidRPr="00595A1F" w:rsidR="00595A1F" w:rsidP="00595A1F" w:rsidRDefault="00595A1F" w14:paraId="3F9AE96A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Wassily Kandinsky, Improvisation 26(Rowing), 1912   </w:t>
      </w:r>
    </w:p>
    <w:p w:rsidRPr="00595A1F" w:rsidR="00595A1F" w:rsidP="00595A1F" w:rsidRDefault="00595A1F" w14:paraId="34F95669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Frantisek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Kupka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Positioning of Mobile Graphic Elements, 1913</w:t>
      </w:r>
    </w:p>
    <w:p w:rsidRPr="00595A1F" w:rsidR="00595A1F" w:rsidP="00595A1F" w:rsidRDefault="00595A1F" w14:paraId="5C74B7E2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Hans Hofmann, The Prey, 1956   </w:t>
      </w:r>
    </w:p>
    <w:p w:rsidRPr="00595A1F" w:rsidR="00595A1F" w:rsidP="00595A1F" w:rsidRDefault="00595A1F" w14:paraId="04BF4CB8" w14:textId="77777777">
      <w:pPr>
        <w:widowControl w:val="0"/>
        <w:wordWrap w:val="0"/>
        <w:autoSpaceDE w:val="0"/>
        <w:autoSpaceDN w:val="0"/>
        <w:spacing w:before="0" w:after="0"/>
        <w:jc w:val="both"/>
        <w:rPr>
          <w:rFonts w:eastAsia="맑은 고딕" w:cs="Times New Roman"/>
          <w:kern w:val="2"/>
          <w:szCs w:val="24"/>
          <w:lang w:eastAsia="ko-KR"/>
        </w:rPr>
      </w:pPr>
      <w:r w:rsidRPr="00595A1F">
        <w:rPr>
          <w:rFonts w:eastAsia="맑은 고딕" w:cs="Times New Roman"/>
          <w:kern w:val="2"/>
          <w:szCs w:val="24"/>
          <w:lang w:eastAsia="ko-KR"/>
        </w:rPr>
        <w:t xml:space="preserve">Giacomo </w:t>
      </w:r>
      <w:proofErr w:type="spellStart"/>
      <w:r w:rsidRPr="00595A1F">
        <w:rPr>
          <w:rFonts w:eastAsia="맑은 고딕" w:cs="Times New Roman"/>
          <w:kern w:val="2"/>
          <w:szCs w:val="24"/>
          <w:lang w:eastAsia="ko-KR"/>
        </w:rPr>
        <w:t>Balla</w:t>
      </w:r>
      <w:proofErr w:type="spellEnd"/>
      <w:r w:rsidRPr="00595A1F">
        <w:rPr>
          <w:rFonts w:eastAsia="맑은 고딕" w:cs="Times New Roman"/>
          <w:kern w:val="2"/>
          <w:szCs w:val="24"/>
          <w:lang w:eastAsia="ko-KR"/>
        </w:rPr>
        <w:t>, Iridescent Interpenetration No.5 - Eucalyptus, 1914</w:t>
      </w:r>
    </w:p>
    <w:p w:rsidRPr="00595A1F" w:rsidR="00DE23E8" w:rsidP="00654E8F" w:rsidRDefault="00DE23E8" w14:paraId="7B65BC41" w14:textId="77777777">
      <w:pPr>
        <w:spacing w:before="240"/>
        <w:rPr>
          <w:szCs w:val="24"/>
        </w:rPr>
      </w:pPr>
    </w:p>
    <w:sectPr w:rsidRPr="00595A1F" w:rsidR="00DE23E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 w:orient="portrait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60CF" w:rsidP="00117666" w:rsidRDefault="00D060CF" w14:paraId="6B94FDB2" w14:textId="77777777">
      <w:pPr>
        <w:spacing w:after="0"/>
      </w:pPr>
      <w:r>
        <w:separator/>
      </w:r>
    </w:p>
  </w:endnote>
  <w:endnote w:type="continuationSeparator" w:id="0">
    <w:p w:rsidR="00D060CF" w:rsidP="00117666" w:rsidRDefault="00D060CF" w14:paraId="14E0830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577C4C" w:rsidR="00995F6A" w:rsidRDefault="00C52A7B" w14:paraId="2C93025F" w14:textId="77777777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577C4C" w:rsidR="00995F6A" w:rsidRDefault="00C52A7B" w14:paraId="50BC4D33" w14:textId="7777777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2EAD14">
              <v:stroke joinstyle="miter"/>
              <v:path gradientshapeok="t" o:connecttype="rect"/>
            </v:shapetype>
            <v:shape id="Text Box 1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>
              <v:textbox style="mso-fit-shape-to-text:t">
                <w:txbxContent>
                  <w:p w:rsidRPr="00577C4C" w:rsidR="00995F6A" w:rsidRDefault="00C52A7B" w14:paraId="50BC4D33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577C4C" w:rsidR="00995F6A" w:rsidRDefault="00C52A7B" w14:paraId="7B4D6A35" w14:textId="77777777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577C4C" w:rsidR="00995F6A" w:rsidRDefault="00C52A7B" w14:paraId="570F0D09" w14:textId="7777777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F9F55F">
              <v:stroke joinstyle="miter"/>
              <v:path gradientshapeok="t" o:connecttype="rect"/>
            </v:shapetype>
            <v:shape id="Text Box 56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>
              <v:textbox style="mso-fit-shape-to-text:t">
                <w:txbxContent>
                  <w:p w:rsidRPr="00577C4C" w:rsidR="00995F6A" w:rsidRDefault="00C52A7B" w14:paraId="570F0D09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60CF" w:rsidP="00117666" w:rsidRDefault="00D060CF" w14:paraId="2F709C91" w14:textId="77777777">
      <w:pPr>
        <w:spacing w:after="0"/>
      </w:pPr>
      <w:r>
        <w:separator/>
      </w:r>
    </w:p>
  </w:footnote>
  <w:footnote w:type="continuationSeparator" w:id="0">
    <w:p w:rsidR="00D060CF" w:rsidP="00117666" w:rsidRDefault="00D060CF" w14:paraId="5BACC2C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151AA" w:rsidR="00995F6A" w:rsidRDefault="00C52A7B" w14:paraId="34AEF00C" w14:textId="77777777">
    <w:pPr>
      <w:rPr>
        <w:rFonts w:cs="Times New Roman"/>
      </w:rPr>
    </w:pPr>
    <w:r w:rsidRPr="009151AA">
      <w:rPr>
        <w:rFonts w:cs="Times New Roman"/>
      </w:rPr>
      <w:ptab w:alignment="center" w:relativeTo="margin" w:leader="none"/>
    </w:r>
    <w:r w:rsidRPr="009151AA">
      <w:rPr>
        <w:rFonts w:cs="Times New Roman"/>
      </w:rPr>
      <w:ptab w:alignment="right" w:relativeTo="margin" w:leader="none"/>
    </w:r>
    <w:r w:rsidRPr="009151AA" w:rsidR="001549D3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95F6A" w:rsidP="0093429D" w:rsidRDefault="0093429D" w14:paraId="171D68C6" w14:textId="77777777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 w:rsidR="00C52A7B">
      <w:rPr>
        <w:b/>
      </w:rPr>
      <w:ptab w:alignment="center" w:relativeTo="margin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trackRevisions w:val="false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22A8E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95A1F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2B5D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2759C444"/>
    <w:rsid w:val="4815895C"/>
    <w:rsid w:val="4A52E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1Char" w:customStyle="1">
    <w:name w:val="제목 1 Char"/>
    <w:basedOn w:val="a1"/>
    <w:link w:val="1"/>
    <w:uiPriority w:val="2"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2Char" w:customStyle="1">
    <w:name w:val="제목 2 Char"/>
    <w:basedOn w:val="a1"/>
    <w:link w:val="2"/>
    <w:uiPriority w:val="2"/>
    <w:rsid w:val="00AB6715"/>
    <w:rPr>
      <w:rFonts w:ascii="Times New Roman" w:hAnsi="Times New Roman" w:eastAsia="Cambria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styleId="Char" w:customStyle="1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styleId="AuthorList" w:customStyle="1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styleId="Char0" w:customStyle="1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styleId="Char1" w:customStyle="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styleId="Char2" w:customStyle="1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styleId="Char3" w:customStyle="1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styleId="Char4" w:customStyle="1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styleId="Char5" w:customStyle="1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styleId="Char6" w:customStyle="1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styleId="Headings" w:customStyle="1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styleId="3Char" w:customStyle="1">
    <w:name w:val="제목 3 Char"/>
    <w:basedOn w:val="a1"/>
    <w:link w:val="3"/>
    <w:uiPriority w:val="2"/>
    <w:rsid w:val="00AB6715"/>
    <w:rPr>
      <w:rFonts w:ascii="Times New Roman" w:hAnsi="Times New Roman" w:eastAsiaTheme="majorEastAsia" w:cstheme="majorBidi"/>
      <w:b/>
      <w:sz w:val="24"/>
      <w:szCs w:val="24"/>
    </w:rPr>
  </w:style>
  <w:style w:type="character" w:styleId="4Char" w:customStyle="1">
    <w:name w:val="제목 4 Char"/>
    <w:basedOn w:val="a1"/>
    <w:link w:val="4"/>
    <w:uiPriority w:val="2"/>
    <w:rsid w:val="00AB6715"/>
    <w:rPr>
      <w:rFonts w:ascii="Times New Roman" w:hAnsi="Times New Roman" w:eastAsiaTheme="majorEastAsia" w:cstheme="majorBidi"/>
      <w:b/>
      <w:iCs/>
      <w:sz w:val="24"/>
      <w:szCs w:val="24"/>
    </w:rPr>
  </w:style>
  <w:style w:type="character" w:styleId="5Char" w:customStyle="1">
    <w:name w:val="제목 5 Char"/>
    <w:basedOn w:val="a1"/>
    <w:link w:val="5"/>
    <w:uiPriority w:val="2"/>
    <w:rsid w:val="00AB6715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har7" w:customStyle="1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Char8" w:customStyle="1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styleId="SupplementaryMaterial" w:customStyle="1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CE428C-2F18-4641-A753-6AAA167753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C:\Users\joshua.stocco\Documents\Templates\Frontiers_Word_Templates\Supplementary_Material.dotx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Frontiers Media SA</dc:creator>
  <lastModifiedBy>송지원[ 대학원석·박사통합과정수료연구(재학) / 심리학과 ]</lastModifiedBy>
  <revision>5</revision>
  <lastPrinted>2013-10-03T12:51:00.0000000Z</lastPrinted>
  <dcterms:created xsi:type="dcterms:W3CDTF">2021-07-21T04:57:00.0000000Z</dcterms:created>
  <dcterms:modified xsi:type="dcterms:W3CDTF">2021-07-21T05:06:45.9783623Z</dcterms:modified>
</coreProperties>
</file>