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92EB" w14:textId="1246FEB4" w:rsidR="00873D0B" w:rsidRPr="00A719FD" w:rsidRDefault="00873D0B" w:rsidP="00873D0B">
      <w:pPr>
        <w:rPr>
          <w:rFonts w:cs="Times New Roman"/>
          <w:b/>
          <w:bCs/>
          <w:szCs w:val="24"/>
          <w:lang w:val="en-CA"/>
        </w:rPr>
      </w:pPr>
      <w:r w:rsidRPr="00A719FD">
        <w:rPr>
          <w:rFonts w:cs="Times New Roman"/>
          <w:b/>
          <w:bCs/>
          <w:szCs w:val="24"/>
          <w:lang w:val="en-CA"/>
        </w:rPr>
        <w:t>Table</w:t>
      </w:r>
      <w:r>
        <w:rPr>
          <w:rFonts w:cs="Times New Roman"/>
          <w:b/>
          <w:bCs/>
          <w:szCs w:val="24"/>
          <w:lang w:val="en-CA"/>
        </w:rPr>
        <w:t xml:space="preserve"> S1</w:t>
      </w:r>
      <w:r w:rsidRPr="00A719FD">
        <w:rPr>
          <w:rFonts w:cs="Times New Roman"/>
          <w:b/>
          <w:bCs/>
          <w:szCs w:val="24"/>
          <w:lang w:val="en-CA"/>
        </w:rPr>
        <w:t xml:space="preserve"> </w:t>
      </w:r>
      <w:r>
        <w:rPr>
          <w:rFonts w:cs="Times New Roman"/>
          <w:b/>
          <w:bCs/>
          <w:szCs w:val="24"/>
          <w:lang w:val="en-CA"/>
        </w:rPr>
        <w:tab/>
      </w:r>
      <w:r>
        <w:rPr>
          <w:rFonts w:cs="Times New Roman"/>
          <w:szCs w:val="24"/>
          <w:lang w:val="en-CA"/>
        </w:rPr>
        <w:t>Primer sequences for qPCR assay</w:t>
      </w:r>
    </w:p>
    <w:tbl>
      <w:tblPr>
        <w:tblW w:w="117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4852"/>
        <w:gridCol w:w="5812"/>
      </w:tblGrid>
      <w:tr w:rsidR="00A719FD" w:rsidRPr="00A719FD" w14:paraId="670649D2" w14:textId="77777777" w:rsidTr="00873D0B">
        <w:trPr>
          <w:trHeight w:val="4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53020F1D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Primer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110ABDA7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Forward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641A7BA5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Reverse</w:t>
            </w:r>
          </w:p>
        </w:tc>
      </w:tr>
      <w:tr w:rsidR="00A719FD" w:rsidRPr="00A719FD" w14:paraId="2D614089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774AF82B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β-Actin 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121F85A1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5’-AAGCCACCCCACTTCTCTCTAA-3’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5E563CA4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5’-AATGCTATCACCTCCCCTGTGT-3’ </w:t>
            </w:r>
          </w:p>
        </w:tc>
      </w:tr>
      <w:tr w:rsidR="00A719FD" w:rsidRPr="00A719FD" w14:paraId="2B5E281C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06F5A343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B2M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1884EC80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5’-TGCTGTCTCCATGTTTGATGTATCT-3’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3E71B5F4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5’-TCTCTGCTCCCCACCTCTAAGT-3’</w:t>
            </w:r>
          </w:p>
        </w:tc>
      </w:tr>
      <w:tr w:rsidR="00A719FD" w:rsidRPr="00A719FD" w14:paraId="764E6F82" w14:textId="77777777" w:rsidTr="00873D0B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5635852D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 xml:space="preserve"> YWHAZ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5E42E25E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5’-TCTGTCTTGTCACCAACCATTCTT-3’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46F313E1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5’-TCATGCGGCCTTTTTCCA-3’</w:t>
            </w:r>
          </w:p>
        </w:tc>
      </w:tr>
      <w:tr w:rsidR="00A719FD" w:rsidRPr="00A719FD" w14:paraId="51A8E9C4" w14:textId="77777777" w:rsidTr="00873D0B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3A18C716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ACAN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639A7061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5’-AGGGCGAGTGGAATGATGTT-3’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36D62DD4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5’-GGTGGCTGTGCCCTTTTTAC-3’</w:t>
            </w:r>
          </w:p>
        </w:tc>
      </w:tr>
      <w:tr w:rsidR="00A719FD" w:rsidRPr="00A719FD" w14:paraId="738F1C56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581CF68B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COL1A2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6A2B1360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 GCTACCCAACTTGCCTTCATG-3’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119344C3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5’-GCAGTGGTAGGTGATGTTCTGAGA-3’</w:t>
            </w:r>
          </w:p>
          <w:p w14:paraId="59C19C1E" w14:textId="77777777" w:rsidR="00A719FD" w:rsidRPr="00A719FD" w:rsidRDefault="00A719FD" w:rsidP="00A719FD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A719FD" w:rsidRPr="00A719FD" w14:paraId="474EA31F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543F0F98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COL2A1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124619E8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5’-CTGCAAAATAAAATCTCGGTGTTCT-3’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265C8B09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5’-GGGCATTTGACTCACACCAGT-3’</w:t>
            </w:r>
          </w:p>
        </w:tc>
      </w:tr>
      <w:tr w:rsidR="00A719FD" w:rsidRPr="00A719FD" w14:paraId="4514B9C2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2ED4C7B6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COL10A1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33FE56BA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5’-GAAGTTATAATTTACACTGAGGGTTTCAAA-3’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3F51ED98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5’-GAGGCACAGCTTAAAAGTTTTAAACA-3’</w:t>
            </w:r>
          </w:p>
        </w:tc>
      </w:tr>
      <w:tr w:rsidR="00A719FD" w:rsidRPr="00A719FD" w14:paraId="73F8E077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472723A3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SOX9 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438F0E17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5’-CTTTGGTTTGTGTTCGTGTTTTG-3’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621C5515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5’-AGAGAAAGAAAAAGGGAAAGGTAAGTTT-3’</w:t>
            </w:r>
          </w:p>
        </w:tc>
      </w:tr>
      <w:tr w:rsidR="00A719FD" w:rsidRPr="00A719FD" w14:paraId="5860AC99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2DC82D44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GREM1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737D633D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5’-CATGTGACGGAGCGCAAATA-3’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2C551DB0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5’-GCTTAAGCGGCTGGGTTTT-3’</w:t>
            </w:r>
          </w:p>
        </w:tc>
      </w:tr>
      <w:tr w:rsidR="00A719FD" w:rsidRPr="00A719FD" w14:paraId="70185EF0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0FCA4440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TGFβ1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5DA8F67B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5’-GGGAAATTGAGGGCTTTCG-3’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3604C578" w14:textId="77777777" w:rsidR="00A719FD" w:rsidRPr="00A719FD" w:rsidRDefault="00A719FD" w:rsidP="00A719FD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5’-AGTGTGTTATCCCTGCTGTCACA-3’</w:t>
            </w:r>
          </w:p>
        </w:tc>
      </w:tr>
      <w:tr w:rsidR="002644B0" w:rsidRPr="00A719FD" w14:paraId="4C862DEE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D26CE78" w14:textId="597546E4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lastRenderedPageBreak/>
              <w:t>Primer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4CB867F" w14:textId="032D85EE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Forward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EF372C1" w14:textId="04779A8F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Reverse</w:t>
            </w:r>
          </w:p>
        </w:tc>
      </w:tr>
      <w:tr w:rsidR="002644B0" w:rsidRPr="00A719FD" w14:paraId="28922B13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71FF0EED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TGFβ2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60EC901C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5’-CGAGAGGAGCGACGAAGAGT-3’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6E615F4E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5’-AGGGCGGCATGTCTATTTTG-3’</w:t>
            </w:r>
          </w:p>
        </w:tc>
      </w:tr>
      <w:tr w:rsidR="002644B0" w:rsidRPr="00A719FD" w14:paraId="52467812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0A8B3592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TGFβ3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1992E853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5’-CTGGCCCTGCTGAACTTTG-3’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33E77A2A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5’-AAGGTGGTGCAAGTGGACAGA-3’</w:t>
            </w:r>
          </w:p>
        </w:tc>
      </w:tr>
      <w:tr w:rsidR="002644B0" w:rsidRPr="00A719FD" w14:paraId="439748A5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74792A12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IHH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674FE514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5’-CCTTGTCAGCCGTGAGGCCG-3’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7F1429DF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5’-GCTGCCGGCTCCGTGTGATT-3’</w:t>
            </w:r>
          </w:p>
        </w:tc>
      </w:tr>
      <w:tr w:rsidR="002644B0" w:rsidRPr="00A719FD" w14:paraId="63A694BC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1DCACCDE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RUNX2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08221BD8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5’-GGAGTGGACGAGGCAAGAGTTT-3’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1F92F3FB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5’-AGCTTCTGTCTGTGCCTTCTGG-3’</w:t>
            </w:r>
          </w:p>
        </w:tc>
      </w:tr>
      <w:tr w:rsidR="002644B0" w:rsidRPr="00A719FD" w14:paraId="217A4F48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08A4E51D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ALPL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38F643D5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5’-CCTGGCAGGGCTCACACT-3’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5A9501FE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5’-AAACAGGAGAGTCGCTTCAGAGA-3’</w:t>
            </w:r>
          </w:p>
        </w:tc>
      </w:tr>
      <w:tr w:rsidR="002644B0" w:rsidRPr="00A719FD" w14:paraId="24667B6A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C40471C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VEGF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8F4E1B9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5’-GCACGGTCCCTCTTGGAA-3’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5846D6A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5’-CGGTGATTTAGCAGCAAGAAAA-3’</w:t>
            </w:r>
          </w:p>
        </w:tc>
      </w:tr>
      <w:tr w:rsidR="002644B0" w:rsidRPr="00A719FD" w14:paraId="5B022ACE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A99474F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P4Hα1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5516536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5’-GCAGGGTGGTAATATTGGCATT-3’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EA49559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5’-AAATCAATTCCCTCATCACTGAAAG-3’</w:t>
            </w:r>
          </w:p>
        </w:tc>
      </w:tr>
      <w:tr w:rsidR="002644B0" w:rsidRPr="00A719FD" w14:paraId="75B56A90" w14:textId="77777777" w:rsidTr="00873D0B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D3118DE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LOX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F93FC66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5’-AGGCCACAAAGCAAGTTTCTG-3’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B46C9B8" w14:textId="77777777" w:rsidR="002644B0" w:rsidRPr="00A719FD" w:rsidRDefault="002644B0" w:rsidP="002644B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19FD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5’-AAATCGCCTGTGGTAGCCATA-3’</w:t>
            </w:r>
          </w:p>
        </w:tc>
      </w:tr>
    </w:tbl>
    <w:p w14:paraId="33B90E84" w14:textId="0559C31B" w:rsidR="00975FA7" w:rsidRPr="00A719FD" w:rsidRDefault="00975FA7" w:rsidP="00A719FD">
      <w:pPr>
        <w:rPr>
          <w:lang w:val="en-CA"/>
        </w:rPr>
      </w:pPr>
    </w:p>
    <w:sectPr w:rsidR="00975FA7" w:rsidRPr="00A719FD" w:rsidSect="00AD00B3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378D" w14:textId="77777777" w:rsidR="00665DB3" w:rsidRDefault="00665DB3" w:rsidP="00117666">
      <w:pPr>
        <w:spacing w:after="0"/>
      </w:pPr>
      <w:r>
        <w:separator/>
      </w:r>
    </w:p>
  </w:endnote>
  <w:endnote w:type="continuationSeparator" w:id="0">
    <w:p w14:paraId="7298BAE6" w14:textId="77777777" w:rsidR="00665DB3" w:rsidRDefault="00665DB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ADE5" w14:textId="77777777" w:rsidR="00665DB3" w:rsidRDefault="00665DB3" w:rsidP="00117666">
      <w:pPr>
        <w:spacing w:after="0"/>
      </w:pPr>
      <w:r>
        <w:separator/>
      </w:r>
    </w:p>
  </w:footnote>
  <w:footnote w:type="continuationSeparator" w:id="0">
    <w:p w14:paraId="0DA02095" w14:textId="77777777" w:rsidR="00665DB3" w:rsidRDefault="00665DB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69829739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M7Q0MjcwMze2sLRU0lEKTi0uzszPAykwqwUAgiHXFSwAAAA="/>
  </w:docVars>
  <w:rsids>
    <w:rsidRoot w:val="00ED20B5"/>
    <w:rsid w:val="0001436A"/>
    <w:rsid w:val="00034304"/>
    <w:rsid w:val="00035434"/>
    <w:rsid w:val="00052A14"/>
    <w:rsid w:val="00077D53"/>
    <w:rsid w:val="000F529A"/>
    <w:rsid w:val="00105FD9"/>
    <w:rsid w:val="00117666"/>
    <w:rsid w:val="001549D3"/>
    <w:rsid w:val="00160065"/>
    <w:rsid w:val="00177D84"/>
    <w:rsid w:val="001C785D"/>
    <w:rsid w:val="001D2288"/>
    <w:rsid w:val="002644B0"/>
    <w:rsid w:val="00267D18"/>
    <w:rsid w:val="00274347"/>
    <w:rsid w:val="002868E2"/>
    <w:rsid w:val="002869C3"/>
    <w:rsid w:val="002933C6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19EF"/>
    <w:rsid w:val="004947A6"/>
    <w:rsid w:val="004961FF"/>
    <w:rsid w:val="00517A89"/>
    <w:rsid w:val="005250F2"/>
    <w:rsid w:val="00541AA3"/>
    <w:rsid w:val="00593EEA"/>
    <w:rsid w:val="005A5EEE"/>
    <w:rsid w:val="005F2B89"/>
    <w:rsid w:val="006375C7"/>
    <w:rsid w:val="00654E8F"/>
    <w:rsid w:val="00660D05"/>
    <w:rsid w:val="00665DB3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7683"/>
    <w:rsid w:val="00873D0B"/>
    <w:rsid w:val="00885156"/>
    <w:rsid w:val="008D107B"/>
    <w:rsid w:val="008F38DC"/>
    <w:rsid w:val="009151AA"/>
    <w:rsid w:val="0093429D"/>
    <w:rsid w:val="00943573"/>
    <w:rsid w:val="00964134"/>
    <w:rsid w:val="00970F7D"/>
    <w:rsid w:val="00975FA7"/>
    <w:rsid w:val="009777C9"/>
    <w:rsid w:val="00994A3D"/>
    <w:rsid w:val="009C2B12"/>
    <w:rsid w:val="00A174D9"/>
    <w:rsid w:val="00A719FD"/>
    <w:rsid w:val="00AA4D24"/>
    <w:rsid w:val="00AB6715"/>
    <w:rsid w:val="00AD00B3"/>
    <w:rsid w:val="00B1671E"/>
    <w:rsid w:val="00B25EB8"/>
    <w:rsid w:val="00B36FA2"/>
    <w:rsid w:val="00B37F4D"/>
    <w:rsid w:val="00BE0DAF"/>
    <w:rsid w:val="00BE1899"/>
    <w:rsid w:val="00C41895"/>
    <w:rsid w:val="00C52A7B"/>
    <w:rsid w:val="00C56BAF"/>
    <w:rsid w:val="00C679AA"/>
    <w:rsid w:val="00C75972"/>
    <w:rsid w:val="00CD066B"/>
    <w:rsid w:val="00CE4FEE"/>
    <w:rsid w:val="00D060CF"/>
    <w:rsid w:val="00D72087"/>
    <w:rsid w:val="00DB59C3"/>
    <w:rsid w:val="00DC259A"/>
    <w:rsid w:val="00DE23E8"/>
    <w:rsid w:val="00E52377"/>
    <w:rsid w:val="00E537AD"/>
    <w:rsid w:val="00E64E17"/>
    <w:rsid w:val="00E72801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ED9E3A5-4402-4B21-8ED6-28280DBA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Adetola Adesida</cp:lastModifiedBy>
  <cp:revision>4</cp:revision>
  <cp:lastPrinted>2013-10-03T12:51:00Z</cp:lastPrinted>
  <dcterms:created xsi:type="dcterms:W3CDTF">2021-04-29T00:19:00Z</dcterms:created>
  <dcterms:modified xsi:type="dcterms:W3CDTF">2021-04-29T05:45:00Z</dcterms:modified>
</cp:coreProperties>
</file>