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4E980F8" w14:textId="0097089A" w:rsidR="00994A3D" w:rsidRPr="00994A3D" w:rsidRDefault="00994A3D" w:rsidP="00994A3D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</w:p>
    <w:p w14:paraId="77198880" w14:textId="7555C628" w:rsidR="002D46E9" w:rsidRPr="002D46E9" w:rsidRDefault="00654E8F" w:rsidP="002D46E9">
      <w:pPr>
        <w:pStyle w:val="Titolo1"/>
        <w:numPr>
          <w:ilvl w:val="0"/>
          <w:numId w:val="0"/>
        </w:numPr>
        <w:ind w:left="567" w:hanging="567"/>
      </w:pPr>
      <w:r w:rsidRPr="00994A3D">
        <w:t xml:space="preserve">Supplementary </w:t>
      </w:r>
      <w:r w:rsidR="002D46E9">
        <w:t xml:space="preserve">Table 1. </w:t>
      </w:r>
      <w:r w:rsidR="002D46E9" w:rsidRPr="003C7E9A">
        <w:t xml:space="preserve"> </w:t>
      </w:r>
      <w:r w:rsidR="002D46E9" w:rsidRPr="002D46E9">
        <w:rPr>
          <w:b w:val="0"/>
        </w:rPr>
        <w:t xml:space="preserve">Characteristics, </w:t>
      </w:r>
      <w:proofErr w:type="spellStart"/>
      <w:r w:rsidR="002D46E9" w:rsidRPr="002D46E9">
        <w:rPr>
          <w:b w:val="0"/>
        </w:rPr>
        <w:t>diluitions</w:t>
      </w:r>
      <w:proofErr w:type="spellEnd"/>
      <w:r w:rsidR="002D46E9" w:rsidRPr="002D46E9">
        <w:rPr>
          <w:b w:val="0"/>
        </w:rPr>
        <w:t xml:space="preserve"> and localization of used antibodies</w:t>
      </w:r>
      <w:r w:rsidR="002D46E9" w:rsidRPr="003C7E9A">
        <w:t xml:space="preserve"> </w:t>
      </w:r>
    </w:p>
    <w:p w14:paraId="40E2AF2C" w14:textId="77777777" w:rsidR="002D46E9" w:rsidRPr="002D46E9" w:rsidRDefault="002D46E9" w:rsidP="002D46E9">
      <w:pPr>
        <w:rPr>
          <w:lang w:val="en-GB"/>
        </w:rPr>
      </w:pPr>
    </w:p>
    <w:tbl>
      <w:tblPr>
        <w:tblpPr w:leftFromText="141" w:rightFromText="141" w:vertAnchor="page" w:horzAnchor="margin" w:tblpXSpec="center" w:tblpY="4303"/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526"/>
        <w:gridCol w:w="1753"/>
        <w:gridCol w:w="918"/>
        <w:gridCol w:w="1497"/>
        <w:gridCol w:w="1276"/>
        <w:gridCol w:w="2268"/>
      </w:tblGrid>
      <w:tr w:rsidR="002D46E9" w:rsidRPr="003C7E9A" w14:paraId="7EF42986" w14:textId="77777777" w:rsidTr="002D46E9"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864EE7" w14:textId="77777777" w:rsidR="002D46E9" w:rsidRPr="003C7E9A" w:rsidRDefault="002D46E9" w:rsidP="002D46E9">
            <w:pPr>
              <w:spacing w:after="0"/>
              <w:jc w:val="center"/>
              <w:rPr>
                <w:b/>
                <w:sz w:val="20"/>
              </w:rPr>
            </w:pPr>
            <w:r w:rsidRPr="003C7E9A">
              <w:rPr>
                <w:b/>
                <w:sz w:val="20"/>
              </w:rPr>
              <w:t>Antibody target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8D9BDA" w14:textId="77777777" w:rsidR="002D46E9" w:rsidRPr="003C7E9A" w:rsidRDefault="002D46E9" w:rsidP="002D46E9">
            <w:pPr>
              <w:spacing w:after="0"/>
              <w:jc w:val="center"/>
              <w:rPr>
                <w:b/>
                <w:sz w:val="20"/>
              </w:rPr>
            </w:pPr>
            <w:r w:rsidRPr="003C7E9A">
              <w:rPr>
                <w:b/>
                <w:sz w:val="20"/>
              </w:rPr>
              <w:t>Antibody type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A0F347" w14:textId="77777777" w:rsidR="002D46E9" w:rsidRPr="003C7E9A" w:rsidRDefault="002D46E9" w:rsidP="002D46E9">
            <w:pPr>
              <w:spacing w:after="0"/>
              <w:jc w:val="center"/>
              <w:rPr>
                <w:b/>
                <w:sz w:val="20"/>
              </w:rPr>
            </w:pPr>
            <w:r w:rsidRPr="003C7E9A">
              <w:rPr>
                <w:b/>
                <w:sz w:val="20"/>
              </w:rPr>
              <w:t>Antigen retrieval buffer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A1D903" w14:textId="77777777" w:rsidR="002D46E9" w:rsidRPr="003C7E9A" w:rsidRDefault="002D46E9" w:rsidP="002D46E9">
            <w:pPr>
              <w:spacing w:after="0"/>
              <w:jc w:val="center"/>
              <w:rPr>
                <w:b/>
                <w:sz w:val="20"/>
              </w:rPr>
            </w:pPr>
            <w:r w:rsidRPr="003C7E9A">
              <w:rPr>
                <w:b/>
                <w:sz w:val="20"/>
              </w:rPr>
              <w:t>Dilution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0F296C" w14:textId="77777777" w:rsidR="002D46E9" w:rsidRPr="003C7E9A" w:rsidRDefault="002D46E9" w:rsidP="002D46E9">
            <w:pPr>
              <w:spacing w:after="0"/>
              <w:jc w:val="center"/>
              <w:rPr>
                <w:b/>
                <w:sz w:val="20"/>
              </w:rPr>
            </w:pPr>
            <w:r w:rsidRPr="003C7E9A">
              <w:rPr>
                <w:b/>
                <w:sz w:val="20"/>
              </w:rPr>
              <w:t>Supplier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B4EC33" w14:textId="77777777" w:rsidR="002D46E9" w:rsidRPr="003C7E9A" w:rsidRDefault="002D46E9" w:rsidP="002D46E9">
            <w:pPr>
              <w:spacing w:after="0"/>
              <w:jc w:val="center"/>
              <w:rPr>
                <w:b/>
                <w:sz w:val="20"/>
              </w:rPr>
            </w:pPr>
            <w:r w:rsidRPr="003C7E9A">
              <w:rPr>
                <w:b/>
                <w:sz w:val="20"/>
              </w:rPr>
              <w:t>Code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D643CE" w14:textId="77777777" w:rsidR="002D46E9" w:rsidRPr="003C7E9A" w:rsidRDefault="002D46E9" w:rsidP="002D46E9">
            <w:pPr>
              <w:spacing w:after="0"/>
              <w:jc w:val="center"/>
              <w:rPr>
                <w:b/>
                <w:sz w:val="20"/>
              </w:rPr>
            </w:pPr>
            <w:r w:rsidRPr="003C7E9A">
              <w:rPr>
                <w:b/>
                <w:sz w:val="20"/>
              </w:rPr>
              <w:t xml:space="preserve">Localization </w:t>
            </w:r>
          </w:p>
        </w:tc>
      </w:tr>
      <w:tr w:rsidR="002D46E9" w:rsidRPr="003C7E9A" w14:paraId="31944B8A" w14:textId="77777777" w:rsidTr="002D46E9">
        <w:tc>
          <w:tcPr>
            <w:tcW w:w="6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E9E4E6" w14:textId="77777777" w:rsidR="002D46E9" w:rsidRPr="003C7E9A" w:rsidRDefault="002D46E9" w:rsidP="002D46E9">
            <w:pPr>
              <w:spacing w:after="0"/>
              <w:jc w:val="center"/>
              <w:rPr>
                <w:sz w:val="20"/>
              </w:rPr>
            </w:pPr>
            <w:r w:rsidRPr="003C7E9A">
              <w:rPr>
                <w:sz w:val="20"/>
              </w:rPr>
              <w:t>NLRP3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FF490F" w14:textId="77777777" w:rsidR="002D46E9" w:rsidRPr="003C7E9A" w:rsidRDefault="002D46E9" w:rsidP="002D46E9">
            <w:pPr>
              <w:spacing w:after="0"/>
              <w:jc w:val="both"/>
              <w:rPr>
                <w:sz w:val="20"/>
              </w:rPr>
            </w:pPr>
            <w:r w:rsidRPr="003C7E9A">
              <w:rPr>
                <w:sz w:val="20"/>
              </w:rPr>
              <w:t xml:space="preserve">Rabbit polyclonal 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A2A7E0" w14:textId="77777777" w:rsidR="002D46E9" w:rsidRPr="003C7E9A" w:rsidRDefault="002D46E9" w:rsidP="002D46E9">
            <w:pPr>
              <w:spacing w:after="0"/>
              <w:jc w:val="both"/>
              <w:rPr>
                <w:sz w:val="20"/>
              </w:rPr>
            </w:pPr>
            <w:r w:rsidRPr="003C7E9A">
              <w:rPr>
                <w:sz w:val="20"/>
              </w:rPr>
              <w:t>EDTA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0F3E00" w14:textId="77777777" w:rsidR="002D46E9" w:rsidRPr="003C7E9A" w:rsidRDefault="002D46E9" w:rsidP="002D46E9">
            <w:pPr>
              <w:spacing w:after="0"/>
              <w:jc w:val="both"/>
              <w:rPr>
                <w:sz w:val="20"/>
              </w:rPr>
            </w:pPr>
            <w:r w:rsidRPr="003C7E9A">
              <w:rPr>
                <w:sz w:val="20"/>
              </w:rPr>
              <w:t>1:50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CA68FB" w14:textId="77777777" w:rsidR="002D46E9" w:rsidRPr="003C7E9A" w:rsidRDefault="002D46E9" w:rsidP="002D46E9">
            <w:pPr>
              <w:spacing w:after="0"/>
              <w:jc w:val="both"/>
              <w:rPr>
                <w:sz w:val="20"/>
              </w:rPr>
            </w:pPr>
            <w:proofErr w:type="spellStart"/>
            <w:r w:rsidRPr="003C7E9A">
              <w:rPr>
                <w:sz w:val="20"/>
              </w:rPr>
              <w:t>abcam</w:t>
            </w:r>
            <w:proofErr w:type="spellEnd"/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2A3D00" w14:textId="77777777" w:rsidR="002D46E9" w:rsidRPr="003C7E9A" w:rsidRDefault="002D46E9" w:rsidP="002D46E9">
            <w:pPr>
              <w:spacing w:after="0"/>
              <w:jc w:val="both"/>
              <w:rPr>
                <w:sz w:val="20"/>
              </w:rPr>
            </w:pPr>
            <w:r w:rsidRPr="003C7E9A">
              <w:rPr>
                <w:sz w:val="20"/>
              </w:rPr>
              <w:t>Ab214185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72FE59" w14:textId="77777777" w:rsidR="002D46E9" w:rsidRPr="003C7E9A" w:rsidRDefault="002D46E9" w:rsidP="002D46E9">
            <w:pPr>
              <w:spacing w:after="0"/>
              <w:jc w:val="both"/>
              <w:rPr>
                <w:sz w:val="20"/>
              </w:rPr>
            </w:pPr>
            <w:r w:rsidRPr="003C7E9A">
              <w:rPr>
                <w:sz w:val="20"/>
              </w:rPr>
              <w:t>cytoplasm</w:t>
            </w:r>
          </w:p>
        </w:tc>
      </w:tr>
      <w:tr w:rsidR="002D46E9" w:rsidRPr="003C7E9A" w14:paraId="22EF7322" w14:textId="77777777" w:rsidTr="002D46E9"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2B13F" w14:textId="77777777" w:rsidR="002D46E9" w:rsidRPr="003C7E9A" w:rsidRDefault="002D46E9" w:rsidP="002D46E9">
            <w:pPr>
              <w:spacing w:after="0"/>
              <w:jc w:val="center"/>
              <w:rPr>
                <w:sz w:val="20"/>
              </w:rPr>
            </w:pPr>
            <w:proofErr w:type="spellStart"/>
            <w:r w:rsidRPr="003C7E9A">
              <w:rPr>
                <w:sz w:val="20"/>
              </w:rPr>
              <w:t>Pycard</w:t>
            </w:r>
            <w:proofErr w:type="spellEnd"/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675A2" w14:textId="77777777" w:rsidR="002D46E9" w:rsidRPr="003C7E9A" w:rsidRDefault="002D46E9" w:rsidP="002D46E9">
            <w:pPr>
              <w:spacing w:after="0"/>
              <w:jc w:val="both"/>
              <w:rPr>
                <w:sz w:val="20"/>
              </w:rPr>
            </w:pPr>
            <w:r w:rsidRPr="003C7E9A">
              <w:rPr>
                <w:sz w:val="20"/>
              </w:rPr>
              <w:t>Mouse monoclonal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BA715" w14:textId="77777777" w:rsidR="002D46E9" w:rsidRPr="003C7E9A" w:rsidRDefault="002D46E9" w:rsidP="002D46E9">
            <w:pPr>
              <w:spacing w:after="0"/>
              <w:jc w:val="both"/>
              <w:rPr>
                <w:sz w:val="20"/>
              </w:rPr>
            </w:pPr>
            <w:r w:rsidRPr="003C7E9A">
              <w:rPr>
                <w:sz w:val="20"/>
              </w:rPr>
              <w:t xml:space="preserve">Citrate 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5CBAA" w14:textId="77777777" w:rsidR="002D46E9" w:rsidRPr="003C7E9A" w:rsidRDefault="002D46E9" w:rsidP="002D46E9">
            <w:pPr>
              <w:spacing w:after="0"/>
              <w:jc w:val="both"/>
              <w:rPr>
                <w:sz w:val="20"/>
              </w:rPr>
            </w:pPr>
            <w:r w:rsidRPr="003C7E9A">
              <w:rPr>
                <w:sz w:val="20"/>
              </w:rPr>
              <w:t>1:600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2F5F9" w14:textId="77777777" w:rsidR="002D46E9" w:rsidRPr="003C7E9A" w:rsidRDefault="002D46E9" w:rsidP="002D46E9">
            <w:pPr>
              <w:spacing w:after="0"/>
              <w:jc w:val="both"/>
              <w:rPr>
                <w:sz w:val="20"/>
              </w:rPr>
            </w:pPr>
            <w:proofErr w:type="spellStart"/>
            <w:r w:rsidRPr="003C7E9A">
              <w:rPr>
                <w:sz w:val="20"/>
              </w:rPr>
              <w:t>ThermoFisher</w:t>
            </w:r>
            <w:proofErr w:type="spellEnd"/>
            <w:r w:rsidRPr="003C7E9A">
              <w:rPr>
                <w:sz w:val="20"/>
              </w:rPr>
              <w:t xml:space="preserve">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33AA9" w14:textId="77777777" w:rsidR="002D46E9" w:rsidRPr="003C7E9A" w:rsidRDefault="002D46E9" w:rsidP="002D46E9">
            <w:pPr>
              <w:spacing w:after="0"/>
              <w:jc w:val="both"/>
              <w:rPr>
                <w:sz w:val="20"/>
              </w:rPr>
            </w:pPr>
            <w:r w:rsidRPr="003C7E9A">
              <w:rPr>
                <w:sz w:val="20"/>
              </w:rPr>
              <w:t>MA5-26363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E19C6" w14:textId="77777777" w:rsidR="002D46E9" w:rsidRPr="003C7E9A" w:rsidRDefault="002D46E9" w:rsidP="002D46E9">
            <w:pPr>
              <w:spacing w:after="0"/>
              <w:jc w:val="both"/>
              <w:rPr>
                <w:sz w:val="20"/>
              </w:rPr>
            </w:pPr>
            <w:r w:rsidRPr="003C7E9A">
              <w:rPr>
                <w:sz w:val="20"/>
              </w:rPr>
              <w:t>cytoplasm</w:t>
            </w:r>
          </w:p>
        </w:tc>
      </w:tr>
      <w:tr w:rsidR="002D46E9" w:rsidRPr="003C7E9A" w14:paraId="62D77744" w14:textId="77777777" w:rsidTr="002D46E9"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20ADA7" w14:textId="77777777" w:rsidR="002D46E9" w:rsidRPr="003C7E9A" w:rsidRDefault="002D46E9" w:rsidP="002D46E9">
            <w:pPr>
              <w:spacing w:after="0"/>
              <w:jc w:val="center"/>
              <w:rPr>
                <w:sz w:val="20"/>
              </w:rPr>
            </w:pPr>
            <w:r w:rsidRPr="003C7E9A">
              <w:rPr>
                <w:sz w:val="20"/>
              </w:rPr>
              <w:t>TLR4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B2B264" w14:textId="77777777" w:rsidR="002D46E9" w:rsidRPr="003C7E9A" w:rsidRDefault="002D46E9" w:rsidP="002D46E9">
            <w:pPr>
              <w:spacing w:after="0"/>
              <w:jc w:val="both"/>
              <w:rPr>
                <w:sz w:val="20"/>
              </w:rPr>
            </w:pPr>
            <w:r w:rsidRPr="003C7E9A">
              <w:rPr>
                <w:sz w:val="20"/>
              </w:rPr>
              <w:t xml:space="preserve">Mouse monoclonal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726E30" w14:textId="77777777" w:rsidR="002D46E9" w:rsidRPr="003C7E9A" w:rsidRDefault="002D46E9" w:rsidP="002D46E9">
            <w:pPr>
              <w:spacing w:after="0"/>
              <w:jc w:val="both"/>
              <w:rPr>
                <w:sz w:val="20"/>
              </w:rPr>
            </w:pPr>
            <w:r w:rsidRPr="003C7E9A">
              <w:rPr>
                <w:sz w:val="20"/>
              </w:rPr>
              <w:t>EDTA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F9E256" w14:textId="77777777" w:rsidR="002D46E9" w:rsidRPr="003C7E9A" w:rsidRDefault="002D46E9" w:rsidP="002D46E9">
            <w:pPr>
              <w:spacing w:after="0"/>
              <w:jc w:val="both"/>
              <w:rPr>
                <w:sz w:val="20"/>
              </w:rPr>
            </w:pPr>
            <w:r w:rsidRPr="003C7E9A">
              <w:rPr>
                <w:sz w:val="20"/>
              </w:rPr>
              <w:t>1.100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6CA7E0" w14:textId="77777777" w:rsidR="002D46E9" w:rsidRPr="003C7E9A" w:rsidRDefault="002D46E9" w:rsidP="002D46E9">
            <w:pPr>
              <w:spacing w:after="0"/>
              <w:jc w:val="both"/>
              <w:rPr>
                <w:sz w:val="20"/>
              </w:rPr>
            </w:pPr>
            <w:proofErr w:type="spellStart"/>
            <w:r w:rsidRPr="003C7E9A">
              <w:rPr>
                <w:sz w:val="20"/>
              </w:rPr>
              <w:t>abcam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7123C6" w14:textId="77777777" w:rsidR="002D46E9" w:rsidRPr="003C7E9A" w:rsidRDefault="002D46E9" w:rsidP="002D46E9">
            <w:pPr>
              <w:spacing w:after="0"/>
              <w:jc w:val="both"/>
              <w:rPr>
                <w:sz w:val="20"/>
              </w:rPr>
            </w:pPr>
            <w:r w:rsidRPr="003C7E9A">
              <w:rPr>
                <w:sz w:val="20"/>
              </w:rPr>
              <w:t>Ab22048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76563E" w14:textId="77777777" w:rsidR="002D46E9" w:rsidRPr="003C7E9A" w:rsidRDefault="002D46E9" w:rsidP="002D46E9">
            <w:pPr>
              <w:spacing w:after="0"/>
              <w:jc w:val="both"/>
              <w:rPr>
                <w:sz w:val="20"/>
              </w:rPr>
            </w:pPr>
            <w:r w:rsidRPr="003C7E9A">
              <w:rPr>
                <w:sz w:val="20"/>
              </w:rPr>
              <w:t>membrane/cytoplasm</w:t>
            </w:r>
          </w:p>
        </w:tc>
      </w:tr>
    </w:tbl>
    <w:p w14:paraId="5367118F" w14:textId="0698E8E4" w:rsidR="002D46E9" w:rsidRPr="002D46E9" w:rsidRDefault="002D46E9" w:rsidP="002D46E9">
      <w:pPr>
        <w:rPr>
          <w:lang w:val="en-GB"/>
        </w:rPr>
      </w:pPr>
      <w:r w:rsidRPr="002D46E9">
        <w:rPr>
          <w:lang w:val="en-GB"/>
        </w:rPr>
        <w:t xml:space="preserve">Citrate buffer at pH 6; </w:t>
      </w:r>
      <w:proofErr w:type="spellStart"/>
      <w:r w:rsidRPr="002D46E9">
        <w:rPr>
          <w:lang w:val="en-GB"/>
        </w:rPr>
        <w:t>ethylenediaminetetr</w:t>
      </w:r>
      <w:r>
        <w:rPr>
          <w:lang w:val="en-GB"/>
        </w:rPr>
        <w:t>aacetic</w:t>
      </w:r>
      <w:proofErr w:type="spellEnd"/>
      <w:r>
        <w:rPr>
          <w:lang w:val="en-GB"/>
        </w:rPr>
        <w:t xml:space="preserve"> acid (EDTA) at pH 7.8.  </w:t>
      </w:r>
      <w:r w:rsidRPr="002D46E9">
        <w:rPr>
          <w:lang w:val="en-GB"/>
        </w:rPr>
        <w:t xml:space="preserve">NLRP3: NOD-like receptor protein 3; PYCARD: Apoptosis-Associated Speck-Like Protein Containing a </w:t>
      </w:r>
      <w:proofErr w:type="spellStart"/>
      <w:r w:rsidRPr="002D46E9">
        <w:rPr>
          <w:lang w:val="en-GB"/>
        </w:rPr>
        <w:t>Pyrin</w:t>
      </w:r>
      <w:proofErr w:type="spellEnd"/>
      <w:r w:rsidRPr="002D46E9">
        <w:rPr>
          <w:lang w:val="en-GB"/>
        </w:rPr>
        <w:t xml:space="preserve"> and  CARD domain; TLR4: Toll-like receptor 4.</w:t>
      </w:r>
    </w:p>
    <w:p w14:paraId="34198E57" w14:textId="77777777" w:rsidR="002D46E9" w:rsidRDefault="002D46E9" w:rsidP="002D46E9"/>
    <w:p w14:paraId="53766EF4" w14:textId="77777777" w:rsidR="002D46E9" w:rsidRDefault="002D46E9" w:rsidP="002D46E9"/>
    <w:p w14:paraId="018B6E32" w14:textId="77777777" w:rsidR="002D46E9" w:rsidRDefault="002D46E9" w:rsidP="002D46E9"/>
    <w:p w14:paraId="5D0F28B0" w14:textId="77777777" w:rsidR="002D46E9" w:rsidRDefault="002D46E9" w:rsidP="002D46E9"/>
    <w:p w14:paraId="2998CE71" w14:textId="77777777" w:rsidR="002D46E9" w:rsidRDefault="002D46E9" w:rsidP="002D46E9"/>
    <w:p w14:paraId="66349692" w14:textId="77777777" w:rsidR="002D46E9" w:rsidRDefault="002D46E9" w:rsidP="002D46E9"/>
    <w:p w14:paraId="0A8150DC" w14:textId="77777777" w:rsidR="002D46E9" w:rsidRDefault="002D46E9" w:rsidP="002D46E9"/>
    <w:p w14:paraId="3C419443" w14:textId="5D4EFC83" w:rsidR="00994A3D" w:rsidRPr="002D46E9" w:rsidRDefault="002D46E9" w:rsidP="002D46E9">
      <w:r w:rsidRPr="001549D3">
        <w:rPr>
          <w:b/>
          <w:noProof/>
          <w:lang w:val="it-IT" w:eastAsia="it-IT"/>
        </w:rPr>
        <w:drawing>
          <wp:inline distT="0" distB="0" distL="0" distR="0" wp14:anchorId="381DD3C9" wp14:editId="6B52A6D3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4A3D" w:rsidRPr="002D46E9" w:rsidSect="0093429D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8E026" w14:textId="77777777" w:rsidR="00BD53E8" w:rsidRDefault="00BD53E8" w:rsidP="00117666">
      <w:pPr>
        <w:spacing w:after="0"/>
      </w:pPr>
      <w:r>
        <w:separator/>
      </w:r>
    </w:p>
  </w:endnote>
  <w:endnote w:type="continuationSeparator" w:id="0">
    <w:p w14:paraId="1F114F16" w14:textId="77777777" w:rsidR="00BD53E8" w:rsidRDefault="00BD53E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D46E9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D46E9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D1921" w14:textId="77777777" w:rsidR="00BD53E8" w:rsidRDefault="00BD53E8" w:rsidP="00117666">
      <w:pPr>
        <w:spacing w:after="0"/>
      </w:pPr>
      <w:r>
        <w:separator/>
      </w:r>
    </w:p>
  </w:footnote>
  <w:footnote w:type="continuationSeparator" w:id="0">
    <w:p w14:paraId="6398B66D" w14:textId="77777777" w:rsidR="00BD53E8" w:rsidRDefault="00BD53E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it-IT" w:eastAsia="it-IT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2D46E9"/>
    <w:rsid w:val="003123F4"/>
    <w:rsid w:val="003544FB"/>
    <w:rsid w:val="003D2F2D"/>
    <w:rsid w:val="00401590"/>
    <w:rsid w:val="00447801"/>
    <w:rsid w:val="00452E9C"/>
    <w:rsid w:val="00457AB3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BD53E8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EF3BF9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AB6715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AB67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essunaspaziatur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B67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67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67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B6715"/>
    <w:rPr>
      <w:rFonts w:ascii="Times New Roman" w:hAnsi="Times New Roman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715"/>
    <w:rPr>
      <w:rFonts w:ascii="Times New Roman" w:hAnsi="Times New Roman"/>
      <w:sz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715"/>
    <w:rPr>
      <w:rFonts w:ascii="Times New Roman" w:hAnsi="Times New Roman"/>
      <w:b/>
      <w:sz w:val="24"/>
    </w:rPr>
  </w:style>
  <w:style w:type="paragraph" w:styleId="Paragrafoelenco">
    <w:name w:val="List Paragraph"/>
    <w:basedOn w:val="Normale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Collegamentoipertestuale">
    <w:name w:val="Hyperlink"/>
    <w:basedOn w:val="Carpredefinitoparagrafo"/>
    <w:uiPriority w:val="99"/>
    <w:unhideWhenUsed/>
    <w:rsid w:val="00AB6715"/>
    <w:rPr>
      <w:color w:val="0000FF"/>
      <w:u w:val="single"/>
    </w:rPr>
  </w:style>
  <w:style w:type="character" w:styleId="Enfasiintensa">
    <w:name w:val="Intense Emphasis"/>
    <w:basedOn w:val="Carpredefinitopara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iferimentointenso">
    <w:name w:val="Intense Reference"/>
    <w:basedOn w:val="Carpredefinitoparagrafo"/>
    <w:uiPriority w:val="32"/>
    <w:qFormat/>
    <w:rsid w:val="00AB6715"/>
    <w:rPr>
      <w:b/>
      <w:bCs/>
      <w:smallCaps/>
      <w:color w:val="auto"/>
      <w:spacing w:val="5"/>
    </w:rPr>
  </w:style>
  <w:style w:type="character" w:styleId="Numeroriga">
    <w:name w:val="line number"/>
    <w:basedOn w:val="Carpredefinitoparagrafo"/>
    <w:uiPriority w:val="99"/>
    <w:semiHidden/>
    <w:unhideWhenUsed/>
    <w:rsid w:val="00AB6715"/>
  </w:style>
  <w:style w:type="character" w:customStyle="1" w:styleId="Titolo3Carattere">
    <w:name w:val="Titolo 3 Carattere"/>
    <w:basedOn w:val="Carpredefinitoparagrafo"/>
    <w:link w:val="Tito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Enfasigrassetto">
    <w:name w:val="Strong"/>
    <w:basedOn w:val="Carpredefinitoparagrafo"/>
    <w:uiPriority w:val="22"/>
    <w:qFormat/>
    <w:rsid w:val="00AB6715"/>
    <w:rPr>
      <w:rFonts w:ascii="Times New Roman" w:hAnsi="Times New Roman"/>
      <w:b/>
      <w:bCs/>
    </w:rPr>
  </w:style>
  <w:style w:type="character" w:styleId="Enfasidelicata">
    <w:name w:val="Subtle Emphasis"/>
    <w:basedOn w:val="Carpredefinitopara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olo"/>
    <w:next w:val="Titolo"/>
    <w:qFormat/>
    <w:rsid w:val="0001436A"/>
    <w:pPr>
      <w:spacing w:after="120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AB6715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AB67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essunaspaziatur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B67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67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67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B6715"/>
    <w:rPr>
      <w:rFonts w:ascii="Times New Roman" w:hAnsi="Times New Roman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715"/>
    <w:rPr>
      <w:rFonts w:ascii="Times New Roman" w:hAnsi="Times New Roman"/>
      <w:sz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715"/>
    <w:rPr>
      <w:rFonts w:ascii="Times New Roman" w:hAnsi="Times New Roman"/>
      <w:b/>
      <w:sz w:val="24"/>
    </w:rPr>
  </w:style>
  <w:style w:type="paragraph" w:styleId="Paragrafoelenco">
    <w:name w:val="List Paragraph"/>
    <w:basedOn w:val="Normale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Collegamentoipertestuale">
    <w:name w:val="Hyperlink"/>
    <w:basedOn w:val="Carpredefinitoparagrafo"/>
    <w:uiPriority w:val="99"/>
    <w:unhideWhenUsed/>
    <w:rsid w:val="00AB6715"/>
    <w:rPr>
      <w:color w:val="0000FF"/>
      <w:u w:val="single"/>
    </w:rPr>
  </w:style>
  <w:style w:type="character" w:styleId="Enfasiintensa">
    <w:name w:val="Intense Emphasis"/>
    <w:basedOn w:val="Carpredefinitopara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iferimentointenso">
    <w:name w:val="Intense Reference"/>
    <w:basedOn w:val="Carpredefinitoparagrafo"/>
    <w:uiPriority w:val="32"/>
    <w:qFormat/>
    <w:rsid w:val="00AB6715"/>
    <w:rPr>
      <w:b/>
      <w:bCs/>
      <w:smallCaps/>
      <w:color w:val="auto"/>
      <w:spacing w:val="5"/>
    </w:rPr>
  </w:style>
  <w:style w:type="character" w:styleId="Numeroriga">
    <w:name w:val="line number"/>
    <w:basedOn w:val="Carpredefinitoparagrafo"/>
    <w:uiPriority w:val="99"/>
    <w:semiHidden/>
    <w:unhideWhenUsed/>
    <w:rsid w:val="00AB6715"/>
  </w:style>
  <w:style w:type="character" w:customStyle="1" w:styleId="Titolo3Carattere">
    <w:name w:val="Titolo 3 Carattere"/>
    <w:basedOn w:val="Carpredefinitoparagrafo"/>
    <w:link w:val="Tito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Enfasigrassetto">
    <w:name w:val="Strong"/>
    <w:basedOn w:val="Carpredefinitoparagrafo"/>
    <w:uiPriority w:val="22"/>
    <w:qFormat/>
    <w:rsid w:val="00AB6715"/>
    <w:rPr>
      <w:rFonts w:ascii="Times New Roman" w:hAnsi="Times New Roman"/>
      <w:b/>
      <w:bCs/>
    </w:rPr>
  </w:style>
  <w:style w:type="character" w:styleId="Enfasidelicata">
    <w:name w:val="Subtle Emphasis"/>
    <w:basedOn w:val="Carpredefinitopara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olo"/>
    <w:next w:val="Titolo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5A4AC90-FADC-40DB-AE22-4C8BA8B3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 Media SA</dc:creator>
  <cp:lastModifiedBy>Tita</cp:lastModifiedBy>
  <cp:revision>3</cp:revision>
  <cp:lastPrinted>2013-10-03T12:51:00Z</cp:lastPrinted>
  <dcterms:created xsi:type="dcterms:W3CDTF">2021-04-26T07:08:00Z</dcterms:created>
  <dcterms:modified xsi:type="dcterms:W3CDTF">2021-04-26T08:50:00Z</dcterms:modified>
</cp:coreProperties>
</file>