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50C6C604" w14:textId="77777777" w:rsidR="00E544A6" w:rsidRPr="002E799A" w:rsidRDefault="00E544A6" w:rsidP="00E544A6">
      <w:pPr>
        <w:rPr>
          <w:rFonts w:cs="Times New Roman"/>
          <w:sz w:val="20"/>
          <w:szCs w:val="20"/>
          <w:u w:val="single"/>
        </w:rPr>
      </w:pPr>
      <w:r w:rsidRPr="002E799A">
        <w:rPr>
          <w:rFonts w:cs="Times New Roman"/>
          <w:iCs/>
          <w:color w:val="000000" w:themeColor="text1"/>
          <w:sz w:val="20"/>
          <w:szCs w:val="20"/>
          <w:u w:val="single"/>
        </w:rPr>
        <w:t>Data collected from the naturally infected CPV dogs.</w:t>
      </w:r>
    </w:p>
    <w:tbl>
      <w:tblPr>
        <w:tblW w:w="13611" w:type="dxa"/>
        <w:tblLook w:val="04A0" w:firstRow="1" w:lastRow="0" w:firstColumn="1" w:lastColumn="0" w:noHBand="0" w:noVBand="1"/>
      </w:tblPr>
      <w:tblGrid>
        <w:gridCol w:w="1266"/>
        <w:gridCol w:w="997"/>
        <w:gridCol w:w="553"/>
        <w:gridCol w:w="663"/>
        <w:gridCol w:w="672"/>
        <w:gridCol w:w="683"/>
        <w:gridCol w:w="616"/>
        <w:gridCol w:w="672"/>
        <w:gridCol w:w="716"/>
        <w:gridCol w:w="661"/>
        <w:gridCol w:w="716"/>
        <w:gridCol w:w="605"/>
        <w:gridCol w:w="783"/>
        <w:gridCol w:w="650"/>
        <w:gridCol w:w="605"/>
        <w:gridCol w:w="850"/>
        <w:gridCol w:w="828"/>
        <w:gridCol w:w="750"/>
        <w:gridCol w:w="716"/>
      </w:tblGrid>
      <w:tr w:rsidR="00E544A6" w:rsidRPr="002E799A" w14:paraId="11DD8E14" w14:textId="77777777" w:rsidTr="001A37FD">
        <w:trPr>
          <w:trHeight w:val="2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603E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Patient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0DBA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Patient no.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54C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Age (m)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739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PLT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22C4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MPV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2BF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PDW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F669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PCT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8B6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MPC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B4C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MPM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988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Retic %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D5B7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ARC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A91E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CHr</w:t>
            </w:r>
            <w:proofErr w:type="spellEnd"/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C35B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MCVr</w:t>
            </w:r>
            <w:proofErr w:type="spellEnd"/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63A2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RCC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1512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Ht</w:t>
            </w:r>
            <w:proofErr w:type="spellEnd"/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77F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MCHC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9AD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CRP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31B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MPXI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2B08" w14:textId="77777777" w:rsidR="00E544A6" w:rsidRPr="002E799A" w:rsidRDefault="00E544A6" w:rsidP="001A37F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cs="Times New Roman"/>
                <w:b/>
                <w:bCs/>
                <w:sz w:val="20"/>
                <w:szCs w:val="20"/>
                <w:u w:val="single"/>
              </w:rPr>
              <w:t>Alb</w:t>
            </w:r>
          </w:p>
        </w:tc>
      </w:tr>
      <w:tr w:rsidR="00E544A6" w:rsidRPr="002E799A" w14:paraId="184A83B7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43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C2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7235218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BE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86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3C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0F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8EE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BA8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CD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07A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FF1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273,6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ED2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C8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92,5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14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4,91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6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20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83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190,66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F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6EE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23,41</w:t>
            </w:r>
          </w:p>
        </w:tc>
      </w:tr>
      <w:tr w:rsidR="00E544A6" w:rsidRPr="002E799A" w14:paraId="5874BD21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74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62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7236218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BF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36F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70F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ED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68,8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A58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40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A4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AE0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13F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39,8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01F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D6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78,9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73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6,97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7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70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1AE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195,04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F3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A26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29,13</w:t>
            </w:r>
          </w:p>
        </w:tc>
      </w:tr>
      <w:tr w:rsidR="00E544A6" w:rsidRPr="002E799A" w14:paraId="38E9FB5F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CE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CB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7255818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778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9A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7A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72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1A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2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0FE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839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E5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A2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7F0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3DD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9,45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EBC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04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487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211,23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3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078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27,93</w:t>
            </w:r>
          </w:p>
        </w:tc>
      </w:tr>
      <w:tr w:rsidR="00E544A6" w:rsidRPr="002E799A" w14:paraId="0EA9FA57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4D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BD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7276218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729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9C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DF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1E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CC3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87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A4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98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3C0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F54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F1B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70,8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1C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8,53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87B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F75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69E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204,17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8DF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238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26,09</w:t>
            </w:r>
          </w:p>
        </w:tc>
      </w:tr>
      <w:tr w:rsidR="00E544A6" w:rsidRPr="002E799A" w14:paraId="7DA8EA39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9EA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F6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7276418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6E9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993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E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33F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64,4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19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4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E23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D74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9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135,9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E33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6E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90,4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81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353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1DB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482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83,22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B7C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ABA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36,43</w:t>
            </w:r>
          </w:p>
        </w:tc>
      </w:tr>
      <w:tr w:rsidR="00E544A6" w:rsidRPr="002E799A" w14:paraId="52C46486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4A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B2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7280718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8F4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CD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5F5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ED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F0B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6E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9F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B0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9F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5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00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3B6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73D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3B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4C8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220,35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BC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32B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29,73</w:t>
            </w:r>
          </w:p>
        </w:tc>
      </w:tr>
      <w:tr w:rsidR="00E544A6" w:rsidRPr="002E799A" w14:paraId="4B33A140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59A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20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7285618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88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3F0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D5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CC2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70,5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E7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91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7E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57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AD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2B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18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DC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8,93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5A0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59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89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181,38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BCF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6E3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E544A6" w:rsidRPr="002E799A" w14:paraId="77DFA517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E8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4E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7292918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EA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AFE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F3B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7C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85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E4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32F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1B0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F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187,3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F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615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86,4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4AF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78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BDE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C2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366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D79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5FE0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32,34</w:t>
            </w:r>
          </w:p>
        </w:tc>
      </w:tr>
      <w:tr w:rsidR="00E544A6" w:rsidRPr="002E799A" w14:paraId="629A6FE5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CE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D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7356918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0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B20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E4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DE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F5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AC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69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1,87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B8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32C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55,1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4FF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6FA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79,5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56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6,85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F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109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150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126,39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3CE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72E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32,13</w:t>
            </w:r>
          </w:p>
        </w:tc>
      </w:tr>
      <w:tr w:rsidR="00E544A6" w:rsidRPr="002E799A" w14:paraId="0E0B4889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BD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2C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7372218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85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971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372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9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63,1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35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AFC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27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6D6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D02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71,3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55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78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85,1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EAA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A92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00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EB2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191,27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A18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31E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30,8</w:t>
            </w:r>
          </w:p>
        </w:tc>
      </w:tr>
      <w:tr w:rsidR="00E544A6" w:rsidRPr="002E799A" w14:paraId="6295038D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77E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lastRenderedPageBreak/>
              <w:t>Parvo 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5D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7376018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62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BD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FE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6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61,1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E2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58E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18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8B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F7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6B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2A4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D6A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DF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8CA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01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180,53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13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600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25,05</w:t>
            </w:r>
          </w:p>
        </w:tc>
      </w:tr>
      <w:tr w:rsidR="00E544A6" w:rsidRPr="002E799A" w14:paraId="0156F730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BD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94F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7376918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D5D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BA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4B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5A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0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1C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71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E84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049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161,9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CE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C73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22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5,69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3D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72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0E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266,3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0A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DFC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30,49</w:t>
            </w:r>
          </w:p>
        </w:tc>
      </w:tr>
      <w:tr w:rsidR="00E544A6" w:rsidRPr="002E799A" w14:paraId="38CE0E43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9A8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EF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7464419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20F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C49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21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E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BFB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A9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9A5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E2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BA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121,9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287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7C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87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5,98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B60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10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98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79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775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27,54</w:t>
            </w:r>
          </w:p>
        </w:tc>
      </w:tr>
      <w:tr w:rsidR="00E544A6" w:rsidRPr="002E799A" w14:paraId="5EF0B9AD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90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46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7476719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380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01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F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F85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FC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40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1F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78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B0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E42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CF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50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3,83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577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8C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F6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91,48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B67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977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25,7</w:t>
            </w:r>
          </w:p>
        </w:tc>
      </w:tr>
      <w:tr w:rsidR="00E544A6" w:rsidRPr="002E799A" w14:paraId="1FD9F29A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1A2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4BF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7488419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39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289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009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95D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64,1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1B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E8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5D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CF1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78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63,9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BE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40D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3C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8,92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9B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C31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0E2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289,52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B2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DD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31,47</w:t>
            </w:r>
          </w:p>
        </w:tc>
      </w:tr>
      <w:tr w:rsidR="00E544A6" w:rsidRPr="002E799A" w14:paraId="6CFABCF2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C1D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D1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7491019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CB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AF1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9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28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49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75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B8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0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EC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48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989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88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F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59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D9C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85,27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62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D0D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20,61</w:t>
            </w:r>
          </w:p>
        </w:tc>
      </w:tr>
      <w:tr w:rsidR="00E544A6" w:rsidRPr="002E799A" w14:paraId="083913A1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8A1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AF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7495319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0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D5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BF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378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1B9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86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BC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C5F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D4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68,3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E3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DF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79,9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E77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D04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727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37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56,51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BE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C0B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35,9</w:t>
            </w:r>
          </w:p>
        </w:tc>
      </w:tr>
      <w:tr w:rsidR="00E544A6" w:rsidRPr="002E799A" w14:paraId="59FBD0A2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C5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96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7528419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A7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97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0F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2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70,6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E1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CD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2C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3,41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0B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BE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46,5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DE8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8BB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80,8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795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EF9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972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89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547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D6C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24,42</w:t>
            </w:r>
          </w:p>
        </w:tc>
      </w:tr>
      <w:tr w:rsidR="00E544A6" w:rsidRPr="002E799A" w14:paraId="03E0DD93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BB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5F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7550619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3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833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6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D8D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6F1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0F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6B8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096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1A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9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93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86,2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B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6,94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E6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D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64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212,85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A3C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1C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33,94</w:t>
            </w:r>
          </w:p>
        </w:tc>
      </w:tr>
      <w:tr w:rsidR="00E544A6" w:rsidRPr="002E799A" w14:paraId="37E6E317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2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273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7559119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E3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E8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0D5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A8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65,6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38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F2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68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9B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3E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E5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C7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80,7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65C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5,53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A0B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E6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F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81,56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42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DC4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29,85</w:t>
            </w:r>
          </w:p>
        </w:tc>
      </w:tr>
      <w:tr w:rsidR="00E544A6" w:rsidRPr="002E799A" w14:paraId="3A03A348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CBE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97D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7568119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B47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31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F5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37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A0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F9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76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B3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50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786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097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68,1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7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7,42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E9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9E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DCD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209,39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448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9EAD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27,86</w:t>
            </w:r>
          </w:p>
        </w:tc>
      </w:tr>
      <w:tr w:rsidR="00E544A6" w:rsidRPr="002E799A" w14:paraId="3FC6F5E7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53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8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7587519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33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62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C1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825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02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2D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BB4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BD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36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48,9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6A1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A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D9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0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D0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4F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423,08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44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53FA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34,6</w:t>
            </w:r>
          </w:p>
        </w:tc>
      </w:tr>
      <w:tr w:rsidR="00E544A6" w:rsidRPr="002E799A" w14:paraId="35EB6ABA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6C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03F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7607919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0C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BD4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51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81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D02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3D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C8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288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41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261,3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67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E93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A67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C8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945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9F4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402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4194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26,07</w:t>
            </w:r>
          </w:p>
        </w:tc>
      </w:tr>
      <w:tr w:rsidR="00E544A6" w:rsidRPr="002E799A" w14:paraId="186D8C5C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D8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4B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7607819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318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72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B2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78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49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5D1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12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3B3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92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E3B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33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B7B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C4D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2C4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EC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94,31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525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CB6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26,98</w:t>
            </w:r>
          </w:p>
        </w:tc>
      </w:tr>
      <w:tr w:rsidR="00E544A6" w:rsidRPr="002E799A" w14:paraId="442F6B39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59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6E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7637519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2A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C68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357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046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D4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49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82C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807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D9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E7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48,8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BB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E5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E2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8,46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E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8F9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7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150,35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B77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715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17,94</w:t>
            </w:r>
          </w:p>
        </w:tc>
      </w:tr>
      <w:tr w:rsidR="00E544A6" w:rsidRPr="002E799A" w14:paraId="289BE3E7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3D0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lastRenderedPageBreak/>
              <w:t>Parvo 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0E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7662919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54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BD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56A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648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68,8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3E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65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CF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52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2F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51,4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8F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E2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08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D36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34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494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86,19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15A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CB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26,98</w:t>
            </w:r>
          </w:p>
        </w:tc>
      </w:tr>
      <w:tr w:rsidR="00E544A6" w:rsidRPr="002E799A" w14:paraId="00FF443B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76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25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7663119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01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FA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22F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50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3E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80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42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2F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AD7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F7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2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82,2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C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262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9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84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89,69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E7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9FE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31,2</w:t>
            </w:r>
          </w:p>
        </w:tc>
      </w:tr>
      <w:tr w:rsidR="00E544A6" w:rsidRPr="002E799A" w14:paraId="1EB14D20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4B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6BD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7673319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FB4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DA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156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77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F5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C2D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F56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88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D94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3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95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84,7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BB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7,06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DE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83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FD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176,01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957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A5D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33,08</w:t>
            </w:r>
          </w:p>
        </w:tc>
      </w:tr>
      <w:tr w:rsidR="00E544A6" w:rsidRPr="002E799A" w14:paraId="5AA460D8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F8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6A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7713719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31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3B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479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42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E9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738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293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94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EA7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8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50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34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0B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6,96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0D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CE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C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70,04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EE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106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30,07</w:t>
            </w:r>
          </w:p>
        </w:tc>
      </w:tr>
      <w:tr w:rsidR="00E544A6" w:rsidRPr="002E799A" w14:paraId="7C1BC99B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154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658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7790419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A6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4C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D3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A65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63,9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06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77A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EB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597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69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115,9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80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92D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79,1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D5B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7DC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9FC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58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80,04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7DC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97B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26,21</w:t>
            </w:r>
          </w:p>
        </w:tc>
      </w:tr>
      <w:tr w:rsidR="00E544A6" w:rsidRPr="002E799A" w14:paraId="0D4843F4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5F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6B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7790519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999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076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5C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C42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68,2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586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06E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D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AF4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8C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65,5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2F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A4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80,3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F2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D0F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D9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70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34,25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30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C49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24,51</w:t>
            </w:r>
          </w:p>
        </w:tc>
      </w:tr>
      <w:tr w:rsidR="00E544A6" w:rsidRPr="002E799A" w14:paraId="1754A839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2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6D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7851719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C8F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630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56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EB4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64,5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FED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EF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64A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5BF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2F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7D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1A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84,3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A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D7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785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D0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185,59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20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B5A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29,7</w:t>
            </w:r>
          </w:p>
        </w:tc>
      </w:tr>
      <w:tr w:rsidR="00E544A6" w:rsidRPr="002E799A" w14:paraId="3B3713C6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82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BB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8101019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A08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832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CA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2C0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71,1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7E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8DE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F5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9D9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72C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8A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46B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78,9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95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FB7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34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B18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118,64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5EA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2C3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E544A6" w:rsidRPr="002E799A" w14:paraId="453A24BE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772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14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8114919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35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FA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EE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873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6D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91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1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1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AA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35,6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6ED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B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70,2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2BA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8,72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10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AA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ED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127,15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B7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FA8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31,96</w:t>
            </w:r>
          </w:p>
        </w:tc>
      </w:tr>
      <w:tr w:rsidR="00E544A6" w:rsidRPr="002E799A" w14:paraId="09F17640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C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39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8165319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90A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62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81A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41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B03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DA6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D3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C9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31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16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D1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5E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8B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8A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9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237,51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78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92E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33,7</w:t>
            </w:r>
          </w:p>
        </w:tc>
      </w:tr>
      <w:tr w:rsidR="00E544A6" w:rsidRPr="002E799A" w14:paraId="64234494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B5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92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8169219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DC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098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81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1F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58,9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48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7B3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7B3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A7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561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11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2D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88D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4,74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6E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BB3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447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174,4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D8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5DC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17,92</w:t>
            </w:r>
          </w:p>
        </w:tc>
      </w:tr>
      <w:tr w:rsidR="00E544A6" w:rsidRPr="002E799A" w14:paraId="0C972932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ED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956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8170419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11D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65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2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47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10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1D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23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FF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116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84,8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E2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90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76,5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65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AB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7FF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006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125,71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CE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915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28,01</w:t>
            </w:r>
          </w:p>
        </w:tc>
      </w:tr>
      <w:tr w:rsidR="00E544A6" w:rsidRPr="002E799A" w14:paraId="5900D689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9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230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8281019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666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F4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417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E8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4B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D6B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E53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A52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2A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D0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B18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79,9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6B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942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30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5E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172,21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76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9CE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31,37</w:t>
            </w:r>
          </w:p>
        </w:tc>
      </w:tr>
      <w:tr w:rsidR="00E544A6" w:rsidRPr="002E799A" w14:paraId="62D5B0ED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6A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A93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7228518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C1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CB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F5E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96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66,9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40C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086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55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FE5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4B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EA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01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1B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7,09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026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7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32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20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A83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44A6" w:rsidRPr="002E799A" w14:paraId="0165527C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C5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49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7229518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E9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D0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D4E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F2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E17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7E3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AAC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9B1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C5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99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671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FF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5,09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A7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F67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DFD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124,58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B5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440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29,61</w:t>
            </w:r>
          </w:p>
        </w:tc>
      </w:tr>
      <w:tr w:rsidR="00E544A6" w:rsidRPr="002E799A" w14:paraId="00D7E64D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158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B2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7236618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D3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0C7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D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E6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59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579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062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40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FBD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77,5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594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1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DD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6E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F1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86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142,08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01B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28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30,99</w:t>
            </w:r>
          </w:p>
        </w:tc>
      </w:tr>
      <w:tr w:rsidR="00E544A6" w:rsidRPr="002E799A" w14:paraId="050E088D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C95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lastRenderedPageBreak/>
              <w:t>Parvo P4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501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7237018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7C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F34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16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B05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65,7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0F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0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53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CA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6B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39,2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B0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A8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89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55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0E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22B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155,47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22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C57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31,18</w:t>
            </w:r>
          </w:p>
        </w:tc>
      </w:tr>
      <w:tr w:rsidR="00E544A6" w:rsidRPr="002E799A" w14:paraId="5B79F083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40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40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7239518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5B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6F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D40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B78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74D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178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13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6A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BD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129,7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D35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D5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89,6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DF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4,94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7B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2E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74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58,72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E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A39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32,23</w:t>
            </w:r>
          </w:p>
        </w:tc>
      </w:tr>
      <w:tr w:rsidR="00E544A6" w:rsidRPr="002E799A" w14:paraId="690D3FC2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53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402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7249818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6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A3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03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A1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61,5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9D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12C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F5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76C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AA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104,6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25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617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E92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4B5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3A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34E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121,92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3D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93A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29,21</w:t>
            </w:r>
          </w:p>
        </w:tc>
      </w:tr>
      <w:tr w:rsidR="00E544A6" w:rsidRPr="002E799A" w14:paraId="0373D0BB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F2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CC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7265018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76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AAF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9A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4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7B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4D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5B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F8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25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3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7E0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A30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D9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B3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D41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FB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5AF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44A6" w:rsidRPr="002E799A" w14:paraId="1B7351B9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4F1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8F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7265518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5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822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C5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DF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62,6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DF8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A76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6D0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92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672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7C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46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39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4,47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8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A31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A5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91,11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938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053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24,57</w:t>
            </w:r>
          </w:p>
        </w:tc>
      </w:tr>
      <w:tr w:rsidR="00E544A6" w:rsidRPr="002E799A" w14:paraId="3E5FDBC5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DCE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AB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7388618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39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CB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9C83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1CD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2AD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65A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C42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2,32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27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40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6C3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1D45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F30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6,19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263A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44F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16B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196,68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59E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AA37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32,07</w:t>
            </w:r>
          </w:p>
        </w:tc>
      </w:tr>
      <w:tr w:rsidR="00E544A6" w:rsidRPr="002E799A" w14:paraId="68C46192" w14:textId="77777777" w:rsidTr="001A37FD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B98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Parvo P13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DE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7388718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20D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609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9E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C1F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67,1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410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8B24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4B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1,92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AF2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C9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3C1C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1E6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949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5,65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6D9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C0CB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372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16F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72E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799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D821" w14:textId="77777777" w:rsidR="00E544A6" w:rsidRPr="002E799A" w:rsidRDefault="00E544A6" w:rsidP="001A37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0E01A58" w14:textId="77777777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405F88EC" w14:textId="77777777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2C148F3E" w14:textId="77777777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2BC7F845" w14:textId="0EFB6A44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5E287B28" w14:textId="5209A02C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56528E60" w14:textId="382CE346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2D17CB93" w14:textId="04E98366" w:rsidR="00E544A6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0D628DFD" w14:textId="77777777" w:rsidR="00E544A6" w:rsidRPr="002E799A" w:rsidRDefault="00E544A6" w:rsidP="00E544A6">
      <w:pPr>
        <w:spacing w:line="360" w:lineRule="auto"/>
        <w:rPr>
          <w:rFonts w:cs="Times New Roman"/>
          <w:noProof/>
          <w:sz w:val="20"/>
          <w:szCs w:val="20"/>
        </w:rPr>
      </w:pPr>
    </w:p>
    <w:p w14:paraId="318C3221" w14:textId="77777777" w:rsidR="00E544A6" w:rsidRPr="002E799A" w:rsidRDefault="00E544A6" w:rsidP="00E544A6">
      <w:pPr>
        <w:rPr>
          <w:rFonts w:cs="Times New Roman"/>
          <w:sz w:val="20"/>
          <w:szCs w:val="20"/>
        </w:rPr>
      </w:pPr>
    </w:p>
    <w:p w14:paraId="6A6BE544" w14:textId="77777777" w:rsidR="00E544A6" w:rsidRPr="002E799A" w:rsidRDefault="00E544A6" w:rsidP="00E544A6">
      <w:pPr>
        <w:rPr>
          <w:rFonts w:cs="Times New Roman"/>
          <w:iCs/>
          <w:color w:val="000000" w:themeColor="text1"/>
          <w:sz w:val="20"/>
          <w:szCs w:val="20"/>
          <w:u w:val="single"/>
        </w:rPr>
      </w:pPr>
      <w:r w:rsidRPr="002E799A">
        <w:rPr>
          <w:rFonts w:cs="Times New Roman"/>
          <w:iCs/>
          <w:color w:val="000000" w:themeColor="text1"/>
          <w:sz w:val="20"/>
          <w:szCs w:val="20"/>
          <w:u w:val="single"/>
        </w:rPr>
        <w:lastRenderedPageBreak/>
        <w:t>Data collected from the healthy control dogs.</w:t>
      </w:r>
    </w:p>
    <w:tbl>
      <w:tblPr>
        <w:tblW w:w="13146" w:type="dxa"/>
        <w:tblLook w:val="04A0" w:firstRow="1" w:lastRow="0" w:firstColumn="1" w:lastColumn="0" w:noHBand="0" w:noVBand="1"/>
      </w:tblPr>
      <w:tblGrid>
        <w:gridCol w:w="1232"/>
        <w:gridCol w:w="891"/>
        <w:gridCol w:w="686"/>
        <w:gridCol w:w="591"/>
        <w:gridCol w:w="656"/>
        <w:gridCol w:w="666"/>
        <w:gridCol w:w="602"/>
        <w:gridCol w:w="656"/>
        <w:gridCol w:w="698"/>
        <w:gridCol w:w="645"/>
        <w:gridCol w:w="698"/>
        <w:gridCol w:w="591"/>
        <w:gridCol w:w="763"/>
        <w:gridCol w:w="634"/>
        <w:gridCol w:w="591"/>
        <w:gridCol w:w="827"/>
        <w:gridCol w:w="698"/>
        <w:gridCol w:w="731"/>
        <w:gridCol w:w="698"/>
      </w:tblGrid>
      <w:tr w:rsidR="00E544A6" w:rsidRPr="002E799A" w14:paraId="565CF6F1" w14:textId="77777777" w:rsidTr="001A37FD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544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Patient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AA7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Patient no.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6BE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Age (m)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604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PLT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57E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MPV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B19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PDW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35E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PCT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050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MPC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D26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MPM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877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Retic %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D0F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ARC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F4F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CHr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5BE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MCVr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6A8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RCC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08F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Ht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08C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MCHC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D5E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CRP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C2B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MPXI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1C1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2E799A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Alb</w:t>
            </w:r>
          </w:p>
        </w:tc>
      </w:tr>
      <w:tr w:rsidR="00E544A6" w:rsidRPr="002E799A" w14:paraId="5CE19EDE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66E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50B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7446719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36C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560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1DB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9AB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64,7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432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263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70F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6AC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27B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913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B15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92,5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45A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F89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33D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6C1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7B0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886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37,58</w:t>
            </w:r>
          </w:p>
        </w:tc>
      </w:tr>
      <w:tr w:rsidR="00E544A6" w:rsidRPr="002E799A" w14:paraId="51D788D3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9C3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B81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7677319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FB5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CA5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73B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14,6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421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65,1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797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9F3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66B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2A8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A7A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7C4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20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88,8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B3B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671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0E1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7B0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18F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3F2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35,39</w:t>
            </w:r>
          </w:p>
        </w:tc>
      </w:tr>
      <w:tr w:rsidR="00E544A6" w:rsidRPr="002E799A" w14:paraId="716FFCC2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DA9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FDA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7623019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287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4E3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912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10,3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7FD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65,5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A8C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CB8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DF7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28F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DAE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97,1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B31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72E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94,6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602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C0E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715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359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3FD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093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</w:tr>
      <w:tr w:rsidR="00E544A6" w:rsidRPr="002E799A" w14:paraId="638A31D8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9BC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2FE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6887218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77D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ED0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572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2CF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64,5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888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79B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013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14E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137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DBB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902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86,3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53D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7,78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CB2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4B3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B2C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430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4F1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34,89</w:t>
            </w:r>
          </w:p>
        </w:tc>
      </w:tr>
      <w:tr w:rsidR="00E544A6" w:rsidRPr="002E799A" w14:paraId="6497C2A1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1B6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733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7512419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10A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79F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9B2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DC6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65,6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946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927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48B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214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167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99,6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5D8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CCA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D68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7A7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126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E35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3AC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AFC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34,25</w:t>
            </w:r>
          </w:p>
        </w:tc>
      </w:tr>
      <w:tr w:rsidR="00E544A6" w:rsidRPr="002E799A" w14:paraId="6468B1B6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8A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26A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7741619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DB1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FC0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0C4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21A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60,2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513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87F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1EA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A39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911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3D8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28C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86,5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F70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7,48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5DA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733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AFC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7AF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CBE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37,23</w:t>
            </w:r>
          </w:p>
        </w:tc>
      </w:tr>
      <w:tr w:rsidR="00E544A6" w:rsidRPr="002E799A" w14:paraId="4DFEC264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8DE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8BC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7741319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FA2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9D9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001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BEB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59,5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E01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386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B3A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990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9F4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80,1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440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D8C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E78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5,31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ACB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C86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911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8EC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FC7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34,84</w:t>
            </w:r>
          </w:p>
        </w:tc>
      </w:tr>
      <w:tr w:rsidR="00E544A6" w:rsidRPr="002E799A" w14:paraId="15924119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49A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3E8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7741219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412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22C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DDB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03F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60,6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7F0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41A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5F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845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BDF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87F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D82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91,4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770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5,62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5B7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3A0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AE1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3FA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FCC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32,24</w:t>
            </w:r>
          </w:p>
        </w:tc>
      </w:tr>
      <w:tr w:rsidR="00E544A6" w:rsidRPr="002E799A" w14:paraId="535371CD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0C9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B7C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7756919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CB8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B94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E4A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EC2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B70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903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4D7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E27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813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0B5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844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88,9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C3C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6,54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518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BCB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2D5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79E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C90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41,14</w:t>
            </w:r>
          </w:p>
        </w:tc>
      </w:tr>
      <w:tr w:rsidR="00E544A6" w:rsidRPr="002E799A" w14:paraId="265B94F6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B84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C6A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7507419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704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2BA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B4F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19C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62,5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F46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2E9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37C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DBF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19D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7D7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EE5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83,1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4A5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BC4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C7D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46B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EE1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BBC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30,84</w:t>
            </w:r>
          </w:p>
        </w:tc>
      </w:tr>
      <w:tr w:rsidR="00E544A6" w:rsidRPr="002E799A" w14:paraId="6F302FBC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748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9D7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7775119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9A3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299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6F2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26B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63,2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4F1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B3E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3AF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654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5A8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42B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280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88,7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4B9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5,35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8D3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403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F07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50,58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3D8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1E0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31,78</w:t>
            </w:r>
          </w:p>
        </w:tc>
      </w:tr>
      <w:tr w:rsidR="00E544A6" w:rsidRPr="002E799A" w14:paraId="5F623148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31D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14b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BAC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7746119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802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DE1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D93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04E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57,5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E28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B3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01A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DD7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5BB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8A1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5B3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94,4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4CC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5,69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504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63E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5FA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5A5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93A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37,14</w:t>
            </w:r>
          </w:p>
        </w:tc>
      </w:tr>
      <w:tr w:rsidR="00E544A6" w:rsidRPr="002E799A" w14:paraId="091ED075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846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36D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7804819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A9C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CD1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0C8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65B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63,4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130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669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51C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223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997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F28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C4E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3FF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4,37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CEF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59E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0B8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ADA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C72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28,82</w:t>
            </w:r>
          </w:p>
        </w:tc>
      </w:tr>
      <w:tr w:rsidR="00E544A6" w:rsidRPr="002E799A" w14:paraId="3EFEC316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DA8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D4C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7730019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42B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16D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093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0D43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81B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691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FA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EA7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A8F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5F4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11A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91,2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54F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5,72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A7C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307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21A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3CA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31A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37,02</w:t>
            </w:r>
          </w:p>
        </w:tc>
      </w:tr>
      <w:tr w:rsidR="00E544A6" w:rsidRPr="002E799A" w14:paraId="0F61F8A6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00A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lastRenderedPageBreak/>
              <w:t>Control 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E27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7858019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698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8E1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536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C66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10E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18F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4613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FCE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E88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137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D05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8E7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85,7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394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5,96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498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212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751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DB8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F63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31,37</w:t>
            </w:r>
          </w:p>
        </w:tc>
      </w:tr>
      <w:tr w:rsidR="00E544A6" w:rsidRPr="002E799A" w14:paraId="06ED87C6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A92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4DD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7858019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9AB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DF8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52C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8B5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61,7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698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DB0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487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2FB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4C4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6D0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A3C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84,9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BB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4,73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CC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299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BDB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4,42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7F0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44C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28,4</w:t>
            </w:r>
          </w:p>
        </w:tc>
      </w:tr>
      <w:tr w:rsidR="00E544A6" w:rsidRPr="002E799A" w14:paraId="1245DB36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659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F1B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7892319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678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82A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2DF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10,3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1D47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67,5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E28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C4D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FCC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B1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46F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178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81F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D3D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89,8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F92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4,96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38A9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84F0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A0F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CD6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74F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29,86</w:t>
            </w:r>
          </w:p>
        </w:tc>
      </w:tr>
      <w:tr w:rsidR="00E544A6" w:rsidRPr="002E799A" w14:paraId="44985FFD" w14:textId="77777777" w:rsidTr="001A37FD">
        <w:trPr>
          <w:trHeight w:val="4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75201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Control 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AA5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7973919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558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E82C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744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A872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C35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43E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05AE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BB5A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4F0D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7A0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D28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6906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91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0A6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221B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0,32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360F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A588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6,26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2235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0FE4" w14:textId="77777777" w:rsidR="00E544A6" w:rsidRPr="002E799A" w:rsidRDefault="00E544A6" w:rsidP="001A37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99A">
              <w:rPr>
                <w:rFonts w:eastAsia="Times New Roman" w:cs="Times New Roman"/>
                <w:sz w:val="20"/>
                <w:szCs w:val="20"/>
              </w:rPr>
              <w:t>28,12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E544A6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1661" w14:textId="77777777" w:rsidR="00DC6086" w:rsidRDefault="00DC6086" w:rsidP="00117666">
      <w:pPr>
        <w:spacing w:after="0"/>
      </w:pPr>
      <w:r>
        <w:separator/>
      </w:r>
    </w:p>
  </w:endnote>
  <w:endnote w:type="continuationSeparator" w:id="0">
    <w:p w14:paraId="6583CB7F" w14:textId="77777777" w:rsidR="00DC6086" w:rsidRDefault="00DC60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E3A9" w14:textId="77777777" w:rsidR="00DC6086" w:rsidRDefault="00DC6086" w:rsidP="00117666">
      <w:pPr>
        <w:spacing w:after="0"/>
      </w:pPr>
      <w:r>
        <w:separator/>
      </w:r>
    </w:p>
  </w:footnote>
  <w:footnote w:type="continuationSeparator" w:id="0">
    <w:p w14:paraId="36F488B7" w14:textId="77777777" w:rsidR="00DC6086" w:rsidRDefault="00DC60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A07B59"/>
    <w:multiLevelType w:val="hybridMultilevel"/>
    <w:tmpl w:val="940ACD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1C41"/>
    <w:multiLevelType w:val="hybridMultilevel"/>
    <w:tmpl w:val="38B043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C7B68"/>
    <w:multiLevelType w:val="multilevel"/>
    <w:tmpl w:val="F1BC64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0797"/>
    <w:multiLevelType w:val="hybridMultilevel"/>
    <w:tmpl w:val="C1CE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500EB"/>
    <w:multiLevelType w:val="hybridMultilevel"/>
    <w:tmpl w:val="ED440E98"/>
    <w:lvl w:ilvl="0" w:tplc="0CD2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66B3F6C"/>
    <w:multiLevelType w:val="hybridMultilevel"/>
    <w:tmpl w:val="83AE17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1EEB627C"/>
    <w:multiLevelType w:val="hybridMultilevel"/>
    <w:tmpl w:val="0100A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526A9"/>
    <w:multiLevelType w:val="hybridMultilevel"/>
    <w:tmpl w:val="B3BE1A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4727BD"/>
    <w:multiLevelType w:val="hybridMultilevel"/>
    <w:tmpl w:val="A55E8D68"/>
    <w:lvl w:ilvl="0" w:tplc="552CE47A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333333"/>
        <w:sz w:val="2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609F4"/>
    <w:multiLevelType w:val="hybridMultilevel"/>
    <w:tmpl w:val="C7F815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76B"/>
    <w:multiLevelType w:val="hybridMultilevel"/>
    <w:tmpl w:val="27DEF4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840F6"/>
    <w:multiLevelType w:val="hybridMultilevel"/>
    <w:tmpl w:val="9BEEAA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A0947"/>
    <w:multiLevelType w:val="hybridMultilevel"/>
    <w:tmpl w:val="34F030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74E44"/>
    <w:multiLevelType w:val="hybridMultilevel"/>
    <w:tmpl w:val="90F21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04CE9"/>
    <w:multiLevelType w:val="hybridMultilevel"/>
    <w:tmpl w:val="69BA5D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43F57"/>
    <w:multiLevelType w:val="hybridMultilevel"/>
    <w:tmpl w:val="73445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EB3D1A"/>
    <w:multiLevelType w:val="multilevel"/>
    <w:tmpl w:val="9B9EA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73641B76"/>
    <w:multiLevelType w:val="hybridMultilevel"/>
    <w:tmpl w:val="4C4676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5F4BEB"/>
    <w:multiLevelType w:val="hybridMultilevel"/>
    <w:tmpl w:val="5C3CC8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2DAB"/>
    <w:multiLevelType w:val="hybridMultilevel"/>
    <w:tmpl w:val="69A09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4C3F"/>
    <w:multiLevelType w:val="hybridMultilevel"/>
    <w:tmpl w:val="A822C0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9A1CEB"/>
    <w:multiLevelType w:val="hybridMultilevel"/>
    <w:tmpl w:val="2BC8F22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261EA8"/>
    <w:multiLevelType w:val="hybridMultilevel"/>
    <w:tmpl w:val="773EFA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A62F3"/>
    <w:multiLevelType w:val="hybridMultilevel"/>
    <w:tmpl w:val="A93858A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21"/>
  </w:num>
  <w:num w:numId="21">
    <w:abstractNumId w:val="1"/>
  </w:num>
  <w:num w:numId="22">
    <w:abstractNumId w:val="3"/>
  </w:num>
  <w:num w:numId="23">
    <w:abstractNumId w:val="15"/>
  </w:num>
  <w:num w:numId="24">
    <w:abstractNumId w:val="16"/>
  </w:num>
  <w:num w:numId="25">
    <w:abstractNumId w:val="20"/>
  </w:num>
  <w:num w:numId="26">
    <w:abstractNumId w:val="13"/>
  </w:num>
  <w:num w:numId="27">
    <w:abstractNumId w:val="7"/>
  </w:num>
  <w:num w:numId="28">
    <w:abstractNumId w:val="25"/>
  </w:num>
  <w:num w:numId="29">
    <w:abstractNumId w:val="11"/>
  </w:num>
  <w:num w:numId="30">
    <w:abstractNumId w:val="9"/>
  </w:num>
  <w:num w:numId="31">
    <w:abstractNumId w:val="5"/>
  </w:num>
  <w:num w:numId="32">
    <w:abstractNumId w:val="24"/>
  </w:num>
  <w:num w:numId="33">
    <w:abstractNumId w:val="26"/>
  </w:num>
  <w:num w:numId="34">
    <w:abstractNumId w:val="29"/>
  </w:num>
  <w:num w:numId="35">
    <w:abstractNumId w:val="14"/>
  </w:num>
  <w:num w:numId="36">
    <w:abstractNumId w:val="12"/>
  </w:num>
  <w:num w:numId="37">
    <w:abstractNumId w:val="2"/>
  </w:num>
  <w:num w:numId="38">
    <w:abstractNumId w:val="18"/>
  </w:num>
  <w:num w:numId="39">
    <w:abstractNumId w:val="19"/>
  </w:num>
  <w:num w:numId="40">
    <w:abstractNumId w:val="28"/>
  </w:num>
  <w:num w:numId="41">
    <w:abstractNumId w:val="27"/>
  </w:num>
  <w:num w:numId="42">
    <w:abstractNumId w:val="3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C6086"/>
    <w:rsid w:val="00DE23E8"/>
    <w:rsid w:val="00E52377"/>
    <w:rsid w:val="00E537AD"/>
    <w:rsid w:val="00E544A6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E544A6"/>
    <w:pPr>
      <w:spacing w:before="0" w:after="0" w:line="259" w:lineRule="auto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44A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544A6"/>
    <w:pPr>
      <w:spacing w:before="0" w:after="160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544A6"/>
    <w:rPr>
      <w:rFonts w:ascii="Calibri" w:hAnsi="Calibri" w:cs="Calibri"/>
      <w:noProof/>
    </w:rPr>
  </w:style>
  <w:style w:type="paragraph" w:customStyle="1" w:styleId="2">
    <w:name w:val="2"/>
    <w:basedOn w:val="FootnoteText"/>
    <w:link w:val="2Char"/>
    <w:qFormat/>
    <w:rsid w:val="00E544A6"/>
    <w:pPr>
      <w:numPr>
        <w:ilvl w:val="1"/>
        <w:numId w:val="22"/>
      </w:numPr>
      <w:spacing w:before="0" w:line="360" w:lineRule="auto"/>
    </w:pPr>
    <w:rPr>
      <w:rFonts w:eastAsia="Times New Roman" w:cstheme="minorHAnsi"/>
      <w:b/>
      <w:sz w:val="24"/>
      <w:szCs w:val="24"/>
      <w:lang w:val="en-GB"/>
    </w:rPr>
  </w:style>
  <w:style w:type="character" w:customStyle="1" w:styleId="2Char">
    <w:name w:val="2 Char"/>
    <w:basedOn w:val="FootnoteTextChar"/>
    <w:link w:val="2"/>
    <w:rsid w:val="00E544A6"/>
    <w:rPr>
      <w:rFonts w:ascii="Times New Roman" w:eastAsia="Times New Roman" w:hAnsi="Times New Roman" w:cstheme="minorHAnsi"/>
      <w:b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5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44A6"/>
    <w:pPr>
      <w:spacing w:before="0" w:after="0"/>
      <w:jc w:val="center"/>
    </w:pPr>
    <w:rPr>
      <w:rFonts w:eastAsia="Times New Roman" w:cs="Times New Roman"/>
      <w:b/>
      <w:bCs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544A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44A6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character" w:customStyle="1" w:styleId="authorortitle">
    <w:name w:val="authorortitle"/>
    <w:basedOn w:val="DefaultParagraphFont"/>
    <w:rsid w:val="00E544A6"/>
  </w:style>
  <w:style w:type="paragraph" w:styleId="BodyText3">
    <w:name w:val="Body Text 3"/>
    <w:basedOn w:val="Normal"/>
    <w:link w:val="BodyText3Char"/>
    <w:uiPriority w:val="99"/>
    <w:semiHidden/>
    <w:unhideWhenUsed/>
    <w:rsid w:val="00E544A6"/>
    <w:pPr>
      <w:spacing w:before="0" w:after="120" w:line="259" w:lineRule="auto"/>
    </w:pPr>
    <w:rPr>
      <w:rFonts w:asciiTheme="minorHAnsi" w:hAnsiTheme="minorHAnsi"/>
      <w:sz w:val="16"/>
      <w:szCs w:val="16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44A6"/>
    <w:rPr>
      <w:sz w:val="16"/>
      <w:szCs w:val="16"/>
      <w:lang w:val="en-ZA"/>
    </w:rPr>
  </w:style>
  <w:style w:type="paragraph" w:customStyle="1" w:styleId="Default">
    <w:name w:val="Default"/>
    <w:rsid w:val="00E544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rsid w:val="00E544A6"/>
    <w:pPr>
      <w:spacing w:before="0"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E544A6"/>
    <w:pPr>
      <w:tabs>
        <w:tab w:val="right" w:leader="dot" w:pos="9016"/>
      </w:tabs>
      <w:spacing w:before="0" w:after="100" w:line="259" w:lineRule="auto"/>
    </w:pPr>
    <w:rPr>
      <w:rFonts w:asciiTheme="majorHAnsi" w:eastAsiaTheme="majorEastAsia" w:hAnsiTheme="majorHAnsi" w:cstheme="majorHAnsi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544A6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paragraph" w:customStyle="1" w:styleId="DissertationHeadings">
    <w:name w:val="Dissertation Headings"/>
    <w:basedOn w:val="Heading1"/>
    <w:link w:val="DissertationHeadingsChar"/>
    <w:qFormat/>
    <w:rsid w:val="00E544A6"/>
    <w:pPr>
      <w:keepNext/>
      <w:keepLines/>
      <w:numPr>
        <w:numId w:val="0"/>
      </w:numPr>
      <w:spacing w:after="0" w:line="360" w:lineRule="auto"/>
    </w:pPr>
    <w:rPr>
      <w:rFonts w:asciiTheme="majorHAnsi" w:eastAsiaTheme="majorEastAsia" w:hAnsiTheme="majorHAnsi" w:cstheme="majorHAnsi"/>
      <w:color w:val="000000" w:themeColor="text1"/>
      <w:sz w:val="40"/>
      <w:szCs w:val="40"/>
      <w:lang w:val="en-ZA"/>
    </w:rPr>
  </w:style>
  <w:style w:type="character" w:customStyle="1" w:styleId="DissertationHeadingsChar">
    <w:name w:val="Dissertation Headings Char"/>
    <w:basedOn w:val="DefaultParagraphFont"/>
    <w:link w:val="DissertationHeadings"/>
    <w:rsid w:val="00E544A6"/>
    <w:rPr>
      <w:rFonts w:asciiTheme="majorHAnsi" w:eastAsiaTheme="majorEastAsia" w:hAnsiTheme="majorHAnsi" w:cstheme="majorHAnsi"/>
      <w:b/>
      <w:color w:val="000000" w:themeColor="text1"/>
      <w:sz w:val="40"/>
      <w:szCs w:val="4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Mon PC</cp:lastModifiedBy>
  <cp:revision>2</cp:revision>
  <cp:lastPrinted>2013-10-03T12:51:00Z</cp:lastPrinted>
  <dcterms:created xsi:type="dcterms:W3CDTF">2021-06-08T09:25:00Z</dcterms:created>
  <dcterms:modified xsi:type="dcterms:W3CDTF">2021-06-08T09:25:00Z</dcterms:modified>
</cp:coreProperties>
</file>