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11561A">
      <w:pPr>
        <w:pStyle w:val="SupplementaryMaterial"/>
        <w:rPr>
          <w:b w:val="0"/>
        </w:rPr>
      </w:pPr>
      <w:r w:rsidRPr="001549D3">
        <w:t>Supplementary Material</w:t>
      </w:r>
    </w:p>
    <w:p w14:paraId="4129F955" w14:textId="77777777" w:rsidR="00BD444E" w:rsidRDefault="00EF0DD9" w:rsidP="001156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val="en-GB" w:eastAsia="es-AR"/>
        </w:rPr>
      </w:pPr>
      <w:r w:rsidRPr="00EF0DD9">
        <w:rPr>
          <w:rFonts w:eastAsia="Times New Roman" w:cs="Times New Roman"/>
          <w:b/>
          <w:bCs/>
          <w:color w:val="000000"/>
          <w:szCs w:val="24"/>
          <w:lang w:eastAsia="es-AR"/>
        </w:rPr>
        <w:t>Supplementary</w:t>
      </w:r>
      <w:r w:rsidRPr="00EF0DD9">
        <w:rPr>
          <w:rFonts w:eastAsia="Times New Roman" w:cs="Times New Roman"/>
          <w:b/>
          <w:bCs/>
          <w:color w:val="000000"/>
          <w:szCs w:val="24"/>
          <w:lang w:val="en-GB" w:eastAsia="es-AR"/>
        </w:rPr>
        <w:t xml:space="preserve"> </w:t>
      </w:r>
      <w:r w:rsidR="0011561A" w:rsidRPr="008B5244">
        <w:rPr>
          <w:rFonts w:eastAsia="Times New Roman" w:cs="Times New Roman"/>
          <w:b/>
          <w:bCs/>
          <w:color w:val="000000"/>
          <w:szCs w:val="24"/>
          <w:lang w:val="en-GB" w:eastAsia="es-AR"/>
        </w:rPr>
        <w:t xml:space="preserve">Table </w:t>
      </w:r>
      <w:r w:rsidR="0011561A">
        <w:rPr>
          <w:rFonts w:eastAsia="Times New Roman" w:cs="Times New Roman"/>
          <w:b/>
          <w:bCs/>
          <w:color w:val="000000"/>
          <w:szCs w:val="24"/>
          <w:lang w:val="en-GB" w:eastAsia="es-AR"/>
        </w:rPr>
        <w:t xml:space="preserve">3. </w:t>
      </w:r>
      <w:r w:rsidR="0011561A" w:rsidRPr="008B5244">
        <w:rPr>
          <w:rFonts w:eastAsia="Times New Roman" w:cs="Times New Roman"/>
          <w:color w:val="000000"/>
          <w:szCs w:val="24"/>
          <w:lang w:val="en-GB" w:eastAsia="es-AR"/>
        </w:rPr>
        <w:t xml:space="preserve">Pollen </w:t>
      </w:r>
      <w:r w:rsidR="0011561A">
        <w:rPr>
          <w:rFonts w:eastAsia="Times New Roman" w:cs="Times New Roman"/>
          <w:color w:val="000000"/>
          <w:szCs w:val="24"/>
          <w:lang w:val="en-GB" w:eastAsia="es-AR"/>
        </w:rPr>
        <w:t xml:space="preserve">load on </w:t>
      </w:r>
      <w:r w:rsidR="0011561A" w:rsidRPr="008B5244">
        <w:rPr>
          <w:rFonts w:eastAsia="Times New Roman" w:cs="Times New Roman"/>
          <w:color w:val="000000"/>
          <w:szCs w:val="24"/>
          <w:lang w:val="en-GB" w:eastAsia="es-AR"/>
        </w:rPr>
        <w:t xml:space="preserve">ants. Post-hoc pairwise comparison (Tukey method) </w:t>
      </w:r>
    </w:p>
    <w:p w14:paraId="73D0FD3F" w14:textId="3ED65FE7" w:rsidR="0011561A" w:rsidRPr="008B5244" w:rsidRDefault="0011561A" w:rsidP="001156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color w:val="000000"/>
          <w:szCs w:val="24"/>
          <w:lang w:val="en-GB" w:eastAsia="es-AR"/>
        </w:rPr>
      </w:pPr>
      <w:r w:rsidRPr="008B5244">
        <w:rPr>
          <w:rFonts w:eastAsia="Times New Roman" w:cs="Times New Roman"/>
          <w:color w:val="000000"/>
          <w:szCs w:val="24"/>
          <w:lang w:val="en-GB" w:eastAsia="es-AR"/>
        </w:rPr>
        <w:t>betwe</w:t>
      </w:r>
      <w:r w:rsidR="00BD444E">
        <w:rPr>
          <w:rFonts w:eastAsia="Times New Roman" w:cs="Times New Roman"/>
          <w:color w:val="000000"/>
          <w:szCs w:val="24"/>
          <w:lang w:val="en-GB" w:eastAsia="es-AR"/>
        </w:rPr>
        <w:t>e</w:t>
      </w:r>
      <w:r w:rsidRPr="008B5244">
        <w:rPr>
          <w:rFonts w:eastAsia="Times New Roman" w:cs="Times New Roman"/>
          <w:color w:val="000000"/>
          <w:szCs w:val="24"/>
          <w:lang w:val="en-GB" w:eastAsia="es-AR"/>
        </w:rPr>
        <w:t>n</w:t>
      </w:r>
      <w:r>
        <w:rPr>
          <w:rFonts w:eastAsia="Times New Roman" w:cs="Times New Roman"/>
          <w:color w:val="000000"/>
          <w:szCs w:val="24"/>
          <w:lang w:val="en-GB" w:eastAsia="es-AR"/>
        </w:rPr>
        <w:t xml:space="preserve"> </w:t>
      </w:r>
      <w:r w:rsidRPr="008B5244">
        <w:rPr>
          <w:rFonts w:eastAsia="Times New Roman" w:cs="Times New Roman"/>
          <w:color w:val="000000"/>
          <w:szCs w:val="24"/>
          <w:lang w:val="en-GB" w:eastAsia="es-AR"/>
        </w:rPr>
        <w:t>pollen load on four ant species. * Significant P-values</w:t>
      </w:r>
      <w:r>
        <w:rPr>
          <w:rFonts w:eastAsia="Times New Roman" w:cs="Times New Roman"/>
          <w:color w:val="000000"/>
          <w:szCs w:val="24"/>
          <w:lang w:val="en-GB" w:eastAsia="es-AR"/>
        </w:rPr>
        <w:t>.</w:t>
      </w:r>
    </w:p>
    <w:p w14:paraId="33905F2F" w14:textId="77777777" w:rsidR="0011561A" w:rsidRPr="008B5244" w:rsidRDefault="0011561A" w:rsidP="001156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ascii="Lucida Console" w:eastAsia="Times New Roman" w:hAnsi="Lucida Console" w:cs="Courier New"/>
          <w:color w:val="000000"/>
          <w:sz w:val="20"/>
          <w:szCs w:val="20"/>
          <w:lang w:val="en-GB" w:eastAsia="es-AR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6"/>
        <w:gridCol w:w="1047"/>
        <w:gridCol w:w="821"/>
        <w:gridCol w:w="889"/>
        <w:gridCol w:w="1111"/>
      </w:tblGrid>
      <w:tr w:rsidR="0011561A" w:rsidRPr="0011561A" w14:paraId="19FAD1E7" w14:textId="77777777" w:rsidTr="00EF0DD9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4A06D4F" w14:textId="77777777" w:rsidR="0011561A" w:rsidRPr="0011561A" w:rsidRDefault="0011561A" w:rsidP="00EF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s-AR"/>
              </w:rPr>
              <w:t>Contrast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98E445E" w14:textId="77777777" w:rsidR="0011561A" w:rsidRPr="0011561A" w:rsidRDefault="0011561A" w:rsidP="00EF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s-AR"/>
              </w:rPr>
              <w:t xml:space="preserve">Estimate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1E1ADBA" w14:textId="77777777" w:rsidR="0011561A" w:rsidRPr="0011561A" w:rsidRDefault="0011561A" w:rsidP="00EF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s-AR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9D2A1C6" w14:textId="77777777" w:rsidR="0011561A" w:rsidRPr="0011561A" w:rsidRDefault="0011561A" w:rsidP="00EF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s-AR"/>
              </w:rPr>
              <w:t>Z-ratio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094DD4D" w14:textId="77777777" w:rsidR="0011561A" w:rsidRPr="0011561A" w:rsidRDefault="0011561A" w:rsidP="00EF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s-AR"/>
              </w:rPr>
              <w:t>P-value</w:t>
            </w:r>
          </w:p>
        </w:tc>
      </w:tr>
      <w:tr w:rsidR="0011561A" w:rsidRPr="0011561A" w14:paraId="77B2FAD3" w14:textId="77777777" w:rsidTr="00EF0DD9">
        <w:tc>
          <w:tcPr>
            <w:tcW w:w="0" w:type="auto"/>
            <w:tcBorders>
              <w:top w:val="single" w:sz="4" w:space="0" w:color="auto"/>
            </w:tcBorders>
          </w:tcPr>
          <w:p w14:paraId="4653595E" w14:textId="1A193033" w:rsidR="0011561A" w:rsidRPr="0011561A" w:rsidRDefault="0011561A" w:rsidP="00EF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/>
              <w:rPr>
                <w:rFonts w:eastAsia="Times New Roman" w:cs="Times New Roman"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s-AR"/>
              </w:rPr>
              <w:t xml:space="preserve">B. </w:t>
            </w:r>
            <w:proofErr w:type="spellStart"/>
            <w:r w:rsidRPr="0011561A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s-AR"/>
              </w:rPr>
              <w:t>patagonicus</w:t>
            </w:r>
            <w:proofErr w:type="spellEnd"/>
            <w:r w:rsidRPr="0011561A">
              <w:rPr>
                <w:rFonts w:eastAsia="Times New Roman" w:cs="Times New Roman"/>
                <w:color w:val="000000"/>
                <w:sz w:val="22"/>
                <w:lang w:val="en-GB" w:eastAsia="es-AR"/>
              </w:rPr>
              <w:t xml:space="preserve"> - </w:t>
            </w:r>
            <w:r w:rsidRPr="0011561A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s-AR"/>
              </w:rPr>
              <w:t xml:space="preserve">C. </w:t>
            </w:r>
            <w:proofErr w:type="spellStart"/>
            <w:r w:rsidRPr="0011561A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s-AR"/>
              </w:rPr>
              <w:t>blandus</w:t>
            </w:r>
            <w:proofErr w:type="spellEnd"/>
            <w:r w:rsidRPr="0011561A">
              <w:rPr>
                <w:rFonts w:eastAsia="Times New Roman" w:cs="Times New Roman"/>
                <w:color w:val="000000"/>
                <w:sz w:val="22"/>
                <w:lang w:val="en-GB" w:eastAsia="es-AR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6984BCF" w14:textId="77777777" w:rsidR="0011561A" w:rsidRPr="0011561A" w:rsidRDefault="0011561A" w:rsidP="00EF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/>
              <w:rPr>
                <w:rFonts w:eastAsia="Times New Roman" w:cs="Times New Roman"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color w:val="000000"/>
                <w:sz w:val="22"/>
                <w:lang w:val="en-GB" w:eastAsia="es-AR"/>
              </w:rPr>
              <w:t>-3.182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BA103D1" w14:textId="77777777" w:rsidR="0011561A" w:rsidRPr="0011561A" w:rsidRDefault="0011561A" w:rsidP="00EF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/>
              <w:rPr>
                <w:rFonts w:eastAsia="Times New Roman" w:cs="Times New Roman"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color w:val="000000"/>
                <w:sz w:val="22"/>
                <w:lang w:val="en-GB" w:eastAsia="es-AR"/>
              </w:rPr>
              <w:t>0.3388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B1C2492" w14:textId="77777777" w:rsidR="0011561A" w:rsidRPr="0011561A" w:rsidRDefault="0011561A" w:rsidP="00EF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/>
              <w:rPr>
                <w:rFonts w:eastAsia="Times New Roman" w:cs="Times New Roman"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color w:val="000000"/>
                <w:sz w:val="22"/>
                <w:lang w:val="en-GB" w:eastAsia="es-AR"/>
              </w:rPr>
              <w:t xml:space="preserve">-9.391 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1B3BEFE" w14:textId="77777777" w:rsidR="0011561A" w:rsidRPr="0011561A" w:rsidRDefault="0011561A" w:rsidP="00EF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/>
              <w:rPr>
                <w:rFonts w:eastAsia="Times New Roman" w:cs="Times New Roman"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color w:val="000000"/>
                <w:sz w:val="22"/>
                <w:lang w:val="en-GB" w:eastAsia="es-AR"/>
              </w:rPr>
              <w:t>&lt; 0.0001*</w:t>
            </w:r>
          </w:p>
        </w:tc>
      </w:tr>
      <w:tr w:rsidR="0011561A" w:rsidRPr="0011561A" w14:paraId="61AD3888" w14:textId="77777777" w:rsidTr="00EF0DD9">
        <w:tc>
          <w:tcPr>
            <w:tcW w:w="0" w:type="auto"/>
          </w:tcPr>
          <w:p w14:paraId="284D67B7" w14:textId="535AE380" w:rsidR="0011561A" w:rsidRPr="0011561A" w:rsidRDefault="0011561A" w:rsidP="00EF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/>
              <w:rPr>
                <w:rFonts w:eastAsia="Times New Roman" w:cs="Times New Roman"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s-AR"/>
              </w:rPr>
              <w:t xml:space="preserve">B. </w:t>
            </w:r>
            <w:proofErr w:type="spellStart"/>
            <w:r w:rsidRPr="0011561A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s-AR"/>
              </w:rPr>
              <w:t>patagonicus</w:t>
            </w:r>
            <w:proofErr w:type="spellEnd"/>
            <w:r w:rsidRPr="0011561A">
              <w:rPr>
                <w:rFonts w:eastAsia="Times New Roman" w:cs="Times New Roman"/>
                <w:color w:val="000000"/>
                <w:sz w:val="22"/>
                <w:lang w:val="en-GB" w:eastAsia="es-AR"/>
              </w:rPr>
              <w:t xml:space="preserve"> - </w:t>
            </w:r>
            <w:r w:rsidRPr="0011561A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s-AR"/>
              </w:rPr>
              <w:t xml:space="preserve">C. </w:t>
            </w:r>
            <w:proofErr w:type="spellStart"/>
            <w:r w:rsidRPr="0011561A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s-AR"/>
              </w:rPr>
              <w:t>mus</w:t>
            </w:r>
            <w:proofErr w:type="spellEnd"/>
            <w:r w:rsidRPr="0011561A">
              <w:rPr>
                <w:rFonts w:eastAsia="Times New Roman" w:cs="Times New Roman"/>
                <w:color w:val="000000"/>
                <w:sz w:val="22"/>
                <w:lang w:val="en-GB" w:eastAsia="es-AR"/>
              </w:rPr>
              <w:t xml:space="preserve">         </w:t>
            </w:r>
          </w:p>
        </w:tc>
        <w:tc>
          <w:tcPr>
            <w:tcW w:w="0" w:type="auto"/>
          </w:tcPr>
          <w:p w14:paraId="3C90A315" w14:textId="77777777" w:rsidR="0011561A" w:rsidRPr="0011561A" w:rsidRDefault="0011561A" w:rsidP="00EF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/>
              <w:rPr>
                <w:rFonts w:eastAsia="Times New Roman" w:cs="Times New Roman"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color w:val="000000"/>
                <w:sz w:val="22"/>
                <w:lang w:val="en-GB" w:eastAsia="es-AR"/>
              </w:rPr>
              <w:t>-2.998</w:t>
            </w:r>
          </w:p>
        </w:tc>
        <w:tc>
          <w:tcPr>
            <w:tcW w:w="0" w:type="auto"/>
          </w:tcPr>
          <w:p w14:paraId="13CD4109" w14:textId="77777777" w:rsidR="0011561A" w:rsidRPr="0011561A" w:rsidRDefault="0011561A" w:rsidP="00EF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/>
              <w:rPr>
                <w:rFonts w:eastAsia="Times New Roman" w:cs="Times New Roman"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color w:val="000000"/>
                <w:sz w:val="22"/>
                <w:lang w:val="en-GB" w:eastAsia="es-AR"/>
              </w:rPr>
              <w:t>0.3360</w:t>
            </w:r>
          </w:p>
        </w:tc>
        <w:tc>
          <w:tcPr>
            <w:tcW w:w="0" w:type="auto"/>
          </w:tcPr>
          <w:p w14:paraId="4444B908" w14:textId="77777777" w:rsidR="0011561A" w:rsidRPr="0011561A" w:rsidRDefault="0011561A" w:rsidP="00EF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/>
              <w:rPr>
                <w:rFonts w:eastAsia="Times New Roman" w:cs="Times New Roman"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color w:val="000000"/>
                <w:sz w:val="22"/>
                <w:lang w:val="en-GB" w:eastAsia="es-AR"/>
              </w:rPr>
              <w:t xml:space="preserve">-8.923  </w:t>
            </w:r>
          </w:p>
        </w:tc>
        <w:tc>
          <w:tcPr>
            <w:tcW w:w="0" w:type="auto"/>
          </w:tcPr>
          <w:p w14:paraId="1B7B3BAE" w14:textId="77777777" w:rsidR="0011561A" w:rsidRPr="0011561A" w:rsidRDefault="0011561A" w:rsidP="00EF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/>
              <w:rPr>
                <w:rFonts w:eastAsia="Times New Roman" w:cs="Times New Roman"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color w:val="000000"/>
                <w:sz w:val="22"/>
                <w:lang w:val="en-GB" w:eastAsia="es-AR"/>
              </w:rPr>
              <w:t>&lt; 0.0001*</w:t>
            </w:r>
          </w:p>
        </w:tc>
      </w:tr>
      <w:tr w:rsidR="0011561A" w:rsidRPr="0011561A" w14:paraId="5AE0CC4D" w14:textId="77777777" w:rsidTr="00EF0DD9">
        <w:tc>
          <w:tcPr>
            <w:tcW w:w="0" w:type="auto"/>
          </w:tcPr>
          <w:p w14:paraId="4D5EADB2" w14:textId="77777777" w:rsidR="0011561A" w:rsidRPr="0011561A" w:rsidRDefault="0011561A" w:rsidP="00EF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/>
              <w:rPr>
                <w:rFonts w:eastAsia="Times New Roman" w:cs="Times New Roman"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color w:val="000000"/>
                <w:sz w:val="22"/>
                <w:lang w:val="en-GB" w:eastAsia="es-AR"/>
              </w:rPr>
              <w:t>B</w:t>
            </w:r>
            <w:r w:rsidRPr="0011561A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s-AR"/>
              </w:rPr>
              <w:t xml:space="preserve">. </w:t>
            </w:r>
            <w:proofErr w:type="spellStart"/>
            <w:r w:rsidRPr="0011561A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s-AR"/>
              </w:rPr>
              <w:t>patagonicus</w:t>
            </w:r>
            <w:proofErr w:type="spellEnd"/>
            <w:r w:rsidRPr="0011561A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s-AR"/>
              </w:rPr>
              <w:t xml:space="preserve"> - F. </w:t>
            </w:r>
            <w:proofErr w:type="spellStart"/>
            <w:r w:rsidRPr="0011561A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s-AR"/>
              </w:rPr>
              <w:t>chalybaeus</w:t>
            </w:r>
            <w:proofErr w:type="spellEnd"/>
            <w:r w:rsidRPr="0011561A">
              <w:rPr>
                <w:rFonts w:eastAsia="Times New Roman" w:cs="Times New Roman"/>
                <w:color w:val="000000"/>
                <w:sz w:val="22"/>
                <w:lang w:val="en-GB" w:eastAsia="es-AR"/>
              </w:rPr>
              <w:t xml:space="preserve">   </w:t>
            </w:r>
          </w:p>
        </w:tc>
        <w:tc>
          <w:tcPr>
            <w:tcW w:w="0" w:type="auto"/>
          </w:tcPr>
          <w:p w14:paraId="443A5BE8" w14:textId="77777777" w:rsidR="0011561A" w:rsidRPr="0011561A" w:rsidRDefault="0011561A" w:rsidP="00EF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/>
              <w:rPr>
                <w:rFonts w:eastAsia="Times New Roman" w:cs="Times New Roman"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color w:val="000000"/>
                <w:sz w:val="22"/>
                <w:lang w:val="en-GB" w:eastAsia="es-AR"/>
              </w:rPr>
              <w:t>-2.646</w:t>
            </w:r>
          </w:p>
        </w:tc>
        <w:tc>
          <w:tcPr>
            <w:tcW w:w="0" w:type="auto"/>
          </w:tcPr>
          <w:p w14:paraId="0DE4AFBF" w14:textId="77777777" w:rsidR="0011561A" w:rsidRPr="0011561A" w:rsidRDefault="0011561A" w:rsidP="00EF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/>
              <w:rPr>
                <w:rFonts w:eastAsia="Times New Roman" w:cs="Times New Roman"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color w:val="000000"/>
                <w:sz w:val="22"/>
                <w:lang w:val="en-GB" w:eastAsia="es-AR"/>
              </w:rPr>
              <w:t>0.3530</w:t>
            </w:r>
          </w:p>
        </w:tc>
        <w:tc>
          <w:tcPr>
            <w:tcW w:w="0" w:type="auto"/>
          </w:tcPr>
          <w:p w14:paraId="1936EB69" w14:textId="77777777" w:rsidR="0011561A" w:rsidRPr="0011561A" w:rsidRDefault="0011561A" w:rsidP="00EF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/>
              <w:rPr>
                <w:rFonts w:eastAsia="Times New Roman" w:cs="Times New Roman"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color w:val="000000"/>
                <w:sz w:val="22"/>
                <w:lang w:val="en-GB" w:eastAsia="es-AR"/>
              </w:rPr>
              <w:t xml:space="preserve">-7.495  </w:t>
            </w:r>
          </w:p>
        </w:tc>
        <w:tc>
          <w:tcPr>
            <w:tcW w:w="0" w:type="auto"/>
          </w:tcPr>
          <w:p w14:paraId="6AF1D762" w14:textId="77777777" w:rsidR="0011561A" w:rsidRPr="0011561A" w:rsidRDefault="0011561A" w:rsidP="00EF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/>
              <w:rPr>
                <w:rFonts w:eastAsia="Times New Roman" w:cs="Times New Roman"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color w:val="000000"/>
                <w:sz w:val="22"/>
                <w:lang w:val="en-GB" w:eastAsia="es-AR"/>
              </w:rPr>
              <w:t>&lt; 0.0001*</w:t>
            </w:r>
          </w:p>
        </w:tc>
      </w:tr>
      <w:tr w:rsidR="0011561A" w:rsidRPr="0011561A" w14:paraId="22321CC4" w14:textId="77777777" w:rsidTr="00EF0DD9">
        <w:tc>
          <w:tcPr>
            <w:tcW w:w="0" w:type="auto"/>
          </w:tcPr>
          <w:p w14:paraId="7D0A8FFE" w14:textId="77777777" w:rsidR="0011561A" w:rsidRPr="0011561A" w:rsidRDefault="0011561A" w:rsidP="00EF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/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s-AR"/>
              </w:rPr>
              <w:t xml:space="preserve">C. </w:t>
            </w:r>
            <w:proofErr w:type="spellStart"/>
            <w:r w:rsidRPr="0011561A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s-AR"/>
              </w:rPr>
              <w:t>blandus</w:t>
            </w:r>
            <w:proofErr w:type="spellEnd"/>
            <w:r w:rsidRPr="0011561A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s-AR"/>
              </w:rPr>
              <w:t xml:space="preserve"> - C. </w:t>
            </w:r>
            <w:proofErr w:type="spellStart"/>
            <w:r w:rsidRPr="0011561A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s-AR"/>
              </w:rPr>
              <w:t>mus</w:t>
            </w:r>
            <w:proofErr w:type="spellEnd"/>
            <w:r w:rsidRPr="0011561A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s-AR"/>
              </w:rPr>
              <w:t xml:space="preserve">                </w:t>
            </w:r>
          </w:p>
        </w:tc>
        <w:tc>
          <w:tcPr>
            <w:tcW w:w="0" w:type="auto"/>
          </w:tcPr>
          <w:p w14:paraId="1943044D" w14:textId="77777777" w:rsidR="0011561A" w:rsidRPr="0011561A" w:rsidRDefault="0011561A" w:rsidP="00EF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/>
              <w:rPr>
                <w:rFonts w:eastAsia="Times New Roman" w:cs="Times New Roman"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color w:val="000000"/>
                <w:sz w:val="22"/>
                <w:lang w:val="en-GB" w:eastAsia="es-AR"/>
              </w:rPr>
              <w:t>0.183</w:t>
            </w:r>
          </w:p>
        </w:tc>
        <w:tc>
          <w:tcPr>
            <w:tcW w:w="0" w:type="auto"/>
          </w:tcPr>
          <w:p w14:paraId="3B08CFB8" w14:textId="77777777" w:rsidR="0011561A" w:rsidRPr="0011561A" w:rsidRDefault="0011561A" w:rsidP="00EF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/>
              <w:rPr>
                <w:rFonts w:eastAsia="Times New Roman" w:cs="Times New Roman"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color w:val="000000"/>
                <w:sz w:val="22"/>
                <w:lang w:val="en-GB" w:eastAsia="es-AR"/>
              </w:rPr>
              <w:t>0.0742</w:t>
            </w:r>
          </w:p>
        </w:tc>
        <w:tc>
          <w:tcPr>
            <w:tcW w:w="0" w:type="auto"/>
          </w:tcPr>
          <w:p w14:paraId="5C15A633" w14:textId="77777777" w:rsidR="0011561A" w:rsidRPr="0011561A" w:rsidRDefault="0011561A" w:rsidP="00EF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/>
              <w:rPr>
                <w:rFonts w:eastAsia="Times New Roman" w:cs="Times New Roman"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color w:val="000000"/>
                <w:sz w:val="22"/>
                <w:lang w:val="en-GB" w:eastAsia="es-AR"/>
              </w:rPr>
              <w:t xml:space="preserve">2.469  </w:t>
            </w:r>
          </w:p>
        </w:tc>
        <w:tc>
          <w:tcPr>
            <w:tcW w:w="0" w:type="auto"/>
          </w:tcPr>
          <w:p w14:paraId="4595E2FF" w14:textId="77777777" w:rsidR="0011561A" w:rsidRPr="0011561A" w:rsidRDefault="0011561A" w:rsidP="00EF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/>
              <w:rPr>
                <w:rFonts w:eastAsia="Times New Roman" w:cs="Times New Roman"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color w:val="000000"/>
                <w:sz w:val="22"/>
                <w:lang w:val="en-GB" w:eastAsia="es-AR"/>
              </w:rPr>
              <w:t>0.0649</w:t>
            </w:r>
          </w:p>
        </w:tc>
      </w:tr>
      <w:tr w:rsidR="0011561A" w:rsidRPr="0011561A" w14:paraId="07A7FC58" w14:textId="77777777" w:rsidTr="00EF0DD9">
        <w:tc>
          <w:tcPr>
            <w:tcW w:w="0" w:type="auto"/>
          </w:tcPr>
          <w:p w14:paraId="778653A8" w14:textId="77777777" w:rsidR="0011561A" w:rsidRPr="0011561A" w:rsidRDefault="0011561A" w:rsidP="00EF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/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s-AR"/>
              </w:rPr>
              <w:t xml:space="preserve">C. </w:t>
            </w:r>
            <w:proofErr w:type="spellStart"/>
            <w:r w:rsidRPr="0011561A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s-AR"/>
              </w:rPr>
              <w:t>blandus</w:t>
            </w:r>
            <w:proofErr w:type="spellEnd"/>
            <w:r w:rsidRPr="0011561A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s-AR"/>
              </w:rPr>
              <w:t xml:space="preserve"> - F. </w:t>
            </w:r>
            <w:proofErr w:type="spellStart"/>
            <w:r w:rsidRPr="0011561A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s-AR"/>
              </w:rPr>
              <w:t>chalybaeus</w:t>
            </w:r>
            <w:proofErr w:type="spellEnd"/>
            <w:r w:rsidRPr="0011561A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s-AR"/>
              </w:rPr>
              <w:t xml:space="preserve">          </w:t>
            </w:r>
          </w:p>
        </w:tc>
        <w:tc>
          <w:tcPr>
            <w:tcW w:w="0" w:type="auto"/>
          </w:tcPr>
          <w:p w14:paraId="774446AB" w14:textId="77777777" w:rsidR="0011561A" w:rsidRPr="0011561A" w:rsidRDefault="0011561A" w:rsidP="00EF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/>
              <w:rPr>
                <w:rFonts w:eastAsia="Times New Roman" w:cs="Times New Roman"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color w:val="000000"/>
                <w:sz w:val="22"/>
                <w:lang w:val="en-GB" w:eastAsia="es-AR"/>
              </w:rPr>
              <w:t>0.536</w:t>
            </w:r>
          </w:p>
        </w:tc>
        <w:tc>
          <w:tcPr>
            <w:tcW w:w="0" w:type="auto"/>
          </w:tcPr>
          <w:p w14:paraId="11580B08" w14:textId="77777777" w:rsidR="0011561A" w:rsidRPr="0011561A" w:rsidRDefault="0011561A" w:rsidP="00EF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/>
              <w:rPr>
                <w:rFonts w:eastAsia="Times New Roman" w:cs="Times New Roman"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color w:val="000000"/>
                <w:sz w:val="22"/>
                <w:lang w:val="en-GB" w:eastAsia="es-AR"/>
              </w:rPr>
              <w:t>0.1312</w:t>
            </w:r>
          </w:p>
        </w:tc>
        <w:tc>
          <w:tcPr>
            <w:tcW w:w="0" w:type="auto"/>
          </w:tcPr>
          <w:p w14:paraId="79ABDD96" w14:textId="77777777" w:rsidR="0011561A" w:rsidRPr="0011561A" w:rsidRDefault="0011561A" w:rsidP="00EF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/>
              <w:rPr>
                <w:rFonts w:eastAsia="Times New Roman" w:cs="Times New Roman"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color w:val="000000"/>
                <w:sz w:val="22"/>
                <w:lang w:val="en-GB" w:eastAsia="es-AR"/>
              </w:rPr>
              <w:t xml:space="preserve">4.086  </w:t>
            </w:r>
          </w:p>
        </w:tc>
        <w:tc>
          <w:tcPr>
            <w:tcW w:w="0" w:type="auto"/>
          </w:tcPr>
          <w:p w14:paraId="5160BFB9" w14:textId="77777777" w:rsidR="0011561A" w:rsidRPr="0011561A" w:rsidRDefault="0011561A" w:rsidP="00EF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/>
              <w:rPr>
                <w:rFonts w:eastAsia="Times New Roman" w:cs="Times New Roman"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color w:val="000000"/>
                <w:sz w:val="22"/>
                <w:lang w:val="en-GB" w:eastAsia="es-AR"/>
              </w:rPr>
              <w:t>0.0003</w:t>
            </w:r>
          </w:p>
        </w:tc>
      </w:tr>
      <w:tr w:rsidR="0011561A" w:rsidRPr="0011561A" w14:paraId="2A2EDC65" w14:textId="77777777" w:rsidTr="00EF0DD9">
        <w:tc>
          <w:tcPr>
            <w:tcW w:w="0" w:type="auto"/>
          </w:tcPr>
          <w:p w14:paraId="07965F8F" w14:textId="77777777" w:rsidR="00EF0DD9" w:rsidRDefault="0011561A" w:rsidP="00EF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/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s-AR"/>
              </w:rPr>
              <w:t xml:space="preserve">C. </w:t>
            </w:r>
            <w:proofErr w:type="spellStart"/>
            <w:r w:rsidRPr="0011561A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s-AR"/>
              </w:rPr>
              <w:t>mus</w:t>
            </w:r>
            <w:proofErr w:type="spellEnd"/>
            <w:r w:rsidRPr="0011561A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s-AR"/>
              </w:rPr>
              <w:t xml:space="preserve"> - F. </w:t>
            </w:r>
            <w:proofErr w:type="spellStart"/>
            <w:r w:rsidRPr="0011561A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s-AR"/>
              </w:rPr>
              <w:t>chalybaeus</w:t>
            </w:r>
            <w:proofErr w:type="spellEnd"/>
            <w:r w:rsidRPr="0011561A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s-AR"/>
              </w:rPr>
              <w:t xml:space="preserve">        </w:t>
            </w:r>
          </w:p>
          <w:p w14:paraId="5288712B" w14:textId="03E1C6DB" w:rsidR="0011561A" w:rsidRPr="0011561A" w:rsidRDefault="0011561A" w:rsidP="00EF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/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i/>
                <w:iCs/>
                <w:color w:val="000000"/>
                <w:sz w:val="22"/>
                <w:lang w:val="en-GB" w:eastAsia="es-AR"/>
              </w:rPr>
              <w:t xml:space="preserve">     </w:t>
            </w:r>
          </w:p>
        </w:tc>
        <w:tc>
          <w:tcPr>
            <w:tcW w:w="0" w:type="auto"/>
          </w:tcPr>
          <w:p w14:paraId="576A571C" w14:textId="77777777" w:rsidR="0011561A" w:rsidRPr="0011561A" w:rsidRDefault="0011561A" w:rsidP="00EF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/>
              <w:rPr>
                <w:rFonts w:eastAsia="Times New Roman" w:cs="Times New Roman"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color w:val="000000"/>
                <w:sz w:val="22"/>
                <w:lang w:val="en-GB" w:eastAsia="es-AR"/>
              </w:rPr>
              <w:t>0.353</w:t>
            </w:r>
          </w:p>
        </w:tc>
        <w:tc>
          <w:tcPr>
            <w:tcW w:w="0" w:type="auto"/>
          </w:tcPr>
          <w:p w14:paraId="259CBADE" w14:textId="77777777" w:rsidR="0011561A" w:rsidRPr="0011561A" w:rsidRDefault="0011561A" w:rsidP="00EF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/>
              <w:rPr>
                <w:rFonts w:eastAsia="Times New Roman" w:cs="Times New Roman"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color w:val="000000"/>
                <w:sz w:val="22"/>
                <w:lang w:val="en-GB" w:eastAsia="es-AR"/>
              </w:rPr>
              <w:t>0.1238</w:t>
            </w:r>
          </w:p>
        </w:tc>
        <w:tc>
          <w:tcPr>
            <w:tcW w:w="0" w:type="auto"/>
          </w:tcPr>
          <w:p w14:paraId="08B9AD7E" w14:textId="77777777" w:rsidR="0011561A" w:rsidRPr="0011561A" w:rsidRDefault="0011561A" w:rsidP="00EF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/>
              <w:rPr>
                <w:rFonts w:eastAsia="Times New Roman" w:cs="Times New Roman"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color w:val="000000"/>
                <w:sz w:val="22"/>
                <w:lang w:val="en-GB" w:eastAsia="es-AR"/>
              </w:rPr>
              <w:t xml:space="preserve">2.848  </w:t>
            </w:r>
          </w:p>
        </w:tc>
        <w:tc>
          <w:tcPr>
            <w:tcW w:w="0" w:type="auto"/>
          </w:tcPr>
          <w:p w14:paraId="56418241" w14:textId="77777777" w:rsidR="0011561A" w:rsidRPr="0011561A" w:rsidRDefault="0011561A" w:rsidP="00EF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/>
              <w:rPr>
                <w:rFonts w:eastAsia="Times New Roman" w:cs="Times New Roman"/>
                <w:color w:val="000000"/>
                <w:sz w:val="22"/>
                <w:lang w:val="en-GB" w:eastAsia="es-AR"/>
              </w:rPr>
            </w:pPr>
            <w:r w:rsidRPr="0011561A">
              <w:rPr>
                <w:rFonts w:eastAsia="Times New Roman" w:cs="Times New Roman"/>
                <w:color w:val="000000"/>
                <w:sz w:val="22"/>
                <w:lang w:val="en-GB" w:eastAsia="es-AR"/>
              </w:rPr>
              <w:t>0.0229</w:t>
            </w:r>
          </w:p>
        </w:tc>
      </w:tr>
    </w:tbl>
    <w:p w14:paraId="62C9CDEE" w14:textId="77777777" w:rsidR="0011561A" w:rsidRDefault="0011561A" w:rsidP="0011561A">
      <w:pPr>
        <w:pStyle w:val="HTMLconformatoprevio"/>
        <w:shd w:val="clear" w:color="auto" w:fill="FFFFFF"/>
        <w:wordWrap w:val="0"/>
        <w:rPr>
          <w:rFonts w:ascii="Lucida Console" w:hAnsi="Lucida Console"/>
          <w:color w:val="000000"/>
          <w:lang w:val="en-US"/>
        </w:rPr>
      </w:pPr>
    </w:p>
    <w:p w14:paraId="72EE08FC" w14:textId="77777777" w:rsidR="0011561A" w:rsidRDefault="0011561A" w:rsidP="001156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eastAsia="Times New Roman" w:cs="Times New Roman"/>
          <w:b/>
          <w:bCs/>
          <w:color w:val="000000"/>
          <w:szCs w:val="24"/>
          <w:lang w:val="en-GB" w:eastAsia="es-AR"/>
        </w:rPr>
      </w:pPr>
    </w:p>
    <w:sectPr w:rsidR="0011561A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218A1" w14:textId="77777777" w:rsidR="007767AA" w:rsidRDefault="007767AA" w:rsidP="00117666">
      <w:pPr>
        <w:spacing w:after="0"/>
      </w:pPr>
      <w:r>
        <w:separator/>
      </w:r>
    </w:p>
  </w:endnote>
  <w:endnote w:type="continuationSeparator" w:id="0">
    <w:p w14:paraId="08BA7066" w14:textId="77777777" w:rsidR="007767AA" w:rsidRDefault="007767A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6CDCF" w14:textId="77777777" w:rsidR="007767AA" w:rsidRDefault="007767AA" w:rsidP="00117666">
      <w:pPr>
        <w:spacing w:after="0"/>
      </w:pPr>
      <w:r>
        <w:separator/>
      </w:r>
    </w:p>
  </w:footnote>
  <w:footnote w:type="continuationSeparator" w:id="0">
    <w:p w14:paraId="7D26E4B8" w14:textId="77777777" w:rsidR="007767AA" w:rsidRDefault="007767A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D7C16"/>
    <w:rsid w:val="000F1877"/>
    <w:rsid w:val="00105FD9"/>
    <w:rsid w:val="0011561A"/>
    <w:rsid w:val="00117666"/>
    <w:rsid w:val="00140CCE"/>
    <w:rsid w:val="001549D3"/>
    <w:rsid w:val="00160065"/>
    <w:rsid w:val="00177D84"/>
    <w:rsid w:val="002431C2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3D3C2D"/>
    <w:rsid w:val="003E50C5"/>
    <w:rsid w:val="00401590"/>
    <w:rsid w:val="00403848"/>
    <w:rsid w:val="00447801"/>
    <w:rsid w:val="00452E9C"/>
    <w:rsid w:val="004735C8"/>
    <w:rsid w:val="004947A6"/>
    <w:rsid w:val="004961FF"/>
    <w:rsid w:val="004A1850"/>
    <w:rsid w:val="00517A89"/>
    <w:rsid w:val="005250F2"/>
    <w:rsid w:val="0056472A"/>
    <w:rsid w:val="00593EEA"/>
    <w:rsid w:val="005952AB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4313"/>
    <w:rsid w:val="00725A7D"/>
    <w:rsid w:val="007501BE"/>
    <w:rsid w:val="007767AA"/>
    <w:rsid w:val="00790BB3"/>
    <w:rsid w:val="007C206C"/>
    <w:rsid w:val="00817DD6"/>
    <w:rsid w:val="0083759F"/>
    <w:rsid w:val="00862F25"/>
    <w:rsid w:val="00885156"/>
    <w:rsid w:val="00895886"/>
    <w:rsid w:val="008B1527"/>
    <w:rsid w:val="008E1B53"/>
    <w:rsid w:val="009151AA"/>
    <w:rsid w:val="0093429D"/>
    <w:rsid w:val="00943573"/>
    <w:rsid w:val="00964134"/>
    <w:rsid w:val="00970F7D"/>
    <w:rsid w:val="00994A3D"/>
    <w:rsid w:val="009C2B12"/>
    <w:rsid w:val="00A174D9"/>
    <w:rsid w:val="00A45C1A"/>
    <w:rsid w:val="00A619C2"/>
    <w:rsid w:val="00AA4D24"/>
    <w:rsid w:val="00AB6715"/>
    <w:rsid w:val="00B1671E"/>
    <w:rsid w:val="00B25EB8"/>
    <w:rsid w:val="00B37F4D"/>
    <w:rsid w:val="00BD444E"/>
    <w:rsid w:val="00C52A7B"/>
    <w:rsid w:val="00C56BAF"/>
    <w:rsid w:val="00C679AA"/>
    <w:rsid w:val="00C75972"/>
    <w:rsid w:val="00CD066B"/>
    <w:rsid w:val="00CE4FEE"/>
    <w:rsid w:val="00CF7849"/>
    <w:rsid w:val="00D060CF"/>
    <w:rsid w:val="00D376F4"/>
    <w:rsid w:val="00DB4E91"/>
    <w:rsid w:val="00DB59C3"/>
    <w:rsid w:val="00DC19D9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EF0DD9"/>
    <w:rsid w:val="00F15B0D"/>
    <w:rsid w:val="00F46900"/>
    <w:rsid w:val="00F61D89"/>
    <w:rsid w:val="00FB09B5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156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1561A"/>
    <w:rPr>
      <w:rFonts w:ascii="Courier New" w:eastAsia="Times New Roman" w:hAnsi="Courier New" w:cs="Courier New"/>
      <w:sz w:val="20"/>
      <w:szCs w:val="20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290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adriana aranda</cp:lastModifiedBy>
  <cp:revision>7</cp:revision>
  <cp:lastPrinted>2013-10-03T12:51:00Z</cp:lastPrinted>
  <dcterms:created xsi:type="dcterms:W3CDTF">2021-06-05T02:21:00Z</dcterms:created>
  <dcterms:modified xsi:type="dcterms:W3CDTF">2021-06-08T14:02:00Z</dcterms:modified>
</cp:coreProperties>
</file>