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11561A">
      <w:pPr>
        <w:pStyle w:val="SupplementaryMaterial"/>
        <w:rPr>
          <w:b w:val="0"/>
        </w:rPr>
      </w:pPr>
      <w:r w:rsidRPr="001549D3">
        <w:t>Supplementary Material</w:t>
      </w:r>
    </w:p>
    <w:p w14:paraId="61029689" w14:textId="77777777" w:rsidR="0011561A" w:rsidRPr="008B5244" w:rsidRDefault="0011561A" w:rsidP="001156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ascii="Lucida Console" w:eastAsia="Times New Roman" w:hAnsi="Lucida Console" w:cs="Courier New"/>
          <w:color w:val="000000"/>
          <w:sz w:val="20"/>
          <w:szCs w:val="20"/>
          <w:lang w:val="en-GB" w:eastAsia="es-AR"/>
        </w:rPr>
      </w:pPr>
    </w:p>
    <w:p w14:paraId="443E4292" w14:textId="5DA567CA" w:rsidR="0011561A" w:rsidRPr="0011561A" w:rsidRDefault="000F1877" w:rsidP="001156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ascii="Lucida Console" w:eastAsia="Times New Roman" w:hAnsi="Lucida Console" w:cs="Courier New"/>
          <w:color w:val="000000"/>
          <w:sz w:val="20"/>
          <w:szCs w:val="20"/>
          <w:lang w:val="en-GB" w:eastAsia="es-AR"/>
        </w:rPr>
      </w:pPr>
      <w:r w:rsidRPr="000F1877">
        <w:rPr>
          <w:rFonts w:eastAsia="Times New Roman" w:cs="Times New Roman"/>
          <w:b/>
          <w:bCs/>
          <w:color w:val="000000"/>
          <w:szCs w:val="24"/>
          <w:lang w:eastAsia="es-AR"/>
        </w:rPr>
        <w:t>Supplementary</w:t>
      </w:r>
      <w:r w:rsidRPr="000F1877">
        <w:rPr>
          <w:rFonts w:eastAsia="Times New Roman" w:cs="Times New Roman"/>
          <w:b/>
          <w:bCs/>
          <w:color w:val="000000"/>
          <w:szCs w:val="24"/>
          <w:lang w:val="en-GB" w:eastAsia="es-AR"/>
        </w:rPr>
        <w:t xml:space="preserve"> Table </w:t>
      </w:r>
      <w:r>
        <w:rPr>
          <w:rFonts w:eastAsia="Times New Roman" w:cs="Times New Roman"/>
          <w:b/>
          <w:bCs/>
          <w:color w:val="000000"/>
          <w:szCs w:val="24"/>
          <w:lang w:val="en-GB" w:eastAsia="es-AR"/>
        </w:rPr>
        <w:t>5</w:t>
      </w:r>
      <w:r w:rsidRPr="000F1877">
        <w:rPr>
          <w:rFonts w:eastAsia="Times New Roman" w:cs="Times New Roman"/>
          <w:b/>
          <w:bCs/>
          <w:color w:val="000000"/>
          <w:szCs w:val="24"/>
          <w:lang w:val="en-GB" w:eastAsia="es-AR"/>
        </w:rPr>
        <w:t xml:space="preserve">. </w:t>
      </w:r>
      <w:r w:rsidR="0011561A" w:rsidRPr="0011561A">
        <w:rPr>
          <w:rFonts w:eastAsia="Times New Roman" w:cs="Times New Roman"/>
          <w:color w:val="000000"/>
          <w:szCs w:val="24"/>
          <w:lang w:val="en-GB" w:eastAsia="es-AR"/>
        </w:rPr>
        <w:t xml:space="preserve">Seed set under different exclusion treatments. Post-hoc pairwise </w:t>
      </w:r>
      <w:r>
        <w:rPr>
          <w:rFonts w:eastAsia="Times New Roman" w:cs="Times New Roman"/>
          <w:color w:val="000000"/>
          <w:szCs w:val="24"/>
          <w:lang w:val="en-GB" w:eastAsia="es-AR"/>
        </w:rPr>
        <w:t xml:space="preserve">                </w:t>
      </w:r>
      <w:r w:rsidR="0011561A" w:rsidRPr="0011561A">
        <w:rPr>
          <w:rFonts w:eastAsia="Times New Roman" w:cs="Times New Roman"/>
          <w:color w:val="000000"/>
          <w:szCs w:val="24"/>
          <w:lang w:val="en-GB" w:eastAsia="es-AR"/>
        </w:rPr>
        <w:t>comparison (Tukey</w:t>
      </w:r>
      <w:r>
        <w:rPr>
          <w:rFonts w:eastAsia="Times New Roman" w:cs="Times New Roman"/>
          <w:color w:val="000000"/>
          <w:szCs w:val="24"/>
          <w:lang w:val="en-GB" w:eastAsia="es-AR"/>
        </w:rPr>
        <w:t xml:space="preserve"> </w:t>
      </w:r>
      <w:r w:rsidR="0011561A" w:rsidRPr="0011561A">
        <w:rPr>
          <w:rFonts w:eastAsia="Times New Roman" w:cs="Times New Roman"/>
          <w:color w:val="000000"/>
          <w:szCs w:val="24"/>
          <w:lang w:val="en-GB" w:eastAsia="es-AR"/>
        </w:rPr>
        <w:t xml:space="preserve">method) between AE (Ant </w:t>
      </w:r>
      <w:r w:rsidR="00BD444E">
        <w:rPr>
          <w:rFonts w:eastAsia="Times New Roman" w:cs="Times New Roman"/>
          <w:color w:val="000000"/>
          <w:szCs w:val="24"/>
          <w:lang w:val="en-GB" w:eastAsia="es-AR"/>
        </w:rPr>
        <w:t>E</w:t>
      </w:r>
      <w:r w:rsidR="0011561A" w:rsidRPr="0011561A">
        <w:rPr>
          <w:rFonts w:eastAsia="Times New Roman" w:cs="Times New Roman"/>
          <w:color w:val="000000"/>
          <w:szCs w:val="24"/>
          <w:lang w:val="en-GB" w:eastAsia="es-AR"/>
        </w:rPr>
        <w:t xml:space="preserve">xclusion), W (Wind only) and C (Control, open </w:t>
      </w:r>
      <w:r w:rsidR="00350048">
        <w:rPr>
          <w:rFonts w:eastAsia="Times New Roman" w:cs="Times New Roman"/>
          <w:color w:val="000000"/>
          <w:szCs w:val="24"/>
          <w:lang w:val="en-GB" w:eastAsia="es-AR"/>
        </w:rPr>
        <w:t xml:space="preserve">      </w:t>
      </w:r>
      <w:r w:rsidR="0011561A" w:rsidRPr="0011561A">
        <w:rPr>
          <w:rFonts w:eastAsia="Times New Roman" w:cs="Times New Roman"/>
          <w:color w:val="000000"/>
          <w:szCs w:val="24"/>
          <w:lang w:val="en-GB" w:eastAsia="es-AR"/>
        </w:rPr>
        <w:t>pollination). * Significant P-values.</w:t>
      </w:r>
    </w:p>
    <w:p w14:paraId="238CA54C" w14:textId="77777777" w:rsidR="0011561A" w:rsidRPr="008B5244" w:rsidRDefault="0011561A" w:rsidP="001156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ascii="Lucida Console" w:eastAsia="Times New Roman" w:hAnsi="Lucida Console" w:cs="Courier New"/>
          <w:color w:val="000000"/>
          <w:sz w:val="20"/>
          <w:szCs w:val="20"/>
          <w:lang w:val="en-GB" w:eastAsia="es-AR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1047"/>
        <w:gridCol w:w="821"/>
        <w:gridCol w:w="895"/>
        <w:gridCol w:w="1111"/>
      </w:tblGrid>
      <w:tr w:rsidR="0011561A" w:rsidRPr="008B5244" w14:paraId="3B906217" w14:textId="77777777" w:rsidTr="00EF0DD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AE084F" w14:textId="77777777" w:rsidR="0011561A" w:rsidRPr="0011561A" w:rsidRDefault="0011561A" w:rsidP="0011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  <w:t>Contrast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81A546" w14:textId="77777777" w:rsidR="0011561A" w:rsidRPr="0011561A" w:rsidRDefault="0011561A" w:rsidP="0011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  <w:t xml:space="preserve">Estimate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AE61D1" w14:textId="77777777" w:rsidR="0011561A" w:rsidRPr="0011561A" w:rsidRDefault="0011561A" w:rsidP="0011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EB84A4" w14:textId="77777777" w:rsidR="0011561A" w:rsidRPr="0011561A" w:rsidRDefault="0011561A" w:rsidP="0011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  <w:t>Z-ratio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4C48C4" w14:textId="77777777" w:rsidR="0011561A" w:rsidRPr="0011561A" w:rsidRDefault="0011561A" w:rsidP="0011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  <w:t>P-value</w:t>
            </w:r>
          </w:p>
        </w:tc>
      </w:tr>
      <w:tr w:rsidR="0011561A" w:rsidRPr="008B5244" w14:paraId="35A1D45B" w14:textId="77777777" w:rsidTr="00EF0DD9">
        <w:tc>
          <w:tcPr>
            <w:tcW w:w="0" w:type="auto"/>
            <w:tcBorders>
              <w:top w:val="single" w:sz="4" w:space="0" w:color="auto"/>
            </w:tcBorders>
          </w:tcPr>
          <w:p w14:paraId="2D0FF2DC" w14:textId="77777777" w:rsidR="0011561A" w:rsidRPr="0011561A" w:rsidRDefault="0011561A" w:rsidP="0011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 xml:space="preserve">AE - C    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E4A7FB" w14:textId="77777777" w:rsidR="0011561A" w:rsidRPr="0011561A" w:rsidRDefault="0011561A" w:rsidP="0011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-1.328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A0D1BA7" w14:textId="77777777" w:rsidR="0011561A" w:rsidRPr="0011561A" w:rsidRDefault="0011561A" w:rsidP="0011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0.0944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3EABCD8" w14:textId="77777777" w:rsidR="0011561A" w:rsidRPr="0011561A" w:rsidRDefault="0011561A" w:rsidP="0011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-14.066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5B88F4" w14:textId="77777777" w:rsidR="0011561A" w:rsidRPr="0011561A" w:rsidRDefault="0011561A" w:rsidP="0011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&lt; 0.0001*</w:t>
            </w:r>
          </w:p>
        </w:tc>
      </w:tr>
      <w:tr w:rsidR="0011561A" w:rsidRPr="008B5244" w14:paraId="46924A1E" w14:textId="77777777" w:rsidTr="00EF0DD9">
        <w:tc>
          <w:tcPr>
            <w:tcW w:w="0" w:type="auto"/>
          </w:tcPr>
          <w:p w14:paraId="1C5C6720" w14:textId="77777777" w:rsidR="0011561A" w:rsidRPr="0011561A" w:rsidRDefault="0011561A" w:rsidP="0011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 xml:space="preserve">AE - W     </w:t>
            </w:r>
          </w:p>
        </w:tc>
        <w:tc>
          <w:tcPr>
            <w:tcW w:w="0" w:type="auto"/>
          </w:tcPr>
          <w:p w14:paraId="1FECF5B8" w14:textId="77777777" w:rsidR="0011561A" w:rsidRPr="0011561A" w:rsidRDefault="0011561A" w:rsidP="0011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-0.224</w:t>
            </w:r>
          </w:p>
        </w:tc>
        <w:tc>
          <w:tcPr>
            <w:tcW w:w="0" w:type="auto"/>
          </w:tcPr>
          <w:p w14:paraId="609B4512" w14:textId="77777777" w:rsidR="0011561A" w:rsidRPr="0011561A" w:rsidRDefault="0011561A" w:rsidP="0011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0.0738</w:t>
            </w:r>
          </w:p>
        </w:tc>
        <w:tc>
          <w:tcPr>
            <w:tcW w:w="0" w:type="auto"/>
          </w:tcPr>
          <w:p w14:paraId="3FB5AA57" w14:textId="77777777" w:rsidR="0011561A" w:rsidRPr="0011561A" w:rsidRDefault="0011561A" w:rsidP="0011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-3.031</w:t>
            </w:r>
          </w:p>
        </w:tc>
        <w:tc>
          <w:tcPr>
            <w:tcW w:w="0" w:type="auto"/>
          </w:tcPr>
          <w:p w14:paraId="3754AD8A" w14:textId="77777777" w:rsidR="0011561A" w:rsidRPr="0011561A" w:rsidRDefault="0011561A" w:rsidP="0011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0.0069</w:t>
            </w:r>
          </w:p>
        </w:tc>
      </w:tr>
      <w:tr w:rsidR="0011561A" w:rsidRPr="008B5244" w14:paraId="288CE174" w14:textId="77777777" w:rsidTr="00EF0DD9">
        <w:tc>
          <w:tcPr>
            <w:tcW w:w="0" w:type="auto"/>
          </w:tcPr>
          <w:p w14:paraId="75324992" w14:textId="77777777" w:rsidR="0011561A" w:rsidRPr="0011561A" w:rsidRDefault="0011561A" w:rsidP="0011561A">
            <w:pPr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 xml:space="preserve">C - W       </w:t>
            </w:r>
          </w:p>
        </w:tc>
        <w:tc>
          <w:tcPr>
            <w:tcW w:w="0" w:type="auto"/>
          </w:tcPr>
          <w:p w14:paraId="253D5CBA" w14:textId="77777777" w:rsidR="0011561A" w:rsidRPr="0011561A" w:rsidRDefault="0011561A" w:rsidP="0011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1.105</w:t>
            </w:r>
          </w:p>
        </w:tc>
        <w:tc>
          <w:tcPr>
            <w:tcW w:w="0" w:type="auto"/>
          </w:tcPr>
          <w:p w14:paraId="3E1B1A9F" w14:textId="77777777" w:rsidR="0011561A" w:rsidRPr="0011561A" w:rsidRDefault="0011561A" w:rsidP="0011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0.0963</w:t>
            </w:r>
          </w:p>
        </w:tc>
        <w:tc>
          <w:tcPr>
            <w:tcW w:w="0" w:type="auto"/>
          </w:tcPr>
          <w:p w14:paraId="30D91171" w14:textId="77777777" w:rsidR="0011561A" w:rsidRPr="0011561A" w:rsidRDefault="0011561A" w:rsidP="0011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11.472</w:t>
            </w:r>
          </w:p>
        </w:tc>
        <w:tc>
          <w:tcPr>
            <w:tcW w:w="0" w:type="auto"/>
          </w:tcPr>
          <w:p w14:paraId="127EE110" w14:textId="77777777" w:rsidR="0011561A" w:rsidRPr="0011561A" w:rsidRDefault="0011561A" w:rsidP="00115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&lt; 0.0001*</w:t>
            </w:r>
          </w:p>
        </w:tc>
      </w:tr>
    </w:tbl>
    <w:p w14:paraId="3FB1F349" w14:textId="77777777" w:rsidR="0011561A" w:rsidRPr="008B5244" w:rsidRDefault="0011561A" w:rsidP="001156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ascii="Lucida Console" w:eastAsia="Times New Roman" w:hAnsi="Lucida Console" w:cs="Courier New"/>
          <w:color w:val="000000"/>
          <w:sz w:val="20"/>
          <w:szCs w:val="20"/>
          <w:lang w:val="en-GB" w:eastAsia="es-AR"/>
        </w:rPr>
      </w:pPr>
    </w:p>
    <w:p w14:paraId="28CF10B0" w14:textId="77777777" w:rsidR="0011561A" w:rsidRPr="008B5244" w:rsidRDefault="0011561A" w:rsidP="001156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ascii="Lucida Console" w:eastAsia="Times New Roman" w:hAnsi="Lucida Console" w:cs="Courier New"/>
          <w:color w:val="000000"/>
          <w:sz w:val="20"/>
          <w:szCs w:val="20"/>
          <w:lang w:val="en-GB" w:eastAsia="es-AR"/>
        </w:rPr>
      </w:pPr>
    </w:p>
    <w:sectPr w:rsidR="0011561A" w:rsidRPr="008B5244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E0D6" w14:textId="77777777" w:rsidR="005B163F" w:rsidRDefault="005B163F" w:rsidP="00117666">
      <w:pPr>
        <w:spacing w:after="0"/>
      </w:pPr>
      <w:r>
        <w:separator/>
      </w:r>
    </w:p>
  </w:endnote>
  <w:endnote w:type="continuationSeparator" w:id="0">
    <w:p w14:paraId="1D04B5AC" w14:textId="77777777" w:rsidR="005B163F" w:rsidRDefault="005B163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0097" w14:textId="77777777" w:rsidR="005B163F" w:rsidRDefault="005B163F" w:rsidP="00117666">
      <w:pPr>
        <w:spacing w:after="0"/>
      </w:pPr>
      <w:r>
        <w:separator/>
      </w:r>
    </w:p>
  </w:footnote>
  <w:footnote w:type="continuationSeparator" w:id="0">
    <w:p w14:paraId="640AC4E6" w14:textId="77777777" w:rsidR="005B163F" w:rsidRDefault="005B163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D7C16"/>
    <w:rsid w:val="000F1877"/>
    <w:rsid w:val="00105FD9"/>
    <w:rsid w:val="0011561A"/>
    <w:rsid w:val="00117666"/>
    <w:rsid w:val="00140CCE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0048"/>
    <w:rsid w:val="003544FB"/>
    <w:rsid w:val="003D2F2D"/>
    <w:rsid w:val="003D3C2D"/>
    <w:rsid w:val="003E50C5"/>
    <w:rsid w:val="00401590"/>
    <w:rsid w:val="00403848"/>
    <w:rsid w:val="00447801"/>
    <w:rsid w:val="00452E9C"/>
    <w:rsid w:val="004735C8"/>
    <w:rsid w:val="004947A6"/>
    <w:rsid w:val="004961FF"/>
    <w:rsid w:val="004A1850"/>
    <w:rsid w:val="00517A89"/>
    <w:rsid w:val="005250F2"/>
    <w:rsid w:val="0056472A"/>
    <w:rsid w:val="00593EEA"/>
    <w:rsid w:val="005952AB"/>
    <w:rsid w:val="005A5EEE"/>
    <w:rsid w:val="005B163F"/>
    <w:rsid w:val="006375C7"/>
    <w:rsid w:val="00654E8F"/>
    <w:rsid w:val="00660D05"/>
    <w:rsid w:val="006820B1"/>
    <w:rsid w:val="006B7D14"/>
    <w:rsid w:val="00701727"/>
    <w:rsid w:val="0070566C"/>
    <w:rsid w:val="00714C50"/>
    <w:rsid w:val="00724313"/>
    <w:rsid w:val="00725A7D"/>
    <w:rsid w:val="007501BE"/>
    <w:rsid w:val="00790BB3"/>
    <w:rsid w:val="007C206C"/>
    <w:rsid w:val="00817DD6"/>
    <w:rsid w:val="0083759F"/>
    <w:rsid w:val="00862F25"/>
    <w:rsid w:val="00885156"/>
    <w:rsid w:val="00895886"/>
    <w:rsid w:val="008B1527"/>
    <w:rsid w:val="008E1B53"/>
    <w:rsid w:val="009151AA"/>
    <w:rsid w:val="0093429D"/>
    <w:rsid w:val="00943573"/>
    <w:rsid w:val="00964134"/>
    <w:rsid w:val="00970F7D"/>
    <w:rsid w:val="00994A3D"/>
    <w:rsid w:val="009C2B12"/>
    <w:rsid w:val="00A174D9"/>
    <w:rsid w:val="00A45C1A"/>
    <w:rsid w:val="00A619C2"/>
    <w:rsid w:val="00AA4D24"/>
    <w:rsid w:val="00AB6715"/>
    <w:rsid w:val="00B1671E"/>
    <w:rsid w:val="00B25EB8"/>
    <w:rsid w:val="00B37F4D"/>
    <w:rsid w:val="00BD444E"/>
    <w:rsid w:val="00C52A7B"/>
    <w:rsid w:val="00C56BAF"/>
    <w:rsid w:val="00C679AA"/>
    <w:rsid w:val="00C75972"/>
    <w:rsid w:val="00CD066B"/>
    <w:rsid w:val="00CE4FEE"/>
    <w:rsid w:val="00CF7849"/>
    <w:rsid w:val="00D060CF"/>
    <w:rsid w:val="00D376F4"/>
    <w:rsid w:val="00DB4E91"/>
    <w:rsid w:val="00DB59C3"/>
    <w:rsid w:val="00DC19D9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F0DD9"/>
    <w:rsid w:val="00F15B0D"/>
    <w:rsid w:val="00F46900"/>
    <w:rsid w:val="00F61D89"/>
    <w:rsid w:val="00FB09B5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15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1561A"/>
    <w:rPr>
      <w:rFonts w:ascii="Courier New" w:eastAsia="Times New Roman" w:hAnsi="Courier New" w:cs="Courier New"/>
      <w:sz w:val="20"/>
      <w:szCs w:val="20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290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adriana aranda</cp:lastModifiedBy>
  <cp:revision>7</cp:revision>
  <cp:lastPrinted>2013-10-03T12:51:00Z</cp:lastPrinted>
  <dcterms:created xsi:type="dcterms:W3CDTF">2021-06-05T02:21:00Z</dcterms:created>
  <dcterms:modified xsi:type="dcterms:W3CDTF">2021-06-08T14:04:00Z</dcterms:modified>
</cp:coreProperties>
</file>