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DB28E2" w:rsidRDefault="00654E8F" w:rsidP="0001436A">
      <w:pPr>
        <w:pStyle w:val="SupplementaryMaterial"/>
        <w:rPr>
          <w:b w:val="0"/>
        </w:rPr>
      </w:pPr>
      <w:r w:rsidRPr="00DB28E2">
        <w:t>Supplementary Material</w:t>
      </w:r>
    </w:p>
    <w:p w14:paraId="1AB6C464" w14:textId="77777777" w:rsidR="00A02542" w:rsidRPr="00DB28E2" w:rsidRDefault="00A02542" w:rsidP="00A02542">
      <w:pPr>
        <w:spacing w:line="480" w:lineRule="auto"/>
        <w:rPr>
          <w:rFonts w:cs="Times New Roman"/>
          <w:b/>
          <w:bCs/>
        </w:rPr>
      </w:pPr>
    </w:p>
    <w:p w14:paraId="5D7FF103" w14:textId="233916F5" w:rsidR="00A02542" w:rsidRPr="00DB28E2" w:rsidRDefault="00697339" w:rsidP="00A02542">
      <w:pPr>
        <w:spacing w:line="480" w:lineRule="auto"/>
        <w:rPr>
          <w:rFonts w:cs="Times New Roman"/>
          <w:b/>
          <w:bCs/>
        </w:rPr>
      </w:pPr>
      <w:r w:rsidRPr="00DB28E2">
        <w:rPr>
          <w:rFonts w:cs="Times New Roman"/>
          <w:b/>
          <w:bCs/>
        </w:rPr>
        <w:t xml:space="preserve">Supplemental </w:t>
      </w:r>
      <w:r w:rsidR="00A02542" w:rsidRPr="00DB28E2">
        <w:rPr>
          <w:rFonts w:cs="Times New Roman"/>
          <w:b/>
          <w:bCs/>
        </w:rPr>
        <w:t>Table 1. List of stimulus sets, Part A.</w:t>
      </w:r>
    </w:p>
    <w:tbl>
      <w:tblPr>
        <w:tblW w:w="8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253"/>
      </w:tblGrid>
      <w:tr w:rsidR="00A02542" w:rsidRPr="00DB28E2" w14:paraId="439F4CE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E59F" w14:textId="00E74D73" w:rsidR="00647E67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Original (Hand)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BCF6" w14:textId="5EBC40AC" w:rsidR="00A02542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Fast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3E5B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Slow</w:t>
            </w:r>
          </w:p>
        </w:tc>
      </w:tr>
      <w:tr w:rsidR="00A02542" w:rsidRPr="00DB28E2" w14:paraId="0920DFF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604C" w14:textId="77777777" w:rsidR="00647E67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Brush your teeth</w:t>
            </w:r>
          </w:p>
          <w:p w14:paraId="51553991" w14:textId="102D473F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歯を磨く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1EB3" w14:textId="601FB0B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Brush your teeth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4D8E43BF" w14:textId="1E175B8F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歯をすばやく磨く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7CB2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Brush your teeth slowly</w:t>
            </w:r>
          </w:p>
          <w:p w14:paraId="65C9C895" w14:textId="24CF99B1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歯をゆっくり磨く</w:t>
            </w:r>
          </w:p>
        </w:tc>
      </w:tr>
      <w:tr w:rsidR="00A02542" w:rsidRPr="00DB28E2" w14:paraId="36C9AA3E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28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Unlock the door</w:t>
            </w:r>
          </w:p>
          <w:p w14:paraId="4D3BAB91" w14:textId="5309EA24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鍵を開ける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B5D9" w14:textId="20D8BA7F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Unlock the door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0531A80E" w14:textId="634E5547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鍵をすばやく開ける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0AF9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Unlock the door slowly</w:t>
            </w:r>
          </w:p>
          <w:p w14:paraId="5D08D469" w14:textId="7430A219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鍵をゆっくり開ける</w:t>
            </w:r>
          </w:p>
        </w:tc>
      </w:tr>
      <w:tr w:rsidR="00A02542" w:rsidRPr="00DB28E2" w14:paraId="73BBB85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54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Unbutton clothes</w:t>
            </w:r>
          </w:p>
          <w:p w14:paraId="7194EE27" w14:textId="0C898FE2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ボタンを外す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0F7B" w14:textId="41C8D994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Unbutton clothes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79814201" w14:textId="25295114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ボタンをすばやく外す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C39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Unbutton clothes slowly</w:t>
            </w:r>
          </w:p>
          <w:p w14:paraId="6ECE19AB" w14:textId="090A61D3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ボタンをゆっくり外す</w:t>
            </w:r>
          </w:p>
        </w:tc>
      </w:tr>
      <w:tr w:rsidR="00A02542" w:rsidRPr="00DB28E2" w14:paraId="391C1D77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CE8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your face</w:t>
            </w:r>
          </w:p>
          <w:p w14:paraId="039AFDBB" w14:textId="140D21D9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顔を洗う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EA68" w14:textId="01EB5FAC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Wash your face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6C049D9D" w14:textId="31E94C4C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顔をすばやく洗う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45DB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your face slowly</w:t>
            </w:r>
          </w:p>
          <w:p w14:paraId="081F7019" w14:textId="34F30103" w:rsidR="00647E67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顔をゆっくり洗う</w:t>
            </w:r>
          </w:p>
        </w:tc>
      </w:tr>
      <w:tr w:rsidR="00A02542" w:rsidRPr="00DB28E2" w14:paraId="50DAD95A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C91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Wipe the table</w:t>
            </w:r>
          </w:p>
          <w:p w14:paraId="06A3226B" w14:textId="74EE7AAF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テーブルを拭く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CD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Wipe the table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3B6C2196" w14:textId="117A0431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テーブルをすばやく拭く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D33F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Wipe the table slowly</w:t>
            </w:r>
          </w:p>
          <w:p w14:paraId="3E51529B" w14:textId="579B2A60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テーブルをゆっくり拭く</w:t>
            </w:r>
          </w:p>
        </w:tc>
      </w:tr>
      <w:tr w:rsidR="00A02542" w:rsidRPr="00DB28E2" w14:paraId="71F1FDF9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669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drawer</w:t>
            </w:r>
          </w:p>
          <w:p w14:paraId="76D131C0" w14:textId="38F33D14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引き出しを開ける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2C7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Open the drawer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526E8DB5" w14:textId="6A6A0460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引き出しをすばやく開ける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3D9D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drawer slowly</w:t>
            </w:r>
          </w:p>
          <w:p w14:paraId="763F3570" w14:textId="113A7FE6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引き出しをゆっくり開ける</w:t>
            </w:r>
          </w:p>
        </w:tc>
      </w:tr>
      <w:tr w:rsidR="00A02542" w:rsidRPr="00DB28E2" w14:paraId="67CCA3ED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2AD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door</w:t>
            </w:r>
          </w:p>
          <w:p w14:paraId="6BA9360F" w14:textId="174B862A" w:rsidR="00D41275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扉</w:t>
            </w:r>
            <w:r w:rsidR="00D41275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を開ける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E28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Open the door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558BE059" w14:textId="3DCFED46" w:rsidR="00D41275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扉</w:t>
            </w:r>
            <w:r w:rsidR="00D41275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をすばやく開ける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2E0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door slowly</w:t>
            </w:r>
          </w:p>
          <w:p w14:paraId="722A9CC2" w14:textId="663A6F5E" w:rsidR="00D41275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扉</w:t>
            </w:r>
            <w:r w:rsidR="00D41275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をゆっくり開ける</w:t>
            </w:r>
          </w:p>
        </w:tc>
      </w:tr>
      <w:tr w:rsidR="00A02542" w:rsidRPr="00DB28E2" w14:paraId="0440466E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0B4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Hang up the receiver</w:t>
            </w:r>
          </w:p>
          <w:p w14:paraId="30B9B934" w14:textId="4C6FD464" w:rsidR="00D41275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受話器</w:t>
            </w:r>
            <w:r w:rsidR="00D41275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を切る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E11E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Hang up the receiver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6002CE44" w14:textId="0D26D9E6" w:rsidR="00D41275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受話器</w:t>
            </w:r>
            <w:r w:rsidR="00D41275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をすばやく切る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01F5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Hang up the receiver slowly</w:t>
            </w:r>
          </w:p>
          <w:p w14:paraId="66AFE064" w14:textId="5B83D94D" w:rsidR="00D41275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受話器</w:t>
            </w:r>
            <w:r w:rsidR="00D41275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をゆっくり切る</w:t>
            </w:r>
          </w:p>
        </w:tc>
      </w:tr>
      <w:tr w:rsidR="00A02542" w:rsidRPr="00DB28E2" w14:paraId="6FC263DF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C27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Eat bread</w:t>
            </w:r>
          </w:p>
          <w:p w14:paraId="30DAA53B" w14:textId="12176AE8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パンを食べる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BFCE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Eat bread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4F0195E9" w14:textId="70A476EA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パンをすばやく食べる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DC7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Eat bread slowly</w:t>
            </w:r>
          </w:p>
          <w:p w14:paraId="0AE0DE72" w14:textId="76190833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パンをゆっくり食べる</w:t>
            </w:r>
          </w:p>
        </w:tc>
      </w:tr>
      <w:tr w:rsidR="00A02542" w:rsidRPr="00DB28E2" w14:paraId="671951A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068B" w14:textId="77777777" w:rsidR="00A02542" w:rsidRPr="00E96BBC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  <w:lang w:val="nl-NL"/>
              </w:rPr>
            </w:pPr>
            <w:r w:rsidRPr="00E96BBC">
              <w:rPr>
                <w:rFonts w:eastAsia="Yu Gothic" w:cs="Times New Roman"/>
                <w:color w:val="000000"/>
                <w:sz w:val="22"/>
                <w:lang w:val="nl-NL"/>
              </w:rPr>
              <w:t>Drink water</w:t>
            </w:r>
          </w:p>
          <w:p w14:paraId="0F7E6584" w14:textId="17D408EF" w:rsidR="00D41275" w:rsidRPr="00E96BBC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  <w:lang w:val="nl-NL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水を飲む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D4D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Drink water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7F092409" w14:textId="4D5673DC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水をすばやく飲む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30D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Drink water slowly</w:t>
            </w:r>
          </w:p>
          <w:p w14:paraId="1CB8581F" w14:textId="53890BCD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水をゆっくり飲む</w:t>
            </w:r>
          </w:p>
        </w:tc>
      </w:tr>
      <w:tr w:rsidR="00A02542" w:rsidRPr="00DB28E2" w14:paraId="79255C6C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028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Wear the clothes</w:t>
            </w:r>
          </w:p>
          <w:p w14:paraId="515DB2C8" w14:textId="35F3C871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服を着る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C7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Wear the clothes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12A070F6" w14:textId="1FD46543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服をすばやく着る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EA0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Wear the clothes slowly</w:t>
            </w:r>
          </w:p>
          <w:p w14:paraId="301A39BA" w14:textId="034E5F1C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服をゆっくり着る</w:t>
            </w:r>
          </w:p>
        </w:tc>
      </w:tr>
      <w:tr w:rsidR="00A02542" w:rsidRPr="00DB28E2" w14:paraId="16B29CA5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F97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Pick up coins</w:t>
            </w:r>
          </w:p>
          <w:p w14:paraId="2957A2DB" w14:textId="276C4031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コインを拾う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371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Pick up coins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220F7CB5" w14:textId="55326489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コインをすばやく拾う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22F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Pick up coins slowly</w:t>
            </w:r>
          </w:p>
          <w:p w14:paraId="472FFABA" w14:textId="1A067A8C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コインをゆっくり拾う</w:t>
            </w:r>
          </w:p>
        </w:tc>
      </w:tr>
      <w:tr w:rsidR="00A02542" w:rsidRPr="00DB28E2" w14:paraId="6C50DD49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6F7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Pour water</w:t>
            </w:r>
          </w:p>
          <w:p w14:paraId="5D302F12" w14:textId="4630F899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水を注ぐ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FCA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Pour water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1C8AAA2C" w14:textId="31BEDD66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水をすばやく注ぐ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EC0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Pour water slowly</w:t>
            </w:r>
          </w:p>
          <w:p w14:paraId="0EAF0B4A" w14:textId="09032AAC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水をゆっくり注ぐ</w:t>
            </w:r>
          </w:p>
        </w:tc>
      </w:tr>
      <w:tr w:rsidR="00A02542" w:rsidRPr="00DB28E2" w14:paraId="6BEF5ED4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9919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lid</w:t>
            </w:r>
          </w:p>
          <w:p w14:paraId="75463DB1" w14:textId="159CB191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蓋を開ける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874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Open the lid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22B99907" w14:textId="4E2B908F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蓋をすばやく開ける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C47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lid slowly</w:t>
            </w:r>
          </w:p>
          <w:p w14:paraId="45306068" w14:textId="55976F1F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蓋をゆっくり開ける</w:t>
            </w:r>
          </w:p>
        </w:tc>
      </w:tr>
      <w:tr w:rsidR="00A02542" w:rsidRPr="00DB28E2" w14:paraId="62EE7A4D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033E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Cut apples</w:t>
            </w:r>
          </w:p>
          <w:p w14:paraId="5915DE2E" w14:textId="1FF9F16E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リンゴを切る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A41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Cut apples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36F96B98" w14:textId="4D0DD829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リンゴをすばやく切る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649C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Cut apples slowly</w:t>
            </w:r>
          </w:p>
          <w:p w14:paraId="19A17ABE" w14:textId="138C952A" w:rsidR="00D41275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リンゴをゆっくり切る</w:t>
            </w:r>
          </w:p>
        </w:tc>
      </w:tr>
      <w:tr w:rsidR="00A02542" w:rsidRPr="00DB28E2" w14:paraId="76C2D867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FDD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Hang out the laundry</w:t>
            </w:r>
          </w:p>
          <w:p w14:paraId="71D6CD69" w14:textId="525196EF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洗濯物を干す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FCE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Hang out the laundry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5893357F" w14:textId="4B5A501E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洗濯物をすばやく干す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032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Hang out the laundry slowly</w:t>
            </w:r>
          </w:p>
          <w:p w14:paraId="227828D3" w14:textId="058B8B3E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洗濯物をゆっくり干す</w:t>
            </w:r>
          </w:p>
        </w:tc>
      </w:tr>
      <w:tr w:rsidR="00A02542" w:rsidRPr="00DB28E2" w14:paraId="3D9EBB3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CCC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hair</w:t>
            </w:r>
          </w:p>
          <w:p w14:paraId="2BF4D8A3" w14:textId="71B09DC4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髪を洗う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E2B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Wash hair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6B27AA5F" w14:textId="2E8D5E2B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髪をすばやく洗う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527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hair slowly</w:t>
            </w:r>
          </w:p>
          <w:p w14:paraId="6BBFF173" w14:textId="6B3DC5F7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髪をゆっくり洗う</w:t>
            </w:r>
          </w:p>
        </w:tc>
      </w:tr>
      <w:tr w:rsidR="00A02542" w:rsidRPr="00DB28E2" w14:paraId="3664E4ED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062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Flip the page</w:t>
            </w:r>
          </w:p>
          <w:p w14:paraId="0D802EBB" w14:textId="64BE91D0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ページをめくる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52D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Flip the page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098D6CF1" w14:textId="2B4A6471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ページをすばやくめくる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768C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Flip the page slowly</w:t>
            </w:r>
          </w:p>
          <w:p w14:paraId="11990516" w14:textId="7B7F5861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ページをゆっくりめくる</w:t>
            </w:r>
          </w:p>
        </w:tc>
      </w:tr>
      <w:tr w:rsidR="00A02542" w:rsidRPr="00DB28E2" w14:paraId="3508747A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81B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Write a letter</w:t>
            </w:r>
          </w:p>
          <w:p w14:paraId="57AF19F5" w14:textId="51279456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手紙を書く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33A8" w14:textId="1A49C295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 xml:space="preserve">Write a letter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7383BF3E" w14:textId="628E314E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手紙をすばやく書く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D802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Write a letter slowly</w:t>
            </w:r>
          </w:p>
          <w:p w14:paraId="204C954D" w14:textId="535028A5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手紙をゆっくり書く</w:t>
            </w:r>
          </w:p>
        </w:tc>
      </w:tr>
      <w:tr w:rsidR="00A02542" w:rsidRPr="00DB28E2" w14:paraId="36C10613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4D6E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Draw a picture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3807" w14:textId="039D0C54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Draw a picture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E077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Draw a picture slowly</w:t>
            </w:r>
          </w:p>
        </w:tc>
      </w:tr>
      <w:tr w:rsidR="00A02542" w:rsidRPr="00DB28E2" w14:paraId="0A2E499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C6F8" w14:textId="09DC9AFB" w:rsidR="00A02542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絵を描く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D72F" w14:textId="3ABD2ED4" w:rsidR="00A02542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絵をすばやく描く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6FDAA" w14:textId="47C08ACD" w:rsidR="00A02542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絵をゆっくり描く</w:t>
            </w:r>
          </w:p>
        </w:tc>
      </w:tr>
      <w:tr w:rsidR="00A02542" w:rsidRPr="00DB28E2" w14:paraId="3CC6E17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D4E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Original (Foot)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A517" w14:textId="3BB20481" w:rsidR="00A02542" w:rsidRPr="00DB28E2" w:rsidRDefault="00647E67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Fast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925A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Slow</w:t>
            </w:r>
          </w:p>
        </w:tc>
      </w:tr>
      <w:tr w:rsidR="00A02542" w:rsidRPr="00DB28E2" w14:paraId="4F4D8CF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5C2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up</w:t>
            </w:r>
          </w:p>
          <w:p w14:paraId="34C3A177" w14:textId="34754611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立ち上がる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CC5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Stand up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5016295F" w14:textId="05278A1A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すばやく立ちあがる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41D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up slowly</w:t>
            </w:r>
          </w:p>
          <w:p w14:paraId="7D3E04DD" w14:textId="118A324C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ゆっくり立ち上がる</w:t>
            </w:r>
          </w:p>
        </w:tc>
      </w:tr>
      <w:tr w:rsidR="00A02542" w:rsidRPr="00DB28E2" w14:paraId="738740A5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012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on toes</w:t>
            </w:r>
          </w:p>
          <w:p w14:paraId="6D24E0B9" w14:textId="57B65F3B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つま先で立つ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690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Stand on toes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3ACE1DFB" w14:textId="141F7838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つま先ですばやく立つ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428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on toes slowly</w:t>
            </w:r>
          </w:p>
          <w:p w14:paraId="1060FAEE" w14:textId="6A2B2BE4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つま先でゆっくり立つ</w:t>
            </w:r>
          </w:p>
        </w:tc>
      </w:tr>
      <w:tr w:rsidR="00A02542" w:rsidRPr="00DB28E2" w14:paraId="005E06D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1BE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your toes</w:t>
            </w:r>
          </w:p>
          <w:p w14:paraId="26C7DF06" w14:textId="7229E88C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足を挙げる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7AC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Raise your toes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5CC39E01" w14:textId="312F97E7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足をすばやく挙げる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D67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your toes slowly</w:t>
            </w:r>
          </w:p>
          <w:p w14:paraId="57916860" w14:textId="2CAA7115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足をゆっくり挙げる</w:t>
            </w:r>
          </w:p>
        </w:tc>
      </w:tr>
      <w:tr w:rsidR="00A02542" w:rsidRPr="00DB28E2" w14:paraId="171B3E9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7F4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your legs</w:t>
            </w:r>
          </w:p>
          <w:p w14:paraId="32382E88" w14:textId="71FA26B3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両足を開く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EAB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Open both legs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305DF080" w14:textId="11E8E762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両足をすばやく開く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8999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both legs slowly</w:t>
            </w:r>
          </w:p>
          <w:p w14:paraId="1EE01F3E" w14:textId="42EDA38D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両足をゆっくり開く</w:t>
            </w:r>
          </w:p>
        </w:tc>
      </w:tr>
      <w:tr w:rsidR="00A02542" w:rsidRPr="00DB28E2" w14:paraId="40A073E4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BE5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Kick the ball</w:t>
            </w:r>
          </w:p>
          <w:p w14:paraId="0B3D72D0" w14:textId="11A59CE6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ボールを蹴る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9CF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Kick the ball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4F6A595F" w14:textId="7FFD6146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ボールをすばやく蹴る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177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Kick the ball slowly</w:t>
            </w:r>
          </w:p>
          <w:p w14:paraId="3DF37A1D" w14:textId="75C3429C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ボールをゆっくり蹴る</w:t>
            </w:r>
          </w:p>
        </w:tc>
      </w:tr>
      <w:tr w:rsidR="00A02542" w:rsidRPr="00DB28E2" w14:paraId="0269EBE6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CA6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Step on</w:t>
            </w:r>
          </w:p>
          <w:p w14:paraId="668AC4FF" w14:textId="26102B7A" w:rsidR="00384653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乗る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A6E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Step on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74B45C4D" w14:textId="2A4FB4BF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すばやく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乗る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18B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Step on slowly</w:t>
            </w:r>
          </w:p>
          <w:p w14:paraId="4645E4DE" w14:textId="2464E54D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ゆっくり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乗る</w:t>
            </w:r>
          </w:p>
        </w:tc>
      </w:tr>
      <w:tr w:rsidR="00A02542" w:rsidRPr="00DB28E2" w14:paraId="3BAC0193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2A9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Climb the stairs</w:t>
            </w:r>
          </w:p>
          <w:p w14:paraId="348B8277" w14:textId="3552DE03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階段を上る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A45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Climb the stairs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6718D3A4" w14:textId="1FD970BD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階段を素早く上る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D129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Climb the stairs slowly</w:t>
            </w:r>
          </w:p>
          <w:p w14:paraId="3E7C2534" w14:textId="4A8B7611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階段をゆっくり上る</w:t>
            </w:r>
          </w:p>
        </w:tc>
      </w:tr>
      <w:tr w:rsidR="00A02542" w:rsidRPr="00DB28E2" w14:paraId="3A6DFB1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E40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Go down the stairs</w:t>
            </w:r>
          </w:p>
          <w:p w14:paraId="50C53B65" w14:textId="2DF6C1A7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階段を下る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B35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Go down the stairs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3984671C" w14:textId="49C7F212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階段をすばやく下る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B99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Go down the stairs slowly</w:t>
            </w:r>
          </w:p>
          <w:p w14:paraId="277479B6" w14:textId="20E22283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階段をゆっくり下る</w:t>
            </w:r>
          </w:p>
        </w:tc>
      </w:tr>
      <w:tr w:rsidR="00A02542" w:rsidRPr="00DB28E2" w14:paraId="40FFBF6A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A41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Turn the pedal</w:t>
            </w:r>
          </w:p>
          <w:p w14:paraId="2847194C" w14:textId="133FDEE8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ペダルを漕ぐ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9FF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 xml:space="preserve">Turn the pedal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4AA22DF5" w14:textId="1E613016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ペダルをすばやく漕ぐ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1C5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Turn the pedal slowly</w:t>
            </w:r>
          </w:p>
          <w:p w14:paraId="4AC9F66E" w14:textId="55EBA29A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ペダルをゆっくり漕ぐ</w:t>
            </w:r>
          </w:p>
        </w:tc>
      </w:tr>
      <w:tr w:rsidR="00A02542" w:rsidRPr="00DB28E2" w14:paraId="2DEFFA4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42F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Sit down</w:t>
            </w:r>
          </w:p>
          <w:p w14:paraId="2E5F1D1A" w14:textId="4DBCCFE4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座る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3C1C" w14:textId="21DC05E2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Sit down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 xml:space="preserve"> </w:t>
            </w:r>
            <w:r w:rsidR="00A3380D" w:rsidRPr="00DB28E2">
              <w:rPr>
                <w:rFonts w:eastAsia="Yu Gothic" w:cs="Times New Roman"/>
                <w:color w:val="000000"/>
                <w:sz w:val="22"/>
                <w:lang w:eastAsia="ja-JP"/>
              </w:rPr>
              <w:t>chair</w:t>
            </w:r>
            <w:r w:rsidRPr="00DB28E2">
              <w:rPr>
                <w:rFonts w:eastAsia="Yu Gothic" w:cs="Times New Roman"/>
                <w:color w:val="000000"/>
                <w:sz w:val="22"/>
              </w:rPr>
              <w:t xml:space="preserve">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11EC2EE3" w14:textId="27768CFA" w:rsidR="00384653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椅子に</w:t>
            </w:r>
            <w:r w:rsidR="00384653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すばやく座る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5E2F" w14:textId="647D9668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Sit down </w:t>
            </w:r>
            <w:r w:rsidR="00A3380D" w:rsidRPr="00DB28E2">
              <w:rPr>
                <w:rFonts w:eastAsia="Yu Gothic" w:cs="Times New Roman"/>
                <w:color w:val="000000"/>
                <w:sz w:val="22"/>
              </w:rPr>
              <w:t xml:space="preserve">chair </w:t>
            </w:r>
            <w:r w:rsidRPr="00DB28E2">
              <w:rPr>
                <w:rFonts w:eastAsia="Yu Gothic" w:cs="Times New Roman"/>
                <w:color w:val="000000"/>
                <w:sz w:val="22"/>
              </w:rPr>
              <w:t>slowly</w:t>
            </w:r>
          </w:p>
          <w:p w14:paraId="2CCF7609" w14:textId="6E71D49E" w:rsidR="00384653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椅子に</w:t>
            </w:r>
            <w:r w:rsidR="00384653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ゆっくり座る</w:t>
            </w:r>
          </w:p>
        </w:tc>
      </w:tr>
      <w:tr w:rsidR="00A02542" w:rsidRPr="00DB28E2" w14:paraId="2413F304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6F5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Cross your legs</w:t>
            </w:r>
          </w:p>
          <w:p w14:paraId="6A607849" w14:textId="156D8649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</w:t>
            </w: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組む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140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Cross your legs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11F37F36" w14:textId="21B09E65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</w:t>
            </w: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をすばやく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組む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64A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Cross your legs slowly</w:t>
            </w:r>
          </w:p>
          <w:p w14:paraId="4563E34E" w14:textId="3CC57DB1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</w:t>
            </w: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をゆっくり</w:t>
            </w:r>
            <w:r w:rsidR="00A3380D"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組む</w:t>
            </w:r>
          </w:p>
        </w:tc>
      </w:tr>
      <w:tr w:rsidR="00A02542" w:rsidRPr="00DB28E2" w14:paraId="30835EB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1EE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Run</w:t>
            </w:r>
          </w:p>
          <w:p w14:paraId="2C5EA577" w14:textId="6F8782C6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走る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814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Run in the courtyard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45FE84DF" w14:textId="40D9054C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中庭をすばやく走る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906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Run in the courtyard slowly</w:t>
            </w:r>
          </w:p>
          <w:p w14:paraId="503C3328" w14:textId="4E635E7E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中庭をゆっくり走る</w:t>
            </w:r>
          </w:p>
        </w:tc>
      </w:tr>
      <w:tr w:rsidR="00A02542" w:rsidRPr="00DB28E2" w14:paraId="5EACD1EF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9B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</w:t>
            </w:r>
          </w:p>
          <w:p w14:paraId="3AD4B259" w14:textId="6FDEF398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飛ぶ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AD5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Jump up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0CCAD873" w14:textId="3AF84B95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すばやく飛ぶ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453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up slowly</w:t>
            </w:r>
          </w:p>
          <w:p w14:paraId="5CDE7EA1" w14:textId="1F6C830D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ゆっくり飛ぶ</w:t>
            </w:r>
          </w:p>
        </w:tc>
      </w:tr>
      <w:tr w:rsidR="00A02542" w:rsidRPr="00DB28E2" w14:paraId="16E4D2FE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8A8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off</w:t>
            </w:r>
          </w:p>
          <w:p w14:paraId="26FEA9CC" w14:textId="069F0B94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飛び降りる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ED3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Jump off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12C4C723" w14:textId="5E37BAAF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すばやく飛び降りる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BD1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off slowly</w:t>
            </w:r>
          </w:p>
          <w:p w14:paraId="22183CE5" w14:textId="1E264B17" w:rsidR="00384653" w:rsidRPr="00DB28E2" w:rsidRDefault="00384653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ゆっくり飛び降りる</w:t>
            </w:r>
          </w:p>
        </w:tc>
      </w:tr>
      <w:tr w:rsidR="00A02542" w:rsidRPr="00DB28E2" w14:paraId="21718BBF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5DD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Take steps</w:t>
            </w:r>
          </w:p>
          <w:p w14:paraId="637F1DC8" w14:textId="46E5C66A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ステップを踏む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AFD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Take steps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1EA674C0" w14:textId="04387392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ステップをすばやく踏む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14C2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Take steps slowly</w:t>
            </w:r>
          </w:p>
          <w:p w14:paraId="72D99D39" w14:textId="7EB25C96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ステップをゆっくり踏む</w:t>
            </w:r>
          </w:p>
        </w:tc>
      </w:tr>
      <w:tr w:rsidR="00A02542" w:rsidRPr="00DB28E2" w14:paraId="1E4DBC1C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76E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one leg</w:t>
            </w:r>
          </w:p>
          <w:p w14:paraId="1C0AD191" w14:textId="7E9672B4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片足を挙げる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706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Raise one leg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66165D79" w14:textId="5913F90F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片足をすばやく挙げる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A9C4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one leg slowly</w:t>
            </w:r>
          </w:p>
          <w:p w14:paraId="030CD4D6" w14:textId="5358BBDA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片足をゆっくり挙げる</w:t>
            </w:r>
          </w:p>
        </w:tc>
      </w:tr>
      <w:tr w:rsidR="00A02542" w:rsidRPr="00DB28E2" w14:paraId="6348E046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372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Put on shoes</w:t>
            </w:r>
          </w:p>
          <w:p w14:paraId="273631A7" w14:textId="327AD07B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靴を履く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D47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Put on shoes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651B95FA" w14:textId="1D712C6E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靴をすばやく履く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A22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Put on shoes slowly</w:t>
            </w:r>
          </w:p>
          <w:p w14:paraId="6E558E81" w14:textId="6844DE41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靴をゆっくり履く</w:t>
            </w:r>
          </w:p>
        </w:tc>
      </w:tr>
      <w:tr w:rsidR="00A02542" w:rsidRPr="00DB28E2" w14:paraId="50E8F96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A81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your legs</w:t>
            </w:r>
          </w:p>
          <w:p w14:paraId="7DD0CF8B" w14:textId="7F4D62A5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両足を閉じる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CDE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Close your legs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4EB6F9D6" w14:textId="6CAB796F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両足をすばやく閉じる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44E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your legs slowly</w:t>
            </w:r>
          </w:p>
          <w:p w14:paraId="5C9B67C6" w14:textId="04FE8729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両足をゆっくり閉じる</w:t>
            </w:r>
          </w:p>
        </w:tc>
      </w:tr>
      <w:tr w:rsidR="00A02542" w:rsidRPr="00DB28E2" w14:paraId="54C0E1F7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A33E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Walk</w:t>
            </w:r>
          </w:p>
          <w:p w14:paraId="14B4185E" w14:textId="5E03F3F4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歩く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B7E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Walk on the pedestrian crossing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5C1799F9" w14:textId="18A73A7A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横断歩道をすばやく歩く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A6A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Walk on the pedestrian crossing slowly</w:t>
            </w:r>
          </w:p>
          <w:p w14:paraId="107ADEC5" w14:textId="07FD6808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横断歩道をゆっくり歩く</w:t>
            </w:r>
          </w:p>
        </w:tc>
      </w:tr>
      <w:tr w:rsidR="00A02542" w:rsidRPr="00DB28E2" w14:paraId="5CE8A31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4F9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Bend your knees</w:t>
            </w:r>
          </w:p>
          <w:p w14:paraId="06A995A1" w14:textId="4A58A717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膝を曲げる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0BD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Bend your knees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faster</w:t>
            </w:r>
          </w:p>
          <w:p w14:paraId="32DDED3F" w14:textId="324FB7A9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膝をすばやく曲げる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8E4E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Bend your knees slowly</w:t>
            </w:r>
          </w:p>
          <w:p w14:paraId="06E366BA" w14:textId="785EEEC3" w:rsidR="00A3380D" w:rsidRPr="00DB28E2" w:rsidRDefault="00A3380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膝をゆっくり曲げる</w:t>
            </w:r>
          </w:p>
        </w:tc>
      </w:tr>
    </w:tbl>
    <w:p w14:paraId="63C4B78A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0CC20659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0A7A3650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0D825476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5BEEEB96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77D0C696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1F5F5451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27326997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5409883E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0CBC89D1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37FFE1DB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6E885A9C" w14:textId="717CEF69" w:rsidR="00A02542" w:rsidRPr="00DB28E2" w:rsidRDefault="00A02542" w:rsidP="00A02542">
      <w:pPr>
        <w:spacing w:line="480" w:lineRule="auto"/>
        <w:rPr>
          <w:rFonts w:cs="Times New Roman"/>
        </w:rPr>
      </w:pPr>
    </w:p>
    <w:p w14:paraId="60F98C0C" w14:textId="607EA0C4" w:rsidR="009B08BD" w:rsidRPr="00DB28E2" w:rsidRDefault="009B08BD" w:rsidP="00A02542">
      <w:pPr>
        <w:spacing w:line="480" w:lineRule="auto"/>
        <w:rPr>
          <w:rFonts w:cs="Times New Roman"/>
        </w:rPr>
      </w:pPr>
    </w:p>
    <w:p w14:paraId="74EA7B6E" w14:textId="77777777" w:rsidR="009B08BD" w:rsidRPr="00DB28E2" w:rsidRDefault="009B08BD" w:rsidP="00A02542">
      <w:pPr>
        <w:spacing w:line="480" w:lineRule="auto"/>
        <w:rPr>
          <w:rFonts w:cs="Times New Roman"/>
        </w:rPr>
      </w:pPr>
    </w:p>
    <w:p w14:paraId="36E08B0F" w14:textId="77777777" w:rsidR="00A02542" w:rsidRPr="00DB28E2" w:rsidRDefault="00A02542" w:rsidP="00A02542">
      <w:pPr>
        <w:spacing w:line="480" w:lineRule="auto"/>
        <w:rPr>
          <w:rFonts w:cs="Times New Roman"/>
        </w:rPr>
      </w:pPr>
    </w:p>
    <w:p w14:paraId="0008FA87" w14:textId="603279F0" w:rsidR="00A02542" w:rsidRPr="00DB28E2" w:rsidRDefault="00697339" w:rsidP="00A02542">
      <w:pPr>
        <w:spacing w:line="480" w:lineRule="auto"/>
        <w:rPr>
          <w:rFonts w:cs="Times New Roman"/>
          <w:b/>
          <w:bCs/>
        </w:rPr>
      </w:pPr>
      <w:r w:rsidRPr="00DB28E2">
        <w:rPr>
          <w:rFonts w:cs="Times New Roman"/>
          <w:b/>
          <w:bCs/>
        </w:rPr>
        <w:lastRenderedPageBreak/>
        <w:t xml:space="preserve">Supplemental </w:t>
      </w:r>
      <w:r w:rsidR="00A02542" w:rsidRPr="00DB28E2">
        <w:rPr>
          <w:rFonts w:cs="Times New Roman"/>
          <w:b/>
          <w:bCs/>
        </w:rPr>
        <w:t xml:space="preserve">Table 2. List of stimulus sets, Part </w:t>
      </w:r>
      <w:r w:rsidR="00A02542" w:rsidRPr="00DB28E2">
        <w:rPr>
          <w:rFonts w:cs="Times New Roman"/>
        </w:rPr>
        <w:t>B</w:t>
      </w:r>
      <w:r w:rsidR="00A02542" w:rsidRPr="00DB28E2">
        <w:rPr>
          <w:rFonts w:cs="Times New Roman"/>
          <w:b/>
          <w:bCs/>
        </w:rPr>
        <w:t>.</w:t>
      </w:r>
    </w:p>
    <w:tbl>
      <w:tblPr>
        <w:tblW w:w="8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253"/>
      </w:tblGrid>
      <w:tr w:rsidR="00A02542" w:rsidRPr="00DB28E2" w14:paraId="38CCF54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B73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Original (Hand)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1008" w14:textId="4A7C6EDA" w:rsidR="00A02542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Quick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A9A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Satto (in a flash)</w:t>
            </w:r>
          </w:p>
        </w:tc>
      </w:tr>
      <w:tr w:rsidR="00A02542" w:rsidRPr="00DB28E2" w14:paraId="7D3C57A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7C9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Brush your shoes</w:t>
            </w:r>
          </w:p>
          <w:p w14:paraId="29E9C868" w14:textId="2A0D50EA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靴を磨く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2441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Brush your shoes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08BA190C" w14:textId="2F93A7B4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靴をはやく磨く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B69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Brush your shoes in a flash</w:t>
            </w:r>
          </w:p>
          <w:p w14:paraId="665F9DF9" w14:textId="7AF2158D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靴をさっと磨く</w:t>
            </w:r>
          </w:p>
        </w:tc>
      </w:tr>
      <w:tr w:rsidR="00A02542" w:rsidRPr="00DB28E2" w14:paraId="439C3399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77D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Lock the door</w:t>
            </w:r>
          </w:p>
          <w:p w14:paraId="0EFADD90" w14:textId="67FFA08F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鍵を閉める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2E2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Lock the door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49128C98" w14:textId="6600451B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鍵をはやく閉める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96E5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Lock the door in a flash</w:t>
            </w:r>
          </w:p>
          <w:p w14:paraId="67A86E4B" w14:textId="3C828761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鍵をさっと閉める</w:t>
            </w:r>
          </w:p>
        </w:tc>
      </w:tr>
      <w:tr w:rsidR="00A02542" w:rsidRPr="00DB28E2" w14:paraId="28AF4353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119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Button clothes</w:t>
            </w:r>
          </w:p>
          <w:p w14:paraId="5A745430" w14:textId="1122FB78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ボタンを留める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F43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Button clothes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3BCEACF3" w14:textId="11EE3F2A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ボタンをはやく留める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7FE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Button clothes in a flash</w:t>
            </w:r>
          </w:p>
          <w:p w14:paraId="02CDB541" w14:textId="35A19B6C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ボタンをさっと留める</w:t>
            </w:r>
          </w:p>
        </w:tc>
      </w:tr>
      <w:tr w:rsidR="00A02542" w:rsidRPr="00DB28E2" w14:paraId="7DD5EFC6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5F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your hand</w:t>
            </w:r>
          </w:p>
          <w:p w14:paraId="66B69048" w14:textId="1E17DC25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手を洗う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F619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Wash your hand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04CA15CB" w14:textId="6BC88380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手をはやく洗う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6FC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your hand in a flash</w:t>
            </w:r>
          </w:p>
          <w:p w14:paraId="57B2B4FB" w14:textId="241490EF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手をさっと洗う</w:t>
            </w:r>
          </w:p>
        </w:tc>
      </w:tr>
      <w:tr w:rsidR="00A02542" w:rsidRPr="00DB28E2" w14:paraId="751AFBB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E46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Wipe the table</w:t>
            </w:r>
          </w:p>
          <w:p w14:paraId="135C8308" w14:textId="25DC643B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テーブルを拭く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CB0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Wipe the table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5F1B865F" w14:textId="6558AAB5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テーブルをはやく拭く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B218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Wipe the table in a flash</w:t>
            </w:r>
          </w:p>
          <w:p w14:paraId="3DFEDAC1" w14:textId="38D81328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テーブルをさっと拭く</w:t>
            </w:r>
          </w:p>
        </w:tc>
      </w:tr>
      <w:tr w:rsidR="00A02542" w:rsidRPr="00DB28E2" w14:paraId="3905F98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278E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the drawer</w:t>
            </w:r>
          </w:p>
          <w:p w14:paraId="2736D6D9" w14:textId="76280E2F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引き出しを閉める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222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Close the drawer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7DDD0DFB" w14:textId="4F4B86C9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引き出しをはやく閉める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7B8A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the drawer in a flash</w:t>
            </w:r>
          </w:p>
          <w:p w14:paraId="246E5D82" w14:textId="1B1D1F88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引き出しをさっと閉める</w:t>
            </w:r>
          </w:p>
        </w:tc>
      </w:tr>
      <w:tr w:rsidR="00A02542" w:rsidRPr="00DB28E2" w14:paraId="6471258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AED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the door</w:t>
            </w:r>
          </w:p>
          <w:p w14:paraId="354182F6" w14:textId="0D81EDE1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扉を閉める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DDD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Close the door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2D49DA94" w14:textId="4128F87F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扉をはやく閉める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207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the door in a flash</w:t>
            </w:r>
          </w:p>
          <w:p w14:paraId="055336FC" w14:textId="56FBD646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扉をはやく閉める</w:t>
            </w:r>
          </w:p>
        </w:tc>
      </w:tr>
      <w:tr w:rsidR="00A02542" w:rsidRPr="00DB28E2" w14:paraId="0614F7C7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E5C9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Hang up the receiver</w:t>
            </w:r>
          </w:p>
          <w:p w14:paraId="63B8BC66" w14:textId="024B14D2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受話器を切る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25E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Hang up the receiver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41207C88" w14:textId="428C48BC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受話器をはやく切る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4F2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Hang up the receiver in a flash</w:t>
            </w:r>
          </w:p>
          <w:p w14:paraId="16564154" w14:textId="11DD6267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受話器をさっと切る</w:t>
            </w:r>
          </w:p>
        </w:tc>
      </w:tr>
      <w:tr w:rsidR="00A02542" w:rsidRPr="00DB28E2" w14:paraId="7BD46896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DF2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Eat rice</w:t>
            </w:r>
          </w:p>
          <w:p w14:paraId="6D7252F9" w14:textId="71467ABB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米を食べる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DDE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Eat rice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55E617D0" w14:textId="20F58773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米をはやく食べる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8B48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Eat rice in a flash</w:t>
            </w:r>
          </w:p>
          <w:p w14:paraId="772C5C0D" w14:textId="7A93C66D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米をさっと食べる</w:t>
            </w:r>
          </w:p>
        </w:tc>
      </w:tr>
      <w:tr w:rsidR="00A02542" w:rsidRPr="00DB28E2" w14:paraId="7C5A19AD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4E14" w14:textId="77777777" w:rsidR="00A02542" w:rsidRPr="00E96BBC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  <w:lang w:val="nl-NL"/>
              </w:rPr>
            </w:pPr>
            <w:r w:rsidRPr="00E96BBC">
              <w:rPr>
                <w:rFonts w:eastAsia="Yu Gothic" w:cs="Times New Roman"/>
                <w:color w:val="000000"/>
                <w:sz w:val="22"/>
                <w:lang w:val="nl-NL"/>
              </w:rPr>
              <w:t>Drink milk</w:t>
            </w:r>
          </w:p>
          <w:p w14:paraId="1EBD4B17" w14:textId="5D54B4D2" w:rsidR="00A66474" w:rsidRPr="00E96BBC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val="nl-NL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牛乳を飲む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614" w14:textId="77777777" w:rsidR="00A02542" w:rsidRPr="00E96BBC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  <w:lang w:val="nl-NL"/>
              </w:rPr>
            </w:pPr>
            <w:r w:rsidRPr="00E96BBC">
              <w:rPr>
                <w:rFonts w:eastAsia="Yu Gothic" w:cs="Times New Roman"/>
                <w:color w:val="000000"/>
                <w:sz w:val="22"/>
                <w:lang w:val="nl-NL"/>
              </w:rPr>
              <w:lastRenderedPageBreak/>
              <w:t xml:space="preserve">Drink milk </w:t>
            </w:r>
            <w:r w:rsidR="00647E67" w:rsidRPr="00E96BBC">
              <w:rPr>
                <w:rFonts w:eastAsia="Yu Gothic" w:cs="Times New Roman"/>
                <w:color w:val="000000"/>
                <w:sz w:val="22"/>
                <w:lang w:val="nl-NL"/>
              </w:rPr>
              <w:t>quickly</w:t>
            </w:r>
          </w:p>
          <w:p w14:paraId="5EF669ED" w14:textId="6CB93DBA" w:rsidR="00A66474" w:rsidRPr="00E96BBC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val="nl-NL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牛乳をはやく飲む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21F1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Drink milk in a flash</w:t>
            </w:r>
          </w:p>
          <w:p w14:paraId="2E4A8842" w14:textId="04168EB9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lastRenderedPageBreak/>
              <w:t>牛乳をさっと飲む</w:t>
            </w:r>
          </w:p>
        </w:tc>
      </w:tr>
      <w:tr w:rsidR="00A02542" w:rsidRPr="00DB28E2" w14:paraId="73FBFB8C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902B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Wear the clothes</w:t>
            </w:r>
          </w:p>
          <w:p w14:paraId="2797E98D" w14:textId="5C1852DA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服を着る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9135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Wear the clothes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09E788B0" w14:textId="27F6441A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服をはやく着る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D6A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Wear the clothes in a flash</w:t>
            </w:r>
          </w:p>
          <w:p w14:paraId="12737FD6" w14:textId="250566AF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服をさっと着る</w:t>
            </w:r>
          </w:p>
        </w:tc>
      </w:tr>
      <w:tr w:rsidR="00A02542" w:rsidRPr="00DB28E2" w14:paraId="3C84799E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931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Pick up coins</w:t>
            </w:r>
          </w:p>
          <w:p w14:paraId="24EE1CA7" w14:textId="4AA5EF94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コインを拾う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666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Pick up coins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5DCDF0A2" w14:textId="79B50096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コインをはやく拾う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F3B7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Pick up coins in a flash</w:t>
            </w:r>
          </w:p>
          <w:p w14:paraId="40955902" w14:textId="2A1B17C2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コインをさっと拾う</w:t>
            </w:r>
          </w:p>
        </w:tc>
      </w:tr>
      <w:tr w:rsidR="00A02542" w:rsidRPr="00DB28E2" w14:paraId="7C7EA7A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0AB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Pour water</w:t>
            </w:r>
          </w:p>
          <w:p w14:paraId="413A7EB6" w14:textId="3920E888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水を注ぐ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F264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Pour water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7C1BDD90" w14:textId="1752A0B0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水をはやく注ぐ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1DDC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Pour water in a flash</w:t>
            </w:r>
          </w:p>
          <w:p w14:paraId="540FC829" w14:textId="7063A2DE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水をさっと注ぐ</w:t>
            </w:r>
          </w:p>
        </w:tc>
      </w:tr>
      <w:tr w:rsidR="00A02542" w:rsidRPr="00DB28E2" w14:paraId="3A66FE64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3C8D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lid</w:t>
            </w:r>
          </w:p>
          <w:p w14:paraId="21F1CA6B" w14:textId="39ED8C2C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蓋を開ける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C46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Open the lid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53EF3952" w14:textId="48390DDF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蓋をはやく開ける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6473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the lid in a flash</w:t>
            </w:r>
          </w:p>
          <w:p w14:paraId="1B76DF73" w14:textId="43DB2FE9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蓋をさっと開ける</w:t>
            </w:r>
          </w:p>
        </w:tc>
      </w:tr>
      <w:tr w:rsidR="00A02542" w:rsidRPr="00DB28E2" w14:paraId="6C4086B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2EF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Cut apples</w:t>
            </w:r>
          </w:p>
          <w:p w14:paraId="1C3A2456" w14:textId="77091DB0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リンゴを切る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CCB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Cut apples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7D90C131" w14:textId="27734CD6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リンゴをはやく切る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AF56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Cut apples in a flash</w:t>
            </w:r>
          </w:p>
          <w:p w14:paraId="35507FB8" w14:textId="0E2A1121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リンゴをさっと切る</w:t>
            </w:r>
          </w:p>
        </w:tc>
      </w:tr>
      <w:tr w:rsidR="00A02542" w:rsidRPr="00DB28E2" w14:paraId="7160FC25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B79C" w14:textId="77777777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Taking in the laundry</w:t>
            </w:r>
          </w:p>
          <w:p w14:paraId="027C0DC5" w14:textId="65E37A4D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洗濯物を取り込む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F259" w14:textId="5AFE019A" w:rsidR="00A02542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Taking in the laundry</w:t>
            </w:r>
            <w:r w:rsidR="00A02542" w:rsidRPr="00DB28E2">
              <w:rPr>
                <w:rFonts w:eastAsia="Yu Gothic" w:cs="Times New Roman"/>
                <w:color w:val="000000"/>
                <w:sz w:val="22"/>
              </w:rPr>
              <w:t xml:space="preserve">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6C28ED8B" w14:textId="5166CEB2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洗濯物をはやく取りこむ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C255" w14:textId="102EAA36" w:rsidR="00A02542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Taking in the laundry</w:t>
            </w:r>
            <w:r w:rsidR="00A02542" w:rsidRPr="00DB28E2">
              <w:rPr>
                <w:rFonts w:eastAsia="Yu Gothic" w:cs="Times New Roman"/>
                <w:color w:val="000000"/>
                <w:sz w:val="22"/>
              </w:rPr>
              <w:t xml:space="preserve"> in a flash</w:t>
            </w:r>
          </w:p>
          <w:p w14:paraId="792DE96D" w14:textId="008D0810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洗濯物をさっと取り込む</w:t>
            </w:r>
          </w:p>
        </w:tc>
      </w:tr>
      <w:tr w:rsidR="00A02542" w:rsidRPr="00DB28E2" w14:paraId="166B69CD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9689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arm</w:t>
            </w:r>
          </w:p>
          <w:p w14:paraId="30B619E5" w14:textId="61EAA5AE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腕を洗う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4DB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Wash arm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550C22CF" w14:textId="133FA046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腕をはやく洗う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BE49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Wash arm in a flash</w:t>
            </w:r>
          </w:p>
          <w:p w14:paraId="4DA03704" w14:textId="3B38D787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腕をさっと洗う</w:t>
            </w:r>
          </w:p>
        </w:tc>
      </w:tr>
      <w:tr w:rsidR="00A02542" w:rsidRPr="00DB28E2" w14:paraId="10970CC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E993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Flip the page</w:t>
            </w:r>
          </w:p>
          <w:p w14:paraId="31C68CAE" w14:textId="3562E688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ページをめくる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5F5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Flip the page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290FB353" w14:textId="194FB459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ページをはやくめくる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3F97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Flip the page in a flash</w:t>
            </w:r>
          </w:p>
          <w:p w14:paraId="5A5F2EE6" w14:textId="696023F9" w:rsidR="00A66474" w:rsidRPr="00DB28E2" w:rsidRDefault="00A66474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ページをさっとめくる</w:t>
            </w:r>
          </w:p>
        </w:tc>
      </w:tr>
      <w:tr w:rsidR="00A02542" w:rsidRPr="00DB28E2" w14:paraId="63F78DB8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5C1F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Write a letter</w:t>
            </w:r>
          </w:p>
          <w:p w14:paraId="0DD2760E" w14:textId="380F7284" w:rsidR="00A66474" w:rsidRPr="00DB28E2" w:rsidRDefault="009C7206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字を書く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9FDA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Write a letter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  <w:p w14:paraId="5E07B44D" w14:textId="04B31207" w:rsidR="009C7206" w:rsidRPr="00DB28E2" w:rsidRDefault="009C7206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字をはやく書く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D3D2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Write a letter in a flash</w:t>
            </w:r>
          </w:p>
          <w:p w14:paraId="689CD72B" w14:textId="33ADEECB" w:rsidR="009C7206" w:rsidRPr="00DB28E2" w:rsidRDefault="009C7206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字をさっと書く</w:t>
            </w:r>
          </w:p>
        </w:tc>
      </w:tr>
      <w:tr w:rsidR="00A02542" w:rsidRPr="00DB28E2" w14:paraId="7281446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CAC6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Draw a picture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DC3A" w14:textId="656C429F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Draw a picture </w:t>
            </w:r>
            <w:r w:rsidR="00647E67" w:rsidRPr="00DB28E2">
              <w:rPr>
                <w:rFonts w:eastAsia="Yu Gothic" w:cs="Times New Roman"/>
                <w:color w:val="000000"/>
                <w:sz w:val="22"/>
              </w:rPr>
              <w:t>quickly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9627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Draw a picture in a flash</w:t>
            </w:r>
          </w:p>
        </w:tc>
      </w:tr>
      <w:tr w:rsidR="00A02542" w:rsidRPr="00DB28E2" w14:paraId="2ECEF67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6B38" w14:textId="3EF974CC" w:rsidR="00A02542" w:rsidRPr="00DB28E2" w:rsidRDefault="009C7206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絵を描く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33ADB" w14:textId="31A6F8F4" w:rsidR="00A02542" w:rsidRPr="00DB28E2" w:rsidRDefault="009C7206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絵をはやく描く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5B289" w14:textId="07B0B7F1" w:rsidR="00A02542" w:rsidRPr="00DB28E2" w:rsidRDefault="009C7206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絵をさっと描く</w:t>
            </w:r>
          </w:p>
        </w:tc>
      </w:tr>
      <w:tr w:rsidR="00A02542" w:rsidRPr="00DB28E2" w14:paraId="395B4F0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5D0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Original (Foot)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3131" w14:textId="1ED19435" w:rsidR="00A02542" w:rsidRPr="00DB28E2" w:rsidRDefault="00D41275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Q</w:t>
            </w:r>
            <w:r w:rsidRPr="00DB28E2">
              <w:rPr>
                <w:rFonts w:eastAsia="Yu Gothic" w:cs="Times New Roman"/>
                <w:color w:val="000000"/>
                <w:sz w:val="22"/>
                <w:lang w:eastAsia="ja-JP"/>
              </w:rPr>
              <w:t>uick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FC78" w14:textId="77777777" w:rsidR="00A02542" w:rsidRPr="00DB28E2" w:rsidRDefault="00A02542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Satto (in a flash)</w:t>
            </w:r>
          </w:p>
        </w:tc>
      </w:tr>
      <w:tr w:rsidR="00510DBD" w:rsidRPr="00DB28E2" w14:paraId="26F66E6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6339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up</w:t>
            </w:r>
          </w:p>
          <w:p w14:paraId="7EF290CF" w14:textId="07F04CA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立ち上がる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798D" w14:textId="57492172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up quickly</w:t>
            </w:r>
          </w:p>
          <w:p w14:paraId="3AAA3EEC" w14:textId="010DE96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はやく立ちあがる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833C" w14:textId="40EB66C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up in a flash</w:t>
            </w:r>
          </w:p>
          <w:p w14:paraId="303CC8F7" w14:textId="2D12087E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さっと立ち上がる</w:t>
            </w:r>
          </w:p>
        </w:tc>
      </w:tr>
      <w:tr w:rsidR="00510DBD" w:rsidRPr="00DB28E2" w14:paraId="4A7123E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A1EB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on toes</w:t>
            </w:r>
          </w:p>
          <w:p w14:paraId="56F6CBAC" w14:textId="11137EB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つま先で立つ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73E8" w14:textId="0D8E306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on toes quickly</w:t>
            </w:r>
          </w:p>
          <w:p w14:paraId="54F0664A" w14:textId="7C737F0E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つま先ではやく立つ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2B5D" w14:textId="2B55865F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Stand on toes in a flash</w:t>
            </w:r>
          </w:p>
          <w:p w14:paraId="259118CC" w14:textId="5233811C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つま先でさっと立つ</w:t>
            </w:r>
          </w:p>
        </w:tc>
      </w:tr>
      <w:tr w:rsidR="00510DBD" w:rsidRPr="00DB28E2" w14:paraId="256895C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F43B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your toes</w:t>
            </w:r>
          </w:p>
          <w:p w14:paraId="717A1313" w14:textId="6D327EA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足を挙げる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626E" w14:textId="7C3CCB0B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your toes quickly</w:t>
            </w:r>
          </w:p>
          <w:p w14:paraId="733AC3C6" w14:textId="679AFD1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足をはやく挙げる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C91F" w14:textId="1AE25E0C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your toes in a flash</w:t>
            </w:r>
          </w:p>
          <w:p w14:paraId="30757725" w14:textId="47D66836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足をさっと挙げる</w:t>
            </w:r>
          </w:p>
        </w:tc>
      </w:tr>
      <w:tr w:rsidR="00510DBD" w:rsidRPr="00DB28E2" w14:paraId="104659D3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89DB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your legs</w:t>
            </w:r>
          </w:p>
          <w:p w14:paraId="38474DEF" w14:textId="44D487DA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両足を開く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EAE7" w14:textId="7BFEC5CB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both legs quickly</w:t>
            </w:r>
          </w:p>
          <w:p w14:paraId="2285A4B7" w14:textId="71C4EF6F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両足をはやく開く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D6CD" w14:textId="734A55F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Open both legs in a flash</w:t>
            </w:r>
          </w:p>
          <w:p w14:paraId="7C0CC09E" w14:textId="55E4E31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両足をさっと開く</w:t>
            </w:r>
          </w:p>
        </w:tc>
      </w:tr>
      <w:tr w:rsidR="00510DBD" w:rsidRPr="00DB28E2" w14:paraId="5DA0B5F4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879B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Kick the ball</w:t>
            </w:r>
          </w:p>
          <w:p w14:paraId="75F0A0D5" w14:textId="6AF9410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ボールを蹴る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E63C" w14:textId="569287C8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Kick the ball quickly</w:t>
            </w:r>
          </w:p>
          <w:p w14:paraId="2B56F986" w14:textId="639652B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ボールをはやく蹴る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6463A" w14:textId="35C9A62A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Kick the ball in a flash</w:t>
            </w:r>
          </w:p>
          <w:p w14:paraId="42AF641E" w14:textId="27A303A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ボールをさっと蹴る</w:t>
            </w:r>
          </w:p>
        </w:tc>
      </w:tr>
      <w:tr w:rsidR="00510DBD" w:rsidRPr="00DB28E2" w14:paraId="1368DA63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8F2A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Step on</w:t>
            </w:r>
          </w:p>
          <w:p w14:paraId="7971306C" w14:textId="62A620C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乗る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C8B0" w14:textId="386DF652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Step on quickly</w:t>
            </w:r>
          </w:p>
          <w:p w14:paraId="065B96D3" w14:textId="3CE2816C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はやく乗る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C8AA" w14:textId="3BAC8B8B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Step on in a flash</w:t>
            </w:r>
          </w:p>
          <w:p w14:paraId="02B5CC3C" w14:textId="568352BA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さっと乗る</w:t>
            </w:r>
          </w:p>
        </w:tc>
      </w:tr>
      <w:tr w:rsidR="00510DBD" w:rsidRPr="00DB28E2" w14:paraId="459F44DB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D19E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Climb the stairs</w:t>
            </w:r>
          </w:p>
          <w:p w14:paraId="388ED179" w14:textId="7C4F7DD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階段を上る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CBED" w14:textId="35A08CD5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Climb the stairs quickly</w:t>
            </w:r>
          </w:p>
          <w:p w14:paraId="5A06E0B4" w14:textId="26FF027D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階段を素早く上る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71E9" w14:textId="64F2141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Climb the stairs in a flash</w:t>
            </w:r>
          </w:p>
          <w:p w14:paraId="54E739BF" w14:textId="16D478D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階段をさっと上る</w:t>
            </w:r>
          </w:p>
        </w:tc>
      </w:tr>
      <w:tr w:rsidR="00510DBD" w:rsidRPr="00DB28E2" w14:paraId="28E0737D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BD5F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Go down the stairs</w:t>
            </w:r>
          </w:p>
          <w:p w14:paraId="0A2151B0" w14:textId="5358A4E6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階段を下る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3922" w14:textId="36512F65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Go down the stairs quickly</w:t>
            </w:r>
          </w:p>
          <w:p w14:paraId="3B479565" w14:textId="0AC6CFEA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階段をはやく下る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4F15A" w14:textId="1DC4E2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Go down the stairs in a flash</w:t>
            </w:r>
          </w:p>
          <w:p w14:paraId="443B0FF8" w14:textId="04EC5998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階段をさっと下る</w:t>
            </w:r>
          </w:p>
        </w:tc>
      </w:tr>
      <w:tr w:rsidR="00510DBD" w:rsidRPr="00DB28E2" w14:paraId="5BE8DDD8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2D65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Turn the pedal</w:t>
            </w:r>
          </w:p>
          <w:p w14:paraId="45BB4672" w14:textId="665A3FCD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ペダルを漕ぐ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285C" w14:textId="420DA71D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Turn the pedal quickly</w:t>
            </w:r>
          </w:p>
          <w:p w14:paraId="3C8A5A8E" w14:textId="3F498F8F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ペダルをはやく漕ぐ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F8C9" w14:textId="59F7FC38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Turn the pedal in a flash</w:t>
            </w:r>
          </w:p>
          <w:p w14:paraId="22C0DCF1" w14:textId="7FDA9566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ペダルをさっと漕ぐ</w:t>
            </w:r>
          </w:p>
        </w:tc>
      </w:tr>
      <w:tr w:rsidR="00510DBD" w:rsidRPr="00DB28E2" w14:paraId="70F4EE08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AC53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Sit down</w:t>
            </w:r>
          </w:p>
          <w:p w14:paraId="0F938E93" w14:textId="57A9BC06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座る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83D8" w14:textId="39A9D7E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Sit down</w:t>
            </w: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 xml:space="preserve"> </w:t>
            </w:r>
            <w:r w:rsidR="00697339" w:rsidRPr="00DB28E2">
              <w:rPr>
                <w:rFonts w:eastAsia="Yu Gothic" w:cs="Times New Roman"/>
                <w:color w:val="000000"/>
                <w:sz w:val="22"/>
                <w:lang w:eastAsia="ja-JP"/>
              </w:rPr>
              <w:t xml:space="preserve">on the </w:t>
            </w:r>
            <w:r w:rsidRPr="00DB28E2">
              <w:rPr>
                <w:rFonts w:eastAsia="Yu Gothic" w:cs="Times New Roman"/>
                <w:color w:val="000000"/>
                <w:sz w:val="22"/>
                <w:lang w:eastAsia="ja-JP"/>
              </w:rPr>
              <w:t>chair</w:t>
            </w:r>
            <w:r w:rsidRPr="00DB28E2">
              <w:rPr>
                <w:rFonts w:eastAsia="Yu Gothic" w:cs="Times New Roman"/>
                <w:color w:val="000000"/>
                <w:sz w:val="22"/>
              </w:rPr>
              <w:t xml:space="preserve"> quickly</w:t>
            </w:r>
          </w:p>
          <w:p w14:paraId="2AD14E7B" w14:textId="3A836B5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椅子にはやく座る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20699" w14:textId="7CCF51D6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 xml:space="preserve">Sit down </w:t>
            </w:r>
            <w:r w:rsidR="00697339" w:rsidRPr="00DB28E2">
              <w:rPr>
                <w:rFonts w:eastAsia="Yu Gothic" w:cs="Times New Roman"/>
                <w:color w:val="000000"/>
                <w:sz w:val="22"/>
              </w:rPr>
              <w:t xml:space="preserve">on a </w:t>
            </w:r>
            <w:r w:rsidRPr="00DB28E2">
              <w:rPr>
                <w:rFonts w:eastAsia="Yu Gothic" w:cs="Times New Roman"/>
                <w:color w:val="000000"/>
                <w:sz w:val="22"/>
              </w:rPr>
              <w:t>chair in a flash</w:t>
            </w:r>
          </w:p>
          <w:p w14:paraId="3ABC9D8D" w14:textId="139CC5B2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椅子にさっと座る</w:t>
            </w:r>
          </w:p>
        </w:tc>
      </w:tr>
      <w:tr w:rsidR="00510DBD" w:rsidRPr="00DB28E2" w14:paraId="5A4A9925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3621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lastRenderedPageBreak/>
              <w:t>Cross your legs</w:t>
            </w:r>
          </w:p>
          <w:p w14:paraId="7F5C9181" w14:textId="36CE765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両足を組む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3C11" w14:textId="1C141EA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Cross your legs quickly</w:t>
            </w:r>
          </w:p>
          <w:p w14:paraId="1D46F195" w14:textId="03042BD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両足をはやく組む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943CC" w14:textId="48B2E76C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Cross your legs in a flash</w:t>
            </w:r>
          </w:p>
          <w:p w14:paraId="45AEB460" w14:textId="6DDA52C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両足をさっと組む</w:t>
            </w:r>
          </w:p>
        </w:tc>
      </w:tr>
      <w:tr w:rsidR="00510DBD" w:rsidRPr="00DB28E2" w14:paraId="5AD62CD5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BB78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Run</w:t>
            </w:r>
          </w:p>
          <w:p w14:paraId="7AE20B36" w14:textId="1080D332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走る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377C" w14:textId="6963042D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Run in the courtyard quickly</w:t>
            </w:r>
          </w:p>
          <w:p w14:paraId="4CD5109A" w14:textId="09A077D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中庭をはやく走る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9B035" w14:textId="45FCEE3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Run in the courtyard in a flash</w:t>
            </w:r>
          </w:p>
          <w:p w14:paraId="24EAB2B2" w14:textId="4665C83E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中庭をさっと走る</w:t>
            </w:r>
          </w:p>
        </w:tc>
      </w:tr>
      <w:tr w:rsidR="00510DBD" w:rsidRPr="00DB28E2" w14:paraId="1A8C95F0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A3C5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</w:t>
            </w:r>
          </w:p>
          <w:p w14:paraId="6582BCDF" w14:textId="0EAB6D3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飛ぶ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04D1" w14:textId="309C4648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up quickly</w:t>
            </w:r>
          </w:p>
          <w:p w14:paraId="63949A84" w14:textId="4C0ACDA6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はやく飛ぶ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59B5" w14:textId="2A62C895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up in a flash</w:t>
            </w:r>
          </w:p>
          <w:p w14:paraId="56F89C2F" w14:textId="600406F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さっと飛ぶ</w:t>
            </w:r>
          </w:p>
        </w:tc>
      </w:tr>
      <w:tr w:rsidR="00510DBD" w:rsidRPr="00DB28E2" w14:paraId="19BD2177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D562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off</w:t>
            </w:r>
          </w:p>
          <w:p w14:paraId="1E60CA04" w14:textId="27F9BC4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飛び降りる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3FF4" w14:textId="35B31F78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off quickly</w:t>
            </w:r>
          </w:p>
          <w:p w14:paraId="0232CD47" w14:textId="35953D5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はやく飛び降りる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08DD" w14:textId="192CA75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Jump off in a flash</w:t>
            </w:r>
          </w:p>
          <w:p w14:paraId="71F9DDC1" w14:textId="291A64B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さっと飛び降りる</w:t>
            </w:r>
          </w:p>
        </w:tc>
      </w:tr>
      <w:tr w:rsidR="00510DBD" w:rsidRPr="00DB28E2" w14:paraId="4A31FA92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9358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Take steps</w:t>
            </w:r>
          </w:p>
          <w:p w14:paraId="07B98F73" w14:textId="64BE9765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ステップを踏む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B7D6" w14:textId="1180AB7B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Take steps quickly</w:t>
            </w:r>
          </w:p>
          <w:p w14:paraId="74C0F19C" w14:textId="6A90202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ステップをはやく踏む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B83FA" w14:textId="793916BB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Take steps in a flash</w:t>
            </w:r>
          </w:p>
          <w:p w14:paraId="2901EEC6" w14:textId="37B7ECD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ステップをさっと踏む</w:t>
            </w:r>
          </w:p>
        </w:tc>
      </w:tr>
      <w:tr w:rsidR="00510DBD" w:rsidRPr="00DB28E2" w14:paraId="3884877F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8839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one leg</w:t>
            </w:r>
          </w:p>
          <w:p w14:paraId="7A66884E" w14:textId="474DD67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片足を挙げる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FC3B" w14:textId="68E9AE9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one leg quickly</w:t>
            </w:r>
          </w:p>
          <w:p w14:paraId="4A880D4C" w14:textId="2A96E23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片足をはやく挙げる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5980" w14:textId="4BF92F8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Raise one leg in a flash</w:t>
            </w:r>
          </w:p>
          <w:p w14:paraId="60730B47" w14:textId="2EE42CA8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片足をさっと挙げる</w:t>
            </w:r>
          </w:p>
        </w:tc>
      </w:tr>
      <w:tr w:rsidR="00510DBD" w:rsidRPr="00DB28E2" w14:paraId="68FD3975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69F2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Put on shoes</w:t>
            </w:r>
          </w:p>
          <w:p w14:paraId="4F4EF1C5" w14:textId="5BF15662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靴を履く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D2C4" w14:textId="625E236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Put on shoes quickly</w:t>
            </w:r>
          </w:p>
          <w:p w14:paraId="229DFC38" w14:textId="631B6F5F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靴をはやく履く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F72C" w14:textId="1149DAD5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Put on shoes in a flash</w:t>
            </w:r>
          </w:p>
          <w:p w14:paraId="21E1A82B" w14:textId="344050CF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靴をさっと履く</w:t>
            </w:r>
          </w:p>
        </w:tc>
      </w:tr>
      <w:tr w:rsidR="00510DBD" w:rsidRPr="00DB28E2" w14:paraId="0175FEFF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C6D5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your legs</w:t>
            </w:r>
          </w:p>
          <w:p w14:paraId="5592346A" w14:textId="6D8CC98B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両足を閉じる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F42" w14:textId="70E2233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your legs quickly</w:t>
            </w:r>
          </w:p>
          <w:p w14:paraId="64F1AA76" w14:textId="5CFFE45D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両足をはやく閉じる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4E1F7" w14:textId="5B62F519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Close your legs in a flash</w:t>
            </w:r>
          </w:p>
          <w:p w14:paraId="2625568C" w14:textId="2CDB500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両足をさっと閉じる</w:t>
            </w:r>
          </w:p>
        </w:tc>
      </w:tr>
      <w:tr w:rsidR="00510DBD" w:rsidRPr="00DB28E2" w14:paraId="7D9B91F9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1A43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Walk</w:t>
            </w:r>
          </w:p>
          <w:p w14:paraId="26C430B7" w14:textId="77C58694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歩く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424F" w14:textId="353F5CDA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Walk on the pedestrian crossing quickly</w:t>
            </w:r>
          </w:p>
          <w:p w14:paraId="4F8D992C" w14:textId="7CFBF1E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横断歩道をはやく歩く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EC9E" w14:textId="011E6720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Walk on the pedestrian crossing in a flash</w:t>
            </w:r>
          </w:p>
          <w:p w14:paraId="063A1746" w14:textId="28F692CA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  <w:lang w:eastAsia="ja-JP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横断歩道をさっと歩く</w:t>
            </w:r>
          </w:p>
        </w:tc>
      </w:tr>
      <w:tr w:rsidR="00510DBD" w:rsidRPr="00DB28E2" w14:paraId="79C66DE1" w14:textId="77777777" w:rsidTr="00277935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58BC" w14:textId="77777777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Bend your knees</w:t>
            </w:r>
          </w:p>
          <w:p w14:paraId="543BEA7A" w14:textId="4446072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膝を曲げる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903D" w14:textId="7609578D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Bend your knees quickly</w:t>
            </w:r>
          </w:p>
          <w:p w14:paraId="199F2F40" w14:textId="5639E68C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膝をはやく曲げる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4C2F" w14:textId="3699E8D3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/>
                <w:color w:val="000000"/>
                <w:sz w:val="22"/>
              </w:rPr>
              <w:t>Bend your knees in a flash</w:t>
            </w:r>
          </w:p>
          <w:p w14:paraId="0AE4776E" w14:textId="7DD3EE61" w:rsidR="00510DBD" w:rsidRPr="00DB28E2" w:rsidRDefault="00510DBD" w:rsidP="00510DBD">
            <w:pPr>
              <w:jc w:val="center"/>
              <w:rPr>
                <w:rFonts w:eastAsia="Yu Gothic" w:cs="Times New Roman"/>
                <w:color w:val="000000"/>
                <w:sz w:val="22"/>
              </w:rPr>
            </w:pPr>
            <w:r w:rsidRPr="00DB28E2">
              <w:rPr>
                <w:rFonts w:eastAsia="Yu Gothic" w:cs="Times New Roman" w:hint="eastAsia"/>
                <w:color w:val="000000"/>
                <w:sz w:val="22"/>
                <w:lang w:eastAsia="ja-JP"/>
              </w:rPr>
              <w:t>膝をさっと曲げる</w:t>
            </w:r>
          </w:p>
        </w:tc>
      </w:tr>
    </w:tbl>
    <w:p w14:paraId="416AEA6A" w14:textId="28D9387D" w:rsidR="00384DCA" w:rsidRPr="00DB28E2" w:rsidRDefault="00384DCA" w:rsidP="00A02542">
      <w:pPr>
        <w:keepNext/>
        <w:rPr>
          <w:rFonts w:eastAsia="Yu Mincho" w:cs="Times New Roman"/>
          <w:sz w:val="21"/>
          <w:szCs w:val="21"/>
          <w:lang w:eastAsia="ja-JP"/>
        </w:rPr>
      </w:pPr>
    </w:p>
    <w:sectPr w:rsidR="00384DCA" w:rsidRPr="00DB28E2" w:rsidSect="00A0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93B1" w14:textId="77777777" w:rsidR="007F7AFE" w:rsidRDefault="007F7AFE" w:rsidP="00117666">
      <w:pPr>
        <w:spacing w:after="0"/>
      </w:pPr>
      <w:r>
        <w:separator/>
      </w:r>
    </w:p>
  </w:endnote>
  <w:endnote w:type="continuationSeparator" w:id="0">
    <w:p w14:paraId="5A6BAE5A" w14:textId="77777777" w:rsidR="007F7AFE" w:rsidRDefault="007F7AF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814AC" w:rsidRPr="00577C4C" w:rsidRDefault="00F814AC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F814AC" w:rsidRPr="00577C4C" w:rsidRDefault="00F814A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F814AC" w:rsidRPr="00577C4C" w:rsidRDefault="00F814A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814AC" w:rsidRPr="00DB28E2" w:rsidRDefault="00F814AC">
    <w:pPr>
      <w:rPr>
        <w:b/>
        <w:sz w:val="20"/>
        <w:szCs w:val="24"/>
      </w:rPr>
    </w:pPr>
    <w:r w:rsidRPr="00DB28E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F814AC" w:rsidRPr="00577C4C" w:rsidRDefault="00F814A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F814AC" w:rsidRPr="00577C4C" w:rsidRDefault="00F814A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C274" w14:textId="77777777" w:rsidR="00DB28E2" w:rsidRPr="00DB28E2" w:rsidRDefault="00DB2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2351" w14:textId="77777777" w:rsidR="007F7AFE" w:rsidRDefault="007F7AFE" w:rsidP="00117666">
      <w:pPr>
        <w:spacing w:after="0"/>
      </w:pPr>
      <w:r>
        <w:separator/>
      </w:r>
    </w:p>
  </w:footnote>
  <w:footnote w:type="continuationSeparator" w:id="0">
    <w:p w14:paraId="126F6EA8" w14:textId="77777777" w:rsidR="007F7AFE" w:rsidRDefault="007F7AF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F814AC" w:rsidRPr="009151AA" w:rsidRDefault="00F814A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DD88" w14:textId="77777777" w:rsidR="00DB28E2" w:rsidRPr="00DB28E2" w:rsidRDefault="00DB2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F814AC" w:rsidRPr="00DB28E2" w:rsidRDefault="00F814AC" w:rsidP="0093429D">
    <w:r w:rsidRPr="00DB28E2">
      <w:rPr>
        <w:b/>
        <w:noProof/>
        <w:color w:val="A6A6A6" w:themeColor="background1" w:themeShade="A6"/>
        <w:lang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28E2">
      <w:rPr>
        <w:b/>
      </w:rPr>
      <w:ptab w:relativeTo="margin" w:alignment="center" w:leader="none"/>
    </w:r>
    <w:r w:rsidRPr="00DB28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/>
  <w:attachedTemplate r:id="rId1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0Mja2MDAyNDQwMTVV0lEKTi0uzszPAykwrAUAV2QVpCwAAAA="/>
  </w:docVars>
  <w:rsids>
    <w:rsidRoot w:val="00ED20B5"/>
    <w:rsid w:val="0001436A"/>
    <w:rsid w:val="00014D5A"/>
    <w:rsid w:val="00034304"/>
    <w:rsid w:val="000353D0"/>
    <w:rsid w:val="00035434"/>
    <w:rsid w:val="00052A14"/>
    <w:rsid w:val="00065612"/>
    <w:rsid w:val="00077D53"/>
    <w:rsid w:val="00105FD9"/>
    <w:rsid w:val="00117666"/>
    <w:rsid w:val="00141C1B"/>
    <w:rsid w:val="001549D3"/>
    <w:rsid w:val="00160065"/>
    <w:rsid w:val="00177D84"/>
    <w:rsid w:val="001808A0"/>
    <w:rsid w:val="001B46C9"/>
    <w:rsid w:val="001E7757"/>
    <w:rsid w:val="00214547"/>
    <w:rsid w:val="00267D18"/>
    <w:rsid w:val="00274347"/>
    <w:rsid w:val="002868E2"/>
    <w:rsid w:val="002869C3"/>
    <w:rsid w:val="002936E4"/>
    <w:rsid w:val="002B287A"/>
    <w:rsid w:val="002B4A57"/>
    <w:rsid w:val="002C74CA"/>
    <w:rsid w:val="002E458A"/>
    <w:rsid w:val="002F0FD1"/>
    <w:rsid w:val="002F206E"/>
    <w:rsid w:val="002F559C"/>
    <w:rsid w:val="003123F4"/>
    <w:rsid w:val="003544FB"/>
    <w:rsid w:val="00371D54"/>
    <w:rsid w:val="00384653"/>
    <w:rsid w:val="00384DCA"/>
    <w:rsid w:val="003D2F2D"/>
    <w:rsid w:val="00401590"/>
    <w:rsid w:val="00447801"/>
    <w:rsid w:val="00452E9C"/>
    <w:rsid w:val="004735C8"/>
    <w:rsid w:val="004947A6"/>
    <w:rsid w:val="004961FF"/>
    <w:rsid w:val="004B2D3D"/>
    <w:rsid w:val="00510DBD"/>
    <w:rsid w:val="00517A89"/>
    <w:rsid w:val="00520BFD"/>
    <w:rsid w:val="005250F2"/>
    <w:rsid w:val="00577672"/>
    <w:rsid w:val="00593EEA"/>
    <w:rsid w:val="005A5EEE"/>
    <w:rsid w:val="006375C7"/>
    <w:rsid w:val="00647E67"/>
    <w:rsid w:val="00654E8F"/>
    <w:rsid w:val="00660D05"/>
    <w:rsid w:val="006820B1"/>
    <w:rsid w:val="00697339"/>
    <w:rsid w:val="006A5973"/>
    <w:rsid w:val="006B7D14"/>
    <w:rsid w:val="006C1931"/>
    <w:rsid w:val="00701727"/>
    <w:rsid w:val="0070566C"/>
    <w:rsid w:val="00714C50"/>
    <w:rsid w:val="00725A7D"/>
    <w:rsid w:val="00732939"/>
    <w:rsid w:val="00743ADE"/>
    <w:rsid w:val="007501BE"/>
    <w:rsid w:val="00775A26"/>
    <w:rsid w:val="00790BB3"/>
    <w:rsid w:val="007C206C"/>
    <w:rsid w:val="007E283E"/>
    <w:rsid w:val="007F1457"/>
    <w:rsid w:val="007F7AFE"/>
    <w:rsid w:val="00817DD6"/>
    <w:rsid w:val="0082299D"/>
    <w:rsid w:val="0083759F"/>
    <w:rsid w:val="0085614D"/>
    <w:rsid w:val="0087179B"/>
    <w:rsid w:val="00872224"/>
    <w:rsid w:val="00885156"/>
    <w:rsid w:val="008B6AD7"/>
    <w:rsid w:val="008B6BAF"/>
    <w:rsid w:val="009151AA"/>
    <w:rsid w:val="0093429D"/>
    <w:rsid w:val="00943573"/>
    <w:rsid w:val="00964134"/>
    <w:rsid w:val="00970F7D"/>
    <w:rsid w:val="009933CC"/>
    <w:rsid w:val="00994A3D"/>
    <w:rsid w:val="009B08BD"/>
    <w:rsid w:val="009C2B12"/>
    <w:rsid w:val="009C7206"/>
    <w:rsid w:val="00A02542"/>
    <w:rsid w:val="00A174D9"/>
    <w:rsid w:val="00A3380D"/>
    <w:rsid w:val="00A42537"/>
    <w:rsid w:val="00A54B91"/>
    <w:rsid w:val="00A66474"/>
    <w:rsid w:val="00AA4D24"/>
    <w:rsid w:val="00AB6715"/>
    <w:rsid w:val="00AF749D"/>
    <w:rsid w:val="00B03362"/>
    <w:rsid w:val="00B1671E"/>
    <w:rsid w:val="00B25EB8"/>
    <w:rsid w:val="00B37F4D"/>
    <w:rsid w:val="00B4699F"/>
    <w:rsid w:val="00B904A1"/>
    <w:rsid w:val="00B9727B"/>
    <w:rsid w:val="00BA0CBB"/>
    <w:rsid w:val="00C52A7B"/>
    <w:rsid w:val="00C56BAF"/>
    <w:rsid w:val="00C679AA"/>
    <w:rsid w:val="00C75972"/>
    <w:rsid w:val="00CD066B"/>
    <w:rsid w:val="00CE4FEE"/>
    <w:rsid w:val="00CF18E5"/>
    <w:rsid w:val="00CF3ED8"/>
    <w:rsid w:val="00D060CF"/>
    <w:rsid w:val="00D41275"/>
    <w:rsid w:val="00D7062E"/>
    <w:rsid w:val="00DA01A1"/>
    <w:rsid w:val="00DB28E2"/>
    <w:rsid w:val="00DB59C3"/>
    <w:rsid w:val="00DC259A"/>
    <w:rsid w:val="00DD633F"/>
    <w:rsid w:val="00DE23E8"/>
    <w:rsid w:val="00E52377"/>
    <w:rsid w:val="00E537AD"/>
    <w:rsid w:val="00E64E17"/>
    <w:rsid w:val="00E85E99"/>
    <w:rsid w:val="00E866C9"/>
    <w:rsid w:val="00E96BBC"/>
    <w:rsid w:val="00EA3D3C"/>
    <w:rsid w:val="00EC090A"/>
    <w:rsid w:val="00EC6718"/>
    <w:rsid w:val="00ED20B5"/>
    <w:rsid w:val="00F42F65"/>
    <w:rsid w:val="00F46900"/>
    <w:rsid w:val="00F61D89"/>
    <w:rsid w:val="00F814AC"/>
    <w:rsid w:val="00FA03F2"/>
    <w:rsid w:val="00F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6E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FFA247-FBE2-4CBB-9064-2B2BC0C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Frontiers</cp:lastModifiedBy>
  <cp:revision>3</cp:revision>
  <cp:lastPrinted>2013-10-03T12:51:00Z</cp:lastPrinted>
  <dcterms:created xsi:type="dcterms:W3CDTF">2021-09-02T10:25:00Z</dcterms:created>
  <dcterms:modified xsi:type="dcterms:W3CDTF">2021-09-02T10:26:00Z</dcterms:modified>
</cp:coreProperties>
</file>