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1112" w14:textId="25474DA4" w:rsidR="00F63D92" w:rsidRDefault="00F63D92" w:rsidP="00F63D92">
      <w:pPr>
        <w:spacing w:before="0" w:after="0"/>
        <w:jc w:val="center"/>
        <w:rPr>
          <w:rFonts w:cs="Times New Roman"/>
          <w:b/>
          <w:szCs w:val="24"/>
        </w:rPr>
      </w:pPr>
      <w:r w:rsidRPr="00F63D92">
        <w:rPr>
          <w:rFonts w:cs="Times New Roman"/>
          <w:b/>
          <w:bCs/>
          <w:szCs w:val="24"/>
        </w:rPr>
        <w:t>Supplementary Tables and Figures</w:t>
      </w:r>
    </w:p>
    <w:p w14:paraId="4AB49962" w14:textId="77777777" w:rsidR="00F63D92" w:rsidRPr="00842973" w:rsidRDefault="00F63D92" w:rsidP="00F63D92">
      <w:pPr>
        <w:spacing w:before="0" w:after="0"/>
        <w:rPr>
          <w:rFonts w:cs="Times New Roman"/>
          <w:sz w:val="22"/>
          <w:lang w:val="en-GB"/>
        </w:rPr>
      </w:pPr>
    </w:p>
    <w:p w14:paraId="10DB1714" w14:textId="4669065B" w:rsidR="00F63D92" w:rsidRPr="00436255" w:rsidRDefault="00F63D92" w:rsidP="00F63D92">
      <w:pPr>
        <w:spacing w:before="0" w:after="0"/>
        <w:rPr>
          <w:rFonts w:cs="Times New Roman"/>
          <w:szCs w:val="24"/>
        </w:rPr>
      </w:pPr>
      <w:r w:rsidRPr="00436255">
        <w:rPr>
          <w:rFonts w:cs="Times New Roman"/>
          <w:b/>
          <w:bCs/>
          <w:szCs w:val="24"/>
        </w:rPr>
        <w:t xml:space="preserve">Supplementary Table </w:t>
      </w:r>
      <w:r w:rsidRPr="00436255">
        <w:rPr>
          <w:rFonts w:cs="Times New Roman"/>
          <w:b/>
          <w:bCs/>
          <w:iCs/>
          <w:szCs w:val="24"/>
        </w:rPr>
        <w:t>3.</w:t>
      </w:r>
      <w:r w:rsidRPr="00436255">
        <w:rPr>
          <w:rFonts w:cs="Times New Roman"/>
          <w:szCs w:val="24"/>
        </w:rPr>
        <w:t xml:space="preserve"> Pairwise genetic differentiation of West coast Peninsular Malaysia populations (</w:t>
      </w:r>
      <w:r w:rsidRPr="00436255">
        <w:rPr>
          <w:rFonts w:cs="Times New Roman"/>
          <w:i/>
          <w:iCs/>
          <w:szCs w:val="24"/>
        </w:rPr>
        <w:t>A. marina</w:t>
      </w:r>
      <w:r w:rsidRPr="00436255">
        <w:rPr>
          <w:rFonts w:cs="Times New Roman"/>
          <w:szCs w:val="24"/>
        </w:rPr>
        <w:t xml:space="preserve">). </w:t>
      </w:r>
      <w:r w:rsidRPr="00436255">
        <w:rPr>
          <w:rFonts w:cs="Times New Roman"/>
          <w:i/>
          <w:iCs/>
          <w:szCs w:val="24"/>
        </w:rPr>
        <w:t>F</w:t>
      </w:r>
      <w:r w:rsidRPr="00436255">
        <w:rPr>
          <w:rFonts w:cs="Times New Roman"/>
          <w:szCs w:val="24"/>
          <w:vertAlign w:val="subscript"/>
        </w:rPr>
        <w:t>ST</w:t>
      </w:r>
      <w:r w:rsidRPr="00436255">
        <w:rPr>
          <w:rFonts w:cs="Times New Roman"/>
          <w:szCs w:val="24"/>
        </w:rPr>
        <w:t xml:space="preserve"> (below diagonal) between all pair of populations and significance (above diagonal) (ns not significant; *** p &lt; 0.001).</w:t>
      </w:r>
    </w:p>
    <w:p w14:paraId="4011123D" w14:textId="77777777" w:rsidR="00F63D92" w:rsidRPr="00436255" w:rsidRDefault="00F63D92" w:rsidP="00F63D92">
      <w:pPr>
        <w:spacing w:before="0" w:after="0"/>
        <w:rPr>
          <w:rFonts w:cs="Times New Roman"/>
          <w:i/>
          <w:szCs w:val="24"/>
        </w:rPr>
      </w:pPr>
    </w:p>
    <w:tbl>
      <w:tblPr>
        <w:tblStyle w:val="PlainTable5"/>
        <w:tblW w:w="9534" w:type="dxa"/>
        <w:tblLook w:val="04A0" w:firstRow="1" w:lastRow="0" w:firstColumn="1" w:lastColumn="0" w:noHBand="0" w:noVBand="1"/>
      </w:tblPr>
      <w:tblGrid>
        <w:gridCol w:w="1134"/>
        <w:gridCol w:w="1200"/>
        <w:gridCol w:w="1200"/>
        <w:gridCol w:w="1200"/>
        <w:gridCol w:w="1198"/>
        <w:gridCol w:w="1202"/>
        <w:gridCol w:w="1200"/>
        <w:gridCol w:w="1200"/>
      </w:tblGrid>
      <w:tr w:rsidR="00F63D92" w:rsidRPr="00436255" w14:paraId="31C8C6FA" w14:textId="77777777" w:rsidTr="00157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9F57BEF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GB"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9A06E7F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ABBBC7A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W2A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F3A72F5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W2B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58E44A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W3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3AC912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407761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3094CA" w14:textId="77777777" w:rsidR="00F63D92" w:rsidRPr="00436255" w:rsidRDefault="00F63D92" w:rsidP="00157A3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SW</w:t>
            </w:r>
          </w:p>
        </w:tc>
      </w:tr>
      <w:tr w:rsidR="00F63D92" w:rsidRPr="00436255" w14:paraId="1D084330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14:paraId="7E862422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W1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B2518D8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9371745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1849533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5C84EB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63F878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401047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BD30DC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</w:tr>
      <w:tr w:rsidR="00F63D92" w:rsidRPr="00436255" w14:paraId="096514AA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shd w:val="clear" w:color="auto" w:fill="auto"/>
          </w:tcPr>
          <w:p w14:paraId="6106450E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W2A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89401E7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0.132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119D042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6576FE9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proofErr w:type="gramStart"/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ns</w:t>
            </w:r>
            <w:proofErr w:type="gramEnd"/>
          </w:p>
        </w:tc>
        <w:tc>
          <w:tcPr>
            <w:tcW w:w="1198" w:type="dxa"/>
            <w:shd w:val="clear" w:color="auto" w:fill="auto"/>
            <w:noWrap/>
            <w:hideMark/>
          </w:tcPr>
          <w:p w14:paraId="636D01E7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67EEE6F6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31F68B9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701569F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</w:tr>
      <w:tr w:rsidR="00F63D92" w:rsidRPr="00436255" w14:paraId="04D51CDA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shd w:val="clear" w:color="auto" w:fill="auto"/>
          </w:tcPr>
          <w:p w14:paraId="05D67DD3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W2B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0A5C6BF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0.120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2C63E9D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0.014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A5CF3D6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6B033AAC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75EEC1D5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38EF134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DC83639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</w:tr>
      <w:tr w:rsidR="00F63D92" w:rsidRPr="00436255" w14:paraId="05EB39AF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shd w:val="clear" w:color="auto" w:fill="auto"/>
          </w:tcPr>
          <w:p w14:paraId="7EC07949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8F9D829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0.192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3E6736F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0.301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AE761A9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0.301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399A5F4B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7246A459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B1BDDF3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71E713F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</w:tr>
      <w:tr w:rsidR="00F63D92" w:rsidRPr="00436255" w14:paraId="1D542FBB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shd w:val="clear" w:color="auto" w:fill="auto"/>
          </w:tcPr>
          <w:p w14:paraId="2C10A01A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4DAE1C3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0.459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C13A0ED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0.535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8116896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0.502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1EE5F6B8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0.541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7736BB78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9C2E781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proofErr w:type="gramStart"/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ns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hideMark/>
          </w:tcPr>
          <w:p w14:paraId="1537EB8D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</w:tr>
      <w:tr w:rsidR="00F63D92" w:rsidRPr="00436255" w14:paraId="4F2AFDE4" w14:textId="77777777" w:rsidTr="00157A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shd w:val="clear" w:color="auto" w:fill="auto"/>
          </w:tcPr>
          <w:p w14:paraId="41B7D28E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W5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4155F36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0.453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2F27B5B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0.535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B72F248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0.505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14:paraId="73C56BAD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0.540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14:paraId="77C0D38A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0.010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B80538A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5119918" w14:textId="77777777" w:rsidR="00F63D92" w:rsidRPr="00436255" w:rsidRDefault="00F63D92" w:rsidP="00157A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***</w:t>
            </w:r>
          </w:p>
        </w:tc>
      </w:tr>
      <w:tr w:rsidR="00F63D92" w:rsidRPr="00436255" w14:paraId="2640E453" w14:textId="77777777" w:rsidTr="00157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F5AFB4E" w14:textId="77777777" w:rsidR="00F63D92" w:rsidRPr="00436255" w:rsidRDefault="00F63D92" w:rsidP="00157A33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bCs/>
                <w:color w:val="000000"/>
                <w:szCs w:val="24"/>
                <w:lang w:eastAsia="fr-FR"/>
              </w:rPr>
              <w:t>SW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67B342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0.356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554AF3C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0.427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D37CD8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0.386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694176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0.418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012149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0.071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66CA0D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0.049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626170" w14:textId="77777777" w:rsidR="00F63D92" w:rsidRPr="00436255" w:rsidRDefault="00F63D92" w:rsidP="00157A3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436255">
              <w:rPr>
                <w:rFonts w:eastAsia="Times New Roman" w:cs="Times New Roman"/>
                <w:color w:val="000000"/>
                <w:szCs w:val="24"/>
                <w:lang w:eastAsia="fr-FR"/>
              </w:rPr>
              <w:t>0.000</w:t>
            </w:r>
          </w:p>
        </w:tc>
      </w:tr>
    </w:tbl>
    <w:p w14:paraId="22840771" w14:textId="77777777" w:rsidR="00F63D92" w:rsidRPr="00436255" w:rsidRDefault="00F63D92" w:rsidP="00F63D92">
      <w:pPr>
        <w:spacing w:before="0" w:after="0"/>
        <w:rPr>
          <w:rFonts w:cs="Times New Roman"/>
          <w:szCs w:val="24"/>
        </w:rPr>
      </w:pPr>
    </w:p>
    <w:sectPr w:rsidR="00F63D92" w:rsidRPr="00436255" w:rsidSect="00F53E88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30855" w14:textId="77777777" w:rsidR="00B50E19" w:rsidRDefault="00B50E19" w:rsidP="00117666">
      <w:pPr>
        <w:spacing w:after="0"/>
      </w:pPr>
      <w:r>
        <w:separator/>
      </w:r>
    </w:p>
  </w:endnote>
  <w:endnote w:type="continuationSeparator" w:id="0">
    <w:p w14:paraId="51221D45" w14:textId="77777777" w:rsidR="00B50E19" w:rsidRDefault="00B50E1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5211" w14:textId="77777777" w:rsidR="00B50E19" w:rsidRDefault="00B50E19" w:rsidP="00117666">
      <w:pPr>
        <w:spacing w:after="0"/>
      </w:pPr>
      <w:r>
        <w:separator/>
      </w:r>
    </w:p>
  </w:footnote>
  <w:footnote w:type="continuationSeparator" w:id="0">
    <w:p w14:paraId="2A9FD201" w14:textId="77777777" w:rsidR="00B50E19" w:rsidRDefault="00B50E1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0712"/>
    <w:rsid w:val="00034304"/>
    <w:rsid w:val="00035434"/>
    <w:rsid w:val="00052A14"/>
    <w:rsid w:val="00077D53"/>
    <w:rsid w:val="00105FD9"/>
    <w:rsid w:val="00117666"/>
    <w:rsid w:val="00121930"/>
    <w:rsid w:val="001549D3"/>
    <w:rsid w:val="00160065"/>
    <w:rsid w:val="00177D3C"/>
    <w:rsid w:val="00177D84"/>
    <w:rsid w:val="00255AF2"/>
    <w:rsid w:val="00267D18"/>
    <w:rsid w:val="00274347"/>
    <w:rsid w:val="002747DA"/>
    <w:rsid w:val="002868E2"/>
    <w:rsid w:val="002869C3"/>
    <w:rsid w:val="002936E4"/>
    <w:rsid w:val="002B4A57"/>
    <w:rsid w:val="002C74CA"/>
    <w:rsid w:val="003123F4"/>
    <w:rsid w:val="0031769B"/>
    <w:rsid w:val="003544FB"/>
    <w:rsid w:val="003D2F2D"/>
    <w:rsid w:val="0040100D"/>
    <w:rsid w:val="00401590"/>
    <w:rsid w:val="00436255"/>
    <w:rsid w:val="00447801"/>
    <w:rsid w:val="00452E9C"/>
    <w:rsid w:val="00455D10"/>
    <w:rsid w:val="004735C8"/>
    <w:rsid w:val="004947A6"/>
    <w:rsid w:val="004961FF"/>
    <w:rsid w:val="00517A89"/>
    <w:rsid w:val="005250F2"/>
    <w:rsid w:val="00593EEA"/>
    <w:rsid w:val="005A51F8"/>
    <w:rsid w:val="005A5EEE"/>
    <w:rsid w:val="006375C7"/>
    <w:rsid w:val="00654E8F"/>
    <w:rsid w:val="00660D05"/>
    <w:rsid w:val="006820B1"/>
    <w:rsid w:val="006B7D14"/>
    <w:rsid w:val="00701727"/>
    <w:rsid w:val="0070566C"/>
    <w:rsid w:val="00705C97"/>
    <w:rsid w:val="00714C50"/>
    <w:rsid w:val="00725A7D"/>
    <w:rsid w:val="007501BE"/>
    <w:rsid w:val="00790BB3"/>
    <w:rsid w:val="007C206C"/>
    <w:rsid w:val="00800422"/>
    <w:rsid w:val="00817DD6"/>
    <w:rsid w:val="0083759F"/>
    <w:rsid w:val="00854669"/>
    <w:rsid w:val="00885156"/>
    <w:rsid w:val="009151AA"/>
    <w:rsid w:val="0093429D"/>
    <w:rsid w:val="00943573"/>
    <w:rsid w:val="00964134"/>
    <w:rsid w:val="00970F7D"/>
    <w:rsid w:val="00994A3D"/>
    <w:rsid w:val="009968BF"/>
    <w:rsid w:val="009C2B12"/>
    <w:rsid w:val="00A11908"/>
    <w:rsid w:val="00A174D9"/>
    <w:rsid w:val="00A55A83"/>
    <w:rsid w:val="00A71FD9"/>
    <w:rsid w:val="00AA4D24"/>
    <w:rsid w:val="00AB6715"/>
    <w:rsid w:val="00AD1D16"/>
    <w:rsid w:val="00B1671E"/>
    <w:rsid w:val="00B25EB8"/>
    <w:rsid w:val="00B37F4D"/>
    <w:rsid w:val="00B50E1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10ACF"/>
    <w:rsid w:val="00E52377"/>
    <w:rsid w:val="00E537AD"/>
    <w:rsid w:val="00E64E17"/>
    <w:rsid w:val="00E866C9"/>
    <w:rsid w:val="00EA3D3C"/>
    <w:rsid w:val="00EB3DA9"/>
    <w:rsid w:val="00EC090A"/>
    <w:rsid w:val="00ED20B5"/>
    <w:rsid w:val="00F11F7F"/>
    <w:rsid w:val="00F46900"/>
    <w:rsid w:val="00F53E88"/>
    <w:rsid w:val="00F61D89"/>
    <w:rsid w:val="00F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5">
    <w:name w:val="Plain Table 5"/>
    <w:basedOn w:val="TableNormal"/>
    <w:uiPriority w:val="45"/>
    <w:rsid w:val="00F63D92"/>
    <w:pPr>
      <w:spacing w:after="0" w:line="240" w:lineRule="auto"/>
    </w:pPr>
    <w:rPr>
      <w:lang w:val="fr-B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51">
    <w:name w:val="Onopgemaakte tabel 51"/>
    <w:basedOn w:val="TableNormal"/>
    <w:next w:val="PlainTable5"/>
    <w:uiPriority w:val="45"/>
    <w:rsid w:val="00F63D92"/>
    <w:pPr>
      <w:spacing w:after="0" w:line="240" w:lineRule="auto"/>
    </w:pPr>
    <w:rPr>
      <w:rFonts w:ascii="Calibri" w:hAnsi="Calibri"/>
      <w:lang w:val="fr-B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52">
    <w:name w:val="Onopgemaakte tabel 52"/>
    <w:basedOn w:val="TableNormal"/>
    <w:next w:val="PlainTable5"/>
    <w:uiPriority w:val="45"/>
    <w:rsid w:val="00F63D92"/>
    <w:pPr>
      <w:spacing w:after="0" w:line="240" w:lineRule="auto"/>
    </w:pPr>
    <w:rPr>
      <w:rFonts w:ascii="Calibri" w:hAnsi="Calibri"/>
      <w:lang w:val="fr-B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86</Words>
  <Characters>496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Ludwig TRIEST</cp:lastModifiedBy>
  <cp:revision>3</cp:revision>
  <cp:lastPrinted>2013-10-03T12:51:00Z</cp:lastPrinted>
  <dcterms:created xsi:type="dcterms:W3CDTF">2021-08-09T14:34:00Z</dcterms:created>
  <dcterms:modified xsi:type="dcterms:W3CDTF">2021-08-09T14:40:00Z</dcterms:modified>
</cp:coreProperties>
</file>