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E0CF588" w14:textId="02346024" w:rsidR="00B077F5" w:rsidRDefault="00B077F5" w:rsidP="00654E8F">
      <w:pPr>
        <w:spacing w:before="240"/>
      </w:pPr>
    </w:p>
    <w:p w14:paraId="25193EB6" w14:textId="723FC4AA" w:rsidR="00B077F5" w:rsidRPr="00493A57" w:rsidRDefault="00B077F5" w:rsidP="00B077F5">
      <w:pPr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Supplementary </w:t>
      </w:r>
      <w:r w:rsidRPr="00493A57">
        <w:rPr>
          <w:rFonts w:cs="Times New Roman"/>
          <w:szCs w:val="24"/>
          <w:lang w:val="en-GB"/>
        </w:rPr>
        <w:t>Table 1. Drinking motives models’ comparison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851"/>
        <w:gridCol w:w="964"/>
        <w:gridCol w:w="2154"/>
        <w:gridCol w:w="1267"/>
      </w:tblGrid>
      <w:tr w:rsidR="00B077F5" w:rsidRPr="00493A57" w14:paraId="6A190478" w14:textId="77777777" w:rsidTr="00532A66">
        <w:tc>
          <w:tcPr>
            <w:tcW w:w="2122" w:type="dxa"/>
          </w:tcPr>
          <w:p w14:paraId="54879CBD" w14:textId="77777777" w:rsidR="00B077F5" w:rsidRPr="00493A57" w:rsidRDefault="00B077F5" w:rsidP="00532A66">
            <w:pPr>
              <w:spacing w:before="0" w:after="0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model</w:t>
            </w:r>
          </w:p>
        </w:tc>
        <w:tc>
          <w:tcPr>
            <w:tcW w:w="2409" w:type="dxa"/>
          </w:tcPr>
          <w:p w14:paraId="7194E995" w14:textId="77777777" w:rsidR="00B077F5" w:rsidRPr="00493A57" w:rsidRDefault="00B077F5" w:rsidP="00532A66">
            <w:pPr>
              <w:spacing w:before="0" w:after="0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Chi</w:t>
            </w:r>
            <w:r w:rsidRPr="00493A57">
              <w:rPr>
                <w:rFonts w:cs="Times New Roman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851" w:type="dxa"/>
          </w:tcPr>
          <w:p w14:paraId="78D1DAAF" w14:textId="77777777" w:rsidR="00B077F5" w:rsidRPr="00493A57" w:rsidRDefault="00B077F5" w:rsidP="00532A66">
            <w:pPr>
              <w:spacing w:before="0" w:after="0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CFI</w:t>
            </w:r>
          </w:p>
        </w:tc>
        <w:tc>
          <w:tcPr>
            <w:tcW w:w="964" w:type="dxa"/>
          </w:tcPr>
          <w:p w14:paraId="25BF5899" w14:textId="77777777" w:rsidR="00B077F5" w:rsidRPr="00493A57" w:rsidRDefault="00B077F5" w:rsidP="00532A66">
            <w:pPr>
              <w:spacing w:before="0" w:after="0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TLI</w:t>
            </w:r>
          </w:p>
        </w:tc>
        <w:tc>
          <w:tcPr>
            <w:tcW w:w="2154" w:type="dxa"/>
          </w:tcPr>
          <w:p w14:paraId="38B6A426" w14:textId="77777777" w:rsidR="00B077F5" w:rsidRPr="00493A57" w:rsidRDefault="00B077F5" w:rsidP="00532A66">
            <w:pPr>
              <w:spacing w:before="0" w:after="0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Standardised MRM</w:t>
            </w:r>
          </w:p>
        </w:tc>
        <w:tc>
          <w:tcPr>
            <w:tcW w:w="1267" w:type="dxa"/>
          </w:tcPr>
          <w:p w14:paraId="51C412FB" w14:textId="77777777" w:rsidR="00B077F5" w:rsidRPr="00493A57" w:rsidRDefault="00B077F5" w:rsidP="00532A66">
            <w:pPr>
              <w:spacing w:before="0" w:after="0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RMSEA</w:t>
            </w:r>
          </w:p>
        </w:tc>
      </w:tr>
      <w:tr w:rsidR="00B077F5" w:rsidRPr="00493A57" w14:paraId="3B1F2F5D" w14:textId="77777777" w:rsidTr="00532A66">
        <w:tc>
          <w:tcPr>
            <w:tcW w:w="2122" w:type="dxa"/>
          </w:tcPr>
          <w:p w14:paraId="5CCD4EE7" w14:textId="77777777" w:rsidR="00B077F5" w:rsidRPr="00493A57" w:rsidRDefault="00B077F5" w:rsidP="00532A66">
            <w:pPr>
              <w:spacing w:before="0" w:after="0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4 factor – original model</w:t>
            </w:r>
          </w:p>
        </w:tc>
        <w:tc>
          <w:tcPr>
            <w:tcW w:w="2409" w:type="dxa"/>
          </w:tcPr>
          <w:p w14:paraId="4B58CF8E" w14:textId="77777777" w:rsidR="00B077F5" w:rsidRPr="00493A57" w:rsidRDefault="00B077F5" w:rsidP="00532A66">
            <w:pPr>
              <w:spacing w:before="0" w:after="0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Chi</w:t>
            </w:r>
            <w:r w:rsidRPr="00493A57">
              <w:rPr>
                <w:rFonts w:cs="Times New Roman"/>
                <w:szCs w:val="24"/>
                <w:vertAlign w:val="superscript"/>
                <w:lang w:val="en-GB"/>
              </w:rPr>
              <w:t>2</w:t>
            </w:r>
            <w:r w:rsidRPr="00493A57">
              <w:rPr>
                <w:rFonts w:cs="Times New Roman"/>
                <w:szCs w:val="24"/>
                <w:lang w:val="en-GB"/>
              </w:rPr>
              <w:t>(47)= 152, p&lt;.001</w:t>
            </w:r>
          </w:p>
        </w:tc>
        <w:tc>
          <w:tcPr>
            <w:tcW w:w="851" w:type="dxa"/>
          </w:tcPr>
          <w:p w14:paraId="291F5A0C" w14:textId="77777777" w:rsidR="00B077F5" w:rsidRPr="00493A57" w:rsidRDefault="00B077F5" w:rsidP="00532A66">
            <w:pPr>
              <w:spacing w:before="0" w:after="0"/>
              <w:jc w:val="center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.952</w:t>
            </w:r>
          </w:p>
        </w:tc>
        <w:tc>
          <w:tcPr>
            <w:tcW w:w="964" w:type="dxa"/>
          </w:tcPr>
          <w:p w14:paraId="32CE4192" w14:textId="77777777" w:rsidR="00B077F5" w:rsidRPr="00493A57" w:rsidRDefault="00B077F5" w:rsidP="00532A66">
            <w:pPr>
              <w:spacing w:before="0" w:after="0"/>
              <w:jc w:val="center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.943</w:t>
            </w:r>
          </w:p>
        </w:tc>
        <w:tc>
          <w:tcPr>
            <w:tcW w:w="2154" w:type="dxa"/>
          </w:tcPr>
          <w:p w14:paraId="2DB65542" w14:textId="77777777" w:rsidR="00B077F5" w:rsidRPr="00493A57" w:rsidRDefault="00B077F5" w:rsidP="00532A66">
            <w:pPr>
              <w:spacing w:before="0" w:after="0"/>
              <w:jc w:val="center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.050</w:t>
            </w:r>
          </w:p>
        </w:tc>
        <w:tc>
          <w:tcPr>
            <w:tcW w:w="1267" w:type="dxa"/>
          </w:tcPr>
          <w:p w14:paraId="46F188F0" w14:textId="77777777" w:rsidR="00B077F5" w:rsidRPr="00493A57" w:rsidRDefault="00B077F5" w:rsidP="00532A66">
            <w:pPr>
              <w:spacing w:before="0" w:after="0"/>
              <w:jc w:val="center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.068</w:t>
            </w:r>
          </w:p>
        </w:tc>
      </w:tr>
      <w:tr w:rsidR="00B077F5" w:rsidRPr="00493A57" w14:paraId="28FF311B" w14:textId="77777777" w:rsidTr="00532A66">
        <w:tc>
          <w:tcPr>
            <w:tcW w:w="2122" w:type="dxa"/>
          </w:tcPr>
          <w:p w14:paraId="3668C3E6" w14:textId="77777777" w:rsidR="00B077F5" w:rsidRPr="00493A57" w:rsidRDefault="00B077F5" w:rsidP="00532A66">
            <w:pPr>
              <w:spacing w:before="0" w:after="0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3 factor (11-item) model</w:t>
            </w:r>
          </w:p>
        </w:tc>
        <w:tc>
          <w:tcPr>
            <w:tcW w:w="2409" w:type="dxa"/>
          </w:tcPr>
          <w:p w14:paraId="6C302279" w14:textId="77777777" w:rsidR="00B077F5" w:rsidRPr="00493A57" w:rsidRDefault="00B077F5" w:rsidP="00532A66">
            <w:pPr>
              <w:spacing w:before="0" w:after="0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Chi</w:t>
            </w:r>
            <w:r w:rsidRPr="00493A57">
              <w:rPr>
                <w:rFonts w:cs="Times New Roman"/>
                <w:szCs w:val="24"/>
                <w:vertAlign w:val="superscript"/>
                <w:lang w:val="en-GB"/>
              </w:rPr>
              <w:t>2</w:t>
            </w:r>
            <w:r w:rsidRPr="00493A57">
              <w:rPr>
                <w:rFonts w:cs="Times New Roman"/>
                <w:szCs w:val="24"/>
                <w:lang w:val="en-GB"/>
              </w:rPr>
              <w:t>(40)=122, p&lt;.001</w:t>
            </w:r>
          </w:p>
        </w:tc>
        <w:tc>
          <w:tcPr>
            <w:tcW w:w="851" w:type="dxa"/>
          </w:tcPr>
          <w:p w14:paraId="0DA76695" w14:textId="77777777" w:rsidR="00B077F5" w:rsidRPr="00493A57" w:rsidRDefault="00B077F5" w:rsidP="00532A66">
            <w:pPr>
              <w:spacing w:before="0" w:after="0"/>
              <w:jc w:val="center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.96</w:t>
            </w:r>
          </w:p>
        </w:tc>
        <w:tc>
          <w:tcPr>
            <w:tcW w:w="964" w:type="dxa"/>
          </w:tcPr>
          <w:p w14:paraId="6A1727E3" w14:textId="77777777" w:rsidR="00B077F5" w:rsidRPr="00493A57" w:rsidRDefault="00B077F5" w:rsidP="00532A66">
            <w:pPr>
              <w:spacing w:before="0" w:after="0"/>
              <w:jc w:val="center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.945</w:t>
            </w:r>
          </w:p>
        </w:tc>
        <w:tc>
          <w:tcPr>
            <w:tcW w:w="2154" w:type="dxa"/>
          </w:tcPr>
          <w:p w14:paraId="15620D6E" w14:textId="77777777" w:rsidR="00B077F5" w:rsidRPr="00493A57" w:rsidRDefault="00B077F5" w:rsidP="00532A66">
            <w:pPr>
              <w:spacing w:before="0" w:after="0"/>
              <w:jc w:val="center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.048</w:t>
            </w:r>
          </w:p>
        </w:tc>
        <w:tc>
          <w:tcPr>
            <w:tcW w:w="1267" w:type="dxa"/>
          </w:tcPr>
          <w:p w14:paraId="6DA9DFE4" w14:textId="77777777" w:rsidR="00B077F5" w:rsidRPr="00493A57" w:rsidRDefault="00B077F5" w:rsidP="00532A66">
            <w:pPr>
              <w:spacing w:before="0" w:after="0"/>
              <w:jc w:val="center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.065</w:t>
            </w:r>
          </w:p>
        </w:tc>
      </w:tr>
      <w:tr w:rsidR="00B077F5" w:rsidRPr="00493A57" w14:paraId="47961DE9" w14:textId="77777777" w:rsidTr="00532A66">
        <w:tc>
          <w:tcPr>
            <w:tcW w:w="2122" w:type="dxa"/>
          </w:tcPr>
          <w:p w14:paraId="610B9546" w14:textId="77777777" w:rsidR="00B077F5" w:rsidRPr="00493A57" w:rsidRDefault="00B077F5" w:rsidP="00532A66">
            <w:pPr>
              <w:spacing w:before="0" w:after="0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3 factor (9-item) model</w:t>
            </w:r>
          </w:p>
        </w:tc>
        <w:tc>
          <w:tcPr>
            <w:tcW w:w="2409" w:type="dxa"/>
          </w:tcPr>
          <w:p w14:paraId="146A8EAD" w14:textId="77777777" w:rsidR="00B077F5" w:rsidRPr="00493A57" w:rsidRDefault="00B077F5" w:rsidP="00532A66">
            <w:pPr>
              <w:spacing w:before="0" w:after="0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Chi</w:t>
            </w:r>
            <w:r w:rsidRPr="00493A57">
              <w:rPr>
                <w:rFonts w:cs="Times New Roman"/>
                <w:szCs w:val="24"/>
                <w:vertAlign w:val="superscript"/>
                <w:lang w:val="en-GB"/>
              </w:rPr>
              <w:t>2</w:t>
            </w:r>
            <w:r w:rsidRPr="00493A57">
              <w:rPr>
                <w:rFonts w:cs="Times New Roman"/>
                <w:szCs w:val="24"/>
                <w:lang w:val="en-GB"/>
              </w:rPr>
              <w:t>(24)=71.98, p&lt;.001</w:t>
            </w:r>
          </w:p>
        </w:tc>
        <w:tc>
          <w:tcPr>
            <w:tcW w:w="851" w:type="dxa"/>
          </w:tcPr>
          <w:p w14:paraId="56F03A12" w14:textId="77777777" w:rsidR="00B077F5" w:rsidRPr="00493A57" w:rsidRDefault="00B077F5" w:rsidP="00532A66">
            <w:pPr>
              <w:spacing w:before="0" w:after="0"/>
              <w:jc w:val="center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.971</w:t>
            </w:r>
          </w:p>
        </w:tc>
        <w:tc>
          <w:tcPr>
            <w:tcW w:w="964" w:type="dxa"/>
          </w:tcPr>
          <w:p w14:paraId="58F0995B" w14:textId="77777777" w:rsidR="00B077F5" w:rsidRPr="00493A57" w:rsidRDefault="00B077F5" w:rsidP="00532A66">
            <w:pPr>
              <w:spacing w:before="0" w:after="0"/>
              <w:jc w:val="center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.957</w:t>
            </w:r>
          </w:p>
        </w:tc>
        <w:tc>
          <w:tcPr>
            <w:tcW w:w="2154" w:type="dxa"/>
          </w:tcPr>
          <w:p w14:paraId="21382994" w14:textId="77777777" w:rsidR="00B077F5" w:rsidRPr="00493A57" w:rsidRDefault="00B077F5" w:rsidP="00532A66">
            <w:pPr>
              <w:spacing w:before="0" w:after="0"/>
              <w:jc w:val="center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.041</w:t>
            </w:r>
          </w:p>
        </w:tc>
        <w:tc>
          <w:tcPr>
            <w:tcW w:w="1267" w:type="dxa"/>
          </w:tcPr>
          <w:p w14:paraId="029FCD5D" w14:textId="77777777" w:rsidR="00B077F5" w:rsidRPr="00493A57" w:rsidRDefault="00B077F5" w:rsidP="00532A66">
            <w:pPr>
              <w:spacing w:before="0" w:after="0"/>
              <w:jc w:val="center"/>
              <w:rPr>
                <w:rFonts w:cs="Times New Roman"/>
                <w:szCs w:val="24"/>
                <w:lang w:val="en-GB"/>
              </w:rPr>
            </w:pPr>
            <w:r w:rsidRPr="00493A57">
              <w:rPr>
                <w:rFonts w:cs="Times New Roman"/>
                <w:szCs w:val="24"/>
                <w:lang w:val="en-GB"/>
              </w:rPr>
              <w:t>.064</w:t>
            </w:r>
          </w:p>
        </w:tc>
      </w:tr>
    </w:tbl>
    <w:p w14:paraId="11F301E7" w14:textId="77777777" w:rsidR="00E02DCF" w:rsidRDefault="00E02DCF" w:rsidP="00B077F5">
      <w:pPr>
        <w:spacing w:line="276" w:lineRule="auto"/>
        <w:rPr>
          <w:rFonts w:cs="Times New Roman"/>
          <w:szCs w:val="24"/>
          <w:lang w:val="en-GB"/>
        </w:rPr>
      </w:pPr>
    </w:p>
    <w:p w14:paraId="3E4E7C36" w14:textId="77777777" w:rsidR="00E02DCF" w:rsidRDefault="00E02DCF" w:rsidP="00B077F5">
      <w:pPr>
        <w:spacing w:line="276" w:lineRule="auto"/>
        <w:rPr>
          <w:rFonts w:cs="Times New Roman"/>
          <w:szCs w:val="24"/>
          <w:lang w:val="en-GB"/>
        </w:rPr>
      </w:pPr>
    </w:p>
    <w:p w14:paraId="74F7903B" w14:textId="329CA40E" w:rsidR="00B077F5" w:rsidRPr="00493A57" w:rsidRDefault="00B077F5" w:rsidP="00B077F5">
      <w:pPr>
        <w:spacing w:line="276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Supplementary </w:t>
      </w:r>
      <w:r w:rsidRPr="00493A57">
        <w:rPr>
          <w:rFonts w:cs="Times New Roman"/>
          <w:szCs w:val="24"/>
          <w:lang w:val="en-GB"/>
        </w:rPr>
        <w:t>Table 2. Convergent and discriminant validity, correlational matrix with the square root of the AVE on the diagonal</w:t>
      </w:r>
    </w:p>
    <w:tbl>
      <w:tblPr>
        <w:tblW w:w="8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040"/>
        <w:gridCol w:w="1040"/>
        <w:gridCol w:w="1040"/>
        <w:gridCol w:w="1127"/>
        <w:gridCol w:w="1040"/>
        <w:gridCol w:w="1040"/>
        <w:gridCol w:w="1340"/>
      </w:tblGrid>
      <w:tr w:rsidR="00B077F5" w:rsidRPr="00493A57" w14:paraId="3010B57E" w14:textId="77777777" w:rsidTr="00532A66">
        <w:trPr>
          <w:trHeight w:val="28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101B" w14:textId="77777777" w:rsidR="00B077F5" w:rsidRPr="00493A57" w:rsidRDefault="00B077F5" w:rsidP="00532A66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D292" w14:textId="77777777" w:rsidR="00B077F5" w:rsidRPr="00493A57" w:rsidRDefault="00B077F5" w:rsidP="00532A66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  <w:t>CR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010E" w14:textId="77777777" w:rsidR="00B077F5" w:rsidRPr="00493A57" w:rsidRDefault="00B077F5" w:rsidP="00532A66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  <w:t>AVE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6401" w14:textId="77777777" w:rsidR="00B077F5" w:rsidRPr="00493A57" w:rsidRDefault="00B077F5" w:rsidP="00532A66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  <w:t>MSV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662F" w14:textId="77777777" w:rsidR="00B077F5" w:rsidRPr="00493A57" w:rsidRDefault="00B077F5" w:rsidP="00532A66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</w:pPr>
            <w:proofErr w:type="spellStart"/>
            <w:r w:rsidRPr="00493A57"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  <w:t>MaxR</w:t>
            </w:r>
            <w:proofErr w:type="spellEnd"/>
            <w:r w:rsidRPr="00493A57"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  <w:t>(H)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0187" w14:textId="77777777" w:rsidR="00B077F5" w:rsidRPr="00493A57" w:rsidRDefault="00B077F5" w:rsidP="00532A66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</w:pPr>
            <w:proofErr w:type="spellStart"/>
            <w:r w:rsidRPr="00493A57"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  <w:t>SocEnh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539D" w14:textId="77777777" w:rsidR="00B077F5" w:rsidRPr="00493A57" w:rsidRDefault="00B077F5" w:rsidP="00532A66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  <w:t>C</w:t>
            </w:r>
            <w:r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  <w:t>oping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7106" w14:textId="77777777" w:rsidR="00B077F5" w:rsidRPr="00493A57" w:rsidRDefault="00B077F5" w:rsidP="00532A66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  <w:t>Conformity</w:t>
            </w:r>
          </w:p>
        </w:tc>
      </w:tr>
      <w:tr w:rsidR="00B077F5" w:rsidRPr="00493A57" w14:paraId="546B9AD6" w14:textId="77777777" w:rsidTr="00532A66">
        <w:trPr>
          <w:trHeight w:val="28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731A" w14:textId="77777777" w:rsidR="00B077F5" w:rsidRPr="00493A57" w:rsidRDefault="00B077F5" w:rsidP="00532A66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</w:pPr>
            <w:proofErr w:type="spellStart"/>
            <w:r w:rsidRPr="00493A57"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  <w:t>SocEnh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5522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szCs w:val="24"/>
                <w:lang w:val="en-GB" w:eastAsia="pl-PL"/>
              </w:rPr>
              <w:t>0,763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C508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szCs w:val="24"/>
                <w:lang w:val="en-GB" w:eastAsia="pl-PL"/>
              </w:rPr>
              <w:t>0,519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88EB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szCs w:val="24"/>
                <w:lang w:val="en-GB" w:eastAsia="pl-PL"/>
              </w:rPr>
              <w:t>0,407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5E04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szCs w:val="24"/>
                <w:lang w:val="en-GB" w:eastAsia="pl-PL"/>
              </w:rPr>
              <w:t>0,777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6D3D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  <w:t>0,720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6FF6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100D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</w:p>
        </w:tc>
      </w:tr>
      <w:tr w:rsidR="00B077F5" w:rsidRPr="00493A57" w14:paraId="490FE80E" w14:textId="77777777" w:rsidTr="00532A66">
        <w:trPr>
          <w:trHeight w:val="28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F4F6" w14:textId="77777777" w:rsidR="00B077F5" w:rsidRPr="00493A57" w:rsidRDefault="00B077F5" w:rsidP="00532A66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  <w:t>C</w:t>
            </w:r>
            <w:r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  <w:t>oping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4673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szCs w:val="24"/>
                <w:lang w:val="en-GB" w:eastAsia="pl-PL"/>
              </w:rPr>
              <w:t>0,801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95C1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szCs w:val="24"/>
                <w:lang w:val="en-GB" w:eastAsia="pl-PL"/>
              </w:rPr>
              <w:t>0,574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B6C7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szCs w:val="24"/>
                <w:lang w:val="en-GB" w:eastAsia="pl-PL"/>
              </w:rPr>
              <w:t>0,407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A379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szCs w:val="24"/>
                <w:lang w:val="en-GB" w:eastAsia="pl-PL"/>
              </w:rPr>
              <w:t>0,804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0EC1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szCs w:val="24"/>
                <w:lang w:val="en-GB" w:eastAsia="pl-PL"/>
              </w:rPr>
              <w:t>0,638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EBFD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  <w:t>0,758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15A2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</w:p>
        </w:tc>
      </w:tr>
      <w:tr w:rsidR="00B077F5" w:rsidRPr="00493A57" w14:paraId="5A7EC1BF" w14:textId="77777777" w:rsidTr="00532A66">
        <w:trPr>
          <w:trHeight w:val="28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32D6" w14:textId="77777777" w:rsidR="00B077F5" w:rsidRPr="00493A57" w:rsidRDefault="00B077F5" w:rsidP="00532A66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  <w:t>Conformity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F5BC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szCs w:val="24"/>
                <w:lang w:val="en-GB" w:eastAsia="pl-PL"/>
              </w:rPr>
              <w:t>0,834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1DC5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szCs w:val="24"/>
                <w:lang w:val="en-GB" w:eastAsia="pl-PL"/>
              </w:rPr>
              <w:t>0,627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CB56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szCs w:val="24"/>
                <w:lang w:val="en-GB" w:eastAsia="pl-PL"/>
              </w:rPr>
              <w:t>0,253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61A3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szCs w:val="24"/>
                <w:lang w:val="en-GB" w:eastAsia="pl-PL"/>
              </w:rPr>
              <w:t>0,843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50F3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szCs w:val="24"/>
                <w:lang w:val="en-GB" w:eastAsia="pl-PL"/>
              </w:rPr>
              <w:t>0,401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76F5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szCs w:val="24"/>
                <w:lang w:val="en-GB" w:eastAsia="pl-PL"/>
              </w:rPr>
              <w:t>0,503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83F8" w14:textId="77777777" w:rsidR="00B077F5" w:rsidRPr="00493A57" w:rsidRDefault="00B077F5" w:rsidP="00532A6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</w:pPr>
            <w:r w:rsidRPr="00493A57">
              <w:rPr>
                <w:rFonts w:eastAsia="Times New Roman" w:cs="Times New Roman"/>
                <w:b/>
                <w:bCs/>
                <w:szCs w:val="24"/>
                <w:lang w:val="en-GB" w:eastAsia="pl-PL"/>
              </w:rPr>
              <w:t>0,792</w:t>
            </w:r>
          </w:p>
        </w:tc>
      </w:tr>
    </w:tbl>
    <w:p w14:paraId="4BDB9181" w14:textId="77777777" w:rsidR="00B077F5" w:rsidRDefault="00B077F5" w:rsidP="00B077F5">
      <w:pPr>
        <w:rPr>
          <w:rFonts w:cs="Times New Roman"/>
          <w:szCs w:val="24"/>
          <w:lang w:val="en-GB"/>
        </w:rPr>
      </w:pPr>
    </w:p>
    <w:p w14:paraId="1BF4D49C" w14:textId="5113825D" w:rsidR="00E02DCF" w:rsidRDefault="00E02DCF" w:rsidP="00E02DCF">
      <w:pPr>
        <w:spacing w:line="400" w:lineRule="atLeast"/>
        <w:rPr>
          <w:rFonts w:cs="Times New Roman"/>
          <w:szCs w:val="24"/>
        </w:rPr>
      </w:pPr>
      <w:r>
        <w:rPr>
          <w:rFonts w:cs="Times New Roman"/>
          <w:szCs w:val="24"/>
          <w:lang w:val="en-GB"/>
        </w:rPr>
        <w:t>Supplementary</w:t>
      </w:r>
      <w:r w:rsidRPr="00266A98">
        <w:rPr>
          <w:rFonts w:cs="Times New Roman"/>
          <w:szCs w:val="24"/>
        </w:rPr>
        <w:t xml:space="preserve"> </w:t>
      </w:r>
      <w:r w:rsidRPr="00266A98">
        <w:rPr>
          <w:rFonts w:cs="Times New Roman"/>
          <w:szCs w:val="24"/>
        </w:rPr>
        <w:t xml:space="preserve">Table 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</w:rPr>
        <w:t>. CFA</w:t>
      </w:r>
      <w:r w:rsidRPr="00266A98">
        <w:rPr>
          <w:rFonts w:cs="Times New Roman"/>
          <w:szCs w:val="24"/>
        </w:rPr>
        <w:t xml:space="preserve"> for motives t</w:t>
      </w:r>
      <w:r>
        <w:rPr>
          <w:rFonts w:cs="Times New Roman"/>
          <w:szCs w:val="24"/>
        </w:rPr>
        <w:t>o decrease drinking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7"/>
        <w:gridCol w:w="1061"/>
        <w:gridCol w:w="1061"/>
        <w:gridCol w:w="979"/>
      </w:tblGrid>
      <w:tr w:rsidR="00E02DCF" w:rsidRPr="001579E9" w14:paraId="5892E34B" w14:textId="77777777" w:rsidTr="00532A66">
        <w:trPr>
          <w:cantSplit/>
          <w:trHeight w:val="111"/>
        </w:trPr>
        <w:tc>
          <w:tcPr>
            <w:tcW w:w="6467" w:type="dxa"/>
            <w:vMerge w:val="restart"/>
            <w:shd w:val="clear" w:color="auto" w:fill="auto"/>
            <w:vAlign w:val="bottom"/>
          </w:tcPr>
          <w:p w14:paraId="1A8D22B7" w14:textId="77777777" w:rsidR="00E02DCF" w:rsidRPr="00B7073C" w:rsidRDefault="00E02DCF" w:rsidP="00532A66">
            <w:pPr>
              <w:rPr>
                <w:rFonts w:cs="Times New Roman"/>
                <w:sz w:val="22"/>
                <w:lang w:val="en-GB"/>
              </w:rPr>
            </w:pPr>
            <w:r w:rsidRPr="001579E9">
              <w:rPr>
                <w:rFonts w:cs="Times New Roman"/>
                <w:sz w:val="22"/>
                <w:lang w:val="en-GB"/>
              </w:rPr>
              <w:t xml:space="preserve"> Because…</w:t>
            </w:r>
          </w:p>
        </w:tc>
        <w:tc>
          <w:tcPr>
            <w:tcW w:w="3101" w:type="dxa"/>
            <w:gridSpan w:val="3"/>
            <w:shd w:val="clear" w:color="auto" w:fill="auto"/>
            <w:vAlign w:val="bottom"/>
          </w:tcPr>
          <w:p w14:paraId="3379893E" w14:textId="77777777" w:rsidR="00E02DCF" w:rsidRPr="00B7073C" w:rsidRDefault="00E02DCF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1579E9">
              <w:rPr>
                <w:rFonts w:cs="Times New Roman"/>
                <w:sz w:val="22"/>
                <w:lang w:val="en-GB"/>
              </w:rPr>
              <w:t>Facto</w:t>
            </w:r>
            <w:r>
              <w:rPr>
                <w:rFonts w:cs="Times New Roman"/>
                <w:sz w:val="22"/>
                <w:lang w:val="en-GB"/>
              </w:rPr>
              <w:t>rial</w:t>
            </w:r>
            <w:r w:rsidRPr="001579E9">
              <w:rPr>
                <w:rFonts w:cs="Times New Roman"/>
                <w:sz w:val="22"/>
                <w:lang w:val="en-GB"/>
              </w:rPr>
              <w:t xml:space="preserve"> loadings</w:t>
            </w:r>
          </w:p>
        </w:tc>
      </w:tr>
      <w:tr w:rsidR="00E02DCF" w:rsidRPr="001579E9" w14:paraId="129920D5" w14:textId="77777777" w:rsidTr="00532A66">
        <w:trPr>
          <w:cantSplit/>
          <w:trHeight w:val="111"/>
        </w:trPr>
        <w:tc>
          <w:tcPr>
            <w:tcW w:w="6467" w:type="dxa"/>
            <w:vMerge/>
            <w:shd w:val="clear" w:color="auto" w:fill="auto"/>
            <w:vAlign w:val="bottom"/>
          </w:tcPr>
          <w:p w14:paraId="162690EF" w14:textId="77777777" w:rsidR="00E02DCF" w:rsidRPr="00B7073C" w:rsidRDefault="00E02DCF" w:rsidP="00532A66">
            <w:pPr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1061" w:type="dxa"/>
            <w:shd w:val="clear" w:color="auto" w:fill="auto"/>
            <w:vAlign w:val="bottom"/>
          </w:tcPr>
          <w:p w14:paraId="6092EEBF" w14:textId="77777777" w:rsidR="00E02DCF" w:rsidRPr="00B7073C" w:rsidRDefault="00E02DCF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B7073C">
              <w:rPr>
                <w:rFonts w:cs="Times New Roman"/>
                <w:sz w:val="22"/>
                <w:lang w:val="en-GB"/>
              </w:rPr>
              <w:t>1</w:t>
            </w:r>
          </w:p>
        </w:tc>
        <w:tc>
          <w:tcPr>
            <w:tcW w:w="1061" w:type="dxa"/>
            <w:shd w:val="clear" w:color="auto" w:fill="auto"/>
            <w:vAlign w:val="bottom"/>
          </w:tcPr>
          <w:p w14:paraId="7FDE11FD" w14:textId="77777777" w:rsidR="00E02DCF" w:rsidRPr="00B7073C" w:rsidRDefault="00E02DCF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B7073C">
              <w:rPr>
                <w:rFonts w:cs="Times New Roman"/>
                <w:sz w:val="22"/>
                <w:lang w:val="en-GB"/>
              </w:rPr>
              <w:t>2</w:t>
            </w:r>
          </w:p>
        </w:tc>
        <w:tc>
          <w:tcPr>
            <w:tcW w:w="978" w:type="dxa"/>
            <w:shd w:val="clear" w:color="auto" w:fill="auto"/>
            <w:vAlign w:val="bottom"/>
          </w:tcPr>
          <w:p w14:paraId="056519BD" w14:textId="77777777" w:rsidR="00E02DCF" w:rsidRPr="00B7073C" w:rsidRDefault="00E02DCF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B7073C">
              <w:rPr>
                <w:rFonts w:cs="Times New Roman"/>
                <w:sz w:val="22"/>
                <w:lang w:val="en-GB"/>
              </w:rPr>
              <w:t>3</w:t>
            </w:r>
          </w:p>
        </w:tc>
      </w:tr>
      <w:tr w:rsidR="00E02DCF" w:rsidRPr="001579E9" w14:paraId="582DA54C" w14:textId="77777777" w:rsidTr="00532A66">
        <w:trPr>
          <w:cantSplit/>
          <w:trHeight w:val="133"/>
        </w:trPr>
        <w:tc>
          <w:tcPr>
            <w:tcW w:w="6467" w:type="dxa"/>
            <w:shd w:val="clear" w:color="auto" w:fill="auto"/>
          </w:tcPr>
          <w:p w14:paraId="178D5590" w14:textId="77777777" w:rsidR="00E02DCF" w:rsidRPr="00B7073C" w:rsidRDefault="00E02DCF" w:rsidP="00532A66">
            <w:pPr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1579E9">
              <w:rPr>
                <w:rFonts w:cs="Times New Roman"/>
                <w:sz w:val="22"/>
                <w:lang w:val="en-GB"/>
              </w:rPr>
              <w:t>I lost control over my drinking</w:t>
            </w:r>
            <w:r w:rsidRPr="00B7073C">
              <w:rPr>
                <w:rFonts w:cs="Times New Roman"/>
                <w:sz w:val="22"/>
                <w:lang w:val="en-GB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</w:tcPr>
          <w:p w14:paraId="2418220C" w14:textId="77777777" w:rsidR="00E02DCF" w:rsidRPr="00B7073C" w:rsidRDefault="00E02DCF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B7073C">
              <w:rPr>
                <w:rFonts w:cs="Times New Roman"/>
                <w:sz w:val="22"/>
                <w:lang w:val="en-GB"/>
              </w:rPr>
              <w:t>.924</w:t>
            </w:r>
          </w:p>
        </w:tc>
        <w:tc>
          <w:tcPr>
            <w:tcW w:w="1061" w:type="dxa"/>
            <w:shd w:val="clear" w:color="auto" w:fill="auto"/>
          </w:tcPr>
          <w:p w14:paraId="4CDEEAB2" w14:textId="77777777" w:rsidR="00E02DCF" w:rsidRPr="00B7073C" w:rsidRDefault="00E02DCF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978" w:type="dxa"/>
            <w:shd w:val="clear" w:color="auto" w:fill="auto"/>
          </w:tcPr>
          <w:p w14:paraId="1EDE7B51" w14:textId="77777777" w:rsidR="00E02DCF" w:rsidRPr="00B7073C" w:rsidRDefault="00E02DCF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</w:tr>
      <w:tr w:rsidR="00E02DCF" w:rsidRPr="001579E9" w14:paraId="173811A9" w14:textId="77777777" w:rsidTr="00532A66">
        <w:trPr>
          <w:cantSplit/>
          <w:trHeight w:val="248"/>
        </w:trPr>
        <w:tc>
          <w:tcPr>
            <w:tcW w:w="6467" w:type="dxa"/>
            <w:shd w:val="clear" w:color="auto" w:fill="auto"/>
          </w:tcPr>
          <w:p w14:paraId="6A2B2A66" w14:textId="77777777" w:rsidR="00E02DCF" w:rsidRPr="00B7073C" w:rsidRDefault="00E02DCF" w:rsidP="00532A66">
            <w:pPr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1579E9">
              <w:rPr>
                <w:rFonts w:cs="Times New Roman"/>
                <w:sz w:val="22"/>
                <w:lang w:val="en-GB"/>
              </w:rPr>
              <w:t>People close to me expected me do limit my drinking (family, friends, partner)</w:t>
            </w:r>
          </w:p>
        </w:tc>
        <w:tc>
          <w:tcPr>
            <w:tcW w:w="1061" w:type="dxa"/>
            <w:shd w:val="clear" w:color="auto" w:fill="auto"/>
          </w:tcPr>
          <w:p w14:paraId="15068A70" w14:textId="77777777" w:rsidR="00E02DCF" w:rsidRPr="00B7073C" w:rsidRDefault="00E02DCF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B7073C">
              <w:rPr>
                <w:rFonts w:cs="Times New Roman"/>
                <w:sz w:val="22"/>
                <w:lang w:val="en-GB"/>
              </w:rPr>
              <w:t>.892</w:t>
            </w:r>
          </w:p>
        </w:tc>
        <w:tc>
          <w:tcPr>
            <w:tcW w:w="1061" w:type="dxa"/>
            <w:shd w:val="clear" w:color="auto" w:fill="auto"/>
          </w:tcPr>
          <w:p w14:paraId="36F99612" w14:textId="77777777" w:rsidR="00E02DCF" w:rsidRPr="00B7073C" w:rsidRDefault="00E02DCF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978" w:type="dxa"/>
            <w:shd w:val="clear" w:color="auto" w:fill="auto"/>
          </w:tcPr>
          <w:p w14:paraId="1FFF10E6" w14:textId="77777777" w:rsidR="00E02DCF" w:rsidRPr="00B7073C" w:rsidRDefault="00E02DCF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</w:tr>
      <w:tr w:rsidR="00E02DCF" w:rsidRPr="001579E9" w14:paraId="08A1E8E7" w14:textId="77777777" w:rsidTr="00532A66">
        <w:trPr>
          <w:cantSplit/>
          <w:trHeight w:val="303"/>
        </w:trPr>
        <w:tc>
          <w:tcPr>
            <w:tcW w:w="6467" w:type="dxa"/>
            <w:shd w:val="clear" w:color="auto" w:fill="auto"/>
          </w:tcPr>
          <w:p w14:paraId="5D0A4C85" w14:textId="77777777" w:rsidR="00E02DCF" w:rsidRPr="00B7073C" w:rsidRDefault="00E02DCF" w:rsidP="00532A66">
            <w:pPr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1579E9">
              <w:rPr>
                <w:rFonts w:cs="Times New Roman"/>
                <w:sz w:val="22"/>
                <w:lang w:val="en-GB"/>
              </w:rPr>
              <w:t>When I was under the influence of alcohol</w:t>
            </w:r>
            <w:r>
              <w:rPr>
                <w:rFonts w:cs="Times New Roman"/>
                <w:sz w:val="22"/>
                <w:lang w:val="en-GB"/>
              </w:rPr>
              <w:t>,</w:t>
            </w:r>
            <w:r w:rsidRPr="001579E9">
              <w:rPr>
                <w:rFonts w:cs="Times New Roman"/>
                <w:sz w:val="22"/>
                <w:lang w:val="en-GB"/>
              </w:rPr>
              <w:t xml:space="preserve"> I did something I regrated or was ashamed of</w:t>
            </w:r>
            <w:r w:rsidRPr="00B7073C">
              <w:rPr>
                <w:rFonts w:cs="Times New Roman"/>
                <w:sz w:val="22"/>
                <w:lang w:val="en-GB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</w:tcPr>
          <w:p w14:paraId="6F267922" w14:textId="77777777" w:rsidR="00E02DCF" w:rsidRPr="00B7073C" w:rsidRDefault="00E02DCF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B7073C">
              <w:rPr>
                <w:rFonts w:cs="Times New Roman"/>
                <w:sz w:val="22"/>
                <w:lang w:val="en-GB"/>
              </w:rPr>
              <w:t>.770</w:t>
            </w:r>
          </w:p>
        </w:tc>
        <w:tc>
          <w:tcPr>
            <w:tcW w:w="1061" w:type="dxa"/>
            <w:shd w:val="clear" w:color="auto" w:fill="auto"/>
          </w:tcPr>
          <w:p w14:paraId="3201FFFE" w14:textId="77777777" w:rsidR="00E02DCF" w:rsidRPr="00B7073C" w:rsidRDefault="00E02DCF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978" w:type="dxa"/>
            <w:shd w:val="clear" w:color="auto" w:fill="auto"/>
          </w:tcPr>
          <w:p w14:paraId="11C689D2" w14:textId="77777777" w:rsidR="00E02DCF" w:rsidRPr="00B7073C" w:rsidRDefault="00E02DCF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</w:tr>
      <w:tr w:rsidR="00E02DCF" w:rsidRPr="001579E9" w14:paraId="7F5E5947" w14:textId="77777777" w:rsidTr="00532A66">
        <w:trPr>
          <w:cantSplit/>
          <w:trHeight w:val="148"/>
        </w:trPr>
        <w:tc>
          <w:tcPr>
            <w:tcW w:w="6467" w:type="dxa"/>
            <w:shd w:val="clear" w:color="auto" w:fill="auto"/>
          </w:tcPr>
          <w:p w14:paraId="46708E74" w14:textId="77777777" w:rsidR="00E02DCF" w:rsidRPr="00B7073C" w:rsidRDefault="00E02DCF" w:rsidP="00532A66">
            <w:pPr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1579E9">
              <w:rPr>
                <w:rFonts w:cs="Times New Roman"/>
                <w:sz w:val="22"/>
                <w:lang w:val="en-GB"/>
              </w:rPr>
              <w:lastRenderedPageBreak/>
              <w:t>It interfered with my work / school / other duties</w:t>
            </w:r>
          </w:p>
        </w:tc>
        <w:tc>
          <w:tcPr>
            <w:tcW w:w="1061" w:type="dxa"/>
            <w:shd w:val="clear" w:color="auto" w:fill="auto"/>
          </w:tcPr>
          <w:p w14:paraId="6715DC3E" w14:textId="77777777" w:rsidR="00E02DCF" w:rsidRPr="00B7073C" w:rsidRDefault="00E02DCF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B7073C">
              <w:rPr>
                <w:rFonts w:cs="Times New Roman"/>
                <w:sz w:val="22"/>
                <w:lang w:val="en-GB"/>
              </w:rPr>
              <w:t>.650</w:t>
            </w:r>
          </w:p>
        </w:tc>
        <w:tc>
          <w:tcPr>
            <w:tcW w:w="1061" w:type="dxa"/>
            <w:shd w:val="clear" w:color="auto" w:fill="auto"/>
          </w:tcPr>
          <w:p w14:paraId="4CAF2A23" w14:textId="77777777" w:rsidR="00E02DCF" w:rsidRPr="00B7073C" w:rsidRDefault="00E02DCF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978" w:type="dxa"/>
            <w:shd w:val="clear" w:color="auto" w:fill="auto"/>
          </w:tcPr>
          <w:p w14:paraId="76F064F7" w14:textId="77777777" w:rsidR="00E02DCF" w:rsidRPr="00B7073C" w:rsidRDefault="00E02DCF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</w:tr>
      <w:tr w:rsidR="00E02DCF" w:rsidRPr="001579E9" w14:paraId="24D6BD28" w14:textId="77777777" w:rsidTr="00532A66">
        <w:trPr>
          <w:cantSplit/>
          <w:trHeight w:val="151"/>
        </w:trPr>
        <w:tc>
          <w:tcPr>
            <w:tcW w:w="6467" w:type="dxa"/>
            <w:shd w:val="clear" w:color="auto" w:fill="auto"/>
          </w:tcPr>
          <w:p w14:paraId="6193FB3E" w14:textId="77777777" w:rsidR="00E02DCF" w:rsidRPr="00B7073C" w:rsidRDefault="00E02DCF" w:rsidP="00532A66">
            <w:pPr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1579E9">
              <w:rPr>
                <w:rFonts w:cs="Times New Roman"/>
                <w:sz w:val="22"/>
                <w:lang w:val="en-GB"/>
              </w:rPr>
              <w:t>I outgrew it</w:t>
            </w:r>
          </w:p>
        </w:tc>
        <w:tc>
          <w:tcPr>
            <w:tcW w:w="1061" w:type="dxa"/>
            <w:shd w:val="clear" w:color="auto" w:fill="auto"/>
          </w:tcPr>
          <w:p w14:paraId="051A5C82" w14:textId="77777777" w:rsidR="00E02DCF" w:rsidRPr="00B7073C" w:rsidRDefault="00E02DCF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1061" w:type="dxa"/>
            <w:shd w:val="clear" w:color="auto" w:fill="auto"/>
          </w:tcPr>
          <w:p w14:paraId="5F5B98AD" w14:textId="77777777" w:rsidR="00E02DCF" w:rsidRPr="00B7073C" w:rsidRDefault="00E02DCF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B7073C">
              <w:rPr>
                <w:rFonts w:cs="Times New Roman"/>
                <w:sz w:val="22"/>
                <w:lang w:val="en-GB"/>
              </w:rPr>
              <w:t>.882</w:t>
            </w:r>
          </w:p>
        </w:tc>
        <w:tc>
          <w:tcPr>
            <w:tcW w:w="978" w:type="dxa"/>
            <w:shd w:val="clear" w:color="auto" w:fill="auto"/>
          </w:tcPr>
          <w:p w14:paraId="57FD208E" w14:textId="77777777" w:rsidR="00E02DCF" w:rsidRPr="00B7073C" w:rsidRDefault="00E02DCF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</w:tr>
      <w:tr w:rsidR="00E02DCF" w:rsidRPr="001579E9" w14:paraId="348A2D40" w14:textId="77777777" w:rsidTr="00532A66">
        <w:trPr>
          <w:cantSplit/>
          <w:trHeight w:val="195"/>
        </w:trPr>
        <w:tc>
          <w:tcPr>
            <w:tcW w:w="6467" w:type="dxa"/>
            <w:shd w:val="clear" w:color="auto" w:fill="auto"/>
          </w:tcPr>
          <w:p w14:paraId="5D236BA4" w14:textId="77777777" w:rsidR="00E02DCF" w:rsidRPr="00B7073C" w:rsidRDefault="00E02DCF" w:rsidP="00532A66">
            <w:pPr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1579E9">
              <w:rPr>
                <w:rFonts w:cs="Times New Roman"/>
                <w:sz w:val="22"/>
                <w:lang w:val="en-GB"/>
              </w:rPr>
              <w:t>I moved out / finished studies</w:t>
            </w:r>
          </w:p>
        </w:tc>
        <w:tc>
          <w:tcPr>
            <w:tcW w:w="1061" w:type="dxa"/>
            <w:shd w:val="clear" w:color="auto" w:fill="auto"/>
          </w:tcPr>
          <w:p w14:paraId="32E550B0" w14:textId="77777777" w:rsidR="00E02DCF" w:rsidRPr="00B7073C" w:rsidRDefault="00E02DCF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1061" w:type="dxa"/>
            <w:shd w:val="clear" w:color="auto" w:fill="auto"/>
          </w:tcPr>
          <w:p w14:paraId="22554F2C" w14:textId="77777777" w:rsidR="00E02DCF" w:rsidRPr="00B7073C" w:rsidRDefault="00E02DCF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B7073C">
              <w:rPr>
                <w:rFonts w:cs="Times New Roman"/>
                <w:sz w:val="22"/>
                <w:lang w:val="en-GB"/>
              </w:rPr>
              <w:t>.861</w:t>
            </w:r>
          </w:p>
        </w:tc>
        <w:tc>
          <w:tcPr>
            <w:tcW w:w="978" w:type="dxa"/>
            <w:shd w:val="clear" w:color="auto" w:fill="auto"/>
          </w:tcPr>
          <w:p w14:paraId="3DCB1FA7" w14:textId="77777777" w:rsidR="00E02DCF" w:rsidRPr="00B7073C" w:rsidRDefault="00E02DCF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</w:tr>
      <w:tr w:rsidR="00E02DCF" w:rsidRPr="001579E9" w14:paraId="5B9C4631" w14:textId="77777777" w:rsidTr="00532A66">
        <w:trPr>
          <w:cantSplit/>
          <w:trHeight w:val="173"/>
        </w:trPr>
        <w:tc>
          <w:tcPr>
            <w:tcW w:w="6467" w:type="dxa"/>
            <w:shd w:val="clear" w:color="auto" w:fill="auto"/>
          </w:tcPr>
          <w:p w14:paraId="33F6B316" w14:textId="77777777" w:rsidR="00E02DCF" w:rsidRPr="00B7073C" w:rsidRDefault="00E02DCF" w:rsidP="00532A66">
            <w:pPr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1579E9">
              <w:rPr>
                <w:rFonts w:cs="Times New Roman"/>
                <w:sz w:val="22"/>
                <w:lang w:val="en-GB"/>
              </w:rPr>
              <w:t xml:space="preserve">In order to get rid of physical negative effects of drinking </w:t>
            </w:r>
          </w:p>
        </w:tc>
        <w:tc>
          <w:tcPr>
            <w:tcW w:w="1061" w:type="dxa"/>
            <w:shd w:val="clear" w:color="auto" w:fill="auto"/>
          </w:tcPr>
          <w:p w14:paraId="1A412DBC" w14:textId="77777777" w:rsidR="00E02DCF" w:rsidRPr="00B7073C" w:rsidRDefault="00E02DCF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1061" w:type="dxa"/>
            <w:shd w:val="clear" w:color="auto" w:fill="auto"/>
          </w:tcPr>
          <w:p w14:paraId="51843780" w14:textId="77777777" w:rsidR="00E02DCF" w:rsidRPr="00B7073C" w:rsidRDefault="00E02DCF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978" w:type="dxa"/>
            <w:shd w:val="clear" w:color="auto" w:fill="auto"/>
          </w:tcPr>
          <w:p w14:paraId="5851F7CD" w14:textId="77777777" w:rsidR="00E02DCF" w:rsidRPr="00B7073C" w:rsidRDefault="00E02DCF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B7073C">
              <w:rPr>
                <w:rFonts w:cs="Times New Roman"/>
                <w:sz w:val="22"/>
                <w:lang w:val="en-GB"/>
              </w:rPr>
              <w:t>.905</w:t>
            </w:r>
          </w:p>
        </w:tc>
      </w:tr>
      <w:tr w:rsidR="00E02DCF" w:rsidRPr="001579E9" w14:paraId="744653E6" w14:textId="77777777" w:rsidTr="00532A66">
        <w:trPr>
          <w:cantSplit/>
          <w:trHeight w:val="381"/>
        </w:trPr>
        <w:tc>
          <w:tcPr>
            <w:tcW w:w="6467" w:type="dxa"/>
            <w:shd w:val="clear" w:color="auto" w:fill="auto"/>
          </w:tcPr>
          <w:p w14:paraId="153DB406" w14:textId="77777777" w:rsidR="00E02DCF" w:rsidRPr="00B7073C" w:rsidRDefault="00E02DCF" w:rsidP="00532A66">
            <w:pPr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1579E9">
              <w:rPr>
                <w:rFonts w:cs="Times New Roman"/>
                <w:sz w:val="22"/>
                <w:lang w:val="en-GB"/>
              </w:rPr>
              <w:t>In order to get rid of psychological negative effects of drinking</w:t>
            </w:r>
          </w:p>
        </w:tc>
        <w:tc>
          <w:tcPr>
            <w:tcW w:w="1061" w:type="dxa"/>
            <w:shd w:val="clear" w:color="auto" w:fill="auto"/>
          </w:tcPr>
          <w:p w14:paraId="7B300512" w14:textId="77777777" w:rsidR="00E02DCF" w:rsidRPr="00B7073C" w:rsidRDefault="00E02DCF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1061" w:type="dxa"/>
            <w:shd w:val="clear" w:color="auto" w:fill="auto"/>
          </w:tcPr>
          <w:p w14:paraId="7C3F7AE6" w14:textId="77777777" w:rsidR="00E02DCF" w:rsidRPr="00B7073C" w:rsidRDefault="00E02DCF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978" w:type="dxa"/>
            <w:shd w:val="clear" w:color="auto" w:fill="auto"/>
          </w:tcPr>
          <w:p w14:paraId="2A5AB108" w14:textId="77777777" w:rsidR="00E02DCF" w:rsidRPr="00B7073C" w:rsidRDefault="00E02DCF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B7073C">
              <w:rPr>
                <w:rFonts w:cs="Times New Roman"/>
                <w:sz w:val="22"/>
                <w:lang w:val="en-GB"/>
              </w:rPr>
              <w:t>.622</w:t>
            </w:r>
          </w:p>
        </w:tc>
      </w:tr>
      <w:tr w:rsidR="00E02DCF" w:rsidRPr="00AC25D9" w14:paraId="1C0EEC34" w14:textId="77777777" w:rsidTr="00532A66">
        <w:trPr>
          <w:cantSplit/>
          <w:trHeight w:val="381"/>
        </w:trPr>
        <w:tc>
          <w:tcPr>
            <w:tcW w:w="6467" w:type="dxa"/>
            <w:shd w:val="clear" w:color="auto" w:fill="auto"/>
            <w:vAlign w:val="center"/>
          </w:tcPr>
          <w:p w14:paraId="490D9025" w14:textId="77777777" w:rsidR="00E02DCF" w:rsidRPr="00AC25D9" w:rsidRDefault="00E02DCF" w:rsidP="00532A66">
            <w:pPr>
              <w:spacing w:line="320" w:lineRule="atLeast"/>
              <w:ind w:left="60" w:right="60"/>
              <w:rPr>
                <w:rFonts w:cs="Times New Roman"/>
                <w:i/>
                <w:iCs/>
                <w:sz w:val="22"/>
                <w:lang w:val="en-GB"/>
              </w:rPr>
            </w:pPr>
            <w:r w:rsidRPr="00AC25D9">
              <w:rPr>
                <w:rFonts w:cs="Times New Roman"/>
                <w:i/>
                <w:iCs/>
                <w:sz w:val="22"/>
                <w:lang w:val="en-GB"/>
              </w:rPr>
              <w:t>Cronbach’s al</w:t>
            </w:r>
            <w:r>
              <w:rPr>
                <w:rFonts w:cs="Times New Roman"/>
                <w:i/>
                <w:iCs/>
                <w:sz w:val="22"/>
                <w:lang w:val="en-GB"/>
              </w:rPr>
              <w:t>ph</w:t>
            </w:r>
            <w:r w:rsidRPr="00AC25D9">
              <w:rPr>
                <w:rFonts w:cs="Times New Roman"/>
                <w:i/>
                <w:iCs/>
                <w:sz w:val="22"/>
                <w:lang w:val="en-GB"/>
              </w:rPr>
              <w:t>a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85FC35E" w14:textId="77777777" w:rsidR="00E02DCF" w:rsidRPr="00AC25D9" w:rsidRDefault="00E02DCF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i/>
                <w:iCs/>
                <w:sz w:val="22"/>
                <w:lang w:val="en-GB"/>
              </w:rPr>
            </w:pPr>
            <w:r w:rsidRPr="00AC25D9">
              <w:rPr>
                <w:rFonts w:cs="Times New Roman"/>
                <w:i/>
                <w:iCs/>
                <w:sz w:val="22"/>
                <w:lang w:val="en-GB"/>
              </w:rPr>
              <w:t>.662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CD6C483" w14:textId="77777777" w:rsidR="00E02DCF" w:rsidRPr="00AC25D9" w:rsidRDefault="00E02DCF" w:rsidP="00532A66">
            <w:pPr>
              <w:jc w:val="center"/>
              <w:rPr>
                <w:rFonts w:cs="Times New Roman"/>
                <w:i/>
                <w:iCs/>
                <w:sz w:val="22"/>
                <w:lang w:val="en-GB"/>
              </w:rPr>
            </w:pPr>
            <w:r w:rsidRPr="00AC25D9">
              <w:rPr>
                <w:rFonts w:cs="Times New Roman"/>
                <w:i/>
                <w:iCs/>
                <w:sz w:val="22"/>
                <w:lang w:val="en-GB"/>
              </w:rPr>
              <w:t>.518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63DCDD9" w14:textId="77777777" w:rsidR="00E02DCF" w:rsidRPr="00AC25D9" w:rsidRDefault="00E02DCF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i/>
                <w:iCs/>
                <w:sz w:val="22"/>
                <w:lang w:val="en-GB"/>
              </w:rPr>
            </w:pPr>
            <w:r w:rsidRPr="00AC25D9">
              <w:rPr>
                <w:rFonts w:cs="Times New Roman"/>
                <w:i/>
                <w:iCs/>
                <w:sz w:val="22"/>
                <w:lang w:val="en-GB"/>
              </w:rPr>
              <w:t>.712</w:t>
            </w:r>
          </w:p>
        </w:tc>
      </w:tr>
    </w:tbl>
    <w:p w14:paraId="03884FBA" w14:textId="77777777" w:rsidR="00E02DCF" w:rsidRPr="007E3A7D" w:rsidRDefault="00E02DCF" w:rsidP="00E02DCF">
      <w:pPr>
        <w:spacing w:line="400" w:lineRule="atLeast"/>
        <w:rPr>
          <w:rFonts w:cs="Times New Roman"/>
          <w:i/>
          <w:iCs/>
          <w:sz w:val="20"/>
          <w:szCs w:val="20"/>
        </w:rPr>
      </w:pPr>
      <w:r w:rsidRPr="007E3A7D">
        <w:rPr>
          <w:rFonts w:cs="Times New Roman"/>
          <w:i/>
          <w:iCs/>
          <w:sz w:val="20"/>
          <w:szCs w:val="20"/>
        </w:rPr>
        <w:t xml:space="preserve">Annotation: PCA was applied with </w:t>
      </w:r>
      <w:proofErr w:type="spellStart"/>
      <w:r w:rsidRPr="007E3A7D">
        <w:rPr>
          <w:rFonts w:cs="Times New Roman"/>
          <w:i/>
          <w:iCs/>
          <w:sz w:val="20"/>
          <w:szCs w:val="20"/>
        </w:rPr>
        <w:t>Oblimin</w:t>
      </w:r>
      <w:proofErr w:type="spellEnd"/>
      <w:r w:rsidRPr="007E3A7D">
        <w:rPr>
          <w:rFonts w:cs="Times New Roman"/>
          <w:i/>
          <w:iCs/>
          <w:sz w:val="20"/>
          <w:szCs w:val="20"/>
        </w:rPr>
        <w:t xml:space="preserve"> rotation due to intercorrelation of factors</w:t>
      </w:r>
    </w:p>
    <w:p w14:paraId="2E58F0C3" w14:textId="13B2E4C3" w:rsidR="00B077F5" w:rsidRDefault="00B077F5" w:rsidP="00654E8F">
      <w:pPr>
        <w:spacing w:before="240"/>
      </w:pPr>
    </w:p>
    <w:p w14:paraId="111BAF3A" w14:textId="77777777" w:rsidR="00E02DCF" w:rsidRDefault="00E02DCF" w:rsidP="00654E8F">
      <w:pPr>
        <w:spacing w:before="240"/>
      </w:pPr>
    </w:p>
    <w:p w14:paraId="4C7A663E" w14:textId="6FD95815" w:rsidR="00DB39DD" w:rsidRPr="005A199D" w:rsidRDefault="00E02DCF" w:rsidP="00DB39DD">
      <w:r>
        <w:rPr>
          <w:rFonts w:cs="Times New Roman"/>
          <w:szCs w:val="24"/>
          <w:lang w:val="en-GB"/>
        </w:rPr>
        <w:t>Supplementary</w:t>
      </w:r>
      <w:r>
        <w:t xml:space="preserve"> </w:t>
      </w:r>
      <w:r w:rsidR="00DB39DD">
        <w:t xml:space="preserve">Table </w:t>
      </w:r>
      <w:r>
        <w:t>4</w:t>
      </w:r>
      <w:r w:rsidR="00DB39DD">
        <w:t>. CFA for RALD</w:t>
      </w:r>
    </w:p>
    <w:tbl>
      <w:tblPr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8"/>
        <w:gridCol w:w="955"/>
        <w:gridCol w:w="955"/>
        <w:gridCol w:w="880"/>
      </w:tblGrid>
      <w:tr w:rsidR="00DB39DD" w:rsidRPr="009A5C11" w14:paraId="5C0FC202" w14:textId="77777777" w:rsidTr="00532A66">
        <w:trPr>
          <w:cantSplit/>
          <w:trHeight w:val="115"/>
        </w:trPr>
        <w:tc>
          <w:tcPr>
            <w:tcW w:w="5818" w:type="dxa"/>
            <w:vMerge w:val="restart"/>
            <w:shd w:val="clear" w:color="auto" w:fill="auto"/>
            <w:vAlign w:val="bottom"/>
          </w:tcPr>
          <w:p w14:paraId="0EB140AD" w14:textId="77777777" w:rsidR="00DB39DD" w:rsidRPr="00B7073C" w:rsidRDefault="00DB39DD" w:rsidP="00532A66">
            <w:pPr>
              <w:rPr>
                <w:rFonts w:cs="Times New Roman"/>
                <w:sz w:val="22"/>
                <w:lang w:val="en-GB"/>
              </w:rPr>
            </w:pPr>
            <w:r w:rsidRPr="009A5C11">
              <w:rPr>
                <w:rFonts w:cs="Times New Roman"/>
                <w:sz w:val="22"/>
                <w:lang w:val="en-GB"/>
              </w:rPr>
              <w:t>Because…</w:t>
            </w: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14:paraId="410AF2C2" w14:textId="77777777" w:rsidR="00DB39DD" w:rsidRPr="00B7073C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9A5C11">
              <w:rPr>
                <w:rFonts w:cs="Times New Roman"/>
                <w:sz w:val="22"/>
                <w:lang w:val="en-GB"/>
              </w:rPr>
              <w:t>Factor loadings</w:t>
            </w:r>
          </w:p>
        </w:tc>
      </w:tr>
      <w:tr w:rsidR="00DB39DD" w:rsidRPr="009A5C11" w14:paraId="51360659" w14:textId="77777777" w:rsidTr="00532A66">
        <w:trPr>
          <w:cantSplit/>
          <w:trHeight w:val="115"/>
        </w:trPr>
        <w:tc>
          <w:tcPr>
            <w:tcW w:w="5818" w:type="dxa"/>
            <w:vMerge/>
            <w:shd w:val="clear" w:color="auto" w:fill="auto"/>
            <w:vAlign w:val="bottom"/>
          </w:tcPr>
          <w:p w14:paraId="6392B625" w14:textId="77777777" w:rsidR="00DB39DD" w:rsidRPr="00B7073C" w:rsidRDefault="00DB39DD" w:rsidP="00532A66">
            <w:pPr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955" w:type="dxa"/>
            <w:shd w:val="clear" w:color="auto" w:fill="auto"/>
            <w:vAlign w:val="bottom"/>
          </w:tcPr>
          <w:p w14:paraId="0E62871B" w14:textId="77777777" w:rsidR="00DB39DD" w:rsidRPr="00B7073C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B7073C">
              <w:rPr>
                <w:rFonts w:cs="Times New Roman"/>
                <w:sz w:val="22"/>
                <w:lang w:val="en-GB"/>
              </w:rPr>
              <w:t>1</w:t>
            </w:r>
          </w:p>
        </w:tc>
        <w:tc>
          <w:tcPr>
            <w:tcW w:w="955" w:type="dxa"/>
            <w:shd w:val="clear" w:color="auto" w:fill="auto"/>
            <w:vAlign w:val="bottom"/>
          </w:tcPr>
          <w:p w14:paraId="74E5CC3B" w14:textId="77777777" w:rsidR="00DB39DD" w:rsidRPr="00B7073C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B7073C">
              <w:rPr>
                <w:rFonts w:cs="Times New Roman"/>
                <w:sz w:val="22"/>
                <w:lang w:val="en-GB"/>
              </w:rPr>
              <w:t>2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ED8E0D5" w14:textId="77777777" w:rsidR="00DB39DD" w:rsidRPr="00B7073C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B7073C">
              <w:rPr>
                <w:rFonts w:cs="Times New Roman"/>
                <w:sz w:val="22"/>
                <w:lang w:val="en-GB"/>
              </w:rPr>
              <w:t>3</w:t>
            </w:r>
          </w:p>
        </w:tc>
      </w:tr>
      <w:tr w:rsidR="00DB39DD" w:rsidRPr="009A5C11" w14:paraId="4F4DDC65" w14:textId="77777777" w:rsidTr="00532A66">
        <w:trPr>
          <w:cantSplit/>
          <w:trHeight w:val="137"/>
        </w:trPr>
        <w:tc>
          <w:tcPr>
            <w:tcW w:w="5818" w:type="dxa"/>
            <w:shd w:val="clear" w:color="auto" w:fill="auto"/>
          </w:tcPr>
          <w:p w14:paraId="209E5C4D" w14:textId="77777777" w:rsidR="00DB39DD" w:rsidRPr="00B7073C" w:rsidRDefault="00DB39DD" w:rsidP="00532A66">
            <w:pPr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9A5C11">
              <w:rPr>
                <w:rFonts w:cs="Times New Roman"/>
                <w:sz w:val="22"/>
                <w:shd w:val="clear" w:color="auto" w:fill="FFFFFF"/>
              </w:rPr>
              <w:t>it’s not healthy to drink too much</w:t>
            </w:r>
          </w:p>
        </w:tc>
        <w:tc>
          <w:tcPr>
            <w:tcW w:w="955" w:type="dxa"/>
            <w:shd w:val="clear" w:color="auto" w:fill="auto"/>
          </w:tcPr>
          <w:p w14:paraId="7647B2E3" w14:textId="77777777" w:rsidR="00DB39DD" w:rsidRPr="00B7073C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9A5C11">
              <w:rPr>
                <w:rFonts w:cs="Times New Roman"/>
                <w:color w:val="010205"/>
                <w:sz w:val="22"/>
              </w:rPr>
              <w:t>.885</w:t>
            </w:r>
          </w:p>
        </w:tc>
        <w:tc>
          <w:tcPr>
            <w:tcW w:w="955" w:type="dxa"/>
            <w:shd w:val="clear" w:color="auto" w:fill="auto"/>
          </w:tcPr>
          <w:p w14:paraId="37A6A228" w14:textId="77777777" w:rsidR="00DB39DD" w:rsidRPr="00B7073C" w:rsidRDefault="00DB39DD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14:paraId="0EA79D65" w14:textId="77777777" w:rsidR="00DB39DD" w:rsidRPr="00B7073C" w:rsidRDefault="00DB39DD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</w:tr>
      <w:tr w:rsidR="00DB39DD" w:rsidRPr="009A5C11" w14:paraId="1BCC5826" w14:textId="77777777" w:rsidTr="00532A66">
        <w:trPr>
          <w:cantSplit/>
          <w:trHeight w:val="256"/>
        </w:trPr>
        <w:tc>
          <w:tcPr>
            <w:tcW w:w="5818" w:type="dxa"/>
            <w:shd w:val="clear" w:color="auto" w:fill="auto"/>
          </w:tcPr>
          <w:p w14:paraId="790CEB13" w14:textId="77777777" w:rsidR="00DB39DD" w:rsidRPr="00B7073C" w:rsidRDefault="00DB39DD" w:rsidP="00532A66">
            <w:pPr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9A5C11">
              <w:rPr>
                <w:rFonts w:cs="Times New Roman"/>
                <w:sz w:val="22"/>
                <w:shd w:val="clear" w:color="auto" w:fill="FFFFFF"/>
              </w:rPr>
              <w:t>it could interfere with my carrying out my responsibilities (like school work, my job).</w:t>
            </w:r>
          </w:p>
        </w:tc>
        <w:tc>
          <w:tcPr>
            <w:tcW w:w="955" w:type="dxa"/>
            <w:shd w:val="clear" w:color="auto" w:fill="auto"/>
          </w:tcPr>
          <w:p w14:paraId="7FA336AD" w14:textId="77777777" w:rsidR="00DB39DD" w:rsidRPr="00B7073C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9A5C11">
              <w:rPr>
                <w:rFonts w:cs="Times New Roman"/>
                <w:color w:val="010205"/>
                <w:sz w:val="22"/>
              </w:rPr>
              <w:t>.865</w:t>
            </w:r>
          </w:p>
        </w:tc>
        <w:tc>
          <w:tcPr>
            <w:tcW w:w="955" w:type="dxa"/>
            <w:shd w:val="clear" w:color="auto" w:fill="auto"/>
          </w:tcPr>
          <w:p w14:paraId="337597F0" w14:textId="77777777" w:rsidR="00DB39DD" w:rsidRPr="00B7073C" w:rsidRDefault="00DB39DD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14:paraId="4152AD3A" w14:textId="77777777" w:rsidR="00DB39DD" w:rsidRPr="00B7073C" w:rsidRDefault="00DB39DD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</w:tr>
      <w:tr w:rsidR="00DB39DD" w:rsidRPr="009A5C11" w14:paraId="5D9A8766" w14:textId="77777777" w:rsidTr="00532A66">
        <w:trPr>
          <w:cantSplit/>
          <w:trHeight w:val="312"/>
        </w:trPr>
        <w:tc>
          <w:tcPr>
            <w:tcW w:w="5818" w:type="dxa"/>
            <w:shd w:val="clear" w:color="auto" w:fill="auto"/>
          </w:tcPr>
          <w:p w14:paraId="095E67A0" w14:textId="77777777" w:rsidR="00DB39DD" w:rsidRPr="00B7073C" w:rsidRDefault="00DB39DD" w:rsidP="00532A66">
            <w:pPr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9A5C11">
              <w:rPr>
                <w:rFonts w:cs="Times New Roman"/>
                <w:sz w:val="22"/>
                <w:shd w:val="clear" w:color="auto" w:fill="FFFFFF"/>
              </w:rPr>
              <w:t>I feel physically ill after drinking</w:t>
            </w:r>
          </w:p>
        </w:tc>
        <w:tc>
          <w:tcPr>
            <w:tcW w:w="955" w:type="dxa"/>
            <w:shd w:val="clear" w:color="auto" w:fill="auto"/>
          </w:tcPr>
          <w:p w14:paraId="05BA12FC" w14:textId="77777777" w:rsidR="00DB39DD" w:rsidRPr="00B7073C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9A5C11">
              <w:rPr>
                <w:rFonts w:cs="Times New Roman"/>
                <w:color w:val="010205"/>
                <w:sz w:val="22"/>
              </w:rPr>
              <w:t>.841</w:t>
            </w:r>
          </w:p>
        </w:tc>
        <w:tc>
          <w:tcPr>
            <w:tcW w:w="955" w:type="dxa"/>
            <w:shd w:val="clear" w:color="auto" w:fill="auto"/>
          </w:tcPr>
          <w:p w14:paraId="4E770751" w14:textId="77777777" w:rsidR="00DB39DD" w:rsidRPr="00B7073C" w:rsidRDefault="00DB39DD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14:paraId="476089FD" w14:textId="77777777" w:rsidR="00DB39DD" w:rsidRPr="00B7073C" w:rsidRDefault="00DB39DD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</w:tr>
      <w:tr w:rsidR="00DB39DD" w:rsidRPr="009A5C11" w14:paraId="1D2E9A2F" w14:textId="77777777" w:rsidTr="00532A66">
        <w:trPr>
          <w:cantSplit/>
          <w:trHeight w:val="153"/>
        </w:trPr>
        <w:tc>
          <w:tcPr>
            <w:tcW w:w="5818" w:type="dxa"/>
            <w:shd w:val="clear" w:color="auto" w:fill="auto"/>
          </w:tcPr>
          <w:p w14:paraId="0C4941C1" w14:textId="77777777" w:rsidR="00DB39DD" w:rsidRPr="00B7073C" w:rsidRDefault="00DB39DD" w:rsidP="00532A66">
            <w:pPr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9A5C11">
              <w:rPr>
                <w:rFonts w:cs="Times New Roman"/>
                <w:sz w:val="22"/>
                <w:shd w:val="clear" w:color="auto" w:fill="FFFFFF"/>
              </w:rPr>
              <w:t>the people I hang around with are against drinking</w:t>
            </w:r>
          </w:p>
        </w:tc>
        <w:tc>
          <w:tcPr>
            <w:tcW w:w="955" w:type="dxa"/>
            <w:shd w:val="clear" w:color="auto" w:fill="auto"/>
          </w:tcPr>
          <w:p w14:paraId="716C3997" w14:textId="77777777" w:rsidR="00DB39DD" w:rsidRPr="00B7073C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9A5C11">
              <w:rPr>
                <w:rFonts w:cs="Times New Roman"/>
                <w:color w:val="010205"/>
                <w:sz w:val="22"/>
              </w:rPr>
              <w:t>.830</w:t>
            </w:r>
          </w:p>
        </w:tc>
        <w:tc>
          <w:tcPr>
            <w:tcW w:w="955" w:type="dxa"/>
            <w:shd w:val="clear" w:color="auto" w:fill="auto"/>
          </w:tcPr>
          <w:p w14:paraId="5FEA43B3" w14:textId="77777777" w:rsidR="00DB39DD" w:rsidRPr="00B7073C" w:rsidRDefault="00DB39DD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14:paraId="39340EF5" w14:textId="77777777" w:rsidR="00DB39DD" w:rsidRPr="00B7073C" w:rsidRDefault="00DB39DD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</w:tr>
      <w:tr w:rsidR="00DB39DD" w:rsidRPr="009A5C11" w14:paraId="1760DFCA" w14:textId="77777777" w:rsidTr="00532A66">
        <w:trPr>
          <w:cantSplit/>
          <w:trHeight w:val="156"/>
        </w:trPr>
        <w:tc>
          <w:tcPr>
            <w:tcW w:w="5818" w:type="dxa"/>
            <w:shd w:val="clear" w:color="auto" w:fill="auto"/>
          </w:tcPr>
          <w:p w14:paraId="1FDDB400" w14:textId="77777777" w:rsidR="00DB39DD" w:rsidRPr="00B7073C" w:rsidRDefault="00DB39DD" w:rsidP="00532A66">
            <w:pPr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9A5C11">
              <w:rPr>
                <w:rFonts w:cs="Times New Roman"/>
                <w:sz w:val="22"/>
                <w:shd w:val="clear" w:color="auto" w:fill="FFFFFF"/>
              </w:rPr>
              <w:t> I’m scared I’ll get into trouble</w:t>
            </w:r>
          </w:p>
        </w:tc>
        <w:tc>
          <w:tcPr>
            <w:tcW w:w="955" w:type="dxa"/>
            <w:shd w:val="clear" w:color="auto" w:fill="auto"/>
          </w:tcPr>
          <w:p w14:paraId="174F1CF3" w14:textId="77777777" w:rsidR="00DB39DD" w:rsidRPr="00B7073C" w:rsidRDefault="00DB39DD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  <w:r w:rsidRPr="009A5C11">
              <w:rPr>
                <w:rFonts w:cs="Times New Roman"/>
                <w:color w:val="010205"/>
                <w:sz w:val="22"/>
              </w:rPr>
              <w:t>.692</w:t>
            </w:r>
          </w:p>
        </w:tc>
        <w:tc>
          <w:tcPr>
            <w:tcW w:w="955" w:type="dxa"/>
            <w:shd w:val="clear" w:color="auto" w:fill="auto"/>
          </w:tcPr>
          <w:p w14:paraId="51164B8D" w14:textId="77777777" w:rsidR="00DB39DD" w:rsidRPr="00B7073C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14:paraId="5F5D3FAE" w14:textId="77777777" w:rsidR="00DB39DD" w:rsidRPr="00B7073C" w:rsidRDefault="00DB39DD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</w:tr>
      <w:tr w:rsidR="00DB39DD" w:rsidRPr="009A5C11" w14:paraId="22C56949" w14:textId="77777777" w:rsidTr="00532A66">
        <w:trPr>
          <w:cantSplit/>
          <w:trHeight w:val="201"/>
        </w:trPr>
        <w:tc>
          <w:tcPr>
            <w:tcW w:w="5818" w:type="dxa"/>
            <w:shd w:val="clear" w:color="auto" w:fill="auto"/>
          </w:tcPr>
          <w:p w14:paraId="7A75F93C" w14:textId="77777777" w:rsidR="00DB39DD" w:rsidRPr="00B7073C" w:rsidRDefault="00DB39DD" w:rsidP="00532A66">
            <w:pPr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9A5C11">
              <w:rPr>
                <w:rFonts w:cs="Times New Roman"/>
                <w:sz w:val="22"/>
                <w:shd w:val="clear" w:color="auto" w:fill="FFFFFF"/>
              </w:rPr>
              <w:t>I sometimes become rude or obnoxious when I drink</w:t>
            </w:r>
          </w:p>
        </w:tc>
        <w:tc>
          <w:tcPr>
            <w:tcW w:w="955" w:type="dxa"/>
            <w:shd w:val="clear" w:color="auto" w:fill="auto"/>
          </w:tcPr>
          <w:p w14:paraId="1AE75D1F" w14:textId="77777777" w:rsidR="00DB39DD" w:rsidRPr="00B7073C" w:rsidRDefault="00DB39DD" w:rsidP="00532A6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8EC3E83" w14:textId="77777777" w:rsidR="00DB39DD" w:rsidRPr="00B7073C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9A5C11">
              <w:rPr>
                <w:rFonts w:cs="Times New Roman"/>
                <w:color w:val="010205"/>
                <w:sz w:val="22"/>
              </w:rPr>
              <w:t>.932</w:t>
            </w:r>
          </w:p>
        </w:tc>
        <w:tc>
          <w:tcPr>
            <w:tcW w:w="880" w:type="dxa"/>
            <w:shd w:val="clear" w:color="auto" w:fill="auto"/>
          </w:tcPr>
          <w:p w14:paraId="5A26EFAB" w14:textId="77777777" w:rsidR="00DB39DD" w:rsidRPr="00B7073C" w:rsidRDefault="00DB39DD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</w:p>
        </w:tc>
      </w:tr>
      <w:tr w:rsidR="00DB39DD" w:rsidRPr="009A5C11" w14:paraId="1EBBA775" w14:textId="77777777" w:rsidTr="00532A66">
        <w:trPr>
          <w:cantSplit/>
          <w:trHeight w:val="178"/>
        </w:trPr>
        <w:tc>
          <w:tcPr>
            <w:tcW w:w="5818" w:type="dxa"/>
            <w:shd w:val="clear" w:color="auto" w:fill="auto"/>
          </w:tcPr>
          <w:p w14:paraId="0A64DA28" w14:textId="77777777" w:rsidR="00DB39DD" w:rsidRPr="00B7073C" w:rsidRDefault="00DB39DD" w:rsidP="00532A66">
            <w:pPr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9A5C11">
              <w:rPr>
                <w:rFonts w:cs="Times New Roman"/>
                <w:sz w:val="22"/>
                <w:shd w:val="clear" w:color="auto" w:fill="FFFFFF"/>
              </w:rPr>
              <w:t>it’s against my religion to drink</w:t>
            </w:r>
          </w:p>
        </w:tc>
        <w:tc>
          <w:tcPr>
            <w:tcW w:w="955" w:type="dxa"/>
            <w:shd w:val="clear" w:color="auto" w:fill="auto"/>
          </w:tcPr>
          <w:p w14:paraId="5A11F2B1" w14:textId="77777777" w:rsidR="00DB39DD" w:rsidRPr="00B7073C" w:rsidRDefault="00DB39DD" w:rsidP="00532A6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D98590C" w14:textId="77777777" w:rsidR="00DB39DD" w:rsidRPr="00B7073C" w:rsidRDefault="00DB39DD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  <w:r w:rsidRPr="009A5C11">
              <w:rPr>
                <w:rFonts w:cs="Times New Roman"/>
                <w:color w:val="010205"/>
                <w:sz w:val="22"/>
              </w:rPr>
              <w:t>.841</w:t>
            </w:r>
          </w:p>
        </w:tc>
        <w:tc>
          <w:tcPr>
            <w:tcW w:w="880" w:type="dxa"/>
            <w:shd w:val="clear" w:color="auto" w:fill="auto"/>
          </w:tcPr>
          <w:p w14:paraId="589D1F03" w14:textId="77777777" w:rsidR="00DB39DD" w:rsidRPr="00B7073C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</w:p>
        </w:tc>
      </w:tr>
      <w:tr w:rsidR="00DB39DD" w:rsidRPr="009A5C11" w14:paraId="1DE50CF7" w14:textId="77777777" w:rsidTr="00532A66">
        <w:trPr>
          <w:cantSplit/>
          <w:trHeight w:val="392"/>
        </w:trPr>
        <w:tc>
          <w:tcPr>
            <w:tcW w:w="5818" w:type="dxa"/>
            <w:shd w:val="clear" w:color="auto" w:fill="auto"/>
          </w:tcPr>
          <w:p w14:paraId="20140687" w14:textId="77777777" w:rsidR="00DB39DD" w:rsidRPr="00B7073C" w:rsidRDefault="00DB39DD" w:rsidP="00532A66">
            <w:pPr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9A5C11">
              <w:rPr>
                <w:rFonts w:cs="Times New Roman"/>
                <w:sz w:val="22"/>
                <w:shd w:val="clear" w:color="auto" w:fill="FFFFFF"/>
              </w:rPr>
              <w:lastRenderedPageBreak/>
              <w:t>it’s expensive</w:t>
            </w:r>
          </w:p>
        </w:tc>
        <w:tc>
          <w:tcPr>
            <w:tcW w:w="955" w:type="dxa"/>
            <w:shd w:val="clear" w:color="auto" w:fill="auto"/>
          </w:tcPr>
          <w:p w14:paraId="3B4B2669" w14:textId="77777777" w:rsidR="00DB39DD" w:rsidRPr="00B7073C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D0D5AEB" w14:textId="77777777" w:rsidR="00DB39DD" w:rsidRPr="00B7073C" w:rsidRDefault="00DB39DD" w:rsidP="00532A66">
            <w:pPr>
              <w:jc w:val="center"/>
              <w:rPr>
                <w:rFonts w:cs="Times New Roman"/>
                <w:sz w:val="22"/>
                <w:lang w:val="en-GB"/>
              </w:rPr>
            </w:pPr>
            <w:r w:rsidRPr="009A5C11">
              <w:rPr>
                <w:rFonts w:cs="Times New Roman"/>
                <w:color w:val="010205"/>
                <w:sz w:val="22"/>
              </w:rPr>
              <w:t>.490</w:t>
            </w:r>
          </w:p>
        </w:tc>
        <w:tc>
          <w:tcPr>
            <w:tcW w:w="880" w:type="dxa"/>
            <w:shd w:val="clear" w:color="auto" w:fill="auto"/>
          </w:tcPr>
          <w:p w14:paraId="1465BBDF" w14:textId="77777777" w:rsidR="00DB39DD" w:rsidRPr="00B7073C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</w:p>
        </w:tc>
      </w:tr>
      <w:tr w:rsidR="00DB39DD" w:rsidRPr="009A5C11" w14:paraId="0A083D2B" w14:textId="77777777" w:rsidTr="00532A66">
        <w:trPr>
          <w:cantSplit/>
          <w:trHeight w:val="392"/>
        </w:trPr>
        <w:tc>
          <w:tcPr>
            <w:tcW w:w="5818" w:type="dxa"/>
            <w:shd w:val="clear" w:color="auto" w:fill="auto"/>
          </w:tcPr>
          <w:p w14:paraId="772F26FC" w14:textId="77777777" w:rsidR="00DB39DD" w:rsidRPr="009A5C11" w:rsidRDefault="00DB39DD" w:rsidP="00532A66">
            <w:pPr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9A5C11">
              <w:rPr>
                <w:rFonts w:cs="Times New Roman"/>
                <w:sz w:val="22"/>
                <w:shd w:val="clear" w:color="auto" w:fill="FFFFFF"/>
              </w:rPr>
              <w:t>I’m afraid I might become an alcoholic if I drink too much</w:t>
            </w:r>
          </w:p>
        </w:tc>
        <w:tc>
          <w:tcPr>
            <w:tcW w:w="955" w:type="dxa"/>
            <w:shd w:val="clear" w:color="auto" w:fill="auto"/>
          </w:tcPr>
          <w:p w14:paraId="66F787C8" w14:textId="77777777" w:rsidR="00DB39DD" w:rsidRPr="009A5C11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120F5C6" w14:textId="77777777" w:rsidR="00DB39DD" w:rsidRPr="009A5C11" w:rsidRDefault="00DB39DD" w:rsidP="00532A6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14:paraId="288178E9" w14:textId="77777777" w:rsidR="00DB39DD" w:rsidRPr="009A5C11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9A5C11">
              <w:rPr>
                <w:rFonts w:cs="Times New Roman"/>
                <w:color w:val="010205"/>
                <w:sz w:val="22"/>
              </w:rPr>
              <w:t>.939</w:t>
            </w:r>
          </w:p>
        </w:tc>
      </w:tr>
      <w:tr w:rsidR="00DB39DD" w:rsidRPr="009A5C11" w14:paraId="5A99CECC" w14:textId="77777777" w:rsidTr="00532A66">
        <w:trPr>
          <w:cantSplit/>
          <w:trHeight w:val="392"/>
        </w:trPr>
        <w:tc>
          <w:tcPr>
            <w:tcW w:w="5818" w:type="dxa"/>
            <w:shd w:val="clear" w:color="auto" w:fill="auto"/>
          </w:tcPr>
          <w:p w14:paraId="791F48C6" w14:textId="77777777" w:rsidR="00DB39DD" w:rsidRPr="009A5C11" w:rsidRDefault="00DB39DD" w:rsidP="00532A66">
            <w:pPr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9A5C11">
              <w:rPr>
                <w:rFonts w:cs="Times New Roman"/>
                <w:sz w:val="22"/>
                <w:shd w:val="clear" w:color="auto" w:fill="FFFFFF"/>
              </w:rPr>
              <w:t>I worry that I might not be able to control myself.</w:t>
            </w:r>
          </w:p>
        </w:tc>
        <w:tc>
          <w:tcPr>
            <w:tcW w:w="955" w:type="dxa"/>
            <w:shd w:val="clear" w:color="auto" w:fill="auto"/>
          </w:tcPr>
          <w:p w14:paraId="4037CFF0" w14:textId="77777777" w:rsidR="00DB39DD" w:rsidRPr="009A5C11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830F557" w14:textId="77777777" w:rsidR="00DB39DD" w:rsidRPr="009A5C11" w:rsidRDefault="00DB39DD" w:rsidP="00532A6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14:paraId="4940EB90" w14:textId="77777777" w:rsidR="00DB39DD" w:rsidRPr="009A5C11" w:rsidRDefault="00DB39DD" w:rsidP="00532A66">
            <w:pPr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9A5C11">
              <w:rPr>
                <w:rFonts w:cs="Times New Roman"/>
                <w:color w:val="010205"/>
                <w:sz w:val="22"/>
              </w:rPr>
              <w:t>.444</w:t>
            </w:r>
          </w:p>
        </w:tc>
      </w:tr>
    </w:tbl>
    <w:p w14:paraId="2C720427" w14:textId="453218CF" w:rsidR="00B077F5" w:rsidRDefault="00B077F5" w:rsidP="00654E8F">
      <w:pPr>
        <w:spacing w:before="240"/>
      </w:pPr>
    </w:p>
    <w:p w14:paraId="2DEE9A43" w14:textId="35A0C6BF" w:rsidR="00E02DCF" w:rsidRDefault="00E02DCF" w:rsidP="00654E8F">
      <w:pPr>
        <w:spacing w:before="240"/>
      </w:pPr>
    </w:p>
    <w:p w14:paraId="326A4D90" w14:textId="77777777" w:rsidR="00E02DCF" w:rsidRPr="001579E9" w:rsidRDefault="00E02DCF" w:rsidP="00E02DCF">
      <w:pPr>
        <w:spacing w:line="400" w:lineRule="atLeast"/>
        <w:rPr>
          <w:rFonts w:cs="Times New Roman"/>
          <w:szCs w:val="24"/>
        </w:rPr>
      </w:pPr>
    </w:p>
    <w:p w14:paraId="73F54F05" w14:textId="77777777" w:rsidR="00E02DCF" w:rsidRDefault="00E02DCF" w:rsidP="00654E8F">
      <w:pPr>
        <w:spacing w:before="240"/>
      </w:pPr>
    </w:p>
    <w:p w14:paraId="66A3DC1A" w14:textId="77777777" w:rsidR="00B077F5" w:rsidRPr="00A24C95" w:rsidRDefault="00B077F5" w:rsidP="00B077F5">
      <w:pPr>
        <w:rPr>
          <w:rFonts w:cs="Times New Roman"/>
          <w:szCs w:val="24"/>
        </w:rPr>
      </w:pPr>
    </w:p>
    <w:p w14:paraId="459A6DF3" w14:textId="0F3931BA" w:rsidR="00B077F5" w:rsidRDefault="00B077F5" w:rsidP="00654E8F">
      <w:pPr>
        <w:spacing w:before="240"/>
      </w:pPr>
    </w:p>
    <w:p w14:paraId="203563A5" w14:textId="3B3C77D3" w:rsidR="00B077F5" w:rsidRDefault="00B077F5" w:rsidP="00654E8F">
      <w:pPr>
        <w:spacing w:before="240"/>
      </w:pPr>
    </w:p>
    <w:p w14:paraId="19CDAD0D" w14:textId="77777777" w:rsidR="00B077F5" w:rsidRPr="001549D3" w:rsidRDefault="00B077F5" w:rsidP="00654E8F">
      <w:pPr>
        <w:spacing w:before="240"/>
      </w:pPr>
    </w:p>
    <w:sectPr w:rsidR="00B077F5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zMzExMjaxNDMxMjdV0lEKTi0uzszPAykwrAUArB9Bhy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43A62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077F5"/>
    <w:rsid w:val="00B1671E"/>
    <w:rsid w:val="00B25EB8"/>
    <w:rsid w:val="00B37F4D"/>
    <w:rsid w:val="00B855A9"/>
    <w:rsid w:val="00C52A7B"/>
    <w:rsid w:val="00C56BAF"/>
    <w:rsid w:val="00C679AA"/>
    <w:rsid w:val="00C75972"/>
    <w:rsid w:val="00CD066B"/>
    <w:rsid w:val="00CE4FEE"/>
    <w:rsid w:val="00D060CF"/>
    <w:rsid w:val="00DB39DD"/>
    <w:rsid w:val="00DB59C3"/>
    <w:rsid w:val="00DC259A"/>
    <w:rsid w:val="00DE23E8"/>
    <w:rsid w:val="00E02DCF"/>
    <w:rsid w:val="00E52377"/>
    <w:rsid w:val="00E537AD"/>
    <w:rsid w:val="00E64E17"/>
    <w:rsid w:val="00E866C9"/>
    <w:rsid w:val="00EA3D3C"/>
    <w:rsid w:val="00EC090A"/>
    <w:rsid w:val="00ED20B5"/>
    <w:rsid w:val="00F46900"/>
    <w:rsid w:val="00F518F8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Akapitzlist"/>
    <w:next w:val="Normalny"/>
    <w:link w:val="Nagwek1Znak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Nagwek2">
    <w:name w:val="heading 2"/>
    <w:basedOn w:val="Nagwek1"/>
    <w:next w:val="Normalny"/>
    <w:link w:val="Nagwek2Znak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Nagwek3">
    <w:name w:val="heading 3"/>
    <w:basedOn w:val="Normalny"/>
    <w:next w:val="Normalny"/>
    <w:link w:val="Nagwek3Znak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agwek3"/>
    <w:next w:val="Normalny"/>
    <w:link w:val="Nagwek4Znak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Nagwek5">
    <w:name w:val="heading 5"/>
    <w:basedOn w:val="Nagwek4"/>
    <w:next w:val="Normalny"/>
    <w:link w:val="Nagwek5Znak"/>
    <w:uiPriority w:val="2"/>
    <w:qFormat/>
    <w:rsid w:val="00AB6715"/>
    <w:pPr>
      <w:numPr>
        <w:ilvl w:val="4"/>
      </w:num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Podtytu"/>
    <w:next w:val="Normalny"/>
    <w:uiPriority w:val="1"/>
    <w:qFormat/>
    <w:rsid w:val="00AB6715"/>
  </w:style>
  <w:style w:type="paragraph" w:styleId="Tekstdymka">
    <w:name w:val="Balloon Text"/>
    <w:basedOn w:val="Normalny"/>
    <w:link w:val="TekstdymkaZnak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ytuksiki">
    <w:name w:val="Book Title"/>
    <w:basedOn w:val="Domylnaczcionkaakapitu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ny"/>
    <w:next w:val="Bezodstpw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Bezodstpw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7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6715"/>
    <w:rPr>
      <w:rFonts w:ascii="Times New Roman" w:hAnsi="Times New Roman"/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7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B6715"/>
    <w:rPr>
      <w:rFonts w:ascii="Times New Roman" w:hAnsi="Times New Roman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71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AB6715"/>
    <w:rPr>
      <w:rFonts w:ascii="Times New Roman" w:hAnsi="Times New Roman"/>
      <w:b/>
      <w:sz w:val="24"/>
    </w:rPr>
  </w:style>
  <w:style w:type="paragraph" w:styleId="Akapitzlist">
    <w:name w:val="List Paragraph"/>
    <w:basedOn w:val="Normalny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AB6715"/>
    <w:rPr>
      <w:color w:val="0000FF"/>
      <w:u w:val="single"/>
    </w:rPr>
  </w:style>
  <w:style w:type="character" w:styleId="Wyrnienieintensywne">
    <w:name w:val="Intense Emphasis"/>
    <w:basedOn w:val="Domylnaczcionkaakapitu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AB6715"/>
    <w:rPr>
      <w:b/>
      <w:bCs/>
      <w:smallCaps/>
      <w:color w:val="auto"/>
      <w:spacing w:val="5"/>
    </w:rPr>
  </w:style>
  <w:style w:type="character" w:styleId="Numerwiersza">
    <w:name w:val="line number"/>
    <w:basedOn w:val="Domylnaczcionkaakapitu"/>
    <w:uiPriority w:val="99"/>
    <w:semiHidden/>
    <w:unhideWhenUsed/>
    <w:rsid w:val="00AB6715"/>
  </w:style>
  <w:style w:type="character" w:customStyle="1" w:styleId="Nagwek3Znak">
    <w:name w:val="Nagłówek 3 Znak"/>
    <w:basedOn w:val="Domylnaczcionkaakapitu"/>
    <w:link w:val="Nagwek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Pogrubienie">
    <w:name w:val="Strong"/>
    <w:basedOn w:val="Domylnaczcionkaakapitu"/>
    <w:uiPriority w:val="22"/>
    <w:qFormat/>
    <w:rsid w:val="00AB6715"/>
    <w:rPr>
      <w:rFonts w:ascii="Times New Roman" w:hAnsi="Times New Roman"/>
      <w:b/>
      <w:bCs/>
    </w:rPr>
  </w:style>
  <w:style w:type="character" w:styleId="Wyrnieniedelikatne">
    <w:name w:val="Subtle Emphasis"/>
    <w:basedOn w:val="Domylnaczcionkaakapitu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ytu"/>
    <w:next w:val="Tytu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3</Pages>
  <Words>280</Words>
  <Characters>1686</Characters>
  <Application>Microsoft Office Word</Application>
  <DocSecurity>4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Magdalena Rowicka</cp:lastModifiedBy>
  <cp:revision>2</cp:revision>
  <cp:lastPrinted>2013-10-03T12:51:00Z</cp:lastPrinted>
  <dcterms:created xsi:type="dcterms:W3CDTF">2021-10-25T22:45:00Z</dcterms:created>
  <dcterms:modified xsi:type="dcterms:W3CDTF">2021-10-25T22:45:00Z</dcterms:modified>
</cp:coreProperties>
</file>