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87BD" w14:textId="5F838335" w:rsidR="00832535" w:rsidRDefault="00832535" w:rsidP="00D5475E">
      <w:pPr>
        <w:pStyle w:val="Caption"/>
      </w:pPr>
      <w:bookmarkStart w:id="0" w:name="_Ref80946202"/>
      <w:r w:rsidRPr="00D5475E">
        <w:rPr>
          <w:b/>
          <w:bCs w:val="0"/>
        </w:rPr>
        <w:t xml:space="preserve">Supplementary Table </w:t>
      </w:r>
      <w:bookmarkEnd w:id="0"/>
      <w:r w:rsidR="00D131F9">
        <w:rPr>
          <w:b/>
          <w:bCs w:val="0"/>
        </w:rPr>
        <w:t>1</w:t>
      </w:r>
      <w:r>
        <w:t xml:space="preserve"> </w:t>
      </w:r>
      <w:r w:rsidRPr="00F13A3F">
        <w:t xml:space="preserve">Selection of </w:t>
      </w:r>
      <w:r>
        <w:t>sub-technique</w:t>
      </w:r>
      <w:r w:rsidRPr="00F13A3F">
        <w:t>s (in % of time), temporal patterns in form of cycle length (CL), cycle rate (CR), cycle time (</w:t>
      </w:r>
      <w:proofErr w:type="spellStart"/>
      <w:r w:rsidRPr="00F13A3F">
        <w:t>CyT</w:t>
      </w:r>
      <w:proofErr w:type="spellEnd"/>
      <w:r w:rsidRPr="00F13A3F">
        <w:t>), contact time for poles (</w:t>
      </w:r>
      <w:proofErr w:type="spellStart"/>
      <w:r w:rsidRPr="00F13A3F">
        <w:t>CT</w:t>
      </w:r>
      <w:r w:rsidRPr="00F13A3F">
        <w:rPr>
          <w:vertAlign w:val="subscript"/>
        </w:rPr>
        <w:t>ski</w:t>
      </w:r>
      <w:proofErr w:type="spellEnd"/>
      <w:r w:rsidRPr="00F13A3F">
        <w:t>) and skis (</w:t>
      </w:r>
      <w:proofErr w:type="spellStart"/>
      <w:r w:rsidRPr="00F13A3F">
        <w:t>CT</w:t>
      </w:r>
      <w:r w:rsidRPr="00F13A3F">
        <w:rPr>
          <w:vertAlign w:val="subscript"/>
        </w:rPr>
        <w:t>ski</w:t>
      </w:r>
      <w:proofErr w:type="spellEnd"/>
      <w:r w:rsidRPr="00F13A3F">
        <w:t>), and power variables for the low-intensity (LI) versus high-intensity (HI) sessions, with means (</w:t>
      </w:r>
      <w:r w:rsidRPr="007A2098">
        <w:rPr>
          <w:i/>
        </w:rPr>
        <w:t>M</w:t>
      </w:r>
      <w:r w:rsidRPr="00F13A3F">
        <w:t>), standard deviations (</w:t>
      </w:r>
      <w:r w:rsidRPr="007A2098">
        <w:rPr>
          <w:i/>
        </w:rPr>
        <w:t>SD</w:t>
      </w:r>
      <w:r w:rsidRPr="00F13A3F">
        <w:t xml:space="preserve">), and </w:t>
      </w:r>
      <w:r w:rsidRPr="00F13A3F">
        <w:rPr>
          <w:i/>
        </w:rPr>
        <w:t>p</w:t>
      </w:r>
      <w:r w:rsidRPr="00F13A3F">
        <w:t xml:space="preserve"> values for all laps (only Laps 1, 3, 5, and 7 for power distribution) for all segments together. The </w:t>
      </w:r>
      <w:r>
        <w:t>sub-technique</w:t>
      </w:r>
      <w:r w:rsidRPr="00F13A3F">
        <w:t xml:space="preserve">s displayed are G2, G3, and G4; the rest of the cycles were categorized as “Other” (LI: 19.8% ± 0.8, HI: 19.8% ± 1.2). Data for skiers who spent less than 6 s on a </w:t>
      </w:r>
      <w:r>
        <w:t>sub-technique</w:t>
      </w:r>
      <w:r w:rsidRPr="00F13A3F">
        <w:t xml:space="preserve"> were disregarded.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3"/>
        <w:gridCol w:w="348"/>
        <w:gridCol w:w="570"/>
        <w:gridCol w:w="570"/>
        <w:gridCol w:w="570"/>
        <w:gridCol w:w="570"/>
        <w:gridCol w:w="585"/>
        <w:gridCol w:w="1012"/>
        <w:gridCol w:w="644"/>
        <w:gridCol w:w="570"/>
        <w:gridCol w:w="644"/>
        <w:gridCol w:w="570"/>
        <w:gridCol w:w="585"/>
        <w:gridCol w:w="925"/>
        <w:gridCol w:w="644"/>
        <w:gridCol w:w="570"/>
        <w:gridCol w:w="644"/>
        <w:gridCol w:w="570"/>
        <w:gridCol w:w="585"/>
        <w:gridCol w:w="896"/>
      </w:tblGrid>
      <w:tr w:rsidR="00C06F8D" w:rsidRPr="00F13A3F" w14:paraId="24BBF38A" w14:textId="77777777" w:rsidTr="00B5052A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9B7741" w14:textId="77777777" w:rsidR="000A6814" w:rsidRPr="00F13A3F" w:rsidRDefault="000A6814" w:rsidP="00B5052A">
            <w:pPr>
              <w:spacing w:before="0" w:after="0"/>
              <w:jc w:val="center"/>
              <w:rPr>
                <w:sz w:val="16"/>
                <w:szCs w:val="16"/>
              </w:rPr>
            </w:pPr>
            <w:bookmarkStart w:id="1" w:name="_Ref4267502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AC8F0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6E3D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G2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E5D7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G3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2E1E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G4</w:t>
            </w:r>
          </w:p>
        </w:tc>
      </w:tr>
      <w:tr w:rsidR="00C06F8D" w:rsidRPr="00F13A3F" w14:paraId="115316B0" w14:textId="77777777" w:rsidTr="00B5052A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7AC947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881F5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3B0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LI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FF0D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86F0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90A2" w14:textId="3B9659DB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HI</w:t>
            </w:r>
            <w:r w:rsidR="004804C2" w:rsidRPr="00F13A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  <w:r w:rsidR="004804C2"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–</w:t>
            </w:r>
            <w:r w:rsidR="004804C2" w:rsidRPr="00F13A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LI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82D3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LI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A8AD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CE63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8821" w14:textId="1202068B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HI</w:t>
            </w:r>
            <w:r w:rsidR="004804C2" w:rsidRPr="00F13A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  <w:r w:rsidR="004804C2"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–</w:t>
            </w:r>
            <w:r w:rsidR="004804C2" w:rsidRPr="00F13A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LI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1D7F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LI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8439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77EE9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C8264" w14:textId="72C1D01E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HI</w:t>
            </w:r>
            <w:r w:rsidR="004804C2" w:rsidRPr="00F13A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  <w:r w:rsidR="004804C2"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–</w:t>
            </w:r>
            <w:r w:rsidR="004804C2" w:rsidRPr="00F13A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LI</w:t>
            </w:r>
          </w:p>
        </w:tc>
      </w:tr>
      <w:tr w:rsidR="00C06F8D" w:rsidRPr="00F13A3F" w14:paraId="4510D3F5" w14:textId="77777777" w:rsidTr="00B5052A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9A280B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EFA20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6616" w14:textId="105A15FF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FFE9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C3DAC" w14:textId="6B0A9E4B" w:rsidR="000A6814" w:rsidRPr="007A2098" w:rsidRDefault="000A6814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9E2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918A3E" w14:textId="1167881A" w:rsidR="000A6814" w:rsidRPr="007A2098" w:rsidRDefault="004804C2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4FE2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Δ (</w:t>
            </w:r>
            <w:r w:rsidRPr="00F13A3F">
              <w:rPr>
                <w:rFonts w:eastAsia="Times New Roman"/>
                <w:color w:val="000000"/>
                <w:sz w:val="16"/>
                <w:szCs w:val="16"/>
              </w:rPr>
              <w:t>%Δ)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23F09" w14:textId="4BDD13CD" w:rsidR="000A6814" w:rsidRPr="007A2098" w:rsidRDefault="000A6814" w:rsidP="00B5052A">
            <w:pPr>
              <w:spacing w:before="0" w:after="0" w:line="276" w:lineRule="auto"/>
              <w:ind w:right="-22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FD01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F0D2A" w14:textId="7B4D8ED0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38F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DA7618" w14:textId="696CBE9E" w:rsidR="000A6814" w:rsidRPr="00E26BEC" w:rsidRDefault="004804C2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34D5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Δ (</w:t>
            </w:r>
            <w:r w:rsidRPr="00F13A3F">
              <w:rPr>
                <w:rFonts w:eastAsia="Times New Roman"/>
                <w:color w:val="000000"/>
                <w:sz w:val="16"/>
                <w:szCs w:val="16"/>
              </w:rPr>
              <w:t>%Δ)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4BF78" w14:textId="0BD99363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549C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49B72" w14:textId="34F7E43A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35C9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D9843E6" w14:textId="24FB65CE" w:rsidR="000A6814" w:rsidRPr="007A2098" w:rsidRDefault="004804C2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71AD44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Δ (</w:t>
            </w:r>
            <w:r w:rsidRPr="00F13A3F">
              <w:rPr>
                <w:rFonts w:eastAsia="Times New Roman"/>
                <w:color w:val="000000"/>
                <w:sz w:val="16"/>
                <w:szCs w:val="16"/>
              </w:rPr>
              <w:t>%Δ)</w:t>
            </w:r>
          </w:p>
        </w:tc>
      </w:tr>
      <w:tr w:rsidR="00C06F8D" w:rsidRPr="00F13A3F" w14:paraId="484DAF7F" w14:textId="77777777" w:rsidTr="005B7C75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A03812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Time [%]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3CAC0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1B24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036E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5426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10B2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E3CCD" w14:textId="5B7D566B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F70E5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-14.8 pp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1AD4AA" w14:textId="77777777" w:rsidR="000A6814" w:rsidRPr="007A2098" w:rsidRDefault="000A6814" w:rsidP="00B5052A">
            <w:pPr>
              <w:spacing w:before="0" w:after="0" w:line="276" w:lineRule="auto"/>
              <w:ind w:right="-2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3E92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4573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2186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cs="Times New Roman"/>
                <w:sz w:val="16"/>
                <w:szCs w:val="16"/>
              </w:rPr>
              <w:t>8.9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9D5DE" w14:textId="726924C1" w:rsidR="000A6814" w:rsidRPr="00E26BEC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8E645E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14.7 pp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4BAD1EE6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873299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cs="Times New Roman"/>
                <w:sz w:val="16"/>
                <w:szCs w:val="16"/>
              </w:rPr>
              <w:t>8.4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ACF7A5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27.4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A5232C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432B9A" w14:textId="46B3F0CE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EC538B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sz w:val="16"/>
                <w:szCs w:val="16"/>
              </w:rPr>
              <w:t>0.3 pp</w:t>
            </w:r>
          </w:p>
        </w:tc>
      </w:tr>
      <w:tr w:rsidR="00C06F8D" w:rsidRPr="00F13A3F" w14:paraId="0E3DCCC0" w14:textId="77777777" w:rsidTr="002E5F6E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527739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CL [m]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4A89C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5FE1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3A91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A1DE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AFA6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C194B" w14:textId="0029EFDF" w:rsidR="000A6814" w:rsidRPr="00FC0368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C0368">
              <w:rPr>
                <w:rFonts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32F9C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1.2 (38%)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663396" w14:textId="77777777" w:rsidR="000A6814" w:rsidRPr="00F13A3F" w:rsidRDefault="000A6814" w:rsidP="00B5052A">
            <w:pPr>
              <w:spacing w:before="0" w:after="0" w:line="276" w:lineRule="auto"/>
              <w:ind w:right="-22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D902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018F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B101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8635F9" w14:textId="63E3FA1A" w:rsidR="000A6814" w:rsidRPr="00E26BEC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E26BEC">
              <w:rPr>
                <w:rFonts w:cs="Times New Roman"/>
                <w:sz w:val="16"/>
                <w:szCs w:val="16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17DA8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 xml:space="preserve">1 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(13%)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CE5499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3EC3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75C4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9925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8E2270" w14:textId="3BFEAB36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CC2896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sz w:val="16"/>
                <w:szCs w:val="16"/>
              </w:rPr>
              <w:t xml:space="preserve">1.5 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(17%)</w:t>
            </w:r>
          </w:p>
        </w:tc>
      </w:tr>
      <w:tr w:rsidR="00C06F8D" w:rsidRPr="00F13A3F" w14:paraId="0341BCCA" w14:textId="77777777" w:rsidTr="002E5F6E">
        <w:trPr>
          <w:trHeight w:val="302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E49573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CR [</w:t>
            </w:r>
            <w:proofErr w:type="spellStart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cpm</w:t>
            </w:r>
            <w:proofErr w:type="spellEnd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6435B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2C729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43.7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4636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5690B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52.9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CCB3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B2AF" w14:textId="33FB10D5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E499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9.2 (21%)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B9B1" w14:textId="77777777" w:rsidR="000A6814" w:rsidRPr="007A2098" w:rsidRDefault="000A6814" w:rsidP="00B5052A">
            <w:pPr>
              <w:spacing w:before="0" w:after="0" w:line="276" w:lineRule="auto"/>
              <w:ind w:right="-2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9BA8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56C80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36B4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0.9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66D0" w14:textId="41C18988" w:rsidR="000A6814" w:rsidRPr="00E26BEC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2815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 xml:space="preserve">2.7 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(9%)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8479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DD71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FF677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37.8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18D6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5A888E9" w14:textId="38C5EB31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D990AD7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sz w:val="16"/>
                <w:szCs w:val="16"/>
              </w:rPr>
              <w:t xml:space="preserve">1.8 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(5%)</w:t>
            </w:r>
          </w:p>
        </w:tc>
      </w:tr>
      <w:tr w:rsidR="00C06F8D" w:rsidRPr="00F13A3F" w14:paraId="468F6DBB" w14:textId="77777777" w:rsidTr="002E5F6E">
        <w:trPr>
          <w:trHeight w:val="302"/>
        </w:trPr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F44D54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CyT</w:t>
            </w:r>
            <w:proofErr w:type="spellEnd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[s]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74EFC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DDE3F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1.39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F718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0.07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B363F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1.14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09B1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0.07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C06A" w14:textId="1BDC86E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78AC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-0.3 (-18%)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D5A58" w14:textId="77777777" w:rsidR="000A6814" w:rsidRPr="007A2098" w:rsidRDefault="000A6814" w:rsidP="00B5052A">
            <w:pPr>
              <w:spacing w:before="0" w:after="0" w:line="276" w:lineRule="auto"/>
              <w:ind w:right="-2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2.09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9F30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0.08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AB747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1.91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D32A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0.05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F130" w14:textId="7630060F" w:rsidR="000A6814" w:rsidRPr="00E26BEC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8CE3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 xml:space="preserve">-0.18 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(-9%)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8C11F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1.68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A864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0.07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9CDE8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1.59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255B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0.05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EF95D" w14:textId="2B656BDB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12E71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sz w:val="16"/>
                <w:szCs w:val="16"/>
              </w:rPr>
              <w:t>0.09 (-5%)</w:t>
            </w:r>
          </w:p>
        </w:tc>
      </w:tr>
      <w:tr w:rsidR="00C06F8D" w:rsidRPr="00F13A3F" w14:paraId="7551821C" w14:textId="77777777" w:rsidTr="002E5F6E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71801F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CT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ski</w:t>
            </w:r>
            <w:proofErr w:type="spellEnd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</w:t>
            </w:r>
            <w:proofErr w:type="spellStart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ms</w:t>
            </w:r>
            <w:proofErr w:type="spellEnd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CC8EE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4C5179F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FB57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0E20481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617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C924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42B8" w14:textId="6CE77484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621D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-183 (-23%)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4B4C123" w14:textId="77777777" w:rsidR="000A6814" w:rsidRPr="007A2098" w:rsidRDefault="000A6814" w:rsidP="00B5052A">
            <w:pPr>
              <w:spacing w:before="0" w:after="0" w:line="276" w:lineRule="auto"/>
              <w:ind w:right="-2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23F2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109D8A6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1062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3B0F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97BA" w14:textId="066DE27E" w:rsidR="000A6814" w:rsidRPr="00E26BEC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75E9" w14:textId="02FD929B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-122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(-10%)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7406674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EE4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72486FE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888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BA21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6792" w14:textId="4096BD09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0EE0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sz w:val="16"/>
                <w:szCs w:val="16"/>
              </w:rPr>
              <w:t xml:space="preserve">-72 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(%)</w:t>
            </w:r>
          </w:p>
        </w:tc>
      </w:tr>
      <w:tr w:rsidR="00C06F8D" w:rsidRPr="00F13A3F" w14:paraId="595EEDD2" w14:textId="77777777" w:rsidTr="002E5F6E">
        <w:trPr>
          <w:trHeight w:val="302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9A87A9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CT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pole</w:t>
            </w:r>
            <w:proofErr w:type="spellEnd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</w:t>
            </w:r>
            <w:proofErr w:type="spellStart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ms</w:t>
            </w:r>
            <w:proofErr w:type="spellEnd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]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335C3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0424BBC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605997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A2098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D59DE16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99881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A209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4C74A4" w14:textId="71DEE420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8102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-234 (35%)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11903DE" w14:textId="77777777" w:rsidR="000A6814" w:rsidRPr="007A2098" w:rsidRDefault="000A6814" w:rsidP="00B5052A">
            <w:pPr>
              <w:spacing w:before="0" w:after="0" w:line="276" w:lineRule="auto"/>
              <w:ind w:right="-2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622D4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A2098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1630E4A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7D63E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2EC8E" w14:textId="0EE28202" w:rsidR="000A6814" w:rsidRPr="00E26BEC" w:rsidRDefault="000A6814" w:rsidP="00B5052A">
            <w:pPr>
              <w:spacing w:before="0" w:after="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D555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 xml:space="preserve">-54 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(-13%)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89FE3D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B3443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A209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40E0D6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E13D5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A2098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BC505" w14:textId="22A24D3C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3598" w14:textId="77777777" w:rsidR="000A6814" w:rsidRPr="007A2098" w:rsidRDefault="000A6814" w:rsidP="00B5052A">
            <w:pPr>
              <w:spacing w:before="0" w:after="0" w:line="276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13A3F">
              <w:rPr>
                <w:sz w:val="16"/>
                <w:szCs w:val="16"/>
              </w:rPr>
              <w:t>-48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(-12%)</w:t>
            </w:r>
          </w:p>
        </w:tc>
      </w:tr>
      <w:tr w:rsidR="007A2098" w:rsidRPr="00F13A3F" w14:paraId="2E94303E" w14:textId="77777777" w:rsidTr="00C87AE7">
        <w:trPr>
          <w:trHeight w:val="302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A93382" w14:textId="2BDBFA95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%</w:t>
            </w:r>
            <w:proofErr w:type="spellStart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CT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ski</w:t>
            </w:r>
            <w:proofErr w:type="spellEnd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[%]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9EBE0" w14:textId="3128F9C0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4ACE90" w14:textId="0C020981" w:rsidR="007F3D0C" w:rsidRPr="007A2098" w:rsidRDefault="007F3D0C" w:rsidP="007F3D0C">
            <w:pPr>
              <w:spacing w:before="0" w:after="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32A27" w14:textId="453349AB" w:rsidR="007F3D0C" w:rsidRPr="007A2098" w:rsidRDefault="007F3D0C" w:rsidP="007F3D0C">
            <w:pPr>
              <w:spacing w:before="0" w:after="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A2098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D4EAB7" w14:textId="5B9DFA9D" w:rsidR="007F3D0C" w:rsidRPr="007A2098" w:rsidRDefault="007F3D0C" w:rsidP="007F3D0C">
            <w:pPr>
              <w:spacing w:before="0" w:after="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D526F" w14:textId="56A43C8A" w:rsidR="007F3D0C" w:rsidRPr="007A2098" w:rsidRDefault="007F3D0C" w:rsidP="007F3D0C">
            <w:pPr>
              <w:spacing w:before="0" w:after="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A2098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05200" w14:textId="4779CDB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.15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6B67F" w14:textId="7CEB3AA4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-3.6 pp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B40094" w14:textId="6735A448" w:rsidR="007F3D0C" w:rsidRPr="007A2098" w:rsidRDefault="007F3D0C" w:rsidP="007F3D0C">
            <w:pPr>
              <w:spacing w:before="0" w:after="0" w:line="276" w:lineRule="auto"/>
              <w:ind w:right="-2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6EA75" w14:textId="0FEC3DFE" w:rsidR="007F3D0C" w:rsidRPr="007A2098" w:rsidRDefault="007F3D0C" w:rsidP="007F3D0C">
            <w:pPr>
              <w:spacing w:before="0" w:after="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A2098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DD694A" w14:textId="7512F8F6" w:rsidR="007F3D0C" w:rsidRPr="007A2098" w:rsidRDefault="007F3D0C" w:rsidP="007F3D0C">
            <w:pPr>
              <w:spacing w:before="0" w:after="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D0D1B" w14:textId="73E5DE57" w:rsidR="007F3D0C" w:rsidRPr="007A2098" w:rsidRDefault="007F3D0C" w:rsidP="007F3D0C">
            <w:pPr>
              <w:spacing w:before="0" w:after="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C9AC0" w14:textId="26D5B3EF" w:rsidR="007F3D0C" w:rsidRPr="00E26BEC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E26BEC">
              <w:rPr>
                <w:color w:val="000000"/>
                <w:sz w:val="16"/>
                <w:szCs w:val="16"/>
              </w:rPr>
              <w:t>.11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99EB3" w14:textId="245BCC59" w:rsidR="007F3D0C" w:rsidRPr="00F13A3F" w:rsidRDefault="007F3D0C" w:rsidP="007F3D0C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-0.9 pp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DEA28E6" w14:textId="27AFA9B7" w:rsidR="007F3D0C" w:rsidRPr="007A2098" w:rsidRDefault="00932482" w:rsidP="007F3D0C">
            <w:pPr>
              <w:spacing w:before="0" w:after="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FBA60" w14:textId="40201C9A" w:rsidR="007F3D0C" w:rsidRPr="007A2098" w:rsidRDefault="00D52F6C" w:rsidP="007F3D0C">
            <w:pPr>
              <w:spacing w:before="0" w:after="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A2098">
              <w:rPr>
                <w:color w:val="000000"/>
                <w:sz w:val="16"/>
                <w:szCs w:val="16"/>
              </w:rPr>
              <w:t>1</w:t>
            </w:r>
            <w:r w:rsidR="007F3D0C" w:rsidRPr="007A2098">
              <w:rPr>
                <w:color w:val="000000"/>
                <w:sz w:val="16"/>
                <w:szCs w:val="16"/>
              </w:rPr>
              <w:t>.</w:t>
            </w:r>
            <w:r w:rsidR="008E4EA8" w:rsidRPr="007A209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10DBEE8" w14:textId="64690EE4" w:rsidR="007F3D0C" w:rsidRPr="007A2098" w:rsidRDefault="00D52F6C" w:rsidP="007F3D0C">
            <w:pPr>
              <w:spacing w:before="0" w:after="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098">
              <w:rPr>
                <w:b/>
                <w:bCs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18F71" w14:textId="50FE5B06" w:rsidR="007F3D0C" w:rsidRPr="007A2098" w:rsidRDefault="008C436C" w:rsidP="007F3D0C">
            <w:pPr>
              <w:spacing w:before="0" w:after="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A2098">
              <w:rPr>
                <w:color w:val="000000"/>
                <w:sz w:val="16"/>
                <w:szCs w:val="16"/>
              </w:rPr>
              <w:t>1.</w:t>
            </w:r>
            <w:r w:rsidR="008E4EA8" w:rsidRPr="007A209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8AEA2" w14:textId="6F64921E" w:rsidR="007F3D0C" w:rsidRPr="00412BEE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2265" w14:textId="0DD43B9F" w:rsidR="007F3D0C" w:rsidRPr="00F13A3F" w:rsidRDefault="007F3D0C" w:rsidP="007F3D0C">
            <w:pPr>
              <w:spacing w:before="0" w:after="0" w:line="276" w:lineRule="auto"/>
              <w:jc w:val="center"/>
              <w:rPr>
                <w:sz w:val="16"/>
                <w:szCs w:val="16"/>
              </w:rPr>
            </w:pPr>
            <w:r w:rsidRPr="00F13A3F">
              <w:rPr>
                <w:sz w:val="16"/>
                <w:szCs w:val="16"/>
              </w:rPr>
              <w:t>-1.</w:t>
            </w:r>
            <w:r w:rsidR="008C436C" w:rsidRPr="00F13A3F">
              <w:rPr>
                <w:sz w:val="16"/>
                <w:szCs w:val="16"/>
              </w:rPr>
              <w:t>4</w:t>
            </w:r>
            <w:r w:rsidRPr="00F13A3F">
              <w:rPr>
                <w:sz w:val="16"/>
                <w:szCs w:val="16"/>
              </w:rPr>
              <w:t xml:space="preserve"> pp</w:t>
            </w:r>
          </w:p>
        </w:tc>
      </w:tr>
      <w:tr w:rsidR="00C06F8D" w:rsidRPr="00F13A3F" w14:paraId="7DBCCF45" w14:textId="77777777" w:rsidTr="002E5F6E">
        <w:trPr>
          <w:trHeight w:val="302"/>
        </w:trPr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D676D2" w14:textId="4B41CAF2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%</w:t>
            </w:r>
            <w:proofErr w:type="spellStart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CT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pole</w:t>
            </w:r>
            <w:proofErr w:type="spellEnd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[%]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90E7D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D8DBA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48.4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FAE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F4934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38.4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23F5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6690" w14:textId="00466EE1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861F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-10 pp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D04A4" w14:textId="77777777" w:rsidR="007F3D0C" w:rsidRPr="007A2098" w:rsidRDefault="007F3D0C" w:rsidP="007F3D0C">
            <w:pPr>
              <w:spacing w:before="0" w:after="0" w:line="276" w:lineRule="auto"/>
              <w:ind w:right="-2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19.6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D5F5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7CB55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18.6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3F9D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1.2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4BAB" w14:textId="29186975" w:rsidR="007F3D0C" w:rsidRPr="00E26BEC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.02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AC9A" w14:textId="77777777" w:rsidR="007F3D0C" w:rsidRPr="00F13A3F" w:rsidRDefault="007F3D0C" w:rsidP="007F3D0C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-1 pp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E3C60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24.0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241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756F3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22.3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79A6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AB930" w14:textId="28927E6E" w:rsidR="007F3D0C" w:rsidRPr="00412BEE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F1EC8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sz w:val="16"/>
                <w:szCs w:val="16"/>
              </w:rPr>
              <w:t>-1.7 pp</w:t>
            </w:r>
          </w:p>
        </w:tc>
      </w:tr>
      <w:tr w:rsidR="00C06F8D" w:rsidRPr="00F13A3F" w14:paraId="2FB99A2B" w14:textId="77777777" w:rsidTr="002E5F6E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688A9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P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cycle</w:t>
            </w:r>
            <w:proofErr w:type="spellEnd"/>
            <w:r w:rsidRPr="007A2098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 xml:space="preserve"> 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[Watt]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8CA4B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957C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81CD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6174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59A9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B7CE9" w14:textId="17090A6B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3F2A8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182 (75%)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BBBF" w14:textId="77777777" w:rsidR="007F3D0C" w:rsidRPr="007A2098" w:rsidRDefault="007F3D0C" w:rsidP="007F3D0C">
            <w:pPr>
              <w:spacing w:before="0" w:after="0" w:line="276" w:lineRule="auto"/>
              <w:ind w:right="-2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86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0A7B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0832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E3537" w14:textId="50E17726" w:rsidR="007F3D0C" w:rsidRPr="00E26BEC" w:rsidRDefault="00816FEB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</w:t>
            </w:r>
            <w:r w:rsidR="007F3D0C"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.0</w:t>
            </w:r>
            <w:r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C4AA9" w14:textId="5F3D3346" w:rsidR="007F3D0C" w:rsidRPr="00F13A3F" w:rsidRDefault="007F3D0C" w:rsidP="007F3D0C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 xml:space="preserve">119 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(56%)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FA67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266C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D16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4F68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B1021A" w14:textId="74A4C332" w:rsidR="007F3D0C" w:rsidRPr="00412BEE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AA7790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sz w:val="16"/>
                <w:szCs w:val="16"/>
              </w:rPr>
              <w:t xml:space="preserve">39 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(23%)</w:t>
            </w:r>
          </w:p>
        </w:tc>
      </w:tr>
      <w:tr w:rsidR="007A2098" w:rsidRPr="00F13A3F" w14:paraId="42D8BE84" w14:textId="77777777" w:rsidTr="00816FEB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5C28B4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%</w:t>
            </w:r>
            <w:proofErr w:type="spellStart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P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pole</w:t>
            </w:r>
            <w:proofErr w:type="spellEnd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[%]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26D5D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58E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B69B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56B7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6E70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2B539" w14:textId="6FE13F8F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F3355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12.4 pp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03D125BD" w14:textId="77777777" w:rsidR="007F3D0C" w:rsidRPr="007A2098" w:rsidRDefault="007F3D0C" w:rsidP="007F3D0C">
            <w:pPr>
              <w:spacing w:before="0" w:after="0" w:line="276" w:lineRule="auto"/>
              <w:ind w:right="-2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17FAE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5.3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ABFCA6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815E4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C9E65" w14:textId="2F504E75" w:rsidR="007F3D0C" w:rsidRPr="00E26BEC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58F57" w14:textId="77777777" w:rsidR="007F3D0C" w:rsidRPr="00F13A3F" w:rsidRDefault="007F3D0C" w:rsidP="007F3D0C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-1.8 pp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75A8BFD0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D38C24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6.5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B42B66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1DE97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5.8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F52E7C" w14:textId="36DE9B92" w:rsidR="007F3D0C" w:rsidRPr="00412BEE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05068B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sz w:val="16"/>
                <w:szCs w:val="16"/>
              </w:rPr>
              <w:t>-1.2 pp</w:t>
            </w:r>
          </w:p>
        </w:tc>
      </w:tr>
      <w:tr w:rsidR="00C06F8D" w:rsidRPr="00F13A3F" w14:paraId="3E3B5D12" w14:textId="77777777" w:rsidTr="002E5F6E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011AB64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P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pole</w:t>
            </w:r>
            <w:proofErr w:type="spellEnd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[Watt]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8E237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B0503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C244C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95A23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3EB72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C62A3" w14:textId="15030B4E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0C21C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134 (125%)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37D2B" w14:textId="77777777" w:rsidR="007F3D0C" w:rsidRPr="007A2098" w:rsidRDefault="007F3D0C" w:rsidP="007F3D0C">
            <w:pPr>
              <w:spacing w:before="0" w:after="0" w:line="276" w:lineRule="auto"/>
              <w:ind w:right="-2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5C207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6.9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12D2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D39BD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CBD9B" w14:textId="30D56BF4" w:rsidR="007F3D0C" w:rsidRPr="00E26BEC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2DB1E" w14:textId="77777777" w:rsidR="007F3D0C" w:rsidRPr="00F13A3F" w:rsidRDefault="007F3D0C" w:rsidP="007F3D0C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 xml:space="preserve">67 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(51%)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CF8D3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271D8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65857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7D886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6.6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A5B20" w14:textId="069B4776" w:rsidR="007F3D0C" w:rsidRPr="00412BEE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F6E1A5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sz w:val="16"/>
                <w:szCs w:val="16"/>
              </w:rPr>
              <w:t xml:space="preserve">19 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(20%)</w:t>
            </w:r>
          </w:p>
        </w:tc>
      </w:tr>
      <w:tr w:rsidR="007A2098" w:rsidRPr="00F13A3F" w14:paraId="1DC0EB19" w14:textId="77777777" w:rsidTr="00816FEB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6E4533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%</w:t>
            </w:r>
            <w:proofErr w:type="spellStart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P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ski</w:t>
            </w:r>
            <w:proofErr w:type="spellEnd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[%]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157D8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DAA6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02B2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5230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C803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B0D5B" w14:textId="0E1128DA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C360C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-12.4 pp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70D249F7" w14:textId="77777777" w:rsidR="007F3D0C" w:rsidRPr="007A2098" w:rsidRDefault="007F3D0C" w:rsidP="007F3D0C">
            <w:pPr>
              <w:spacing w:before="0" w:after="0" w:line="276" w:lineRule="auto"/>
              <w:ind w:right="-2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38.3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6C803E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5.3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809993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906814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5B2A4" w14:textId="4358E266" w:rsidR="007F3D0C" w:rsidRPr="00E26BEC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2FC38" w14:textId="77777777" w:rsidR="007F3D0C" w:rsidRPr="00F13A3F" w:rsidRDefault="007F3D0C" w:rsidP="007F3D0C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2 pp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2622C47D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8C894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6.5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938F15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5171C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5.8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B45807" w14:textId="43F24D87" w:rsidR="007F3D0C" w:rsidRPr="00412BEE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A1C9A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sz w:val="16"/>
                <w:szCs w:val="16"/>
              </w:rPr>
              <w:t>1.2 pp</w:t>
            </w:r>
          </w:p>
        </w:tc>
      </w:tr>
      <w:tr w:rsidR="00C06F8D" w:rsidRPr="00F13A3F" w14:paraId="4370217B" w14:textId="77777777" w:rsidTr="002E5F6E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07EE1C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P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ski</w:t>
            </w:r>
            <w:proofErr w:type="spellEnd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[Watt]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65B5A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B417F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C68A7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77508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18DBF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7AA0F" w14:textId="4195122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3DAD7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48 (35%)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BF3855" w14:textId="77777777" w:rsidR="007F3D0C" w:rsidRPr="007A2098" w:rsidRDefault="007F3D0C" w:rsidP="007F3D0C">
            <w:pPr>
              <w:spacing w:before="0" w:after="0" w:line="276" w:lineRule="auto"/>
              <w:ind w:right="-2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0E0A2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72D5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00FE5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EBF13" w14:textId="0EE64168" w:rsidR="007F3D0C" w:rsidRPr="00E26BEC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5118B" w14:textId="77777777" w:rsidR="007F3D0C" w:rsidRPr="00F13A3F" w:rsidRDefault="007F3D0C" w:rsidP="007F3D0C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 xml:space="preserve">52 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(63%)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DEF2EF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ABB53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14CC5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B17CE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0D0570" w14:textId="3267E117" w:rsidR="007F3D0C" w:rsidRPr="00412BEE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67E17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sz w:val="16"/>
                <w:szCs w:val="16"/>
              </w:rPr>
              <w:t xml:space="preserve">20 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(26%)</w:t>
            </w:r>
          </w:p>
        </w:tc>
      </w:tr>
      <w:tr w:rsidR="007A2098" w:rsidRPr="00F13A3F" w14:paraId="7E5E2717" w14:textId="77777777" w:rsidTr="00816FEB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C13F74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%</w:t>
            </w:r>
            <w:proofErr w:type="spellStart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P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poleleft</w:t>
            </w:r>
            <w:proofErr w:type="spellEnd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[%]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C21D3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9A8FF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90E6CC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F2D635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108EA4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CE5D2" w14:textId="5632EC92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984A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-0.2 pp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4971D813" w14:textId="77777777" w:rsidR="007F3D0C" w:rsidRPr="007A2098" w:rsidRDefault="007F3D0C" w:rsidP="007F3D0C">
            <w:pPr>
              <w:spacing w:before="0" w:after="0" w:line="276" w:lineRule="auto"/>
              <w:ind w:right="-2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7B2499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37D74D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4B7705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3.3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1D0B0" w14:textId="7AAA863C" w:rsidR="007F3D0C" w:rsidRPr="00E26BEC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FA98E" w14:textId="77777777" w:rsidR="007F3D0C" w:rsidRPr="00F13A3F" w:rsidRDefault="007F3D0C" w:rsidP="007F3D0C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1.1 pp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6028A093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A50823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6.4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35ED4D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DD5A7F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5.5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E58478" w14:textId="7AECACE5" w:rsidR="007F3D0C" w:rsidRPr="00412BEE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17C144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sz w:val="16"/>
                <w:szCs w:val="16"/>
              </w:rPr>
              <w:t>-0.3 pp</w:t>
            </w:r>
          </w:p>
        </w:tc>
      </w:tr>
      <w:tr w:rsidR="007A2098" w:rsidRPr="00F13A3F" w14:paraId="36621170" w14:textId="77777777" w:rsidTr="00816FEB">
        <w:trPr>
          <w:trHeight w:val="30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E91F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%</w:t>
            </w:r>
            <w:proofErr w:type="spellStart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P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polerigth</w:t>
            </w:r>
            <w:proofErr w:type="spellEnd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[%]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BCAB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AFB82C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3957D6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EB7D23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2CA418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01AA4" w14:textId="64B1CC31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ACB0A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0.2 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BC00B8" w14:textId="77777777" w:rsidR="007F3D0C" w:rsidRPr="007A2098" w:rsidRDefault="007F3D0C" w:rsidP="007F3D0C">
            <w:pPr>
              <w:spacing w:before="0" w:after="0" w:line="276" w:lineRule="auto"/>
              <w:ind w:right="-2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7474A0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AAF98A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33EDB0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3.3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24884" w14:textId="13F36F83" w:rsidR="007F3D0C" w:rsidRPr="00E26BEC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49FB0" w14:textId="77777777" w:rsidR="007F3D0C" w:rsidRPr="00F13A3F" w:rsidRDefault="007F3D0C" w:rsidP="007F3D0C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-1.1 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3ECB1B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027134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6.4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BDD7C2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0AF317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5.5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01C6304" w14:textId="7D09A3CB" w:rsidR="007F3D0C" w:rsidRPr="00412BEE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0F69FE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sz w:val="16"/>
                <w:szCs w:val="16"/>
              </w:rPr>
              <w:t>0.3 pp</w:t>
            </w:r>
          </w:p>
        </w:tc>
      </w:tr>
      <w:tr w:rsidR="00C06F8D" w:rsidRPr="00F13A3F" w14:paraId="01EF1EE8" w14:textId="77777777" w:rsidTr="002E5F6E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B932" w14:textId="3530C1B7" w:rsidR="007F3D0C" w:rsidRPr="007A2098" w:rsidRDefault="00C06F8D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Change</w:t>
            </w:r>
            <w:r w:rsidR="007F3D0C"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: Lap 7 – Lap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A642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AE574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64CF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558F4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56F2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2E45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FB4A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200C7" w14:textId="77777777" w:rsidR="007F3D0C" w:rsidRPr="007A2098" w:rsidRDefault="007F3D0C" w:rsidP="007F3D0C">
            <w:pPr>
              <w:spacing w:before="0" w:after="0" w:line="276" w:lineRule="auto"/>
              <w:ind w:right="-2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A34B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93549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FE79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3057" w14:textId="77777777" w:rsidR="007F3D0C" w:rsidRPr="00E26BEC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3EEA" w14:textId="77777777" w:rsidR="007F3D0C" w:rsidRPr="00F13A3F" w:rsidRDefault="007F3D0C" w:rsidP="007F3D0C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17186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E557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71545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C9AA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0512D" w14:textId="77777777" w:rsidR="007F3D0C" w:rsidRPr="00412BEE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7240E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b-NO"/>
              </w:rPr>
            </w:pPr>
          </w:p>
        </w:tc>
      </w:tr>
      <w:tr w:rsidR="007A2098" w:rsidRPr="00F13A3F" w14:paraId="603262CB" w14:textId="77777777" w:rsidTr="00C06F8D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815A76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%</w:t>
            </w:r>
            <w:proofErr w:type="spellStart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P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pole</w:t>
            </w:r>
            <w:proofErr w:type="spellEnd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[pp]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832D7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43480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-1.2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E4FC4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7B6E05A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9C7D8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4799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89030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80331D" w14:textId="77777777" w:rsidR="007F3D0C" w:rsidRPr="007A2098" w:rsidRDefault="007F3D0C" w:rsidP="007F3D0C">
            <w:pPr>
              <w:spacing w:before="0" w:after="0" w:line="276" w:lineRule="auto"/>
              <w:ind w:right="-2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-8.4*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35C9CA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8AED3A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-8.3*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BB8F4F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58DE1" w14:textId="75DD8D37" w:rsidR="007F3D0C" w:rsidRPr="00E26BEC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0FC2D" w14:textId="77777777" w:rsidR="007F3D0C" w:rsidRPr="00F13A3F" w:rsidRDefault="007F3D0C" w:rsidP="007F3D0C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674BE6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-6.9*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7929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1EA09D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-7.4*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047C02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160B74" w14:textId="4F7F7B87" w:rsidR="007F3D0C" w:rsidRPr="00412BEE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C239DB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sz w:val="16"/>
                <w:szCs w:val="16"/>
              </w:rPr>
              <w:t>-0.5 pp</w:t>
            </w:r>
          </w:p>
        </w:tc>
      </w:tr>
      <w:tr w:rsidR="007A2098" w:rsidRPr="00F13A3F" w14:paraId="3D3961CB" w14:textId="77777777" w:rsidTr="00C06F8D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04F698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%</w:t>
            </w:r>
            <w:proofErr w:type="spellStart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P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ski</w:t>
            </w:r>
            <w:proofErr w:type="spellEnd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[pp]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4C776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14D415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18F7C8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2E67870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75726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72D50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22E1A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NA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324F85B2" w14:textId="77777777" w:rsidR="007F3D0C" w:rsidRPr="007A2098" w:rsidRDefault="007F3D0C" w:rsidP="007F3D0C">
            <w:pPr>
              <w:spacing w:before="0" w:after="0" w:line="276" w:lineRule="auto"/>
              <w:ind w:right="-2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8.4*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8C6DF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821E3F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8.3*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CF2A6E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3.6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BAC1A" w14:textId="68B2D051" w:rsidR="007F3D0C" w:rsidRPr="00E26BEC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66218" w14:textId="77777777" w:rsidR="007F3D0C" w:rsidRPr="00F13A3F" w:rsidRDefault="007F3D0C" w:rsidP="007F3D0C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-0.1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0A8E2E47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6.9*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2218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BFED3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7.4*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0B9787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5.6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C0FCB2" w14:textId="2EEEB14F" w:rsidR="007F3D0C" w:rsidRPr="00412BEE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AB1B0C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sz w:val="16"/>
                <w:szCs w:val="16"/>
              </w:rPr>
              <w:t>0.5 pp</w:t>
            </w:r>
          </w:p>
        </w:tc>
      </w:tr>
      <w:tr w:rsidR="007A2098" w:rsidRPr="00F13A3F" w14:paraId="0A5AA02F" w14:textId="77777777" w:rsidTr="00C06F8D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6978B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%</w:t>
            </w:r>
            <w:proofErr w:type="spellStart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P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poleleft</w:t>
            </w:r>
            <w:proofErr w:type="spellEnd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[pp]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8173C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B03915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-0.8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8A9DC5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9D33874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98238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5948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F03DD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NA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33D3F773" w14:textId="77777777" w:rsidR="007F3D0C" w:rsidRPr="007A2098" w:rsidRDefault="007F3D0C" w:rsidP="007F3D0C">
            <w:pPr>
              <w:spacing w:before="0" w:after="0" w:line="276" w:lineRule="auto"/>
              <w:ind w:right="-2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C8B929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74578C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F8726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0AF39" w14:textId="1614DD2C" w:rsidR="007F3D0C" w:rsidRPr="00E26BEC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EDF32" w14:textId="77777777" w:rsidR="007F3D0C" w:rsidRPr="00F13A3F" w:rsidRDefault="007F3D0C" w:rsidP="007F3D0C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-0.4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75D5518F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-0.6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A6D755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9F9F7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B45112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970105" w14:textId="3975A0AD" w:rsidR="007F3D0C" w:rsidRPr="00412BEE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0F19B9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sz w:val="16"/>
                <w:szCs w:val="16"/>
              </w:rPr>
              <w:t>0.6 pp</w:t>
            </w:r>
          </w:p>
        </w:tc>
      </w:tr>
      <w:tr w:rsidR="007A2098" w:rsidRPr="00F13A3F" w14:paraId="6B74B1FC" w14:textId="77777777" w:rsidTr="00C06F8D">
        <w:trPr>
          <w:trHeight w:val="30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FD39C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%</w:t>
            </w:r>
            <w:proofErr w:type="spellStart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P</w:t>
            </w:r>
            <w:r w:rsidRPr="007A2098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polerigth</w:t>
            </w:r>
            <w:proofErr w:type="spellEnd"/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[pp]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EBC7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D2FE8C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7BFEBF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8E8E6F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06146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09D56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0BD17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D2F4D2" w14:textId="77777777" w:rsidR="007F3D0C" w:rsidRPr="007A2098" w:rsidRDefault="007F3D0C" w:rsidP="007F3D0C">
            <w:pPr>
              <w:spacing w:before="0" w:after="0" w:line="276" w:lineRule="auto"/>
              <w:ind w:right="-2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-0.6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06F17B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6AE9AD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-0.2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93849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165AD" w14:textId="70A1CF75" w:rsidR="007F3D0C" w:rsidRPr="00E26BEC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E26BEC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65DC3" w14:textId="77777777" w:rsidR="007F3D0C" w:rsidRPr="00F13A3F" w:rsidRDefault="007F3D0C" w:rsidP="007F3D0C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37E4D2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52242E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42D506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318A1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7A2098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049CF9" w14:textId="0AA0A7B4" w:rsidR="007F3D0C" w:rsidRPr="00412BEE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06D70B" w14:textId="77777777" w:rsidR="007F3D0C" w:rsidRPr="007A2098" w:rsidRDefault="007F3D0C" w:rsidP="007F3D0C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sz w:val="16"/>
                <w:szCs w:val="16"/>
              </w:rPr>
              <w:t>-0.6 pp</w:t>
            </w:r>
          </w:p>
        </w:tc>
      </w:tr>
      <w:tr w:rsidR="007F3D0C" w:rsidRPr="00F13A3F" w14:paraId="1959ED31" w14:textId="77777777" w:rsidTr="00B5052A">
        <w:tc>
          <w:tcPr>
            <w:tcW w:w="0" w:type="auto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DD0D73" w14:textId="7D696871" w:rsidR="007F3D0C" w:rsidRPr="007A2098" w:rsidRDefault="004804C2" w:rsidP="000648E6">
            <w:pPr>
              <w:spacing w:before="0" w:after="0" w:line="276" w:lineRule="auto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eastAsia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Note. </w:t>
            </w:r>
            <w:r w:rsidR="007F3D0C" w:rsidRPr="00F13A3F">
              <w:rPr>
                <w:rFonts w:eastAsia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N </w:t>
            </w:r>
            <w:r w:rsidR="007F3D0C" w:rsidRPr="007A2098">
              <w:rPr>
                <w:rFonts w:eastAsia="Times New Roman" w:cs="Times New Roman"/>
                <w:bCs/>
                <w:iCs/>
                <w:color w:val="000000"/>
                <w:sz w:val="16"/>
                <w:szCs w:val="16"/>
              </w:rPr>
              <w:t xml:space="preserve">= number of participants, </w:t>
            </w:r>
            <w:proofErr w:type="spellStart"/>
            <w:r w:rsidR="007F3D0C" w:rsidRPr="007A2098">
              <w:rPr>
                <w:rFonts w:eastAsia="Times New Roman" w:cs="Times New Roman"/>
                <w:bCs/>
                <w:iCs/>
                <w:color w:val="000000"/>
                <w:sz w:val="16"/>
                <w:szCs w:val="16"/>
              </w:rPr>
              <w:t>cpm</w:t>
            </w:r>
            <w:proofErr w:type="spellEnd"/>
            <w:r w:rsidR="007F3D0C" w:rsidRPr="007A2098">
              <w:rPr>
                <w:rFonts w:eastAsia="Times New Roman" w:cs="Times New Roman"/>
                <w:bCs/>
                <w:iCs/>
                <w:color w:val="000000"/>
                <w:sz w:val="16"/>
                <w:szCs w:val="16"/>
              </w:rPr>
              <w:t xml:space="preserve"> =</w:t>
            </w:r>
            <w:r w:rsidRPr="00F13A3F">
              <w:rPr>
                <w:rFonts w:eastAsia="Times New Roman" w:cs="Times New Roman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7F3D0C" w:rsidRPr="007A2098">
              <w:rPr>
                <w:rFonts w:eastAsia="Times New Roman" w:cs="Times New Roman"/>
                <w:bCs/>
                <w:iCs/>
                <w:color w:val="000000"/>
                <w:sz w:val="16"/>
                <w:szCs w:val="16"/>
              </w:rPr>
              <w:t>cycles per minute,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</w:t>
            </w:r>
            <w:r w:rsidR="007F3D0C" w:rsidRPr="007A2098">
              <w:rPr>
                <w:rFonts w:cs="Times New Roman"/>
                <w:iCs/>
                <w:sz w:val="16"/>
                <w:szCs w:val="16"/>
              </w:rPr>
              <w:t>Δ</w:t>
            </w:r>
            <w:r w:rsidRPr="00F13A3F">
              <w:rPr>
                <w:rFonts w:cs="Times New Roman"/>
                <w:iCs/>
                <w:sz w:val="16"/>
                <w:szCs w:val="16"/>
              </w:rPr>
              <w:t xml:space="preserve"> 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>= difference in mean value</w:t>
            </w:r>
            <w:r w:rsidRPr="00F13A3F">
              <w:rPr>
                <w:rFonts w:eastAsia="Times New Roman"/>
                <w:iCs/>
                <w:color w:val="000000"/>
                <w:sz w:val="16"/>
                <w:szCs w:val="16"/>
              </w:rPr>
              <w:t>s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between HI and LI</w:t>
            </w:r>
            <w:r w:rsidRPr="00F13A3F">
              <w:rPr>
                <w:rFonts w:eastAsia="Times New Roman"/>
                <w:iCs/>
                <w:color w:val="000000"/>
                <w:sz w:val="16"/>
                <w:szCs w:val="16"/>
              </w:rPr>
              <w:t>,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%</w:t>
            </w:r>
            <w:r w:rsidR="007F3D0C" w:rsidRPr="007A2098">
              <w:rPr>
                <w:rFonts w:cs="Times New Roman"/>
                <w:iCs/>
                <w:sz w:val="16"/>
                <w:szCs w:val="16"/>
              </w:rPr>
              <w:t>Δ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= percentage of difference in mean value</w:t>
            </w:r>
            <w:r w:rsidRPr="00F13A3F">
              <w:rPr>
                <w:rFonts w:eastAsia="Times New Roman"/>
                <w:iCs/>
                <w:color w:val="000000"/>
                <w:sz w:val="16"/>
                <w:szCs w:val="16"/>
              </w:rPr>
              <w:t>s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between HI and LI relative to LI</w:t>
            </w:r>
            <w:r w:rsidRPr="00F13A3F">
              <w:rPr>
                <w:rFonts w:eastAsia="Times New Roman"/>
                <w:iCs/>
                <w:color w:val="000000"/>
                <w:sz w:val="16"/>
                <w:szCs w:val="16"/>
              </w:rPr>
              <w:t>,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>P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>cycle</w:t>
            </w:r>
            <w:proofErr w:type="spellEnd"/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= mean power for cycle, %</w:t>
            </w:r>
            <w:proofErr w:type="spellStart"/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>P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>pole</w:t>
            </w:r>
            <w:proofErr w:type="spellEnd"/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= relative power from poling </w:t>
            </w:r>
            <w:r w:rsidR="00856B04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>compared with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>P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>cycle</w:t>
            </w:r>
            <w:proofErr w:type="spellEnd"/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>, %</w:t>
            </w:r>
            <w:proofErr w:type="spellStart"/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>P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>ski</w:t>
            </w:r>
            <w:proofErr w:type="spellEnd"/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= relative power from ski push-offs </w:t>
            </w:r>
            <w:r w:rsidR="00856B04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>compared with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>P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>cycle</w:t>
            </w:r>
            <w:proofErr w:type="spellEnd"/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>, %</w:t>
            </w:r>
            <w:proofErr w:type="spellStart"/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>P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>poleleft</w:t>
            </w:r>
            <w:proofErr w:type="spellEnd"/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= relative power from left pole </w:t>
            </w:r>
            <w:r w:rsidR="00856B04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>compared with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>P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>pole</w:t>
            </w:r>
            <w:proofErr w:type="spellEnd"/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>, %</w:t>
            </w:r>
            <w:proofErr w:type="spellStart"/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>P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>polerigth</w:t>
            </w:r>
            <w:proofErr w:type="spellEnd"/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= relative power from right pole </w:t>
            </w:r>
            <w:r w:rsidR="00856B04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>compared with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>P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>pole</w:t>
            </w:r>
            <w:proofErr w:type="spellEnd"/>
            <w:r w:rsidRPr="00F13A3F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, </w:t>
            </w:r>
            <w:r w:rsidR="007F3D0C" w:rsidRPr="007A2098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nb-NO"/>
              </w:rPr>
              <w:t xml:space="preserve">NA </w:t>
            </w:r>
            <w:r w:rsidRPr="00F13A3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nb-NO"/>
              </w:rPr>
              <w:t>=</w:t>
            </w:r>
            <w:r w:rsidR="007F3D0C" w:rsidRPr="007A2098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nb-NO"/>
              </w:rPr>
              <w:t xml:space="preserve"> not applicable due to </w:t>
            </w:r>
            <w:r w:rsidRPr="00F13A3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nb-NO"/>
              </w:rPr>
              <w:t>lack of</w:t>
            </w:r>
            <w:r w:rsidR="007F3D0C" w:rsidRPr="007A2098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nb-NO"/>
              </w:rPr>
              <w:t xml:space="preserve"> skiers us</w:t>
            </w:r>
            <w:r w:rsidRPr="00F13A3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nb-NO"/>
              </w:rPr>
              <w:t>ing</w:t>
            </w:r>
            <w:r w:rsidR="007F3D0C" w:rsidRPr="007A2098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nb-NO"/>
              </w:rPr>
              <w:t xml:space="preserve"> G2 during </w:t>
            </w:r>
            <w:r w:rsidRPr="00F13A3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nb-NO"/>
              </w:rPr>
              <w:t>L</w:t>
            </w:r>
            <w:r w:rsidR="007F3D0C" w:rsidRPr="007A2098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nb-NO"/>
              </w:rPr>
              <w:t>ap 7</w:t>
            </w:r>
            <w:r w:rsidRPr="00F13A3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nb-NO"/>
              </w:rPr>
              <w:t>.</w:t>
            </w:r>
            <w:r w:rsidR="000648E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nb-NO"/>
              </w:rPr>
              <w:t xml:space="preserve"> 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* = </w:t>
            </w:r>
            <w:r w:rsidRPr="00F13A3F">
              <w:rPr>
                <w:rFonts w:eastAsia="Times New Roman"/>
                <w:iCs/>
                <w:color w:val="000000"/>
                <w:sz w:val="16"/>
                <w:szCs w:val="16"/>
              </w:rPr>
              <w:t>s</w:t>
            </w:r>
            <w:r w:rsidR="007F3D0C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ignificant time-dependent </w:t>
            </w:r>
            <w:r w:rsidR="008E7DC8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change from </w:t>
            </w:r>
            <w:r w:rsidRPr="00F13A3F">
              <w:rPr>
                <w:rFonts w:eastAsia="Times New Roman"/>
                <w:iCs/>
                <w:color w:val="000000"/>
                <w:sz w:val="16"/>
                <w:szCs w:val="16"/>
              </w:rPr>
              <w:t>L</w:t>
            </w:r>
            <w:r w:rsidR="000E4BA6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ap 7 to </w:t>
            </w:r>
            <w:r w:rsidRPr="00F13A3F">
              <w:rPr>
                <w:rFonts w:eastAsia="Times New Roman"/>
                <w:iCs/>
                <w:color w:val="000000"/>
                <w:sz w:val="16"/>
                <w:szCs w:val="16"/>
              </w:rPr>
              <w:t>L</w:t>
            </w:r>
            <w:r w:rsidR="000E4BA6" w:rsidRPr="007A2098">
              <w:rPr>
                <w:rFonts w:eastAsia="Times New Roman"/>
                <w:iCs/>
                <w:color w:val="000000"/>
                <w:sz w:val="16"/>
                <w:szCs w:val="16"/>
              </w:rPr>
              <w:t>ap 1</w:t>
            </w:r>
            <w:r w:rsidRPr="00F13A3F">
              <w:rPr>
                <w:rFonts w:eastAsia="Times New Roman"/>
                <w:iCs/>
                <w:color w:val="000000"/>
                <w:sz w:val="16"/>
                <w:szCs w:val="16"/>
              </w:rPr>
              <w:t>.</w:t>
            </w:r>
            <w:r w:rsidR="000648E6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</w:t>
            </w:r>
            <w:r w:rsidR="000648E6" w:rsidRPr="000648E6">
              <w:rPr>
                <w:rFonts w:eastAsia="Times New Roman"/>
                <w:iCs/>
                <w:color w:val="000000"/>
                <w:sz w:val="16"/>
                <w:szCs w:val="16"/>
              </w:rPr>
              <w:t>Non-significant numbers are highlighted in light grey.</w:t>
            </w:r>
          </w:p>
        </w:tc>
      </w:tr>
    </w:tbl>
    <w:p w14:paraId="29ED2062" w14:textId="77777777" w:rsidR="000A6814" w:rsidRPr="00F13A3F" w:rsidRDefault="000A6814" w:rsidP="000A6814">
      <w:pPr>
        <w:pStyle w:val="Caption"/>
        <w:rPr>
          <w:b/>
          <w:bCs w:val="0"/>
        </w:rPr>
        <w:sectPr w:rsidR="000A6814" w:rsidRPr="00F13A3F" w:rsidSect="00432E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5840" w:h="12240" w:orient="landscape"/>
          <w:pgMar w:top="720" w:right="720" w:bottom="720" w:left="720" w:header="283" w:footer="510" w:gutter="0"/>
          <w:cols w:space="720"/>
          <w:titlePg/>
          <w:docGrid w:linePitch="360"/>
        </w:sectPr>
      </w:pPr>
    </w:p>
    <w:p w14:paraId="3ACB6153" w14:textId="45198E41" w:rsidR="005B37C3" w:rsidRDefault="005B37C3" w:rsidP="00D5475E">
      <w:pPr>
        <w:pStyle w:val="Caption"/>
      </w:pPr>
      <w:bookmarkStart w:id="2" w:name="_Ref80946208"/>
      <w:bookmarkEnd w:id="1"/>
      <w:r w:rsidRPr="00D5475E">
        <w:rPr>
          <w:b/>
          <w:bCs w:val="0"/>
        </w:rPr>
        <w:lastRenderedPageBreak/>
        <w:t xml:space="preserve">Supplementary Table </w:t>
      </w:r>
      <w:r w:rsidRPr="00D5475E">
        <w:rPr>
          <w:b/>
          <w:bCs w:val="0"/>
        </w:rPr>
        <w:fldChar w:fldCharType="begin"/>
      </w:r>
      <w:r w:rsidRPr="00D5475E">
        <w:rPr>
          <w:b/>
          <w:bCs w:val="0"/>
        </w:rPr>
        <w:instrText xml:space="preserve"> SEQ Supplementary_Table \* ARABIC </w:instrText>
      </w:r>
      <w:r w:rsidRPr="00D5475E">
        <w:rPr>
          <w:b/>
          <w:bCs w:val="0"/>
        </w:rPr>
        <w:fldChar w:fldCharType="separate"/>
      </w:r>
      <w:r w:rsidR="003878FD">
        <w:rPr>
          <w:b/>
          <w:bCs w:val="0"/>
          <w:noProof/>
        </w:rPr>
        <w:t>2</w:t>
      </w:r>
      <w:r w:rsidRPr="00D5475E">
        <w:rPr>
          <w:b/>
          <w:bCs w:val="0"/>
        </w:rPr>
        <w:fldChar w:fldCharType="end"/>
      </w:r>
      <w:bookmarkEnd w:id="2"/>
      <w:r>
        <w:t xml:space="preserve"> </w:t>
      </w:r>
      <w:r w:rsidRPr="00F13A3F">
        <w:t xml:space="preserve">Selection of </w:t>
      </w:r>
      <w:r>
        <w:t>sub-technique</w:t>
      </w:r>
      <w:r w:rsidRPr="00F13A3F">
        <w:t>s (in % of time), temporal patterns in form of cycle length (CL), cycle rate (CR), cycle time (</w:t>
      </w:r>
      <w:proofErr w:type="spellStart"/>
      <w:r w:rsidRPr="00F13A3F">
        <w:t>CyT</w:t>
      </w:r>
      <w:proofErr w:type="spellEnd"/>
      <w:r w:rsidRPr="00F13A3F">
        <w:t>), contact time for poles (</w:t>
      </w:r>
      <w:proofErr w:type="spellStart"/>
      <w:r w:rsidRPr="00F13A3F">
        <w:t>CT</w:t>
      </w:r>
      <w:r w:rsidRPr="00F13A3F">
        <w:rPr>
          <w:vertAlign w:val="subscript"/>
        </w:rPr>
        <w:t>ski</w:t>
      </w:r>
      <w:proofErr w:type="spellEnd"/>
      <w:r w:rsidRPr="00F13A3F">
        <w:t>) and skis (</w:t>
      </w:r>
      <w:proofErr w:type="spellStart"/>
      <w:r w:rsidRPr="00F13A3F">
        <w:t>CT</w:t>
      </w:r>
      <w:r w:rsidRPr="00F13A3F">
        <w:rPr>
          <w:vertAlign w:val="subscript"/>
        </w:rPr>
        <w:t>ski</w:t>
      </w:r>
      <w:proofErr w:type="spellEnd"/>
      <w:r w:rsidRPr="00F13A3F">
        <w:t>), and power variables for the low-intensity (LI) versus high-intensity (HI) sessions, with means (</w:t>
      </w:r>
      <w:r w:rsidRPr="00F13A3F">
        <w:rPr>
          <w:i/>
        </w:rPr>
        <w:t>M</w:t>
      </w:r>
      <w:r w:rsidRPr="00F13A3F">
        <w:t>), standard deviations (</w:t>
      </w:r>
      <w:r w:rsidRPr="00F13A3F">
        <w:rPr>
          <w:i/>
        </w:rPr>
        <w:t>SD</w:t>
      </w:r>
      <w:r w:rsidRPr="00F13A3F">
        <w:t xml:space="preserve">), and </w:t>
      </w:r>
      <w:r w:rsidRPr="00F13A3F">
        <w:rPr>
          <w:i/>
        </w:rPr>
        <w:t>p</w:t>
      </w:r>
      <w:r w:rsidRPr="00F13A3F">
        <w:t xml:space="preserve"> values for all laps (only Laps 1, 3, 5, and 7 for power distribution) for each segment. Only data for the </w:t>
      </w:r>
      <w:r>
        <w:t>sub-technique</w:t>
      </w:r>
      <w:r w:rsidRPr="00F13A3F">
        <w:t xml:space="preserve">s mostly used in each segment are given, and data for skiers who spent less than 6 s on a </w:t>
      </w:r>
      <w:r>
        <w:t>sub-technique</w:t>
      </w:r>
      <w:r w:rsidRPr="00F13A3F">
        <w:t xml:space="preserve"> were disregarded.</w:t>
      </w:r>
    </w:p>
    <w:tbl>
      <w:tblPr>
        <w:tblW w:w="0" w:type="auto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256"/>
        <w:gridCol w:w="460"/>
        <w:gridCol w:w="420"/>
        <w:gridCol w:w="460"/>
        <w:gridCol w:w="420"/>
        <w:gridCol w:w="550"/>
        <w:gridCol w:w="860"/>
        <w:gridCol w:w="420"/>
        <w:gridCol w:w="420"/>
        <w:gridCol w:w="420"/>
        <w:gridCol w:w="420"/>
        <w:gridCol w:w="431"/>
        <w:gridCol w:w="847"/>
        <w:gridCol w:w="420"/>
        <w:gridCol w:w="420"/>
        <w:gridCol w:w="420"/>
        <w:gridCol w:w="420"/>
        <w:gridCol w:w="448"/>
        <w:gridCol w:w="967"/>
        <w:gridCol w:w="420"/>
        <w:gridCol w:w="420"/>
        <w:gridCol w:w="420"/>
        <w:gridCol w:w="420"/>
        <w:gridCol w:w="431"/>
        <w:gridCol w:w="967"/>
      </w:tblGrid>
      <w:tr w:rsidR="000A6814" w:rsidRPr="00F13A3F" w14:paraId="2A2D5A1F" w14:textId="77777777" w:rsidTr="00D5475E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2B1E71" w14:textId="77777777" w:rsidR="000A6814" w:rsidRPr="00F13A3F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Segment</w:t>
            </w:r>
          </w:p>
        </w:tc>
        <w:tc>
          <w:tcPr>
            <w:tcW w:w="3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BE7A" w14:textId="5219A7DC" w:rsidR="000A6814" w:rsidRPr="001921A1" w:rsidRDefault="000A681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Segment 1</w:t>
            </w:r>
            <w:r w:rsidR="00653C42" w:rsidRPr="00F13A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 xml:space="preserve"> (</w:t>
            </w: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5%</w:t>
            </w:r>
            <w:r w:rsidR="00653C42" w:rsidRPr="00F13A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17AD" w14:textId="3D497664" w:rsidR="000A6814" w:rsidRPr="001921A1" w:rsidRDefault="000A681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 xml:space="preserve">Segment 2 </w:t>
            </w:r>
            <w:r w:rsidR="00653C42" w:rsidRPr="00F13A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(</w:t>
            </w: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2%</w:t>
            </w:r>
            <w:r w:rsidR="00653C42" w:rsidRPr="00F13A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1B04" w14:textId="464FC181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Segment 3</w:t>
            </w:r>
            <w:r w:rsidR="00653C42" w:rsidRPr="00F13A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 xml:space="preserve"> (</w:t>
            </w: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12%</w:t>
            </w:r>
            <w:r w:rsidR="00653C42" w:rsidRPr="00F13A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)</w:t>
            </w:r>
          </w:p>
        </w:tc>
      </w:tr>
      <w:tr w:rsidR="000A6814" w:rsidRPr="00F13A3F" w14:paraId="28D922B0" w14:textId="77777777" w:rsidTr="00D5475E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E71FCB" w14:textId="7CBF5045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F13A3F">
              <w:rPr>
                <w:b/>
                <w:bCs/>
                <w:sz w:val="16"/>
                <w:szCs w:val="16"/>
              </w:rPr>
              <w:t>Subtechnique</w:t>
            </w:r>
            <w:proofErr w:type="spellEnd"/>
          </w:p>
        </w:tc>
        <w:tc>
          <w:tcPr>
            <w:tcW w:w="3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81FE" w14:textId="77777777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G3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BF8B" w14:textId="77777777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G4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2244" w14:textId="77777777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G2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4B0" w14:textId="77777777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G3</w:t>
            </w:r>
          </w:p>
        </w:tc>
      </w:tr>
      <w:tr w:rsidR="000A6814" w:rsidRPr="00F13A3F" w14:paraId="733276F0" w14:textId="77777777" w:rsidTr="00B5052A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14901B" w14:textId="77777777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Intensity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314E" w14:textId="77777777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LI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3A79" w14:textId="77777777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HI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3C8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CC27" w14:textId="5277622C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HI</w:t>
            </w:r>
            <w:r w:rsidR="008255B6" w:rsidRPr="00F13A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  <w:r w:rsidR="00653C42"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–</w:t>
            </w:r>
            <w:r w:rsidR="008255B6"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LI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F9B0" w14:textId="77777777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LI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C928" w14:textId="77777777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AC71" w14:textId="77777777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04BA2" w14:textId="48FE1C9B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HI</w:t>
            </w:r>
            <w:r w:rsidR="008255B6" w:rsidRPr="00F13A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  <w:r w:rsidR="00653C42"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–</w:t>
            </w:r>
            <w:r w:rsidR="008255B6"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LI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64DC" w14:textId="77777777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LI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320C" w14:textId="77777777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E64D" w14:textId="77777777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000B" w14:textId="579C525B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HI</w:t>
            </w:r>
            <w:r w:rsidR="008255B6" w:rsidRPr="00F13A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  <w:r w:rsidR="00653C42"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–</w:t>
            </w:r>
            <w:r w:rsidR="008255B6"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LI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B1AB" w14:textId="77777777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LI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906A" w14:textId="77777777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FB31" w14:textId="77777777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834D1F" w14:textId="2310440D" w:rsidR="000A6814" w:rsidRPr="001921A1" w:rsidRDefault="000A6814" w:rsidP="00B5052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HI</w:t>
            </w:r>
            <w:r w:rsidR="008255B6" w:rsidRPr="00F13A3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  <w:r w:rsidR="00653C42"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–</w:t>
            </w:r>
            <w:r w:rsidR="008255B6"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LI</w:t>
            </w:r>
          </w:p>
        </w:tc>
      </w:tr>
      <w:tr w:rsidR="000A6814" w:rsidRPr="00F13A3F" w14:paraId="346DA0EE" w14:textId="77777777" w:rsidTr="002E5F6E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09C11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2A21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158D9" w14:textId="420F7C24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467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EF218" w14:textId="671A4D9D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D8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  <w:t>SD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A12A" w14:textId="77206662" w:rsidR="000A6814" w:rsidRPr="001921A1" w:rsidRDefault="00653C42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8D6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Δ (</w:t>
            </w:r>
            <w:r w:rsidRPr="00F13A3F">
              <w:rPr>
                <w:rFonts w:eastAsia="Times New Roman"/>
                <w:color w:val="000000"/>
                <w:sz w:val="16"/>
                <w:szCs w:val="16"/>
              </w:rPr>
              <w:t>%Δ)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40E72" w14:textId="3104C273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1DD4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435F2" w14:textId="1EA49191" w:rsidR="000A6814" w:rsidRPr="001921A1" w:rsidRDefault="000A6814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35F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2A23" w14:textId="2A712EB6" w:rsidR="000A6814" w:rsidRPr="001921A1" w:rsidRDefault="00653C42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876AE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Δ (</w:t>
            </w:r>
            <w:r w:rsidRPr="00F13A3F">
              <w:rPr>
                <w:rFonts w:eastAsia="Times New Roman"/>
                <w:color w:val="000000"/>
                <w:sz w:val="16"/>
                <w:szCs w:val="16"/>
              </w:rPr>
              <w:t>%Δ)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1C6F11" w14:textId="5319B716" w:rsidR="000A6814" w:rsidRPr="001921A1" w:rsidRDefault="000A6814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A889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3C93" w14:textId="1C919EF6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C511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0C25" w14:textId="198C0049" w:rsidR="000A6814" w:rsidRPr="001921A1" w:rsidRDefault="00653C42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C1A8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Δ (</w:t>
            </w:r>
            <w:r w:rsidRPr="00F13A3F">
              <w:rPr>
                <w:rFonts w:eastAsia="Times New Roman"/>
                <w:color w:val="000000"/>
                <w:sz w:val="16"/>
                <w:szCs w:val="16"/>
              </w:rPr>
              <w:t>%Δ)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182F" w14:textId="2AF3BDD9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87DC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D305" w14:textId="63C6F2B0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nb-NO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4752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color w:val="000000"/>
                <w:sz w:val="16"/>
                <w:szCs w:val="16"/>
                <w:lang w:eastAsia="nb-NO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1331" w14:textId="6259475E" w:rsidR="000A6814" w:rsidRPr="001921A1" w:rsidRDefault="00653C42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82290C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Δ (</w:t>
            </w:r>
            <w:r w:rsidRPr="00F13A3F">
              <w:rPr>
                <w:rFonts w:eastAsia="Times New Roman"/>
                <w:color w:val="000000"/>
                <w:sz w:val="16"/>
                <w:szCs w:val="16"/>
              </w:rPr>
              <w:t>%Δ)</w:t>
            </w:r>
          </w:p>
        </w:tc>
      </w:tr>
      <w:tr w:rsidR="002E5F6E" w:rsidRPr="00F13A3F" w14:paraId="66324593" w14:textId="77777777" w:rsidTr="005038B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C38FC4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Time [%]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F5315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D3104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24C18C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21E974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05FFEC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27.4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7F972" w14:textId="1613BD8A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955D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2.8 pp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14:paraId="460FFC1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90.2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5E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5.3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4E5D1F0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91.9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3C7EC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95324" w14:textId="0E5B0930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C784F1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1.7 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43C494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63.5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92FF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20.3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2EF0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8AB8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8EE32" w14:textId="557C36CD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6EF0C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-55.8 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D7501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25.3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E7271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20.6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9330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82.8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7E63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8A9AB" w14:textId="194F3170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41FA7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57.5 pp</w:t>
            </w:r>
          </w:p>
        </w:tc>
      </w:tr>
      <w:tr w:rsidR="002E5F6E" w:rsidRPr="00F13A3F" w14:paraId="49DAB21E" w14:textId="77777777" w:rsidTr="002E5F6E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A407E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CL [m]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FC0D1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0FF4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F190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E6B2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C26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0.5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39D57" w14:textId="0E285CCC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81401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1.8 (22%)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C45EE0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8A286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FBEC7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6B8CD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C6883" w14:textId="3D7CC00C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B253D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1.3 (14%)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7284F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24A4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9192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6DB6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4638" w14:textId="75E06033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1C9B5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1.3 (42%)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3E5D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64992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0.8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12A4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091A9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0B106" w14:textId="3BD78E8C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4089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1.7 (32%)</w:t>
            </w:r>
          </w:p>
        </w:tc>
      </w:tr>
      <w:tr w:rsidR="002E5F6E" w:rsidRPr="00F13A3F" w14:paraId="5FAA98C7" w14:textId="77777777" w:rsidTr="002E5F6E">
        <w:trPr>
          <w:trHeight w:val="288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F00F40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CR [</w:t>
            </w:r>
            <w:proofErr w:type="spellStart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cpm</w:t>
            </w:r>
            <w:proofErr w:type="spellEnd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5FFB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0C84E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28.7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013F96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142DF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30.3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9F35A3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72C6" w14:textId="57845AD0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F77C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1.6 (6%)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673CEB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35.9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98DA5D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DF734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37.8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01626D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D5F3" w14:textId="0B9CC21F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601A9C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1.9 (5%)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8DA798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43.5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FCA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51C1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52.8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5712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3.0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0DFA" w14:textId="17CFC999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11C0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9.3 (21%)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DC19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29.6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93E8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098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33.4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E04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DCC4" w14:textId="1975BE1D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56092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3.8 (13%)</w:t>
            </w:r>
          </w:p>
        </w:tc>
      </w:tr>
      <w:tr w:rsidR="002E5F6E" w:rsidRPr="00F13A3F" w14:paraId="223FA309" w14:textId="77777777" w:rsidTr="005038B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B3E22F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CyT</w:t>
            </w:r>
            <w:proofErr w:type="spellEnd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[s]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9016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70469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1AFF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55D03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14A9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0.10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3F54" w14:textId="550B159B" w:rsidR="000A6814" w:rsidRPr="00412BEE" w:rsidRDefault="00992B89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729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-0.1 (-5%)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4E45CE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8AABB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31A98EF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9C9DD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0.05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1F03E" w14:textId="2548C88E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1A338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0.1 (-5%)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83E1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1.39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46C8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0.07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509C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1.14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2978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0.07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AE4C" w14:textId="7442C2FA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5AF2" w14:textId="1C4498BB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-0.25</w:t>
            </w:r>
            <w:r w:rsidR="00653C42" w:rsidRPr="00F13A3F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</w:t>
            </w: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(-18%)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DEB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2.04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D6E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0.08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E2B0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1.81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7AA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0.05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B361" w14:textId="403EF764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29875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-0.23 (-11%)</w:t>
            </w:r>
          </w:p>
        </w:tc>
      </w:tr>
      <w:tr w:rsidR="002E5F6E" w:rsidRPr="00F13A3F" w14:paraId="5176C401" w14:textId="77777777" w:rsidTr="009B31D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5E64A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CT</w:t>
            </w:r>
            <w:r w:rsidRPr="001921A1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ski</w:t>
            </w:r>
            <w:proofErr w:type="spellEnd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</w:t>
            </w:r>
            <w:proofErr w:type="spellStart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ms</w:t>
            </w:r>
            <w:proofErr w:type="spellEnd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47AF4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C56EB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F2F37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33383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1116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BFCF5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43114" w14:textId="4AA599DC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B7939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-84 (-7%)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4658F2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F2290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DE8AC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3D9B6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4030B" w14:textId="4E0C614A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359470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70 (-7%)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8C658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0BC65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8574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9A19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9641D" w14:textId="4BFD41F4" w:rsidR="000A6814" w:rsidRPr="001921A1" w:rsidRDefault="00A35A03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29E35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-175 (-22%)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BF96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C777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08775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96690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07658" w14:textId="4DD800F6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D8EFD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-2 (-0.2%)</w:t>
            </w:r>
          </w:p>
        </w:tc>
      </w:tr>
      <w:tr w:rsidR="00AD7AFE" w:rsidRPr="00F13A3F" w14:paraId="44A1C38B" w14:textId="77777777" w:rsidTr="002E5F6E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4A4895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CT</w:t>
            </w:r>
            <w:r w:rsidRPr="001921A1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pole</w:t>
            </w:r>
            <w:proofErr w:type="spellEnd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ms</w:t>
            </w:r>
            <w:proofErr w:type="spellEnd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CF5D6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E6FF6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A17C4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EAD84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38FC7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F6B36" w14:textId="72A9B69B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0A6A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-55 (-14%)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D600B6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627FA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85DD7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4C78A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7D495" w14:textId="73CF3EF5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23395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-41 (-11%)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5BEBF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677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92EE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089C79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7A360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37669" w14:textId="70AF3782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2807F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-239 (-35%)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866C5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B7D38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F852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382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4827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DDB96B" w14:textId="0CF175D5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1EFB7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-122 (-24%)</w:t>
            </w:r>
          </w:p>
        </w:tc>
      </w:tr>
      <w:tr w:rsidR="002E5F6E" w:rsidRPr="00F13A3F" w14:paraId="2AB740CA" w14:textId="77777777" w:rsidTr="005038B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D797FF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%</w:t>
            </w:r>
            <w:proofErr w:type="spellStart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CT</w:t>
            </w:r>
            <w:r w:rsidRPr="001921A1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ski</w:t>
            </w:r>
            <w:proofErr w:type="spellEnd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[%]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EEC5B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3BA2B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57.1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A08C5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2.33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F3EDD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55.6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B8132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1.61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83DFE" w14:textId="26422CBF" w:rsidR="000A6814" w:rsidRPr="00412BEE" w:rsidRDefault="00992B89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F2984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-1.5 pp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F88AB0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57.1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D64B1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1.36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CC393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55.8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7C030" w14:textId="77777777" w:rsidR="000A6814" w:rsidRPr="00F13A3F" w:rsidRDefault="000A6814" w:rsidP="00B5052A">
            <w:pPr>
              <w:spacing w:before="0" w:after="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3A3F">
              <w:rPr>
                <w:rFonts w:cs="Times New Roman"/>
                <w:sz w:val="16"/>
                <w:szCs w:val="16"/>
              </w:rPr>
              <w:t>1.28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4A67D" w14:textId="53BB4FFC" w:rsidR="000A6814" w:rsidRPr="00412BEE" w:rsidRDefault="000D5C76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3D3F8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-1.3 pp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9788A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57.0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307A5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94B24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53.8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463D9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3.47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71F0C" w14:textId="53F86404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.1</w:t>
            </w:r>
            <w:r w:rsidR="00CF02A1"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EF76F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7511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48.1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EAB2F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3.68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9FD0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C8594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D53A9" w14:textId="7B21D5C0" w:rsidR="000A6814" w:rsidRPr="00412BEE" w:rsidRDefault="00A35A03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CF4C85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6.0</w:t>
            </w:r>
          </w:p>
        </w:tc>
      </w:tr>
      <w:tr w:rsidR="00AD7AFE" w:rsidRPr="00F13A3F" w14:paraId="4F3D38A6" w14:textId="77777777" w:rsidTr="002E5F6E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3D613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%</w:t>
            </w:r>
            <w:proofErr w:type="spellStart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CT</w:t>
            </w:r>
            <w:r w:rsidRPr="001921A1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pole</w:t>
            </w:r>
            <w:proofErr w:type="spellEnd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[%]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87BE2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590A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1530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cs="Times New Roman"/>
                <w:sz w:val="16"/>
                <w:szCs w:val="16"/>
              </w:rPr>
              <w:t>1.02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5B232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073F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cs="Times New Roman"/>
                <w:sz w:val="16"/>
                <w:szCs w:val="16"/>
              </w:rPr>
              <w:t>0.87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E8FC" w14:textId="5C1220F5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D101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-1.8 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8FBD1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3C58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cs="Times New Roman"/>
                <w:sz w:val="16"/>
                <w:szCs w:val="16"/>
              </w:rPr>
              <w:t>1.67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4D762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cs="Times New Roman"/>
                <w:b/>
                <w:bCs/>
                <w:sz w:val="16"/>
                <w:szCs w:val="16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952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F13A3F">
              <w:rPr>
                <w:rFonts w:cs="Times New Roman"/>
                <w:sz w:val="16"/>
                <w:szCs w:val="16"/>
              </w:rPr>
              <w:t>2.10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EF1A" w14:textId="3E873ABC" w:rsidR="000A6814" w:rsidRPr="00412BEE" w:rsidRDefault="000D5C76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EB50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-1.3 pp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4902F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48.8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3A75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7D1C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38.4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7682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432E" w14:textId="64E50F11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E90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-10.4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20B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24.7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DE8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0.98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B6E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21.1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E8A1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1.17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361E" w14:textId="427FF809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6D745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-3.6</w:t>
            </w:r>
          </w:p>
        </w:tc>
      </w:tr>
      <w:tr w:rsidR="00AD7AFE" w:rsidRPr="00F13A3F" w14:paraId="1146DBE2" w14:textId="77777777" w:rsidTr="002E5F6E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B31630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P</w:t>
            </w:r>
            <w:r w:rsidRPr="001921A1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cycle</w:t>
            </w:r>
            <w:proofErr w:type="spellEnd"/>
            <w:r w:rsidRPr="001921A1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 xml:space="preserve"> </w:t>
            </w: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[Watt]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72021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87305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1694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06FD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F0A34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76634" w14:textId="425B4A96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88F5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60 (29%)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0BEA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EB450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8088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CD87F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A60B8" w14:textId="434923C0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4D51D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32 (20%)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49FE5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E7FBC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7110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45F0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E7F90" w14:textId="67ED4C9F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08011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180 (74%)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DF45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3006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41B22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1B06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96372" w14:textId="15A161BB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48C1F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185 (76%)</w:t>
            </w:r>
          </w:p>
        </w:tc>
      </w:tr>
      <w:tr w:rsidR="001921A1" w:rsidRPr="00F13A3F" w14:paraId="418EF892" w14:textId="77777777" w:rsidTr="00A9034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6E1FD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%</w:t>
            </w:r>
            <w:proofErr w:type="spellStart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P</w:t>
            </w:r>
            <w:r w:rsidRPr="001921A1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pole</w:t>
            </w:r>
            <w:proofErr w:type="spellEnd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[%]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E0B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405422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64.3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85C78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6.8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99009F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64.9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BF0B2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6.0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DC8F0" w14:textId="6B2F00F9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264CC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0.6 pp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14:paraId="1DE1B62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50FE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8.0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E0F79F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7C8EF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5.9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45390" w14:textId="05453996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B693E1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-2.0 pp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53ED0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43.6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96B5C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849E9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56.6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87745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43CDA" w14:textId="4BBEDCF9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F462C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13 pp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3CAB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46.6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3D7C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6.5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A6B60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53.9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6199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3.9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190C5" w14:textId="7430201C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8BD59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7.3pp</w:t>
            </w:r>
          </w:p>
        </w:tc>
      </w:tr>
      <w:tr w:rsidR="002E5F6E" w:rsidRPr="00F13A3F" w14:paraId="7388DB15" w14:textId="77777777" w:rsidTr="002E5F6E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4E2E1A4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P</w:t>
            </w:r>
            <w:r w:rsidRPr="001921A1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pole</w:t>
            </w:r>
            <w:proofErr w:type="spellEnd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[Watt]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719EF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AB8F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7D9F1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0BB14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5E7E0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D4EB9" w14:textId="754CC256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1DA9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40.2 (30%)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9B7BF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08E6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3B1B4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50748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11.6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5142B" w14:textId="1CC85A4D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A3AC9C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14 (15%)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21B84F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88E28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11.8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627E42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268C5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17.0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A0949" w14:textId="4D3CF598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30671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134 (125%)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AFD7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B4F1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15.8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7206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37FB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16.7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75709" w14:textId="36A695D8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2E005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118 (103%)</w:t>
            </w:r>
          </w:p>
        </w:tc>
      </w:tr>
      <w:tr w:rsidR="001921A1" w:rsidRPr="00F13A3F" w14:paraId="5538B46A" w14:textId="77777777" w:rsidTr="00A9034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49A87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%</w:t>
            </w:r>
            <w:proofErr w:type="spellStart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P</w:t>
            </w:r>
            <w:r w:rsidRPr="001921A1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ski</w:t>
            </w:r>
            <w:proofErr w:type="spellEnd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[%]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0D689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EC348E4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35.7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04E3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6.8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65633E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35.1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30D0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6.0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777AC" w14:textId="2FCF6034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6C8D0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-0.6 pp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14:paraId="53B2D0C4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FDD20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5.9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BD2DA0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26035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5.9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1B729" w14:textId="41AA7179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4C5492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2.1 pp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55331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b-NO"/>
              </w:rPr>
              <w:t>56.4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6C3B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F17B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b-NO"/>
              </w:rPr>
              <w:t>43.3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D0E29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4.0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51675" w14:textId="42D00CD8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B5EFF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-13.1 pp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823F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53.4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8B7EF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6.5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539A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23A0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3.9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9D1E6" w14:textId="428984CC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A641D8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-7.3pp</w:t>
            </w:r>
          </w:p>
        </w:tc>
      </w:tr>
      <w:tr w:rsidR="002E5F6E" w:rsidRPr="00F13A3F" w14:paraId="754A3841" w14:textId="77777777" w:rsidTr="002E5F6E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B6E2224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P</w:t>
            </w:r>
            <w:r w:rsidRPr="001921A1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ski</w:t>
            </w:r>
            <w:proofErr w:type="spellEnd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[Watt]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0C4E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E954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1A9F2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18AFF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E29A2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01342" w14:textId="30B86725" w:rsidR="000A6814" w:rsidRPr="00412BEE" w:rsidRDefault="00992B89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F7190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20 (27%)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4900F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754E8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130B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757B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CE2F8" w14:textId="2D59B289" w:rsidR="000A6814" w:rsidRPr="00412BEE" w:rsidRDefault="000D5C76" w:rsidP="00B5052A">
            <w:pPr>
              <w:spacing w:before="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C159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18 (25%)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7619D9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A96A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02C2E9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C459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7006E" w14:textId="6522FF2B" w:rsidR="000A6814" w:rsidRPr="001921A1" w:rsidRDefault="000D5C76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873D9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46 (33%)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1174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721FC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FB1E9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9310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ABD46" w14:textId="0AA406D1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&lt;.01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FBF746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68 (52%)</w:t>
            </w:r>
          </w:p>
        </w:tc>
      </w:tr>
      <w:tr w:rsidR="001921A1" w:rsidRPr="00F13A3F" w14:paraId="7E45B6EE" w14:textId="77777777" w:rsidTr="00A9034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5D1152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%</w:t>
            </w:r>
            <w:proofErr w:type="spellStart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P</w:t>
            </w:r>
            <w:r w:rsidRPr="001921A1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poleleft</w:t>
            </w:r>
            <w:proofErr w:type="spellEnd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[%]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E4C6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E77096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08E8F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B59CB22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2A041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3.7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AD3B3" w14:textId="51A62C82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85E0F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1.1 pp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14:paraId="58BD2BC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66D2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6.8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4D7546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DD36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6.0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3E40A" w14:textId="6F0653FC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C05AB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0.0 pp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657E9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46.8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64BB5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3.9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34B79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46.6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3504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C70AA" w14:textId="60D0E5CD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B09A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-0.2 pp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EABC8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48.0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0D625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4360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49.1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8F29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EB0F2" w14:textId="490CE208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F6E89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1.1pp</w:t>
            </w:r>
          </w:p>
        </w:tc>
      </w:tr>
      <w:tr w:rsidR="001921A1" w:rsidRPr="00F13A3F" w14:paraId="35C40559" w14:textId="77777777" w:rsidTr="00A9034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7B81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%</w:t>
            </w:r>
            <w:proofErr w:type="spellStart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P</w:t>
            </w:r>
            <w:r w:rsidRPr="001921A1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nb-NO"/>
              </w:rPr>
              <w:t>polerigth</w:t>
            </w:r>
            <w:proofErr w:type="spellEnd"/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 xml:space="preserve"> [%]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B02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0A8F242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28DE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BEA3B59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38A58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3.7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F109C" w14:textId="0E4830B7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D04D1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-1.1 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AAE9F1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A150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6.8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BA5F8C0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4A89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6.0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50764" w14:textId="02818DDD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F9734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0.1 pp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C92112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6900D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3.8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0F467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CD74F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C948A" w14:textId="3F2BFF4C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B5DB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1.2 pp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7A27A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52.0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11078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4.0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17FAB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50.9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BA62E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2.9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2EB23" w14:textId="15EDE04E" w:rsidR="000A6814" w:rsidRPr="00412BEE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  <w:r w:rsidRPr="00412BEE"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  <w:t>.35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3C34893" w14:textId="77777777" w:rsidR="000A6814" w:rsidRPr="001921A1" w:rsidRDefault="000A6814" w:rsidP="00B5052A">
            <w:pPr>
              <w:spacing w:before="0" w:after="0"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nb-NO"/>
              </w:rPr>
            </w:pPr>
            <w:r w:rsidRPr="001921A1">
              <w:rPr>
                <w:color w:val="000000"/>
                <w:sz w:val="16"/>
                <w:szCs w:val="16"/>
              </w:rPr>
              <w:t>-1.1pp</w:t>
            </w:r>
          </w:p>
        </w:tc>
      </w:tr>
      <w:tr w:rsidR="000A6814" w:rsidRPr="00F13A3F" w14:paraId="7C87123C" w14:textId="77777777" w:rsidTr="00D5475E">
        <w:tc>
          <w:tcPr>
            <w:tcW w:w="1356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0DE7EC" w14:textId="11722A81" w:rsidR="000A6814" w:rsidRPr="001921A1" w:rsidRDefault="008255B6" w:rsidP="003D44C0">
            <w:pPr>
              <w:spacing w:before="0" w:after="0" w:line="276" w:lineRule="auto"/>
              <w:rPr>
                <w:rFonts w:eastAsia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F13A3F">
              <w:rPr>
                <w:rFonts w:eastAsia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Note. </w:t>
            </w:r>
            <w:r w:rsidR="000A6814" w:rsidRPr="00F13A3F">
              <w:rPr>
                <w:rFonts w:eastAsia="Times New Roman" w:cs="Times New Roman"/>
                <w:bCs/>
                <w:i/>
                <w:iCs/>
                <w:color w:val="000000"/>
                <w:sz w:val="16"/>
                <w:szCs w:val="16"/>
              </w:rPr>
              <w:t>N</w:t>
            </w:r>
            <w:r w:rsidR="000A6814" w:rsidRPr="003D44C0">
              <w:rPr>
                <w:rFonts w:eastAsia="Times New Roman" w:cs="Times New Roman"/>
                <w:bCs/>
                <w:iCs/>
                <w:color w:val="000000"/>
                <w:sz w:val="16"/>
                <w:szCs w:val="16"/>
              </w:rPr>
              <w:t xml:space="preserve"> = number of participants, </w:t>
            </w:r>
            <w:proofErr w:type="spellStart"/>
            <w:r w:rsidR="000A6814" w:rsidRPr="003D44C0">
              <w:rPr>
                <w:rFonts w:eastAsia="Times New Roman" w:cs="Times New Roman"/>
                <w:bCs/>
                <w:iCs/>
                <w:color w:val="000000"/>
                <w:sz w:val="16"/>
                <w:szCs w:val="16"/>
              </w:rPr>
              <w:t>cpm</w:t>
            </w:r>
            <w:proofErr w:type="spellEnd"/>
            <w:r w:rsidR="000A6814" w:rsidRPr="003D44C0">
              <w:rPr>
                <w:rFonts w:eastAsia="Times New Roman" w:cs="Times New Roman"/>
                <w:bCs/>
                <w:iCs/>
                <w:color w:val="000000"/>
                <w:sz w:val="16"/>
                <w:szCs w:val="16"/>
              </w:rPr>
              <w:t xml:space="preserve"> =</w:t>
            </w:r>
            <w:r w:rsidR="00507A96" w:rsidRPr="00F13A3F">
              <w:rPr>
                <w:rFonts w:eastAsia="Times New Roman" w:cs="Times New Roman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0A6814" w:rsidRPr="003D44C0">
              <w:rPr>
                <w:rFonts w:eastAsia="Times New Roman" w:cs="Times New Roman"/>
                <w:bCs/>
                <w:iCs/>
                <w:color w:val="000000"/>
                <w:sz w:val="16"/>
                <w:szCs w:val="16"/>
              </w:rPr>
              <w:t>cycles per minute,</w:t>
            </w:r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Δ</w:t>
            </w:r>
            <w:r w:rsidR="00507A96" w:rsidRPr="00F13A3F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</w:t>
            </w:r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>= difference in mean value between HI and LI</w:t>
            </w:r>
            <w:r w:rsidR="00507A96" w:rsidRPr="00F13A3F">
              <w:rPr>
                <w:rFonts w:eastAsia="Times New Roman"/>
                <w:iCs/>
                <w:color w:val="000000"/>
                <w:sz w:val="16"/>
                <w:szCs w:val="16"/>
              </w:rPr>
              <w:t>,</w:t>
            </w:r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%Δ = percentage of difference in mean value between HI and LI relative to LI</w:t>
            </w:r>
            <w:r w:rsidRPr="00F13A3F">
              <w:rPr>
                <w:rFonts w:eastAsia="Times New Roman"/>
                <w:iCs/>
                <w:color w:val="000000"/>
                <w:sz w:val="16"/>
                <w:szCs w:val="16"/>
              </w:rPr>
              <w:t>,</w:t>
            </w:r>
            <w:r w:rsidR="00C17DBD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>P</w:t>
            </w:r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>cycle</w:t>
            </w:r>
            <w:proofErr w:type="spellEnd"/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= mean power for cycle, %</w:t>
            </w:r>
            <w:proofErr w:type="spellStart"/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>P</w:t>
            </w:r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>pole</w:t>
            </w:r>
            <w:proofErr w:type="spellEnd"/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= relative power from poling </w:t>
            </w:r>
            <w:r w:rsidR="00856B0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>compared with</w:t>
            </w:r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>P</w:t>
            </w:r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>cycle</w:t>
            </w:r>
            <w:proofErr w:type="spellEnd"/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>, %</w:t>
            </w:r>
            <w:proofErr w:type="spellStart"/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>P</w:t>
            </w:r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>ski</w:t>
            </w:r>
            <w:proofErr w:type="spellEnd"/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= relative power from ski push-offs </w:t>
            </w:r>
            <w:r w:rsidR="00856B0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>compared with</w:t>
            </w:r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>P</w:t>
            </w:r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>cycle</w:t>
            </w:r>
            <w:proofErr w:type="spellEnd"/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>, %</w:t>
            </w:r>
            <w:proofErr w:type="spellStart"/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>P</w:t>
            </w:r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>poleleft</w:t>
            </w:r>
            <w:proofErr w:type="spellEnd"/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= relative power from left pole </w:t>
            </w:r>
            <w:r w:rsidR="00856B0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>compared with</w:t>
            </w:r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>P</w:t>
            </w:r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>pole</w:t>
            </w:r>
            <w:proofErr w:type="spellEnd"/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>, %</w:t>
            </w:r>
            <w:proofErr w:type="spellStart"/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>P</w:t>
            </w:r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>polerigth</w:t>
            </w:r>
            <w:proofErr w:type="spellEnd"/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= relative power from right pole </w:t>
            </w:r>
            <w:r w:rsidR="00856B0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>compared with</w:t>
            </w:r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>P</w:t>
            </w:r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  <w:vertAlign w:val="subscript"/>
              </w:rPr>
              <w:t>pole</w:t>
            </w:r>
            <w:proofErr w:type="spellEnd"/>
            <w:r w:rsidR="00653C42" w:rsidRPr="00F13A3F">
              <w:rPr>
                <w:rFonts w:eastAsia="Times New Roman"/>
                <w:iCs/>
                <w:color w:val="000000"/>
                <w:sz w:val="16"/>
                <w:szCs w:val="16"/>
              </w:rPr>
              <w:t>.</w:t>
            </w:r>
            <w:r w:rsidR="000A6814" w:rsidRPr="003D44C0">
              <w:rPr>
                <w:rFonts w:eastAsia="Times New Roman"/>
                <w:iCs/>
                <w:color w:val="000000"/>
                <w:sz w:val="16"/>
                <w:szCs w:val="16"/>
              </w:rPr>
              <w:t xml:space="preserve"> </w:t>
            </w:r>
            <w:r w:rsidR="0029613C" w:rsidRPr="000648E6">
              <w:rPr>
                <w:rFonts w:eastAsia="Times New Roman"/>
                <w:iCs/>
                <w:color w:val="000000"/>
                <w:sz w:val="16"/>
                <w:szCs w:val="16"/>
              </w:rPr>
              <w:t>Non-significant numbers are highlighted in light grey.</w:t>
            </w:r>
          </w:p>
        </w:tc>
      </w:tr>
    </w:tbl>
    <w:p w14:paraId="2E4DBDE7" w14:textId="2997D7FF" w:rsidR="005F3E6C" w:rsidRPr="00F13A3F" w:rsidRDefault="005F3E6C" w:rsidP="002D211B">
      <w:pPr>
        <w:pStyle w:val="Heading1"/>
        <w:numPr>
          <w:ilvl w:val="0"/>
          <w:numId w:val="0"/>
        </w:numPr>
        <w:rPr>
          <w:color w:val="000000" w:themeColor="text1"/>
        </w:rPr>
      </w:pPr>
    </w:p>
    <w:sectPr w:rsidR="005F3E6C" w:rsidRPr="00F13A3F" w:rsidSect="00491D2A">
      <w:pgSz w:w="15840" w:h="12240" w:orient="landscape"/>
      <w:pgMar w:top="1282" w:right="1138" w:bottom="1181" w:left="1138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9D16" w14:textId="77777777" w:rsidR="001B72B7" w:rsidRDefault="001B72B7" w:rsidP="00117666">
      <w:pPr>
        <w:spacing w:after="0"/>
      </w:pPr>
      <w:r>
        <w:separator/>
      </w:r>
    </w:p>
  </w:endnote>
  <w:endnote w:type="continuationSeparator" w:id="0">
    <w:p w14:paraId="14CA2424" w14:textId="77777777" w:rsidR="001B72B7" w:rsidRDefault="001B72B7" w:rsidP="00117666">
      <w:pPr>
        <w:spacing w:after="0"/>
      </w:pPr>
      <w:r>
        <w:continuationSeparator/>
      </w:r>
    </w:p>
  </w:endnote>
  <w:endnote w:type="continuationNotice" w:id="1">
    <w:p w14:paraId="0D861EA1" w14:textId="77777777" w:rsidR="001B72B7" w:rsidRDefault="001B72B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OGJP D+ Adv P 7 B 6 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77777777" w:rsidR="007822C3" w:rsidRPr="00577C4C" w:rsidRDefault="007822C3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8D0F9" wp14:editId="65D5B02E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2EE841" w14:textId="1F4FF955" w:rsidR="007822C3" w:rsidRPr="00E9561B" w:rsidRDefault="007822C3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  <w:r>
                            <w:rPr>
                              <w:color w:val="C0000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D8D0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462EE841" w14:textId="1F4FF955" w:rsidR="007822C3" w:rsidRPr="00E9561B" w:rsidRDefault="007822C3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  <w:r>
                      <w:rPr>
                        <w:color w:val="C0000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D4B8BD" wp14:editId="68C0174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7822C3" w:rsidRPr="00577C4C" w:rsidRDefault="007822C3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390C25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D4B8BD" id="Text Box 1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214951C5" w14:textId="77777777" w:rsidR="007822C3" w:rsidRPr="00577C4C" w:rsidRDefault="007822C3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390C25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7822C3" w:rsidRPr="00577C4C" w:rsidRDefault="007822C3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7822C3" w:rsidRPr="00577C4C" w:rsidRDefault="007822C3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390C25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74D070C5" w14:textId="77777777" w:rsidR="007822C3" w:rsidRPr="00577C4C" w:rsidRDefault="007822C3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390C25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6D2F" w14:textId="77777777" w:rsidR="001B72B7" w:rsidRDefault="001B72B7" w:rsidP="00117666">
      <w:pPr>
        <w:spacing w:after="0"/>
      </w:pPr>
      <w:r>
        <w:separator/>
      </w:r>
    </w:p>
  </w:footnote>
  <w:footnote w:type="continuationSeparator" w:id="0">
    <w:p w14:paraId="76BDD793" w14:textId="77777777" w:rsidR="001B72B7" w:rsidRDefault="001B72B7" w:rsidP="00117666">
      <w:pPr>
        <w:spacing w:after="0"/>
      </w:pPr>
      <w:r>
        <w:continuationSeparator/>
      </w:r>
    </w:p>
  </w:footnote>
  <w:footnote w:type="continuationNotice" w:id="1">
    <w:p w14:paraId="74F2AE97" w14:textId="77777777" w:rsidR="001B72B7" w:rsidRDefault="001B72B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6E3F" w14:textId="5290B135" w:rsidR="007822C3" w:rsidRPr="00B32245" w:rsidRDefault="007822C3" w:rsidP="00BB2202">
    <w:pPr>
      <w:pStyle w:val="Header"/>
      <w:rPr>
        <w:b w:val="0"/>
        <w:bCs/>
        <w:sz w:val="20"/>
        <w:szCs w:val="18"/>
      </w:rPr>
    </w:pPr>
    <w:r w:rsidRPr="007E3148">
      <w:ptab w:relativeTo="margin" w:alignment="center" w:leader="none"/>
    </w:r>
    <w:r w:rsidRPr="007E3148">
      <w:ptab w:relativeTo="margin" w:alignment="right" w:leader="none"/>
    </w:r>
    <w:r w:rsidRPr="00B32245">
      <w:t xml:space="preserve"> </w:t>
    </w:r>
    <w:r w:rsidRPr="00E754FA">
      <w:rPr>
        <w:b w:val="0"/>
        <w:bCs/>
        <w:sz w:val="20"/>
        <w:szCs w:val="18"/>
      </w:rPr>
      <w:t xml:space="preserve">Low- versus high-intensity </w:t>
    </w:r>
    <w:r w:rsidRPr="00E3063C">
      <w:rPr>
        <w:b w:val="0"/>
        <w:bCs/>
        <w:sz w:val="20"/>
        <w:szCs w:val="18"/>
      </w:rPr>
      <w:t>cross-country skiing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6BE72A0E" w:rsidR="007822C3" w:rsidRPr="008A7587" w:rsidRDefault="007822C3" w:rsidP="00A53000">
    <w:pPr>
      <w:pStyle w:val="Header"/>
      <w:rPr>
        <w:b w:val="0"/>
        <w:bCs/>
        <w:sz w:val="20"/>
        <w:szCs w:val="18"/>
      </w:rPr>
    </w:pPr>
    <w:r w:rsidRPr="007E3148">
      <w:ptab w:relativeTo="margin" w:alignment="center" w:leader="none"/>
    </w:r>
    <w:r w:rsidRPr="007E3148">
      <w:ptab w:relativeTo="margin" w:alignment="right" w:leader="none"/>
    </w:r>
    <w:r w:rsidRPr="008A7587">
      <w:t xml:space="preserve"> </w:t>
    </w:r>
    <w:r w:rsidRPr="00E754FA">
      <w:rPr>
        <w:b w:val="0"/>
        <w:bCs/>
        <w:sz w:val="20"/>
        <w:szCs w:val="18"/>
      </w:rPr>
      <w:t xml:space="preserve">Low- versus high-intensity </w:t>
    </w:r>
    <w:r w:rsidRPr="00E3063C">
      <w:rPr>
        <w:b w:val="0"/>
        <w:bCs/>
        <w:sz w:val="20"/>
        <w:szCs w:val="18"/>
      </w:rPr>
      <w:t>cross-country skiing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77777777" w:rsidR="007822C3" w:rsidRDefault="007822C3" w:rsidP="00A53000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56C3F4FE" wp14:editId="369AA4D1">
          <wp:extent cx="1382534" cy="497091"/>
          <wp:effectExtent l="0" t="0" r="0" b="0"/>
          <wp:docPr id="11" name="Picture 11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94DA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8E49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92CE3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82C4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D3233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C2D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1ACC6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EC489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4E66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FEF5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B1A73"/>
    <w:multiLevelType w:val="hybridMultilevel"/>
    <w:tmpl w:val="55BA12C6"/>
    <w:lvl w:ilvl="0" w:tplc="82346D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5EC4F89"/>
    <w:multiLevelType w:val="hybridMultilevel"/>
    <w:tmpl w:val="768EB7EE"/>
    <w:lvl w:ilvl="0" w:tplc="E9D8C502">
      <w:start w:val="5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B4D0F"/>
    <w:multiLevelType w:val="hybridMultilevel"/>
    <w:tmpl w:val="871263BE"/>
    <w:lvl w:ilvl="0" w:tplc="66822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2C7345"/>
    <w:multiLevelType w:val="multilevel"/>
    <w:tmpl w:val="B79C8F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E544D0E"/>
    <w:multiLevelType w:val="hybridMultilevel"/>
    <w:tmpl w:val="7B6AF7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7397B"/>
    <w:multiLevelType w:val="hybridMultilevel"/>
    <w:tmpl w:val="EA566A56"/>
    <w:lvl w:ilvl="0" w:tplc="EB022BE8">
      <w:start w:val="2010"/>
      <w:numFmt w:val="decimal"/>
      <w:lvlText w:val="%1"/>
      <w:lvlJc w:val="left"/>
      <w:pPr>
        <w:ind w:left="1560" w:hanging="12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E255E"/>
    <w:multiLevelType w:val="hybridMultilevel"/>
    <w:tmpl w:val="6EEAA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1F17FF"/>
    <w:multiLevelType w:val="multilevel"/>
    <w:tmpl w:val="A912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A07C78"/>
    <w:multiLevelType w:val="hybridMultilevel"/>
    <w:tmpl w:val="B7D03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6095BA0"/>
    <w:multiLevelType w:val="hybridMultilevel"/>
    <w:tmpl w:val="54128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94096"/>
    <w:multiLevelType w:val="hybridMultilevel"/>
    <w:tmpl w:val="4E5C7D5E"/>
    <w:lvl w:ilvl="0" w:tplc="B94E68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03241"/>
    <w:multiLevelType w:val="hybridMultilevel"/>
    <w:tmpl w:val="5720B8EC"/>
    <w:lvl w:ilvl="0" w:tplc="7DEE97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C712C"/>
    <w:multiLevelType w:val="hybridMultilevel"/>
    <w:tmpl w:val="79F2A9B0"/>
    <w:lvl w:ilvl="0" w:tplc="659A4A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16449"/>
    <w:multiLevelType w:val="hybridMultilevel"/>
    <w:tmpl w:val="60E244E0"/>
    <w:lvl w:ilvl="0" w:tplc="BB925A66">
      <w:start w:val="1"/>
      <w:numFmt w:val="decimal"/>
      <w:pStyle w:val="TOCHead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64EF9"/>
    <w:multiLevelType w:val="hybridMultilevel"/>
    <w:tmpl w:val="CEA4E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86D7E"/>
    <w:multiLevelType w:val="hybridMultilevel"/>
    <w:tmpl w:val="1B4EF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77F2A"/>
    <w:multiLevelType w:val="hybridMultilevel"/>
    <w:tmpl w:val="9F3C4994"/>
    <w:lvl w:ilvl="0" w:tplc="7DEAF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B5003"/>
    <w:multiLevelType w:val="hybridMultilevel"/>
    <w:tmpl w:val="92F8B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A5B87"/>
    <w:multiLevelType w:val="hybridMultilevel"/>
    <w:tmpl w:val="918055C8"/>
    <w:lvl w:ilvl="0" w:tplc="5838DE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A5390"/>
    <w:multiLevelType w:val="hybridMultilevel"/>
    <w:tmpl w:val="E5CC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E34FE"/>
    <w:multiLevelType w:val="hybridMultilevel"/>
    <w:tmpl w:val="560EAA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40B2F"/>
    <w:multiLevelType w:val="multilevel"/>
    <w:tmpl w:val="8D46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D01BE7"/>
    <w:multiLevelType w:val="hybridMultilevel"/>
    <w:tmpl w:val="0F1E5D5C"/>
    <w:lvl w:ilvl="0" w:tplc="13B0C4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348D2"/>
    <w:multiLevelType w:val="hybridMultilevel"/>
    <w:tmpl w:val="8B1A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608F0"/>
    <w:multiLevelType w:val="multilevel"/>
    <w:tmpl w:val="B85E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01"/>
      <w:numFmt w:val="decimal"/>
      <w:lvlText w:val="%2"/>
      <w:lvlJc w:val="left"/>
      <w:pPr>
        <w:ind w:left="2280" w:hanging="12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975F84"/>
    <w:multiLevelType w:val="hybridMultilevel"/>
    <w:tmpl w:val="16E6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57"/>
          </w:tabs>
          <w:ind w:left="657" w:hanging="567"/>
        </w:pPr>
        <w:rPr>
          <w:rFonts w:hint="default"/>
        </w:rPr>
      </w:lvl>
    </w:lvlOverride>
  </w:num>
  <w:num w:numId="4">
    <w:abstractNumId w:val="20"/>
  </w:num>
  <w:num w:numId="5">
    <w:abstractNumId w:val="2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6">
    <w:abstractNumId w:val="36"/>
  </w:num>
  <w:num w:numId="7">
    <w:abstractNumId w:val="29"/>
  </w:num>
  <w:num w:numId="8">
    <w:abstractNumId w:val="38"/>
  </w:num>
  <w:num w:numId="9">
    <w:abstractNumId w:val="15"/>
  </w:num>
  <w:num w:numId="10">
    <w:abstractNumId w:val="25"/>
  </w:num>
  <w:num w:numId="11">
    <w:abstractNumId w:val="12"/>
  </w:num>
  <w:num w:numId="12">
    <w:abstractNumId w:val="11"/>
  </w:num>
  <w:num w:numId="13">
    <w:abstractNumId w:val="31"/>
  </w:num>
  <w:num w:numId="14">
    <w:abstractNumId w:val="35"/>
  </w:num>
  <w:num w:numId="15">
    <w:abstractNumId w:val="20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21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7"/>
  </w:num>
  <w:num w:numId="20">
    <w:abstractNumId w:val="16"/>
  </w:num>
  <w:num w:numId="21">
    <w:abstractNumId w:val="23"/>
  </w:num>
  <w:num w:numId="22">
    <w:abstractNumId w:val="18"/>
  </w:num>
  <w:num w:numId="23">
    <w:abstractNumId w:val="27"/>
  </w:num>
  <w:num w:numId="24">
    <w:abstractNumId w:val="30"/>
  </w:num>
  <w:num w:numId="25">
    <w:abstractNumId w:val="19"/>
  </w:num>
  <w:num w:numId="26">
    <w:abstractNumId w:val="17"/>
  </w:num>
  <w:num w:numId="27">
    <w:abstractNumId w:val="32"/>
  </w:num>
  <w:num w:numId="28">
    <w:abstractNumId w:val="14"/>
  </w:num>
  <w:num w:numId="29">
    <w:abstractNumId w:val="24"/>
  </w:num>
  <w:num w:numId="30">
    <w:abstractNumId w:val="34"/>
  </w:num>
  <w:num w:numId="31">
    <w:abstractNumId w:val="20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709"/>
          </w:tabs>
          <w:ind w:left="709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>
    <w:abstractNumId w:val="28"/>
  </w:num>
  <w:num w:numId="33">
    <w:abstractNumId w:val="22"/>
  </w:num>
  <w:num w:numId="34">
    <w:abstractNumId w:val="1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2MTEwNzA0MrE0MzFR0lEKTi0uzszPAykwrAUA16iPdC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wrd5a92ydxfa5e2dpb500zaaxw09vse9dxe&quot;&gt;Studie2&lt;record-ids&gt;&lt;item&gt;9&lt;/item&gt;&lt;item&gt;14&lt;/item&gt;&lt;item&gt;15&lt;/item&gt;&lt;item&gt;19&lt;/item&gt;&lt;item&gt;33&lt;/item&gt;&lt;item&gt;36&lt;/item&gt;&lt;item&gt;39&lt;/item&gt;&lt;item&gt;46&lt;/item&gt;&lt;item&gt;47&lt;/item&gt;&lt;item&gt;50&lt;/item&gt;&lt;item&gt;53&lt;/item&gt;&lt;item&gt;58&lt;/item&gt;&lt;item&gt;60&lt;/item&gt;&lt;item&gt;63&lt;/item&gt;&lt;item&gt;65&lt;/item&gt;&lt;item&gt;72&lt;/item&gt;&lt;item&gt;94&lt;/item&gt;&lt;item&gt;101&lt;/item&gt;&lt;item&gt;115&lt;/item&gt;&lt;item&gt;116&lt;/item&gt;&lt;item&gt;118&lt;/item&gt;&lt;item&gt;119&lt;/item&gt;&lt;item&gt;120&lt;/item&gt;&lt;item&gt;121&lt;/item&gt;&lt;item&gt;122&lt;/item&gt;&lt;item&gt;123&lt;/item&gt;&lt;item&gt;124&lt;/item&gt;&lt;item&gt;126&lt;/item&gt;&lt;item&gt;127&lt;/item&gt;&lt;item&gt;128&lt;/item&gt;&lt;item&gt;129&lt;/item&gt;&lt;item&gt;130&lt;/item&gt;&lt;item&gt;131&lt;/item&gt;&lt;item&gt;132&lt;/item&gt;&lt;item&gt;133&lt;/item&gt;&lt;/record-ids&gt;&lt;/item&gt;&lt;/Libraries&gt;"/>
  </w:docVars>
  <w:rsids>
    <w:rsidRoot w:val="00681821"/>
    <w:rsid w:val="00000747"/>
    <w:rsid w:val="000008A1"/>
    <w:rsid w:val="00000CD3"/>
    <w:rsid w:val="00000DEA"/>
    <w:rsid w:val="00000F3C"/>
    <w:rsid w:val="00000F76"/>
    <w:rsid w:val="00001246"/>
    <w:rsid w:val="000014BF"/>
    <w:rsid w:val="00001A53"/>
    <w:rsid w:val="00001A69"/>
    <w:rsid w:val="00001C42"/>
    <w:rsid w:val="00001E18"/>
    <w:rsid w:val="00001E6A"/>
    <w:rsid w:val="00001FA7"/>
    <w:rsid w:val="00002095"/>
    <w:rsid w:val="000020BC"/>
    <w:rsid w:val="000021C7"/>
    <w:rsid w:val="00002397"/>
    <w:rsid w:val="00002448"/>
    <w:rsid w:val="000025DB"/>
    <w:rsid w:val="0000276D"/>
    <w:rsid w:val="00002BE7"/>
    <w:rsid w:val="00002EBF"/>
    <w:rsid w:val="000033C6"/>
    <w:rsid w:val="00003594"/>
    <w:rsid w:val="000035CA"/>
    <w:rsid w:val="000036EE"/>
    <w:rsid w:val="0000379F"/>
    <w:rsid w:val="000037DB"/>
    <w:rsid w:val="000038E5"/>
    <w:rsid w:val="00003BAF"/>
    <w:rsid w:val="00003BF5"/>
    <w:rsid w:val="00004594"/>
    <w:rsid w:val="0000473B"/>
    <w:rsid w:val="000048B8"/>
    <w:rsid w:val="000048F9"/>
    <w:rsid w:val="00004BC2"/>
    <w:rsid w:val="00004DF4"/>
    <w:rsid w:val="00004EC9"/>
    <w:rsid w:val="000051D8"/>
    <w:rsid w:val="0000525F"/>
    <w:rsid w:val="00005CF8"/>
    <w:rsid w:val="00006117"/>
    <w:rsid w:val="0000619E"/>
    <w:rsid w:val="00006326"/>
    <w:rsid w:val="00006632"/>
    <w:rsid w:val="00006967"/>
    <w:rsid w:val="00006F69"/>
    <w:rsid w:val="00007041"/>
    <w:rsid w:val="00007231"/>
    <w:rsid w:val="00007356"/>
    <w:rsid w:val="000075F8"/>
    <w:rsid w:val="00007695"/>
    <w:rsid w:val="000077B2"/>
    <w:rsid w:val="0001072E"/>
    <w:rsid w:val="000107A3"/>
    <w:rsid w:val="0001089C"/>
    <w:rsid w:val="00010AB3"/>
    <w:rsid w:val="00010BC1"/>
    <w:rsid w:val="00010C8A"/>
    <w:rsid w:val="00010CDA"/>
    <w:rsid w:val="00010EFA"/>
    <w:rsid w:val="000111D7"/>
    <w:rsid w:val="000112DC"/>
    <w:rsid w:val="0001149C"/>
    <w:rsid w:val="000114EC"/>
    <w:rsid w:val="000115B5"/>
    <w:rsid w:val="00011C4F"/>
    <w:rsid w:val="00011D20"/>
    <w:rsid w:val="00011D4A"/>
    <w:rsid w:val="000124D0"/>
    <w:rsid w:val="0001257F"/>
    <w:rsid w:val="00012D21"/>
    <w:rsid w:val="00012DB7"/>
    <w:rsid w:val="00012F2A"/>
    <w:rsid w:val="000130F1"/>
    <w:rsid w:val="000131AF"/>
    <w:rsid w:val="000132C2"/>
    <w:rsid w:val="0001353A"/>
    <w:rsid w:val="00013BE8"/>
    <w:rsid w:val="00014055"/>
    <w:rsid w:val="00014272"/>
    <w:rsid w:val="000143F5"/>
    <w:rsid w:val="000145FD"/>
    <w:rsid w:val="000148D9"/>
    <w:rsid w:val="0001498C"/>
    <w:rsid w:val="00014B21"/>
    <w:rsid w:val="00014DD1"/>
    <w:rsid w:val="00014E64"/>
    <w:rsid w:val="00014FCE"/>
    <w:rsid w:val="0001587C"/>
    <w:rsid w:val="00015904"/>
    <w:rsid w:val="00015960"/>
    <w:rsid w:val="00015AC3"/>
    <w:rsid w:val="000161E2"/>
    <w:rsid w:val="00016268"/>
    <w:rsid w:val="000162CA"/>
    <w:rsid w:val="00016419"/>
    <w:rsid w:val="000165D3"/>
    <w:rsid w:val="00016834"/>
    <w:rsid w:val="000168BB"/>
    <w:rsid w:val="000171AA"/>
    <w:rsid w:val="000172C9"/>
    <w:rsid w:val="000176E3"/>
    <w:rsid w:val="00017DDE"/>
    <w:rsid w:val="00020294"/>
    <w:rsid w:val="000205AE"/>
    <w:rsid w:val="00020717"/>
    <w:rsid w:val="00020C6E"/>
    <w:rsid w:val="00021108"/>
    <w:rsid w:val="000211E3"/>
    <w:rsid w:val="0002120D"/>
    <w:rsid w:val="00021268"/>
    <w:rsid w:val="000212C7"/>
    <w:rsid w:val="00021665"/>
    <w:rsid w:val="00021D67"/>
    <w:rsid w:val="00021F70"/>
    <w:rsid w:val="00022027"/>
    <w:rsid w:val="000221B2"/>
    <w:rsid w:val="000221E2"/>
    <w:rsid w:val="00022200"/>
    <w:rsid w:val="0002220E"/>
    <w:rsid w:val="00022576"/>
    <w:rsid w:val="0002259A"/>
    <w:rsid w:val="00022685"/>
    <w:rsid w:val="00022854"/>
    <w:rsid w:val="0002299C"/>
    <w:rsid w:val="00022BB2"/>
    <w:rsid w:val="00023085"/>
    <w:rsid w:val="000230D2"/>
    <w:rsid w:val="00023257"/>
    <w:rsid w:val="00023898"/>
    <w:rsid w:val="00023923"/>
    <w:rsid w:val="00023DBF"/>
    <w:rsid w:val="00024A66"/>
    <w:rsid w:val="00024AAA"/>
    <w:rsid w:val="00024D0D"/>
    <w:rsid w:val="00024E65"/>
    <w:rsid w:val="00024FEC"/>
    <w:rsid w:val="000251A2"/>
    <w:rsid w:val="000251E2"/>
    <w:rsid w:val="00025223"/>
    <w:rsid w:val="00025932"/>
    <w:rsid w:val="000259CA"/>
    <w:rsid w:val="00025D05"/>
    <w:rsid w:val="00025E1A"/>
    <w:rsid w:val="0002607A"/>
    <w:rsid w:val="00026843"/>
    <w:rsid w:val="0002699A"/>
    <w:rsid w:val="00027BEC"/>
    <w:rsid w:val="00027E13"/>
    <w:rsid w:val="00030267"/>
    <w:rsid w:val="000302B1"/>
    <w:rsid w:val="00030531"/>
    <w:rsid w:val="00030926"/>
    <w:rsid w:val="00030D19"/>
    <w:rsid w:val="00030D81"/>
    <w:rsid w:val="00030D8B"/>
    <w:rsid w:val="00030F4F"/>
    <w:rsid w:val="0003161D"/>
    <w:rsid w:val="000317F4"/>
    <w:rsid w:val="00031A53"/>
    <w:rsid w:val="00031D77"/>
    <w:rsid w:val="000322AF"/>
    <w:rsid w:val="0003295E"/>
    <w:rsid w:val="00032C55"/>
    <w:rsid w:val="00032C5F"/>
    <w:rsid w:val="00032F50"/>
    <w:rsid w:val="000330B1"/>
    <w:rsid w:val="0003348C"/>
    <w:rsid w:val="00033831"/>
    <w:rsid w:val="0003389F"/>
    <w:rsid w:val="0003419C"/>
    <w:rsid w:val="00034262"/>
    <w:rsid w:val="00034304"/>
    <w:rsid w:val="00034647"/>
    <w:rsid w:val="0003480C"/>
    <w:rsid w:val="00034A70"/>
    <w:rsid w:val="00034C2C"/>
    <w:rsid w:val="00034E28"/>
    <w:rsid w:val="000350A4"/>
    <w:rsid w:val="00035213"/>
    <w:rsid w:val="0003536A"/>
    <w:rsid w:val="00035434"/>
    <w:rsid w:val="00035497"/>
    <w:rsid w:val="00035655"/>
    <w:rsid w:val="00035A3F"/>
    <w:rsid w:val="00035FC0"/>
    <w:rsid w:val="00036EF6"/>
    <w:rsid w:val="00036FB9"/>
    <w:rsid w:val="0003702B"/>
    <w:rsid w:val="000370A6"/>
    <w:rsid w:val="000371E2"/>
    <w:rsid w:val="00037650"/>
    <w:rsid w:val="000378AC"/>
    <w:rsid w:val="0003790C"/>
    <w:rsid w:val="00037A40"/>
    <w:rsid w:val="00037B60"/>
    <w:rsid w:val="00037CCB"/>
    <w:rsid w:val="00037D5B"/>
    <w:rsid w:val="000406DC"/>
    <w:rsid w:val="0004089A"/>
    <w:rsid w:val="00040FA3"/>
    <w:rsid w:val="000410A3"/>
    <w:rsid w:val="00041396"/>
    <w:rsid w:val="000414ED"/>
    <w:rsid w:val="00041C87"/>
    <w:rsid w:val="00041E15"/>
    <w:rsid w:val="00041E4F"/>
    <w:rsid w:val="00042046"/>
    <w:rsid w:val="00042090"/>
    <w:rsid w:val="0004217F"/>
    <w:rsid w:val="000421BE"/>
    <w:rsid w:val="000427C3"/>
    <w:rsid w:val="0004287B"/>
    <w:rsid w:val="00042A27"/>
    <w:rsid w:val="00042ED6"/>
    <w:rsid w:val="0004357B"/>
    <w:rsid w:val="00043720"/>
    <w:rsid w:val="00043787"/>
    <w:rsid w:val="00043C75"/>
    <w:rsid w:val="00043EE0"/>
    <w:rsid w:val="00044127"/>
    <w:rsid w:val="0004420F"/>
    <w:rsid w:val="0004438B"/>
    <w:rsid w:val="000443F2"/>
    <w:rsid w:val="000447AD"/>
    <w:rsid w:val="0004483D"/>
    <w:rsid w:val="000449B0"/>
    <w:rsid w:val="00044A67"/>
    <w:rsid w:val="00044BA2"/>
    <w:rsid w:val="000454C5"/>
    <w:rsid w:val="0004559E"/>
    <w:rsid w:val="00045624"/>
    <w:rsid w:val="00045678"/>
    <w:rsid w:val="000458E4"/>
    <w:rsid w:val="0004598F"/>
    <w:rsid w:val="00045AFD"/>
    <w:rsid w:val="00045E50"/>
    <w:rsid w:val="00045EC0"/>
    <w:rsid w:val="00046266"/>
    <w:rsid w:val="0004640A"/>
    <w:rsid w:val="00046578"/>
    <w:rsid w:val="000467FA"/>
    <w:rsid w:val="00046928"/>
    <w:rsid w:val="000469AF"/>
    <w:rsid w:val="00046B64"/>
    <w:rsid w:val="00046BE7"/>
    <w:rsid w:val="00047428"/>
    <w:rsid w:val="00047894"/>
    <w:rsid w:val="000478F8"/>
    <w:rsid w:val="00047927"/>
    <w:rsid w:val="00047DB4"/>
    <w:rsid w:val="00050326"/>
    <w:rsid w:val="00050599"/>
    <w:rsid w:val="000507FE"/>
    <w:rsid w:val="0005086E"/>
    <w:rsid w:val="0005092A"/>
    <w:rsid w:val="0005095B"/>
    <w:rsid w:val="000509DB"/>
    <w:rsid w:val="00050C83"/>
    <w:rsid w:val="00051094"/>
    <w:rsid w:val="0005121F"/>
    <w:rsid w:val="00051247"/>
    <w:rsid w:val="0005143F"/>
    <w:rsid w:val="0005156A"/>
    <w:rsid w:val="000516DC"/>
    <w:rsid w:val="00051894"/>
    <w:rsid w:val="00051B68"/>
    <w:rsid w:val="00051BF9"/>
    <w:rsid w:val="00051D4D"/>
    <w:rsid w:val="00051E08"/>
    <w:rsid w:val="00051FF0"/>
    <w:rsid w:val="00052695"/>
    <w:rsid w:val="0005285C"/>
    <w:rsid w:val="00052A12"/>
    <w:rsid w:val="00053240"/>
    <w:rsid w:val="000537AA"/>
    <w:rsid w:val="000537CE"/>
    <w:rsid w:val="0005395B"/>
    <w:rsid w:val="00053E23"/>
    <w:rsid w:val="00053E9A"/>
    <w:rsid w:val="0005405D"/>
    <w:rsid w:val="000541A5"/>
    <w:rsid w:val="000543EB"/>
    <w:rsid w:val="000545EF"/>
    <w:rsid w:val="00054B7B"/>
    <w:rsid w:val="00054D7E"/>
    <w:rsid w:val="0005546C"/>
    <w:rsid w:val="00055C81"/>
    <w:rsid w:val="00055F1F"/>
    <w:rsid w:val="0005657D"/>
    <w:rsid w:val="000566F6"/>
    <w:rsid w:val="000568A7"/>
    <w:rsid w:val="00056D33"/>
    <w:rsid w:val="00056EC3"/>
    <w:rsid w:val="00057530"/>
    <w:rsid w:val="000575B1"/>
    <w:rsid w:val="00057632"/>
    <w:rsid w:val="00057733"/>
    <w:rsid w:val="00057783"/>
    <w:rsid w:val="000577FC"/>
    <w:rsid w:val="00057AD0"/>
    <w:rsid w:val="00060129"/>
    <w:rsid w:val="000603AB"/>
    <w:rsid w:val="000603C6"/>
    <w:rsid w:val="00060C46"/>
    <w:rsid w:val="000612AA"/>
    <w:rsid w:val="0006130A"/>
    <w:rsid w:val="0006139D"/>
    <w:rsid w:val="0006157F"/>
    <w:rsid w:val="0006162D"/>
    <w:rsid w:val="0006183E"/>
    <w:rsid w:val="00061AF9"/>
    <w:rsid w:val="00061C19"/>
    <w:rsid w:val="00061EB3"/>
    <w:rsid w:val="000623A9"/>
    <w:rsid w:val="00062401"/>
    <w:rsid w:val="00062C04"/>
    <w:rsid w:val="00062E6F"/>
    <w:rsid w:val="00063469"/>
    <w:rsid w:val="00063588"/>
    <w:rsid w:val="000635D8"/>
    <w:rsid w:val="00063A11"/>
    <w:rsid w:val="00063D84"/>
    <w:rsid w:val="00063E36"/>
    <w:rsid w:val="00063EA5"/>
    <w:rsid w:val="0006427F"/>
    <w:rsid w:val="000643DF"/>
    <w:rsid w:val="0006464C"/>
    <w:rsid w:val="0006471A"/>
    <w:rsid w:val="00064888"/>
    <w:rsid w:val="000648E6"/>
    <w:rsid w:val="00064995"/>
    <w:rsid w:val="000649CF"/>
    <w:rsid w:val="00064A0C"/>
    <w:rsid w:val="00064A1E"/>
    <w:rsid w:val="00064CA5"/>
    <w:rsid w:val="0006557A"/>
    <w:rsid w:val="000656B5"/>
    <w:rsid w:val="00065753"/>
    <w:rsid w:val="00065836"/>
    <w:rsid w:val="00065EF2"/>
    <w:rsid w:val="00066188"/>
    <w:rsid w:val="00066251"/>
    <w:rsid w:val="0006636D"/>
    <w:rsid w:val="00066A1B"/>
    <w:rsid w:val="00066DA8"/>
    <w:rsid w:val="00066F8A"/>
    <w:rsid w:val="0006743D"/>
    <w:rsid w:val="000678F5"/>
    <w:rsid w:val="000679BC"/>
    <w:rsid w:val="00067B64"/>
    <w:rsid w:val="00067C66"/>
    <w:rsid w:val="0007071A"/>
    <w:rsid w:val="00070EFE"/>
    <w:rsid w:val="00070F4E"/>
    <w:rsid w:val="00071462"/>
    <w:rsid w:val="0007152D"/>
    <w:rsid w:val="00071591"/>
    <w:rsid w:val="000715A0"/>
    <w:rsid w:val="000716AA"/>
    <w:rsid w:val="0007178D"/>
    <w:rsid w:val="000717D9"/>
    <w:rsid w:val="00071CE8"/>
    <w:rsid w:val="0007225E"/>
    <w:rsid w:val="000723C5"/>
    <w:rsid w:val="0007254B"/>
    <w:rsid w:val="0007265C"/>
    <w:rsid w:val="00072731"/>
    <w:rsid w:val="0007279B"/>
    <w:rsid w:val="00072B8E"/>
    <w:rsid w:val="00072EE6"/>
    <w:rsid w:val="00073147"/>
    <w:rsid w:val="00073158"/>
    <w:rsid w:val="0007319B"/>
    <w:rsid w:val="0007321E"/>
    <w:rsid w:val="00073490"/>
    <w:rsid w:val="000737B2"/>
    <w:rsid w:val="000739AD"/>
    <w:rsid w:val="00073B6A"/>
    <w:rsid w:val="00073CEF"/>
    <w:rsid w:val="00073E67"/>
    <w:rsid w:val="00073F40"/>
    <w:rsid w:val="00074196"/>
    <w:rsid w:val="0007442A"/>
    <w:rsid w:val="00074727"/>
    <w:rsid w:val="00074816"/>
    <w:rsid w:val="00074A19"/>
    <w:rsid w:val="00074A45"/>
    <w:rsid w:val="00074C1C"/>
    <w:rsid w:val="00074DF0"/>
    <w:rsid w:val="000759D7"/>
    <w:rsid w:val="00076539"/>
    <w:rsid w:val="000769B0"/>
    <w:rsid w:val="00076B0E"/>
    <w:rsid w:val="00076EE6"/>
    <w:rsid w:val="00076F27"/>
    <w:rsid w:val="000774C5"/>
    <w:rsid w:val="000775EB"/>
    <w:rsid w:val="00077800"/>
    <w:rsid w:val="00077D53"/>
    <w:rsid w:val="00077D56"/>
    <w:rsid w:val="00077DB6"/>
    <w:rsid w:val="00080347"/>
    <w:rsid w:val="00080A4C"/>
    <w:rsid w:val="00080A8E"/>
    <w:rsid w:val="00081384"/>
    <w:rsid w:val="00081394"/>
    <w:rsid w:val="000813A6"/>
    <w:rsid w:val="000815D5"/>
    <w:rsid w:val="00081F08"/>
    <w:rsid w:val="00081F23"/>
    <w:rsid w:val="000820E6"/>
    <w:rsid w:val="000825E2"/>
    <w:rsid w:val="00082EA2"/>
    <w:rsid w:val="0008344D"/>
    <w:rsid w:val="000834C6"/>
    <w:rsid w:val="00083B06"/>
    <w:rsid w:val="00083C24"/>
    <w:rsid w:val="00083D75"/>
    <w:rsid w:val="00083DA1"/>
    <w:rsid w:val="00083FD6"/>
    <w:rsid w:val="00084034"/>
    <w:rsid w:val="000842A7"/>
    <w:rsid w:val="0008446C"/>
    <w:rsid w:val="00084662"/>
    <w:rsid w:val="0008479A"/>
    <w:rsid w:val="000849E3"/>
    <w:rsid w:val="00084AB5"/>
    <w:rsid w:val="00084F50"/>
    <w:rsid w:val="0008517C"/>
    <w:rsid w:val="00085276"/>
    <w:rsid w:val="00085826"/>
    <w:rsid w:val="00085908"/>
    <w:rsid w:val="00085A58"/>
    <w:rsid w:val="00085C11"/>
    <w:rsid w:val="00085C90"/>
    <w:rsid w:val="00086F67"/>
    <w:rsid w:val="00086F97"/>
    <w:rsid w:val="000877CB"/>
    <w:rsid w:val="00087B92"/>
    <w:rsid w:val="00090122"/>
    <w:rsid w:val="00090197"/>
    <w:rsid w:val="00090233"/>
    <w:rsid w:val="00090BD9"/>
    <w:rsid w:val="00090FDD"/>
    <w:rsid w:val="0009155A"/>
    <w:rsid w:val="000919DE"/>
    <w:rsid w:val="00091C31"/>
    <w:rsid w:val="00091C53"/>
    <w:rsid w:val="00091CD8"/>
    <w:rsid w:val="00091D84"/>
    <w:rsid w:val="00091E80"/>
    <w:rsid w:val="00092280"/>
    <w:rsid w:val="000922C0"/>
    <w:rsid w:val="000927D5"/>
    <w:rsid w:val="00092A47"/>
    <w:rsid w:val="00092A84"/>
    <w:rsid w:val="00092C9B"/>
    <w:rsid w:val="00092D68"/>
    <w:rsid w:val="00092EF9"/>
    <w:rsid w:val="00093141"/>
    <w:rsid w:val="000932E3"/>
    <w:rsid w:val="00093E9C"/>
    <w:rsid w:val="00093F39"/>
    <w:rsid w:val="000947CC"/>
    <w:rsid w:val="00094AEE"/>
    <w:rsid w:val="00094BF9"/>
    <w:rsid w:val="00094D26"/>
    <w:rsid w:val="00094F6A"/>
    <w:rsid w:val="00095429"/>
    <w:rsid w:val="000956CF"/>
    <w:rsid w:val="0009586D"/>
    <w:rsid w:val="0009592D"/>
    <w:rsid w:val="00095992"/>
    <w:rsid w:val="00095A42"/>
    <w:rsid w:val="00095D80"/>
    <w:rsid w:val="00095E98"/>
    <w:rsid w:val="00096561"/>
    <w:rsid w:val="0009659A"/>
    <w:rsid w:val="000968B9"/>
    <w:rsid w:val="000968C1"/>
    <w:rsid w:val="0009694F"/>
    <w:rsid w:val="00096A75"/>
    <w:rsid w:val="00096A98"/>
    <w:rsid w:val="00096C37"/>
    <w:rsid w:val="00097103"/>
    <w:rsid w:val="000972B4"/>
    <w:rsid w:val="0009731D"/>
    <w:rsid w:val="000974CD"/>
    <w:rsid w:val="0009758E"/>
    <w:rsid w:val="00097746"/>
    <w:rsid w:val="00097915"/>
    <w:rsid w:val="00097962"/>
    <w:rsid w:val="00097D78"/>
    <w:rsid w:val="000A00CF"/>
    <w:rsid w:val="000A00E5"/>
    <w:rsid w:val="000A01C6"/>
    <w:rsid w:val="000A0464"/>
    <w:rsid w:val="000A07F4"/>
    <w:rsid w:val="000A0A62"/>
    <w:rsid w:val="000A0B82"/>
    <w:rsid w:val="000A0B83"/>
    <w:rsid w:val="000A0C58"/>
    <w:rsid w:val="000A11FA"/>
    <w:rsid w:val="000A12CD"/>
    <w:rsid w:val="000A12D4"/>
    <w:rsid w:val="000A15E8"/>
    <w:rsid w:val="000A198C"/>
    <w:rsid w:val="000A1BF4"/>
    <w:rsid w:val="000A22EA"/>
    <w:rsid w:val="000A23E0"/>
    <w:rsid w:val="000A24EE"/>
    <w:rsid w:val="000A296C"/>
    <w:rsid w:val="000A2994"/>
    <w:rsid w:val="000A2D2E"/>
    <w:rsid w:val="000A2D31"/>
    <w:rsid w:val="000A2E1C"/>
    <w:rsid w:val="000A2E7C"/>
    <w:rsid w:val="000A2FB1"/>
    <w:rsid w:val="000A30B6"/>
    <w:rsid w:val="000A3284"/>
    <w:rsid w:val="000A32C4"/>
    <w:rsid w:val="000A3458"/>
    <w:rsid w:val="000A353B"/>
    <w:rsid w:val="000A3917"/>
    <w:rsid w:val="000A3BD5"/>
    <w:rsid w:val="000A3C94"/>
    <w:rsid w:val="000A3D86"/>
    <w:rsid w:val="000A3E0C"/>
    <w:rsid w:val="000A4167"/>
    <w:rsid w:val="000A4182"/>
    <w:rsid w:val="000A4262"/>
    <w:rsid w:val="000A43F6"/>
    <w:rsid w:val="000A4407"/>
    <w:rsid w:val="000A450C"/>
    <w:rsid w:val="000A461A"/>
    <w:rsid w:val="000A46E3"/>
    <w:rsid w:val="000A4BFD"/>
    <w:rsid w:val="000A4ECE"/>
    <w:rsid w:val="000A501A"/>
    <w:rsid w:val="000A5151"/>
    <w:rsid w:val="000A565E"/>
    <w:rsid w:val="000A56D1"/>
    <w:rsid w:val="000A5882"/>
    <w:rsid w:val="000A5B39"/>
    <w:rsid w:val="000A5F32"/>
    <w:rsid w:val="000A634D"/>
    <w:rsid w:val="000A63F6"/>
    <w:rsid w:val="000A642B"/>
    <w:rsid w:val="000A650B"/>
    <w:rsid w:val="000A6553"/>
    <w:rsid w:val="000A67B5"/>
    <w:rsid w:val="000A6814"/>
    <w:rsid w:val="000A6A6A"/>
    <w:rsid w:val="000A6B17"/>
    <w:rsid w:val="000A6C6B"/>
    <w:rsid w:val="000A6CF3"/>
    <w:rsid w:val="000A7155"/>
    <w:rsid w:val="000A7192"/>
    <w:rsid w:val="000A7329"/>
    <w:rsid w:val="000A7332"/>
    <w:rsid w:val="000A749D"/>
    <w:rsid w:val="000A756F"/>
    <w:rsid w:val="000A75A9"/>
    <w:rsid w:val="000A768B"/>
    <w:rsid w:val="000A76E0"/>
    <w:rsid w:val="000A77A1"/>
    <w:rsid w:val="000B0018"/>
    <w:rsid w:val="000B0060"/>
    <w:rsid w:val="000B02B1"/>
    <w:rsid w:val="000B056A"/>
    <w:rsid w:val="000B0D36"/>
    <w:rsid w:val="000B11AB"/>
    <w:rsid w:val="000B1464"/>
    <w:rsid w:val="000B162C"/>
    <w:rsid w:val="000B1A9C"/>
    <w:rsid w:val="000B1BAC"/>
    <w:rsid w:val="000B1C2C"/>
    <w:rsid w:val="000B1DA7"/>
    <w:rsid w:val="000B1EC9"/>
    <w:rsid w:val="000B1F47"/>
    <w:rsid w:val="000B1F4E"/>
    <w:rsid w:val="000B2032"/>
    <w:rsid w:val="000B20B7"/>
    <w:rsid w:val="000B22BA"/>
    <w:rsid w:val="000B2321"/>
    <w:rsid w:val="000B25AF"/>
    <w:rsid w:val="000B2996"/>
    <w:rsid w:val="000B2C79"/>
    <w:rsid w:val="000B2CD2"/>
    <w:rsid w:val="000B2E95"/>
    <w:rsid w:val="000B34BD"/>
    <w:rsid w:val="000B34F1"/>
    <w:rsid w:val="000B35B7"/>
    <w:rsid w:val="000B36BB"/>
    <w:rsid w:val="000B37EA"/>
    <w:rsid w:val="000B3AF9"/>
    <w:rsid w:val="000B3B0C"/>
    <w:rsid w:val="000B3CA8"/>
    <w:rsid w:val="000B3E73"/>
    <w:rsid w:val="000B3F5A"/>
    <w:rsid w:val="000B41BA"/>
    <w:rsid w:val="000B443F"/>
    <w:rsid w:val="000B4525"/>
    <w:rsid w:val="000B45E8"/>
    <w:rsid w:val="000B467F"/>
    <w:rsid w:val="000B4756"/>
    <w:rsid w:val="000B49D0"/>
    <w:rsid w:val="000B4ABC"/>
    <w:rsid w:val="000B4B85"/>
    <w:rsid w:val="000B5324"/>
    <w:rsid w:val="000B5B88"/>
    <w:rsid w:val="000B5C84"/>
    <w:rsid w:val="000B5EE3"/>
    <w:rsid w:val="000B60B3"/>
    <w:rsid w:val="000B6290"/>
    <w:rsid w:val="000B63C2"/>
    <w:rsid w:val="000B673D"/>
    <w:rsid w:val="000B6A0F"/>
    <w:rsid w:val="000B6A59"/>
    <w:rsid w:val="000B6CAB"/>
    <w:rsid w:val="000B6CDD"/>
    <w:rsid w:val="000B6D11"/>
    <w:rsid w:val="000B7339"/>
    <w:rsid w:val="000B75CA"/>
    <w:rsid w:val="000B764D"/>
    <w:rsid w:val="000B7759"/>
    <w:rsid w:val="000B7F05"/>
    <w:rsid w:val="000C0429"/>
    <w:rsid w:val="000C0598"/>
    <w:rsid w:val="000C1067"/>
    <w:rsid w:val="000C10B5"/>
    <w:rsid w:val="000C1808"/>
    <w:rsid w:val="000C1E74"/>
    <w:rsid w:val="000C1F13"/>
    <w:rsid w:val="000C2148"/>
    <w:rsid w:val="000C23DB"/>
    <w:rsid w:val="000C23F4"/>
    <w:rsid w:val="000C2CB9"/>
    <w:rsid w:val="000C30E2"/>
    <w:rsid w:val="000C3157"/>
    <w:rsid w:val="000C36CC"/>
    <w:rsid w:val="000C373C"/>
    <w:rsid w:val="000C3F79"/>
    <w:rsid w:val="000C4351"/>
    <w:rsid w:val="000C4D49"/>
    <w:rsid w:val="000C54B6"/>
    <w:rsid w:val="000C5505"/>
    <w:rsid w:val="000C59C8"/>
    <w:rsid w:val="000C5AD4"/>
    <w:rsid w:val="000C5BDD"/>
    <w:rsid w:val="000C5D80"/>
    <w:rsid w:val="000C61E2"/>
    <w:rsid w:val="000C62F0"/>
    <w:rsid w:val="000C63D1"/>
    <w:rsid w:val="000C67A6"/>
    <w:rsid w:val="000C6E62"/>
    <w:rsid w:val="000C6E8A"/>
    <w:rsid w:val="000C7453"/>
    <w:rsid w:val="000C7957"/>
    <w:rsid w:val="000C7E2A"/>
    <w:rsid w:val="000C7FD0"/>
    <w:rsid w:val="000D02BD"/>
    <w:rsid w:val="000D0332"/>
    <w:rsid w:val="000D0616"/>
    <w:rsid w:val="000D0DF1"/>
    <w:rsid w:val="000D0E01"/>
    <w:rsid w:val="000D0FBC"/>
    <w:rsid w:val="000D122C"/>
    <w:rsid w:val="000D1636"/>
    <w:rsid w:val="000D191F"/>
    <w:rsid w:val="000D20F3"/>
    <w:rsid w:val="000D2231"/>
    <w:rsid w:val="000D2496"/>
    <w:rsid w:val="000D25BE"/>
    <w:rsid w:val="000D2614"/>
    <w:rsid w:val="000D2853"/>
    <w:rsid w:val="000D297D"/>
    <w:rsid w:val="000D2AC4"/>
    <w:rsid w:val="000D2B68"/>
    <w:rsid w:val="000D35DB"/>
    <w:rsid w:val="000D370F"/>
    <w:rsid w:val="000D3BDA"/>
    <w:rsid w:val="000D41E3"/>
    <w:rsid w:val="000D42F2"/>
    <w:rsid w:val="000D4493"/>
    <w:rsid w:val="000D450E"/>
    <w:rsid w:val="000D4818"/>
    <w:rsid w:val="000D4C57"/>
    <w:rsid w:val="000D5112"/>
    <w:rsid w:val="000D534A"/>
    <w:rsid w:val="000D5482"/>
    <w:rsid w:val="000D573D"/>
    <w:rsid w:val="000D5C76"/>
    <w:rsid w:val="000D5CED"/>
    <w:rsid w:val="000D6026"/>
    <w:rsid w:val="000D6505"/>
    <w:rsid w:val="000D6653"/>
    <w:rsid w:val="000D691C"/>
    <w:rsid w:val="000D6A52"/>
    <w:rsid w:val="000D6EF5"/>
    <w:rsid w:val="000D7196"/>
    <w:rsid w:val="000D745C"/>
    <w:rsid w:val="000D7903"/>
    <w:rsid w:val="000D7963"/>
    <w:rsid w:val="000D7BAA"/>
    <w:rsid w:val="000D7BF3"/>
    <w:rsid w:val="000D7E7C"/>
    <w:rsid w:val="000E0085"/>
    <w:rsid w:val="000E06FD"/>
    <w:rsid w:val="000E0895"/>
    <w:rsid w:val="000E16FC"/>
    <w:rsid w:val="000E194E"/>
    <w:rsid w:val="000E1CF2"/>
    <w:rsid w:val="000E1EFC"/>
    <w:rsid w:val="000E2117"/>
    <w:rsid w:val="000E227F"/>
    <w:rsid w:val="000E237C"/>
    <w:rsid w:val="000E27EE"/>
    <w:rsid w:val="000E2A16"/>
    <w:rsid w:val="000E2B55"/>
    <w:rsid w:val="000E2FA3"/>
    <w:rsid w:val="000E30D6"/>
    <w:rsid w:val="000E3255"/>
    <w:rsid w:val="000E3501"/>
    <w:rsid w:val="000E3C3C"/>
    <w:rsid w:val="000E3CF5"/>
    <w:rsid w:val="000E3E04"/>
    <w:rsid w:val="000E422E"/>
    <w:rsid w:val="000E4328"/>
    <w:rsid w:val="000E4BA6"/>
    <w:rsid w:val="000E4DC4"/>
    <w:rsid w:val="000E4F4A"/>
    <w:rsid w:val="000E509D"/>
    <w:rsid w:val="000E5265"/>
    <w:rsid w:val="000E56C4"/>
    <w:rsid w:val="000E5727"/>
    <w:rsid w:val="000E5BAD"/>
    <w:rsid w:val="000E5E58"/>
    <w:rsid w:val="000E68C7"/>
    <w:rsid w:val="000E6906"/>
    <w:rsid w:val="000E6A36"/>
    <w:rsid w:val="000E70BB"/>
    <w:rsid w:val="000E7210"/>
    <w:rsid w:val="000E7776"/>
    <w:rsid w:val="000E79D0"/>
    <w:rsid w:val="000E7D36"/>
    <w:rsid w:val="000E7D4D"/>
    <w:rsid w:val="000E7DBA"/>
    <w:rsid w:val="000E7EA1"/>
    <w:rsid w:val="000F09BB"/>
    <w:rsid w:val="000F10B4"/>
    <w:rsid w:val="000F1135"/>
    <w:rsid w:val="000F1585"/>
    <w:rsid w:val="000F18EF"/>
    <w:rsid w:val="000F1ABD"/>
    <w:rsid w:val="000F1B89"/>
    <w:rsid w:val="000F1BA4"/>
    <w:rsid w:val="000F1ECA"/>
    <w:rsid w:val="000F2967"/>
    <w:rsid w:val="000F2977"/>
    <w:rsid w:val="000F2EB9"/>
    <w:rsid w:val="000F3014"/>
    <w:rsid w:val="000F3105"/>
    <w:rsid w:val="000F3111"/>
    <w:rsid w:val="000F3522"/>
    <w:rsid w:val="000F3F1B"/>
    <w:rsid w:val="000F40E0"/>
    <w:rsid w:val="000F4815"/>
    <w:rsid w:val="000F4CFB"/>
    <w:rsid w:val="000F520F"/>
    <w:rsid w:val="000F5453"/>
    <w:rsid w:val="000F566E"/>
    <w:rsid w:val="000F5D84"/>
    <w:rsid w:val="000F6351"/>
    <w:rsid w:val="000F663A"/>
    <w:rsid w:val="000F6990"/>
    <w:rsid w:val="000F6C65"/>
    <w:rsid w:val="000F6E26"/>
    <w:rsid w:val="000F6EA9"/>
    <w:rsid w:val="000F727A"/>
    <w:rsid w:val="000F734B"/>
    <w:rsid w:val="000F75B3"/>
    <w:rsid w:val="000F75DE"/>
    <w:rsid w:val="0010021C"/>
    <w:rsid w:val="001002D0"/>
    <w:rsid w:val="00100430"/>
    <w:rsid w:val="00100AF1"/>
    <w:rsid w:val="00100CD2"/>
    <w:rsid w:val="00101088"/>
    <w:rsid w:val="001010DE"/>
    <w:rsid w:val="0010125D"/>
    <w:rsid w:val="001013C2"/>
    <w:rsid w:val="001016DB"/>
    <w:rsid w:val="00101766"/>
    <w:rsid w:val="00101972"/>
    <w:rsid w:val="00102001"/>
    <w:rsid w:val="00102222"/>
    <w:rsid w:val="00102239"/>
    <w:rsid w:val="00102997"/>
    <w:rsid w:val="001029E8"/>
    <w:rsid w:val="00102C27"/>
    <w:rsid w:val="00103082"/>
    <w:rsid w:val="00103453"/>
    <w:rsid w:val="00103E94"/>
    <w:rsid w:val="00104051"/>
    <w:rsid w:val="001040ED"/>
    <w:rsid w:val="00104196"/>
    <w:rsid w:val="00104261"/>
    <w:rsid w:val="001046DE"/>
    <w:rsid w:val="00104ABD"/>
    <w:rsid w:val="00104B57"/>
    <w:rsid w:val="00104CF2"/>
    <w:rsid w:val="00104DBC"/>
    <w:rsid w:val="00105261"/>
    <w:rsid w:val="001054D0"/>
    <w:rsid w:val="0010552F"/>
    <w:rsid w:val="00105741"/>
    <w:rsid w:val="00105B07"/>
    <w:rsid w:val="00105BFF"/>
    <w:rsid w:val="00105CB0"/>
    <w:rsid w:val="00105CD5"/>
    <w:rsid w:val="00106465"/>
    <w:rsid w:val="00106FD7"/>
    <w:rsid w:val="001070FD"/>
    <w:rsid w:val="00107166"/>
    <w:rsid w:val="0010736B"/>
    <w:rsid w:val="00107441"/>
    <w:rsid w:val="0010756E"/>
    <w:rsid w:val="001076F7"/>
    <w:rsid w:val="00107783"/>
    <w:rsid w:val="00107826"/>
    <w:rsid w:val="00107874"/>
    <w:rsid w:val="00107B9F"/>
    <w:rsid w:val="00107DDD"/>
    <w:rsid w:val="00107EDF"/>
    <w:rsid w:val="00107FCA"/>
    <w:rsid w:val="001100B5"/>
    <w:rsid w:val="001103D5"/>
    <w:rsid w:val="00110828"/>
    <w:rsid w:val="00110A9E"/>
    <w:rsid w:val="00110BC6"/>
    <w:rsid w:val="00110CE5"/>
    <w:rsid w:val="001114C7"/>
    <w:rsid w:val="00111617"/>
    <w:rsid w:val="00112134"/>
    <w:rsid w:val="001123E3"/>
    <w:rsid w:val="0011275B"/>
    <w:rsid w:val="00112892"/>
    <w:rsid w:val="001129A3"/>
    <w:rsid w:val="00112B74"/>
    <w:rsid w:val="00112BBF"/>
    <w:rsid w:val="00112BD7"/>
    <w:rsid w:val="00112CCB"/>
    <w:rsid w:val="00112E14"/>
    <w:rsid w:val="001130EB"/>
    <w:rsid w:val="0011317E"/>
    <w:rsid w:val="001134F7"/>
    <w:rsid w:val="00113788"/>
    <w:rsid w:val="001137A7"/>
    <w:rsid w:val="00113B2E"/>
    <w:rsid w:val="00113BD4"/>
    <w:rsid w:val="00113DE6"/>
    <w:rsid w:val="00113ED4"/>
    <w:rsid w:val="00113F2E"/>
    <w:rsid w:val="0011418F"/>
    <w:rsid w:val="0011424F"/>
    <w:rsid w:val="001144AD"/>
    <w:rsid w:val="00114A29"/>
    <w:rsid w:val="00114B86"/>
    <w:rsid w:val="00114D45"/>
    <w:rsid w:val="0011513B"/>
    <w:rsid w:val="001155E2"/>
    <w:rsid w:val="00115BF5"/>
    <w:rsid w:val="00115C64"/>
    <w:rsid w:val="00116035"/>
    <w:rsid w:val="001165EC"/>
    <w:rsid w:val="001166FD"/>
    <w:rsid w:val="001168C5"/>
    <w:rsid w:val="00116E71"/>
    <w:rsid w:val="0011700C"/>
    <w:rsid w:val="00117666"/>
    <w:rsid w:val="00117835"/>
    <w:rsid w:val="00117F24"/>
    <w:rsid w:val="00117FAF"/>
    <w:rsid w:val="00120901"/>
    <w:rsid w:val="00120A5F"/>
    <w:rsid w:val="00120AEB"/>
    <w:rsid w:val="00120EC9"/>
    <w:rsid w:val="00121184"/>
    <w:rsid w:val="001212A7"/>
    <w:rsid w:val="001212EA"/>
    <w:rsid w:val="001213BE"/>
    <w:rsid w:val="001217DC"/>
    <w:rsid w:val="00121AED"/>
    <w:rsid w:val="00121C23"/>
    <w:rsid w:val="00122043"/>
    <w:rsid w:val="001223A7"/>
    <w:rsid w:val="001224A6"/>
    <w:rsid w:val="00122508"/>
    <w:rsid w:val="001229D8"/>
    <w:rsid w:val="00122A27"/>
    <w:rsid w:val="00122B24"/>
    <w:rsid w:val="00122DA0"/>
    <w:rsid w:val="00122EF7"/>
    <w:rsid w:val="00123A08"/>
    <w:rsid w:val="00123A5B"/>
    <w:rsid w:val="00124238"/>
    <w:rsid w:val="00124258"/>
    <w:rsid w:val="00124322"/>
    <w:rsid w:val="00124390"/>
    <w:rsid w:val="00124413"/>
    <w:rsid w:val="00124731"/>
    <w:rsid w:val="00124937"/>
    <w:rsid w:val="00124944"/>
    <w:rsid w:val="00124984"/>
    <w:rsid w:val="001249D1"/>
    <w:rsid w:val="00124B87"/>
    <w:rsid w:val="00124E92"/>
    <w:rsid w:val="00124EC5"/>
    <w:rsid w:val="00124F65"/>
    <w:rsid w:val="00125063"/>
    <w:rsid w:val="00125635"/>
    <w:rsid w:val="00125B30"/>
    <w:rsid w:val="00125B5D"/>
    <w:rsid w:val="00125C60"/>
    <w:rsid w:val="0012603B"/>
    <w:rsid w:val="0012613B"/>
    <w:rsid w:val="001262C7"/>
    <w:rsid w:val="001262CC"/>
    <w:rsid w:val="00126612"/>
    <w:rsid w:val="001266B9"/>
    <w:rsid w:val="00126AA7"/>
    <w:rsid w:val="00126B32"/>
    <w:rsid w:val="00127088"/>
    <w:rsid w:val="00127622"/>
    <w:rsid w:val="001276D7"/>
    <w:rsid w:val="0012772B"/>
    <w:rsid w:val="00127F04"/>
    <w:rsid w:val="00127F8E"/>
    <w:rsid w:val="001303CF"/>
    <w:rsid w:val="00130607"/>
    <w:rsid w:val="0013064A"/>
    <w:rsid w:val="00130999"/>
    <w:rsid w:val="00130B22"/>
    <w:rsid w:val="00130DBE"/>
    <w:rsid w:val="00130E73"/>
    <w:rsid w:val="001310C4"/>
    <w:rsid w:val="00131371"/>
    <w:rsid w:val="0013180E"/>
    <w:rsid w:val="001319E4"/>
    <w:rsid w:val="00131D2E"/>
    <w:rsid w:val="00131E83"/>
    <w:rsid w:val="00132168"/>
    <w:rsid w:val="00132418"/>
    <w:rsid w:val="00132443"/>
    <w:rsid w:val="0013259F"/>
    <w:rsid w:val="001325FD"/>
    <w:rsid w:val="00132B25"/>
    <w:rsid w:val="00132CF5"/>
    <w:rsid w:val="00132E9F"/>
    <w:rsid w:val="00133B24"/>
    <w:rsid w:val="00134061"/>
    <w:rsid w:val="00134256"/>
    <w:rsid w:val="0013436F"/>
    <w:rsid w:val="00134444"/>
    <w:rsid w:val="00134642"/>
    <w:rsid w:val="00134674"/>
    <w:rsid w:val="0013467A"/>
    <w:rsid w:val="00134A06"/>
    <w:rsid w:val="00134D49"/>
    <w:rsid w:val="00134E6D"/>
    <w:rsid w:val="00134E82"/>
    <w:rsid w:val="00134EF6"/>
    <w:rsid w:val="00135289"/>
    <w:rsid w:val="00135495"/>
    <w:rsid w:val="0013582B"/>
    <w:rsid w:val="00135955"/>
    <w:rsid w:val="00135C6F"/>
    <w:rsid w:val="00135DF2"/>
    <w:rsid w:val="001360CB"/>
    <w:rsid w:val="00136339"/>
    <w:rsid w:val="00136368"/>
    <w:rsid w:val="001364C3"/>
    <w:rsid w:val="0013651C"/>
    <w:rsid w:val="0013656F"/>
    <w:rsid w:val="00136625"/>
    <w:rsid w:val="0013697D"/>
    <w:rsid w:val="00136E6D"/>
    <w:rsid w:val="00137096"/>
    <w:rsid w:val="00137A94"/>
    <w:rsid w:val="00140202"/>
    <w:rsid w:val="00140754"/>
    <w:rsid w:val="00140FD9"/>
    <w:rsid w:val="00141225"/>
    <w:rsid w:val="001412E9"/>
    <w:rsid w:val="00141606"/>
    <w:rsid w:val="00141923"/>
    <w:rsid w:val="00141BE3"/>
    <w:rsid w:val="00141D2A"/>
    <w:rsid w:val="0014207C"/>
    <w:rsid w:val="001423BE"/>
    <w:rsid w:val="0014244F"/>
    <w:rsid w:val="00142836"/>
    <w:rsid w:val="00142991"/>
    <w:rsid w:val="00142D09"/>
    <w:rsid w:val="00142DEF"/>
    <w:rsid w:val="00142E00"/>
    <w:rsid w:val="00143664"/>
    <w:rsid w:val="0014378E"/>
    <w:rsid w:val="0014380E"/>
    <w:rsid w:val="00143990"/>
    <w:rsid w:val="001439D9"/>
    <w:rsid w:val="00143CC8"/>
    <w:rsid w:val="00144272"/>
    <w:rsid w:val="00144304"/>
    <w:rsid w:val="0014442D"/>
    <w:rsid w:val="001448D9"/>
    <w:rsid w:val="0014496D"/>
    <w:rsid w:val="00144D6D"/>
    <w:rsid w:val="00144DFF"/>
    <w:rsid w:val="00145246"/>
    <w:rsid w:val="0014527A"/>
    <w:rsid w:val="001453AF"/>
    <w:rsid w:val="0014575B"/>
    <w:rsid w:val="00145805"/>
    <w:rsid w:val="00145A84"/>
    <w:rsid w:val="00145C72"/>
    <w:rsid w:val="001463FE"/>
    <w:rsid w:val="001468AF"/>
    <w:rsid w:val="00146A0C"/>
    <w:rsid w:val="00146AA3"/>
    <w:rsid w:val="00146AA4"/>
    <w:rsid w:val="00146B47"/>
    <w:rsid w:val="00146EBC"/>
    <w:rsid w:val="00146F11"/>
    <w:rsid w:val="001471A4"/>
    <w:rsid w:val="00147262"/>
    <w:rsid w:val="00147395"/>
    <w:rsid w:val="001473EA"/>
    <w:rsid w:val="00150002"/>
    <w:rsid w:val="00150042"/>
    <w:rsid w:val="001500B4"/>
    <w:rsid w:val="0015030E"/>
    <w:rsid w:val="001508EB"/>
    <w:rsid w:val="00150A74"/>
    <w:rsid w:val="00150ABA"/>
    <w:rsid w:val="00150B38"/>
    <w:rsid w:val="00150B9F"/>
    <w:rsid w:val="00150D08"/>
    <w:rsid w:val="00150EB3"/>
    <w:rsid w:val="00151261"/>
    <w:rsid w:val="00151594"/>
    <w:rsid w:val="001517D6"/>
    <w:rsid w:val="0015181C"/>
    <w:rsid w:val="00151CD1"/>
    <w:rsid w:val="00151DAB"/>
    <w:rsid w:val="001521EF"/>
    <w:rsid w:val="001524D3"/>
    <w:rsid w:val="00152641"/>
    <w:rsid w:val="00152780"/>
    <w:rsid w:val="001527F1"/>
    <w:rsid w:val="00152A65"/>
    <w:rsid w:val="00152E84"/>
    <w:rsid w:val="00153223"/>
    <w:rsid w:val="00153436"/>
    <w:rsid w:val="00153973"/>
    <w:rsid w:val="00153C37"/>
    <w:rsid w:val="00153C55"/>
    <w:rsid w:val="00153EE2"/>
    <w:rsid w:val="00153F14"/>
    <w:rsid w:val="00153F52"/>
    <w:rsid w:val="001549E2"/>
    <w:rsid w:val="001552C9"/>
    <w:rsid w:val="00155513"/>
    <w:rsid w:val="001559E8"/>
    <w:rsid w:val="00155CEF"/>
    <w:rsid w:val="001560F9"/>
    <w:rsid w:val="00156107"/>
    <w:rsid w:val="001563EB"/>
    <w:rsid w:val="00156940"/>
    <w:rsid w:val="00156CD7"/>
    <w:rsid w:val="00156DCB"/>
    <w:rsid w:val="0015713B"/>
    <w:rsid w:val="00157247"/>
    <w:rsid w:val="001573C1"/>
    <w:rsid w:val="00160564"/>
    <w:rsid w:val="0016096B"/>
    <w:rsid w:val="00160E3E"/>
    <w:rsid w:val="001612F0"/>
    <w:rsid w:val="001614CA"/>
    <w:rsid w:val="00161C79"/>
    <w:rsid w:val="00161CD0"/>
    <w:rsid w:val="00161EF4"/>
    <w:rsid w:val="00161F71"/>
    <w:rsid w:val="001627D0"/>
    <w:rsid w:val="00162A50"/>
    <w:rsid w:val="00162DB7"/>
    <w:rsid w:val="001636D5"/>
    <w:rsid w:val="0016400E"/>
    <w:rsid w:val="00164344"/>
    <w:rsid w:val="001643F7"/>
    <w:rsid w:val="001646C6"/>
    <w:rsid w:val="00164B52"/>
    <w:rsid w:val="00164B83"/>
    <w:rsid w:val="00164BEA"/>
    <w:rsid w:val="00164E2F"/>
    <w:rsid w:val="00164F86"/>
    <w:rsid w:val="00165187"/>
    <w:rsid w:val="001652C1"/>
    <w:rsid w:val="00165817"/>
    <w:rsid w:val="00165CD3"/>
    <w:rsid w:val="001661A9"/>
    <w:rsid w:val="001662A8"/>
    <w:rsid w:val="00166350"/>
    <w:rsid w:val="001663FB"/>
    <w:rsid w:val="001664B8"/>
    <w:rsid w:val="0016676A"/>
    <w:rsid w:val="00166E28"/>
    <w:rsid w:val="00166F8E"/>
    <w:rsid w:val="001670A8"/>
    <w:rsid w:val="001673EB"/>
    <w:rsid w:val="0016747A"/>
    <w:rsid w:val="0016752B"/>
    <w:rsid w:val="00170029"/>
    <w:rsid w:val="00170279"/>
    <w:rsid w:val="0017039A"/>
    <w:rsid w:val="00170663"/>
    <w:rsid w:val="00170C54"/>
    <w:rsid w:val="00171015"/>
    <w:rsid w:val="00171354"/>
    <w:rsid w:val="00171A61"/>
    <w:rsid w:val="00171BBF"/>
    <w:rsid w:val="00171D06"/>
    <w:rsid w:val="00171E96"/>
    <w:rsid w:val="00172206"/>
    <w:rsid w:val="001724D5"/>
    <w:rsid w:val="001729DA"/>
    <w:rsid w:val="00172ADC"/>
    <w:rsid w:val="00172C2C"/>
    <w:rsid w:val="001731DD"/>
    <w:rsid w:val="00173B71"/>
    <w:rsid w:val="00173B7B"/>
    <w:rsid w:val="00173CAC"/>
    <w:rsid w:val="00173F58"/>
    <w:rsid w:val="00174076"/>
    <w:rsid w:val="001741E1"/>
    <w:rsid w:val="00174407"/>
    <w:rsid w:val="0017468C"/>
    <w:rsid w:val="0017485E"/>
    <w:rsid w:val="001748F8"/>
    <w:rsid w:val="00174A80"/>
    <w:rsid w:val="00174C3E"/>
    <w:rsid w:val="00174CC7"/>
    <w:rsid w:val="00174FD6"/>
    <w:rsid w:val="0017504F"/>
    <w:rsid w:val="001752C5"/>
    <w:rsid w:val="00175372"/>
    <w:rsid w:val="001762A8"/>
    <w:rsid w:val="001763B9"/>
    <w:rsid w:val="0017663C"/>
    <w:rsid w:val="001769E2"/>
    <w:rsid w:val="00176D2E"/>
    <w:rsid w:val="00176E15"/>
    <w:rsid w:val="00177695"/>
    <w:rsid w:val="0017769A"/>
    <w:rsid w:val="001776CB"/>
    <w:rsid w:val="001779D3"/>
    <w:rsid w:val="00177A48"/>
    <w:rsid w:val="00177A57"/>
    <w:rsid w:val="00177C93"/>
    <w:rsid w:val="00177D84"/>
    <w:rsid w:val="00177E0E"/>
    <w:rsid w:val="00180399"/>
    <w:rsid w:val="00180435"/>
    <w:rsid w:val="001814B7"/>
    <w:rsid w:val="0018185C"/>
    <w:rsid w:val="001818E2"/>
    <w:rsid w:val="001825ED"/>
    <w:rsid w:val="001825F6"/>
    <w:rsid w:val="00182616"/>
    <w:rsid w:val="00182690"/>
    <w:rsid w:val="00182B21"/>
    <w:rsid w:val="00182DBC"/>
    <w:rsid w:val="00183026"/>
    <w:rsid w:val="0018305A"/>
    <w:rsid w:val="001837C2"/>
    <w:rsid w:val="00183F2F"/>
    <w:rsid w:val="001841A0"/>
    <w:rsid w:val="00184454"/>
    <w:rsid w:val="0018468A"/>
    <w:rsid w:val="00184C3F"/>
    <w:rsid w:val="00184C54"/>
    <w:rsid w:val="00185096"/>
    <w:rsid w:val="001850A2"/>
    <w:rsid w:val="0018529A"/>
    <w:rsid w:val="0018556B"/>
    <w:rsid w:val="0018565A"/>
    <w:rsid w:val="001858C6"/>
    <w:rsid w:val="0018596B"/>
    <w:rsid w:val="00185DEF"/>
    <w:rsid w:val="00186061"/>
    <w:rsid w:val="001865F5"/>
    <w:rsid w:val="00186BC1"/>
    <w:rsid w:val="001872F2"/>
    <w:rsid w:val="00187B36"/>
    <w:rsid w:val="00187D6B"/>
    <w:rsid w:val="00190C93"/>
    <w:rsid w:val="00190EE1"/>
    <w:rsid w:val="00190FDD"/>
    <w:rsid w:val="00191360"/>
    <w:rsid w:val="00191880"/>
    <w:rsid w:val="00191B44"/>
    <w:rsid w:val="00191E17"/>
    <w:rsid w:val="0019206D"/>
    <w:rsid w:val="00192189"/>
    <w:rsid w:val="001921A1"/>
    <w:rsid w:val="0019233E"/>
    <w:rsid w:val="001923F5"/>
    <w:rsid w:val="00192649"/>
    <w:rsid w:val="001928C1"/>
    <w:rsid w:val="00192B3C"/>
    <w:rsid w:val="00192E55"/>
    <w:rsid w:val="0019315C"/>
    <w:rsid w:val="001932AC"/>
    <w:rsid w:val="00193659"/>
    <w:rsid w:val="001938CB"/>
    <w:rsid w:val="001938F6"/>
    <w:rsid w:val="001939CD"/>
    <w:rsid w:val="00193D6A"/>
    <w:rsid w:val="001941EF"/>
    <w:rsid w:val="0019422F"/>
    <w:rsid w:val="00194552"/>
    <w:rsid w:val="001948BF"/>
    <w:rsid w:val="001949F4"/>
    <w:rsid w:val="00194A7F"/>
    <w:rsid w:val="00194D12"/>
    <w:rsid w:val="00194FCC"/>
    <w:rsid w:val="00195283"/>
    <w:rsid w:val="0019536C"/>
    <w:rsid w:val="001954B7"/>
    <w:rsid w:val="001957CD"/>
    <w:rsid w:val="00195B0C"/>
    <w:rsid w:val="00195B3B"/>
    <w:rsid w:val="00195F8D"/>
    <w:rsid w:val="00195FB4"/>
    <w:rsid w:val="00195FF1"/>
    <w:rsid w:val="001964EC"/>
    <w:rsid w:val="001964EF"/>
    <w:rsid w:val="00196558"/>
    <w:rsid w:val="00196596"/>
    <w:rsid w:val="00196A8F"/>
    <w:rsid w:val="001970F1"/>
    <w:rsid w:val="00197400"/>
    <w:rsid w:val="00197D34"/>
    <w:rsid w:val="00197D5A"/>
    <w:rsid w:val="001A03DB"/>
    <w:rsid w:val="001A03FE"/>
    <w:rsid w:val="001A0574"/>
    <w:rsid w:val="001A058D"/>
    <w:rsid w:val="001A0813"/>
    <w:rsid w:val="001A0A95"/>
    <w:rsid w:val="001A0CD7"/>
    <w:rsid w:val="001A0DB7"/>
    <w:rsid w:val="001A1078"/>
    <w:rsid w:val="001A1497"/>
    <w:rsid w:val="001A1718"/>
    <w:rsid w:val="001A1A18"/>
    <w:rsid w:val="001A1D7A"/>
    <w:rsid w:val="001A2427"/>
    <w:rsid w:val="001A2601"/>
    <w:rsid w:val="001A27E5"/>
    <w:rsid w:val="001A30E6"/>
    <w:rsid w:val="001A331B"/>
    <w:rsid w:val="001A3A3F"/>
    <w:rsid w:val="001A3AF1"/>
    <w:rsid w:val="001A3B35"/>
    <w:rsid w:val="001A3E72"/>
    <w:rsid w:val="001A42E8"/>
    <w:rsid w:val="001A4322"/>
    <w:rsid w:val="001A43E5"/>
    <w:rsid w:val="001A46D2"/>
    <w:rsid w:val="001A46FD"/>
    <w:rsid w:val="001A5048"/>
    <w:rsid w:val="001A5057"/>
    <w:rsid w:val="001A525E"/>
    <w:rsid w:val="001A5346"/>
    <w:rsid w:val="001A5524"/>
    <w:rsid w:val="001A5537"/>
    <w:rsid w:val="001A59B7"/>
    <w:rsid w:val="001A5BE2"/>
    <w:rsid w:val="001A5EF4"/>
    <w:rsid w:val="001A5F26"/>
    <w:rsid w:val="001A6085"/>
    <w:rsid w:val="001A6160"/>
    <w:rsid w:val="001A61C6"/>
    <w:rsid w:val="001A6644"/>
    <w:rsid w:val="001A6800"/>
    <w:rsid w:val="001A6BBE"/>
    <w:rsid w:val="001A6F9E"/>
    <w:rsid w:val="001A711D"/>
    <w:rsid w:val="001A74D5"/>
    <w:rsid w:val="001A7812"/>
    <w:rsid w:val="001A7A24"/>
    <w:rsid w:val="001A7B3E"/>
    <w:rsid w:val="001A7DB0"/>
    <w:rsid w:val="001B0171"/>
    <w:rsid w:val="001B02E1"/>
    <w:rsid w:val="001B0333"/>
    <w:rsid w:val="001B04A3"/>
    <w:rsid w:val="001B087A"/>
    <w:rsid w:val="001B0A8E"/>
    <w:rsid w:val="001B0B22"/>
    <w:rsid w:val="001B14CE"/>
    <w:rsid w:val="001B1A2C"/>
    <w:rsid w:val="001B1EC3"/>
    <w:rsid w:val="001B2132"/>
    <w:rsid w:val="001B2A28"/>
    <w:rsid w:val="001B2B94"/>
    <w:rsid w:val="001B2D79"/>
    <w:rsid w:val="001B2F03"/>
    <w:rsid w:val="001B3418"/>
    <w:rsid w:val="001B38C8"/>
    <w:rsid w:val="001B45A1"/>
    <w:rsid w:val="001B45D5"/>
    <w:rsid w:val="001B4AAF"/>
    <w:rsid w:val="001B4D2F"/>
    <w:rsid w:val="001B4D38"/>
    <w:rsid w:val="001B4EF7"/>
    <w:rsid w:val="001B53C7"/>
    <w:rsid w:val="001B57D1"/>
    <w:rsid w:val="001B5888"/>
    <w:rsid w:val="001B5908"/>
    <w:rsid w:val="001B59C9"/>
    <w:rsid w:val="001B5EC2"/>
    <w:rsid w:val="001B5F3E"/>
    <w:rsid w:val="001B60D9"/>
    <w:rsid w:val="001B635A"/>
    <w:rsid w:val="001B6A3D"/>
    <w:rsid w:val="001B6B4F"/>
    <w:rsid w:val="001B6BD1"/>
    <w:rsid w:val="001B6C91"/>
    <w:rsid w:val="001B6D3B"/>
    <w:rsid w:val="001B72B7"/>
    <w:rsid w:val="001B7545"/>
    <w:rsid w:val="001B7930"/>
    <w:rsid w:val="001B7B5C"/>
    <w:rsid w:val="001B7BBC"/>
    <w:rsid w:val="001B7E53"/>
    <w:rsid w:val="001B7F23"/>
    <w:rsid w:val="001C00DE"/>
    <w:rsid w:val="001C016D"/>
    <w:rsid w:val="001C09A3"/>
    <w:rsid w:val="001C0D69"/>
    <w:rsid w:val="001C0ECD"/>
    <w:rsid w:val="001C1067"/>
    <w:rsid w:val="001C122F"/>
    <w:rsid w:val="001C1B22"/>
    <w:rsid w:val="001C1BD1"/>
    <w:rsid w:val="001C1C1E"/>
    <w:rsid w:val="001C1D49"/>
    <w:rsid w:val="001C1EE8"/>
    <w:rsid w:val="001C1F6C"/>
    <w:rsid w:val="001C1F94"/>
    <w:rsid w:val="001C227E"/>
    <w:rsid w:val="001C2409"/>
    <w:rsid w:val="001C251F"/>
    <w:rsid w:val="001C26DD"/>
    <w:rsid w:val="001C2716"/>
    <w:rsid w:val="001C2856"/>
    <w:rsid w:val="001C2AD9"/>
    <w:rsid w:val="001C2C10"/>
    <w:rsid w:val="001C2F7E"/>
    <w:rsid w:val="001C3012"/>
    <w:rsid w:val="001C305A"/>
    <w:rsid w:val="001C3088"/>
    <w:rsid w:val="001C32F9"/>
    <w:rsid w:val="001C334A"/>
    <w:rsid w:val="001C3571"/>
    <w:rsid w:val="001C3E44"/>
    <w:rsid w:val="001C3F5D"/>
    <w:rsid w:val="001C43A7"/>
    <w:rsid w:val="001C467D"/>
    <w:rsid w:val="001C48D9"/>
    <w:rsid w:val="001C4B53"/>
    <w:rsid w:val="001C4D0C"/>
    <w:rsid w:val="001C522B"/>
    <w:rsid w:val="001C5FB5"/>
    <w:rsid w:val="001C6211"/>
    <w:rsid w:val="001C635C"/>
    <w:rsid w:val="001C6452"/>
    <w:rsid w:val="001C670A"/>
    <w:rsid w:val="001C6CB0"/>
    <w:rsid w:val="001C6ECC"/>
    <w:rsid w:val="001C7198"/>
    <w:rsid w:val="001C7207"/>
    <w:rsid w:val="001D06C6"/>
    <w:rsid w:val="001D08AA"/>
    <w:rsid w:val="001D091E"/>
    <w:rsid w:val="001D09AB"/>
    <w:rsid w:val="001D09F5"/>
    <w:rsid w:val="001D0BB6"/>
    <w:rsid w:val="001D0E41"/>
    <w:rsid w:val="001D0F0F"/>
    <w:rsid w:val="001D1032"/>
    <w:rsid w:val="001D1547"/>
    <w:rsid w:val="001D1744"/>
    <w:rsid w:val="001D1834"/>
    <w:rsid w:val="001D19A2"/>
    <w:rsid w:val="001D1AF1"/>
    <w:rsid w:val="001D1C0B"/>
    <w:rsid w:val="001D1C71"/>
    <w:rsid w:val="001D242B"/>
    <w:rsid w:val="001D2721"/>
    <w:rsid w:val="001D2C0C"/>
    <w:rsid w:val="001D33E9"/>
    <w:rsid w:val="001D3534"/>
    <w:rsid w:val="001D3564"/>
    <w:rsid w:val="001D3827"/>
    <w:rsid w:val="001D3B11"/>
    <w:rsid w:val="001D3E04"/>
    <w:rsid w:val="001D406C"/>
    <w:rsid w:val="001D430A"/>
    <w:rsid w:val="001D4338"/>
    <w:rsid w:val="001D45A5"/>
    <w:rsid w:val="001D46B7"/>
    <w:rsid w:val="001D487C"/>
    <w:rsid w:val="001D4884"/>
    <w:rsid w:val="001D4B9E"/>
    <w:rsid w:val="001D4C7B"/>
    <w:rsid w:val="001D4CC9"/>
    <w:rsid w:val="001D5029"/>
    <w:rsid w:val="001D5837"/>
    <w:rsid w:val="001D5927"/>
    <w:rsid w:val="001D5B10"/>
    <w:rsid w:val="001D5B7E"/>
    <w:rsid w:val="001D5C23"/>
    <w:rsid w:val="001D5C7E"/>
    <w:rsid w:val="001D5DBF"/>
    <w:rsid w:val="001D5EC0"/>
    <w:rsid w:val="001D5ECD"/>
    <w:rsid w:val="001D6119"/>
    <w:rsid w:val="001D624D"/>
    <w:rsid w:val="001D64E0"/>
    <w:rsid w:val="001D667B"/>
    <w:rsid w:val="001D6F94"/>
    <w:rsid w:val="001D700C"/>
    <w:rsid w:val="001D708B"/>
    <w:rsid w:val="001D7481"/>
    <w:rsid w:val="001E02D7"/>
    <w:rsid w:val="001E031C"/>
    <w:rsid w:val="001E05C0"/>
    <w:rsid w:val="001E0993"/>
    <w:rsid w:val="001E11A3"/>
    <w:rsid w:val="001E12A5"/>
    <w:rsid w:val="001E155E"/>
    <w:rsid w:val="001E1933"/>
    <w:rsid w:val="001E19A8"/>
    <w:rsid w:val="001E1A82"/>
    <w:rsid w:val="001E1E88"/>
    <w:rsid w:val="001E2127"/>
    <w:rsid w:val="001E234B"/>
    <w:rsid w:val="001E28CD"/>
    <w:rsid w:val="001E2C0F"/>
    <w:rsid w:val="001E2DD5"/>
    <w:rsid w:val="001E2DFC"/>
    <w:rsid w:val="001E2E98"/>
    <w:rsid w:val="001E3174"/>
    <w:rsid w:val="001E31FC"/>
    <w:rsid w:val="001E32DC"/>
    <w:rsid w:val="001E357B"/>
    <w:rsid w:val="001E3B28"/>
    <w:rsid w:val="001E3C3F"/>
    <w:rsid w:val="001E4243"/>
    <w:rsid w:val="001E45E9"/>
    <w:rsid w:val="001E4A17"/>
    <w:rsid w:val="001E4A2C"/>
    <w:rsid w:val="001E4F50"/>
    <w:rsid w:val="001E5729"/>
    <w:rsid w:val="001E5869"/>
    <w:rsid w:val="001E5A58"/>
    <w:rsid w:val="001E628A"/>
    <w:rsid w:val="001E66B4"/>
    <w:rsid w:val="001E6E0A"/>
    <w:rsid w:val="001E6FFC"/>
    <w:rsid w:val="001E706B"/>
    <w:rsid w:val="001E741B"/>
    <w:rsid w:val="001E74F4"/>
    <w:rsid w:val="001E77A0"/>
    <w:rsid w:val="001E7864"/>
    <w:rsid w:val="001E7980"/>
    <w:rsid w:val="001E7A74"/>
    <w:rsid w:val="001E7BBD"/>
    <w:rsid w:val="001E7D8A"/>
    <w:rsid w:val="001F00A3"/>
    <w:rsid w:val="001F037F"/>
    <w:rsid w:val="001F1032"/>
    <w:rsid w:val="001F1097"/>
    <w:rsid w:val="001F1330"/>
    <w:rsid w:val="001F193A"/>
    <w:rsid w:val="001F1CA2"/>
    <w:rsid w:val="001F1CD6"/>
    <w:rsid w:val="001F2163"/>
    <w:rsid w:val="001F2406"/>
    <w:rsid w:val="001F2D6E"/>
    <w:rsid w:val="001F2F40"/>
    <w:rsid w:val="001F307A"/>
    <w:rsid w:val="001F3F48"/>
    <w:rsid w:val="001F3F6B"/>
    <w:rsid w:val="001F3F77"/>
    <w:rsid w:val="001F40D8"/>
    <w:rsid w:val="001F4224"/>
    <w:rsid w:val="001F42DF"/>
    <w:rsid w:val="001F42E9"/>
    <w:rsid w:val="001F4491"/>
    <w:rsid w:val="001F4C07"/>
    <w:rsid w:val="001F4C1F"/>
    <w:rsid w:val="001F4F79"/>
    <w:rsid w:val="001F50AE"/>
    <w:rsid w:val="001F5136"/>
    <w:rsid w:val="001F52DB"/>
    <w:rsid w:val="001F5428"/>
    <w:rsid w:val="001F547B"/>
    <w:rsid w:val="001F57A4"/>
    <w:rsid w:val="001F599C"/>
    <w:rsid w:val="001F5D2A"/>
    <w:rsid w:val="001F5E1F"/>
    <w:rsid w:val="001F5F01"/>
    <w:rsid w:val="001F656E"/>
    <w:rsid w:val="001F6807"/>
    <w:rsid w:val="001F6B33"/>
    <w:rsid w:val="001F6C5D"/>
    <w:rsid w:val="001F7322"/>
    <w:rsid w:val="001F740C"/>
    <w:rsid w:val="001F7579"/>
    <w:rsid w:val="001F7601"/>
    <w:rsid w:val="001F7A68"/>
    <w:rsid w:val="001F7D3F"/>
    <w:rsid w:val="00200064"/>
    <w:rsid w:val="0020023D"/>
    <w:rsid w:val="00200820"/>
    <w:rsid w:val="00200C24"/>
    <w:rsid w:val="00200CB0"/>
    <w:rsid w:val="00200CD8"/>
    <w:rsid w:val="00200F39"/>
    <w:rsid w:val="002010BA"/>
    <w:rsid w:val="002012E0"/>
    <w:rsid w:val="002016F6"/>
    <w:rsid w:val="00201C7A"/>
    <w:rsid w:val="00201D89"/>
    <w:rsid w:val="00202222"/>
    <w:rsid w:val="00202322"/>
    <w:rsid w:val="00202615"/>
    <w:rsid w:val="00202D75"/>
    <w:rsid w:val="00202E7D"/>
    <w:rsid w:val="00202F4D"/>
    <w:rsid w:val="00203220"/>
    <w:rsid w:val="0020342B"/>
    <w:rsid w:val="00203973"/>
    <w:rsid w:val="00203E1D"/>
    <w:rsid w:val="00203E35"/>
    <w:rsid w:val="00204223"/>
    <w:rsid w:val="00204989"/>
    <w:rsid w:val="00204EB3"/>
    <w:rsid w:val="00204EFA"/>
    <w:rsid w:val="002050E6"/>
    <w:rsid w:val="002058F0"/>
    <w:rsid w:val="0020597F"/>
    <w:rsid w:val="00205A81"/>
    <w:rsid w:val="00205B4D"/>
    <w:rsid w:val="00206018"/>
    <w:rsid w:val="002061F0"/>
    <w:rsid w:val="0020622A"/>
    <w:rsid w:val="0020628E"/>
    <w:rsid w:val="0020657D"/>
    <w:rsid w:val="002069D1"/>
    <w:rsid w:val="00206B01"/>
    <w:rsid w:val="00206B19"/>
    <w:rsid w:val="00206B5B"/>
    <w:rsid w:val="00206BA2"/>
    <w:rsid w:val="00207006"/>
    <w:rsid w:val="00207370"/>
    <w:rsid w:val="002073DB"/>
    <w:rsid w:val="0020779D"/>
    <w:rsid w:val="00207AD9"/>
    <w:rsid w:val="00207C1C"/>
    <w:rsid w:val="00207C95"/>
    <w:rsid w:val="00207D8E"/>
    <w:rsid w:val="00210024"/>
    <w:rsid w:val="00210420"/>
    <w:rsid w:val="002104DC"/>
    <w:rsid w:val="0021050C"/>
    <w:rsid w:val="00210629"/>
    <w:rsid w:val="00210825"/>
    <w:rsid w:val="0021091C"/>
    <w:rsid w:val="00211001"/>
    <w:rsid w:val="0021109B"/>
    <w:rsid w:val="00211746"/>
    <w:rsid w:val="002119C8"/>
    <w:rsid w:val="00211FD6"/>
    <w:rsid w:val="0021210D"/>
    <w:rsid w:val="002121E7"/>
    <w:rsid w:val="002122F2"/>
    <w:rsid w:val="00212D3C"/>
    <w:rsid w:val="00212DD4"/>
    <w:rsid w:val="00212F48"/>
    <w:rsid w:val="00212FD0"/>
    <w:rsid w:val="00213318"/>
    <w:rsid w:val="00213394"/>
    <w:rsid w:val="002135A0"/>
    <w:rsid w:val="00213A5A"/>
    <w:rsid w:val="00213BA3"/>
    <w:rsid w:val="00213C04"/>
    <w:rsid w:val="00213C43"/>
    <w:rsid w:val="00213FF1"/>
    <w:rsid w:val="00214065"/>
    <w:rsid w:val="0021449A"/>
    <w:rsid w:val="0021450B"/>
    <w:rsid w:val="00214715"/>
    <w:rsid w:val="00214B55"/>
    <w:rsid w:val="00214BB6"/>
    <w:rsid w:val="00214C48"/>
    <w:rsid w:val="00214D7D"/>
    <w:rsid w:val="00214EE7"/>
    <w:rsid w:val="00215073"/>
    <w:rsid w:val="0021533F"/>
    <w:rsid w:val="002156A0"/>
    <w:rsid w:val="002156E7"/>
    <w:rsid w:val="0021584F"/>
    <w:rsid w:val="002158E6"/>
    <w:rsid w:val="0021592C"/>
    <w:rsid w:val="0021597D"/>
    <w:rsid w:val="00215F61"/>
    <w:rsid w:val="00216606"/>
    <w:rsid w:val="00216696"/>
    <w:rsid w:val="0021675D"/>
    <w:rsid w:val="002171A5"/>
    <w:rsid w:val="00217212"/>
    <w:rsid w:val="0021748F"/>
    <w:rsid w:val="002174F5"/>
    <w:rsid w:val="0021757D"/>
    <w:rsid w:val="00217A55"/>
    <w:rsid w:val="00217E92"/>
    <w:rsid w:val="00217E95"/>
    <w:rsid w:val="00220724"/>
    <w:rsid w:val="00220AEA"/>
    <w:rsid w:val="00220BFD"/>
    <w:rsid w:val="00220DB8"/>
    <w:rsid w:val="00220F2C"/>
    <w:rsid w:val="002211D5"/>
    <w:rsid w:val="00221503"/>
    <w:rsid w:val="002215E6"/>
    <w:rsid w:val="00221E04"/>
    <w:rsid w:val="00222371"/>
    <w:rsid w:val="002223F0"/>
    <w:rsid w:val="002225D5"/>
    <w:rsid w:val="00222A58"/>
    <w:rsid w:val="00222DEC"/>
    <w:rsid w:val="002231C1"/>
    <w:rsid w:val="00223E1E"/>
    <w:rsid w:val="00223EB5"/>
    <w:rsid w:val="00224184"/>
    <w:rsid w:val="0022419B"/>
    <w:rsid w:val="00224987"/>
    <w:rsid w:val="00224EB6"/>
    <w:rsid w:val="00225176"/>
    <w:rsid w:val="002252A1"/>
    <w:rsid w:val="002255BA"/>
    <w:rsid w:val="002259CD"/>
    <w:rsid w:val="00225FE9"/>
    <w:rsid w:val="0022622A"/>
    <w:rsid w:val="00226318"/>
    <w:rsid w:val="0022647A"/>
    <w:rsid w:val="00226853"/>
    <w:rsid w:val="00226954"/>
    <w:rsid w:val="00226CC4"/>
    <w:rsid w:val="00226F05"/>
    <w:rsid w:val="002270B6"/>
    <w:rsid w:val="00227192"/>
    <w:rsid w:val="002271B9"/>
    <w:rsid w:val="002271EB"/>
    <w:rsid w:val="002272C7"/>
    <w:rsid w:val="0022763E"/>
    <w:rsid w:val="002279D7"/>
    <w:rsid w:val="00227ABC"/>
    <w:rsid w:val="0023006A"/>
    <w:rsid w:val="00230168"/>
    <w:rsid w:val="0023019A"/>
    <w:rsid w:val="00230602"/>
    <w:rsid w:val="00230620"/>
    <w:rsid w:val="00231010"/>
    <w:rsid w:val="00231038"/>
    <w:rsid w:val="0023139B"/>
    <w:rsid w:val="00231492"/>
    <w:rsid w:val="00231631"/>
    <w:rsid w:val="0023183E"/>
    <w:rsid w:val="00231B13"/>
    <w:rsid w:val="00231DFD"/>
    <w:rsid w:val="00231FAD"/>
    <w:rsid w:val="00232402"/>
    <w:rsid w:val="002325D6"/>
    <w:rsid w:val="002329AF"/>
    <w:rsid w:val="00232B72"/>
    <w:rsid w:val="00232BCC"/>
    <w:rsid w:val="00232D02"/>
    <w:rsid w:val="00232D4E"/>
    <w:rsid w:val="00232E7E"/>
    <w:rsid w:val="002334D1"/>
    <w:rsid w:val="0023384C"/>
    <w:rsid w:val="002339B0"/>
    <w:rsid w:val="00233A52"/>
    <w:rsid w:val="00233DBF"/>
    <w:rsid w:val="002343BE"/>
    <w:rsid w:val="00234509"/>
    <w:rsid w:val="002349F4"/>
    <w:rsid w:val="00234C6A"/>
    <w:rsid w:val="00234E97"/>
    <w:rsid w:val="0023518B"/>
    <w:rsid w:val="002351DE"/>
    <w:rsid w:val="0023521E"/>
    <w:rsid w:val="0023551B"/>
    <w:rsid w:val="0023563C"/>
    <w:rsid w:val="00235697"/>
    <w:rsid w:val="002356CB"/>
    <w:rsid w:val="00235A05"/>
    <w:rsid w:val="00235AEE"/>
    <w:rsid w:val="00236215"/>
    <w:rsid w:val="0023695B"/>
    <w:rsid w:val="00236B8D"/>
    <w:rsid w:val="00236D71"/>
    <w:rsid w:val="002370C5"/>
    <w:rsid w:val="00237210"/>
    <w:rsid w:val="00237296"/>
    <w:rsid w:val="00237344"/>
    <w:rsid w:val="00237654"/>
    <w:rsid w:val="002400F0"/>
    <w:rsid w:val="00240189"/>
    <w:rsid w:val="002402DB"/>
    <w:rsid w:val="00240A11"/>
    <w:rsid w:val="00240A87"/>
    <w:rsid w:val="00240C70"/>
    <w:rsid w:val="00240CE8"/>
    <w:rsid w:val="002411D1"/>
    <w:rsid w:val="00241341"/>
    <w:rsid w:val="00241346"/>
    <w:rsid w:val="002414A4"/>
    <w:rsid w:val="002416F9"/>
    <w:rsid w:val="002419B4"/>
    <w:rsid w:val="00241BC6"/>
    <w:rsid w:val="00241C38"/>
    <w:rsid w:val="002424AA"/>
    <w:rsid w:val="002426F8"/>
    <w:rsid w:val="00242F35"/>
    <w:rsid w:val="0024338D"/>
    <w:rsid w:val="00243443"/>
    <w:rsid w:val="00243545"/>
    <w:rsid w:val="00243DC6"/>
    <w:rsid w:val="0024499B"/>
    <w:rsid w:val="002453CF"/>
    <w:rsid w:val="00245E00"/>
    <w:rsid w:val="002460D5"/>
    <w:rsid w:val="002460E7"/>
    <w:rsid w:val="00246124"/>
    <w:rsid w:val="002467F3"/>
    <w:rsid w:val="0024690F"/>
    <w:rsid w:val="00246A02"/>
    <w:rsid w:val="00246AFD"/>
    <w:rsid w:val="00246EA5"/>
    <w:rsid w:val="00246FE2"/>
    <w:rsid w:val="00247238"/>
    <w:rsid w:val="0024736D"/>
    <w:rsid w:val="002473D5"/>
    <w:rsid w:val="00247603"/>
    <w:rsid w:val="002479BD"/>
    <w:rsid w:val="00247BF3"/>
    <w:rsid w:val="00247ECE"/>
    <w:rsid w:val="0025039D"/>
    <w:rsid w:val="00250486"/>
    <w:rsid w:val="0025075D"/>
    <w:rsid w:val="00250947"/>
    <w:rsid w:val="0025097C"/>
    <w:rsid w:val="002510D6"/>
    <w:rsid w:val="0025180D"/>
    <w:rsid w:val="002522DF"/>
    <w:rsid w:val="002524AF"/>
    <w:rsid w:val="00252716"/>
    <w:rsid w:val="00252806"/>
    <w:rsid w:val="00252A04"/>
    <w:rsid w:val="00252D23"/>
    <w:rsid w:val="00252EE3"/>
    <w:rsid w:val="00252FD4"/>
    <w:rsid w:val="0025370A"/>
    <w:rsid w:val="00253906"/>
    <w:rsid w:val="00253CA8"/>
    <w:rsid w:val="00253CCD"/>
    <w:rsid w:val="00253CDB"/>
    <w:rsid w:val="00254486"/>
    <w:rsid w:val="00254593"/>
    <w:rsid w:val="002546DC"/>
    <w:rsid w:val="002548AB"/>
    <w:rsid w:val="00254A09"/>
    <w:rsid w:val="00254A82"/>
    <w:rsid w:val="00254DD7"/>
    <w:rsid w:val="00255557"/>
    <w:rsid w:val="00255585"/>
    <w:rsid w:val="00255BB0"/>
    <w:rsid w:val="00255EC6"/>
    <w:rsid w:val="002560A0"/>
    <w:rsid w:val="002563BF"/>
    <w:rsid w:val="0025651F"/>
    <w:rsid w:val="002569C0"/>
    <w:rsid w:val="00256A93"/>
    <w:rsid w:val="00256BEB"/>
    <w:rsid w:val="00256C9F"/>
    <w:rsid w:val="00256DBD"/>
    <w:rsid w:val="00257039"/>
    <w:rsid w:val="00257511"/>
    <w:rsid w:val="00257548"/>
    <w:rsid w:val="0025784B"/>
    <w:rsid w:val="0025797E"/>
    <w:rsid w:val="00257AD0"/>
    <w:rsid w:val="00257D3B"/>
    <w:rsid w:val="00260396"/>
    <w:rsid w:val="0026042E"/>
    <w:rsid w:val="0026077C"/>
    <w:rsid w:val="00260A53"/>
    <w:rsid w:val="00260E3F"/>
    <w:rsid w:val="00261015"/>
    <w:rsid w:val="002612F5"/>
    <w:rsid w:val="0026132A"/>
    <w:rsid w:val="00261510"/>
    <w:rsid w:val="0026157D"/>
    <w:rsid w:val="002616B9"/>
    <w:rsid w:val="0026189F"/>
    <w:rsid w:val="00261B56"/>
    <w:rsid w:val="00261D02"/>
    <w:rsid w:val="00261F4B"/>
    <w:rsid w:val="00261FF4"/>
    <w:rsid w:val="0026266C"/>
    <w:rsid w:val="002626EA"/>
    <w:rsid w:val="002629A3"/>
    <w:rsid w:val="00262A71"/>
    <w:rsid w:val="00262A90"/>
    <w:rsid w:val="00262CFC"/>
    <w:rsid w:val="00262D71"/>
    <w:rsid w:val="00263194"/>
    <w:rsid w:val="0026323D"/>
    <w:rsid w:val="002636B7"/>
    <w:rsid w:val="002636C2"/>
    <w:rsid w:val="0026390E"/>
    <w:rsid w:val="0026394B"/>
    <w:rsid w:val="0026405F"/>
    <w:rsid w:val="00264179"/>
    <w:rsid w:val="00264528"/>
    <w:rsid w:val="00264589"/>
    <w:rsid w:val="00264609"/>
    <w:rsid w:val="00264684"/>
    <w:rsid w:val="002648B0"/>
    <w:rsid w:val="00264B44"/>
    <w:rsid w:val="00264C16"/>
    <w:rsid w:val="00264CAA"/>
    <w:rsid w:val="00265096"/>
    <w:rsid w:val="002654B6"/>
    <w:rsid w:val="00265660"/>
    <w:rsid w:val="00265794"/>
    <w:rsid w:val="002658F9"/>
    <w:rsid w:val="00265E2E"/>
    <w:rsid w:val="00265F70"/>
    <w:rsid w:val="0026610B"/>
    <w:rsid w:val="0026620E"/>
    <w:rsid w:val="00266298"/>
    <w:rsid w:val="002663BA"/>
    <w:rsid w:val="002666D0"/>
    <w:rsid w:val="00266733"/>
    <w:rsid w:val="0026685B"/>
    <w:rsid w:val="0026697B"/>
    <w:rsid w:val="00266C65"/>
    <w:rsid w:val="00266DA6"/>
    <w:rsid w:val="00266DAC"/>
    <w:rsid w:val="00266F22"/>
    <w:rsid w:val="00266F7A"/>
    <w:rsid w:val="0026760A"/>
    <w:rsid w:val="00267731"/>
    <w:rsid w:val="002677FA"/>
    <w:rsid w:val="002678A7"/>
    <w:rsid w:val="00267C16"/>
    <w:rsid w:val="00267D18"/>
    <w:rsid w:val="00267D8D"/>
    <w:rsid w:val="00270114"/>
    <w:rsid w:val="0027046D"/>
    <w:rsid w:val="00270DD8"/>
    <w:rsid w:val="002710C1"/>
    <w:rsid w:val="00271414"/>
    <w:rsid w:val="00271500"/>
    <w:rsid w:val="00271988"/>
    <w:rsid w:val="00271A64"/>
    <w:rsid w:val="00271CFC"/>
    <w:rsid w:val="00271EB3"/>
    <w:rsid w:val="002726EA"/>
    <w:rsid w:val="00272759"/>
    <w:rsid w:val="00272922"/>
    <w:rsid w:val="00272E12"/>
    <w:rsid w:val="00272FED"/>
    <w:rsid w:val="002731ED"/>
    <w:rsid w:val="0027363A"/>
    <w:rsid w:val="00273695"/>
    <w:rsid w:val="00273ADC"/>
    <w:rsid w:val="00273C4A"/>
    <w:rsid w:val="00274052"/>
    <w:rsid w:val="00274468"/>
    <w:rsid w:val="0027466F"/>
    <w:rsid w:val="00274779"/>
    <w:rsid w:val="00274832"/>
    <w:rsid w:val="00274922"/>
    <w:rsid w:val="00274C19"/>
    <w:rsid w:val="00274FDB"/>
    <w:rsid w:val="002755C8"/>
    <w:rsid w:val="0027574E"/>
    <w:rsid w:val="002759EE"/>
    <w:rsid w:val="00275E2E"/>
    <w:rsid w:val="00275E6E"/>
    <w:rsid w:val="00275F81"/>
    <w:rsid w:val="0027645D"/>
    <w:rsid w:val="002766E5"/>
    <w:rsid w:val="00276793"/>
    <w:rsid w:val="00276B96"/>
    <w:rsid w:val="00276BAB"/>
    <w:rsid w:val="00276CCD"/>
    <w:rsid w:val="00276D9D"/>
    <w:rsid w:val="00276DF1"/>
    <w:rsid w:val="00276F19"/>
    <w:rsid w:val="00277276"/>
    <w:rsid w:val="002773E8"/>
    <w:rsid w:val="00277624"/>
    <w:rsid w:val="002776EB"/>
    <w:rsid w:val="00277853"/>
    <w:rsid w:val="00277A0B"/>
    <w:rsid w:val="00277D22"/>
    <w:rsid w:val="00277D39"/>
    <w:rsid w:val="00277E8E"/>
    <w:rsid w:val="00277F9B"/>
    <w:rsid w:val="00280171"/>
    <w:rsid w:val="002802CB"/>
    <w:rsid w:val="0028049B"/>
    <w:rsid w:val="002809C5"/>
    <w:rsid w:val="00280ABF"/>
    <w:rsid w:val="00281863"/>
    <w:rsid w:val="00281A12"/>
    <w:rsid w:val="00281F12"/>
    <w:rsid w:val="00281F52"/>
    <w:rsid w:val="002820DF"/>
    <w:rsid w:val="002820F6"/>
    <w:rsid w:val="002821E3"/>
    <w:rsid w:val="00282313"/>
    <w:rsid w:val="002825A0"/>
    <w:rsid w:val="00282968"/>
    <w:rsid w:val="00282C0B"/>
    <w:rsid w:val="00282DD3"/>
    <w:rsid w:val="0028316E"/>
    <w:rsid w:val="002831D8"/>
    <w:rsid w:val="002834DD"/>
    <w:rsid w:val="002835F5"/>
    <w:rsid w:val="00283DC7"/>
    <w:rsid w:val="00283E95"/>
    <w:rsid w:val="00284000"/>
    <w:rsid w:val="00284392"/>
    <w:rsid w:val="002849CA"/>
    <w:rsid w:val="00284D45"/>
    <w:rsid w:val="00285474"/>
    <w:rsid w:val="00285A53"/>
    <w:rsid w:val="00285F47"/>
    <w:rsid w:val="0028602D"/>
    <w:rsid w:val="00286045"/>
    <w:rsid w:val="00286092"/>
    <w:rsid w:val="00286255"/>
    <w:rsid w:val="0028629D"/>
    <w:rsid w:val="00286335"/>
    <w:rsid w:val="00286475"/>
    <w:rsid w:val="002868C7"/>
    <w:rsid w:val="002868E2"/>
    <w:rsid w:val="002869C3"/>
    <w:rsid w:val="00286A07"/>
    <w:rsid w:val="00286C25"/>
    <w:rsid w:val="00286C31"/>
    <w:rsid w:val="00286D8E"/>
    <w:rsid w:val="00287696"/>
    <w:rsid w:val="00287806"/>
    <w:rsid w:val="00287A15"/>
    <w:rsid w:val="00287A86"/>
    <w:rsid w:val="00287B4B"/>
    <w:rsid w:val="00287BC2"/>
    <w:rsid w:val="00287F9E"/>
    <w:rsid w:val="00287FA7"/>
    <w:rsid w:val="0029051D"/>
    <w:rsid w:val="002906D4"/>
    <w:rsid w:val="002906F7"/>
    <w:rsid w:val="00290868"/>
    <w:rsid w:val="00290A0B"/>
    <w:rsid w:val="002915A3"/>
    <w:rsid w:val="0029167D"/>
    <w:rsid w:val="00291891"/>
    <w:rsid w:val="0029197B"/>
    <w:rsid w:val="00291AF1"/>
    <w:rsid w:val="00291CAB"/>
    <w:rsid w:val="00291D72"/>
    <w:rsid w:val="0029242E"/>
    <w:rsid w:val="00292624"/>
    <w:rsid w:val="0029288C"/>
    <w:rsid w:val="00292D30"/>
    <w:rsid w:val="002931C7"/>
    <w:rsid w:val="00293274"/>
    <w:rsid w:val="00293393"/>
    <w:rsid w:val="002935EE"/>
    <w:rsid w:val="002936E4"/>
    <w:rsid w:val="00293DD7"/>
    <w:rsid w:val="00293E89"/>
    <w:rsid w:val="00293FF2"/>
    <w:rsid w:val="00294023"/>
    <w:rsid w:val="0029404B"/>
    <w:rsid w:val="00294280"/>
    <w:rsid w:val="0029472F"/>
    <w:rsid w:val="002948EC"/>
    <w:rsid w:val="002949A7"/>
    <w:rsid w:val="00294BA4"/>
    <w:rsid w:val="0029546E"/>
    <w:rsid w:val="0029558D"/>
    <w:rsid w:val="002955B6"/>
    <w:rsid w:val="002956D8"/>
    <w:rsid w:val="00295728"/>
    <w:rsid w:val="00295A47"/>
    <w:rsid w:val="00295AE8"/>
    <w:rsid w:val="00295BFB"/>
    <w:rsid w:val="002960C5"/>
    <w:rsid w:val="0029613C"/>
    <w:rsid w:val="002965A3"/>
    <w:rsid w:val="0029662F"/>
    <w:rsid w:val="0029665A"/>
    <w:rsid w:val="002966C0"/>
    <w:rsid w:val="00296838"/>
    <w:rsid w:val="002969AC"/>
    <w:rsid w:val="002969DD"/>
    <w:rsid w:val="00296B88"/>
    <w:rsid w:val="002971AB"/>
    <w:rsid w:val="002972B4"/>
    <w:rsid w:val="0029755D"/>
    <w:rsid w:val="0029767A"/>
    <w:rsid w:val="002979BC"/>
    <w:rsid w:val="00297A3B"/>
    <w:rsid w:val="00297C39"/>
    <w:rsid w:val="00297EE3"/>
    <w:rsid w:val="002A0542"/>
    <w:rsid w:val="002A0596"/>
    <w:rsid w:val="002A0697"/>
    <w:rsid w:val="002A08F2"/>
    <w:rsid w:val="002A0BDF"/>
    <w:rsid w:val="002A0F89"/>
    <w:rsid w:val="002A0FF4"/>
    <w:rsid w:val="002A1104"/>
    <w:rsid w:val="002A11B0"/>
    <w:rsid w:val="002A11D9"/>
    <w:rsid w:val="002A1666"/>
    <w:rsid w:val="002A1BEE"/>
    <w:rsid w:val="002A1D60"/>
    <w:rsid w:val="002A20D4"/>
    <w:rsid w:val="002A24F0"/>
    <w:rsid w:val="002A2CB6"/>
    <w:rsid w:val="002A396F"/>
    <w:rsid w:val="002A3984"/>
    <w:rsid w:val="002A3A1C"/>
    <w:rsid w:val="002A3CC7"/>
    <w:rsid w:val="002A42A2"/>
    <w:rsid w:val="002A490A"/>
    <w:rsid w:val="002A4B05"/>
    <w:rsid w:val="002A4F4C"/>
    <w:rsid w:val="002A4FD4"/>
    <w:rsid w:val="002A5729"/>
    <w:rsid w:val="002A5A76"/>
    <w:rsid w:val="002A5B91"/>
    <w:rsid w:val="002A5DE8"/>
    <w:rsid w:val="002A5F14"/>
    <w:rsid w:val="002A6158"/>
    <w:rsid w:val="002A65A0"/>
    <w:rsid w:val="002A681A"/>
    <w:rsid w:val="002A6A6E"/>
    <w:rsid w:val="002A6AE7"/>
    <w:rsid w:val="002A6BB0"/>
    <w:rsid w:val="002A6EAF"/>
    <w:rsid w:val="002A6F03"/>
    <w:rsid w:val="002A7422"/>
    <w:rsid w:val="002A785F"/>
    <w:rsid w:val="002A7B6F"/>
    <w:rsid w:val="002B0218"/>
    <w:rsid w:val="002B0243"/>
    <w:rsid w:val="002B0283"/>
    <w:rsid w:val="002B0606"/>
    <w:rsid w:val="002B0760"/>
    <w:rsid w:val="002B0B95"/>
    <w:rsid w:val="002B1BD7"/>
    <w:rsid w:val="002B1DFD"/>
    <w:rsid w:val="002B2219"/>
    <w:rsid w:val="002B22E4"/>
    <w:rsid w:val="002B282E"/>
    <w:rsid w:val="002B2A49"/>
    <w:rsid w:val="002B2E5F"/>
    <w:rsid w:val="002B32EF"/>
    <w:rsid w:val="002B33A5"/>
    <w:rsid w:val="002B36C4"/>
    <w:rsid w:val="002B3E62"/>
    <w:rsid w:val="002B3F17"/>
    <w:rsid w:val="002B4222"/>
    <w:rsid w:val="002B449A"/>
    <w:rsid w:val="002B4617"/>
    <w:rsid w:val="002B47A1"/>
    <w:rsid w:val="002B4AD2"/>
    <w:rsid w:val="002B4CA1"/>
    <w:rsid w:val="002B4CD6"/>
    <w:rsid w:val="002B4E4D"/>
    <w:rsid w:val="002B4EDB"/>
    <w:rsid w:val="002B5399"/>
    <w:rsid w:val="002B5C1B"/>
    <w:rsid w:val="002B617F"/>
    <w:rsid w:val="002B6387"/>
    <w:rsid w:val="002B6712"/>
    <w:rsid w:val="002B68BF"/>
    <w:rsid w:val="002B6C07"/>
    <w:rsid w:val="002B6DF8"/>
    <w:rsid w:val="002B6EAA"/>
    <w:rsid w:val="002B71DE"/>
    <w:rsid w:val="002B7396"/>
    <w:rsid w:val="002B7425"/>
    <w:rsid w:val="002B7659"/>
    <w:rsid w:val="002B79C3"/>
    <w:rsid w:val="002B7F1F"/>
    <w:rsid w:val="002C01C1"/>
    <w:rsid w:val="002C0738"/>
    <w:rsid w:val="002C097F"/>
    <w:rsid w:val="002C0CC0"/>
    <w:rsid w:val="002C0D4E"/>
    <w:rsid w:val="002C0EF1"/>
    <w:rsid w:val="002C1121"/>
    <w:rsid w:val="002C16BB"/>
    <w:rsid w:val="002C1AFF"/>
    <w:rsid w:val="002C1E9F"/>
    <w:rsid w:val="002C2164"/>
    <w:rsid w:val="002C22C7"/>
    <w:rsid w:val="002C2453"/>
    <w:rsid w:val="002C2703"/>
    <w:rsid w:val="002C27F7"/>
    <w:rsid w:val="002C2AA2"/>
    <w:rsid w:val="002C2B86"/>
    <w:rsid w:val="002C311A"/>
    <w:rsid w:val="002C311B"/>
    <w:rsid w:val="002C313A"/>
    <w:rsid w:val="002C38BF"/>
    <w:rsid w:val="002C3951"/>
    <w:rsid w:val="002C3EDC"/>
    <w:rsid w:val="002C3F1D"/>
    <w:rsid w:val="002C3F86"/>
    <w:rsid w:val="002C434A"/>
    <w:rsid w:val="002C43AE"/>
    <w:rsid w:val="002C4456"/>
    <w:rsid w:val="002C48CA"/>
    <w:rsid w:val="002C4CC2"/>
    <w:rsid w:val="002C4EAC"/>
    <w:rsid w:val="002C4EB4"/>
    <w:rsid w:val="002C4F15"/>
    <w:rsid w:val="002C5220"/>
    <w:rsid w:val="002C57AD"/>
    <w:rsid w:val="002C57BC"/>
    <w:rsid w:val="002C5C44"/>
    <w:rsid w:val="002C5CD6"/>
    <w:rsid w:val="002C5CD8"/>
    <w:rsid w:val="002C61BC"/>
    <w:rsid w:val="002C735E"/>
    <w:rsid w:val="002C74CA"/>
    <w:rsid w:val="002C76C3"/>
    <w:rsid w:val="002C76C6"/>
    <w:rsid w:val="002C76EE"/>
    <w:rsid w:val="002C7C76"/>
    <w:rsid w:val="002C7F92"/>
    <w:rsid w:val="002D0373"/>
    <w:rsid w:val="002D0573"/>
    <w:rsid w:val="002D05E4"/>
    <w:rsid w:val="002D1480"/>
    <w:rsid w:val="002D15FE"/>
    <w:rsid w:val="002D1711"/>
    <w:rsid w:val="002D190C"/>
    <w:rsid w:val="002D1A24"/>
    <w:rsid w:val="002D1D3D"/>
    <w:rsid w:val="002D211B"/>
    <w:rsid w:val="002D2245"/>
    <w:rsid w:val="002D25A8"/>
    <w:rsid w:val="002D26D8"/>
    <w:rsid w:val="002D27A9"/>
    <w:rsid w:val="002D3017"/>
    <w:rsid w:val="002D3027"/>
    <w:rsid w:val="002D34E9"/>
    <w:rsid w:val="002D38BF"/>
    <w:rsid w:val="002D3974"/>
    <w:rsid w:val="002D3FAD"/>
    <w:rsid w:val="002D3FB4"/>
    <w:rsid w:val="002D42C9"/>
    <w:rsid w:val="002D4382"/>
    <w:rsid w:val="002D45B7"/>
    <w:rsid w:val="002D47B3"/>
    <w:rsid w:val="002D4D1E"/>
    <w:rsid w:val="002D50A9"/>
    <w:rsid w:val="002D50C5"/>
    <w:rsid w:val="002D5107"/>
    <w:rsid w:val="002D512C"/>
    <w:rsid w:val="002D582B"/>
    <w:rsid w:val="002D59ED"/>
    <w:rsid w:val="002D5A29"/>
    <w:rsid w:val="002D5B87"/>
    <w:rsid w:val="002D5E81"/>
    <w:rsid w:val="002D5F18"/>
    <w:rsid w:val="002D60B4"/>
    <w:rsid w:val="002D6182"/>
    <w:rsid w:val="002D67D2"/>
    <w:rsid w:val="002D6814"/>
    <w:rsid w:val="002D6880"/>
    <w:rsid w:val="002D6891"/>
    <w:rsid w:val="002D6997"/>
    <w:rsid w:val="002D6D04"/>
    <w:rsid w:val="002D6E0F"/>
    <w:rsid w:val="002D703F"/>
    <w:rsid w:val="002D74D8"/>
    <w:rsid w:val="002D7773"/>
    <w:rsid w:val="002D7E96"/>
    <w:rsid w:val="002D7EC7"/>
    <w:rsid w:val="002D7F58"/>
    <w:rsid w:val="002E0421"/>
    <w:rsid w:val="002E04BC"/>
    <w:rsid w:val="002E1279"/>
    <w:rsid w:val="002E198F"/>
    <w:rsid w:val="002E1BA0"/>
    <w:rsid w:val="002E1D54"/>
    <w:rsid w:val="002E2071"/>
    <w:rsid w:val="002E2253"/>
    <w:rsid w:val="002E23F6"/>
    <w:rsid w:val="002E2594"/>
    <w:rsid w:val="002E2A8D"/>
    <w:rsid w:val="002E2B3C"/>
    <w:rsid w:val="002E2E55"/>
    <w:rsid w:val="002E2EE2"/>
    <w:rsid w:val="002E3005"/>
    <w:rsid w:val="002E30AD"/>
    <w:rsid w:val="002E31C3"/>
    <w:rsid w:val="002E327D"/>
    <w:rsid w:val="002E32C4"/>
    <w:rsid w:val="002E33D3"/>
    <w:rsid w:val="002E37E6"/>
    <w:rsid w:val="002E3A62"/>
    <w:rsid w:val="002E3B64"/>
    <w:rsid w:val="002E3F0C"/>
    <w:rsid w:val="002E3FC3"/>
    <w:rsid w:val="002E4152"/>
    <w:rsid w:val="002E41A5"/>
    <w:rsid w:val="002E43B6"/>
    <w:rsid w:val="002E43FD"/>
    <w:rsid w:val="002E4691"/>
    <w:rsid w:val="002E4914"/>
    <w:rsid w:val="002E4AA6"/>
    <w:rsid w:val="002E4D39"/>
    <w:rsid w:val="002E4EE3"/>
    <w:rsid w:val="002E4FAD"/>
    <w:rsid w:val="002E50C4"/>
    <w:rsid w:val="002E5376"/>
    <w:rsid w:val="002E5386"/>
    <w:rsid w:val="002E54E1"/>
    <w:rsid w:val="002E5AEB"/>
    <w:rsid w:val="002E5B3C"/>
    <w:rsid w:val="002E5BB0"/>
    <w:rsid w:val="002E5C4E"/>
    <w:rsid w:val="002E5CB8"/>
    <w:rsid w:val="002E5F6E"/>
    <w:rsid w:val="002E6218"/>
    <w:rsid w:val="002E6354"/>
    <w:rsid w:val="002E6360"/>
    <w:rsid w:val="002E63A8"/>
    <w:rsid w:val="002E6501"/>
    <w:rsid w:val="002E6574"/>
    <w:rsid w:val="002E658F"/>
    <w:rsid w:val="002E6A41"/>
    <w:rsid w:val="002E6EEF"/>
    <w:rsid w:val="002E7AE7"/>
    <w:rsid w:val="002E7B35"/>
    <w:rsid w:val="002E7CD3"/>
    <w:rsid w:val="002E7E78"/>
    <w:rsid w:val="002F03AD"/>
    <w:rsid w:val="002F0B04"/>
    <w:rsid w:val="002F0E7C"/>
    <w:rsid w:val="002F0E85"/>
    <w:rsid w:val="002F1118"/>
    <w:rsid w:val="002F1AC4"/>
    <w:rsid w:val="002F236B"/>
    <w:rsid w:val="002F2A6D"/>
    <w:rsid w:val="002F2B92"/>
    <w:rsid w:val="002F2B9D"/>
    <w:rsid w:val="002F2E84"/>
    <w:rsid w:val="002F3039"/>
    <w:rsid w:val="002F3380"/>
    <w:rsid w:val="002F390A"/>
    <w:rsid w:val="002F405E"/>
    <w:rsid w:val="002F4883"/>
    <w:rsid w:val="002F4A8E"/>
    <w:rsid w:val="002F4C77"/>
    <w:rsid w:val="002F4F8E"/>
    <w:rsid w:val="002F5085"/>
    <w:rsid w:val="002F51D7"/>
    <w:rsid w:val="002F5826"/>
    <w:rsid w:val="002F5E6C"/>
    <w:rsid w:val="002F6468"/>
    <w:rsid w:val="002F66B5"/>
    <w:rsid w:val="002F6725"/>
    <w:rsid w:val="002F6ABE"/>
    <w:rsid w:val="002F6E90"/>
    <w:rsid w:val="002F70E6"/>
    <w:rsid w:val="002F744D"/>
    <w:rsid w:val="002F7471"/>
    <w:rsid w:val="002F765F"/>
    <w:rsid w:val="002F7689"/>
    <w:rsid w:val="002F797E"/>
    <w:rsid w:val="002F7F73"/>
    <w:rsid w:val="00300020"/>
    <w:rsid w:val="0030005C"/>
    <w:rsid w:val="003000B3"/>
    <w:rsid w:val="00300273"/>
    <w:rsid w:val="003002C6"/>
    <w:rsid w:val="003003DF"/>
    <w:rsid w:val="003003FE"/>
    <w:rsid w:val="0030056D"/>
    <w:rsid w:val="0030083A"/>
    <w:rsid w:val="0030095D"/>
    <w:rsid w:val="00300A02"/>
    <w:rsid w:val="00300C36"/>
    <w:rsid w:val="00300EC2"/>
    <w:rsid w:val="00300F9A"/>
    <w:rsid w:val="0030107A"/>
    <w:rsid w:val="00301098"/>
    <w:rsid w:val="003010C1"/>
    <w:rsid w:val="00301626"/>
    <w:rsid w:val="003018C6"/>
    <w:rsid w:val="00301B12"/>
    <w:rsid w:val="00301D26"/>
    <w:rsid w:val="0030218E"/>
    <w:rsid w:val="003024ED"/>
    <w:rsid w:val="00302583"/>
    <w:rsid w:val="0030264B"/>
    <w:rsid w:val="003029D3"/>
    <w:rsid w:val="00302D95"/>
    <w:rsid w:val="00303609"/>
    <w:rsid w:val="00303DE6"/>
    <w:rsid w:val="0030422E"/>
    <w:rsid w:val="003044C7"/>
    <w:rsid w:val="00304841"/>
    <w:rsid w:val="00305093"/>
    <w:rsid w:val="003051E2"/>
    <w:rsid w:val="00305595"/>
    <w:rsid w:val="003056EA"/>
    <w:rsid w:val="003059F1"/>
    <w:rsid w:val="00305A90"/>
    <w:rsid w:val="00305C4A"/>
    <w:rsid w:val="00305F79"/>
    <w:rsid w:val="003061D4"/>
    <w:rsid w:val="0030630B"/>
    <w:rsid w:val="003063BA"/>
    <w:rsid w:val="00306670"/>
    <w:rsid w:val="0030675E"/>
    <w:rsid w:val="003067CD"/>
    <w:rsid w:val="003068E7"/>
    <w:rsid w:val="00306C8F"/>
    <w:rsid w:val="00306E35"/>
    <w:rsid w:val="00307004"/>
    <w:rsid w:val="0030707C"/>
    <w:rsid w:val="003073E6"/>
    <w:rsid w:val="003076CF"/>
    <w:rsid w:val="00307B15"/>
    <w:rsid w:val="00307E13"/>
    <w:rsid w:val="00307EEE"/>
    <w:rsid w:val="00310124"/>
    <w:rsid w:val="0031087F"/>
    <w:rsid w:val="003109CA"/>
    <w:rsid w:val="00310A1E"/>
    <w:rsid w:val="00310EE4"/>
    <w:rsid w:val="003110E1"/>
    <w:rsid w:val="0031111D"/>
    <w:rsid w:val="003114FF"/>
    <w:rsid w:val="003119B3"/>
    <w:rsid w:val="00311E3B"/>
    <w:rsid w:val="00311E55"/>
    <w:rsid w:val="00311EEA"/>
    <w:rsid w:val="0031209E"/>
    <w:rsid w:val="003123C9"/>
    <w:rsid w:val="0031254D"/>
    <w:rsid w:val="00312A03"/>
    <w:rsid w:val="00312B67"/>
    <w:rsid w:val="00312BE6"/>
    <w:rsid w:val="00312E30"/>
    <w:rsid w:val="00313D5C"/>
    <w:rsid w:val="00314453"/>
    <w:rsid w:val="00314903"/>
    <w:rsid w:val="00314B69"/>
    <w:rsid w:val="00315121"/>
    <w:rsid w:val="00315315"/>
    <w:rsid w:val="00315508"/>
    <w:rsid w:val="0031561B"/>
    <w:rsid w:val="0031590C"/>
    <w:rsid w:val="00315E9D"/>
    <w:rsid w:val="00315F2D"/>
    <w:rsid w:val="00315FCF"/>
    <w:rsid w:val="00316015"/>
    <w:rsid w:val="00316320"/>
    <w:rsid w:val="003167E1"/>
    <w:rsid w:val="0031691A"/>
    <w:rsid w:val="0031694A"/>
    <w:rsid w:val="00316A1A"/>
    <w:rsid w:val="00316A33"/>
    <w:rsid w:val="00316F73"/>
    <w:rsid w:val="00317182"/>
    <w:rsid w:val="00317244"/>
    <w:rsid w:val="00317779"/>
    <w:rsid w:val="0031795E"/>
    <w:rsid w:val="00317965"/>
    <w:rsid w:val="00317A38"/>
    <w:rsid w:val="00317D4B"/>
    <w:rsid w:val="00317D8A"/>
    <w:rsid w:val="00317DB9"/>
    <w:rsid w:val="00317E84"/>
    <w:rsid w:val="00320057"/>
    <w:rsid w:val="0032008B"/>
    <w:rsid w:val="0032014D"/>
    <w:rsid w:val="003201C2"/>
    <w:rsid w:val="003202C5"/>
    <w:rsid w:val="00320586"/>
    <w:rsid w:val="003205B8"/>
    <w:rsid w:val="00320695"/>
    <w:rsid w:val="003207DB"/>
    <w:rsid w:val="00320955"/>
    <w:rsid w:val="00320B54"/>
    <w:rsid w:val="00320B68"/>
    <w:rsid w:val="00320B91"/>
    <w:rsid w:val="00320E03"/>
    <w:rsid w:val="00321460"/>
    <w:rsid w:val="00321665"/>
    <w:rsid w:val="00321715"/>
    <w:rsid w:val="00321BCA"/>
    <w:rsid w:val="00321BE4"/>
    <w:rsid w:val="00321DF7"/>
    <w:rsid w:val="0032254F"/>
    <w:rsid w:val="00322651"/>
    <w:rsid w:val="00322860"/>
    <w:rsid w:val="00322966"/>
    <w:rsid w:val="00322D0F"/>
    <w:rsid w:val="00322DA3"/>
    <w:rsid w:val="0032305D"/>
    <w:rsid w:val="0032315C"/>
    <w:rsid w:val="00323691"/>
    <w:rsid w:val="00323D50"/>
    <w:rsid w:val="00324002"/>
    <w:rsid w:val="003243EC"/>
    <w:rsid w:val="00324887"/>
    <w:rsid w:val="00324E3B"/>
    <w:rsid w:val="00324EED"/>
    <w:rsid w:val="00324FC8"/>
    <w:rsid w:val="003251A7"/>
    <w:rsid w:val="0032543F"/>
    <w:rsid w:val="003254C0"/>
    <w:rsid w:val="00325B6D"/>
    <w:rsid w:val="0032620A"/>
    <w:rsid w:val="00326646"/>
    <w:rsid w:val="0032674F"/>
    <w:rsid w:val="00326C43"/>
    <w:rsid w:val="00326F05"/>
    <w:rsid w:val="00327819"/>
    <w:rsid w:val="00327A84"/>
    <w:rsid w:val="00327AC8"/>
    <w:rsid w:val="003301DA"/>
    <w:rsid w:val="003304CE"/>
    <w:rsid w:val="003304FE"/>
    <w:rsid w:val="00330639"/>
    <w:rsid w:val="00330AF7"/>
    <w:rsid w:val="00330E37"/>
    <w:rsid w:val="0033123C"/>
    <w:rsid w:val="0033139C"/>
    <w:rsid w:val="00331580"/>
    <w:rsid w:val="003316DE"/>
    <w:rsid w:val="00331896"/>
    <w:rsid w:val="00331918"/>
    <w:rsid w:val="00331C61"/>
    <w:rsid w:val="00331FF7"/>
    <w:rsid w:val="00332446"/>
    <w:rsid w:val="00332917"/>
    <w:rsid w:val="00332E5E"/>
    <w:rsid w:val="003330F6"/>
    <w:rsid w:val="0033359E"/>
    <w:rsid w:val="003336E8"/>
    <w:rsid w:val="00333813"/>
    <w:rsid w:val="0033402E"/>
    <w:rsid w:val="003341F0"/>
    <w:rsid w:val="003343DD"/>
    <w:rsid w:val="00334423"/>
    <w:rsid w:val="00334712"/>
    <w:rsid w:val="00334752"/>
    <w:rsid w:val="00335CD8"/>
    <w:rsid w:val="00336119"/>
    <w:rsid w:val="003361FD"/>
    <w:rsid w:val="00337768"/>
    <w:rsid w:val="003377E5"/>
    <w:rsid w:val="0033783D"/>
    <w:rsid w:val="00337AAE"/>
    <w:rsid w:val="00337AD7"/>
    <w:rsid w:val="00337B49"/>
    <w:rsid w:val="00337C18"/>
    <w:rsid w:val="00337F49"/>
    <w:rsid w:val="00340091"/>
    <w:rsid w:val="003400C0"/>
    <w:rsid w:val="00340100"/>
    <w:rsid w:val="00340324"/>
    <w:rsid w:val="0034058B"/>
    <w:rsid w:val="00340606"/>
    <w:rsid w:val="00340AD4"/>
    <w:rsid w:val="00340E42"/>
    <w:rsid w:val="003416E2"/>
    <w:rsid w:val="00341A4D"/>
    <w:rsid w:val="00341B91"/>
    <w:rsid w:val="00341CF1"/>
    <w:rsid w:val="00341F9C"/>
    <w:rsid w:val="003423A9"/>
    <w:rsid w:val="0034248B"/>
    <w:rsid w:val="00342BAE"/>
    <w:rsid w:val="00342DF2"/>
    <w:rsid w:val="00343033"/>
    <w:rsid w:val="00343081"/>
    <w:rsid w:val="003430A8"/>
    <w:rsid w:val="003430C6"/>
    <w:rsid w:val="00343A6E"/>
    <w:rsid w:val="00343C8D"/>
    <w:rsid w:val="003441A6"/>
    <w:rsid w:val="003444D6"/>
    <w:rsid w:val="003446F1"/>
    <w:rsid w:val="00344759"/>
    <w:rsid w:val="00344BC5"/>
    <w:rsid w:val="00344D4F"/>
    <w:rsid w:val="0034517D"/>
    <w:rsid w:val="00345553"/>
    <w:rsid w:val="003455E4"/>
    <w:rsid w:val="0034561C"/>
    <w:rsid w:val="00345933"/>
    <w:rsid w:val="00345DF8"/>
    <w:rsid w:val="003462A4"/>
    <w:rsid w:val="00346336"/>
    <w:rsid w:val="0034644B"/>
    <w:rsid w:val="00346D17"/>
    <w:rsid w:val="003471F8"/>
    <w:rsid w:val="00347830"/>
    <w:rsid w:val="00347967"/>
    <w:rsid w:val="00347C01"/>
    <w:rsid w:val="00347E8D"/>
    <w:rsid w:val="00347F31"/>
    <w:rsid w:val="00347FDA"/>
    <w:rsid w:val="00350120"/>
    <w:rsid w:val="003503EC"/>
    <w:rsid w:val="00350537"/>
    <w:rsid w:val="003506AF"/>
    <w:rsid w:val="00350813"/>
    <w:rsid w:val="00350D6A"/>
    <w:rsid w:val="00350FCF"/>
    <w:rsid w:val="0035153A"/>
    <w:rsid w:val="00351880"/>
    <w:rsid w:val="00351C36"/>
    <w:rsid w:val="00351E10"/>
    <w:rsid w:val="003521CA"/>
    <w:rsid w:val="003521FD"/>
    <w:rsid w:val="003526C0"/>
    <w:rsid w:val="00352AF7"/>
    <w:rsid w:val="00352E19"/>
    <w:rsid w:val="00353206"/>
    <w:rsid w:val="0035323B"/>
    <w:rsid w:val="00353337"/>
    <w:rsid w:val="00353441"/>
    <w:rsid w:val="0035384B"/>
    <w:rsid w:val="003538AD"/>
    <w:rsid w:val="00353D00"/>
    <w:rsid w:val="0035401C"/>
    <w:rsid w:val="003540A0"/>
    <w:rsid w:val="0035417D"/>
    <w:rsid w:val="003541E3"/>
    <w:rsid w:val="003544FB"/>
    <w:rsid w:val="00354562"/>
    <w:rsid w:val="00354746"/>
    <w:rsid w:val="00354C22"/>
    <w:rsid w:val="00354FAC"/>
    <w:rsid w:val="003555E5"/>
    <w:rsid w:val="00355A5E"/>
    <w:rsid w:val="00355A65"/>
    <w:rsid w:val="00355BA9"/>
    <w:rsid w:val="00355EC8"/>
    <w:rsid w:val="0035645A"/>
    <w:rsid w:val="0035676C"/>
    <w:rsid w:val="0035687E"/>
    <w:rsid w:val="0035696F"/>
    <w:rsid w:val="00356AE6"/>
    <w:rsid w:val="00356ED1"/>
    <w:rsid w:val="00356F20"/>
    <w:rsid w:val="003571F5"/>
    <w:rsid w:val="00357831"/>
    <w:rsid w:val="00357AF3"/>
    <w:rsid w:val="00357C61"/>
    <w:rsid w:val="00357D24"/>
    <w:rsid w:val="00357EC8"/>
    <w:rsid w:val="00360865"/>
    <w:rsid w:val="00360A73"/>
    <w:rsid w:val="00361280"/>
    <w:rsid w:val="003613F3"/>
    <w:rsid w:val="003614C6"/>
    <w:rsid w:val="003614D2"/>
    <w:rsid w:val="00361728"/>
    <w:rsid w:val="00361843"/>
    <w:rsid w:val="00361A57"/>
    <w:rsid w:val="00361AB1"/>
    <w:rsid w:val="00361C9B"/>
    <w:rsid w:val="003621A1"/>
    <w:rsid w:val="00362328"/>
    <w:rsid w:val="00362390"/>
    <w:rsid w:val="003623CA"/>
    <w:rsid w:val="003626F8"/>
    <w:rsid w:val="00362BE0"/>
    <w:rsid w:val="0036322E"/>
    <w:rsid w:val="00363455"/>
    <w:rsid w:val="00363498"/>
    <w:rsid w:val="0036352D"/>
    <w:rsid w:val="00363569"/>
    <w:rsid w:val="00363787"/>
    <w:rsid w:val="003637E5"/>
    <w:rsid w:val="00363D59"/>
    <w:rsid w:val="00363DD8"/>
    <w:rsid w:val="00363F82"/>
    <w:rsid w:val="00364045"/>
    <w:rsid w:val="0036423D"/>
    <w:rsid w:val="003644E1"/>
    <w:rsid w:val="00364BD3"/>
    <w:rsid w:val="00364D4A"/>
    <w:rsid w:val="00364F89"/>
    <w:rsid w:val="00365024"/>
    <w:rsid w:val="003657BC"/>
    <w:rsid w:val="00365D63"/>
    <w:rsid w:val="003665B9"/>
    <w:rsid w:val="003667F3"/>
    <w:rsid w:val="00366A9E"/>
    <w:rsid w:val="00366B92"/>
    <w:rsid w:val="00366E8E"/>
    <w:rsid w:val="0036737A"/>
    <w:rsid w:val="0036753E"/>
    <w:rsid w:val="0036793B"/>
    <w:rsid w:val="00367A98"/>
    <w:rsid w:val="00367D59"/>
    <w:rsid w:val="00367F33"/>
    <w:rsid w:val="00370234"/>
    <w:rsid w:val="0037049A"/>
    <w:rsid w:val="00370732"/>
    <w:rsid w:val="003708A9"/>
    <w:rsid w:val="00370906"/>
    <w:rsid w:val="00370BBC"/>
    <w:rsid w:val="00370BE5"/>
    <w:rsid w:val="00370C6D"/>
    <w:rsid w:val="00370C9F"/>
    <w:rsid w:val="00371315"/>
    <w:rsid w:val="00371832"/>
    <w:rsid w:val="00371914"/>
    <w:rsid w:val="00371AAD"/>
    <w:rsid w:val="00371BBA"/>
    <w:rsid w:val="00371BEB"/>
    <w:rsid w:val="00371C94"/>
    <w:rsid w:val="00371E13"/>
    <w:rsid w:val="003725AC"/>
    <w:rsid w:val="00372682"/>
    <w:rsid w:val="00372942"/>
    <w:rsid w:val="003729DC"/>
    <w:rsid w:val="00372C03"/>
    <w:rsid w:val="00372C95"/>
    <w:rsid w:val="00372F67"/>
    <w:rsid w:val="00373CF8"/>
    <w:rsid w:val="00373ED5"/>
    <w:rsid w:val="00374304"/>
    <w:rsid w:val="00374557"/>
    <w:rsid w:val="003747C5"/>
    <w:rsid w:val="00374B78"/>
    <w:rsid w:val="00374C55"/>
    <w:rsid w:val="00374D8D"/>
    <w:rsid w:val="00374D90"/>
    <w:rsid w:val="00374FA4"/>
    <w:rsid w:val="0037519C"/>
    <w:rsid w:val="00375484"/>
    <w:rsid w:val="00375555"/>
    <w:rsid w:val="0037584A"/>
    <w:rsid w:val="003759EE"/>
    <w:rsid w:val="00375FEA"/>
    <w:rsid w:val="0037600B"/>
    <w:rsid w:val="0037615A"/>
    <w:rsid w:val="003761E6"/>
    <w:rsid w:val="003764C5"/>
    <w:rsid w:val="003769B5"/>
    <w:rsid w:val="00376CC5"/>
    <w:rsid w:val="00376D44"/>
    <w:rsid w:val="00376EC4"/>
    <w:rsid w:val="00376F06"/>
    <w:rsid w:val="0037723F"/>
    <w:rsid w:val="003778AC"/>
    <w:rsid w:val="00377B3A"/>
    <w:rsid w:val="00377CE0"/>
    <w:rsid w:val="00380100"/>
    <w:rsid w:val="003803FB"/>
    <w:rsid w:val="00380863"/>
    <w:rsid w:val="00380953"/>
    <w:rsid w:val="003809DB"/>
    <w:rsid w:val="00380BBC"/>
    <w:rsid w:val="00380EF6"/>
    <w:rsid w:val="003815E9"/>
    <w:rsid w:val="00381648"/>
    <w:rsid w:val="00381658"/>
    <w:rsid w:val="00381779"/>
    <w:rsid w:val="0038191B"/>
    <w:rsid w:val="00381D26"/>
    <w:rsid w:val="00382054"/>
    <w:rsid w:val="00382555"/>
    <w:rsid w:val="0038294F"/>
    <w:rsid w:val="00382C94"/>
    <w:rsid w:val="00382CBF"/>
    <w:rsid w:val="00383405"/>
    <w:rsid w:val="00383906"/>
    <w:rsid w:val="00383A5B"/>
    <w:rsid w:val="00383B0B"/>
    <w:rsid w:val="00383B3F"/>
    <w:rsid w:val="00383C1B"/>
    <w:rsid w:val="00384071"/>
    <w:rsid w:val="003846F1"/>
    <w:rsid w:val="0038476D"/>
    <w:rsid w:val="0038479E"/>
    <w:rsid w:val="00384C4E"/>
    <w:rsid w:val="00384FD0"/>
    <w:rsid w:val="003856D5"/>
    <w:rsid w:val="00385AA3"/>
    <w:rsid w:val="00385B1E"/>
    <w:rsid w:val="00385E01"/>
    <w:rsid w:val="00385F81"/>
    <w:rsid w:val="003865FC"/>
    <w:rsid w:val="00386717"/>
    <w:rsid w:val="003867D9"/>
    <w:rsid w:val="003869BE"/>
    <w:rsid w:val="00386FB6"/>
    <w:rsid w:val="0038719F"/>
    <w:rsid w:val="003877DD"/>
    <w:rsid w:val="003878CB"/>
    <w:rsid w:val="003878FD"/>
    <w:rsid w:val="00387C9D"/>
    <w:rsid w:val="00387FC4"/>
    <w:rsid w:val="00390137"/>
    <w:rsid w:val="00390386"/>
    <w:rsid w:val="00390578"/>
    <w:rsid w:val="00390C25"/>
    <w:rsid w:val="00390D02"/>
    <w:rsid w:val="00390D7F"/>
    <w:rsid w:val="00390F7F"/>
    <w:rsid w:val="003915AB"/>
    <w:rsid w:val="00391B0A"/>
    <w:rsid w:val="00392130"/>
    <w:rsid w:val="0039221F"/>
    <w:rsid w:val="00392574"/>
    <w:rsid w:val="0039266D"/>
    <w:rsid w:val="003926BC"/>
    <w:rsid w:val="00392A92"/>
    <w:rsid w:val="00392DC2"/>
    <w:rsid w:val="003930C3"/>
    <w:rsid w:val="00393659"/>
    <w:rsid w:val="00393889"/>
    <w:rsid w:val="00393B9F"/>
    <w:rsid w:val="00393BB1"/>
    <w:rsid w:val="00393FA2"/>
    <w:rsid w:val="003947AF"/>
    <w:rsid w:val="00394CA0"/>
    <w:rsid w:val="00394D02"/>
    <w:rsid w:val="00394E37"/>
    <w:rsid w:val="00394ECF"/>
    <w:rsid w:val="0039552E"/>
    <w:rsid w:val="00395708"/>
    <w:rsid w:val="00395864"/>
    <w:rsid w:val="0039591C"/>
    <w:rsid w:val="003961FD"/>
    <w:rsid w:val="00396508"/>
    <w:rsid w:val="003965A7"/>
    <w:rsid w:val="0039693B"/>
    <w:rsid w:val="00396970"/>
    <w:rsid w:val="00396B2D"/>
    <w:rsid w:val="00396C6F"/>
    <w:rsid w:val="00397349"/>
    <w:rsid w:val="003973DE"/>
    <w:rsid w:val="0039747A"/>
    <w:rsid w:val="00397A97"/>
    <w:rsid w:val="003A0002"/>
    <w:rsid w:val="003A026B"/>
    <w:rsid w:val="003A02E2"/>
    <w:rsid w:val="003A0EB5"/>
    <w:rsid w:val="003A134F"/>
    <w:rsid w:val="003A13C3"/>
    <w:rsid w:val="003A1471"/>
    <w:rsid w:val="003A1493"/>
    <w:rsid w:val="003A1567"/>
    <w:rsid w:val="003A18B1"/>
    <w:rsid w:val="003A1DD1"/>
    <w:rsid w:val="003A25D2"/>
    <w:rsid w:val="003A2626"/>
    <w:rsid w:val="003A2A3B"/>
    <w:rsid w:val="003A2B7E"/>
    <w:rsid w:val="003A2B85"/>
    <w:rsid w:val="003A35DA"/>
    <w:rsid w:val="003A39B3"/>
    <w:rsid w:val="003A3F51"/>
    <w:rsid w:val="003A414A"/>
    <w:rsid w:val="003A42D2"/>
    <w:rsid w:val="003A4438"/>
    <w:rsid w:val="003A4474"/>
    <w:rsid w:val="003A4AC9"/>
    <w:rsid w:val="003A4C29"/>
    <w:rsid w:val="003A516D"/>
    <w:rsid w:val="003A5374"/>
    <w:rsid w:val="003A596A"/>
    <w:rsid w:val="003A5B89"/>
    <w:rsid w:val="003A5CDB"/>
    <w:rsid w:val="003A5D08"/>
    <w:rsid w:val="003A623A"/>
    <w:rsid w:val="003A626D"/>
    <w:rsid w:val="003A6300"/>
    <w:rsid w:val="003A6424"/>
    <w:rsid w:val="003A6535"/>
    <w:rsid w:val="003A685B"/>
    <w:rsid w:val="003A68AE"/>
    <w:rsid w:val="003A6F14"/>
    <w:rsid w:val="003A7B49"/>
    <w:rsid w:val="003A7C26"/>
    <w:rsid w:val="003B04B8"/>
    <w:rsid w:val="003B06EC"/>
    <w:rsid w:val="003B0C0B"/>
    <w:rsid w:val="003B0C24"/>
    <w:rsid w:val="003B109A"/>
    <w:rsid w:val="003B10B7"/>
    <w:rsid w:val="003B1235"/>
    <w:rsid w:val="003B144F"/>
    <w:rsid w:val="003B16A7"/>
    <w:rsid w:val="003B18F5"/>
    <w:rsid w:val="003B2735"/>
    <w:rsid w:val="003B2787"/>
    <w:rsid w:val="003B2AF4"/>
    <w:rsid w:val="003B2BA9"/>
    <w:rsid w:val="003B2C49"/>
    <w:rsid w:val="003B2CBF"/>
    <w:rsid w:val="003B2DFD"/>
    <w:rsid w:val="003B2EEF"/>
    <w:rsid w:val="003B3B0A"/>
    <w:rsid w:val="003B3C6F"/>
    <w:rsid w:val="003B438F"/>
    <w:rsid w:val="003B4713"/>
    <w:rsid w:val="003B4860"/>
    <w:rsid w:val="003B494E"/>
    <w:rsid w:val="003B49DA"/>
    <w:rsid w:val="003B4A9B"/>
    <w:rsid w:val="003B4CA5"/>
    <w:rsid w:val="003B54D0"/>
    <w:rsid w:val="003B568B"/>
    <w:rsid w:val="003B56FC"/>
    <w:rsid w:val="003B5848"/>
    <w:rsid w:val="003B5A77"/>
    <w:rsid w:val="003B5C7F"/>
    <w:rsid w:val="003B5DEE"/>
    <w:rsid w:val="003B5E69"/>
    <w:rsid w:val="003B6456"/>
    <w:rsid w:val="003B675F"/>
    <w:rsid w:val="003B6B15"/>
    <w:rsid w:val="003B6CB4"/>
    <w:rsid w:val="003B6D20"/>
    <w:rsid w:val="003B6D93"/>
    <w:rsid w:val="003B6E3D"/>
    <w:rsid w:val="003B7173"/>
    <w:rsid w:val="003B71AC"/>
    <w:rsid w:val="003B7499"/>
    <w:rsid w:val="003B7914"/>
    <w:rsid w:val="003B7A1B"/>
    <w:rsid w:val="003B7A7D"/>
    <w:rsid w:val="003B7B64"/>
    <w:rsid w:val="003B7C1D"/>
    <w:rsid w:val="003B7C25"/>
    <w:rsid w:val="003B7CEA"/>
    <w:rsid w:val="003C00E2"/>
    <w:rsid w:val="003C02D2"/>
    <w:rsid w:val="003C04E3"/>
    <w:rsid w:val="003C0768"/>
    <w:rsid w:val="003C079B"/>
    <w:rsid w:val="003C0F2C"/>
    <w:rsid w:val="003C0FE9"/>
    <w:rsid w:val="003C14D6"/>
    <w:rsid w:val="003C1B55"/>
    <w:rsid w:val="003C200B"/>
    <w:rsid w:val="003C20BC"/>
    <w:rsid w:val="003C22D5"/>
    <w:rsid w:val="003C23A4"/>
    <w:rsid w:val="003C254C"/>
    <w:rsid w:val="003C2568"/>
    <w:rsid w:val="003C2615"/>
    <w:rsid w:val="003C2627"/>
    <w:rsid w:val="003C26C3"/>
    <w:rsid w:val="003C26EA"/>
    <w:rsid w:val="003C27E5"/>
    <w:rsid w:val="003C2A02"/>
    <w:rsid w:val="003C3256"/>
    <w:rsid w:val="003C341C"/>
    <w:rsid w:val="003C39FD"/>
    <w:rsid w:val="003C3A4A"/>
    <w:rsid w:val="003C3AD7"/>
    <w:rsid w:val="003C3DD4"/>
    <w:rsid w:val="003C4041"/>
    <w:rsid w:val="003C43C9"/>
    <w:rsid w:val="003C445A"/>
    <w:rsid w:val="003C466A"/>
    <w:rsid w:val="003C467B"/>
    <w:rsid w:val="003C481A"/>
    <w:rsid w:val="003C488A"/>
    <w:rsid w:val="003C48BE"/>
    <w:rsid w:val="003C4C45"/>
    <w:rsid w:val="003C4DCF"/>
    <w:rsid w:val="003C4FF0"/>
    <w:rsid w:val="003C56A3"/>
    <w:rsid w:val="003C57BB"/>
    <w:rsid w:val="003C5B55"/>
    <w:rsid w:val="003C5F65"/>
    <w:rsid w:val="003C5FD6"/>
    <w:rsid w:val="003C6102"/>
    <w:rsid w:val="003C661D"/>
    <w:rsid w:val="003C68F2"/>
    <w:rsid w:val="003C6C13"/>
    <w:rsid w:val="003C6E34"/>
    <w:rsid w:val="003C6FBB"/>
    <w:rsid w:val="003C70FB"/>
    <w:rsid w:val="003C79B3"/>
    <w:rsid w:val="003C7A01"/>
    <w:rsid w:val="003C7B0C"/>
    <w:rsid w:val="003C7C9B"/>
    <w:rsid w:val="003C7EFF"/>
    <w:rsid w:val="003C7F2C"/>
    <w:rsid w:val="003D0063"/>
    <w:rsid w:val="003D011F"/>
    <w:rsid w:val="003D0265"/>
    <w:rsid w:val="003D09B5"/>
    <w:rsid w:val="003D09F5"/>
    <w:rsid w:val="003D0F04"/>
    <w:rsid w:val="003D0F84"/>
    <w:rsid w:val="003D11C4"/>
    <w:rsid w:val="003D14CB"/>
    <w:rsid w:val="003D1524"/>
    <w:rsid w:val="003D1A84"/>
    <w:rsid w:val="003D1F9C"/>
    <w:rsid w:val="003D2416"/>
    <w:rsid w:val="003D2487"/>
    <w:rsid w:val="003D264D"/>
    <w:rsid w:val="003D2CB3"/>
    <w:rsid w:val="003D2D4E"/>
    <w:rsid w:val="003D2EAC"/>
    <w:rsid w:val="003D2F2D"/>
    <w:rsid w:val="003D2FEB"/>
    <w:rsid w:val="003D3324"/>
    <w:rsid w:val="003D3345"/>
    <w:rsid w:val="003D36F9"/>
    <w:rsid w:val="003D3923"/>
    <w:rsid w:val="003D3A2C"/>
    <w:rsid w:val="003D3AC1"/>
    <w:rsid w:val="003D43F6"/>
    <w:rsid w:val="003D44C0"/>
    <w:rsid w:val="003D44E7"/>
    <w:rsid w:val="003D4551"/>
    <w:rsid w:val="003D4655"/>
    <w:rsid w:val="003D4777"/>
    <w:rsid w:val="003D4FBD"/>
    <w:rsid w:val="003D5365"/>
    <w:rsid w:val="003D5A10"/>
    <w:rsid w:val="003D64B2"/>
    <w:rsid w:val="003D65B5"/>
    <w:rsid w:val="003D6679"/>
    <w:rsid w:val="003D672C"/>
    <w:rsid w:val="003D6748"/>
    <w:rsid w:val="003D6BC5"/>
    <w:rsid w:val="003D701B"/>
    <w:rsid w:val="003D7266"/>
    <w:rsid w:val="003D7386"/>
    <w:rsid w:val="003D74CD"/>
    <w:rsid w:val="003D7944"/>
    <w:rsid w:val="003D7EF0"/>
    <w:rsid w:val="003E0365"/>
    <w:rsid w:val="003E0367"/>
    <w:rsid w:val="003E067C"/>
    <w:rsid w:val="003E08B0"/>
    <w:rsid w:val="003E10C1"/>
    <w:rsid w:val="003E16AF"/>
    <w:rsid w:val="003E18F3"/>
    <w:rsid w:val="003E1EDC"/>
    <w:rsid w:val="003E248B"/>
    <w:rsid w:val="003E2CD8"/>
    <w:rsid w:val="003E2E64"/>
    <w:rsid w:val="003E2F62"/>
    <w:rsid w:val="003E3016"/>
    <w:rsid w:val="003E3196"/>
    <w:rsid w:val="003E3262"/>
    <w:rsid w:val="003E38B7"/>
    <w:rsid w:val="003E3AB4"/>
    <w:rsid w:val="003E3AD3"/>
    <w:rsid w:val="003E406D"/>
    <w:rsid w:val="003E40D5"/>
    <w:rsid w:val="003E42CC"/>
    <w:rsid w:val="003E4B93"/>
    <w:rsid w:val="003E4E70"/>
    <w:rsid w:val="003E4F36"/>
    <w:rsid w:val="003E506F"/>
    <w:rsid w:val="003E5841"/>
    <w:rsid w:val="003E5951"/>
    <w:rsid w:val="003E5CBF"/>
    <w:rsid w:val="003E5D77"/>
    <w:rsid w:val="003E5DFE"/>
    <w:rsid w:val="003E5FBD"/>
    <w:rsid w:val="003E5FF2"/>
    <w:rsid w:val="003E6447"/>
    <w:rsid w:val="003E66DD"/>
    <w:rsid w:val="003E680F"/>
    <w:rsid w:val="003E6B50"/>
    <w:rsid w:val="003E6EBC"/>
    <w:rsid w:val="003E7230"/>
    <w:rsid w:val="003E7407"/>
    <w:rsid w:val="003E7627"/>
    <w:rsid w:val="003E76A2"/>
    <w:rsid w:val="003E7CE8"/>
    <w:rsid w:val="003E7EF5"/>
    <w:rsid w:val="003F017B"/>
    <w:rsid w:val="003F0204"/>
    <w:rsid w:val="003F0252"/>
    <w:rsid w:val="003F061A"/>
    <w:rsid w:val="003F1211"/>
    <w:rsid w:val="003F16DC"/>
    <w:rsid w:val="003F193D"/>
    <w:rsid w:val="003F1A87"/>
    <w:rsid w:val="003F1B94"/>
    <w:rsid w:val="003F21BD"/>
    <w:rsid w:val="003F22F1"/>
    <w:rsid w:val="003F2756"/>
    <w:rsid w:val="003F283F"/>
    <w:rsid w:val="003F2AF8"/>
    <w:rsid w:val="003F2BDF"/>
    <w:rsid w:val="003F2E0B"/>
    <w:rsid w:val="003F2EE2"/>
    <w:rsid w:val="003F2FAE"/>
    <w:rsid w:val="003F3019"/>
    <w:rsid w:val="003F3246"/>
    <w:rsid w:val="003F36AA"/>
    <w:rsid w:val="003F36F3"/>
    <w:rsid w:val="003F3D16"/>
    <w:rsid w:val="003F4538"/>
    <w:rsid w:val="003F471C"/>
    <w:rsid w:val="003F4843"/>
    <w:rsid w:val="003F4A2F"/>
    <w:rsid w:val="003F4D0D"/>
    <w:rsid w:val="003F5700"/>
    <w:rsid w:val="003F58CA"/>
    <w:rsid w:val="003F59C8"/>
    <w:rsid w:val="003F5A4A"/>
    <w:rsid w:val="003F5F3B"/>
    <w:rsid w:val="003F6213"/>
    <w:rsid w:val="003F62BA"/>
    <w:rsid w:val="003F62F5"/>
    <w:rsid w:val="003F66CB"/>
    <w:rsid w:val="003F68A5"/>
    <w:rsid w:val="003F68AB"/>
    <w:rsid w:val="003F6964"/>
    <w:rsid w:val="003F6A2A"/>
    <w:rsid w:val="003F7903"/>
    <w:rsid w:val="003F798A"/>
    <w:rsid w:val="003F7C6D"/>
    <w:rsid w:val="003F7D1C"/>
    <w:rsid w:val="003F7D9D"/>
    <w:rsid w:val="003F7E13"/>
    <w:rsid w:val="004000E9"/>
    <w:rsid w:val="004006DC"/>
    <w:rsid w:val="00400710"/>
    <w:rsid w:val="00400829"/>
    <w:rsid w:val="00400AB8"/>
    <w:rsid w:val="00400F84"/>
    <w:rsid w:val="00401590"/>
    <w:rsid w:val="0040159C"/>
    <w:rsid w:val="0040174A"/>
    <w:rsid w:val="00401B73"/>
    <w:rsid w:val="00401B8D"/>
    <w:rsid w:val="00401D9D"/>
    <w:rsid w:val="00401F99"/>
    <w:rsid w:val="00402121"/>
    <w:rsid w:val="0040219C"/>
    <w:rsid w:val="00402201"/>
    <w:rsid w:val="00402542"/>
    <w:rsid w:val="00402745"/>
    <w:rsid w:val="004027BF"/>
    <w:rsid w:val="00402DF4"/>
    <w:rsid w:val="0040308C"/>
    <w:rsid w:val="0040321A"/>
    <w:rsid w:val="00403265"/>
    <w:rsid w:val="0040337B"/>
    <w:rsid w:val="00403549"/>
    <w:rsid w:val="00403638"/>
    <w:rsid w:val="00403788"/>
    <w:rsid w:val="0040380B"/>
    <w:rsid w:val="00403F1D"/>
    <w:rsid w:val="00404AB3"/>
    <w:rsid w:val="00404E2F"/>
    <w:rsid w:val="00404FED"/>
    <w:rsid w:val="00405127"/>
    <w:rsid w:val="004054C4"/>
    <w:rsid w:val="00405ADC"/>
    <w:rsid w:val="00405DB0"/>
    <w:rsid w:val="00405DCF"/>
    <w:rsid w:val="00405E46"/>
    <w:rsid w:val="004064BF"/>
    <w:rsid w:val="00406729"/>
    <w:rsid w:val="0040692A"/>
    <w:rsid w:val="00406BE2"/>
    <w:rsid w:val="004070C8"/>
    <w:rsid w:val="00407510"/>
    <w:rsid w:val="00407877"/>
    <w:rsid w:val="00407900"/>
    <w:rsid w:val="00407B7D"/>
    <w:rsid w:val="00410810"/>
    <w:rsid w:val="004108F1"/>
    <w:rsid w:val="00410B57"/>
    <w:rsid w:val="0041103A"/>
    <w:rsid w:val="004113DF"/>
    <w:rsid w:val="0041149D"/>
    <w:rsid w:val="00411668"/>
    <w:rsid w:val="00411722"/>
    <w:rsid w:val="00411784"/>
    <w:rsid w:val="00411864"/>
    <w:rsid w:val="00411A5B"/>
    <w:rsid w:val="00411ABC"/>
    <w:rsid w:val="00411B0D"/>
    <w:rsid w:val="00411D66"/>
    <w:rsid w:val="00411FB6"/>
    <w:rsid w:val="00412148"/>
    <w:rsid w:val="004121C0"/>
    <w:rsid w:val="00412356"/>
    <w:rsid w:val="004125CE"/>
    <w:rsid w:val="00412BEE"/>
    <w:rsid w:val="00412CE4"/>
    <w:rsid w:val="00412F6C"/>
    <w:rsid w:val="00413000"/>
    <w:rsid w:val="004133D0"/>
    <w:rsid w:val="004133E3"/>
    <w:rsid w:val="0041356A"/>
    <w:rsid w:val="00413D34"/>
    <w:rsid w:val="00414401"/>
    <w:rsid w:val="0041457D"/>
    <w:rsid w:val="00414665"/>
    <w:rsid w:val="004146EE"/>
    <w:rsid w:val="004149AA"/>
    <w:rsid w:val="00414AD1"/>
    <w:rsid w:val="00415442"/>
    <w:rsid w:val="00415546"/>
    <w:rsid w:val="004155B9"/>
    <w:rsid w:val="00415650"/>
    <w:rsid w:val="004159B7"/>
    <w:rsid w:val="00415A04"/>
    <w:rsid w:val="00415B59"/>
    <w:rsid w:val="00415DB0"/>
    <w:rsid w:val="0041630B"/>
    <w:rsid w:val="00416368"/>
    <w:rsid w:val="0041665C"/>
    <w:rsid w:val="00416922"/>
    <w:rsid w:val="00416B86"/>
    <w:rsid w:val="004174D7"/>
    <w:rsid w:val="00417712"/>
    <w:rsid w:val="004178E1"/>
    <w:rsid w:val="00417AC4"/>
    <w:rsid w:val="00417DA2"/>
    <w:rsid w:val="00417E4D"/>
    <w:rsid w:val="004205C3"/>
    <w:rsid w:val="0042073F"/>
    <w:rsid w:val="00420912"/>
    <w:rsid w:val="00420B38"/>
    <w:rsid w:val="004213FE"/>
    <w:rsid w:val="004217B8"/>
    <w:rsid w:val="00421E8F"/>
    <w:rsid w:val="00422087"/>
    <w:rsid w:val="004221BE"/>
    <w:rsid w:val="0042269C"/>
    <w:rsid w:val="004226A2"/>
    <w:rsid w:val="00422B5E"/>
    <w:rsid w:val="00422C94"/>
    <w:rsid w:val="0042315E"/>
    <w:rsid w:val="0042340F"/>
    <w:rsid w:val="00423663"/>
    <w:rsid w:val="0042389A"/>
    <w:rsid w:val="00423A12"/>
    <w:rsid w:val="00423B89"/>
    <w:rsid w:val="004241D2"/>
    <w:rsid w:val="00424632"/>
    <w:rsid w:val="00424636"/>
    <w:rsid w:val="0042489B"/>
    <w:rsid w:val="004248F9"/>
    <w:rsid w:val="00424DFC"/>
    <w:rsid w:val="00424F54"/>
    <w:rsid w:val="0042591F"/>
    <w:rsid w:val="00425AAF"/>
    <w:rsid w:val="00425D09"/>
    <w:rsid w:val="00425EAC"/>
    <w:rsid w:val="0042640A"/>
    <w:rsid w:val="00426B58"/>
    <w:rsid w:val="00426F7F"/>
    <w:rsid w:val="00426FA8"/>
    <w:rsid w:val="00426FCF"/>
    <w:rsid w:val="004279A2"/>
    <w:rsid w:val="00427FB2"/>
    <w:rsid w:val="00427FC3"/>
    <w:rsid w:val="004301B0"/>
    <w:rsid w:val="0043020F"/>
    <w:rsid w:val="00430BAA"/>
    <w:rsid w:val="00430E82"/>
    <w:rsid w:val="00430F28"/>
    <w:rsid w:val="00430FDC"/>
    <w:rsid w:val="004312BF"/>
    <w:rsid w:val="004312D8"/>
    <w:rsid w:val="00431555"/>
    <w:rsid w:val="0043181A"/>
    <w:rsid w:val="0043193F"/>
    <w:rsid w:val="00431B42"/>
    <w:rsid w:val="00431BDA"/>
    <w:rsid w:val="00431E07"/>
    <w:rsid w:val="00431FC1"/>
    <w:rsid w:val="004329A0"/>
    <w:rsid w:val="00432E5F"/>
    <w:rsid w:val="004333EE"/>
    <w:rsid w:val="00433601"/>
    <w:rsid w:val="004336E5"/>
    <w:rsid w:val="00433EE5"/>
    <w:rsid w:val="0043409D"/>
    <w:rsid w:val="0043412D"/>
    <w:rsid w:val="00434331"/>
    <w:rsid w:val="004345C4"/>
    <w:rsid w:val="00434619"/>
    <w:rsid w:val="0043468D"/>
    <w:rsid w:val="0043475C"/>
    <w:rsid w:val="00434823"/>
    <w:rsid w:val="00435275"/>
    <w:rsid w:val="004359A1"/>
    <w:rsid w:val="00435AFA"/>
    <w:rsid w:val="00435BB4"/>
    <w:rsid w:val="00435E0E"/>
    <w:rsid w:val="00436194"/>
    <w:rsid w:val="004362BA"/>
    <w:rsid w:val="004362C5"/>
    <w:rsid w:val="0043679E"/>
    <w:rsid w:val="00436938"/>
    <w:rsid w:val="00436A56"/>
    <w:rsid w:val="00436BA3"/>
    <w:rsid w:val="00436BE2"/>
    <w:rsid w:val="00436CA3"/>
    <w:rsid w:val="00436ECD"/>
    <w:rsid w:val="00436FAF"/>
    <w:rsid w:val="004370AA"/>
    <w:rsid w:val="004370B0"/>
    <w:rsid w:val="004371DB"/>
    <w:rsid w:val="004371E4"/>
    <w:rsid w:val="00437451"/>
    <w:rsid w:val="004374E5"/>
    <w:rsid w:val="00437688"/>
    <w:rsid w:val="0044001B"/>
    <w:rsid w:val="004401A1"/>
    <w:rsid w:val="004401D7"/>
    <w:rsid w:val="004403FF"/>
    <w:rsid w:val="004405E5"/>
    <w:rsid w:val="00440696"/>
    <w:rsid w:val="004406A7"/>
    <w:rsid w:val="004406B0"/>
    <w:rsid w:val="00440F23"/>
    <w:rsid w:val="00440FDC"/>
    <w:rsid w:val="00441043"/>
    <w:rsid w:val="0044141C"/>
    <w:rsid w:val="004416DE"/>
    <w:rsid w:val="00441B2F"/>
    <w:rsid w:val="00441C4B"/>
    <w:rsid w:val="00441D26"/>
    <w:rsid w:val="00441D45"/>
    <w:rsid w:val="00441E1F"/>
    <w:rsid w:val="0044211C"/>
    <w:rsid w:val="00442293"/>
    <w:rsid w:val="00442437"/>
    <w:rsid w:val="004424C9"/>
    <w:rsid w:val="00442644"/>
    <w:rsid w:val="0044276D"/>
    <w:rsid w:val="004427E8"/>
    <w:rsid w:val="00442939"/>
    <w:rsid w:val="00442A3B"/>
    <w:rsid w:val="00442A77"/>
    <w:rsid w:val="00442B71"/>
    <w:rsid w:val="00442C46"/>
    <w:rsid w:val="004430CB"/>
    <w:rsid w:val="0044345C"/>
    <w:rsid w:val="004434F6"/>
    <w:rsid w:val="004436E8"/>
    <w:rsid w:val="0044380A"/>
    <w:rsid w:val="00443997"/>
    <w:rsid w:val="00443EDA"/>
    <w:rsid w:val="00444407"/>
    <w:rsid w:val="00444739"/>
    <w:rsid w:val="004448B5"/>
    <w:rsid w:val="00444D48"/>
    <w:rsid w:val="00444DC8"/>
    <w:rsid w:val="00444DE2"/>
    <w:rsid w:val="00444E6B"/>
    <w:rsid w:val="00444F41"/>
    <w:rsid w:val="00445175"/>
    <w:rsid w:val="00445938"/>
    <w:rsid w:val="0044596E"/>
    <w:rsid w:val="00445975"/>
    <w:rsid w:val="00445984"/>
    <w:rsid w:val="00445B96"/>
    <w:rsid w:val="00445D89"/>
    <w:rsid w:val="004464C5"/>
    <w:rsid w:val="004464F1"/>
    <w:rsid w:val="00446DE9"/>
    <w:rsid w:val="00447060"/>
    <w:rsid w:val="004470AB"/>
    <w:rsid w:val="0044768A"/>
    <w:rsid w:val="0044771A"/>
    <w:rsid w:val="00447772"/>
    <w:rsid w:val="00447940"/>
    <w:rsid w:val="004479E1"/>
    <w:rsid w:val="00447C88"/>
    <w:rsid w:val="00450218"/>
    <w:rsid w:val="00450387"/>
    <w:rsid w:val="0045040D"/>
    <w:rsid w:val="00450583"/>
    <w:rsid w:val="004506A4"/>
    <w:rsid w:val="00450BA0"/>
    <w:rsid w:val="00450D37"/>
    <w:rsid w:val="00450E40"/>
    <w:rsid w:val="00450F41"/>
    <w:rsid w:val="00450FC7"/>
    <w:rsid w:val="004516A9"/>
    <w:rsid w:val="00451943"/>
    <w:rsid w:val="00451D6F"/>
    <w:rsid w:val="00451F11"/>
    <w:rsid w:val="00451F3C"/>
    <w:rsid w:val="0045253F"/>
    <w:rsid w:val="004526C5"/>
    <w:rsid w:val="004526C7"/>
    <w:rsid w:val="00452807"/>
    <w:rsid w:val="00452923"/>
    <w:rsid w:val="00452D99"/>
    <w:rsid w:val="0045377D"/>
    <w:rsid w:val="004539CE"/>
    <w:rsid w:val="00453B67"/>
    <w:rsid w:val="00453EF8"/>
    <w:rsid w:val="00453EF9"/>
    <w:rsid w:val="00454104"/>
    <w:rsid w:val="004541BF"/>
    <w:rsid w:val="00454201"/>
    <w:rsid w:val="00454414"/>
    <w:rsid w:val="00454671"/>
    <w:rsid w:val="00454CCE"/>
    <w:rsid w:val="00454D7F"/>
    <w:rsid w:val="00454DC4"/>
    <w:rsid w:val="00455098"/>
    <w:rsid w:val="0045524A"/>
    <w:rsid w:val="0045532F"/>
    <w:rsid w:val="00455387"/>
    <w:rsid w:val="00455929"/>
    <w:rsid w:val="00455D26"/>
    <w:rsid w:val="00455FEC"/>
    <w:rsid w:val="00456142"/>
    <w:rsid w:val="004563BB"/>
    <w:rsid w:val="004563DD"/>
    <w:rsid w:val="0045653E"/>
    <w:rsid w:val="0045750C"/>
    <w:rsid w:val="00457776"/>
    <w:rsid w:val="00457779"/>
    <w:rsid w:val="00457A4F"/>
    <w:rsid w:val="00457A63"/>
    <w:rsid w:val="00457C48"/>
    <w:rsid w:val="00457C72"/>
    <w:rsid w:val="00457D20"/>
    <w:rsid w:val="00457EDB"/>
    <w:rsid w:val="00457FF6"/>
    <w:rsid w:val="00460069"/>
    <w:rsid w:val="004600F7"/>
    <w:rsid w:val="004601A8"/>
    <w:rsid w:val="0046048C"/>
    <w:rsid w:val="00460654"/>
    <w:rsid w:val="00460888"/>
    <w:rsid w:val="00460AE9"/>
    <w:rsid w:val="00460FD0"/>
    <w:rsid w:val="00461232"/>
    <w:rsid w:val="00461308"/>
    <w:rsid w:val="0046171F"/>
    <w:rsid w:val="00461B78"/>
    <w:rsid w:val="00461D7C"/>
    <w:rsid w:val="00461D7D"/>
    <w:rsid w:val="0046201C"/>
    <w:rsid w:val="0046211A"/>
    <w:rsid w:val="00462230"/>
    <w:rsid w:val="004622F6"/>
    <w:rsid w:val="00462320"/>
    <w:rsid w:val="0046234C"/>
    <w:rsid w:val="00462826"/>
    <w:rsid w:val="00462A54"/>
    <w:rsid w:val="00463405"/>
    <w:rsid w:val="004634F5"/>
    <w:rsid w:val="004636E6"/>
    <w:rsid w:val="0046374A"/>
    <w:rsid w:val="00463C13"/>
    <w:rsid w:val="00463E3D"/>
    <w:rsid w:val="00463F92"/>
    <w:rsid w:val="00464147"/>
    <w:rsid w:val="00464204"/>
    <w:rsid w:val="00464395"/>
    <w:rsid w:val="00464425"/>
    <w:rsid w:val="00464474"/>
    <w:rsid w:val="004645AE"/>
    <w:rsid w:val="004646B8"/>
    <w:rsid w:val="00464B37"/>
    <w:rsid w:val="00464B5C"/>
    <w:rsid w:val="00464C3E"/>
    <w:rsid w:val="00464DD9"/>
    <w:rsid w:val="004650BE"/>
    <w:rsid w:val="004650E4"/>
    <w:rsid w:val="004651AE"/>
    <w:rsid w:val="00465391"/>
    <w:rsid w:val="004653F3"/>
    <w:rsid w:val="00465709"/>
    <w:rsid w:val="00465821"/>
    <w:rsid w:val="00465A27"/>
    <w:rsid w:val="00465BE4"/>
    <w:rsid w:val="00465EF4"/>
    <w:rsid w:val="004662B1"/>
    <w:rsid w:val="004666E4"/>
    <w:rsid w:val="00466ABC"/>
    <w:rsid w:val="00466B29"/>
    <w:rsid w:val="00467306"/>
    <w:rsid w:val="00467A51"/>
    <w:rsid w:val="00467AC8"/>
    <w:rsid w:val="00467B09"/>
    <w:rsid w:val="00467BAC"/>
    <w:rsid w:val="00467DAB"/>
    <w:rsid w:val="00467EA3"/>
    <w:rsid w:val="00467F1F"/>
    <w:rsid w:val="0047041E"/>
    <w:rsid w:val="00470797"/>
    <w:rsid w:val="004708D7"/>
    <w:rsid w:val="00470940"/>
    <w:rsid w:val="004715B3"/>
    <w:rsid w:val="004717DA"/>
    <w:rsid w:val="00471C0C"/>
    <w:rsid w:val="00471D17"/>
    <w:rsid w:val="00471E1A"/>
    <w:rsid w:val="004720B0"/>
    <w:rsid w:val="004725F8"/>
    <w:rsid w:val="004726A0"/>
    <w:rsid w:val="0047312D"/>
    <w:rsid w:val="004734AD"/>
    <w:rsid w:val="004736CA"/>
    <w:rsid w:val="00473815"/>
    <w:rsid w:val="004738A5"/>
    <w:rsid w:val="00473CE2"/>
    <w:rsid w:val="00473DFF"/>
    <w:rsid w:val="00473E10"/>
    <w:rsid w:val="004741DE"/>
    <w:rsid w:val="00474C04"/>
    <w:rsid w:val="00475126"/>
    <w:rsid w:val="004754F3"/>
    <w:rsid w:val="004755FC"/>
    <w:rsid w:val="004756E9"/>
    <w:rsid w:val="004757E7"/>
    <w:rsid w:val="00475AC5"/>
    <w:rsid w:val="00475AF1"/>
    <w:rsid w:val="00475B00"/>
    <w:rsid w:val="00475E9D"/>
    <w:rsid w:val="00476A56"/>
    <w:rsid w:val="00476B4C"/>
    <w:rsid w:val="004770A3"/>
    <w:rsid w:val="00477356"/>
    <w:rsid w:val="00477E15"/>
    <w:rsid w:val="00477E21"/>
    <w:rsid w:val="00477F3B"/>
    <w:rsid w:val="004804C2"/>
    <w:rsid w:val="0048087C"/>
    <w:rsid w:val="00480AFE"/>
    <w:rsid w:val="00480B65"/>
    <w:rsid w:val="00480D92"/>
    <w:rsid w:val="00480E5F"/>
    <w:rsid w:val="00480F7D"/>
    <w:rsid w:val="004810BA"/>
    <w:rsid w:val="00481423"/>
    <w:rsid w:val="00481D3E"/>
    <w:rsid w:val="00481ECD"/>
    <w:rsid w:val="00482292"/>
    <w:rsid w:val="00482665"/>
    <w:rsid w:val="00482709"/>
    <w:rsid w:val="0048287E"/>
    <w:rsid w:val="004829A7"/>
    <w:rsid w:val="00482B34"/>
    <w:rsid w:val="00482B53"/>
    <w:rsid w:val="00482D38"/>
    <w:rsid w:val="004830C2"/>
    <w:rsid w:val="00483502"/>
    <w:rsid w:val="0048354F"/>
    <w:rsid w:val="00483786"/>
    <w:rsid w:val="00483854"/>
    <w:rsid w:val="00483B26"/>
    <w:rsid w:val="00483C58"/>
    <w:rsid w:val="00483EAA"/>
    <w:rsid w:val="00484209"/>
    <w:rsid w:val="00484568"/>
    <w:rsid w:val="004845E6"/>
    <w:rsid w:val="0048485E"/>
    <w:rsid w:val="00484878"/>
    <w:rsid w:val="0048492F"/>
    <w:rsid w:val="004849E0"/>
    <w:rsid w:val="00484B2A"/>
    <w:rsid w:val="00484EDE"/>
    <w:rsid w:val="00484F98"/>
    <w:rsid w:val="0048506C"/>
    <w:rsid w:val="00485120"/>
    <w:rsid w:val="004852C1"/>
    <w:rsid w:val="00485943"/>
    <w:rsid w:val="00485A28"/>
    <w:rsid w:val="00485DE6"/>
    <w:rsid w:val="004860BA"/>
    <w:rsid w:val="00486667"/>
    <w:rsid w:val="00486689"/>
    <w:rsid w:val="00486E49"/>
    <w:rsid w:val="00486E50"/>
    <w:rsid w:val="004870C4"/>
    <w:rsid w:val="004873C3"/>
    <w:rsid w:val="004873C7"/>
    <w:rsid w:val="00487553"/>
    <w:rsid w:val="00487773"/>
    <w:rsid w:val="00487908"/>
    <w:rsid w:val="00490076"/>
    <w:rsid w:val="0049027A"/>
    <w:rsid w:val="0049055E"/>
    <w:rsid w:val="00490776"/>
    <w:rsid w:val="00490D67"/>
    <w:rsid w:val="00490E50"/>
    <w:rsid w:val="0049117C"/>
    <w:rsid w:val="004913E4"/>
    <w:rsid w:val="004914D9"/>
    <w:rsid w:val="00491552"/>
    <w:rsid w:val="00491A04"/>
    <w:rsid w:val="00491D2A"/>
    <w:rsid w:val="00491ED6"/>
    <w:rsid w:val="00491FD6"/>
    <w:rsid w:val="00492202"/>
    <w:rsid w:val="00492462"/>
    <w:rsid w:val="00492B3E"/>
    <w:rsid w:val="00492DF7"/>
    <w:rsid w:val="0049302A"/>
    <w:rsid w:val="00493165"/>
    <w:rsid w:val="004931F6"/>
    <w:rsid w:val="00493217"/>
    <w:rsid w:val="004934FC"/>
    <w:rsid w:val="004935EF"/>
    <w:rsid w:val="004938D8"/>
    <w:rsid w:val="00493CB1"/>
    <w:rsid w:val="00493D13"/>
    <w:rsid w:val="004940FB"/>
    <w:rsid w:val="004942D3"/>
    <w:rsid w:val="0049439D"/>
    <w:rsid w:val="004949D7"/>
    <w:rsid w:val="00494B49"/>
    <w:rsid w:val="00494BC8"/>
    <w:rsid w:val="00494BE5"/>
    <w:rsid w:val="00494CD6"/>
    <w:rsid w:val="00494E37"/>
    <w:rsid w:val="00494EE7"/>
    <w:rsid w:val="0049525A"/>
    <w:rsid w:val="00495500"/>
    <w:rsid w:val="00495863"/>
    <w:rsid w:val="00495871"/>
    <w:rsid w:val="004958E6"/>
    <w:rsid w:val="00495B61"/>
    <w:rsid w:val="00495F66"/>
    <w:rsid w:val="004961DE"/>
    <w:rsid w:val="004962D6"/>
    <w:rsid w:val="00496410"/>
    <w:rsid w:val="004965D7"/>
    <w:rsid w:val="004966EE"/>
    <w:rsid w:val="0049684B"/>
    <w:rsid w:val="004969A1"/>
    <w:rsid w:val="004969FA"/>
    <w:rsid w:val="00496B47"/>
    <w:rsid w:val="00496B94"/>
    <w:rsid w:val="00496C65"/>
    <w:rsid w:val="00496F7E"/>
    <w:rsid w:val="004972B0"/>
    <w:rsid w:val="00497492"/>
    <w:rsid w:val="0049753B"/>
    <w:rsid w:val="004A0A14"/>
    <w:rsid w:val="004A0A75"/>
    <w:rsid w:val="004A10BA"/>
    <w:rsid w:val="004A10FE"/>
    <w:rsid w:val="004A1174"/>
    <w:rsid w:val="004A1BDE"/>
    <w:rsid w:val="004A1D53"/>
    <w:rsid w:val="004A1D86"/>
    <w:rsid w:val="004A1DD7"/>
    <w:rsid w:val="004A1E47"/>
    <w:rsid w:val="004A1EFF"/>
    <w:rsid w:val="004A2237"/>
    <w:rsid w:val="004A224C"/>
    <w:rsid w:val="004A24C2"/>
    <w:rsid w:val="004A250D"/>
    <w:rsid w:val="004A2E04"/>
    <w:rsid w:val="004A3260"/>
    <w:rsid w:val="004A337F"/>
    <w:rsid w:val="004A36BE"/>
    <w:rsid w:val="004A37A6"/>
    <w:rsid w:val="004A39C6"/>
    <w:rsid w:val="004A3CF6"/>
    <w:rsid w:val="004A43CF"/>
    <w:rsid w:val="004A442E"/>
    <w:rsid w:val="004A4779"/>
    <w:rsid w:val="004A4D26"/>
    <w:rsid w:val="004A4EBC"/>
    <w:rsid w:val="004A527C"/>
    <w:rsid w:val="004A59D1"/>
    <w:rsid w:val="004A5A42"/>
    <w:rsid w:val="004A5A58"/>
    <w:rsid w:val="004A5BC5"/>
    <w:rsid w:val="004A5EE9"/>
    <w:rsid w:val="004A5F1D"/>
    <w:rsid w:val="004A5F32"/>
    <w:rsid w:val="004A644A"/>
    <w:rsid w:val="004A65B4"/>
    <w:rsid w:val="004A6E10"/>
    <w:rsid w:val="004A703E"/>
    <w:rsid w:val="004A7049"/>
    <w:rsid w:val="004A7325"/>
    <w:rsid w:val="004A736F"/>
    <w:rsid w:val="004A74C4"/>
    <w:rsid w:val="004A74CE"/>
    <w:rsid w:val="004A7511"/>
    <w:rsid w:val="004A7DF2"/>
    <w:rsid w:val="004A7F01"/>
    <w:rsid w:val="004B0560"/>
    <w:rsid w:val="004B0BA3"/>
    <w:rsid w:val="004B16AF"/>
    <w:rsid w:val="004B1AC6"/>
    <w:rsid w:val="004B1DC1"/>
    <w:rsid w:val="004B1DF2"/>
    <w:rsid w:val="004B1F6C"/>
    <w:rsid w:val="004B20A0"/>
    <w:rsid w:val="004B2952"/>
    <w:rsid w:val="004B2BCF"/>
    <w:rsid w:val="004B2F87"/>
    <w:rsid w:val="004B2FD7"/>
    <w:rsid w:val="004B33B0"/>
    <w:rsid w:val="004B3735"/>
    <w:rsid w:val="004B3B30"/>
    <w:rsid w:val="004B3C5C"/>
    <w:rsid w:val="004B3E47"/>
    <w:rsid w:val="004B4499"/>
    <w:rsid w:val="004B4644"/>
    <w:rsid w:val="004B49A6"/>
    <w:rsid w:val="004B4AE0"/>
    <w:rsid w:val="004B4B48"/>
    <w:rsid w:val="004B4C4C"/>
    <w:rsid w:val="004B4C8E"/>
    <w:rsid w:val="004B4E48"/>
    <w:rsid w:val="004B4FA0"/>
    <w:rsid w:val="004B54CE"/>
    <w:rsid w:val="004B5847"/>
    <w:rsid w:val="004B5CDC"/>
    <w:rsid w:val="004B5D30"/>
    <w:rsid w:val="004B5E02"/>
    <w:rsid w:val="004B5EB3"/>
    <w:rsid w:val="004B605C"/>
    <w:rsid w:val="004B61D2"/>
    <w:rsid w:val="004B68E8"/>
    <w:rsid w:val="004B7968"/>
    <w:rsid w:val="004B7AE0"/>
    <w:rsid w:val="004B7BBC"/>
    <w:rsid w:val="004B7C7E"/>
    <w:rsid w:val="004B7CEA"/>
    <w:rsid w:val="004B7D5A"/>
    <w:rsid w:val="004B7E35"/>
    <w:rsid w:val="004B7F88"/>
    <w:rsid w:val="004C0281"/>
    <w:rsid w:val="004C04F9"/>
    <w:rsid w:val="004C0753"/>
    <w:rsid w:val="004C091B"/>
    <w:rsid w:val="004C0C99"/>
    <w:rsid w:val="004C0DE2"/>
    <w:rsid w:val="004C0ED4"/>
    <w:rsid w:val="004C0F44"/>
    <w:rsid w:val="004C1113"/>
    <w:rsid w:val="004C1F3B"/>
    <w:rsid w:val="004C239C"/>
    <w:rsid w:val="004C28B6"/>
    <w:rsid w:val="004C28E8"/>
    <w:rsid w:val="004C30A7"/>
    <w:rsid w:val="004C3381"/>
    <w:rsid w:val="004C3706"/>
    <w:rsid w:val="004C380B"/>
    <w:rsid w:val="004C3E4B"/>
    <w:rsid w:val="004C3EBA"/>
    <w:rsid w:val="004C3FC4"/>
    <w:rsid w:val="004C4174"/>
    <w:rsid w:val="004C4196"/>
    <w:rsid w:val="004C41D4"/>
    <w:rsid w:val="004C43E2"/>
    <w:rsid w:val="004C4534"/>
    <w:rsid w:val="004C4588"/>
    <w:rsid w:val="004C45B6"/>
    <w:rsid w:val="004C48B8"/>
    <w:rsid w:val="004C51D1"/>
    <w:rsid w:val="004C51D9"/>
    <w:rsid w:val="004C5267"/>
    <w:rsid w:val="004C555D"/>
    <w:rsid w:val="004C5579"/>
    <w:rsid w:val="004C5607"/>
    <w:rsid w:val="004C57D2"/>
    <w:rsid w:val="004C58DF"/>
    <w:rsid w:val="004C5C99"/>
    <w:rsid w:val="004C5CFB"/>
    <w:rsid w:val="004C618D"/>
    <w:rsid w:val="004C63E7"/>
    <w:rsid w:val="004C66B8"/>
    <w:rsid w:val="004C693F"/>
    <w:rsid w:val="004C6CD2"/>
    <w:rsid w:val="004C6D39"/>
    <w:rsid w:val="004C6EF8"/>
    <w:rsid w:val="004C71ED"/>
    <w:rsid w:val="004C7283"/>
    <w:rsid w:val="004C7438"/>
    <w:rsid w:val="004C7683"/>
    <w:rsid w:val="004C795D"/>
    <w:rsid w:val="004C7A60"/>
    <w:rsid w:val="004C7BDE"/>
    <w:rsid w:val="004D00AD"/>
    <w:rsid w:val="004D01DD"/>
    <w:rsid w:val="004D0348"/>
    <w:rsid w:val="004D0B34"/>
    <w:rsid w:val="004D0EC1"/>
    <w:rsid w:val="004D10B4"/>
    <w:rsid w:val="004D13DE"/>
    <w:rsid w:val="004D164E"/>
    <w:rsid w:val="004D1712"/>
    <w:rsid w:val="004D18D2"/>
    <w:rsid w:val="004D1B6B"/>
    <w:rsid w:val="004D2136"/>
    <w:rsid w:val="004D2422"/>
    <w:rsid w:val="004D28D1"/>
    <w:rsid w:val="004D2A8F"/>
    <w:rsid w:val="004D2C51"/>
    <w:rsid w:val="004D2DD3"/>
    <w:rsid w:val="004D2FE8"/>
    <w:rsid w:val="004D33DE"/>
    <w:rsid w:val="004D3432"/>
    <w:rsid w:val="004D35CD"/>
    <w:rsid w:val="004D3891"/>
    <w:rsid w:val="004D38F0"/>
    <w:rsid w:val="004D3E33"/>
    <w:rsid w:val="004D3F34"/>
    <w:rsid w:val="004D4050"/>
    <w:rsid w:val="004D492B"/>
    <w:rsid w:val="004D4AFC"/>
    <w:rsid w:val="004D4CA7"/>
    <w:rsid w:val="004D4DB1"/>
    <w:rsid w:val="004D4E71"/>
    <w:rsid w:val="004D5519"/>
    <w:rsid w:val="004D5607"/>
    <w:rsid w:val="004D57F6"/>
    <w:rsid w:val="004D5E77"/>
    <w:rsid w:val="004D5FCE"/>
    <w:rsid w:val="004D6126"/>
    <w:rsid w:val="004D618C"/>
    <w:rsid w:val="004D6388"/>
    <w:rsid w:val="004D6433"/>
    <w:rsid w:val="004D6700"/>
    <w:rsid w:val="004D6834"/>
    <w:rsid w:val="004D69E6"/>
    <w:rsid w:val="004D6B18"/>
    <w:rsid w:val="004D6B7B"/>
    <w:rsid w:val="004D6F79"/>
    <w:rsid w:val="004D7464"/>
    <w:rsid w:val="004D7AC7"/>
    <w:rsid w:val="004E00BA"/>
    <w:rsid w:val="004E039F"/>
    <w:rsid w:val="004E044C"/>
    <w:rsid w:val="004E14A5"/>
    <w:rsid w:val="004E1979"/>
    <w:rsid w:val="004E19AF"/>
    <w:rsid w:val="004E1BA8"/>
    <w:rsid w:val="004E1DEB"/>
    <w:rsid w:val="004E1E50"/>
    <w:rsid w:val="004E272F"/>
    <w:rsid w:val="004E27DA"/>
    <w:rsid w:val="004E2BED"/>
    <w:rsid w:val="004E2C4A"/>
    <w:rsid w:val="004E2C98"/>
    <w:rsid w:val="004E2E49"/>
    <w:rsid w:val="004E31C6"/>
    <w:rsid w:val="004E332C"/>
    <w:rsid w:val="004E37FA"/>
    <w:rsid w:val="004E3915"/>
    <w:rsid w:val="004E394D"/>
    <w:rsid w:val="004E3950"/>
    <w:rsid w:val="004E3D87"/>
    <w:rsid w:val="004E433D"/>
    <w:rsid w:val="004E43C4"/>
    <w:rsid w:val="004E46F8"/>
    <w:rsid w:val="004E47DA"/>
    <w:rsid w:val="004E4C33"/>
    <w:rsid w:val="004E4C9E"/>
    <w:rsid w:val="004E4ED7"/>
    <w:rsid w:val="004E503E"/>
    <w:rsid w:val="004E53DF"/>
    <w:rsid w:val="004E5980"/>
    <w:rsid w:val="004E5D0D"/>
    <w:rsid w:val="004E5EFE"/>
    <w:rsid w:val="004E606F"/>
    <w:rsid w:val="004E63D5"/>
    <w:rsid w:val="004E654E"/>
    <w:rsid w:val="004E6833"/>
    <w:rsid w:val="004E6889"/>
    <w:rsid w:val="004E6FCA"/>
    <w:rsid w:val="004E71CA"/>
    <w:rsid w:val="004E71F9"/>
    <w:rsid w:val="004E7385"/>
    <w:rsid w:val="004E796D"/>
    <w:rsid w:val="004E7A18"/>
    <w:rsid w:val="004E7C6C"/>
    <w:rsid w:val="004E7D47"/>
    <w:rsid w:val="004F030F"/>
    <w:rsid w:val="004F04F1"/>
    <w:rsid w:val="004F0548"/>
    <w:rsid w:val="004F07FF"/>
    <w:rsid w:val="004F0D05"/>
    <w:rsid w:val="004F0F2F"/>
    <w:rsid w:val="004F10E3"/>
    <w:rsid w:val="004F153F"/>
    <w:rsid w:val="004F163C"/>
    <w:rsid w:val="004F1797"/>
    <w:rsid w:val="004F1836"/>
    <w:rsid w:val="004F1D3F"/>
    <w:rsid w:val="004F1FBB"/>
    <w:rsid w:val="004F26D2"/>
    <w:rsid w:val="004F2D9B"/>
    <w:rsid w:val="004F335A"/>
    <w:rsid w:val="004F368D"/>
    <w:rsid w:val="004F3694"/>
    <w:rsid w:val="004F3784"/>
    <w:rsid w:val="004F384F"/>
    <w:rsid w:val="004F3B14"/>
    <w:rsid w:val="004F3F2F"/>
    <w:rsid w:val="004F3FDD"/>
    <w:rsid w:val="004F4126"/>
    <w:rsid w:val="004F4266"/>
    <w:rsid w:val="004F480A"/>
    <w:rsid w:val="004F48D4"/>
    <w:rsid w:val="004F4ACD"/>
    <w:rsid w:val="004F547C"/>
    <w:rsid w:val="004F57BE"/>
    <w:rsid w:val="004F5B69"/>
    <w:rsid w:val="004F5E71"/>
    <w:rsid w:val="004F5F10"/>
    <w:rsid w:val="004F6403"/>
    <w:rsid w:val="004F6950"/>
    <w:rsid w:val="004F6C67"/>
    <w:rsid w:val="004F6D5A"/>
    <w:rsid w:val="004F7539"/>
    <w:rsid w:val="004F76E7"/>
    <w:rsid w:val="004F7920"/>
    <w:rsid w:val="004F7B9E"/>
    <w:rsid w:val="005006CC"/>
    <w:rsid w:val="00500924"/>
    <w:rsid w:val="00500AAB"/>
    <w:rsid w:val="00500D1F"/>
    <w:rsid w:val="00500F97"/>
    <w:rsid w:val="0050115C"/>
    <w:rsid w:val="00501583"/>
    <w:rsid w:val="0050162E"/>
    <w:rsid w:val="005018E0"/>
    <w:rsid w:val="00501964"/>
    <w:rsid w:val="00501A5E"/>
    <w:rsid w:val="00501B20"/>
    <w:rsid w:val="00501EF2"/>
    <w:rsid w:val="00502723"/>
    <w:rsid w:val="005028C8"/>
    <w:rsid w:val="00502E1C"/>
    <w:rsid w:val="00502EB9"/>
    <w:rsid w:val="005031F2"/>
    <w:rsid w:val="00503401"/>
    <w:rsid w:val="00503443"/>
    <w:rsid w:val="005038BB"/>
    <w:rsid w:val="005038FD"/>
    <w:rsid w:val="00503AA0"/>
    <w:rsid w:val="00503D6C"/>
    <w:rsid w:val="00503F54"/>
    <w:rsid w:val="005043AB"/>
    <w:rsid w:val="005043E1"/>
    <w:rsid w:val="005046B2"/>
    <w:rsid w:val="00504AE9"/>
    <w:rsid w:val="00504D70"/>
    <w:rsid w:val="00505031"/>
    <w:rsid w:val="0050546C"/>
    <w:rsid w:val="005055AA"/>
    <w:rsid w:val="005055D5"/>
    <w:rsid w:val="005057EE"/>
    <w:rsid w:val="00505A4A"/>
    <w:rsid w:val="00506077"/>
    <w:rsid w:val="005062AB"/>
    <w:rsid w:val="00506971"/>
    <w:rsid w:val="00506CC5"/>
    <w:rsid w:val="00506ED8"/>
    <w:rsid w:val="00506EE4"/>
    <w:rsid w:val="0050743B"/>
    <w:rsid w:val="005074C7"/>
    <w:rsid w:val="005077F7"/>
    <w:rsid w:val="00507A96"/>
    <w:rsid w:val="0051010D"/>
    <w:rsid w:val="005101F4"/>
    <w:rsid w:val="00510380"/>
    <w:rsid w:val="00510483"/>
    <w:rsid w:val="00510804"/>
    <w:rsid w:val="00510857"/>
    <w:rsid w:val="00510A1B"/>
    <w:rsid w:val="005112AC"/>
    <w:rsid w:val="005117A8"/>
    <w:rsid w:val="005119F4"/>
    <w:rsid w:val="00511B98"/>
    <w:rsid w:val="00511BE3"/>
    <w:rsid w:val="005120FF"/>
    <w:rsid w:val="005121BF"/>
    <w:rsid w:val="00512375"/>
    <w:rsid w:val="00512456"/>
    <w:rsid w:val="005125CD"/>
    <w:rsid w:val="005126ED"/>
    <w:rsid w:val="00512753"/>
    <w:rsid w:val="00512935"/>
    <w:rsid w:val="00512E21"/>
    <w:rsid w:val="00513580"/>
    <w:rsid w:val="00513606"/>
    <w:rsid w:val="005137C1"/>
    <w:rsid w:val="0051383D"/>
    <w:rsid w:val="00513A7E"/>
    <w:rsid w:val="005141A6"/>
    <w:rsid w:val="00514B18"/>
    <w:rsid w:val="00514C23"/>
    <w:rsid w:val="005156CB"/>
    <w:rsid w:val="00515880"/>
    <w:rsid w:val="00516311"/>
    <w:rsid w:val="00516549"/>
    <w:rsid w:val="0051697F"/>
    <w:rsid w:val="00516F0B"/>
    <w:rsid w:val="00517226"/>
    <w:rsid w:val="00517293"/>
    <w:rsid w:val="005172A6"/>
    <w:rsid w:val="00517329"/>
    <w:rsid w:val="00517BD2"/>
    <w:rsid w:val="00517DCA"/>
    <w:rsid w:val="00517FE2"/>
    <w:rsid w:val="0052022D"/>
    <w:rsid w:val="00520301"/>
    <w:rsid w:val="0052071D"/>
    <w:rsid w:val="00520B4A"/>
    <w:rsid w:val="0052103D"/>
    <w:rsid w:val="00521242"/>
    <w:rsid w:val="00521538"/>
    <w:rsid w:val="005215BC"/>
    <w:rsid w:val="00521819"/>
    <w:rsid w:val="00521C48"/>
    <w:rsid w:val="00521F0D"/>
    <w:rsid w:val="0052237C"/>
    <w:rsid w:val="005225AE"/>
    <w:rsid w:val="005228CC"/>
    <w:rsid w:val="00522A1B"/>
    <w:rsid w:val="00522ADC"/>
    <w:rsid w:val="00522E7E"/>
    <w:rsid w:val="005232BE"/>
    <w:rsid w:val="0052339B"/>
    <w:rsid w:val="00523489"/>
    <w:rsid w:val="00523873"/>
    <w:rsid w:val="00523C42"/>
    <w:rsid w:val="00523DD7"/>
    <w:rsid w:val="005244B8"/>
    <w:rsid w:val="005246CB"/>
    <w:rsid w:val="00524756"/>
    <w:rsid w:val="005249F2"/>
    <w:rsid w:val="00524A84"/>
    <w:rsid w:val="00524B99"/>
    <w:rsid w:val="00524E08"/>
    <w:rsid w:val="00524EAB"/>
    <w:rsid w:val="005250F2"/>
    <w:rsid w:val="005252B8"/>
    <w:rsid w:val="005252F7"/>
    <w:rsid w:val="00525492"/>
    <w:rsid w:val="00525C33"/>
    <w:rsid w:val="00525D92"/>
    <w:rsid w:val="00525F17"/>
    <w:rsid w:val="0052619C"/>
    <w:rsid w:val="00526599"/>
    <w:rsid w:val="0052668B"/>
    <w:rsid w:val="00526751"/>
    <w:rsid w:val="00526C15"/>
    <w:rsid w:val="005271A2"/>
    <w:rsid w:val="005272DC"/>
    <w:rsid w:val="00527301"/>
    <w:rsid w:val="00527302"/>
    <w:rsid w:val="005273C1"/>
    <w:rsid w:val="00527702"/>
    <w:rsid w:val="005279C7"/>
    <w:rsid w:val="00527B71"/>
    <w:rsid w:val="00527EBE"/>
    <w:rsid w:val="00527EC8"/>
    <w:rsid w:val="0053000A"/>
    <w:rsid w:val="00530051"/>
    <w:rsid w:val="00530312"/>
    <w:rsid w:val="00530371"/>
    <w:rsid w:val="00530400"/>
    <w:rsid w:val="005304F6"/>
    <w:rsid w:val="00530501"/>
    <w:rsid w:val="00530CB8"/>
    <w:rsid w:val="00530D68"/>
    <w:rsid w:val="005310C3"/>
    <w:rsid w:val="00531293"/>
    <w:rsid w:val="00531385"/>
    <w:rsid w:val="005316F7"/>
    <w:rsid w:val="00531AEF"/>
    <w:rsid w:val="00531F95"/>
    <w:rsid w:val="0053204D"/>
    <w:rsid w:val="0053211B"/>
    <w:rsid w:val="00532549"/>
    <w:rsid w:val="00532A09"/>
    <w:rsid w:val="00533126"/>
    <w:rsid w:val="00533221"/>
    <w:rsid w:val="00533568"/>
    <w:rsid w:val="00533876"/>
    <w:rsid w:val="005338C1"/>
    <w:rsid w:val="00533986"/>
    <w:rsid w:val="00533990"/>
    <w:rsid w:val="00533B61"/>
    <w:rsid w:val="00533C41"/>
    <w:rsid w:val="00533D07"/>
    <w:rsid w:val="00534002"/>
    <w:rsid w:val="00534051"/>
    <w:rsid w:val="005341B3"/>
    <w:rsid w:val="00534559"/>
    <w:rsid w:val="00534688"/>
    <w:rsid w:val="0053479F"/>
    <w:rsid w:val="00534857"/>
    <w:rsid w:val="005348BE"/>
    <w:rsid w:val="00534D1A"/>
    <w:rsid w:val="005354E1"/>
    <w:rsid w:val="00535AAE"/>
    <w:rsid w:val="00535D2A"/>
    <w:rsid w:val="00535F24"/>
    <w:rsid w:val="00535F63"/>
    <w:rsid w:val="00536494"/>
    <w:rsid w:val="00536521"/>
    <w:rsid w:val="00536B47"/>
    <w:rsid w:val="00536E47"/>
    <w:rsid w:val="00536EA8"/>
    <w:rsid w:val="00537121"/>
    <w:rsid w:val="005376E1"/>
    <w:rsid w:val="005377B3"/>
    <w:rsid w:val="00537F7E"/>
    <w:rsid w:val="005403C1"/>
    <w:rsid w:val="00540426"/>
    <w:rsid w:val="0054045D"/>
    <w:rsid w:val="0054053D"/>
    <w:rsid w:val="00540955"/>
    <w:rsid w:val="00540B9F"/>
    <w:rsid w:val="00540C17"/>
    <w:rsid w:val="00540C40"/>
    <w:rsid w:val="00541147"/>
    <w:rsid w:val="005412F3"/>
    <w:rsid w:val="005415B1"/>
    <w:rsid w:val="00541B07"/>
    <w:rsid w:val="00541C24"/>
    <w:rsid w:val="005422E5"/>
    <w:rsid w:val="00542E41"/>
    <w:rsid w:val="00542F44"/>
    <w:rsid w:val="005434F5"/>
    <w:rsid w:val="00543579"/>
    <w:rsid w:val="005436B4"/>
    <w:rsid w:val="0054375C"/>
    <w:rsid w:val="005438D4"/>
    <w:rsid w:val="005439F3"/>
    <w:rsid w:val="00543B9E"/>
    <w:rsid w:val="00543C89"/>
    <w:rsid w:val="00543E0D"/>
    <w:rsid w:val="00544252"/>
    <w:rsid w:val="00544425"/>
    <w:rsid w:val="00544679"/>
    <w:rsid w:val="00544706"/>
    <w:rsid w:val="0054486F"/>
    <w:rsid w:val="0054510E"/>
    <w:rsid w:val="00545327"/>
    <w:rsid w:val="0054545D"/>
    <w:rsid w:val="00545BC0"/>
    <w:rsid w:val="00546597"/>
    <w:rsid w:val="005465AC"/>
    <w:rsid w:val="00546645"/>
    <w:rsid w:val="00546C80"/>
    <w:rsid w:val="00546E3B"/>
    <w:rsid w:val="00546E63"/>
    <w:rsid w:val="005470B4"/>
    <w:rsid w:val="00547414"/>
    <w:rsid w:val="005476CE"/>
    <w:rsid w:val="005477DC"/>
    <w:rsid w:val="00547AB1"/>
    <w:rsid w:val="00550372"/>
    <w:rsid w:val="00550A7E"/>
    <w:rsid w:val="00551398"/>
    <w:rsid w:val="005516A5"/>
    <w:rsid w:val="0055194E"/>
    <w:rsid w:val="005519E1"/>
    <w:rsid w:val="00551B23"/>
    <w:rsid w:val="00551CDB"/>
    <w:rsid w:val="00551F72"/>
    <w:rsid w:val="005522EB"/>
    <w:rsid w:val="00552404"/>
    <w:rsid w:val="005525A1"/>
    <w:rsid w:val="005528EB"/>
    <w:rsid w:val="005529EA"/>
    <w:rsid w:val="00552B43"/>
    <w:rsid w:val="00552EF3"/>
    <w:rsid w:val="00552FBF"/>
    <w:rsid w:val="005531B5"/>
    <w:rsid w:val="00553355"/>
    <w:rsid w:val="005535E7"/>
    <w:rsid w:val="00553B05"/>
    <w:rsid w:val="00553DA4"/>
    <w:rsid w:val="00554288"/>
    <w:rsid w:val="00554877"/>
    <w:rsid w:val="00554965"/>
    <w:rsid w:val="00554BBE"/>
    <w:rsid w:val="00554CFE"/>
    <w:rsid w:val="00554DD9"/>
    <w:rsid w:val="00554F7A"/>
    <w:rsid w:val="0055560D"/>
    <w:rsid w:val="0055562E"/>
    <w:rsid w:val="005558C0"/>
    <w:rsid w:val="00555FEC"/>
    <w:rsid w:val="005563FE"/>
    <w:rsid w:val="005564E5"/>
    <w:rsid w:val="0055667C"/>
    <w:rsid w:val="005566FA"/>
    <w:rsid w:val="00556785"/>
    <w:rsid w:val="0055686D"/>
    <w:rsid w:val="005568D6"/>
    <w:rsid w:val="00556A7F"/>
    <w:rsid w:val="00556A90"/>
    <w:rsid w:val="00557292"/>
    <w:rsid w:val="00557453"/>
    <w:rsid w:val="00557698"/>
    <w:rsid w:val="005578CB"/>
    <w:rsid w:val="00557EA0"/>
    <w:rsid w:val="00557F9B"/>
    <w:rsid w:val="00557FBA"/>
    <w:rsid w:val="0056014F"/>
    <w:rsid w:val="005601E9"/>
    <w:rsid w:val="00560314"/>
    <w:rsid w:val="0056086C"/>
    <w:rsid w:val="00560899"/>
    <w:rsid w:val="00560DE4"/>
    <w:rsid w:val="0056106D"/>
    <w:rsid w:val="005610DA"/>
    <w:rsid w:val="0056131B"/>
    <w:rsid w:val="00561AE2"/>
    <w:rsid w:val="00561E5C"/>
    <w:rsid w:val="0056225D"/>
    <w:rsid w:val="005622B1"/>
    <w:rsid w:val="00562534"/>
    <w:rsid w:val="005626BC"/>
    <w:rsid w:val="0056273D"/>
    <w:rsid w:val="00562910"/>
    <w:rsid w:val="005629CF"/>
    <w:rsid w:val="00562C7C"/>
    <w:rsid w:val="005631BA"/>
    <w:rsid w:val="00563313"/>
    <w:rsid w:val="005634EA"/>
    <w:rsid w:val="0056373E"/>
    <w:rsid w:val="00563D99"/>
    <w:rsid w:val="00563E44"/>
    <w:rsid w:val="005645F5"/>
    <w:rsid w:val="005647E7"/>
    <w:rsid w:val="00564801"/>
    <w:rsid w:val="0056487D"/>
    <w:rsid w:val="00564D20"/>
    <w:rsid w:val="00564FA1"/>
    <w:rsid w:val="00565237"/>
    <w:rsid w:val="0056527D"/>
    <w:rsid w:val="00565531"/>
    <w:rsid w:val="0056553A"/>
    <w:rsid w:val="00565770"/>
    <w:rsid w:val="00565AA1"/>
    <w:rsid w:val="00565CC4"/>
    <w:rsid w:val="00565DF5"/>
    <w:rsid w:val="00566055"/>
    <w:rsid w:val="00566431"/>
    <w:rsid w:val="0056691C"/>
    <w:rsid w:val="00566B5F"/>
    <w:rsid w:val="00566BAE"/>
    <w:rsid w:val="00566ED2"/>
    <w:rsid w:val="0056718F"/>
    <w:rsid w:val="005674EC"/>
    <w:rsid w:val="005675CB"/>
    <w:rsid w:val="0057049C"/>
    <w:rsid w:val="00570ADB"/>
    <w:rsid w:val="0057169D"/>
    <w:rsid w:val="00572352"/>
    <w:rsid w:val="005725AA"/>
    <w:rsid w:val="005725F4"/>
    <w:rsid w:val="00572A84"/>
    <w:rsid w:val="00572FAA"/>
    <w:rsid w:val="005730FE"/>
    <w:rsid w:val="005734F8"/>
    <w:rsid w:val="00573573"/>
    <w:rsid w:val="005737A4"/>
    <w:rsid w:val="00573C46"/>
    <w:rsid w:val="00573DBD"/>
    <w:rsid w:val="00573ECA"/>
    <w:rsid w:val="005747BE"/>
    <w:rsid w:val="00574C9B"/>
    <w:rsid w:val="00574ED8"/>
    <w:rsid w:val="00574FC9"/>
    <w:rsid w:val="005752EB"/>
    <w:rsid w:val="005754E4"/>
    <w:rsid w:val="0057567C"/>
    <w:rsid w:val="005756E7"/>
    <w:rsid w:val="005757A1"/>
    <w:rsid w:val="00575886"/>
    <w:rsid w:val="00575900"/>
    <w:rsid w:val="00575961"/>
    <w:rsid w:val="0057596C"/>
    <w:rsid w:val="00575ED3"/>
    <w:rsid w:val="00576284"/>
    <w:rsid w:val="00576556"/>
    <w:rsid w:val="00576CAB"/>
    <w:rsid w:val="00576DEE"/>
    <w:rsid w:val="0057744E"/>
    <w:rsid w:val="005775DB"/>
    <w:rsid w:val="005776B0"/>
    <w:rsid w:val="00577B13"/>
    <w:rsid w:val="00577B7F"/>
    <w:rsid w:val="00577F8A"/>
    <w:rsid w:val="00580039"/>
    <w:rsid w:val="005805BE"/>
    <w:rsid w:val="00580823"/>
    <w:rsid w:val="00580A98"/>
    <w:rsid w:val="00580BA2"/>
    <w:rsid w:val="00580CAE"/>
    <w:rsid w:val="00580D85"/>
    <w:rsid w:val="0058110D"/>
    <w:rsid w:val="0058127B"/>
    <w:rsid w:val="005812D9"/>
    <w:rsid w:val="0058138C"/>
    <w:rsid w:val="005816AE"/>
    <w:rsid w:val="005819E8"/>
    <w:rsid w:val="00581EF5"/>
    <w:rsid w:val="005821B5"/>
    <w:rsid w:val="0058253C"/>
    <w:rsid w:val="0058325C"/>
    <w:rsid w:val="00583376"/>
    <w:rsid w:val="005836C0"/>
    <w:rsid w:val="00583C83"/>
    <w:rsid w:val="00583F09"/>
    <w:rsid w:val="0058403F"/>
    <w:rsid w:val="0058432B"/>
    <w:rsid w:val="0058439F"/>
    <w:rsid w:val="005844AF"/>
    <w:rsid w:val="005846FB"/>
    <w:rsid w:val="005851EB"/>
    <w:rsid w:val="0058523F"/>
    <w:rsid w:val="0058540B"/>
    <w:rsid w:val="00585C5B"/>
    <w:rsid w:val="00585C61"/>
    <w:rsid w:val="00586B46"/>
    <w:rsid w:val="00586CD3"/>
    <w:rsid w:val="0058731B"/>
    <w:rsid w:val="005875BB"/>
    <w:rsid w:val="0058769F"/>
    <w:rsid w:val="00587C5A"/>
    <w:rsid w:val="00587E7D"/>
    <w:rsid w:val="0059017B"/>
    <w:rsid w:val="00590446"/>
    <w:rsid w:val="00590B6F"/>
    <w:rsid w:val="00590D61"/>
    <w:rsid w:val="00591064"/>
    <w:rsid w:val="00591C19"/>
    <w:rsid w:val="00591E7B"/>
    <w:rsid w:val="005920EF"/>
    <w:rsid w:val="00592183"/>
    <w:rsid w:val="00592434"/>
    <w:rsid w:val="0059278D"/>
    <w:rsid w:val="005929E8"/>
    <w:rsid w:val="00592F07"/>
    <w:rsid w:val="00593042"/>
    <w:rsid w:val="0059309A"/>
    <w:rsid w:val="00593251"/>
    <w:rsid w:val="005934AB"/>
    <w:rsid w:val="005937C2"/>
    <w:rsid w:val="0059402D"/>
    <w:rsid w:val="00594418"/>
    <w:rsid w:val="005944A2"/>
    <w:rsid w:val="0059476D"/>
    <w:rsid w:val="0059488D"/>
    <w:rsid w:val="00594AA1"/>
    <w:rsid w:val="00594CB3"/>
    <w:rsid w:val="0059515D"/>
    <w:rsid w:val="005954D3"/>
    <w:rsid w:val="0059586E"/>
    <w:rsid w:val="005958A8"/>
    <w:rsid w:val="00595B7E"/>
    <w:rsid w:val="00595CEE"/>
    <w:rsid w:val="00595DAB"/>
    <w:rsid w:val="00595E94"/>
    <w:rsid w:val="00596085"/>
    <w:rsid w:val="00596256"/>
    <w:rsid w:val="005964AD"/>
    <w:rsid w:val="00596691"/>
    <w:rsid w:val="00596925"/>
    <w:rsid w:val="00596BAD"/>
    <w:rsid w:val="00596D2E"/>
    <w:rsid w:val="00596DFD"/>
    <w:rsid w:val="005973BE"/>
    <w:rsid w:val="005978F4"/>
    <w:rsid w:val="00597B6D"/>
    <w:rsid w:val="00597F12"/>
    <w:rsid w:val="005A01F5"/>
    <w:rsid w:val="005A052E"/>
    <w:rsid w:val="005A1235"/>
    <w:rsid w:val="005A1342"/>
    <w:rsid w:val="005A13BD"/>
    <w:rsid w:val="005A1425"/>
    <w:rsid w:val="005A1641"/>
    <w:rsid w:val="005A1753"/>
    <w:rsid w:val="005A1869"/>
    <w:rsid w:val="005A19DE"/>
    <w:rsid w:val="005A1B08"/>
    <w:rsid w:val="005A1D84"/>
    <w:rsid w:val="005A2026"/>
    <w:rsid w:val="005A2474"/>
    <w:rsid w:val="005A2849"/>
    <w:rsid w:val="005A2B81"/>
    <w:rsid w:val="005A2BD9"/>
    <w:rsid w:val="005A2D6E"/>
    <w:rsid w:val="005A2F00"/>
    <w:rsid w:val="005A2F72"/>
    <w:rsid w:val="005A30EF"/>
    <w:rsid w:val="005A3570"/>
    <w:rsid w:val="005A3749"/>
    <w:rsid w:val="005A374C"/>
    <w:rsid w:val="005A3848"/>
    <w:rsid w:val="005A3980"/>
    <w:rsid w:val="005A3A83"/>
    <w:rsid w:val="005A3BAC"/>
    <w:rsid w:val="005A3D6D"/>
    <w:rsid w:val="005A3D95"/>
    <w:rsid w:val="005A3EBF"/>
    <w:rsid w:val="005A45BE"/>
    <w:rsid w:val="005A4657"/>
    <w:rsid w:val="005A4711"/>
    <w:rsid w:val="005A48EF"/>
    <w:rsid w:val="005A516D"/>
    <w:rsid w:val="005A5181"/>
    <w:rsid w:val="005A5234"/>
    <w:rsid w:val="005A566D"/>
    <w:rsid w:val="005A56DA"/>
    <w:rsid w:val="005A58BE"/>
    <w:rsid w:val="005A5BFB"/>
    <w:rsid w:val="005A5D7F"/>
    <w:rsid w:val="005A5E39"/>
    <w:rsid w:val="005A6004"/>
    <w:rsid w:val="005A64C5"/>
    <w:rsid w:val="005A6879"/>
    <w:rsid w:val="005A68DC"/>
    <w:rsid w:val="005A6B65"/>
    <w:rsid w:val="005A6BDB"/>
    <w:rsid w:val="005A6F79"/>
    <w:rsid w:val="005A70EA"/>
    <w:rsid w:val="005A7127"/>
    <w:rsid w:val="005A7671"/>
    <w:rsid w:val="005A79D7"/>
    <w:rsid w:val="005A7A2B"/>
    <w:rsid w:val="005A7C20"/>
    <w:rsid w:val="005A7F62"/>
    <w:rsid w:val="005B038B"/>
    <w:rsid w:val="005B041E"/>
    <w:rsid w:val="005B05AC"/>
    <w:rsid w:val="005B0D79"/>
    <w:rsid w:val="005B15BB"/>
    <w:rsid w:val="005B20BB"/>
    <w:rsid w:val="005B210A"/>
    <w:rsid w:val="005B26EA"/>
    <w:rsid w:val="005B28D7"/>
    <w:rsid w:val="005B2972"/>
    <w:rsid w:val="005B2A8A"/>
    <w:rsid w:val="005B2EBF"/>
    <w:rsid w:val="005B3001"/>
    <w:rsid w:val="005B3176"/>
    <w:rsid w:val="005B3288"/>
    <w:rsid w:val="005B33CD"/>
    <w:rsid w:val="005B351D"/>
    <w:rsid w:val="005B360E"/>
    <w:rsid w:val="005B37C3"/>
    <w:rsid w:val="005B3A56"/>
    <w:rsid w:val="005B3AAD"/>
    <w:rsid w:val="005B3AD7"/>
    <w:rsid w:val="005B403F"/>
    <w:rsid w:val="005B43B8"/>
    <w:rsid w:val="005B46E7"/>
    <w:rsid w:val="005B47DC"/>
    <w:rsid w:val="005B4821"/>
    <w:rsid w:val="005B49C1"/>
    <w:rsid w:val="005B4A89"/>
    <w:rsid w:val="005B4B87"/>
    <w:rsid w:val="005B4DA7"/>
    <w:rsid w:val="005B4F6F"/>
    <w:rsid w:val="005B4FC3"/>
    <w:rsid w:val="005B56A9"/>
    <w:rsid w:val="005B5AC2"/>
    <w:rsid w:val="005B5AEE"/>
    <w:rsid w:val="005B5DD5"/>
    <w:rsid w:val="005B5FCE"/>
    <w:rsid w:val="005B6458"/>
    <w:rsid w:val="005B66CA"/>
    <w:rsid w:val="005B6BFD"/>
    <w:rsid w:val="005B6EE3"/>
    <w:rsid w:val="005B71A0"/>
    <w:rsid w:val="005B7C74"/>
    <w:rsid w:val="005B7C75"/>
    <w:rsid w:val="005C0942"/>
    <w:rsid w:val="005C098D"/>
    <w:rsid w:val="005C0ACC"/>
    <w:rsid w:val="005C0C21"/>
    <w:rsid w:val="005C0F5D"/>
    <w:rsid w:val="005C1473"/>
    <w:rsid w:val="005C15CD"/>
    <w:rsid w:val="005C1CDE"/>
    <w:rsid w:val="005C1E38"/>
    <w:rsid w:val="005C2136"/>
    <w:rsid w:val="005C2202"/>
    <w:rsid w:val="005C2AE5"/>
    <w:rsid w:val="005C2C10"/>
    <w:rsid w:val="005C2CB7"/>
    <w:rsid w:val="005C2E8F"/>
    <w:rsid w:val="005C3272"/>
    <w:rsid w:val="005C32CF"/>
    <w:rsid w:val="005C3963"/>
    <w:rsid w:val="005C3B3A"/>
    <w:rsid w:val="005C3C5A"/>
    <w:rsid w:val="005C3C8A"/>
    <w:rsid w:val="005C3D95"/>
    <w:rsid w:val="005C3FA3"/>
    <w:rsid w:val="005C4029"/>
    <w:rsid w:val="005C4464"/>
    <w:rsid w:val="005C4716"/>
    <w:rsid w:val="005C48AA"/>
    <w:rsid w:val="005C4B68"/>
    <w:rsid w:val="005C4C5D"/>
    <w:rsid w:val="005C4F80"/>
    <w:rsid w:val="005C532E"/>
    <w:rsid w:val="005C5866"/>
    <w:rsid w:val="005C597D"/>
    <w:rsid w:val="005C60A3"/>
    <w:rsid w:val="005C6248"/>
    <w:rsid w:val="005C62E5"/>
    <w:rsid w:val="005C64CC"/>
    <w:rsid w:val="005C664F"/>
    <w:rsid w:val="005C6969"/>
    <w:rsid w:val="005C6BC2"/>
    <w:rsid w:val="005C6D52"/>
    <w:rsid w:val="005C6D91"/>
    <w:rsid w:val="005C6F04"/>
    <w:rsid w:val="005C6F8C"/>
    <w:rsid w:val="005C7009"/>
    <w:rsid w:val="005C7051"/>
    <w:rsid w:val="005C707A"/>
    <w:rsid w:val="005C711B"/>
    <w:rsid w:val="005C744E"/>
    <w:rsid w:val="005C7453"/>
    <w:rsid w:val="005C7726"/>
    <w:rsid w:val="005C772C"/>
    <w:rsid w:val="005C7892"/>
    <w:rsid w:val="005C7A71"/>
    <w:rsid w:val="005D0238"/>
    <w:rsid w:val="005D0621"/>
    <w:rsid w:val="005D06F7"/>
    <w:rsid w:val="005D0D4B"/>
    <w:rsid w:val="005D0DE0"/>
    <w:rsid w:val="005D0EAA"/>
    <w:rsid w:val="005D1112"/>
    <w:rsid w:val="005D1183"/>
    <w:rsid w:val="005D1321"/>
    <w:rsid w:val="005D1457"/>
    <w:rsid w:val="005D1699"/>
    <w:rsid w:val="005D1840"/>
    <w:rsid w:val="005D1A69"/>
    <w:rsid w:val="005D1B7E"/>
    <w:rsid w:val="005D2659"/>
    <w:rsid w:val="005D2893"/>
    <w:rsid w:val="005D2D9F"/>
    <w:rsid w:val="005D3016"/>
    <w:rsid w:val="005D359B"/>
    <w:rsid w:val="005D35E4"/>
    <w:rsid w:val="005D365F"/>
    <w:rsid w:val="005D38AF"/>
    <w:rsid w:val="005D39C4"/>
    <w:rsid w:val="005D3C4D"/>
    <w:rsid w:val="005D4507"/>
    <w:rsid w:val="005D4763"/>
    <w:rsid w:val="005D47E6"/>
    <w:rsid w:val="005D4878"/>
    <w:rsid w:val="005D4A38"/>
    <w:rsid w:val="005D5496"/>
    <w:rsid w:val="005D59DB"/>
    <w:rsid w:val="005D5BAF"/>
    <w:rsid w:val="005D62BF"/>
    <w:rsid w:val="005D6830"/>
    <w:rsid w:val="005D690B"/>
    <w:rsid w:val="005D6AD5"/>
    <w:rsid w:val="005D6CF7"/>
    <w:rsid w:val="005D6EC6"/>
    <w:rsid w:val="005D7291"/>
    <w:rsid w:val="005D72CB"/>
    <w:rsid w:val="005D77F7"/>
    <w:rsid w:val="005D7910"/>
    <w:rsid w:val="005D7EA4"/>
    <w:rsid w:val="005D7F07"/>
    <w:rsid w:val="005E06EF"/>
    <w:rsid w:val="005E0753"/>
    <w:rsid w:val="005E0A58"/>
    <w:rsid w:val="005E0A75"/>
    <w:rsid w:val="005E0ABB"/>
    <w:rsid w:val="005E0DF8"/>
    <w:rsid w:val="005E0E0B"/>
    <w:rsid w:val="005E0E24"/>
    <w:rsid w:val="005E0EA9"/>
    <w:rsid w:val="005E10E2"/>
    <w:rsid w:val="005E1150"/>
    <w:rsid w:val="005E1297"/>
    <w:rsid w:val="005E1520"/>
    <w:rsid w:val="005E1566"/>
    <w:rsid w:val="005E1CF7"/>
    <w:rsid w:val="005E1E35"/>
    <w:rsid w:val="005E23A9"/>
    <w:rsid w:val="005E24D5"/>
    <w:rsid w:val="005E2785"/>
    <w:rsid w:val="005E287D"/>
    <w:rsid w:val="005E2A7B"/>
    <w:rsid w:val="005E2BCE"/>
    <w:rsid w:val="005E2C43"/>
    <w:rsid w:val="005E30E5"/>
    <w:rsid w:val="005E3473"/>
    <w:rsid w:val="005E374D"/>
    <w:rsid w:val="005E3872"/>
    <w:rsid w:val="005E3D2F"/>
    <w:rsid w:val="005E3FDE"/>
    <w:rsid w:val="005E42A3"/>
    <w:rsid w:val="005E55F1"/>
    <w:rsid w:val="005E575A"/>
    <w:rsid w:val="005E5B7C"/>
    <w:rsid w:val="005E5CA3"/>
    <w:rsid w:val="005E5E0A"/>
    <w:rsid w:val="005E6084"/>
    <w:rsid w:val="005E60B6"/>
    <w:rsid w:val="005E6160"/>
    <w:rsid w:val="005E6A70"/>
    <w:rsid w:val="005E6AED"/>
    <w:rsid w:val="005E7136"/>
    <w:rsid w:val="005E742E"/>
    <w:rsid w:val="005E7C47"/>
    <w:rsid w:val="005F0210"/>
    <w:rsid w:val="005F0244"/>
    <w:rsid w:val="005F033D"/>
    <w:rsid w:val="005F0442"/>
    <w:rsid w:val="005F05B4"/>
    <w:rsid w:val="005F0620"/>
    <w:rsid w:val="005F0A30"/>
    <w:rsid w:val="005F0E8E"/>
    <w:rsid w:val="005F1408"/>
    <w:rsid w:val="005F1DC4"/>
    <w:rsid w:val="005F28BC"/>
    <w:rsid w:val="005F29F3"/>
    <w:rsid w:val="005F2DF3"/>
    <w:rsid w:val="005F2DF8"/>
    <w:rsid w:val="005F2E7D"/>
    <w:rsid w:val="005F3133"/>
    <w:rsid w:val="005F373F"/>
    <w:rsid w:val="005F37A9"/>
    <w:rsid w:val="005F38EC"/>
    <w:rsid w:val="005F3A35"/>
    <w:rsid w:val="005F3BFA"/>
    <w:rsid w:val="005F3DDD"/>
    <w:rsid w:val="005F3E6C"/>
    <w:rsid w:val="005F3FA7"/>
    <w:rsid w:val="005F3FE9"/>
    <w:rsid w:val="005F46C0"/>
    <w:rsid w:val="005F4715"/>
    <w:rsid w:val="005F47AD"/>
    <w:rsid w:val="005F47C9"/>
    <w:rsid w:val="005F48FE"/>
    <w:rsid w:val="005F4A33"/>
    <w:rsid w:val="005F4EDE"/>
    <w:rsid w:val="005F5263"/>
    <w:rsid w:val="005F52FF"/>
    <w:rsid w:val="005F5731"/>
    <w:rsid w:val="005F59B9"/>
    <w:rsid w:val="005F5B1B"/>
    <w:rsid w:val="005F5C9F"/>
    <w:rsid w:val="005F623E"/>
    <w:rsid w:val="005F65EA"/>
    <w:rsid w:val="005F6615"/>
    <w:rsid w:val="005F686F"/>
    <w:rsid w:val="005F70C9"/>
    <w:rsid w:val="005F7772"/>
    <w:rsid w:val="005F778D"/>
    <w:rsid w:val="005F7959"/>
    <w:rsid w:val="005F7A53"/>
    <w:rsid w:val="005F7ADC"/>
    <w:rsid w:val="005F7F17"/>
    <w:rsid w:val="00600576"/>
    <w:rsid w:val="00600591"/>
    <w:rsid w:val="00600A5E"/>
    <w:rsid w:val="00600ACA"/>
    <w:rsid w:val="0060104D"/>
    <w:rsid w:val="0060138A"/>
    <w:rsid w:val="00601780"/>
    <w:rsid w:val="00601785"/>
    <w:rsid w:val="006018DA"/>
    <w:rsid w:val="00601F13"/>
    <w:rsid w:val="00602472"/>
    <w:rsid w:val="00602478"/>
    <w:rsid w:val="006026E4"/>
    <w:rsid w:val="00602960"/>
    <w:rsid w:val="00602D0A"/>
    <w:rsid w:val="00602FB3"/>
    <w:rsid w:val="00603285"/>
    <w:rsid w:val="006032A7"/>
    <w:rsid w:val="006035A5"/>
    <w:rsid w:val="00603E32"/>
    <w:rsid w:val="00603F97"/>
    <w:rsid w:val="00604088"/>
    <w:rsid w:val="0060483F"/>
    <w:rsid w:val="00604A3F"/>
    <w:rsid w:val="00604E44"/>
    <w:rsid w:val="0060506C"/>
    <w:rsid w:val="006053A0"/>
    <w:rsid w:val="0060551F"/>
    <w:rsid w:val="006057AF"/>
    <w:rsid w:val="006058C0"/>
    <w:rsid w:val="00605C29"/>
    <w:rsid w:val="00605D54"/>
    <w:rsid w:val="0060600A"/>
    <w:rsid w:val="0060641B"/>
    <w:rsid w:val="00606431"/>
    <w:rsid w:val="006064E0"/>
    <w:rsid w:val="00606958"/>
    <w:rsid w:val="00606AF2"/>
    <w:rsid w:val="00606C6C"/>
    <w:rsid w:val="00606CF0"/>
    <w:rsid w:val="00606E1F"/>
    <w:rsid w:val="006071FF"/>
    <w:rsid w:val="0060729D"/>
    <w:rsid w:val="0060744B"/>
    <w:rsid w:val="00607C3F"/>
    <w:rsid w:val="00607EB1"/>
    <w:rsid w:val="00607F16"/>
    <w:rsid w:val="00610079"/>
    <w:rsid w:val="00610093"/>
    <w:rsid w:val="0061032B"/>
    <w:rsid w:val="0061044B"/>
    <w:rsid w:val="00610600"/>
    <w:rsid w:val="00610636"/>
    <w:rsid w:val="006106CA"/>
    <w:rsid w:val="00610785"/>
    <w:rsid w:val="00610BC0"/>
    <w:rsid w:val="006110B2"/>
    <w:rsid w:val="006116A1"/>
    <w:rsid w:val="00611804"/>
    <w:rsid w:val="00611A7D"/>
    <w:rsid w:val="00611AA9"/>
    <w:rsid w:val="006121B2"/>
    <w:rsid w:val="0061227D"/>
    <w:rsid w:val="006127FB"/>
    <w:rsid w:val="006129C9"/>
    <w:rsid w:val="00612F07"/>
    <w:rsid w:val="0061337B"/>
    <w:rsid w:val="00613483"/>
    <w:rsid w:val="00613645"/>
    <w:rsid w:val="00613A48"/>
    <w:rsid w:val="00613CB7"/>
    <w:rsid w:val="006140C0"/>
    <w:rsid w:val="00614456"/>
    <w:rsid w:val="00614C40"/>
    <w:rsid w:val="00614EBB"/>
    <w:rsid w:val="00615240"/>
    <w:rsid w:val="00615662"/>
    <w:rsid w:val="00615805"/>
    <w:rsid w:val="00615A48"/>
    <w:rsid w:val="00616113"/>
    <w:rsid w:val="00616390"/>
    <w:rsid w:val="00616592"/>
    <w:rsid w:val="00616691"/>
    <w:rsid w:val="006167F0"/>
    <w:rsid w:val="006169AC"/>
    <w:rsid w:val="00616B98"/>
    <w:rsid w:val="00616F69"/>
    <w:rsid w:val="00616FFD"/>
    <w:rsid w:val="0061712F"/>
    <w:rsid w:val="00617169"/>
    <w:rsid w:val="00617254"/>
    <w:rsid w:val="006176D5"/>
    <w:rsid w:val="00617766"/>
    <w:rsid w:val="0061784A"/>
    <w:rsid w:val="006178DA"/>
    <w:rsid w:val="00617CB0"/>
    <w:rsid w:val="00620178"/>
    <w:rsid w:val="006201AB"/>
    <w:rsid w:val="00620223"/>
    <w:rsid w:val="0062068C"/>
    <w:rsid w:val="006206CF"/>
    <w:rsid w:val="0062079A"/>
    <w:rsid w:val="0062088C"/>
    <w:rsid w:val="00620987"/>
    <w:rsid w:val="00620CD7"/>
    <w:rsid w:val="00620FD9"/>
    <w:rsid w:val="0062138A"/>
    <w:rsid w:val="00621471"/>
    <w:rsid w:val="006214BF"/>
    <w:rsid w:val="00621521"/>
    <w:rsid w:val="0062154F"/>
    <w:rsid w:val="006216D3"/>
    <w:rsid w:val="00621A50"/>
    <w:rsid w:val="00621A88"/>
    <w:rsid w:val="00621C44"/>
    <w:rsid w:val="00621D33"/>
    <w:rsid w:val="00621DA4"/>
    <w:rsid w:val="00621DF0"/>
    <w:rsid w:val="00621E27"/>
    <w:rsid w:val="0062223A"/>
    <w:rsid w:val="006222EB"/>
    <w:rsid w:val="006226BF"/>
    <w:rsid w:val="0062292E"/>
    <w:rsid w:val="00622A3F"/>
    <w:rsid w:val="0062302B"/>
    <w:rsid w:val="00623062"/>
    <w:rsid w:val="006232C1"/>
    <w:rsid w:val="006234E9"/>
    <w:rsid w:val="006236B0"/>
    <w:rsid w:val="00623A4E"/>
    <w:rsid w:val="00623B28"/>
    <w:rsid w:val="00623BF2"/>
    <w:rsid w:val="00623EA7"/>
    <w:rsid w:val="00623FDB"/>
    <w:rsid w:val="00624527"/>
    <w:rsid w:val="00624DA4"/>
    <w:rsid w:val="00624E30"/>
    <w:rsid w:val="00624E37"/>
    <w:rsid w:val="006250AD"/>
    <w:rsid w:val="00625402"/>
    <w:rsid w:val="00625659"/>
    <w:rsid w:val="006256E1"/>
    <w:rsid w:val="00625988"/>
    <w:rsid w:val="00625D8E"/>
    <w:rsid w:val="006262A2"/>
    <w:rsid w:val="0062651C"/>
    <w:rsid w:val="00626876"/>
    <w:rsid w:val="0062710B"/>
    <w:rsid w:val="006272B5"/>
    <w:rsid w:val="00627820"/>
    <w:rsid w:val="00627A25"/>
    <w:rsid w:val="00627BFE"/>
    <w:rsid w:val="00627F8E"/>
    <w:rsid w:val="0063031B"/>
    <w:rsid w:val="006303F0"/>
    <w:rsid w:val="006303F2"/>
    <w:rsid w:val="00630AA8"/>
    <w:rsid w:val="00630CD5"/>
    <w:rsid w:val="00630D9A"/>
    <w:rsid w:val="0063117F"/>
    <w:rsid w:val="006316BA"/>
    <w:rsid w:val="0063179F"/>
    <w:rsid w:val="00631A8C"/>
    <w:rsid w:val="00631F8A"/>
    <w:rsid w:val="006320D4"/>
    <w:rsid w:val="006320D5"/>
    <w:rsid w:val="0063222D"/>
    <w:rsid w:val="00632465"/>
    <w:rsid w:val="00632498"/>
    <w:rsid w:val="00632D72"/>
    <w:rsid w:val="00633087"/>
    <w:rsid w:val="006331EA"/>
    <w:rsid w:val="0063364F"/>
    <w:rsid w:val="006337F8"/>
    <w:rsid w:val="00633C77"/>
    <w:rsid w:val="00633F99"/>
    <w:rsid w:val="00634002"/>
    <w:rsid w:val="006343B3"/>
    <w:rsid w:val="006349DF"/>
    <w:rsid w:val="00634C57"/>
    <w:rsid w:val="00634CE5"/>
    <w:rsid w:val="00634E92"/>
    <w:rsid w:val="00634F03"/>
    <w:rsid w:val="006352B7"/>
    <w:rsid w:val="00635427"/>
    <w:rsid w:val="00635693"/>
    <w:rsid w:val="006359B0"/>
    <w:rsid w:val="00635D6D"/>
    <w:rsid w:val="00635EAF"/>
    <w:rsid w:val="006361A0"/>
    <w:rsid w:val="006361FF"/>
    <w:rsid w:val="006362B0"/>
    <w:rsid w:val="006363AB"/>
    <w:rsid w:val="0063656A"/>
    <w:rsid w:val="00636D52"/>
    <w:rsid w:val="00637170"/>
    <w:rsid w:val="0063772E"/>
    <w:rsid w:val="00637B17"/>
    <w:rsid w:val="0064050D"/>
    <w:rsid w:val="00640A9C"/>
    <w:rsid w:val="00640B8E"/>
    <w:rsid w:val="00640E94"/>
    <w:rsid w:val="00640F5C"/>
    <w:rsid w:val="00641069"/>
    <w:rsid w:val="0064106D"/>
    <w:rsid w:val="00641071"/>
    <w:rsid w:val="0064135D"/>
    <w:rsid w:val="0064146F"/>
    <w:rsid w:val="006414E8"/>
    <w:rsid w:val="00641512"/>
    <w:rsid w:val="0064153B"/>
    <w:rsid w:val="006415BD"/>
    <w:rsid w:val="00641BF0"/>
    <w:rsid w:val="00641CC4"/>
    <w:rsid w:val="0064204A"/>
    <w:rsid w:val="00642363"/>
    <w:rsid w:val="0064254B"/>
    <w:rsid w:val="006426AA"/>
    <w:rsid w:val="00642A35"/>
    <w:rsid w:val="00642D19"/>
    <w:rsid w:val="0064315A"/>
    <w:rsid w:val="00643208"/>
    <w:rsid w:val="0064322C"/>
    <w:rsid w:val="00643317"/>
    <w:rsid w:val="00643554"/>
    <w:rsid w:val="0064385C"/>
    <w:rsid w:val="00643CA9"/>
    <w:rsid w:val="00643F55"/>
    <w:rsid w:val="00644222"/>
    <w:rsid w:val="0064460D"/>
    <w:rsid w:val="00644815"/>
    <w:rsid w:val="0064486A"/>
    <w:rsid w:val="00644D26"/>
    <w:rsid w:val="00644E12"/>
    <w:rsid w:val="00644F58"/>
    <w:rsid w:val="00645007"/>
    <w:rsid w:val="00645096"/>
    <w:rsid w:val="006452B9"/>
    <w:rsid w:val="00645308"/>
    <w:rsid w:val="0064558C"/>
    <w:rsid w:val="006455FF"/>
    <w:rsid w:val="00645716"/>
    <w:rsid w:val="00645743"/>
    <w:rsid w:val="00645BD7"/>
    <w:rsid w:val="0064603A"/>
    <w:rsid w:val="00646128"/>
    <w:rsid w:val="006461F4"/>
    <w:rsid w:val="006462CD"/>
    <w:rsid w:val="00646364"/>
    <w:rsid w:val="00646367"/>
    <w:rsid w:val="006463EB"/>
    <w:rsid w:val="00646672"/>
    <w:rsid w:val="00646926"/>
    <w:rsid w:val="00646A67"/>
    <w:rsid w:val="00646BFF"/>
    <w:rsid w:val="00646DEE"/>
    <w:rsid w:val="00646E2B"/>
    <w:rsid w:val="0064712B"/>
    <w:rsid w:val="00647357"/>
    <w:rsid w:val="0064748E"/>
    <w:rsid w:val="00647591"/>
    <w:rsid w:val="006477DA"/>
    <w:rsid w:val="00647B44"/>
    <w:rsid w:val="00647CE0"/>
    <w:rsid w:val="00647D56"/>
    <w:rsid w:val="00647DEE"/>
    <w:rsid w:val="00647DFB"/>
    <w:rsid w:val="00647E4D"/>
    <w:rsid w:val="006501DB"/>
    <w:rsid w:val="006503A5"/>
    <w:rsid w:val="006503C7"/>
    <w:rsid w:val="006507F9"/>
    <w:rsid w:val="006508E4"/>
    <w:rsid w:val="00650FEE"/>
    <w:rsid w:val="0065104B"/>
    <w:rsid w:val="00651097"/>
    <w:rsid w:val="006510FC"/>
    <w:rsid w:val="0065160B"/>
    <w:rsid w:val="00651647"/>
    <w:rsid w:val="0065182E"/>
    <w:rsid w:val="00651BAF"/>
    <w:rsid w:val="00651CA2"/>
    <w:rsid w:val="00651FEE"/>
    <w:rsid w:val="0065200D"/>
    <w:rsid w:val="0065232C"/>
    <w:rsid w:val="00652633"/>
    <w:rsid w:val="00652768"/>
    <w:rsid w:val="00652778"/>
    <w:rsid w:val="00652849"/>
    <w:rsid w:val="00652AAE"/>
    <w:rsid w:val="00652B5C"/>
    <w:rsid w:val="00652BF4"/>
    <w:rsid w:val="00652DD3"/>
    <w:rsid w:val="00652FAA"/>
    <w:rsid w:val="00653586"/>
    <w:rsid w:val="006537B5"/>
    <w:rsid w:val="00653898"/>
    <w:rsid w:val="00653979"/>
    <w:rsid w:val="00653B40"/>
    <w:rsid w:val="00653BBF"/>
    <w:rsid w:val="00653C42"/>
    <w:rsid w:val="00653C4F"/>
    <w:rsid w:val="00653C58"/>
    <w:rsid w:val="00653D60"/>
    <w:rsid w:val="00653D7E"/>
    <w:rsid w:val="00653E0D"/>
    <w:rsid w:val="0065408F"/>
    <w:rsid w:val="006548F2"/>
    <w:rsid w:val="006549A7"/>
    <w:rsid w:val="00654B0D"/>
    <w:rsid w:val="00654CB4"/>
    <w:rsid w:val="0065508D"/>
    <w:rsid w:val="00655553"/>
    <w:rsid w:val="00655E3D"/>
    <w:rsid w:val="0065615E"/>
    <w:rsid w:val="00656306"/>
    <w:rsid w:val="006564BD"/>
    <w:rsid w:val="0065657B"/>
    <w:rsid w:val="006565B3"/>
    <w:rsid w:val="00656BF4"/>
    <w:rsid w:val="00656FB9"/>
    <w:rsid w:val="006577BF"/>
    <w:rsid w:val="006578F8"/>
    <w:rsid w:val="006579CC"/>
    <w:rsid w:val="00657EA5"/>
    <w:rsid w:val="00660215"/>
    <w:rsid w:val="0066099A"/>
    <w:rsid w:val="00660D05"/>
    <w:rsid w:val="00660DED"/>
    <w:rsid w:val="00660EF5"/>
    <w:rsid w:val="00660F8E"/>
    <w:rsid w:val="00660FEC"/>
    <w:rsid w:val="0066102D"/>
    <w:rsid w:val="00661120"/>
    <w:rsid w:val="00661177"/>
    <w:rsid w:val="00661235"/>
    <w:rsid w:val="0066156D"/>
    <w:rsid w:val="0066165B"/>
    <w:rsid w:val="0066170A"/>
    <w:rsid w:val="00661716"/>
    <w:rsid w:val="00661F72"/>
    <w:rsid w:val="00662031"/>
    <w:rsid w:val="00662190"/>
    <w:rsid w:val="0066288B"/>
    <w:rsid w:val="006632BD"/>
    <w:rsid w:val="00663376"/>
    <w:rsid w:val="0066344B"/>
    <w:rsid w:val="006636A2"/>
    <w:rsid w:val="0066370A"/>
    <w:rsid w:val="00663804"/>
    <w:rsid w:val="00663869"/>
    <w:rsid w:val="00663C65"/>
    <w:rsid w:val="00663DB7"/>
    <w:rsid w:val="00663FEE"/>
    <w:rsid w:val="0066422E"/>
    <w:rsid w:val="00664311"/>
    <w:rsid w:val="00664AC0"/>
    <w:rsid w:val="00664CC4"/>
    <w:rsid w:val="00664EB0"/>
    <w:rsid w:val="00664FA8"/>
    <w:rsid w:val="00664FB9"/>
    <w:rsid w:val="00665043"/>
    <w:rsid w:val="006653D3"/>
    <w:rsid w:val="0066555F"/>
    <w:rsid w:val="006659D4"/>
    <w:rsid w:val="00665E76"/>
    <w:rsid w:val="006661EF"/>
    <w:rsid w:val="00666740"/>
    <w:rsid w:val="00666A6A"/>
    <w:rsid w:val="00666B26"/>
    <w:rsid w:val="00666F35"/>
    <w:rsid w:val="00666F3A"/>
    <w:rsid w:val="00666F44"/>
    <w:rsid w:val="006670EC"/>
    <w:rsid w:val="0066724C"/>
    <w:rsid w:val="006672B1"/>
    <w:rsid w:val="00667843"/>
    <w:rsid w:val="00667A0D"/>
    <w:rsid w:val="00667A70"/>
    <w:rsid w:val="00667B38"/>
    <w:rsid w:val="00667B68"/>
    <w:rsid w:val="006707A1"/>
    <w:rsid w:val="006708CE"/>
    <w:rsid w:val="00670C05"/>
    <w:rsid w:val="006716A2"/>
    <w:rsid w:val="006719FF"/>
    <w:rsid w:val="00671D54"/>
    <w:rsid w:val="00671D9A"/>
    <w:rsid w:val="00671EE6"/>
    <w:rsid w:val="00672047"/>
    <w:rsid w:val="00672068"/>
    <w:rsid w:val="006720CE"/>
    <w:rsid w:val="00672583"/>
    <w:rsid w:val="00672627"/>
    <w:rsid w:val="00672645"/>
    <w:rsid w:val="00672E3C"/>
    <w:rsid w:val="00672E83"/>
    <w:rsid w:val="00673565"/>
    <w:rsid w:val="00673952"/>
    <w:rsid w:val="00673B8C"/>
    <w:rsid w:val="006748BA"/>
    <w:rsid w:val="00674D1C"/>
    <w:rsid w:val="006750C8"/>
    <w:rsid w:val="00675146"/>
    <w:rsid w:val="00675CF1"/>
    <w:rsid w:val="00675EC4"/>
    <w:rsid w:val="00675F80"/>
    <w:rsid w:val="00676025"/>
    <w:rsid w:val="0067683B"/>
    <w:rsid w:val="00676A05"/>
    <w:rsid w:val="00676B0A"/>
    <w:rsid w:val="00676DC2"/>
    <w:rsid w:val="00676DC5"/>
    <w:rsid w:val="0067706C"/>
    <w:rsid w:val="006773F1"/>
    <w:rsid w:val="00677448"/>
    <w:rsid w:val="0067748D"/>
    <w:rsid w:val="00677563"/>
    <w:rsid w:val="00677BF3"/>
    <w:rsid w:val="00677D5D"/>
    <w:rsid w:val="00680284"/>
    <w:rsid w:val="0068029D"/>
    <w:rsid w:val="006805E6"/>
    <w:rsid w:val="00680976"/>
    <w:rsid w:val="00680F16"/>
    <w:rsid w:val="00680FDB"/>
    <w:rsid w:val="00681176"/>
    <w:rsid w:val="006811F4"/>
    <w:rsid w:val="00681749"/>
    <w:rsid w:val="006817D0"/>
    <w:rsid w:val="00681821"/>
    <w:rsid w:val="00681D45"/>
    <w:rsid w:val="00681ECA"/>
    <w:rsid w:val="00681FDC"/>
    <w:rsid w:val="00682660"/>
    <w:rsid w:val="006826FF"/>
    <w:rsid w:val="00682BDF"/>
    <w:rsid w:val="00682F1D"/>
    <w:rsid w:val="006833E8"/>
    <w:rsid w:val="00683990"/>
    <w:rsid w:val="00683DED"/>
    <w:rsid w:val="006842EE"/>
    <w:rsid w:val="006843D1"/>
    <w:rsid w:val="00684476"/>
    <w:rsid w:val="0068472A"/>
    <w:rsid w:val="0068472E"/>
    <w:rsid w:val="006848AE"/>
    <w:rsid w:val="006848FA"/>
    <w:rsid w:val="00684D7D"/>
    <w:rsid w:val="00684DE9"/>
    <w:rsid w:val="00684E08"/>
    <w:rsid w:val="00684F9D"/>
    <w:rsid w:val="006852D1"/>
    <w:rsid w:val="00685385"/>
    <w:rsid w:val="00685A10"/>
    <w:rsid w:val="00685BDD"/>
    <w:rsid w:val="00686189"/>
    <w:rsid w:val="006861CB"/>
    <w:rsid w:val="006862DF"/>
    <w:rsid w:val="0068638A"/>
    <w:rsid w:val="006864C9"/>
    <w:rsid w:val="00686555"/>
    <w:rsid w:val="0068670B"/>
    <w:rsid w:val="00686815"/>
    <w:rsid w:val="00686C9D"/>
    <w:rsid w:val="00686CF6"/>
    <w:rsid w:val="00686DCB"/>
    <w:rsid w:val="00687068"/>
    <w:rsid w:val="006872B1"/>
    <w:rsid w:val="00687352"/>
    <w:rsid w:val="00687376"/>
    <w:rsid w:val="0068749C"/>
    <w:rsid w:val="0068753B"/>
    <w:rsid w:val="0068781E"/>
    <w:rsid w:val="0068784B"/>
    <w:rsid w:val="00687BB2"/>
    <w:rsid w:val="00687DF1"/>
    <w:rsid w:val="00687FF7"/>
    <w:rsid w:val="00690579"/>
    <w:rsid w:val="006908F7"/>
    <w:rsid w:val="00690B7A"/>
    <w:rsid w:val="00690BDA"/>
    <w:rsid w:val="00690F55"/>
    <w:rsid w:val="0069105C"/>
    <w:rsid w:val="006913B6"/>
    <w:rsid w:val="0069153A"/>
    <w:rsid w:val="006917BD"/>
    <w:rsid w:val="00691F15"/>
    <w:rsid w:val="00692067"/>
    <w:rsid w:val="006926A5"/>
    <w:rsid w:val="00692F70"/>
    <w:rsid w:val="00692FEC"/>
    <w:rsid w:val="006930CE"/>
    <w:rsid w:val="006933D0"/>
    <w:rsid w:val="00693547"/>
    <w:rsid w:val="006935F0"/>
    <w:rsid w:val="00693608"/>
    <w:rsid w:val="006938D4"/>
    <w:rsid w:val="006938E6"/>
    <w:rsid w:val="006939DC"/>
    <w:rsid w:val="00693CFD"/>
    <w:rsid w:val="00693F03"/>
    <w:rsid w:val="006942FB"/>
    <w:rsid w:val="006943D3"/>
    <w:rsid w:val="00694813"/>
    <w:rsid w:val="00694E77"/>
    <w:rsid w:val="0069514B"/>
    <w:rsid w:val="0069556D"/>
    <w:rsid w:val="00695848"/>
    <w:rsid w:val="006960DD"/>
    <w:rsid w:val="0069615C"/>
    <w:rsid w:val="00696747"/>
    <w:rsid w:val="006968D9"/>
    <w:rsid w:val="006968E2"/>
    <w:rsid w:val="00696E3E"/>
    <w:rsid w:val="00696FD2"/>
    <w:rsid w:val="00697147"/>
    <w:rsid w:val="0069764D"/>
    <w:rsid w:val="00697B98"/>
    <w:rsid w:val="00697CE3"/>
    <w:rsid w:val="00697DD7"/>
    <w:rsid w:val="006A014C"/>
    <w:rsid w:val="006A03D4"/>
    <w:rsid w:val="006A047C"/>
    <w:rsid w:val="006A07D0"/>
    <w:rsid w:val="006A0904"/>
    <w:rsid w:val="006A0B9B"/>
    <w:rsid w:val="006A1213"/>
    <w:rsid w:val="006A150C"/>
    <w:rsid w:val="006A16F8"/>
    <w:rsid w:val="006A19D8"/>
    <w:rsid w:val="006A1A8A"/>
    <w:rsid w:val="006A1EB9"/>
    <w:rsid w:val="006A1FAC"/>
    <w:rsid w:val="006A2352"/>
    <w:rsid w:val="006A2458"/>
    <w:rsid w:val="006A2474"/>
    <w:rsid w:val="006A27BE"/>
    <w:rsid w:val="006A29EB"/>
    <w:rsid w:val="006A2ABC"/>
    <w:rsid w:val="006A3004"/>
    <w:rsid w:val="006A306A"/>
    <w:rsid w:val="006A3229"/>
    <w:rsid w:val="006A34EF"/>
    <w:rsid w:val="006A3F9B"/>
    <w:rsid w:val="006A44F4"/>
    <w:rsid w:val="006A4688"/>
    <w:rsid w:val="006A4892"/>
    <w:rsid w:val="006A48D6"/>
    <w:rsid w:val="006A4AF6"/>
    <w:rsid w:val="006A4B7C"/>
    <w:rsid w:val="006A4E92"/>
    <w:rsid w:val="006A5864"/>
    <w:rsid w:val="006A5950"/>
    <w:rsid w:val="006A5E5A"/>
    <w:rsid w:val="006A5FDB"/>
    <w:rsid w:val="006A6465"/>
    <w:rsid w:val="006A660C"/>
    <w:rsid w:val="006A6660"/>
    <w:rsid w:val="006A6CF5"/>
    <w:rsid w:val="006A7044"/>
    <w:rsid w:val="006A713F"/>
    <w:rsid w:val="006A73B5"/>
    <w:rsid w:val="006A7B3B"/>
    <w:rsid w:val="006A7BBE"/>
    <w:rsid w:val="006A7BF6"/>
    <w:rsid w:val="006A7DB8"/>
    <w:rsid w:val="006A7FB2"/>
    <w:rsid w:val="006B02B7"/>
    <w:rsid w:val="006B04E0"/>
    <w:rsid w:val="006B0784"/>
    <w:rsid w:val="006B0985"/>
    <w:rsid w:val="006B0D0F"/>
    <w:rsid w:val="006B12EA"/>
    <w:rsid w:val="006B137A"/>
    <w:rsid w:val="006B161C"/>
    <w:rsid w:val="006B17FB"/>
    <w:rsid w:val="006B1894"/>
    <w:rsid w:val="006B19EA"/>
    <w:rsid w:val="006B1ABD"/>
    <w:rsid w:val="006B1ADF"/>
    <w:rsid w:val="006B1BB6"/>
    <w:rsid w:val="006B1D6F"/>
    <w:rsid w:val="006B21C5"/>
    <w:rsid w:val="006B21C8"/>
    <w:rsid w:val="006B2582"/>
    <w:rsid w:val="006B2676"/>
    <w:rsid w:val="006B2BDD"/>
    <w:rsid w:val="006B2D49"/>
    <w:rsid w:val="006B2D5B"/>
    <w:rsid w:val="006B2E00"/>
    <w:rsid w:val="006B3309"/>
    <w:rsid w:val="006B3336"/>
    <w:rsid w:val="006B3363"/>
    <w:rsid w:val="006B342D"/>
    <w:rsid w:val="006B3447"/>
    <w:rsid w:val="006B34EC"/>
    <w:rsid w:val="006B3531"/>
    <w:rsid w:val="006B37D6"/>
    <w:rsid w:val="006B4685"/>
    <w:rsid w:val="006B4C5F"/>
    <w:rsid w:val="006B4F09"/>
    <w:rsid w:val="006B5A64"/>
    <w:rsid w:val="006B6320"/>
    <w:rsid w:val="006B650B"/>
    <w:rsid w:val="006B69B5"/>
    <w:rsid w:val="006B6BC9"/>
    <w:rsid w:val="006B6C12"/>
    <w:rsid w:val="006B6E6A"/>
    <w:rsid w:val="006B6EED"/>
    <w:rsid w:val="006B7434"/>
    <w:rsid w:val="006B74BA"/>
    <w:rsid w:val="006B7617"/>
    <w:rsid w:val="006B7653"/>
    <w:rsid w:val="006B7748"/>
    <w:rsid w:val="006B7A2F"/>
    <w:rsid w:val="006B7BD0"/>
    <w:rsid w:val="006B7C46"/>
    <w:rsid w:val="006B7D14"/>
    <w:rsid w:val="006B7E9F"/>
    <w:rsid w:val="006C0112"/>
    <w:rsid w:val="006C0153"/>
    <w:rsid w:val="006C030C"/>
    <w:rsid w:val="006C067A"/>
    <w:rsid w:val="006C06DC"/>
    <w:rsid w:val="006C07FB"/>
    <w:rsid w:val="006C0A8A"/>
    <w:rsid w:val="006C0AE9"/>
    <w:rsid w:val="006C0C79"/>
    <w:rsid w:val="006C0EC1"/>
    <w:rsid w:val="006C0FEC"/>
    <w:rsid w:val="006C1047"/>
    <w:rsid w:val="006C1219"/>
    <w:rsid w:val="006C1564"/>
    <w:rsid w:val="006C1B67"/>
    <w:rsid w:val="006C1EB1"/>
    <w:rsid w:val="006C21C1"/>
    <w:rsid w:val="006C22DE"/>
    <w:rsid w:val="006C2453"/>
    <w:rsid w:val="006C2468"/>
    <w:rsid w:val="006C2621"/>
    <w:rsid w:val="006C2677"/>
    <w:rsid w:val="006C2D89"/>
    <w:rsid w:val="006C323A"/>
    <w:rsid w:val="006C3470"/>
    <w:rsid w:val="006C3653"/>
    <w:rsid w:val="006C38BE"/>
    <w:rsid w:val="006C3C99"/>
    <w:rsid w:val="006C3D20"/>
    <w:rsid w:val="006C3D25"/>
    <w:rsid w:val="006C3DCD"/>
    <w:rsid w:val="006C3E09"/>
    <w:rsid w:val="006C3E9F"/>
    <w:rsid w:val="006C44EF"/>
    <w:rsid w:val="006C4552"/>
    <w:rsid w:val="006C476F"/>
    <w:rsid w:val="006C48AC"/>
    <w:rsid w:val="006C4C4E"/>
    <w:rsid w:val="006C4DAF"/>
    <w:rsid w:val="006C4E07"/>
    <w:rsid w:val="006C4EDF"/>
    <w:rsid w:val="006C4F63"/>
    <w:rsid w:val="006C554E"/>
    <w:rsid w:val="006C5683"/>
    <w:rsid w:val="006C5691"/>
    <w:rsid w:val="006C5841"/>
    <w:rsid w:val="006C59C9"/>
    <w:rsid w:val="006C59DA"/>
    <w:rsid w:val="006C59E0"/>
    <w:rsid w:val="006C5C9F"/>
    <w:rsid w:val="006C5EE8"/>
    <w:rsid w:val="006C5F9C"/>
    <w:rsid w:val="006C61D4"/>
    <w:rsid w:val="006C61EC"/>
    <w:rsid w:val="006C624E"/>
    <w:rsid w:val="006C68FE"/>
    <w:rsid w:val="006C6AAD"/>
    <w:rsid w:val="006C6DC6"/>
    <w:rsid w:val="006C6DF0"/>
    <w:rsid w:val="006C7BF1"/>
    <w:rsid w:val="006D01A0"/>
    <w:rsid w:val="006D03D7"/>
    <w:rsid w:val="006D052E"/>
    <w:rsid w:val="006D0692"/>
    <w:rsid w:val="006D0979"/>
    <w:rsid w:val="006D0BE1"/>
    <w:rsid w:val="006D0E99"/>
    <w:rsid w:val="006D0FDB"/>
    <w:rsid w:val="006D1067"/>
    <w:rsid w:val="006D1180"/>
    <w:rsid w:val="006D1207"/>
    <w:rsid w:val="006D14D3"/>
    <w:rsid w:val="006D1A2A"/>
    <w:rsid w:val="006D1D13"/>
    <w:rsid w:val="006D1F2E"/>
    <w:rsid w:val="006D1F94"/>
    <w:rsid w:val="006D206F"/>
    <w:rsid w:val="006D2353"/>
    <w:rsid w:val="006D25CA"/>
    <w:rsid w:val="006D268C"/>
    <w:rsid w:val="006D2721"/>
    <w:rsid w:val="006D277A"/>
    <w:rsid w:val="006D2A13"/>
    <w:rsid w:val="006D2ACB"/>
    <w:rsid w:val="006D2ADC"/>
    <w:rsid w:val="006D2F94"/>
    <w:rsid w:val="006D2FBF"/>
    <w:rsid w:val="006D3362"/>
    <w:rsid w:val="006D3CBA"/>
    <w:rsid w:val="006D3CFD"/>
    <w:rsid w:val="006D3EB0"/>
    <w:rsid w:val="006D3FC8"/>
    <w:rsid w:val="006D40AA"/>
    <w:rsid w:val="006D40DD"/>
    <w:rsid w:val="006D4190"/>
    <w:rsid w:val="006D42B1"/>
    <w:rsid w:val="006D4A1A"/>
    <w:rsid w:val="006D4D0D"/>
    <w:rsid w:val="006D4D73"/>
    <w:rsid w:val="006D4DC5"/>
    <w:rsid w:val="006D4E2A"/>
    <w:rsid w:val="006D4E33"/>
    <w:rsid w:val="006D5010"/>
    <w:rsid w:val="006D527E"/>
    <w:rsid w:val="006D530F"/>
    <w:rsid w:val="006D545F"/>
    <w:rsid w:val="006D55E6"/>
    <w:rsid w:val="006D584C"/>
    <w:rsid w:val="006D58C8"/>
    <w:rsid w:val="006D5AE8"/>
    <w:rsid w:val="006D5B05"/>
    <w:rsid w:val="006D5B93"/>
    <w:rsid w:val="006D6567"/>
    <w:rsid w:val="006D68F0"/>
    <w:rsid w:val="006D69BA"/>
    <w:rsid w:val="006D6EA6"/>
    <w:rsid w:val="006D6ECF"/>
    <w:rsid w:val="006D7450"/>
    <w:rsid w:val="006D78E7"/>
    <w:rsid w:val="006D79C2"/>
    <w:rsid w:val="006D7BC2"/>
    <w:rsid w:val="006E006F"/>
    <w:rsid w:val="006E0308"/>
    <w:rsid w:val="006E0405"/>
    <w:rsid w:val="006E04F6"/>
    <w:rsid w:val="006E07CB"/>
    <w:rsid w:val="006E0C12"/>
    <w:rsid w:val="006E0D96"/>
    <w:rsid w:val="006E0E02"/>
    <w:rsid w:val="006E1054"/>
    <w:rsid w:val="006E115F"/>
    <w:rsid w:val="006E17D5"/>
    <w:rsid w:val="006E188B"/>
    <w:rsid w:val="006E1A21"/>
    <w:rsid w:val="006E1B39"/>
    <w:rsid w:val="006E1DBC"/>
    <w:rsid w:val="006E21DD"/>
    <w:rsid w:val="006E22D0"/>
    <w:rsid w:val="006E22FF"/>
    <w:rsid w:val="006E27BF"/>
    <w:rsid w:val="006E27F1"/>
    <w:rsid w:val="006E38CC"/>
    <w:rsid w:val="006E3AFC"/>
    <w:rsid w:val="006E3BE4"/>
    <w:rsid w:val="006E5021"/>
    <w:rsid w:val="006E525D"/>
    <w:rsid w:val="006E542D"/>
    <w:rsid w:val="006E5585"/>
    <w:rsid w:val="006E595D"/>
    <w:rsid w:val="006E5973"/>
    <w:rsid w:val="006E5BA9"/>
    <w:rsid w:val="006E5C0A"/>
    <w:rsid w:val="006E654B"/>
    <w:rsid w:val="006E6ABD"/>
    <w:rsid w:val="006E6D5B"/>
    <w:rsid w:val="006E6F32"/>
    <w:rsid w:val="006E7110"/>
    <w:rsid w:val="006E71E3"/>
    <w:rsid w:val="006E74B7"/>
    <w:rsid w:val="006E76E5"/>
    <w:rsid w:val="006E7753"/>
    <w:rsid w:val="006E77D3"/>
    <w:rsid w:val="006E7921"/>
    <w:rsid w:val="006E7930"/>
    <w:rsid w:val="006E7E37"/>
    <w:rsid w:val="006E7FD5"/>
    <w:rsid w:val="006F058D"/>
    <w:rsid w:val="006F0684"/>
    <w:rsid w:val="006F089C"/>
    <w:rsid w:val="006F0CD8"/>
    <w:rsid w:val="006F0E0B"/>
    <w:rsid w:val="006F0F29"/>
    <w:rsid w:val="006F0F71"/>
    <w:rsid w:val="006F1467"/>
    <w:rsid w:val="006F14F2"/>
    <w:rsid w:val="006F1813"/>
    <w:rsid w:val="006F2492"/>
    <w:rsid w:val="006F2669"/>
    <w:rsid w:val="006F2B22"/>
    <w:rsid w:val="006F2B75"/>
    <w:rsid w:val="006F2BF6"/>
    <w:rsid w:val="006F2CEF"/>
    <w:rsid w:val="006F2F0A"/>
    <w:rsid w:val="006F3135"/>
    <w:rsid w:val="006F314C"/>
    <w:rsid w:val="006F3289"/>
    <w:rsid w:val="006F3810"/>
    <w:rsid w:val="006F3976"/>
    <w:rsid w:val="006F3D1C"/>
    <w:rsid w:val="006F3F3B"/>
    <w:rsid w:val="006F440C"/>
    <w:rsid w:val="006F4A9E"/>
    <w:rsid w:val="006F4D59"/>
    <w:rsid w:val="006F4E06"/>
    <w:rsid w:val="006F4F63"/>
    <w:rsid w:val="006F4FFB"/>
    <w:rsid w:val="006F547F"/>
    <w:rsid w:val="006F552A"/>
    <w:rsid w:val="006F5E05"/>
    <w:rsid w:val="006F6227"/>
    <w:rsid w:val="006F648C"/>
    <w:rsid w:val="006F64E0"/>
    <w:rsid w:val="006F68D9"/>
    <w:rsid w:val="006F694F"/>
    <w:rsid w:val="006F6AAD"/>
    <w:rsid w:val="006F6B70"/>
    <w:rsid w:val="006F7196"/>
    <w:rsid w:val="006F71F9"/>
    <w:rsid w:val="006F725B"/>
    <w:rsid w:val="006F782A"/>
    <w:rsid w:val="006F78A8"/>
    <w:rsid w:val="006F7FD7"/>
    <w:rsid w:val="007004FA"/>
    <w:rsid w:val="00700884"/>
    <w:rsid w:val="0070090D"/>
    <w:rsid w:val="00700A27"/>
    <w:rsid w:val="00700B87"/>
    <w:rsid w:val="00700BEB"/>
    <w:rsid w:val="00701140"/>
    <w:rsid w:val="007015A3"/>
    <w:rsid w:val="00701A42"/>
    <w:rsid w:val="00701BB0"/>
    <w:rsid w:val="00701D03"/>
    <w:rsid w:val="00701D5B"/>
    <w:rsid w:val="0070202B"/>
    <w:rsid w:val="007023D3"/>
    <w:rsid w:val="0070279A"/>
    <w:rsid w:val="007029BA"/>
    <w:rsid w:val="00702AE9"/>
    <w:rsid w:val="00702BDD"/>
    <w:rsid w:val="00702D78"/>
    <w:rsid w:val="00702F88"/>
    <w:rsid w:val="00703345"/>
    <w:rsid w:val="007033D3"/>
    <w:rsid w:val="007034F1"/>
    <w:rsid w:val="00703531"/>
    <w:rsid w:val="0070367A"/>
    <w:rsid w:val="00703E7D"/>
    <w:rsid w:val="00704E66"/>
    <w:rsid w:val="00705086"/>
    <w:rsid w:val="00705322"/>
    <w:rsid w:val="00705393"/>
    <w:rsid w:val="00705830"/>
    <w:rsid w:val="00705899"/>
    <w:rsid w:val="00705AFB"/>
    <w:rsid w:val="00705B36"/>
    <w:rsid w:val="00705BCC"/>
    <w:rsid w:val="00705CEA"/>
    <w:rsid w:val="00705DDA"/>
    <w:rsid w:val="0070604B"/>
    <w:rsid w:val="00706194"/>
    <w:rsid w:val="007062B3"/>
    <w:rsid w:val="0070657F"/>
    <w:rsid w:val="007066DE"/>
    <w:rsid w:val="00706858"/>
    <w:rsid w:val="00706859"/>
    <w:rsid w:val="00706AD1"/>
    <w:rsid w:val="00706B06"/>
    <w:rsid w:val="00707130"/>
    <w:rsid w:val="007071E3"/>
    <w:rsid w:val="007073CA"/>
    <w:rsid w:val="007079F5"/>
    <w:rsid w:val="00707C73"/>
    <w:rsid w:val="00707C95"/>
    <w:rsid w:val="00707E7C"/>
    <w:rsid w:val="00710074"/>
    <w:rsid w:val="00711478"/>
    <w:rsid w:val="007114F5"/>
    <w:rsid w:val="0071156A"/>
    <w:rsid w:val="0071166B"/>
    <w:rsid w:val="0071180F"/>
    <w:rsid w:val="007119AC"/>
    <w:rsid w:val="00711CDD"/>
    <w:rsid w:val="007121CB"/>
    <w:rsid w:val="00712663"/>
    <w:rsid w:val="0071268B"/>
    <w:rsid w:val="007128E5"/>
    <w:rsid w:val="00712B21"/>
    <w:rsid w:val="00712DA3"/>
    <w:rsid w:val="0071337A"/>
    <w:rsid w:val="00713A83"/>
    <w:rsid w:val="00713D59"/>
    <w:rsid w:val="00713DBF"/>
    <w:rsid w:val="007145FC"/>
    <w:rsid w:val="00714620"/>
    <w:rsid w:val="00714848"/>
    <w:rsid w:val="00714BA4"/>
    <w:rsid w:val="00714D73"/>
    <w:rsid w:val="00714D8A"/>
    <w:rsid w:val="007150BF"/>
    <w:rsid w:val="00715646"/>
    <w:rsid w:val="00715884"/>
    <w:rsid w:val="00715A53"/>
    <w:rsid w:val="00715AAD"/>
    <w:rsid w:val="00715D47"/>
    <w:rsid w:val="00715F76"/>
    <w:rsid w:val="0071604E"/>
    <w:rsid w:val="0071610E"/>
    <w:rsid w:val="00716151"/>
    <w:rsid w:val="007165A6"/>
    <w:rsid w:val="0071692D"/>
    <w:rsid w:val="00716ACA"/>
    <w:rsid w:val="007172CD"/>
    <w:rsid w:val="00717C45"/>
    <w:rsid w:val="00717D23"/>
    <w:rsid w:val="00720184"/>
    <w:rsid w:val="00720FC2"/>
    <w:rsid w:val="00721059"/>
    <w:rsid w:val="00721389"/>
    <w:rsid w:val="00721467"/>
    <w:rsid w:val="0072148B"/>
    <w:rsid w:val="00721D1B"/>
    <w:rsid w:val="007220CF"/>
    <w:rsid w:val="0072213E"/>
    <w:rsid w:val="00722188"/>
    <w:rsid w:val="00722232"/>
    <w:rsid w:val="0072237E"/>
    <w:rsid w:val="007226FA"/>
    <w:rsid w:val="0072293D"/>
    <w:rsid w:val="00722C0F"/>
    <w:rsid w:val="007232A5"/>
    <w:rsid w:val="0072349F"/>
    <w:rsid w:val="0072379C"/>
    <w:rsid w:val="00723E43"/>
    <w:rsid w:val="00723E85"/>
    <w:rsid w:val="00724104"/>
    <w:rsid w:val="00724ADF"/>
    <w:rsid w:val="00724D49"/>
    <w:rsid w:val="00724E43"/>
    <w:rsid w:val="0072526A"/>
    <w:rsid w:val="0072569A"/>
    <w:rsid w:val="007256BF"/>
    <w:rsid w:val="007257A0"/>
    <w:rsid w:val="00725857"/>
    <w:rsid w:val="00725909"/>
    <w:rsid w:val="007259EC"/>
    <w:rsid w:val="00725A39"/>
    <w:rsid w:val="00725A7D"/>
    <w:rsid w:val="00725E76"/>
    <w:rsid w:val="007260C3"/>
    <w:rsid w:val="00726486"/>
    <w:rsid w:val="007269C2"/>
    <w:rsid w:val="00726BB4"/>
    <w:rsid w:val="00726D71"/>
    <w:rsid w:val="00726ECC"/>
    <w:rsid w:val="00726F1F"/>
    <w:rsid w:val="00726F3E"/>
    <w:rsid w:val="00726FBA"/>
    <w:rsid w:val="007271EE"/>
    <w:rsid w:val="00727460"/>
    <w:rsid w:val="00730296"/>
    <w:rsid w:val="007303AF"/>
    <w:rsid w:val="00730613"/>
    <w:rsid w:val="0073084C"/>
    <w:rsid w:val="0073085C"/>
    <w:rsid w:val="007308FF"/>
    <w:rsid w:val="00730AA0"/>
    <w:rsid w:val="007310FC"/>
    <w:rsid w:val="007312F6"/>
    <w:rsid w:val="0073139A"/>
    <w:rsid w:val="007313B0"/>
    <w:rsid w:val="00731503"/>
    <w:rsid w:val="007315C1"/>
    <w:rsid w:val="007315E8"/>
    <w:rsid w:val="00731723"/>
    <w:rsid w:val="007319A8"/>
    <w:rsid w:val="007319F5"/>
    <w:rsid w:val="00731D32"/>
    <w:rsid w:val="00732343"/>
    <w:rsid w:val="00732641"/>
    <w:rsid w:val="00732761"/>
    <w:rsid w:val="00732A6E"/>
    <w:rsid w:val="00732A78"/>
    <w:rsid w:val="00733161"/>
    <w:rsid w:val="00733784"/>
    <w:rsid w:val="00733877"/>
    <w:rsid w:val="007338F4"/>
    <w:rsid w:val="00733CD8"/>
    <w:rsid w:val="00733F06"/>
    <w:rsid w:val="00733F22"/>
    <w:rsid w:val="00733FF4"/>
    <w:rsid w:val="0073405E"/>
    <w:rsid w:val="00734118"/>
    <w:rsid w:val="007343CC"/>
    <w:rsid w:val="007344C2"/>
    <w:rsid w:val="0073462A"/>
    <w:rsid w:val="00734A8D"/>
    <w:rsid w:val="00734BAB"/>
    <w:rsid w:val="00734CD1"/>
    <w:rsid w:val="00734FC2"/>
    <w:rsid w:val="007350BE"/>
    <w:rsid w:val="00735536"/>
    <w:rsid w:val="0073565A"/>
    <w:rsid w:val="007356D5"/>
    <w:rsid w:val="00735C63"/>
    <w:rsid w:val="00735EBA"/>
    <w:rsid w:val="00736071"/>
    <w:rsid w:val="007363B4"/>
    <w:rsid w:val="00736569"/>
    <w:rsid w:val="007366EF"/>
    <w:rsid w:val="0073696D"/>
    <w:rsid w:val="00736D7B"/>
    <w:rsid w:val="00737507"/>
    <w:rsid w:val="007376CC"/>
    <w:rsid w:val="007377B8"/>
    <w:rsid w:val="00737889"/>
    <w:rsid w:val="00737898"/>
    <w:rsid w:val="00737944"/>
    <w:rsid w:val="007379FE"/>
    <w:rsid w:val="00737C74"/>
    <w:rsid w:val="00737ECC"/>
    <w:rsid w:val="00737F07"/>
    <w:rsid w:val="00740042"/>
    <w:rsid w:val="007401B8"/>
    <w:rsid w:val="007405E0"/>
    <w:rsid w:val="00740AF8"/>
    <w:rsid w:val="00741011"/>
    <w:rsid w:val="00741244"/>
    <w:rsid w:val="00741371"/>
    <w:rsid w:val="00741572"/>
    <w:rsid w:val="007415EE"/>
    <w:rsid w:val="007415F6"/>
    <w:rsid w:val="007419C5"/>
    <w:rsid w:val="00741B45"/>
    <w:rsid w:val="00742350"/>
    <w:rsid w:val="00742356"/>
    <w:rsid w:val="00742673"/>
    <w:rsid w:val="007427AC"/>
    <w:rsid w:val="007427FF"/>
    <w:rsid w:val="007428EE"/>
    <w:rsid w:val="00742D58"/>
    <w:rsid w:val="00743262"/>
    <w:rsid w:val="00743684"/>
    <w:rsid w:val="00743874"/>
    <w:rsid w:val="00743C45"/>
    <w:rsid w:val="00743E38"/>
    <w:rsid w:val="00743E39"/>
    <w:rsid w:val="0074411A"/>
    <w:rsid w:val="00744454"/>
    <w:rsid w:val="00744509"/>
    <w:rsid w:val="0074458D"/>
    <w:rsid w:val="00744604"/>
    <w:rsid w:val="00744AC9"/>
    <w:rsid w:val="00744BD3"/>
    <w:rsid w:val="00744E66"/>
    <w:rsid w:val="007450BC"/>
    <w:rsid w:val="00745207"/>
    <w:rsid w:val="007452B3"/>
    <w:rsid w:val="007453E7"/>
    <w:rsid w:val="0074569C"/>
    <w:rsid w:val="00745A2E"/>
    <w:rsid w:val="00745C9E"/>
    <w:rsid w:val="00746347"/>
    <w:rsid w:val="007463CE"/>
    <w:rsid w:val="00746505"/>
    <w:rsid w:val="0074656F"/>
    <w:rsid w:val="00746951"/>
    <w:rsid w:val="007469A9"/>
    <w:rsid w:val="00746AEB"/>
    <w:rsid w:val="00746BC9"/>
    <w:rsid w:val="00746D35"/>
    <w:rsid w:val="00746F61"/>
    <w:rsid w:val="00747542"/>
    <w:rsid w:val="00747656"/>
    <w:rsid w:val="00747DDB"/>
    <w:rsid w:val="00750013"/>
    <w:rsid w:val="0075008F"/>
    <w:rsid w:val="007500DC"/>
    <w:rsid w:val="00750350"/>
    <w:rsid w:val="00750409"/>
    <w:rsid w:val="00750580"/>
    <w:rsid w:val="0075064B"/>
    <w:rsid w:val="00750A6E"/>
    <w:rsid w:val="00750C58"/>
    <w:rsid w:val="007510E1"/>
    <w:rsid w:val="00751488"/>
    <w:rsid w:val="00751591"/>
    <w:rsid w:val="00751679"/>
    <w:rsid w:val="00751A09"/>
    <w:rsid w:val="00752215"/>
    <w:rsid w:val="0075242D"/>
    <w:rsid w:val="00752686"/>
    <w:rsid w:val="0075268A"/>
    <w:rsid w:val="00752839"/>
    <w:rsid w:val="007529A3"/>
    <w:rsid w:val="00752C56"/>
    <w:rsid w:val="00752E87"/>
    <w:rsid w:val="00752F34"/>
    <w:rsid w:val="007531E0"/>
    <w:rsid w:val="0075323D"/>
    <w:rsid w:val="00753BC9"/>
    <w:rsid w:val="00753C0A"/>
    <w:rsid w:val="0075462C"/>
    <w:rsid w:val="00754911"/>
    <w:rsid w:val="0075494F"/>
    <w:rsid w:val="0075508A"/>
    <w:rsid w:val="00755165"/>
    <w:rsid w:val="00755D84"/>
    <w:rsid w:val="00756426"/>
    <w:rsid w:val="00756584"/>
    <w:rsid w:val="007567A8"/>
    <w:rsid w:val="00756901"/>
    <w:rsid w:val="00757104"/>
    <w:rsid w:val="007572E0"/>
    <w:rsid w:val="007574F0"/>
    <w:rsid w:val="0075768C"/>
    <w:rsid w:val="007577C1"/>
    <w:rsid w:val="00757D42"/>
    <w:rsid w:val="00760072"/>
    <w:rsid w:val="00760271"/>
    <w:rsid w:val="007605CA"/>
    <w:rsid w:val="007605DB"/>
    <w:rsid w:val="0076066D"/>
    <w:rsid w:val="00760CC7"/>
    <w:rsid w:val="00760DD3"/>
    <w:rsid w:val="00760F29"/>
    <w:rsid w:val="007611C1"/>
    <w:rsid w:val="00761569"/>
    <w:rsid w:val="00761807"/>
    <w:rsid w:val="00761A1A"/>
    <w:rsid w:val="00761AC7"/>
    <w:rsid w:val="00761CD8"/>
    <w:rsid w:val="00761D6C"/>
    <w:rsid w:val="00761DB5"/>
    <w:rsid w:val="00761F4C"/>
    <w:rsid w:val="00762058"/>
    <w:rsid w:val="007624D2"/>
    <w:rsid w:val="00762612"/>
    <w:rsid w:val="00762A15"/>
    <w:rsid w:val="00762BA7"/>
    <w:rsid w:val="00762C1D"/>
    <w:rsid w:val="00762C8B"/>
    <w:rsid w:val="00762DB8"/>
    <w:rsid w:val="00763190"/>
    <w:rsid w:val="00763309"/>
    <w:rsid w:val="007634BC"/>
    <w:rsid w:val="007639E6"/>
    <w:rsid w:val="00763D84"/>
    <w:rsid w:val="007640D0"/>
    <w:rsid w:val="00764798"/>
    <w:rsid w:val="007648C3"/>
    <w:rsid w:val="007649E5"/>
    <w:rsid w:val="00764BA5"/>
    <w:rsid w:val="00764DB7"/>
    <w:rsid w:val="007654E3"/>
    <w:rsid w:val="00765730"/>
    <w:rsid w:val="00765933"/>
    <w:rsid w:val="00765BB7"/>
    <w:rsid w:val="00765C0F"/>
    <w:rsid w:val="007660AE"/>
    <w:rsid w:val="007663C3"/>
    <w:rsid w:val="00766D0D"/>
    <w:rsid w:val="00766D57"/>
    <w:rsid w:val="00766E66"/>
    <w:rsid w:val="00766F1A"/>
    <w:rsid w:val="0076715D"/>
    <w:rsid w:val="007672E5"/>
    <w:rsid w:val="00767F73"/>
    <w:rsid w:val="007700D7"/>
    <w:rsid w:val="007701D6"/>
    <w:rsid w:val="00770463"/>
    <w:rsid w:val="00770473"/>
    <w:rsid w:val="00770E40"/>
    <w:rsid w:val="00770EAA"/>
    <w:rsid w:val="00771340"/>
    <w:rsid w:val="0077165D"/>
    <w:rsid w:val="007718D0"/>
    <w:rsid w:val="007722B3"/>
    <w:rsid w:val="007726C8"/>
    <w:rsid w:val="00772C28"/>
    <w:rsid w:val="00772FA2"/>
    <w:rsid w:val="0077331F"/>
    <w:rsid w:val="00773514"/>
    <w:rsid w:val="0077372B"/>
    <w:rsid w:val="00773AE2"/>
    <w:rsid w:val="00773B44"/>
    <w:rsid w:val="00773F14"/>
    <w:rsid w:val="0077420C"/>
    <w:rsid w:val="007742A3"/>
    <w:rsid w:val="007742CB"/>
    <w:rsid w:val="0077459C"/>
    <w:rsid w:val="0077465A"/>
    <w:rsid w:val="007746F3"/>
    <w:rsid w:val="00774A7E"/>
    <w:rsid w:val="00774D91"/>
    <w:rsid w:val="0077504A"/>
    <w:rsid w:val="00775073"/>
    <w:rsid w:val="007750AC"/>
    <w:rsid w:val="0077524C"/>
    <w:rsid w:val="0077527E"/>
    <w:rsid w:val="0077568D"/>
    <w:rsid w:val="00775870"/>
    <w:rsid w:val="00775AAD"/>
    <w:rsid w:val="00775C6A"/>
    <w:rsid w:val="00776072"/>
    <w:rsid w:val="007761A9"/>
    <w:rsid w:val="00776519"/>
    <w:rsid w:val="00776557"/>
    <w:rsid w:val="00776971"/>
    <w:rsid w:val="00776BD1"/>
    <w:rsid w:val="00776E1B"/>
    <w:rsid w:val="0077763A"/>
    <w:rsid w:val="00777D90"/>
    <w:rsid w:val="00780457"/>
    <w:rsid w:val="0078061A"/>
    <w:rsid w:val="0078070C"/>
    <w:rsid w:val="00780F55"/>
    <w:rsid w:val="007811AA"/>
    <w:rsid w:val="007814C9"/>
    <w:rsid w:val="0078160A"/>
    <w:rsid w:val="00781723"/>
    <w:rsid w:val="00781874"/>
    <w:rsid w:val="00781FA2"/>
    <w:rsid w:val="007822C3"/>
    <w:rsid w:val="0078267D"/>
    <w:rsid w:val="007826A9"/>
    <w:rsid w:val="007826BC"/>
    <w:rsid w:val="007828CB"/>
    <w:rsid w:val="00782A0F"/>
    <w:rsid w:val="00782B02"/>
    <w:rsid w:val="00782D02"/>
    <w:rsid w:val="007831AA"/>
    <w:rsid w:val="007832B7"/>
    <w:rsid w:val="0078372E"/>
    <w:rsid w:val="00783A55"/>
    <w:rsid w:val="007840CF"/>
    <w:rsid w:val="007846FC"/>
    <w:rsid w:val="0078485C"/>
    <w:rsid w:val="00784938"/>
    <w:rsid w:val="00784D53"/>
    <w:rsid w:val="00784F36"/>
    <w:rsid w:val="007852B0"/>
    <w:rsid w:val="00785477"/>
    <w:rsid w:val="007857E9"/>
    <w:rsid w:val="00785BB5"/>
    <w:rsid w:val="00785BED"/>
    <w:rsid w:val="00786049"/>
    <w:rsid w:val="0078655E"/>
    <w:rsid w:val="007866E5"/>
    <w:rsid w:val="007867B9"/>
    <w:rsid w:val="007869CA"/>
    <w:rsid w:val="00787A5C"/>
    <w:rsid w:val="00787C32"/>
    <w:rsid w:val="00790455"/>
    <w:rsid w:val="00790A11"/>
    <w:rsid w:val="00790A7B"/>
    <w:rsid w:val="00790BB3"/>
    <w:rsid w:val="00791683"/>
    <w:rsid w:val="007917FB"/>
    <w:rsid w:val="00791A67"/>
    <w:rsid w:val="00791ABC"/>
    <w:rsid w:val="00791FE1"/>
    <w:rsid w:val="00792043"/>
    <w:rsid w:val="007920FD"/>
    <w:rsid w:val="0079242F"/>
    <w:rsid w:val="00792637"/>
    <w:rsid w:val="007927A9"/>
    <w:rsid w:val="00792C73"/>
    <w:rsid w:val="00792E6E"/>
    <w:rsid w:val="00793117"/>
    <w:rsid w:val="00793474"/>
    <w:rsid w:val="00793703"/>
    <w:rsid w:val="007937AE"/>
    <w:rsid w:val="00793B1C"/>
    <w:rsid w:val="0079443A"/>
    <w:rsid w:val="00794768"/>
    <w:rsid w:val="00794783"/>
    <w:rsid w:val="0079486A"/>
    <w:rsid w:val="00794A9E"/>
    <w:rsid w:val="00794DD9"/>
    <w:rsid w:val="007952B4"/>
    <w:rsid w:val="00795650"/>
    <w:rsid w:val="00795713"/>
    <w:rsid w:val="00795D1C"/>
    <w:rsid w:val="00795FAF"/>
    <w:rsid w:val="0079671A"/>
    <w:rsid w:val="0079679E"/>
    <w:rsid w:val="007969C5"/>
    <w:rsid w:val="0079733C"/>
    <w:rsid w:val="007976D6"/>
    <w:rsid w:val="00797799"/>
    <w:rsid w:val="00797CF1"/>
    <w:rsid w:val="00797D14"/>
    <w:rsid w:val="00797EDD"/>
    <w:rsid w:val="007A0277"/>
    <w:rsid w:val="007A0AC9"/>
    <w:rsid w:val="007A0B2B"/>
    <w:rsid w:val="007A0CA3"/>
    <w:rsid w:val="007A0F13"/>
    <w:rsid w:val="007A101B"/>
    <w:rsid w:val="007A1170"/>
    <w:rsid w:val="007A117D"/>
    <w:rsid w:val="007A13BA"/>
    <w:rsid w:val="007A1482"/>
    <w:rsid w:val="007A1AD0"/>
    <w:rsid w:val="007A1B37"/>
    <w:rsid w:val="007A1E54"/>
    <w:rsid w:val="007A2098"/>
    <w:rsid w:val="007A2463"/>
    <w:rsid w:val="007A2775"/>
    <w:rsid w:val="007A282D"/>
    <w:rsid w:val="007A2BE9"/>
    <w:rsid w:val="007A2C5E"/>
    <w:rsid w:val="007A2DF7"/>
    <w:rsid w:val="007A2E81"/>
    <w:rsid w:val="007A2EBA"/>
    <w:rsid w:val="007A3388"/>
    <w:rsid w:val="007A3604"/>
    <w:rsid w:val="007A3728"/>
    <w:rsid w:val="007A39F6"/>
    <w:rsid w:val="007A3D9C"/>
    <w:rsid w:val="007A3E6A"/>
    <w:rsid w:val="007A43AB"/>
    <w:rsid w:val="007A457C"/>
    <w:rsid w:val="007A4613"/>
    <w:rsid w:val="007A46D4"/>
    <w:rsid w:val="007A4904"/>
    <w:rsid w:val="007A4B5B"/>
    <w:rsid w:val="007A4B7B"/>
    <w:rsid w:val="007A4BD2"/>
    <w:rsid w:val="007A4D1A"/>
    <w:rsid w:val="007A4FF2"/>
    <w:rsid w:val="007A5379"/>
    <w:rsid w:val="007A549E"/>
    <w:rsid w:val="007A55AB"/>
    <w:rsid w:val="007A577D"/>
    <w:rsid w:val="007A5833"/>
    <w:rsid w:val="007A599E"/>
    <w:rsid w:val="007A64FE"/>
    <w:rsid w:val="007A66C6"/>
    <w:rsid w:val="007A6942"/>
    <w:rsid w:val="007A6C37"/>
    <w:rsid w:val="007A6DFD"/>
    <w:rsid w:val="007A6EBD"/>
    <w:rsid w:val="007A6FAA"/>
    <w:rsid w:val="007A71BE"/>
    <w:rsid w:val="007A7359"/>
    <w:rsid w:val="007A73F8"/>
    <w:rsid w:val="007A76CB"/>
    <w:rsid w:val="007A7B87"/>
    <w:rsid w:val="007A7BB1"/>
    <w:rsid w:val="007A7C6B"/>
    <w:rsid w:val="007B0136"/>
    <w:rsid w:val="007B01B5"/>
    <w:rsid w:val="007B0312"/>
    <w:rsid w:val="007B0322"/>
    <w:rsid w:val="007B04F2"/>
    <w:rsid w:val="007B0655"/>
    <w:rsid w:val="007B0DC9"/>
    <w:rsid w:val="007B1192"/>
    <w:rsid w:val="007B1559"/>
    <w:rsid w:val="007B1637"/>
    <w:rsid w:val="007B1841"/>
    <w:rsid w:val="007B1A2E"/>
    <w:rsid w:val="007B1AF9"/>
    <w:rsid w:val="007B1E40"/>
    <w:rsid w:val="007B2172"/>
    <w:rsid w:val="007B22F6"/>
    <w:rsid w:val="007B2391"/>
    <w:rsid w:val="007B26BA"/>
    <w:rsid w:val="007B309D"/>
    <w:rsid w:val="007B311A"/>
    <w:rsid w:val="007B3489"/>
    <w:rsid w:val="007B34D3"/>
    <w:rsid w:val="007B37EC"/>
    <w:rsid w:val="007B3922"/>
    <w:rsid w:val="007B3F61"/>
    <w:rsid w:val="007B44F8"/>
    <w:rsid w:val="007B48A8"/>
    <w:rsid w:val="007B4A19"/>
    <w:rsid w:val="007B4F27"/>
    <w:rsid w:val="007B5490"/>
    <w:rsid w:val="007B5A07"/>
    <w:rsid w:val="007B5A20"/>
    <w:rsid w:val="007B5C1D"/>
    <w:rsid w:val="007B5CF4"/>
    <w:rsid w:val="007B611A"/>
    <w:rsid w:val="007B6567"/>
    <w:rsid w:val="007B67DE"/>
    <w:rsid w:val="007B6A33"/>
    <w:rsid w:val="007B6D68"/>
    <w:rsid w:val="007B6F05"/>
    <w:rsid w:val="007B7008"/>
    <w:rsid w:val="007B71CF"/>
    <w:rsid w:val="007B7A2D"/>
    <w:rsid w:val="007C005C"/>
    <w:rsid w:val="007C00CB"/>
    <w:rsid w:val="007C0B27"/>
    <w:rsid w:val="007C0C26"/>
    <w:rsid w:val="007C0D2E"/>
    <w:rsid w:val="007C0E3F"/>
    <w:rsid w:val="007C1008"/>
    <w:rsid w:val="007C129B"/>
    <w:rsid w:val="007C1411"/>
    <w:rsid w:val="007C15A9"/>
    <w:rsid w:val="007C1730"/>
    <w:rsid w:val="007C188F"/>
    <w:rsid w:val="007C1E13"/>
    <w:rsid w:val="007C1EFC"/>
    <w:rsid w:val="007C1F39"/>
    <w:rsid w:val="007C206C"/>
    <w:rsid w:val="007C2599"/>
    <w:rsid w:val="007C2752"/>
    <w:rsid w:val="007C2B74"/>
    <w:rsid w:val="007C2D91"/>
    <w:rsid w:val="007C32C6"/>
    <w:rsid w:val="007C379B"/>
    <w:rsid w:val="007C3A84"/>
    <w:rsid w:val="007C4528"/>
    <w:rsid w:val="007C4A04"/>
    <w:rsid w:val="007C4B12"/>
    <w:rsid w:val="007C4BF7"/>
    <w:rsid w:val="007C4C38"/>
    <w:rsid w:val="007C522D"/>
    <w:rsid w:val="007C53AD"/>
    <w:rsid w:val="007C53B8"/>
    <w:rsid w:val="007C53ED"/>
    <w:rsid w:val="007C5728"/>
    <w:rsid w:val="007C5729"/>
    <w:rsid w:val="007C5738"/>
    <w:rsid w:val="007C5AF0"/>
    <w:rsid w:val="007C5B97"/>
    <w:rsid w:val="007C5CD0"/>
    <w:rsid w:val="007C5DEA"/>
    <w:rsid w:val="007C5FF8"/>
    <w:rsid w:val="007C632A"/>
    <w:rsid w:val="007C6A08"/>
    <w:rsid w:val="007C6ACF"/>
    <w:rsid w:val="007C7380"/>
    <w:rsid w:val="007C769C"/>
    <w:rsid w:val="007C789B"/>
    <w:rsid w:val="007C7B07"/>
    <w:rsid w:val="007C7B64"/>
    <w:rsid w:val="007C7C38"/>
    <w:rsid w:val="007D0367"/>
    <w:rsid w:val="007D03B0"/>
    <w:rsid w:val="007D03CC"/>
    <w:rsid w:val="007D064C"/>
    <w:rsid w:val="007D06A0"/>
    <w:rsid w:val="007D0825"/>
    <w:rsid w:val="007D09AC"/>
    <w:rsid w:val="007D09FC"/>
    <w:rsid w:val="007D0AB8"/>
    <w:rsid w:val="007D0BB9"/>
    <w:rsid w:val="007D160C"/>
    <w:rsid w:val="007D1A69"/>
    <w:rsid w:val="007D1A6C"/>
    <w:rsid w:val="007D1DEB"/>
    <w:rsid w:val="007D24ED"/>
    <w:rsid w:val="007D278C"/>
    <w:rsid w:val="007D326E"/>
    <w:rsid w:val="007D33B8"/>
    <w:rsid w:val="007D42E7"/>
    <w:rsid w:val="007D430D"/>
    <w:rsid w:val="007D43B9"/>
    <w:rsid w:val="007D4BBD"/>
    <w:rsid w:val="007D5094"/>
    <w:rsid w:val="007D53ED"/>
    <w:rsid w:val="007D56DC"/>
    <w:rsid w:val="007D578D"/>
    <w:rsid w:val="007D5801"/>
    <w:rsid w:val="007D5903"/>
    <w:rsid w:val="007D595F"/>
    <w:rsid w:val="007D5986"/>
    <w:rsid w:val="007D5B56"/>
    <w:rsid w:val="007D5DDD"/>
    <w:rsid w:val="007D5E82"/>
    <w:rsid w:val="007D5F64"/>
    <w:rsid w:val="007D621A"/>
    <w:rsid w:val="007D6479"/>
    <w:rsid w:val="007D6796"/>
    <w:rsid w:val="007D68EC"/>
    <w:rsid w:val="007D6998"/>
    <w:rsid w:val="007D6ADD"/>
    <w:rsid w:val="007D6D4E"/>
    <w:rsid w:val="007D6FEE"/>
    <w:rsid w:val="007D76E4"/>
    <w:rsid w:val="007D78D3"/>
    <w:rsid w:val="007D78DD"/>
    <w:rsid w:val="007D7BF9"/>
    <w:rsid w:val="007D7CA8"/>
    <w:rsid w:val="007E0310"/>
    <w:rsid w:val="007E05AB"/>
    <w:rsid w:val="007E0868"/>
    <w:rsid w:val="007E089C"/>
    <w:rsid w:val="007E0BA7"/>
    <w:rsid w:val="007E0CF3"/>
    <w:rsid w:val="007E0EF3"/>
    <w:rsid w:val="007E0FD6"/>
    <w:rsid w:val="007E1052"/>
    <w:rsid w:val="007E1188"/>
    <w:rsid w:val="007E118F"/>
    <w:rsid w:val="007E15AA"/>
    <w:rsid w:val="007E1637"/>
    <w:rsid w:val="007E168E"/>
    <w:rsid w:val="007E18DF"/>
    <w:rsid w:val="007E2553"/>
    <w:rsid w:val="007E281C"/>
    <w:rsid w:val="007E2851"/>
    <w:rsid w:val="007E288C"/>
    <w:rsid w:val="007E2988"/>
    <w:rsid w:val="007E29D7"/>
    <w:rsid w:val="007E2B36"/>
    <w:rsid w:val="007E2F7C"/>
    <w:rsid w:val="007E3629"/>
    <w:rsid w:val="007E389D"/>
    <w:rsid w:val="007E3A1F"/>
    <w:rsid w:val="007E3C6F"/>
    <w:rsid w:val="007E3D73"/>
    <w:rsid w:val="007E3F22"/>
    <w:rsid w:val="007E4130"/>
    <w:rsid w:val="007E4258"/>
    <w:rsid w:val="007E42D6"/>
    <w:rsid w:val="007E4369"/>
    <w:rsid w:val="007E439E"/>
    <w:rsid w:val="007E43B2"/>
    <w:rsid w:val="007E478C"/>
    <w:rsid w:val="007E4EFD"/>
    <w:rsid w:val="007E50A9"/>
    <w:rsid w:val="007E50F2"/>
    <w:rsid w:val="007E551E"/>
    <w:rsid w:val="007E57CE"/>
    <w:rsid w:val="007E581C"/>
    <w:rsid w:val="007E587F"/>
    <w:rsid w:val="007E5983"/>
    <w:rsid w:val="007E5A09"/>
    <w:rsid w:val="007E5B36"/>
    <w:rsid w:val="007E61AA"/>
    <w:rsid w:val="007E6649"/>
    <w:rsid w:val="007E671D"/>
    <w:rsid w:val="007E6807"/>
    <w:rsid w:val="007E6A62"/>
    <w:rsid w:val="007E6AF6"/>
    <w:rsid w:val="007E6C5E"/>
    <w:rsid w:val="007E6CB8"/>
    <w:rsid w:val="007E6EE0"/>
    <w:rsid w:val="007E726B"/>
    <w:rsid w:val="007E72BD"/>
    <w:rsid w:val="007E7DC8"/>
    <w:rsid w:val="007E7FE9"/>
    <w:rsid w:val="007F0692"/>
    <w:rsid w:val="007F0C6F"/>
    <w:rsid w:val="007F0D07"/>
    <w:rsid w:val="007F136C"/>
    <w:rsid w:val="007F1583"/>
    <w:rsid w:val="007F165B"/>
    <w:rsid w:val="007F1A81"/>
    <w:rsid w:val="007F1B6C"/>
    <w:rsid w:val="007F1C2E"/>
    <w:rsid w:val="007F1C91"/>
    <w:rsid w:val="007F216C"/>
    <w:rsid w:val="007F24AF"/>
    <w:rsid w:val="007F24CE"/>
    <w:rsid w:val="007F29D8"/>
    <w:rsid w:val="007F2AC2"/>
    <w:rsid w:val="007F2BF3"/>
    <w:rsid w:val="007F317E"/>
    <w:rsid w:val="007F3216"/>
    <w:rsid w:val="007F3365"/>
    <w:rsid w:val="007F35D2"/>
    <w:rsid w:val="007F38B3"/>
    <w:rsid w:val="007F39E3"/>
    <w:rsid w:val="007F3AD9"/>
    <w:rsid w:val="007F3D0C"/>
    <w:rsid w:val="007F3E01"/>
    <w:rsid w:val="007F407B"/>
    <w:rsid w:val="007F4407"/>
    <w:rsid w:val="007F44D2"/>
    <w:rsid w:val="007F44EE"/>
    <w:rsid w:val="007F4856"/>
    <w:rsid w:val="007F487B"/>
    <w:rsid w:val="007F4A02"/>
    <w:rsid w:val="007F4BB8"/>
    <w:rsid w:val="007F4D96"/>
    <w:rsid w:val="007F4DD5"/>
    <w:rsid w:val="007F4E73"/>
    <w:rsid w:val="007F4FAC"/>
    <w:rsid w:val="007F51AD"/>
    <w:rsid w:val="007F51FB"/>
    <w:rsid w:val="007F5360"/>
    <w:rsid w:val="007F557E"/>
    <w:rsid w:val="007F595B"/>
    <w:rsid w:val="007F59A2"/>
    <w:rsid w:val="007F63E3"/>
    <w:rsid w:val="007F64BD"/>
    <w:rsid w:val="007F66A3"/>
    <w:rsid w:val="007F6C2C"/>
    <w:rsid w:val="007F6CCC"/>
    <w:rsid w:val="007F71F3"/>
    <w:rsid w:val="00800308"/>
    <w:rsid w:val="00800E63"/>
    <w:rsid w:val="0080118E"/>
    <w:rsid w:val="0080136B"/>
    <w:rsid w:val="00801AE2"/>
    <w:rsid w:val="00801E2D"/>
    <w:rsid w:val="00801ED1"/>
    <w:rsid w:val="00802007"/>
    <w:rsid w:val="00802171"/>
    <w:rsid w:val="00802225"/>
    <w:rsid w:val="00802294"/>
    <w:rsid w:val="008029AA"/>
    <w:rsid w:val="00802C97"/>
    <w:rsid w:val="00802C9F"/>
    <w:rsid w:val="008031A5"/>
    <w:rsid w:val="00803293"/>
    <w:rsid w:val="00803470"/>
    <w:rsid w:val="00803489"/>
    <w:rsid w:val="008035B6"/>
    <w:rsid w:val="0080374F"/>
    <w:rsid w:val="00803F19"/>
    <w:rsid w:val="00803FB4"/>
    <w:rsid w:val="008044C4"/>
    <w:rsid w:val="008045F8"/>
    <w:rsid w:val="0080474B"/>
    <w:rsid w:val="008049C0"/>
    <w:rsid w:val="00804A01"/>
    <w:rsid w:val="00804CE7"/>
    <w:rsid w:val="00804F8A"/>
    <w:rsid w:val="00804FDE"/>
    <w:rsid w:val="008050B2"/>
    <w:rsid w:val="00805287"/>
    <w:rsid w:val="00805911"/>
    <w:rsid w:val="00805A32"/>
    <w:rsid w:val="00805AE2"/>
    <w:rsid w:val="00805ED3"/>
    <w:rsid w:val="008065AC"/>
    <w:rsid w:val="00806C09"/>
    <w:rsid w:val="00806D02"/>
    <w:rsid w:val="00806F54"/>
    <w:rsid w:val="0080706E"/>
    <w:rsid w:val="00807316"/>
    <w:rsid w:val="008076A7"/>
    <w:rsid w:val="00807BE4"/>
    <w:rsid w:val="0081010A"/>
    <w:rsid w:val="008107A1"/>
    <w:rsid w:val="008108FA"/>
    <w:rsid w:val="00810CA3"/>
    <w:rsid w:val="00810D14"/>
    <w:rsid w:val="00811079"/>
    <w:rsid w:val="0081107B"/>
    <w:rsid w:val="008111E4"/>
    <w:rsid w:val="00811673"/>
    <w:rsid w:val="008118F2"/>
    <w:rsid w:val="00811932"/>
    <w:rsid w:val="008119F2"/>
    <w:rsid w:val="00811DDF"/>
    <w:rsid w:val="00812423"/>
    <w:rsid w:val="00812AB5"/>
    <w:rsid w:val="0081301C"/>
    <w:rsid w:val="0081350C"/>
    <w:rsid w:val="008135B7"/>
    <w:rsid w:val="0081367E"/>
    <w:rsid w:val="00813822"/>
    <w:rsid w:val="00813BF6"/>
    <w:rsid w:val="0081417D"/>
    <w:rsid w:val="0081482A"/>
    <w:rsid w:val="00814B23"/>
    <w:rsid w:val="00814B8F"/>
    <w:rsid w:val="008150AF"/>
    <w:rsid w:val="008155BB"/>
    <w:rsid w:val="00815C46"/>
    <w:rsid w:val="00816FB4"/>
    <w:rsid w:val="00816FEB"/>
    <w:rsid w:val="0081762A"/>
    <w:rsid w:val="008176D5"/>
    <w:rsid w:val="0081773E"/>
    <w:rsid w:val="0081790A"/>
    <w:rsid w:val="0081795A"/>
    <w:rsid w:val="00817BA0"/>
    <w:rsid w:val="00817D9C"/>
    <w:rsid w:val="00817DD6"/>
    <w:rsid w:val="00817FE2"/>
    <w:rsid w:val="008202E9"/>
    <w:rsid w:val="00820AA3"/>
    <w:rsid w:val="00820AF9"/>
    <w:rsid w:val="00820BB8"/>
    <w:rsid w:val="00820EAD"/>
    <w:rsid w:val="00820FE9"/>
    <w:rsid w:val="008216DB"/>
    <w:rsid w:val="00821B21"/>
    <w:rsid w:val="00821BDE"/>
    <w:rsid w:val="00821D42"/>
    <w:rsid w:val="00821FF0"/>
    <w:rsid w:val="008220EC"/>
    <w:rsid w:val="0082235B"/>
    <w:rsid w:val="0082240E"/>
    <w:rsid w:val="008228B3"/>
    <w:rsid w:val="008229B8"/>
    <w:rsid w:val="008229C4"/>
    <w:rsid w:val="00822D67"/>
    <w:rsid w:val="0082311F"/>
    <w:rsid w:val="008232C3"/>
    <w:rsid w:val="008233C3"/>
    <w:rsid w:val="00823469"/>
    <w:rsid w:val="00823C16"/>
    <w:rsid w:val="00823D51"/>
    <w:rsid w:val="00824365"/>
    <w:rsid w:val="0082437A"/>
    <w:rsid w:val="00824556"/>
    <w:rsid w:val="008247C6"/>
    <w:rsid w:val="008248A9"/>
    <w:rsid w:val="008249FB"/>
    <w:rsid w:val="00825296"/>
    <w:rsid w:val="008255B6"/>
    <w:rsid w:val="00825A7F"/>
    <w:rsid w:val="00825DFF"/>
    <w:rsid w:val="00825EE5"/>
    <w:rsid w:val="00825F95"/>
    <w:rsid w:val="00826033"/>
    <w:rsid w:val="0082609E"/>
    <w:rsid w:val="00826145"/>
    <w:rsid w:val="008261EB"/>
    <w:rsid w:val="00826800"/>
    <w:rsid w:val="00826829"/>
    <w:rsid w:val="00826EF3"/>
    <w:rsid w:val="00826F91"/>
    <w:rsid w:val="00827218"/>
    <w:rsid w:val="008273B1"/>
    <w:rsid w:val="0082779B"/>
    <w:rsid w:val="008277A2"/>
    <w:rsid w:val="00827C26"/>
    <w:rsid w:val="00827D13"/>
    <w:rsid w:val="008300BE"/>
    <w:rsid w:val="008305B2"/>
    <w:rsid w:val="00830E0C"/>
    <w:rsid w:val="00830FBB"/>
    <w:rsid w:val="0083104F"/>
    <w:rsid w:val="008313AC"/>
    <w:rsid w:val="00831733"/>
    <w:rsid w:val="00831773"/>
    <w:rsid w:val="00831A3A"/>
    <w:rsid w:val="00831DD2"/>
    <w:rsid w:val="00831DFF"/>
    <w:rsid w:val="0083212F"/>
    <w:rsid w:val="00832535"/>
    <w:rsid w:val="00832726"/>
    <w:rsid w:val="008329F8"/>
    <w:rsid w:val="00832AC7"/>
    <w:rsid w:val="00833079"/>
    <w:rsid w:val="0083343B"/>
    <w:rsid w:val="008336B2"/>
    <w:rsid w:val="008338A1"/>
    <w:rsid w:val="008342D1"/>
    <w:rsid w:val="00834664"/>
    <w:rsid w:val="00834BB1"/>
    <w:rsid w:val="00834CCA"/>
    <w:rsid w:val="00834D63"/>
    <w:rsid w:val="00834FFC"/>
    <w:rsid w:val="008350FE"/>
    <w:rsid w:val="0083519C"/>
    <w:rsid w:val="0083559B"/>
    <w:rsid w:val="00835C59"/>
    <w:rsid w:val="00835C63"/>
    <w:rsid w:val="00835F01"/>
    <w:rsid w:val="0083600B"/>
    <w:rsid w:val="00836D3C"/>
    <w:rsid w:val="00836E35"/>
    <w:rsid w:val="00836E5E"/>
    <w:rsid w:val="00836FA4"/>
    <w:rsid w:val="00837C45"/>
    <w:rsid w:val="00837D2A"/>
    <w:rsid w:val="008401BA"/>
    <w:rsid w:val="0084063B"/>
    <w:rsid w:val="008410CA"/>
    <w:rsid w:val="008411F4"/>
    <w:rsid w:val="008414C3"/>
    <w:rsid w:val="00841826"/>
    <w:rsid w:val="00841B57"/>
    <w:rsid w:val="00841F8B"/>
    <w:rsid w:val="00842052"/>
    <w:rsid w:val="0084223E"/>
    <w:rsid w:val="008433F2"/>
    <w:rsid w:val="00843541"/>
    <w:rsid w:val="00843750"/>
    <w:rsid w:val="00843A29"/>
    <w:rsid w:val="00843D49"/>
    <w:rsid w:val="00844488"/>
    <w:rsid w:val="008445E1"/>
    <w:rsid w:val="0084479F"/>
    <w:rsid w:val="00844A9C"/>
    <w:rsid w:val="00844F33"/>
    <w:rsid w:val="00845067"/>
    <w:rsid w:val="008451EC"/>
    <w:rsid w:val="00845222"/>
    <w:rsid w:val="0084537F"/>
    <w:rsid w:val="008456D2"/>
    <w:rsid w:val="008457DB"/>
    <w:rsid w:val="00845CB9"/>
    <w:rsid w:val="00845E48"/>
    <w:rsid w:val="00845F2D"/>
    <w:rsid w:val="00845F91"/>
    <w:rsid w:val="008460F8"/>
    <w:rsid w:val="00846128"/>
    <w:rsid w:val="0084613F"/>
    <w:rsid w:val="008464AD"/>
    <w:rsid w:val="00846702"/>
    <w:rsid w:val="00846780"/>
    <w:rsid w:val="00846A10"/>
    <w:rsid w:val="0084711D"/>
    <w:rsid w:val="0084727A"/>
    <w:rsid w:val="008473C4"/>
    <w:rsid w:val="008475C8"/>
    <w:rsid w:val="008475E8"/>
    <w:rsid w:val="00847CEF"/>
    <w:rsid w:val="00850420"/>
    <w:rsid w:val="00850497"/>
    <w:rsid w:val="008505EB"/>
    <w:rsid w:val="00850C2D"/>
    <w:rsid w:val="00850E8D"/>
    <w:rsid w:val="00850EE0"/>
    <w:rsid w:val="008511F4"/>
    <w:rsid w:val="00851650"/>
    <w:rsid w:val="00851B47"/>
    <w:rsid w:val="00851BB8"/>
    <w:rsid w:val="00852087"/>
    <w:rsid w:val="008521F1"/>
    <w:rsid w:val="0085234A"/>
    <w:rsid w:val="0085242D"/>
    <w:rsid w:val="008524AA"/>
    <w:rsid w:val="00852B79"/>
    <w:rsid w:val="00853057"/>
    <w:rsid w:val="00853157"/>
    <w:rsid w:val="008531C7"/>
    <w:rsid w:val="0085335A"/>
    <w:rsid w:val="00853A4E"/>
    <w:rsid w:val="00853ED2"/>
    <w:rsid w:val="008541FE"/>
    <w:rsid w:val="008543EE"/>
    <w:rsid w:val="0085450C"/>
    <w:rsid w:val="008547C3"/>
    <w:rsid w:val="008548CE"/>
    <w:rsid w:val="00854B3E"/>
    <w:rsid w:val="00854F47"/>
    <w:rsid w:val="00855619"/>
    <w:rsid w:val="008556C6"/>
    <w:rsid w:val="008557DA"/>
    <w:rsid w:val="008557DE"/>
    <w:rsid w:val="008558DE"/>
    <w:rsid w:val="00855AF9"/>
    <w:rsid w:val="00855FE7"/>
    <w:rsid w:val="00856143"/>
    <w:rsid w:val="00856489"/>
    <w:rsid w:val="008568D6"/>
    <w:rsid w:val="00856B04"/>
    <w:rsid w:val="00856BE1"/>
    <w:rsid w:val="00856F3C"/>
    <w:rsid w:val="00857040"/>
    <w:rsid w:val="008574AB"/>
    <w:rsid w:val="00857571"/>
    <w:rsid w:val="008577D9"/>
    <w:rsid w:val="00857936"/>
    <w:rsid w:val="00860091"/>
    <w:rsid w:val="00860102"/>
    <w:rsid w:val="008603E8"/>
    <w:rsid w:val="008605A3"/>
    <w:rsid w:val="00860B4F"/>
    <w:rsid w:val="00860C3A"/>
    <w:rsid w:val="00861406"/>
    <w:rsid w:val="00861504"/>
    <w:rsid w:val="008617B2"/>
    <w:rsid w:val="00861B15"/>
    <w:rsid w:val="00861DF0"/>
    <w:rsid w:val="00861E27"/>
    <w:rsid w:val="00861EF1"/>
    <w:rsid w:val="00862047"/>
    <w:rsid w:val="00862084"/>
    <w:rsid w:val="008620FD"/>
    <w:rsid w:val="00862130"/>
    <w:rsid w:val="00862440"/>
    <w:rsid w:val="008629A9"/>
    <w:rsid w:val="008629D2"/>
    <w:rsid w:val="00862FB5"/>
    <w:rsid w:val="0086330A"/>
    <w:rsid w:val="00863367"/>
    <w:rsid w:val="00863410"/>
    <w:rsid w:val="0086376B"/>
    <w:rsid w:val="00863798"/>
    <w:rsid w:val="00863804"/>
    <w:rsid w:val="008639ED"/>
    <w:rsid w:val="00863C49"/>
    <w:rsid w:val="00863D8B"/>
    <w:rsid w:val="00863DEE"/>
    <w:rsid w:val="00863E67"/>
    <w:rsid w:val="00863E68"/>
    <w:rsid w:val="0086424F"/>
    <w:rsid w:val="008646E6"/>
    <w:rsid w:val="00864D6F"/>
    <w:rsid w:val="00864DF1"/>
    <w:rsid w:val="00864FC5"/>
    <w:rsid w:val="00865287"/>
    <w:rsid w:val="00865481"/>
    <w:rsid w:val="0086575C"/>
    <w:rsid w:val="008659AF"/>
    <w:rsid w:val="00865AE2"/>
    <w:rsid w:val="00865CFE"/>
    <w:rsid w:val="0086635F"/>
    <w:rsid w:val="00866488"/>
    <w:rsid w:val="0086654F"/>
    <w:rsid w:val="00866B14"/>
    <w:rsid w:val="00866BF7"/>
    <w:rsid w:val="00866C41"/>
    <w:rsid w:val="008673DA"/>
    <w:rsid w:val="00867523"/>
    <w:rsid w:val="0086758A"/>
    <w:rsid w:val="00867679"/>
    <w:rsid w:val="00867D3E"/>
    <w:rsid w:val="00867F2B"/>
    <w:rsid w:val="00867F34"/>
    <w:rsid w:val="00870127"/>
    <w:rsid w:val="008703BF"/>
    <w:rsid w:val="008704EA"/>
    <w:rsid w:val="008704EF"/>
    <w:rsid w:val="00870657"/>
    <w:rsid w:val="008706D0"/>
    <w:rsid w:val="008706DD"/>
    <w:rsid w:val="0087071A"/>
    <w:rsid w:val="008707DC"/>
    <w:rsid w:val="0087090C"/>
    <w:rsid w:val="00870B5A"/>
    <w:rsid w:val="00870D9C"/>
    <w:rsid w:val="00870EAE"/>
    <w:rsid w:val="00870EF5"/>
    <w:rsid w:val="00871061"/>
    <w:rsid w:val="008718BC"/>
    <w:rsid w:val="00871DD5"/>
    <w:rsid w:val="00871DFC"/>
    <w:rsid w:val="00871E90"/>
    <w:rsid w:val="00872049"/>
    <w:rsid w:val="00872300"/>
    <w:rsid w:val="00872513"/>
    <w:rsid w:val="00872895"/>
    <w:rsid w:val="00872B77"/>
    <w:rsid w:val="00872CBF"/>
    <w:rsid w:val="00872E0D"/>
    <w:rsid w:val="00872E47"/>
    <w:rsid w:val="008732B5"/>
    <w:rsid w:val="00873456"/>
    <w:rsid w:val="00873BE3"/>
    <w:rsid w:val="00873E14"/>
    <w:rsid w:val="00873E30"/>
    <w:rsid w:val="0087408B"/>
    <w:rsid w:val="00874097"/>
    <w:rsid w:val="00874108"/>
    <w:rsid w:val="008741EB"/>
    <w:rsid w:val="008742EE"/>
    <w:rsid w:val="0087439B"/>
    <w:rsid w:val="00874667"/>
    <w:rsid w:val="008746C5"/>
    <w:rsid w:val="00874904"/>
    <w:rsid w:val="00874C63"/>
    <w:rsid w:val="00874E3F"/>
    <w:rsid w:val="0087525C"/>
    <w:rsid w:val="008752D0"/>
    <w:rsid w:val="00875685"/>
    <w:rsid w:val="0087593E"/>
    <w:rsid w:val="00875BD0"/>
    <w:rsid w:val="00875EAB"/>
    <w:rsid w:val="00875FA5"/>
    <w:rsid w:val="00875FBF"/>
    <w:rsid w:val="00875FD4"/>
    <w:rsid w:val="00876089"/>
    <w:rsid w:val="008762BE"/>
    <w:rsid w:val="008763B5"/>
    <w:rsid w:val="0087676A"/>
    <w:rsid w:val="00876972"/>
    <w:rsid w:val="00877050"/>
    <w:rsid w:val="0088007F"/>
    <w:rsid w:val="008807FB"/>
    <w:rsid w:val="00880B0A"/>
    <w:rsid w:val="00880FC8"/>
    <w:rsid w:val="0088101C"/>
    <w:rsid w:val="00881156"/>
    <w:rsid w:val="00881C01"/>
    <w:rsid w:val="00881F0E"/>
    <w:rsid w:val="00881F81"/>
    <w:rsid w:val="00881FF3"/>
    <w:rsid w:val="008821CC"/>
    <w:rsid w:val="0088221C"/>
    <w:rsid w:val="008827AE"/>
    <w:rsid w:val="00882854"/>
    <w:rsid w:val="00882F34"/>
    <w:rsid w:val="00883252"/>
    <w:rsid w:val="008835B0"/>
    <w:rsid w:val="008837E9"/>
    <w:rsid w:val="008838E9"/>
    <w:rsid w:val="00883A84"/>
    <w:rsid w:val="00883CF1"/>
    <w:rsid w:val="00883E14"/>
    <w:rsid w:val="00883FEB"/>
    <w:rsid w:val="00884C4A"/>
    <w:rsid w:val="00884D39"/>
    <w:rsid w:val="00884DF8"/>
    <w:rsid w:val="0088513A"/>
    <w:rsid w:val="0088522F"/>
    <w:rsid w:val="008852C8"/>
    <w:rsid w:val="008855AF"/>
    <w:rsid w:val="008856A6"/>
    <w:rsid w:val="00885E1E"/>
    <w:rsid w:val="0088654B"/>
    <w:rsid w:val="00886719"/>
    <w:rsid w:val="008867D6"/>
    <w:rsid w:val="00886AD5"/>
    <w:rsid w:val="00886D72"/>
    <w:rsid w:val="00886F6A"/>
    <w:rsid w:val="008874C5"/>
    <w:rsid w:val="00887659"/>
    <w:rsid w:val="0088790C"/>
    <w:rsid w:val="008879D6"/>
    <w:rsid w:val="00887E08"/>
    <w:rsid w:val="00887E0A"/>
    <w:rsid w:val="00887E86"/>
    <w:rsid w:val="00890100"/>
    <w:rsid w:val="00890392"/>
    <w:rsid w:val="008903E5"/>
    <w:rsid w:val="0089059F"/>
    <w:rsid w:val="00890893"/>
    <w:rsid w:val="00890C0A"/>
    <w:rsid w:val="00890D8C"/>
    <w:rsid w:val="00890E23"/>
    <w:rsid w:val="0089140D"/>
    <w:rsid w:val="00891CAE"/>
    <w:rsid w:val="00891D2D"/>
    <w:rsid w:val="00891D5A"/>
    <w:rsid w:val="0089207F"/>
    <w:rsid w:val="0089209B"/>
    <w:rsid w:val="00892208"/>
    <w:rsid w:val="0089240F"/>
    <w:rsid w:val="00892690"/>
    <w:rsid w:val="00892C84"/>
    <w:rsid w:val="00892E71"/>
    <w:rsid w:val="00892EA1"/>
    <w:rsid w:val="00893AE3"/>
    <w:rsid w:val="00893B68"/>
    <w:rsid w:val="00893C19"/>
    <w:rsid w:val="00893CD5"/>
    <w:rsid w:val="0089421B"/>
    <w:rsid w:val="0089438C"/>
    <w:rsid w:val="008946FE"/>
    <w:rsid w:val="00894A88"/>
    <w:rsid w:val="00894CD3"/>
    <w:rsid w:val="00895298"/>
    <w:rsid w:val="00895447"/>
    <w:rsid w:val="0089554C"/>
    <w:rsid w:val="00895905"/>
    <w:rsid w:val="008959B6"/>
    <w:rsid w:val="00895B42"/>
    <w:rsid w:val="00895D72"/>
    <w:rsid w:val="00896237"/>
    <w:rsid w:val="00896466"/>
    <w:rsid w:val="00897525"/>
    <w:rsid w:val="00897702"/>
    <w:rsid w:val="008977E8"/>
    <w:rsid w:val="00897B9B"/>
    <w:rsid w:val="00897CC6"/>
    <w:rsid w:val="008A000F"/>
    <w:rsid w:val="008A0356"/>
    <w:rsid w:val="008A0AAB"/>
    <w:rsid w:val="008A0ABB"/>
    <w:rsid w:val="008A0CD8"/>
    <w:rsid w:val="008A0E74"/>
    <w:rsid w:val="008A130A"/>
    <w:rsid w:val="008A1A8C"/>
    <w:rsid w:val="008A1BB5"/>
    <w:rsid w:val="008A1D84"/>
    <w:rsid w:val="008A1E53"/>
    <w:rsid w:val="008A20EA"/>
    <w:rsid w:val="008A21D0"/>
    <w:rsid w:val="008A245F"/>
    <w:rsid w:val="008A2988"/>
    <w:rsid w:val="008A2A63"/>
    <w:rsid w:val="008A2D6B"/>
    <w:rsid w:val="008A30BE"/>
    <w:rsid w:val="008A3362"/>
    <w:rsid w:val="008A3911"/>
    <w:rsid w:val="008A39D2"/>
    <w:rsid w:val="008A3A6B"/>
    <w:rsid w:val="008A3DEF"/>
    <w:rsid w:val="008A409C"/>
    <w:rsid w:val="008A4507"/>
    <w:rsid w:val="008A457D"/>
    <w:rsid w:val="008A49D2"/>
    <w:rsid w:val="008A4AAE"/>
    <w:rsid w:val="008A4ABD"/>
    <w:rsid w:val="008A4BBA"/>
    <w:rsid w:val="008A5081"/>
    <w:rsid w:val="008A536E"/>
    <w:rsid w:val="008A5838"/>
    <w:rsid w:val="008A5D2D"/>
    <w:rsid w:val="008A5FD3"/>
    <w:rsid w:val="008A648E"/>
    <w:rsid w:val="008A6621"/>
    <w:rsid w:val="008A673D"/>
    <w:rsid w:val="008A67A4"/>
    <w:rsid w:val="008A6C2C"/>
    <w:rsid w:val="008A6D5D"/>
    <w:rsid w:val="008A6D84"/>
    <w:rsid w:val="008A754F"/>
    <w:rsid w:val="008A7587"/>
    <w:rsid w:val="008A75A9"/>
    <w:rsid w:val="008A77E7"/>
    <w:rsid w:val="008A782C"/>
    <w:rsid w:val="008A7C38"/>
    <w:rsid w:val="008A7CE1"/>
    <w:rsid w:val="008A7D01"/>
    <w:rsid w:val="008A7DF6"/>
    <w:rsid w:val="008B05E3"/>
    <w:rsid w:val="008B0A72"/>
    <w:rsid w:val="008B0C0A"/>
    <w:rsid w:val="008B0C8A"/>
    <w:rsid w:val="008B0CAF"/>
    <w:rsid w:val="008B0EED"/>
    <w:rsid w:val="008B1242"/>
    <w:rsid w:val="008B18E6"/>
    <w:rsid w:val="008B18F3"/>
    <w:rsid w:val="008B1998"/>
    <w:rsid w:val="008B1F5E"/>
    <w:rsid w:val="008B2A83"/>
    <w:rsid w:val="008B371C"/>
    <w:rsid w:val="008B3D0B"/>
    <w:rsid w:val="008B3EF4"/>
    <w:rsid w:val="008B43B8"/>
    <w:rsid w:val="008B515D"/>
    <w:rsid w:val="008B51AA"/>
    <w:rsid w:val="008B5477"/>
    <w:rsid w:val="008B58D5"/>
    <w:rsid w:val="008B5A4D"/>
    <w:rsid w:val="008B615C"/>
    <w:rsid w:val="008B6240"/>
    <w:rsid w:val="008B6565"/>
    <w:rsid w:val="008B65A4"/>
    <w:rsid w:val="008B6A15"/>
    <w:rsid w:val="008B6A2B"/>
    <w:rsid w:val="008B6E0F"/>
    <w:rsid w:val="008B6E56"/>
    <w:rsid w:val="008B6EFA"/>
    <w:rsid w:val="008B7144"/>
    <w:rsid w:val="008B7154"/>
    <w:rsid w:val="008B7C2C"/>
    <w:rsid w:val="008C0090"/>
    <w:rsid w:val="008C0212"/>
    <w:rsid w:val="008C02B2"/>
    <w:rsid w:val="008C0306"/>
    <w:rsid w:val="008C07AE"/>
    <w:rsid w:val="008C0B3B"/>
    <w:rsid w:val="008C0FE2"/>
    <w:rsid w:val="008C1678"/>
    <w:rsid w:val="008C1BDD"/>
    <w:rsid w:val="008C1BF9"/>
    <w:rsid w:val="008C1D60"/>
    <w:rsid w:val="008C2180"/>
    <w:rsid w:val="008C2474"/>
    <w:rsid w:val="008C27AF"/>
    <w:rsid w:val="008C2806"/>
    <w:rsid w:val="008C2988"/>
    <w:rsid w:val="008C2ACD"/>
    <w:rsid w:val="008C32B0"/>
    <w:rsid w:val="008C3356"/>
    <w:rsid w:val="008C340A"/>
    <w:rsid w:val="008C3D97"/>
    <w:rsid w:val="008C3E41"/>
    <w:rsid w:val="008C3ED9"/>
    <w:rsid w:val="008C41A9"/>
    <w:rsid w:val="008C436C"/>
    <w:rsid w:val="008C44D4"/>
    <w:rsid w:val="008C4517"/>
    <w:rsid w:val="008C46F4"/>
    <w:rsid w:val="008C4823"/>
    <w:rsid w:val="008C4AAD"/>
    <w:rsid w:val="008C4AEE"/>
    <w:rsid w:val="008C4C0A"/>
    <w:rsid w:val="008C4C44"/>
    <w:rsid w:val="008C4C45"/>
    <w:rsid w:val="008C5EBB"/>
    <w:rsid w:val="008C678B"/>
    <w:rsid w:val="008C6850"/>
    <w:rsid w:val="008C68D6"/>
    <w:rsid w:val="008C6A03"/>
    <w:rsid w:val="008C6B86"/>
    <w:rsid w:val="008C6C41"/>
    <w:rsid w:val="008C6C4F"/>
    <w:rsid w:val="008C6D05"/>
    <w:rsid w:val="008C725A"/>
    <w:rsid w:val="008C7A2D"/>
    <w:rsid w:val="008C7B2C"/>
    <w:rsid w:val="008C7BAD"/>
    <w:rsid w:val="008C7D68"/>
    <w:rsid w:val="008C7DBB"/>
    <w:rsid w:val="008C7F24"/>
    <w:rsid w:val="008D05DD"/>
    <w:rsid w:val="008D0805"/>
    <w:rsid w:val="008D10C3"/>
    <w:rsid w:val="008D1190"/>
    <w:rsid w:val="008D14B2"/>
    <w:rsid w:val="008D1716"/>
    <w:rsid w:val="008D1D25"/>
    <w:rsid w:val="008D1FF6"/>
    <w:rsid w:val="008D21ED"/>
    <w:rsid w:val="008D2536"/>
    <w:rsid w:val="008D2949"/>
    <w:rsid w:val="008D2BC9"/>
    <w:rsid w:val="008D2C4F"/>
    <w:rsid w:val="008D3781"/>
    <w:rsid w:val="008D3856"/>
    <w:rsid w:val="008D3915"/>
    <w:rsid w:val="008D3AAF"/>
    <w:rsid w:val="008D3B3B"/>
    <w:rsid w:val="008D41FB"/>
    <w:rsid w:val="008D4518"/>
    <w:rsid w:val="008D4537"/>
    <w:rsid w:val="008D45CA"/>
    <w:rsid w:val="008D4654"/>
    <w:rsid w:val="008D46C5"/>
    <w:rsid w:val="008D46E3"/>
    <w:rsid w:val="008D4774"/>
    <w:rsid w:val="008D4CBA"/>
    <w:rsid w:val="008D4D58"/>
    <w:rsid w:val="008D4E7E"/>
    <w:rsid w:val="008D508B"/>
    <w:rsid w:val="008D5786"/>
    <w:rsid w:val="008D5C08"/>
    <w:rsid w:val="008D645E"/>
    <w:rsid w:val="008D64AB"/>
    <w:rsid w:val="008D659B"/>
    <w:rsid w:val="008D66E7"/>
    <w:rsid w:val="008D698B"/>
    <w:rsid w:val="008D6997"/>
    <w:rsid w:val="008D6C8D"/>
    <w:rsid w:val="008D6CA8"/>
    <w:rsid w:val="008D6F3E"/>
    <w:rsid w:val="008D7047"/>
    <w:rsid w:val="008D70C0"/>
    <w:rsid w:val="008D7117"/>
    <w:rsid w:val="008D75FC"/>
    <w:rsid w:val="008D76AE"/>
    <w:rsid w:val="008D7EC2"/>
    <w:rsid w:val="008D7FC1"/>
    <w:rsid w:val="008E0AC3"/>
    <w:rsid w:val="008E0B90"/>
    <w:rsid w:val="008E0CF5"/>
    <w:rsid w:val="008E0F3F"/>
    <w:rsid w:val="008E0FAF"/>
    <w:rsid w:val="008E1242"/>
    <w:rsid w:val="008E1749"/>
    <w:rsid w:val="008E23F6"/>
    <w:rsid w:val="008E295E"/>
    <w:rsid w:val="008E2B54"/>
    <w:rsid w:val="008E2B71"/>
    <w:rsid w:val="008E2CDF"/>
    <w:rsid w:val="008E2D49"/>
    <w:rsid w:val="008E2F55"/>
    <w:rsid w:val="008E2FF8"/>
    <w:rsid w:val="008E3BB4"/>
    <w:rsid w:val="008E3D62"/>
    <w:rsid w:val="008E3DA1"/>
    <w:rsid w:val="008E4089"/>
    <w:rsid w:val="008E4404"/>
    <w:rsid w:val="008E4407"/>
    <w:rsid w:val="008E495F"/>
    <w:rsid w:val="008E4E3E"/>
    <w:rsid w:val="008E4EA8"/>
    <w:rsid w:val="008E4FCF"/>
    <w:rsid w:val="008E5095"/>
    <w:rsid w:val="008E5124"/>
    <w:rsid w:val="008E52B2"/>
    <w:rsid w:val="008E547E"/>
    <w:rsid w:val="008E553A"/>
    <w:rsid w:val="008E58C7"/>
    <w:rsid w:val="008E5E88"/>
    <w:rsid w:val="008E5F62"/>
    <w:rsid w:val="008E642C"/>
    <w:rsid w:val="008E6703"/>
    <w:rsid w:val="008E67C6"/>
    <w:rsid w:val="008E6864"/>
    <w:rsid w:val="008E6AA9"/>
    <w:rsid w:val="008E6E22"/>
    <w:rsid w:val="008E6F47"/>
    <w:rsid w:val="008E6F57"/>
    <w:rsid w:val="008E70C9"/>
    <w:rsid w:val="008E7488"/>
    <w:rsid w:val="008E79A1"/>
    <w:rsid w:val="008E7DC8"/>
    <w:rsid w:val="008F00C9"/>
    <w:rsid w:val="008F00D0"/>
    <w:rsid w:val="008F0C6B"/>
    <w:rsid w:val="008F0D19"/>
    <w:rsid w:val="008F0D8D"/>
    <w:rsid w:val="008F0E9E"/>
    <w:rsid w:val="008F0EE4"/>
    <w:rsid w:val="008F109F"/>
    <w:rsid w:val="008F11B2"/>
    <w:rsid w:val="008F1457"/>
    <w:rsid w:val="008F14E2"/>
    <w:rsid w:val="008F17DF"/>
    <w:rsid w:val="008F1844"/>
    <w:rsid w:val="008F188B"/>
    <w:rsid w:val="008F1AB5"/>
    <w:rsid w:val="008F1C4F"/>
    <w:rsid w:val="008F219F"/>
    <w:rsid w:val="008F2212"/>
    <w:rsid w:val="008F23C3"/>
    <w:rsid w:val="008F29C7"/>
    <w:rsid w:val="008F2C71"/>
    <w:rsid w:val="008F2DA7"/>
    <w:rsid w:val="008F2EC9"/>
    <w:rsid w:val="008F303B"/>
    <w:rsid w:val="008F30C2"/>
    <w:rsid w:val="008F3322"/>
    <w:rsid w:val="008F3A5D"/>
    <w:rsid w:val="008F3B32"/>
    <w:rsid w:val="008F3C28"/>
    <w:rsid w:val="008F3C7A"/>
    <w:rsid w:val="008F3CE8"/>
    <w:rsid w:val="008F4366"/>
    <w:rsid w:val="008F4EE3"/>
    <w:rsid w:val="008F4F64"/>
    <w:rsid w:val="008F5021"/>
    <w:rsid w:val="008F58F5"/>
    <w:rsid w:val="008F5AB7"/>
    <w:rsid w:val="008F5B8A"/>
    <w:rsid w:val="008F5C54"/>
    <w:rsid w:val="008F5E6A"/>
    <w:rsid w:val="008F5F20"/>
    <w:rsid w:val="008F63AD"/>
    <w:rsid w:val="008F6910"/>
    <w:rsid w:val="008F6941"/>
    <w:rsid w:val="008F6C3D"/>
    <w:rsid w:val="008F6D0E"/>
    <w:rsid w:val="008F6DAF"/>
    <w:rsid w:val="008F6EB2"/>
    <w:rsid w:val="008F6FEE"/>
    <w:rsid w:val="008F731E"/>
    <w:rsid w:val="008F7643"/>
    <w:rsid w:val="008F76D5"/>
    <w:rsid w:val="008F7834"/>
    <w:rsid w:val="008F78B7"/>
    <w:rsid w:val="008F7BB9"/>
    <w:rsid w:val="008F7C9A"/>
    <w:rsid w:val="008F7F2A"/>
    <w:rsid w:val="009003E3"/>
    <w:rsid w:val="00900557"/>
    <w:rsid w:val="009007AC"/>
    <w:rsid w:val="0090080A"/>
    <w:rsid w:val="00900B46"/>
    <w:rsid w:val="00900C34"/>
    <w:rsid w:val="00901191"/>
    <w:rsid w:val="009011F9"/>
    <w:rsid w:val="00901227"/>
    <w:rsid w:val="009012D8"/>
    <w:rsid w:val="0090134C"/>
    <w:rsid w:val="00901356"/>
    <w:rsid w:val="00901A03"/>
    <w:rsid w:val="00901D78"/>
    <w:rsid w:val="00901F3F"/>
    <w:rsid w:val="00902439"/>
    <w:rsid w:val="009026BE"/>
    <w:rsid w:val="00902701"/>
    <w:rsid w:val="009027B6"/>
    <w:rsid w:val="0090283B"/>
    <w:rsid w:val="00902B18"/>
    <w:rsid w:val="00902BF8"/>
    <w:rsid w:val="009030DE"/>
    <w:rsid w:val="0090310A"/>
    <w:rsid w:val="0090314F"/>
    <w:rsid w:val="00903213"/>
    <w:rsid w:val="009034C9"/>
    <w:rsid w:val="00903891"/>
    <w:rsid w:val="009039ED"/>
    <w:rsid w:val="00903B8C"/>
    <w:rsid w:val="00903D0E"/>
    <w:rsid w:val="00904104"/>
    <w:rsid w:val="00904151"/>
    <w:rsid w:val="00904202"/>
    <w:rsid w:val="00904343"/>
    <w:rsid w:val="009044B5"/>
    <w:rsid w:val="0090465A"/>
    <w:rsid w:val="0090498E"/>
    <w:rsid w:val="00904C7A"/>
    <w:rsid w:val="00904CFB"/>
    <w:rsid w:val="00904D79"/>
    <w:rsid w:val="009050F8"/>
    <w:rsid w:val="0090586A"/>
    <w:rsid w:val="00905AE8"/>
    <w:rsid w:val="00905C04"/>
    <w:rsid w:val="00905EBF"/>
    <w:rsid w:val="00906143"/>
    <w:rsid w:val="0090618F"/>
    <w:rsid w:val="00906579"/>
    <w:rsid w:val="009065E9"/>
    <w:rsid w:val="009068D3"/>
    <w:rsid w:val="00907016"/>
    <w:rsid w:val="00907459"/>
    <w:rsid w:val="00907CD7"/>
    <w:rsid w:val="00907E68"/>
    <w:rsid w:val="00910058"/>
    <w:rsid w:val="0091036C"/>
    <w:rsid w:val="00910992"/>
    <w:rsid w:val="00910B51"/>
    <w:rsid w:val="00910BD4"/>
    <w:rsid w:val="00910DFC"/>
    <w:rsid w:val="00911285"/>
    <w:rsid w:val="009112E0"/>
    <w:rsid w:val="009115C3"/>
    <w:rsid w:val="009117AA"/>
    <w:rsid w:val="00911A09"/>
    <w:rsid w:val="00911DD1"/>
    <w:rsid w:val="00912348"/>
    <w:rsid w:val="009124E4"/>
    <w:rsid w:val="009125B7"/>
    <w:rsid w:val="00912658"/>
    <w:rsid w:val="0091309D"/>
    <w:rsid w:val="009130A2"/>
    <w:rsid w:val="009133A8"/>
    <w:rsid w:val="0091361C"/>
    <w:rsid w:val="009136BD"/>
    <w:rsid w:val="009136D8"/>
    <w:rsid w:val="00913B46"/>
    <w:rsid w:val="00913C65"/>
    <w:rsid w:val="00914ACA"/>
    <w:rsid w:val="00914E46"/>
    <w:rsid w:val="0091548B"/>
    <w:rsid w:val="009156A9"/>
    <w:rsid w:val="009156D1"/>
    <w:rsid w:val="00915843"/>
    <w:rsid w:val="00915940"/>
    <w:rsid w:val="00915AA8"/>
    <w:rsid w:val="00915BEB"/>
    <w:rsid w:val="00915C81"/>
    <w:rsid w:val="0091626C"/>
    <w:rsid w:val="00916369"/>
    <w:rsid w:val="0091657D"/>
    <w:rsid w:val="00916751"/>
    <w:rsid w:val="009169E7"/>
    <w:rsid w:val="00916B02"/>
    <w:rsid w:val="00916BCC"/>
    <w:rsid w:val="00916F34"/>
    <w:rsid w:val="009170B7"/>
    <w:rsid w:val="00917588"/>
    <w:rsid w:val="00917963"/>
    <w:rsid w:val="00917AF8"/>
    <w:rsid w:val="00917B9D"/>
    <w:rsid w:val="00917C9E"/>
    <w:rsid w:val="00917F3A"/>
    <w:rsid w:val="00920432"/>
    <w:rsid w:val="00920698"/>
    <w:rsid w:val="009209B2"/>
    <w:rsid w:val="00920C73"/>
    <w:rsid w:val="00920CA9"/>
    <w:rsid w:val="00920EB4"/>
    <w:rsid w:val="0092138E"/>
    <w:rsid w:val="009214E9"/>
    <w:rsid w:val="009215FA"/>
    <w:rsid w:val="00921781"/>
    <w:rsid w:val="00921E7E"/>
    <w:rsid w:val="00922025"/>
    <w:rsid w:val="0092239F"/>
    <w:rsid w:val="0092266D"/>
    <w:rsid w:val="00922EF8"/>
    <w:rsid w:val="00923302"/>
    <w:rsid w:val="009233B2"/>
    <w:rsid w:val="00923414"/>
    <w:rsid w:val="00923B2D"/>
    <w:rsid w:val="00923C14"/>
    <w:rsid w:val="00923CB4"/>
    <w:rsid w:val="00923D86"/>
    <w:rsid w:val="00924364"/>
    <w:rsid w:val="009243FC"/>
    <w:rsid w:val="00924E6B"/>
    <w:rsid w:val="00925070"/>
    <w:rsid w:val="0092550E"/>
    <w:rsid w:val="0092575A"/>
    <w:rsid w:val="00925789"/>
    <w:rsid w:val="009257E8"/>
    <w:rsid w:val="00925837"/>
    <w:rsid w:val="00925999"/>
    <w:rsid w:val="00925B61"/>
    <w:rsid w:val="00925CE0"/>
    <w:rsid w:val="00925D63"/>
    <w:rsid w:val="009260F9"/>
    <w:rsid w:val="00926EED"/>
    <w:rsid w:val="00927387"/>
    <w:rsid w:val="00927760"/>
    <w:rsid w:val="0092782C"/>
    <w:rsid w:val="00927976"/>
    <w:rsid w:val="00927A01"/>
    <w:rsid w:val="00930216"/>
    <w:rsid w:val="009307F4"/>
    <w:rsid w:val="00930A9A"/>
    <w:rsid w:val="00930C20"/>
    <w:rsid w:val="00930DB8"/>
    <w:rsid w:val="00930F25"/>
    <w:rsid w:val="00931B7C"/>
    <w:rsid w:val="00931CC4"/>
    <w:rsid w:val="00931D96"/>
    <w:rsid w:val="00931EA2"/>
    <w:rsid w:val="00931FB7"/>
    <w:rsid w:val="009320EB"/>
    <w:rsid w:val="009320EE"/>
    <w:rsid w:val="00932393"/>
    <w:rsid w:val="00932482"/>
    <w:rsid w:val="0093248A"/>
    <w:rsid w:val="00932939"/>
    <w:rsid w:val="009329AB"/>
    <w:rsid w:val="00932AAD"/>
    <w:rsid w:val="009333F1"/>
    <w:rsid w:val="0093367A"/>
    <w:rsid w:val="00933986"/>
    <w:rsid w:val="00933A31"/>
    <w:rsid w:val="00933BCE"/>
    <w:rsid w:val="00934000"/>
    <w:rsid w:val="009341D9"/>
    <w:rsid w:val="009342A0"/>
    <w:rsid w:val="009343C2"/>
    <w:rsid w:val="009346BE"/>
    <w:rsid w:val="00934D82"/>
    <w:rsid w:val="00934DF5"/>
    <w:rsid w:val="00934FB4"/>
    <w:rsid w:val="0093578D"/>
    <w:rsid w:val="009359D5"/>
    <w:rsid w:val="00935BDD"/>
    <w:rsid w:val="00935E15"/>
    <w:rsid w:val="00936067"/>
    <w:rsid w:val="00936076"/>
    <w:rsid w:val="00936151"/>
    <w:rsid w:val="0093618C"/>
    <w:rsid w:val="00936218"/>
    <w:rsid w:val="009363CD"/>
    <w:rsid w:val="00936591"/>
    <w:rsid w:val="0093689A"/>
    <w:rsid w:val="00936915"/>
    <w:rsid w:val="009369C9"/>
    <w:rsid w:val="00936F8A"/>
    <w:rsid w:val="009371B2"/>
    <w:rsid w:val="0093779E"/>
    <w:rsid w:val="00937841"/>
    <w:rsid w:val="009379ED"/>
    <w:rsid w:val="00937A67"/>
    <w:rsid w:val="00937ED6"/>
    <w:rsid w:val="0094000A"/>
    <w:rsid w:val="00940165"/>
    <w:rsid w:val="00940526"/>
    <w:rsid w:val="009405F0"/>
    <w:rsid w:val="00940A00"/>
    <w:rsid w:val="00940A0D"/>
    <w:rsid w:val="00941359"/>
    <w:rsid w:val="00941BFE"/>
    <w:rsid w:val="00941E5A"/>
    <w:rsid w:val="00941F95"/>
    <w:rsid w:val="0094260C"/>
    <w:rsid w:val="00942A5C"/>
    <w:rsid w:val="00942B39"/>
    <w:rsid w:val="00942B65"/>
    <w:rsid w:val="00943573"/>
    <w:rsid w:val="009437B7"/>
    <w:rsid w:val="009438AD"/>
    <w:rsid w:val="00943B28"/>
    <w:rsid w:val="00943B37"/>
    <w:rsid w:val="00943B43"/>
    <w:rsid w:val="00943D3C"/>
    <w:rsid w:val="00943DD0"/>
    <w:rsid w:val="009441FE"/>
    <w:rsid w:val="00944765"/>
    <w:rsid w:val="009448AA"/>
    <w:rsid w:val="009448B1"/>
    <w:rsid w:val="00944ACE"/>
    <w:rsid w:val="00944AD4"/>
    <w:rsid w:val="00944B90"/>
    <w:rsid w:val="009452BE"/>
    <w:rsid w:val="009454E7"/>
    <w:rsid w:val="00945567"/>
    <w:rsid w:val="00945A0A"/>
    <w:rsid w:val="00946019"/>
    <w:rsid w:val="00946177"/>
    <w:rsid w:val="009462E7"/>
    <w:rsid w:val="00946429"/>
    <w:rsid w:val="00946608"/>
    <w:rsid w:val="00946681"/>
    <w:rsid w:val="009467E8"/>
    <w:rsid w:val="0094699B"/>
    <w:rsid w:val="00946C45"/>
    <w:rsid w:val="00947447"/>
    <w:rsid w:val="0094771B"/>
    <w:rsid w:val="00947764"/>
    <w:rsid w:val="00947814"/>
    <w:rsid w:val="00947839"/>
    <w:rsid w:val="009478FD"/>
    <w:rsid w:val="00947D8D"/>
    <w:rsid w:val="00947F6B"/>
    <w:rsid w:val="009506CB"/>
    <w:rsid w:val="00950816"/>
    <w:rsid w:val="00950827"/>
    <w:rsid w:val="00950C52"/>
    <w:rsid w:val="00950FC1"/>
    <w:rsid w:val="00950FFE"/>
    <w:rsid w:val="00951118"/>
    <w:rsid w:val="0095131B"/>
    <w:rsid w:val="009513DA"/>
    <w:rsid w:val="00951431"/>
    <w:rsid w:val="009518B0"/>
    <w:rsid w:val="00951A36"/>
    <w:rsid w:val="00952040"/>
    <w:rsid w:val="009520D8"/>
    <w:rsid w:val="00952431"/>
    <w:rsid w:val="009526F1"/>
    <w:rsid w:val="0095275A"/>
    <w:rsid w:val="0095293F"/>
    <w:rsid w:val="00952DE2"/>
    <w:rsid w:val="00952EA0"/>
    <w:rsid w:val="0095362D"/>
    <w:rsid w:val="0095364B"/>
    <w:rsid w:val="009536BA"/>
    <w:rsid w:val="0095381A"/>
    <w:rsid w:val="00953C81"/>
    <w:rsid w:val="0095480A"/>
    <w:rsid w:val="00954F1D"/>
    <w:rsid w:val="00955172"/>
    <w:rsid w:val="009554FB"/>
    <w:rsid w:val="00955A6B"/>
    <w:rsid w:val="00955BCC"/>
    <w:rsid w:val="00955BFE"/>
    <w:rsid w:val="00955D4E"/>
    <w:rsid w:val="00955EFB"/>
    <w:rsid w:val="00956113"/>
    <w:rsid w:val="009561D5"/>
    <w:rsid w:val="00956329"/>
    <w:rsid w:val="009568C7"/>
    <w:rsid w:val="00956D60"/>
    <w:rsid w:val="00956DD4"/>
    <w:rsid w:val="00957162"/>
    <w:rsid w:val="009571B3"/>
    <w:rsid w:val="00957498"/>
    <w:rsid w:val="0095769B"/>
    <w:rsid w:val="00957AAC"/>
    <w:rsid w:val="00957C18"/>
    <w:rsid w:val="00957CD6"/>
    <w:rsid w:val="00957E82"/>
    <w:rsid w:val="009601BA"/>
    <w:rsid w:val="009603C7"/>
    <w:rsid w:val="00960847"/>
    <w:rsid w:val="00960860"/>
    <w:rsid w:val="009608BA"/>
    <w:rsid w:val="0096192C"/>
    <w:rsid w:val="00961A20"/>
    <w:rsid w:val="00962099"/>
    <w:rsid w:val="009622EB"/>
    <w:rsid w:val="009626E2"/>
    <w:rsid w:val="009629EF"/>
    <w:rsid w:val="00962A35"/>
    <w:rsid w:val="00962D52"/>
    <w:rsid w:val="00962D8C"/>
    <w:rsid w:val="00963381"/>
    <w:rsid w:val="009636FA"/>
    <w:rsid w:val="00963781"/>
    <w:rsid w:val="00963883"/>
    <w:rsid w:val="00963F0D"/>
    <w:rsid w:val="009641E0"/>
    <w:rsid w:val="00964256"/>
    <w:rsid w:val="009643B3"/>
    <w:rsid w:val="00964803"/>
    <w:rsid w:val="009649EE"/>
    <w:rsid w:val="00964BCC"/>
    <w:rsid w:val="00964CBA"/>
    <w:rsid w:val="00964F37"/>
    <w:rsid w:val="0096513D"/>
    <w:rsid w:val="009656AD"/>
    <w:rsid w:val="009658E8"/>
    <w:rsid w:val="00965EEB"/>
    <w:rsid w:val="00965EF1"/>
    <w:rsid w:val="00965FD7"/>
    <w:rsid w:val="0096606D"/>
    <w:rsid w:val="00966093"/>
    <w:rsid w:val="00966117"/>
    <w:rsid w:val="009663C7"/>
    <w:rsid w:val="009665D2"/>
    <w:rsid w:val="009667D7"/>
    <w:rsid w:val="00966BF0"/>
    <w:rsid w:val="00966F9E"/>
    <w:rsid w:val="00966FC9"/>
    <w:rsid w:val="0096738F"/>
    <w:rsid w:val="00967429"/>
    <w:rsid w:val="00967460"/>
    <w:rsid w:val="009677F2"/>
    <w:rsid w:val="00967873"/>
    <w:rsid w:val="00967FDA"/>
    <w:rsid w:val="0097000B"/>
    <w:rsid w:val="00970057"/>
    <w:rsid w:val="009701BC"/>
    <w:rsid w:val="009701E5"/>
    <w:rsid w:val="009702B2"/>
    <w:rsid w:val="00970885"/>
    <w:rsid w:val="00970AC8"/>
    <w:rsid w:val="00970F14"/>
    <w:rsid w:val="00970F7D"/>
    <w:rsid w:val="009710B8"/>
    <w:rsid w:val="0097128C"/>
    <w:rsid w:val="00971343"/>
    <w:rsid w:val="00971B61"/>
    <w:rsid w:val="00971CBB"/>
    <w:rsid w:val="00971FDF"/>
    <w:rsid w:val="009720FA"/>
    <w:rsid w:val="00972C6F"/>
    <w:rsid w:val="00972F81"/>
    <w:rsid w:val="009730B6"/>
    <w:rsid w:val="009730E1"/>
    <w:rsid w:val="00973120"/>
    <w:rsid w:val="0097335C"/>
    <w:rsid w:val="009733C1"/>
    <w:rsid w:val="00973790"/>
    <w:rsid w:val="00973A05"/>
    <w:rsid w:val="00973A29"/>
    <w:rsid w:val="00973CF9"/>
    <w:rsid w:val="00974290"/>
    <w:rsid w:val="00974478"/>
    <w:rsid w:val="009745BC"/>
    <w:rsid w:val="00974AA9"/>
    <w:rsid w:val="00974B20"/>
    <w:rsid w:val="00974B5D"/>
    <w:rsid w:val="00974B9F"/>
    <w:rsid w:val="009755AF"/>
    <w:rsid w:val="00975865"/>
    <w:rsid w:val="009759D2"/>
    <w:rsid w:val="00975A3D"/>
    <w:rsid w:val="00975D6B"/>
    <w:rsid w:val="00975EC6"/>
    <w:rsid w:val="00976176"/>
    <w:rsid w:val="00976254"/>
    <w:rsid w:val="00976395"/>
    <w:rsid w:val="00976A67"/>
    <w:rsid w:val="00976CE1"/>
    <w:rsid w:val="0097709C"/>
    <w:rsid w:val="00977170"/>
    <w:rsid w:val="00977436"/>
    <w:rsid w:val="009776F8"/>
    <w:rsid w:val="00977761"/>
    <w:rsid w:val="009777B8"/>
    <w:rsid w:val="0097790E"/>
    <w:rsid w:val="00980544"/>
    <w:rsid w:val="0098086D"/>
    <w:rsid w:val="0098087F"/>
    <w:rsid w:val="00980B76"/>
    <w:rsid w:val="00980BAD"/>
    <w:rsid w:val="00980C31"/>
    <w:rsid w:val="00980E1B"/>
    <w:rsid w:val="00980E22"/>
    <w:rsid w:val="00980F62"/>
    <w:rsid w:val="0098150D"/>
    <w:rsid w:val="009815F4"/>
    <w:rsid w:val="009816EE"/>
    <w:rsid w:val="009818CD"/>
    <w:rsid w:val="00981BA8"/>
    <w:rsid w:val="00981F45"/>
    <w:rsid w:val="00981F67"/>
    <w:rsid w:val="0098253B"/>
    <w:rsid w:val="0098304F"/>
    <w:rsid w:val="0098324B"/>
    <w:rsid w:val="009837EC"/>
    <w:rsid w:val="00983843"/>
    <w:rsid w:val="0098387D"/>
    <w:rsid w:val="00983B15"/>
    <w:rsid w:val="00983CD9"/>
    <w:rsid w:val="009840D6"/>
    <w:rsid w:val="009841DC"/>
    <w:rsid w:val="00984259"/>
    <w:rsid w:val="00984434"/>
    <w:rsid w:val="00984672"/>
    <w:rsid w:val="009848E0"/>
    <w:rsid w:val="0098494B"/>
    <w:rsid w:val="00984EB2"/>
    <w:rsid w:val="00985089"/>
    <w:rsid w:val="00985689"/>
    <w:rsid w:val="009857E8"/>
    <w:rsid w:val="00985BFE"/>
    <w:rsid w:val="00985CC2"/>
    <w:rsid w:val="00985DD4"/>
    <w:rsid w:val="00985F19"/>
    <w:rsid w:val="0098600C"/>
    <w:rsid w:val="009864A7"/>
    <w:rsid w:val="00986C04"/>
    <w:rsid w:val="00986F3E"/>
    <w:rsid w:val="0098708F"/>
    <w:rsid w:val="00987243"/>
    <w:rsid w:val="00987423"/>
    <w:rsid w:val="00987570"/>
    <w:rsid w:val="009876E6"/>
    <w:rsid w:val="009877EE"/>
    <w:rsid w:val="00987919"/>
    <w:rsid w:val="00987C41"/>
    <w:rsid w:val="00987DFD"/>
    <w:rsid w:val="00987F9B"/>
    <w:rsid w:val="00990043"/>
    <w:rsid w:val="009900FB"/>
    <w:rsid w:val="00990449"/>
    <w:rsid w:val="0099060E"/>
    <w:rsid w:val="0099075B"/>
    <w:rsid w:val="00990769"/>
    <w:rsid w:val="009908E2"/>
    <w:rsid w:val="00990FF5"/>
    <w:rsid w:val="0099120F"/>
    <w:rsid w:val="0099146D"/>
    <w:rsid w:val="0099175F"/>
    <w:rsid w:val="00991B9A"/>
    <w:rsid w:val="00992168"/>
    <w:rsid w:val="009922F8"/>
    <w:rsid w:val="0099255C"/>
    <w:rsid w:val="0099288E"/>
    <w:rsid w:val="0099296C"/>
    <w:rsid w:val="00992B89"/>
    <w:rsid w:val="00992EBF"/>
    <w:rsid w:val="00992F60"/>
    <w:rsid w:val="0099303F"/>
    <w:rsid w:val="0099334E"/>
    <w:rsid w:val="009939F7"/>
    <w:rsid w:val="00993BB6"/>
    <w:rsid w:val="00993C15"/>
    <w:rsid w:val="00993C7E"/>
    <w:rsid w:val="00993E9F"/>
    <w:rsid w:val="00994318"/>
    <w:rsid w:val="0099441A"/>
    <w:rsid w:val="009945FC"/>
    <w:rsid w:val="00994D68"/>
    <w:rsid w:val="00994D95"/>
    <w:rsid w:val="00994EEA"/>
    <w:rsid w:val="00994F1F"/>
    <w:rsid w:val="00995416"/>
    <w:rsid w:val="00995470"/>
    <w:rsid w:val="009955FF"/>
    <w:rsid w:val="00995850"/>
    <w:rsid w:val="009959E7"/>
    <w:rsid w:val="00995D16"/>
    <w:rsid w:val="00995DDF"/>
    <w:rsid w:val="00995F44"/>
    <w:rsid w:val="00995FBB"/>
    <w:rsid w:val="009960ED"/>
    <w:rsid w:val="00996116"/>
    <w:rsid w:val="009962E1"/>
    <w:rsid w:val="009965A0"/>
    <w:rsid w:val="00996693"/>
    <w:rsid w:val="00996814"/>
    <w:rsid w:val="009969E9"/>
    <w:rsid w:val="00996A38"/>
    <w:rsid w:val="00997292"/>
    <w:rsid w:val="009975DC"/>
    <w:rsid w:val="00997C47"/>
    <w:rsid w:val="009A05CF"/>
    <w:rsid w:val="009A0ADA"/>
    <w:rsid w:val="009A0B4C"/>
    <w:rsid w:val="009A1088"/>
    <w:rsid w:val="009A13C5"/>
    <w:rsid w:val="009A151D"/>
    <w:rsid w:val="009A1919"/>
    <w:rsid w:val="009A1AE7"/>
    <w:rsid w:val="009A1F2D"/>
    <w:rsid w:val="009A21CC"/>
    <w:rsid w:val="009A2409"/>
    <w:rsid w:val="009A2488"/>
    <w:rsid w:val="009A26E9"/>
    <w:rsid w:val="009A270B"/>
    <w:rsid w:val="009A2CDB"/>
    <w:rsid w:val="009A2DDA"/>
    <w:rsid w:val="009A2EC6"/>
    <w:rsid w:val="009A2F9E"/>
    <w:rsid w:val="009A300A"/>
    <w:rsid w:val="009A32CE"/>
    <w:rsid w:val="009A340F"/>
    <w:rsid w:val="009A350E"/>
    <w:rsid w:val="009A39BE"/>
    <w:rsid w:val="009A3FA1"/>
    <w:rsid w:val="009A3FB6"/>
    <w:rsid w:val="009A40F1"/>
    <w:rsid w:val="009A4A4B"/>
    <w:rsid w:val="009A4A9D"/>
    <w:rsid w:val="009A4B13"/>
    <w:rsid w:val="009A4D8B"/>
    <w:rsid w:val="009A52B7"/>
    <w:rsid w:val="009A5801"/>
    <w:rsid w:val="009A5888"/>
    <w:rsid w:val="009A69A6"/>
    <w:rsid w:val="009A6AF2"/>
    <w:rsid w:val="009A6D07"/>
    <w:rsid w:val="009A703C"/>
    <w:rsid w:val="009A7068"/>
    <w:rsid w:val="009A7157"/>
    <w:rsid w:val="009A7265"/>
    <w:rsid w:val="009A73F9"/>
    <w:rsid w:val="009A76C2"/>
    <w:rsid w:val="009A76C9"/>
    <w:rsid w:val="009A7AE4"/>
    <w:rsid w:val="009B0648"/>
    <w:rsid w:val="009B0839"/>
    <w:rsid w:val="009B0F58"/>
    <w:rsid w:val="009B1388"/>
    <w:rsid w:val="009B18B0"/>
    <w:rsid w:val="009B19EA"/>
    <w:rsid w:val="009B1BF3"/>
    <w:rsid w:val="009B1FAB"/>
    <w:rsid w:val="009B2686"/>
    <w:rsid w:val="009B2768"/>
    <w:rsid w:val="009B283B"/>
    <w:rsid w:val="009B2DE2"/>
    <w:rsid w:val="009B2EB9"/>
    <w:rsid w:val="009B31D6"/>
    <w:rsid w:val="009B36F1"/>
    <w:rsid w:val="009B3C19"/>
    <w:rsid w:val="009B4AE0"/>
    <w:rsid w:val="009B4DA4"/>
    <w:rsid w:val="009B4DE0"/>
    <w:rsid w:val="009B50E5"/>
    <w:rsid w:val="009B5285"/>
    <w:rsid w:val="009B54CF"/>
    <w:rsid w:val="009B5878"/>
    <w:rsid w:val="009B5BA5"/>
    <w:rsid w:val="009B6383"/>
    <w:rsid w:val="009B6447"/>
    <w:rsid w:val="009B65A8"/>
    <w:rsid w:val="009B6741"/>
    <w:rsid w:val="009B6916"/>
    <w:rsid w:val="009B69EA"/>
    <w:rsid w:val="009B6FFB"/>
    <w:rsid w:val="009B70BD"/>
    <w:rsid w:val="009B720E"/>
    <w:rsid w:val="009B7C95"/>
    <w:rsid w:val="009B7CB9"/>
    <w:rsid w:val="009B7D3A"/>
    <w:rsid w:val="009B7FB0"/>
    <w:rsid w:val="009C0244"/>
    <w:rsid w:val="009C04C0"/>
    <w:rsid w:val="009C08D9"/>
    <w:rsid w:val="009C0D7B"/>
    <w:rsid w:val="009C0D86"/>
    <w:rsid w:val="009C10ED"/>
    <w:rsid w:val="009C1881"/>
    <w:rsid w:val="009C1B43"/>
    <w:rsid w:val="009C1DE5"/>
    <w:rsid w:val="009C21CA"/>
    <w:rsid w:val="009C22DE"/>
    <w:rsid w:val="009C270C"/>
    <w:rsid w:val="009C280B"/>
    <w:rsid w:val="009C2825"/>
    <w:rsid w:val="009C290E"/>
    <w:rsid w:val="009C2AD3"/>
    <w:rsid w:val="009C2BB4"/>
    <w:rsid w:val="009C334E"/>
    <w:rsid w:val="009C3573"/>
    <w:rsid w:val="009C4044"/>
    <w:rsid w:val="009C41C9"/>
    <w:rsid w:val="009C42B1"/>
    <w:rsid w:val="009C4533"/>
    <w:rsid w:val="009C465F"/>
    <w:rsid w:val="009C4869"/>
    <w:rsid w:val="009C4A69"/>
    <w:rsid w:val="009C4AD7"/>
    <w:rsid w:val="009C5208"/>
    <w:rsid w:val="009C5379"/>
    <w:rsid w:val="009C558D"/>
    <w:rsid w:val="009C572E"/>
    <w:rsid w:val="009C5802"/>
    <w:rsid w:val="009C58A5"/>
    <w:rsid w:val="009C58E8"/>
    <w:rsid w:val="009C5A61"/>
    <w:rsid w:val="009C6146"/>
    <w:rsid w:val="009C61E2"/>
    <w:rsid w:val="009C6429"/>
    <w:rsid w:val="009C64FE"/>
    <w:rsid w:val="009C6643"/>
    <w:rsid w:val="009C6978"/>
    <w:rsid w:val="009C71B7"/>
    <w:rsid w:val="009C722A"/>
    <w:rsid w:val="009C7549"/>
    <w:rsid w:val="009C758B"/>
    <w:rsid w:val="009C7A34"/>
    <w:rsid w:val="009C7BB9"/>
    <w:rsid w:val="009C7BDB"/>
    <w:rsid w:val="009C7C7C"/>
    <w:rsid w:val="009C7E25"/>
    <w:rsid w:val="009D0165"/>
    <w:rsid w:val="009D0408"/>
    <w:rsid w:val="009D0503"/>
    <w:rsid w:val="009D069D"/>
    <w:rsid w:val="009D0785"/>
    <w:rsid w:val="009D07D4"/>
    <w:rsid w:val="009D0941"/>
    <w:rsid w:val="009D0B8D"/>
    <w:rsid w:val="009D0C2D"/>
    <w:rsid w:val="009D0C47"/>
    <w:rsid w:val="009D0DD8"/>
    <w:rsid w:val="009D104F"/>
    <w:rsid w:val="009D1185"/>
    <w:rsid w:val="009D15AB"/>
    <w:rsid w:val="009D189C"/>
    <w:rsid w:val="009D1909"/>
    <w:rsid w:val="009D1E5F"/>
    <w:rsid w:val="009D1EB4"/>
    <w:rsid w:val="009D24C2"/>
    <w:rsid w:val="009D259D"/>
    <w:rsid w:val="009D25F6"/>
    <w:rsid w:val="009D265A"/>
    <w:rsid w:val="009D2A69"/>
    <w:rsid w:val="009D2AD1"/>
    <w:rsid w:val="009D2BD3"/>
    <w:rsid w:val="009D32D5"/>
    <w:rsid w:val="009D344F"/>
    <w:rsid w:val="009D34FD"/>
    <w:rsid w:val="009D38BB"/>
    <w:rsid w:val="009D3C45"/>
    <w:rsid w:val="009D3D4D"/>
    <w:rsid w:val="009D3DE7"/>
    <w:rsid w:val="009D45F1"/>
    <w:rsid w:val="009D4642"/>
    <w:rsid w:val="009D467E"/>
    <w:rsid w:val="009D47F9"/>
    <w:rsid w:val="009D4808"/>
    <w:rsid w:val="009D48A6"/>
    <w:rsid w:val="009D4A5C"/>
    <w:rsid w:val="009D4CA4"/>
    <w:rsid w:val="009D4D6A"/>
    <w:rsid w:val="009D4E3B"/>
    <w:rsid w:val="009D53C9"/>
    <w:rsid w:val="009D5699"/>
    <w:rsid w:val="009D56FA"/>
    <w:rsid w:val="009D5B33"/>
    <w:rsid w:val="009D5CA8"/>
    <w:rsid w:val="009D60B2"/>
    <w:rsid w:val="009D616E"/>
    <w:rsid w:val="009D653D"/>
    <w:rsid w:val="009D6909"/>
    <w:rsid w:val="009D6932"/>
    <w:rsid w:val="009D69CA"/>
    <w:rsid w:val="009D6A1F"/>
    <w:rsid w:val="009D6C21"/>
    <w:rsid w:val="009D6CC4"/>
    <w:rsid w:val="009D747A"/>
    <w:rsid w:val="009D7569"/>
    <w:rsid w:val="009D7AE1"/>
    <w:rsid w:val="009E0128"/>
    <w:rsid w:val="009E0980"/>
    <w:rsid w:val="009E0CCF"/>
    <w:rsid w:val="009E0DC8"/>
    <w:rsid w:val="009E0E6C"/>
    <w:rsid w:val="009E0F63"/>
    <w:rsid w:val="009E0FBB"/>
    <w:rsid w:val="009E13FA"/>
    <w:rsid w:val="009E1A40"/>
    <w:rsid w:val="009E1BB1"/>
    <w:rsid w:val="009E1DFB"/>
    <w:rsid w:val="009E20F1"/>
    <w:rsid w:val="009E2A13"/>
    <w:rsid w:val="009E2BF1"/>
    <w:rsid w:val="009E2C66"/>
    <w:rsid w:val="009E2F26"/>
    <w:rsid w:val="009E3656"/>
    <w:rsid w:val="009E396A"/>
    <w:rsid w:val="009E3AE9"/>
    <w:rsid w:val="009E3CC3"/>
    <w:rsid w:val="009E41E1"/>
    <w:rsid w:val="009E47B5"/>
    <w:rsid w:val="009E4AB0"/>
    <w:rsid w:val="009E4C20"/>
    <w:rsid w:val="009E4D4A"/>
    <w:rsid w:val="009E4F14"/>
    <w:rsid w:val="009E51AB"/>
    <w:rsid w:val="009E532D"/>
    <w:rsid w:val="009E5753"/>
    <w:rsid w:val="009E58C0"/>
    <w:rsid w:val="009E5C04"/>
    <w:rsid w:val="009E5CD0"/>
    <w:rsid w:val="009E5D40"/>
    <w:rsid w:val="009E61BE"/>
    <w:rsid w:val="009E62B1"/>
    <w:rsid w:val="009E62FC"/>
    <w:rsid w:val="009E6583"/>
    <w:rsid w:val="009E68FF"/>
    <w:rsid w:val="009E6C13"/>
    <w:rsid w:val="009E6E16"/>
    <w:rsid w:val="009E6E2A"/>
    <w:rsid w:val="009E71D5"/>
    <w:rsid w:val="009E74B6"/>
    <w:rsid w:val="009E78A3"/>
    <w:rsid w:val="009E7A00"/>
    <w:rsid w:val="009E7B00"/>
    <w:rsid w:val="009E7B05"/>
    <w:rsid w:val="009E7BAF"/>
    <w:rsid w:val="009E7C08"/>
    <w:rsid w:val="009E7E05"/>
    <w:rsid w:val="009F008F"/>
    <w:rsid w:val="009F1292"/>
    <w:rsid w:val="009F133C"/>
    <w:rsid w:val="009F1B39"/>
    <w:rsid w:val="009F1BD8"/>
    <w:rsid w:val="009F1D1F"/>
    <w:rsid w:val="009F1D38"/>
    <w:rsid w:val="009F1DC4"/>
    <w:rsid w:val="009F210C"/>
    <w:rsid w:val="009F222C"/>
    <w:rsid w:val="009F2389"/>
    <w:rsid w:val="009F25A8"/>
    <w:rsid w:val="009F2665"/>
    <w:rsid w:val="009F2C19"/>
    <w:rsid w:val="009F2EC0"/>
    <w:rsid w:val="009F30F8"/>
    <w:rsid w:val="009F33F6"/>
    <w:rsid w:val="009F34FB"/>
    <w:rsid w:val="009F3642"/>
    <w:rsid w:val="009F377E"/>
    <w:rsid w:val="009F3AD4"/>
    <w:rsid w:val="009F3CBD"/>
    <w:rsid w:val="009F3DD2"/>
    <w:rsid w:val="009F3E28"/>
    <w:rsid w:val="009F3FE7"/>
    <w:rsid w:val="009F3FFC"/>
    <w:rsid w:val="009F4154"/>
    <w:rsid w:val="009F4206"/>
    <w:rsid w:val="009F4600"/>
    <w:rsid w:val="009F513A"/>
    <w:rsid w:val="009F5302"/>
    <w:rsid w:val="009F57D8"/>
    <w:rsid w:val="009F5A00"/>
    <w:rsid w:val="009F5BA9"/>
    <w:rsid w:val="009F5BCE"/>
    <w:rsid w:val="009F5CDB"/>
    <w:rsid w:val="009F642A"/>
    <w:rsid w:val="009F6E41"/>
    <w:rsid w:val="009F6FC3"/>
    <w:rsid w:val="009F74AA"/>
    <w:rsid w:val="009F7592"/>
    <w:rsid w:val="009F7794"/>
    <w:rsid w:val="009F7C4A"/>
    <w:rsid w:val="009F7D93"/>
    <w:rsid w:val="009F7F00"/>
    <w:rsid w:val="009F7F17"/>
    <w:rsid w:val="00A0000A"/>
    <w:rsid w:val="00A0012A"/>
    <w:rsid w:val="00A00190"/>
    <w:rsid w:val="00A001BD"/>
    <w:rsid w:val="00A0048F"/>
    <w:rsid w:val="00A009AF"/>
    <w:rsid w:val="00A009D1"/>
    <w:rsid w:val="00A00A6D"/>
    <w:rsid w:val="00A00BA7"/>
    <w:rsid w:val="00A00C9A"/>
    <w:rsid w:val="00A00E0D"/>
    <w:rsid w:val="00A01165"/>
    <w:rsid w:val="00A01273"/>
    <w:rsid w:val="00A01DC1"/>
    <w:rsid w:val="00A02925"/>
    <w:rsid w:val="00A03107"/>
    <w:rsid w:val="00A03445"/>
    <w:rsid w:val="00A03943"/>
    <w:rsid w:val="00A039BE"/>
    <w:rsid w:val="00A0434D"/>
    <w:rsid w:val="00A043F7"/>
    <w:rsid w:val="00A04C78"/>
    <w:rsid w:val="00A04F22"/>
    <w:rsid w:val="00A0529C"/>
    <w:rsid w:val="00A0531C"/>
    <w:rsid w:val="00A0561C"/>
    <w:rsid w:val="00A0568F"/>
    <w:rsid w:val="00A059BA"/>
    <w:rsid w:val="00A05A3B"/>
    <w:rsid w:val="00A0607B"/>
    <w:rsid w:val="00A0616F"/>
    <w:rsid w:val="00A06300"/>
    <w:rsid w:val="00A063D3"/>
    <w:rsid w:val="00A06659"/>
    <w:rsid w:val="00A067CE"/>
    <w:rsid w:val="00A06C29"/>
    <w:rsid w:val="00A06D08"/>
    <w:rsid w:val="00A06FEB"/>
    <w:rsid w:val="00A06FFC"/>
    <w:rsid w:val="00A07007"/>
    <w:rsid w:val="00A07075"/>
    <w:rsid w:val="00A076DC"/>
    <w:rsid w:val="00A07861"/>
    <w:rsid w:val="00A07A2E"/>
    <w:rsid w:val="00A07B3A"/>
    <w:rsid w:val="00A07F2C"/>
    <w:rsid w:val="00A1007B"/>
    <w:rsid w:val="00A1019D"/>
    <w:rsid w:val="00A10430"/>
    <w:rsid w:val="00A1079C"/>
    <w:rsid w:val="00A108A9"/>
    <w:rsid w:val="00A11457"/>
    <w:rsid w:val="00A115E5"/>
    <w:rsid w:val="00A118F3"/>
    <w:rsid w:val="00A119DE"/>
    <w:rsid w:val="00A11CDE"/>
    <w:rsid w:val="00A11E88"/>
    <w:rsid w:val="00A12454"/>
    <w:rsid w:val="00A124A6"/>
    <w:rsid w:val="00A1253D"/>
    <w:rsid w:val="00A12FDA"/>
    <w:rsid w:val="00A131AC"/>
    <w:rsid w:val="00A13BA5"/>
    <w:rsid w:val="00A13FD7"/>
    <w:rsid w:val="00A14C5C"/>
    <w:rsid w:val="00A14CC5"/>
    <w:rsid w:val="00A14DB8"/>
    <w:rsid w:val="00A14F5B"/>
    <w:rsid w:val="00A14FBC"/>
    <w:rsid w:val="00A15131"/>
    <w:rsid w:val="00A15258"/>
    <w:rsid w:val="00A15406"/>
    <w:rsid w:val="00A15496"/>
    <w:rsid w:val="00A155B6"/>
    <w:rsid w:val="00A15936"/>
    <w:rsid w:val="00A15D12"/>
    <w:rsid w:val="00A15F0D"/>
    <w:rsid w:val="00A161A9"/>
    <w:rsid w:val="00A164F9"/>
    <w:rsid w:val="00A16509"/>
    <w:rsid w:val="00A1662E"/>
    <w:rsid w:val="00A16BB9"/>
    <w:rsid w:val="00A16F5B"/>
    <w:rsid w:val="00A1705A"/>
    <w:rsid w:val="00A17158"/>
    <w:rsid w:val="00A1723D"/>
    <w:rsid w:val="00A17AD3"/>
    <w:rsid w:val="00A17B93"/>
    <w:rsid w:val="00A17C92"/>
    <w:rsid w:val="00A17FD3"/>
    <w:rsid w:val="00A2009C"/>
    <w:rsid w:val="00A20393"/>
    <w:rsid w:val="00A20A5A"/>
    <w:rsid w:val="00A20C13"/>
    <w:rsid w:val="00A20EEC"/>
    <w:rsid w:val="00A20FF4"/>
    <w:rsid w:val="00A21908"/>
    <w:rsid w:val="00A21E9F"/>
    <w:rsid w:val="00A21FE9"/>
    <w:rsid w:val="00A220CD"/>
    <w:rsid w:val="00A22456"/>
    <w:rsid w:val="00A22931"/>
    <w:rsid w:val="00A23183"/>
    <w:rsid w:val="00A2360F"/>
    <w:rsid w:val="00A23912"/>
    <w:rsid w:val="00A23935"/>
    <w:rsid w:val="00A23C28"/>
    <w:rsid w:val="00A23D03"/>
    <w:rsid w:val="00A23FB7"/>
    <w:rsid w:val="00A242C6"/>
    <w:rsid w:val="00A24684"/>
    <w:rsid w:val="00A24854"/>
    <w:rsid w:val="00A248CA"/>
    <w:rsid w:val="00A249CE"/>
    <w:rsid w:val="00A24B3C"/>
    <w:rsid w:val="00A24EEC"/>
    <w:rsid w:val="00A251FC"/>
    <w:rsid w:val="00A252A8"/>
    <w:rsid w:val="00A25653"/>
    <w:rsid w:val="00A25E0A"/>
    <w:rsid w:val="00A25E9F"/>
    <w:rsid w:val="00A26445"/>
    <w:rsid w:val="00A264F0"/>
    <w:rsid w:val="00A2654D"/>
    <w:rsid w:val="00A26697"/>
    <w:rsid w:val="00A267F9"/>
    <w:rsid w:val="00A26890"/>
    <w:rsid w:val="00A27226"/>
    <w:rsid w:val="00A27301"/>
    <w:rsid w:val="00A273F5"/>
    <w:rsid w:val="00A27481"/>
    <w:rsid w:val="00A27587"/>
    <w:rsid w:val="00A276EA"/>
    <w:rsid w:val="00A2774B"/>
    <w:rsid w:val="00A27933"/>
    <w:rsid w:val="00A27961"/>
    <w:rsid w:val="00A27C33"/>
    <w:rsid w:val="00A27F1A"/>
    <w:rsid w:val="00A27F28"/>
    <w:rsid w:val="00A302C1"/>
    <w:rsid w:val="00A3051F"/>
    <w:rsid w:val="00A30C24"/>
    <w:rsid w:val="00A314FA"/>
    <w:rsid w:val="00A3160D"/>
    <w:rsid w:val="00A3179E"/>
    <w:rsid w:val="00A3180F"/>
    <w:rsid w:val="00A31D62"/>
    <w:rsid w:val="00A31E3F"/>
    <w:rsid w:val="00A327E6"/>
    <w:rsid w:val="00A328FB"/>
    <w:rsid w:val="00A32D2C"/>
    <w:rsid w:val="00A32D7F"/>
    <w:rsid w:val="00A32F74"/>
    <w:rsid w:val="00A33340"/>
    <w:rsid w:val="00A33B86"/>
    <w:rsid w:val="00A340A9"/>
    <w:rsid w:val="00A3427E"/>
    <w:rsid w:val="00A343CC"/>
    <w:rsid w:val="00A3479B"/>
    <w:rsid w:val="00A34F96"/>
    <w:rsid w:val="00A34F9E"/>
    <w:rsid w:val="00A35097"/>
    <w:rsid w:val="00A3514F"/>
    <w:rsid w:val="00A35540"/>
    <w:rsid w:val="00A35A03"/>
    <w:rsid w:val="00A35B6F"/>
    <w:rsid w:val="00A35D66"/>
    <w:rsid w:val="00A35F27"/>
    <w:rsid w:val="00A3612D"/>
    <w:rsid w:val="00A3628F"/>
    <w:rsid w:val="00A367CC"/>
    <w:rsid w:val="00A367DA"/>
    <w:rsid w:val="00A36878"/>
    <w:rsid w:val="00A36BC6"/>
    <w:rsid w:val="00A36BC8"/>
    <w:rsid w:val="00A36D3E"/>
    <w:rsid w:val="00A36DAD"/>
    <w:rsid w:val="00A36E7F"/>
    <w:rsid w:val="00A36F2A"/>
    <w:rsid w:val="00A371D9"/>
    <w:rsid w:val="00A37265"/>
    <w:rsid w:val="00A3794D"/>
    <w:rsid w:val="00A37B96"/>
    <w:rsid w:val="00A37D4B"/>
    <w:rsid w:val="00A37E49"/>
    <w:rsid w:val="00A37E59"/>
    <w:rsid w:val="00A37E8A"/>
    <w:rsid w:val="00A40066"/>
    <w:rsid w:val="00A400C1"/>
    <w:rsid w:val="00A403A1"/>
    <w:rsid w:val="00A40769"/>
    <w:rsid w:val="00A40829"/>
    <w:rsid w:val="00A408ED"/>
    <w:rsid w:val="00A40915"/>
    <w:rsid w:val="00A40A75"/>
    <w:rsid w:val="00A40CCC"/>
    <w:rsid w:val="00A40ECE"/>
    <w:rsid w:val="00A41043"/>
    <w:rsid w:val="00A41105"/>
    <w:rsid w:val="00A411F4"/>
    <w:rsid w:val="00A41464"/>
    <w:rsid w:val="00A415C3"/>
    <w:rsid w:val="00A4184B"/>
    <w:rsid w:val="00A41910"/>
    <w:rsid w:val="00A4191A"/>
    <w:rsid w:val="00A41EC7"/>
    <w:rsid w:val="00A422A2"/>
    <w:rsid w:val="00A4260E"/>
    <w:rsid w:val="00A426A7"/>
    <w:rsid w:val="00A427F5"/>
    <w:rsid w:val="00A4299C"/>
    <w:rsid w:val="00A42B42"/>
    <w:rsid w:val="00A42B7D"/>
    <w:rsid w:val="00A430FC"/>
    <w:rsid w:val="00A43106"/>
    <w:rsid w:val="00A4334D"/>
    <w:rsid w:val="00A43476"/>
    <w:rsid w:val="00A4372A"/>
    <w:rsid w:val="00A4380C"/>
    <w:rsid w:val="00A43C93"/>
    <w:rsid w:val="00A43F6D"/>
    <w:rsid w:val="00A440F2"/>
    <w:rsid w:val="00A441CB"/>
    <w:rsid w:val="00A443EF"/>
    <w:rsid w:val="00A4454D"/>
    <w:rsid w:val="00A44845"/>
    <w:rsid w:val="00A44A9D"/>
    <w:rsid w:val="00A44B88"/>
    <w:rsid w:val="00A45027"/>
    <w:rsid w:val="00A4507A"/>
    <w:rsid w:val="00A4549C"/>
    <w:rsid w:val="00A4592A"/>
    <w:rsid w:val="00A45C6D"/>
    <w:rsid w:val="00A45D64"/>
    <w:rsid w:val="00A45F38"/>
    <w:rsid w:val="00A46297"/>
    <w:rsid w:val="00A462C7"/>
    <w:rsid w:val="00A46996"/>
    <w:rsid w:val="00A469D0"/>
    <w:rsid w:val="00A46E87"/>
    <w:rsid w:val="00A46EE2"/>
    <w:rsid w:val="00A47388"/>
    <w:rsid w:val="00A47460"/>
    <w:rsid w:val="00A47726"/>
    <w:rsid w:val="00A47E39"/>
    <w:rsid w:val="00A47E4E"/>
    <w:rsid w:val="00A5053C"/>
    <w:rsid w:val="00A50554"/>
    <w:rsid w:val="00A5059A"/>
    <w:rsid w:val="00A5070B"/>
    <w:rsid w:val="00A50D09"/>
    <w:rsid w:val="00A50D9D"/>
    <w:rsid w:val="00A5104C"/>
    <w:rsid w:val="00A510E1"/>
    <w:rsid w:val="00A514D8"/>
    <w:rsid w:val="00A51AA4"/>
    <w:rsid w:val="00A51C6D"/>
    <w:rsid w:val="00A51E0E"/>
    <w:rsid w:val="00A5223B"/>
    <w:rsid w:val="00A526DB"/>
    <w:rsid w:val="00A526EA"/>
    <w:rsid w:val="00A52928"/>
    <w:rsid w:val="00A52C5B"/>
    <w:rsid w:val="00A52F4B"/>
    <w:rsid w:val="00A53000"/>
    <w:rsid w:val="00A53068"/>
    <w:rsid w:val="00A53399"/>
    <w:rsid w:val="00A5363A"/>
    <w:rsid w:val="00A53C05"/>
    <w:rsid w:val="00A53D0D"/>
    <w:rsid w:val="00A53ECF"/>
    <w:rsid w:val="00A53F0D"/>
    <w:rsid w:val="00A54054"/>
    <w:rsid w:val="00A54357"/>
    <w:rsid w:val="00A545C6"/>
    <w:rsid w:val="00A54B38"/>
    <w:rsid w:val="00A5527D"/>
    <w:rsid w:val="00A55298"/>
    <w:rsid w:val="00A552D7"/>
    <w:rsid w:val="00A554D6"/>
    <w:rsid w:val="00A556B1"/>
    <w:rsid w:val="00A5571E"/>
    <w:rsid w:val="00A559BA"/>
    <w:rsid w:val="00A562A9"/>
    <w:rsid w:val="00A56384"/>
    <w:rsid w:val="00A566AB"/>
    <w:rsid w:val="00A5688E"/>
    <w:rsid w:val="00A568EE"/>
    <w:rsid w:val="00A568F9"/>
    <w:rsid w:val="00A569AD"/>
    <w:rsid w:val="00A56E2C"/>
    <w:rsid w:val="00A571A6"/>
    <w:rsid w:val="00A572E7"/>
    <w:rsid w:val="00A575E9"/>
    <w:rsid w:val="00A57A27"/>
    <w:rsid w:val="00A57B30"/>
    <w:rsid w:val="00A57BCB"/>
    <w:rsid w:val="00A60019"/>
    <w:rsid w:val="00A604F7"/>
    <w:rsid w:val="00A609BF"/>
    <w:rsid w:val="00A60E65"/>
    <w:rsid w:val="00A611AA"/>
    <w:rsid w:val="00A61472"/>
    <w:rsid w:val="00A6175E"/>
    <w:rsid w:val="00A61796"/>
    <w:rsid w:val="00A618DB"/>
    <w:rsid w:val="00A61E11"/>
    <w:rsid w:val="00A62929"/>
    <w:rsid w:val="00A629A0"/>
    <w:rsid w:val="00A62A3F"/>
    <w:rsid w:val="00A62BA8"/>
    <w:rsid w:val="00A62DB4"/>
    <w:rsid w:val="00A62F75"/>
    <w:rsid w:val="00A63093"/>
    <w:rsid w:val="00A63120"/>
    <w:rsid w:val="00A63344"/>
    <w:rsid w:val="00A6480D"/>
    <w:rsid w:val="00A64857"/>
    <w:rsid w:val="00A6489C"/>
    <w:rsid w:val="00A64997"/>
    <w:rsid w:val="00A64FEE"/>
    <w:rsid w:val="00A650B1"/>
    <w:rsid w:val="00A652D0"/>
    <w:rsid w:val="00A65386"/>
    <w:rsid w:val="00A6542E"/>
    <w:rsid w:val="00A6545B"/>
    <w:rsid w:val="00A654D9"/>
    <w:rsid w:val="00A65D38"/>
    <w:rsid w:val="00A664F0"/>
    <w:rsid w:val="00A66AFD"/>
    <w:rsid w:val="00A66D98"/>
    <w:rsid w:val="00A66E94"/>
    <w:rsid w:val="00A66F72"/>
    <w:rsid w:val="00A67766"/>
    <w:rsid w:val="00A67785"/>
    <w:rsid w:val="00A679F9"/>
    <w:rsid w:val="00A67C90"/>
    <w:rsid w:val="00A70750"/>
    <w:rsid w:val="00A70A63"/>
    <w:rsid w:val="00A70A79"/>
    <w:rsid w:val="00A70B20"/>
    <w:rsid w:val="00A70B6F"/>
    <w:rsid w:val="00A70D05"/>
    <w:rsid w:val="00A717D6"/>
    <w:rsid w:val="00A718A4"/>
    <w:rsid w:val="00A7197A"/>
    <w:rsid w:val="00A71B2C"/>
    <w:rsid w:val="00A71C16"/>
    <w:rsid w:val="00A721E3"/>
    <w:rsid w:val="00A7223A"/>
    <w:rsid w:val="00A723E9"/>
    <w:rsid w:val="00A72634"/>
    <w:rsid w:val="00A72685"/>
    <w:rsid w:val="00A7275E"/>
    <w:rsid w:val="00A7283B"/>
    <w:rsid w:val="00A72C89"/>
    <w:rsid w:val="00A7310E"/>
    <w:rsid w:val="00A73117"/>
    <w:rsid w:val="00A731BB"/>
    <w:rsid w:val="00A73CA8"/>
    <w:rsid w:val="00A74945"/>
    <w:rsid w:val="00A74A5E"/>
    <w:rsid w:val="00A74DA4"/>
    <w:rsid w:val="00A752E0"/>
    <w:rsid w:val="00A75611"/>
    <w:rsid w:val="00A75A3D"/>
    <w:rsid w:val="00A75D7E"/>
    <w:rsid w:val="00A75F87"/>
    <w:rsid w:val="00A7640A"/>
    <w:rsid w:val="00A76B27"/>
    <w:rsid w:val="00A76F1A"/>
    <w:rsid w:val="00A7701B"/>
    <w:rsid w:val="00A770AB"/>
    <w:rsid w:val="00A7711C"/>
    <w:rsid w:val="00A77691"/>
    <w:rsid w:val="00A77EB0"/>
    <w:rsid w:val="00A803F6"/>
    <w:rsid w:val="00A80A44"/>
    <w:rsid w:val="00A80FB8"/>
    <w:rsid w:val="00A81211"/>
    <w:rsid w:val="00A812A7"/>
    <w:rsid w:val="00A8136E"/>
    <w:rsid w:val="00A8141A"/>
    <w:rsid w:val="00A816D7"/>
    <w:rsid w:val="00A81C70"/>
    <w:rsid w:val="00A81D97"/>
    <w:rsid w:val="00A81EE4"/>
    <w:rsid w:val="00A82154"/>
    <w:rsid w:val="00A8221D"/>
    <w:rsid w:val="00A822FB"/>
    <w:rsid w:val="00A82673"/>
    <w:rsid w:val="00A8272D"/>
    <w:rsid w:val="00A827F4"/>
    <w:rsid w:val="00A82BCF"/>
    <w:rsid w:val="00A82D42"/>
    <w:rsid w:val="00A82D60"/>
    <w:rsid w:val="00A82DDB"/>
    <w:rsid w:val="00A82E36"/>
    <w:rsid w:val="00A83125"/>
    <w:rsid w:val="00A834C5"/>
    <w:rsid w:val="00A83812"/>
    <w:rsid w:val="00A83A08"/>
    <w:rsid w:val="00A83DAE"/>
    <w:rsid w:val="00A83E05"/>
    <w:rsid w:val="00A843DC"/>
    <w:rsid w:val="00A84490"/>
    <w:rsid w:val="00A84563"/>
    <w:rsid w:val="00A84575"/>
    <w:rsid w:val="00A845DF"/>
    <w:rsid w:val="00A8461E"/>
    <w:rsid w:val="00A849CE"/>
    <w:rsid w:val="00A84C92"/>
    <w:rsid w:val="00A84D2A"/>
    <w:rsid w:val="00A84DC1"/>
    <w:rsid w:val="00A85633"/>
    <w:rsid w:val="00A859E3"/>
    <w:rsid w:val="00A85A54"/>
    <w:rsid w:val="00A85FCA"/>
    <w:rsid w:val="00A860FC"/>
    <w:rsid w:val="00A8644F"/>
    <w:rsid w:val="00A8685F"/>
    <w:rsid w:val="00A86B76"/>
    <w:rsid w:val="00A86CE1"/>
    <w:rsid w:val="00A870C5"/>
    <w:rsid w:val="00A874CA"/>
    <w:rsid w:val="00A874E1"/>
    <w:rsid w:val="00A8760E"/>
    <w:rsid w:val="00A87BB5"/>
    <w:rsid w:val="00A87CA7"/>
    <w:rsid w:val="00A87D45"/>
    <w:rsid w:val="00A90226"/>
    <w:rsid w:val="00A90347"/>
    <w:rsid w:val="00A90445"/>
    <w:rsid w:val="00A90752"/>
    <w:rsid w:val="00A908AB"/>
    <w:rsid w:val="00A909E3"/>
    <w:rsid w:val="00A90C18"/>
    <w:rsid w:val="00A90CD7"/>
    <w:rsid w:val="00A90DC0"/>
    <w:rsid w:val="00A90E36"/>
    <w:rsid w:val="00A91786"/>
    <w:rsid w:val="00A918BB"/>
    <w:rsid w:val="00A91B70"/>
    <w:rsid w:val="00A91E6C"/>
    <w:rsid w:val="00A91FE9"/>
    <w:rsid w:val="00A925D9"/>
    <w:rsid w:val="00A926A8"/>
    <w:rsid w:val="00A92716"/>
    <w:rsid w:val="00A92E0A"/>
    <w:rsid w:val="00A93308"/>
    <w:rsid w:val="00A93336"/>
    <w:rsid w:val="00A9361A"/>
    <w:rsid w:val="00A93843"/>
    <w:rsid w:val="00A93F3B"/>
    <w:rsid w:val="00A94422"/>
    <w:rsid w:val="00A944EF"/>
    <w:rsid w:val="00A946D2"/>
    <w:rsid w:val="00A94710"/>
    <w:rsid w:val="00A94849"/>
    <w:rsid w:val="00A948BB"/>
    <w:rsid w:val="00A94AE8"/>
    <w:rsid w:val="00A94E50"/>
    <w:rsid w:val="00A94F2C"/>
    <w:rsid w:val="00A95264"/>
    <w:rsid w:val="00A953B9"/>
    <w:rsid w:val="00A95AC6"/>
    <w:rsid w:val="00A95D8B"/>
    <w:rsid w:val="00A9608F"/>
    <w:rsid w:val="00A964C8"/>
    <w:rsid w:val="00A966A1"/>
    <w:rsid w:val="00A96850"/>
    <w:rsid w:val="00A96AF0"/>
    <w:rsid w:val="00A96B7D"/>
    <w:rsid w:val="00A96D54"/>
    <w:rsid w:val="00A97136"/>
    <w:rsid w:val="00A972CE"/>
    <w:rsid w:val="00A973B1"/>
    <w:rsid w:val="00A974D7"/>
    <w:rsid w:val="00A9773B"/>
    <w:rsid w:val="00A97908"/>
    <w:rsid w:val="00A97912"/>
    <w:rsid w:val="00A97F1E"/>
    <w:rsid w:val="00A97FB0"/>
    <w:rsid w:val="00AA0192"/>
    <w:rsid w:val="00AA0447"/>
    <w:rsid w:val="00AA0AD0"/>
    <w:rsid w:val="00AA0E07"/>
    <w:rsid w:val="00AA0E3B"/>
    <w:rsid w:val="00AA1380"/>
    <w:rsid w:val="00AA147B"/>
    <w:rsid w:val="00AA14B1"/>
    <w:rsid w:val="00AA1764"/>
    <w:rsid w:val="00AA17D8"/>
    <w:rsid w:val="00AA1B0B"/>
    <w:rsid w:val="00AA1B48"/>
    <w:rsid w:val="00AA22FC"/>
    <w:rsid w:val="00AA23EA"/>
    <w:rsid w:val="00AA2612"/>
    <w:rsid w:val="00AA2702"/>
    <w:rsid w:val="00AA2803"/>
    <w:rsid w:val="00AA28AD"/>
    <w:rsid w:val="00AA2B6A"/>
    <w:rsid w:val="00AA2C2D"/>
    <w:rsid w:val="00AA2D0F"/>
    <w:rsid w:val="00AA2DB1"/>
    <w:rsid w:val="00AA2DFF"/>
    <w:rsid w:val="00AA2F45"/>
    <w:rsid w:val="00AA31D7"/>
    <w:rsid w:val="00AA321F"/>
    <w:rsid w:val="00AA3376"/>
    <w:rsid w:val="00AA3737"/>
    <w:rsid w:val="00AA3960"/>
    <w:rsid w:val="00AA3967"/>
    <w:rsid w:val="00AA3CF5"/>
    <w:rsid w:val="00AA3FDD"/>
    <w:rsid w:val="00AA4244"/>
    <w:rsid w:val="00AA4247"/>
    <w:rsid w:val="00AA4746"/>
    <w:rsid w:val="00AA4A26"/>
    <w:rsid w:val="00AA53A1"/>
    <w:rsid w:val="00AA5471"/>
    <w:rsid w:val="00AA5895"/>
    <w:rsid w:val="00AA59D4"/>
    <w:rsid w:val="00AA5C04"/>
    <w:rsid w:val="00AA5C48"/>
    <w:rsid w:val="00AA60F9"/>
    <w:rsid w:val="00AA62AA"/>
    <w:rsid w:val="00AA62B3"/>
    <w:rsid w:val="00AA62BD"/>
    <w:rsid w:val="00AA67D7"/>
    <w:rsid w:val="00AA69E8"/>
    <w:rsid w:val="00AA6AE9"/>
    <w:rsid w:val="00AA71C2"/>
    <w:rsid w:val="00AA72E7"/>
    <w:rsid w:val="00AA74EC"/>
    <w:rsid w:val="00AA76FA"/>
    <w:rsid w:val="00AA77D1"/>
    <w:rsid w:val="00AA77DA"/>
    <w:rsid w:val="00AA7FBA"/>
    <w:rsid w:val="00AB04AC"/>
    <w:rsid w:val="00AB0A52"/>
    <w:rsid w:val="00AB0BA2"/>
    <w:rsid w:val="00AB0C57"/>
    <w:rsid w:val="00AB0C60"/>
    <w:rsid w:val="00AB0D09"/>
    <w:rsid w:val="00AB0F5B"/>
    <w:rsid w:val="00AB0F7A"/>
    <w:rsid w:val="00AB125F"/>
    <w:rsid w:val="00AB12A8"/>
    <w:rsid w:val="00AB133C"/>
    <w:rsid w:val="00AB1627"/>
    <w:rsid w:val="00AB16C4"/>
    <w:rsid w:val="00AB1AE6"/>
    <w:rsid w:val="00AB1BD9"/>
    <w:rsid w:val="00AB1D44"/>
    <w:rsid w:val="00AB1ED6"/>
    <w:rsid w:val="00AB2165"/>
    <w:rsid w:val="00AB2883"/>
    <w:rsid w:val="00AB2915"/>
    <w:rsid w:val="00AB29F8"/>
    <w:rsid w:val="00AB2A85"/>
    <w:rsid w:val="00AB2D8C"/>
    <w:rsid w:val="00AB3240"/>
    <w:rsid w:val="00AB327D"/>
    <w:rsid w:val="00AB3389"/>
    <w:rsid w:val="00AB4075"/>
    <w:rsid w:val="00AB441C"/>
    <w:rsid w:val="00AB4664"/>
    <w:rsid w:val="00AB547C"/>
    <w:rsid w:val="00AB5813"/>
    <w:rsid w:val="00AB5C2C"/>
    <w:rsid w:val="00AB5CFC"/>
    <w:rsid w:val="00AB5FAB"/>
    <w:rsid w:val="00AB64BF"/>
    <w:rsid w:val="00AB6619"/>
    <w:rsid w:val="00AB6666"/>
    <w:rsid w:val="00AB68A1"/>
    <w:rsid w:val="00AB69DE"/>
    <w:rsid w:val="00AB6BCA"/>
    <w:rsid w:val="00AB6BED"/>
    <w:rsid w:val="00AB6C5F"/>
    <w:rsid w:val="00AB6DA3"/>
    <w:rsid w:val="00AB789D"/>
    <w:rsid w:val="00AB7BA6"/>
    <w:rsid w:val="00AB7E95"/>
    <w:rsid w:val="00AC0270"/>
    <w:rsid w:val="00AC033A"/>
    <w:rsid w:val="00AC0778"/>
    <w:rsid w:val="00AC0B3E"/>
    <w:rsid w:val="00AC12D6"/>
    <w:rsid w:val="00AC1555"/>
    <w:rsid w:val="00AC15EA"/>
    <w:rsid w:val="00AC1B39"/>
    <w:rsid w:val="00AC1B3B"/>
    <w:rsid w:val="00AC1D54"/>
    <w:rsid w:val="00AC284D"/>
    <w:rsid w:val="00AC2C08"/>
    <w:rsid w:val="00AC3036"/>
    <w:rsid w:val="00AC33EB"/>
    <w:rsid w:val="00AC344A"/>
    <w:rsid w:val="00AC359D"/>
    <w:rsid w:val="00AC3699"/>
    <w:rsid w:val="00AC37E5"/>
    <w:rsid w:val="00AC3939"/>
    <w:rsid w:val="00AC3B96"/>
    <w:rsid w:val="00AC3EA3"/>
    <w:rsid w:val="00AC4251"/>
    <w:rsid w:val="00AC449C"/>
    <w:rsid w:val="00AC4B70"/>
    <w:rsid w:val="00AC4C3C"/>
    <w:rsid w:val="00AC4CEB"/>
    <w:rsid w:val="00AC4E07"/>
    <w:rsid w:val="00AC4E21"/>
    <w:rsid w:val="00AC4E28"/>
    <w:rsid w:val="00AC4ED3"/>
    <w:rsid w:val="00AC4EE6"/>
    <w:rsid w:val="00AC50EE"/>
    <w:rsid w:val="00AC554C"/>
    <w:rsid w:val="00AC5C17"/>
    <w:rsid w:val="00AC5E6A"/>
    <w:rsid w:val="00AC5EE1"/>
    <w:rsid w:val="00AC5F7D"/>
    <w:rsid w:val="00AC628E"/>
    <w:rsid w:val="00AC661F"/>
    <w:rsid w:val="00AC6B27"/>
    <w:rsid w:val="00AC6B3F"/>
    <w:rsid w:val="00AC6C6C"/>
    <w:rsid w:val="00AC6DB2"/>
    <w:rsid w:val="00AC7060"/>
    <w:rsid w:val="00AC71EC"/>
    <w:rsid w:val="00AC72B8"/>
    <w:rsid w:val="00AC72F3"/>
    <w:rsid w:val="00AC792D"/>
    <w:rsid w:val="00AC7E64"/>
    <w:rsid w:val="00AC7EC3"/>
    <w:rsid w:val="00AC7FF7"/>
    <w:rsid w:val="00AD018E"/>
    <w:rsid w:val="00AD0256"/>
    <w:rsid w:val="00AD03B6"/>
    <w:rsid w:val="00AD077A"/>
    <w:rsid w:val="00AD09C6"/>
    <w:rsid w:val="00AD0AFE"/>
    <w:rsid w:val="00AD0E83"/>
    <w:rsid w:val="00AD0E8A"/>
    <w:rsid w:val="00AD17DC"/>
    <w:rsid w:val="00AD17F2"/>
    <w:rsid w:val="00AD1841"/>
    <w:rsid w:val="00AD18C2"/>
    <w:rsid w:val="00AD18D5"/>
    <w:rsid w:val="00AD1AC6"/>
    <w:rsid w:val="00AD1F0C"/>
    <w:rsid w:val="00AD21AF"/>
    <w:rsid w:val="00AD27E1"/>
    <w:rsid w:val="00AD288F"/>
    <w:rsid w:val="00AD28F3"/>
    <w:rsid w:val="00AD29CC"/>
    <w:rsid w:val="00AD2B89"/>
    <w:rsid w:val="00AD2D1B"/>
    <w:rsid w:val="00AD2F90"/>
    <w:rsid w:val="00AD311C"/>
    <w:rsid w:val="00AD32AC"/>
    <w:rsid w:val="00AD3488"/>
    <w:rsid w:val="00AD3605"/>
    <w:rsid w:val="00AD3659"/>
    <w:rsid w:val="00AD3846"/>
    <w:rsid w:val="00AD3C51"/>
    <w:rsid w:val="00AD3E54"/>
    <w:rsid w:val="00AD3EEC"/>
    <w:rsid w:val="00AD4020"/>
    <w:rsid w:val="00AD4192"/>
    <w:rsid w:val="00AD4233"/>
    <w:rsid w:val="00AD4369"/>
    <w:rsid w:val="00AD4492"/>
    <w:rsid w:val="00AD4542"/>
    <w:rsid w:val="00AD4632"/>
    <w:rsid w:val="00AD4866"/>
    <w:rsid w:val="00AD4917"/>
    <w:rsid w:val="00AD4918"/>
    <w:rsid w:val="00AD497E"/>
    <w:rsid w:val="00AD5077"/>
    <w:rsid w:val="00AD5101"/>
    <w:rsid w:val="00AD5251"/>
    <w:rsid w:val="00AD5351"/>
    <w:rsid w:val="00AD5990"/>
    <w:rsid w:val="00AD5A50"/>
    <w:rsid w:val="00AD5D00"/>
    <w:rsid w:val="00AD5EA3"/>
    <w:rsid w:val="00AD6150"/>
    <w:rsid w:val="00AD6C56"/>
    <w:rsid w:val="00AD6CD5"/>
    <w:rsid w:val="00AD740A"/>
    <w:rsid w:val="00AD7916"/>
    <w:rsid w:val="00AD7A62"/>
    <w:rsid w:val="00AD7AFE"/>
    <w:rsid w:val="00AD7B8F"/>
    <w:rsid w:val="00AE005A"/>
    <w:rsid w:val="00AE0264"/>
    <w:rsid w:val="00AE06AA"/>
    <w:rsid w:val="00AE06E8"/>
    <w:rsid w:val="00AE0769"/>
    <w:rsid w:val="00AE0974"/>
    <w:rsid w:val="00AE0B01"/>
    <w:rsid w:val="00AE0C95"/>
    <w:rsid w:val="00AE0D6E"/>
    <w:rsid w:val="00AE0DD4"/>
    <w:rsid w:val="00AE1170"/>
    <w:rsid w:val="00AE14C3"/>
    <w:rsid w:val="00AE14F8"/>
    <w:rsid w:val="00AE1777"/>
    <w:rsid w:val="00AE1833"/>
    <w:rsid w:val="00AE1FA8"/>
    <w:rsid w:val="00AE21B3"/>
    <w:rsid w:val="00AE22C0"/>
    <w:rsid w:val="00AE22D1"/>
    <w:rsid w:val="00AE28CC"/>
    <w:rsid w:val="00AE2A55"/>
    <w:rsid w:val="00AE2C39"/>
    <w:rsid w:val="00AE2E2E"/>
    <w:rsid w:val="00AE2F15"/>
    <w:rsid w:val="00AE2F49"/>
    <w:rsid w:val="00AE31B8"/>
    <w:rsid w:val="00AE3340"/>
    <w:rsid w:val="00AE369E"/>
    <w:rsid w:val="00AE36A7"/>
    <w:rsid w:val="00AE36CF"/>
    <w:rsid w:val="00AE36DE"/>
    <w:rsid w:val="00AE38BF"/>
    <w:rsid w:val="00AE3F8D"/>
    <w:rsid w:val="00AE4664"/>
    <w:rsid w:val="00AE4882"/>
    <w:rsid w:val="00AE4927"/>
    <w:rsid w:val="00AE51CC"/>
    <w:rsid w:val="00AE5212"/>
    <w:rsid w:val="00AE52E1"/>
    <w:rsid w:val="00AE5C9D"/>
    <w:rsid w:val="00AE5D51"/>
    <w:rsid w:val="00AE5EA3"/>
    <w:rsid w:val="00AE5F63"/>
    <w:rsid w:val="00AE644C"/>
    <w:rsid w:val="00AE644E"/>
    <w:rsid w:val="00AE6589"/>
    <w:rsid w:val="00AE6906"/>
    <w:rsid w:val="00AE697C"/>
    <w:rsid w:val="00AE6A5E"/>
    <w:rsid w:val="00AE6B0C"/>
    <w:rsid w:val="00AE7121"/>
    <w:rsid w:val="00AE7454"/>
    <w:rsid w:val="00AE765A"/>
    <w:rsid w:val="00AE7C81"/>
    <w:rsid w:val="00AE7F2F"/>
    <w:rsid w:val="00AE7F4E"/>
    <w:rsid w:val="00AF02E2"/>
    <w:rsid w:val="00AF0341"/>
    <w:rsid w:val="00AF095D"/>
    <w:rsid w:val="00AF0C7E"/>
    <w:rsid w:val="00AF0CA3"/>
    <w:rsid w:val="00AF0E9C"/>
    <w:rsid w:val="00AF1029"/>
    <w:rsid w:val="00AF11A1"/>
    <w:rsid w:val="00AF11C1"/>
    <w:rsid w:val="00AF1909"/>
    <w:rsid w:val="00AF1D5F"/>
    <w:rsid w:val="00AF21D9"/>
    <w:rsid w:val="00AF2286"/>
    <w:rsid w:val="00AF28BC"/>
    <w:rsid w:val="00AF29DF"/>
    <w:rsid w:val="00AF2C0D"/>
    <w:rsid w:val="00AF2DDB"/>
    <w:rsid w:val="00AF324B"/>
    <w:rsid w:val="00AF3910"/>
    <w:rsid w:val="00AF3A6C"/>
    <w:rsid w:val="00AF3C47"/>
    <w:rsid w:val="00AF3D82"/>
    <w:rsid w:val="00AF44FD"/>
    <w:rsid w:val="00AF455E"/>
    <w:rsid w:val="00AF4560"/>
    <w:rsid w:val="00AF45EB"/>
    <w:rsid w:val="00AF47A7"/>
    <w:rsid w:val="00AF4997"/>
    <w:rsid w:val="00AF4A27"/>
    <w:rsid w:val="00AF4E84"/>
    <w:rsid w:val="00AF5007"/>
    <w:rsid w:val="00AF515B"/>
    <w:rsid w:val="00AF51F5"/>
    <w:rsid w:val="00AF52E7"/>
    <w:rsid w:val="00AF582D"/>
    <w:rsid w:val="00AF5950"/>
    <w:rsid w:val="00AF5952"/>
    <w:rsid w:val="00AF5FB9"/>
    <w:rsid w:val="00AF607C"/>
    <w:rsid w:val="00AF60E0"/>
    <w:rsid w:val="00AF611B"/>
    <w:rsid w:val="00AF614C"/>
    <w:rsid w:val="00AF667E"/>
    <w:rsid w:val="00AF6D42"/>
    <w:rsid w:val="00AF6D6B"/>
    <w:rsid w:val="00AF71F5"/>
    <w:rsid w:val="00AF7231"/>
    <w:rsid w:val="00AF7728"/>
    <w:rsid w:val="00AF772D"/>
    <w:rsid w:val="00AF7B65"/>
    <w:rsid w:val="00B00088"/>
    <w:rsid w:val="00B00231"/>
    <w:rsid w:val="00B009AD"/>
    <w:rsid w:val="00B00E9F"/>
    <w:rsid w:val="00B010C0"/>
    <w:rsid w:val="00B01611"/>
    <w:rsid w:val="00B01654"/>
    <w:rsid w:val="00B017B5"/>
    <w:rsid w:val="00B01FEC"/>
    <w:rsid w:val="00B02188"/>
    <w:rsid w:val="00B0225B"/>
    <w:rsid w:val="00B023EE"/>
    <w:rsid w:val="00B02FE6"/>
    <w:rsid w:val="00B032DF"/>
    <w:rsid w:val="00B03B93"/>
    <w:rsid w:val="00B04223"/>
    <w:rsid w:val="00B04277"/>
    <w:rsid w:val="00B045F7"/>
    <w:rsid w:val="00B04BC2"/>
    <w:rsid w:val="00B04D21"/>
    <w:rsid w:val="00B05015"/>
    <w:rsid w:val="00B055F8"/>
    <w:rsid w:val="00B057DC"/>
    <w:rsid w:val="00B057FA"/>
    <w:rsid w:val="00B0581B"/>
    <w:rsid w:val="00B05AD9"/>
    <w:rsid w:val="00B06082"/>
    <w:rsid w:val="00B06412"/>
    <w:rsid w:val="00B06731"/>
    <w:rsid w:val="00B0684D"/>
    <w:rsid w:val="00B06B74"/>
    <w:rsid w:val="00B06F66"/>
    <w:rsid w:val="00B078BC"/>
    <w:rsid w:val="00B10050"/>
    <w:rsid w:val="00B10130"/>
    <w:rsid w:val="00B10290"/>
    <w:rsid w:val="00B105E2"/>
    <w:rsid w:val="00B1074F"/>
    <w:rsid w:val="00B107B2"/>
    <w:rsid w:val="00B1098A"/>
    <w:rsid w:val="00B10BEE"/>
    <w:rsid w:val="00B10F1C"/>
    <w:rsid w:val="00B10F25"/>
    <w:rsid w:val="00B10F38"/>
    <w:rsid w:val="00B11312"/>
    <w:rsid w:val="00B113BB"/>
    <w:rsid w:val="00B11BD9"/>
    <w:rsid w:val="00B1221B"/>
    <w:rsid w:val="00B127FF"/>
    <w:rsid w:val="00B12956"/>
    <w:rsid w:val="00B129E0"/>
    <w:rsid w:val="00B12E25"/>
    <w:rsid w:val="00B12EC7"/>
    <w:rsid w:val="00B12ECF"/>
    <w:rsid w:val="00B12F9A"/>
    <w:rsid w:val="00B13065"/>
    <w:rsid w:val="00B1309B"/>
    <w:rsid w:val="00B13309"/>
    <w:rsid w:val="00B133BB"/>
    <w:rsid w:val="00B1340F"/>
    <w:rsid w:val="00B134E5"/>
    <w:rsid w:val="00B140C0"/>
    <w:rsid w:val="00B140E4"/>
    <w:rsid w:val="00B1428C"/>
    <w:rsid w:val="00B142B3"/>
    <w:rsid w:val="00B14515"/>
    <w:rsid w:val="00B149AC"/>
    <w:rsid w:val="00B149F0"/>
    <w:rsid w:val="00B14D85"/>
    <w:rsid w:val="00B1562B"/>
    <w:rsid w:val="00B158B3"/>
    <w:rsid w:val="00B158F9"/>
    <w:rsid w:val="00B162B5"/>
    <w:rsid w:val="00B166B5"/>
    <w:rsid w:val="00B1691B"/>
    <w:rsid w:val="00B16ACB"/>
    <w:rsid w:val="00B16D3A"/>
    <w:rsid w:val="00B16F10"/>
    <w:rsid w:val="00B17121"/>
    <w:rsid w:val="00B17234"/>
    <w:rsid w:val="00B176EC"/>
    <w:rsid w:val="00B1774B"/>
    <w:rsid w:val="00B17DAF"/>
    <w:rsid w:val="00B17DD0"/>
    <w:rsid w:val="00B17EF1"/>
    <w:rsid w:val="00B2004E"/>
    <w:rsid w:val="00B201C9"/>
    <w:rsid w:val="00B2069C"/>
    <w:rsid w:val="00B206EB"/>
    <w:rsid w:val="00B20A46"/>
    <w:rsid w:val="00B20A8B"/>
    <w:rsid w:val="00B20AB1"/>
    <w:rsid w:val="00B20B48"/>
    <w:rsid w:val="00B20BA9"/>
    <w:rsid w:val="00B20D58"/>
    <w:rsid w:val="00B20EAB"/>
    <w:rsid w:val="00B21217"/>
    <w:rsid w:val="00B2124B"/>
    <w:rsid w:val="00B21DBF"/>
    <w:rsid w:val="00B22143"/>
    <w:rsid w:val="00B222B0"/>
    <w:rsid w:val="00B22312"/>
    <w:rsid w:val="00B2266B"/>
    <w:rsid w:val="00B2299B"/>
    <w:rsid w:val="00B22A2F"/>
    <w:rsid w:val="00B22A96"/>
    <w:rsid w:val="00B22B0F"/>
    <w:rsid w:val="00B23456"/>
    <w:rsid w:val="00B23B3F"/>
    <w:rsid w:val="00B23BC6"/>
    <w:rsid w:val="00B2421E"/>
    <w:rsid w:val="00B2488E"/>
    <w:rsid w:val="00B249BD"/>
    <w:rsid w:val="00B24A96"/>
    <w:rsid w:val="00B24C6A"/>
    <w:rsid w:val="00B24DF2"/>
    <w:rsid w:val="00B252DC"/>
    <w:rsid w:val="00B2545D"/>
    <w:rsid w:val="00B25535"/>
    <w:rsid w:val="00B2579D"/>
    <w:rsid w:val="00B25874"/>
    <w:rsid w:val="00B258FC"/>
    <w:rsid w:val="00B25CA8"/>
    <w:rsid w:val="00B25CF1"/>
    <w:rsid w:val="00B25D67"/>
    <w:rsid w:val="00B263A0"/>
    <w:rsid w:val="00B2645C"/>
    <w:rsid w:val="00B26780"/>
    <w:rsid w:val="00B269A0"/>
    <w:rsid w:val="00B26AFA"/>
    <w:rsid w:val="00B26DCC"/>
    <w:rsid w:val="00B26EA1"/>
    <w:rsid w:val="00B27342"/>
    <w:rsid w:val="00B27FF6"/>
    <w:rsid w:val="00B30024"/>
    <w:rsid w:val="00B30279"/>
    <w:rsid w:val="00B3035E"/>
    <w:rsid w:val="00B30373"/>
    <w:rsid w:val="00B3042A"/>
    <w:rsid w:val="00B307B5"/>
    <w:rsid w:val="00B30A07"/>
    <w:rsid w:val="00B30E02"/>
    <w:rsid w:val="00B30F50"/>
    <w:rsid w:val="00B311AB"/>
    <w:rsid w:val="00B3137D"/>
    <w:rsid w:val="00B315D6"/>
    <w:rsid w:val="00B31F19"/>
    <w:rsid w:val="00B32125"/>
    <w:rsid w:val="00B321FE"/>
    <w:rsid w:val="00B32245"/>
    <w:rsid w:val="00B3237C"/>
    <w:rsid w:val="00B3239F"/>
    <w:rsid w:val="00B329C6"/>
    <w:rsid w:val="00B32D9C"/>
    <w:rsid w:val="00B32EEF"/>
    <w:rsid w:val="00B33016"/>
    <w:rsid w:val="00B33059"/>
    <w:rsid w:val="00B3348B"/>
    <w:rsid w:val="00B33BC5"/>
    <w:rsid w:val="00B33CDB"/>
    <w:rsid w:val="00B33EEE"/>
    <w:rsid w:val="00B34445"/>
    <w:rsid w:val="00B34577"/>
    <w:rsid w:val="00B34699"/>
    <w:rsid w:val="00B346D6"/>
    <w:rsid w:val="00B3497F"/>
    <w:rsid w:val="00B34B42"/>
    <w:rsid w:val="00B34C91"/>
    <w:rsid w:val="00B34F02"/>
    <w:rsid w:val="00B3528A"/>
    <w:rsid w:val="00B3557E"/>
    <w:rsid w:val="00B355E4"/>
    <w:rsid w:val="00B35C24"/>
    <w:rsid w:val="00B35D3D"/>
    <w:rsid w:val="00B35E0D"/>
    <w:rsid w:val="00B35FD7"/>
    <w:rsid w:val="00B36174"/>
    <w:rsid w:val="00B36223"/>
    <w:rsid w:val="00B362BE"/>
    <w:rsid w:val="00B3650B"/>
    <w:rsid w:val="00B3664A"/>
    <w:rsid w:val="00B36731"/>
    <w:rsid w:val="00B36914"/>
    <w:rsid w:val="00B3693A"/>
    <w:rsid w:val="00B36E5E"/>
    <w:rsid w:val="00B3725A"/>
    <w:rsid w:val="00B3788F"/>
    <w:rsid w:val="00B37B46"/>
    <w:rsid w:val="00B37B4A"/>
    <w:rsid w:val="00B4036F"/>
    <w:rsid w:val="00B40F37"/>
    <w:rsid w:val="00B4105F"/>
    <w:rsid w:val="00B41323"/>
    <w:rsid w:val="00B416E9"/>
    <w:rsid w:val="00B41991"/>
    <w:rsid w:val="00B41A56"/>
    <w:rsid w:val="00B41AC1"/>
    <w:rsid w:val="00B41C05"/>
    <w:rsid w:val="00B41C44"/>
    <w:rsid w:val="00B41C74"/>
    <w:rsid w:val="00B422E4"/>
    <w:rsid w:val="00B422EB"/>
    <w:rsid w:val="00B424A7"/>
    <w:rsid w:val="00B4254F"/>
    <w:rsid w:val="00B42616"/>
    <w:rsid w:val="00B42945"/>
    <w:rsid w:val="00B42BDD"/>
    <w:rsid w:val="00B42C4F"/>
    <w:rsid w:val="00B43100"/>
    <w:rsid w:val="00B43159"/>
    <w:rsid w:val="00B4336C"/>
    <w:rsid w:val="00B435A3"/>
    <w:rsid w:val="00B43C04"/>
    <w:rsid w:val="00B43CD8"/>
    <w:rsid w:val="00B43E02"/>
    <w:rsid w:val="00B43FD9"/>
    <w:rsid w:val="00B44797"/>
    <w:rsid w:val="00B447F6"/>
    <w:rsid w:val="00B44A53"/>
    <w:rsid w:val="00B44C6E"/>
    <w:rsid w:val="00B459E7"/>
    <w:rsid w:val="00B45AE0"/>
    <w:rsid w:val="00B45D4F"/>
    <w:rsid w:val="00B45E41"/>
    <w:rsid w:val="00B46230"/>
    <w:rsid w:val="00B46C77"/>
    <w:rsid w:val="00B4759C"/>
    <w:rsid w:val="00B47845"/>
    <w:rsid w:val="00B478ED"/>
    <w:rsid w:val="00B479EC"/>
    <w:rsid w:val="00B47FCC"/>
    <w:rsid w:val="00B5052A"/>
    <w:rsid w:val="00B50539"/>
    <w:rsid w:val="00B508C7"/>
    <w:rsid w:val="00B50A2A"/>
    <w:rsid w:val="00B50F09"/>
    <w:rsid w:val="00B50F48"/>
    <w:rsid w:val="00B5110B"/>
    <w:rsid w:val="00B51169"/>
    <w:rsid w:val="00B516D1"/>
    <w:rsid w:val="00B51904"/>
    <w:rsid w:val="00B51B75"/>
    <w:rsid w:val="00B51FD0"/>
    <w:rsid w:val="00B52022"/>
    <w:rsid w:val="00B520B7"/>
    <w:rsid w:val="00B521BD"/>
    <w:rsid w:val="00B52289"/>
    <w:rsid w:val="00B5252E"/>
    <w:rsid w:val="00B52883"/>
    <w:rsid w:val="00B528BA"/>
    <w:rsid w:val="00B52D12"/>
    <w:rsid w:val="00B52E50"/>
    <w:rsid w:val="00B5317B"/>
    <w:rsid w:val="00B5362D"/>
    <w:rsid w:val="00B5363B"/>
    <w:rsid w:val="00B539D8"/>
    <w:rsid w:val="00B53DA6"/>
    <w:rsid w:val="00B542C2"/>
    <w:rsid w:val="00B543D6"/>
    <w:rsid w:val="00B54539"/>
    <w:rsid w:val="00B54984"/>
    <w:rsid w:val="00B54ADC"/>
    <w:rsid w:val="00B54B41"/>
    <w:rsid w:val="00B55031"/>
    <w:rsid w:val="00B55091"/>
    <w:rsid w:val="00B553CD"/>
    <w:rsid w:val="00B55E18"/>
    <w:rsid w:val="00B56157"/>
    <w:rsid w:val="00B5620E"/>
    <w:rsid w:val="00B56279"/>
    <w:rsid w:val="00B562B6"/>
    <w:rsid w:val="00B564AC"/>
    <w:rsid w:val="00B564B1"/>
    <w:rsid w:val="00B5683A"/>
    <w:rsid w:val="00B569F3"/>
    <w:rsid w:val="00B56ABC"/>
    <w:rsid w:val="00B56C1A"/>
    <w:rsid w:val="00B56DDB"/>
    <w:rsid w:val="00B56E71"/>
    <w:rsid w:val="00B5701C"/>
    <w:rsid w:val="00B57039"/>
    <w:rsid w:val="00B5716A"/>
    <w:rsid w:val="00B571A1"/>
    <w:rsid w:val="00B572D1"/>
    <w:rsid w:val="00B574A0"/>
    <w:rsid w:val="00B575FA"/>
    <w:rsid w:val="00B576A5"/>
    <w:rsid w:val="00B57A56"/>
    <w:rsid w:val="00B57A97"/>
    <w:rsid w:val="00B57CE1"/>
    <w:rsid w:val="00B57E43"/>
    <w:rsid w:val="00B601E1"/>
    <w:rsid w:val="00B60256"/>
    <w:rsid w:val="00B60679"/>
    <w:rsid w:val="00B606C2"/>
    <w:rsid w:val="00B60882"/>
    <w:rsid w:val="00B60DA7"/>
    <w:rsid w:val="00B610FC"/>
    <w:rsid w:val="00B6127E"/>
    <w:rsid w:val="00B61615"/>
    <w:rsid w:val="00B619BD"/>
    <w:rsid w:val="00B61C4F"/>
    <w:rsid w:val="00B623F4"/>
    <w:rsid w:val="00B625B2"/>
    <w:rsid w:val="00B626EB"/>
    <w:rsid w:val="00B6271E"/>
    <w:rsid w:val="00B62B1F"/>
    <w:rsid w:val="00B62C72"/>
    <w:rsid w:val="00B62E43"/>
    <w:rsid w:val="00B62ECC"/>
    <w:rsid w:val="00B62F89"/>
    <w:rsid w:val="00B6319C"/>
    <w:rsid w:val="00B631FD"/>
    <w:rsid w:val="00B6329A"/>
    <w:rsid w:val="00B6406E"/>
    <w:rsid w:val="00B640AE"/>
    <w:rsid w:val="00B641A3"/>
    <w:rsid w:val="00B6421F"/>
    <w:rsid w:val="00B6459A"/>
    <w:rsid w:val="00B64664"/>
    <w:rsid w:val="00B646E9"/>
    <w:rsid w:val="00B64D11"/>
    <w:rsid w:val="00B65047"/>
    <w:rsid w:val="00B65509"/>
    <w:rsid w:val="00B657B8"/>
    <w:rsid w:val="00B65816"/>
    <w:rsid w:val="00B658B8"/>
    <w:rsid w:val="00B658CE"/>
    <w:rsid w:val="00B6594A"/>
    <w:rsid w:val="00B65ABA"/>
    <w:rsid w:val="00B65CE8"/>
    <w:rsid w:val="00B65D51"/>
    <w:rsid w:val="00B65F1B"/>
    <w:rsid w:val="00B66513"/>
    <w:rsid w:val="00B66D12"/>
    <w:rsid w:val="00B66D87"/>
    <w:rsid w:val="00B66E3D"/>
    <w:rsid w:val="00B6730A"/>
    <w:rsid w:val="00B6730D"/>
    <w:rsid w:val="00B673BE"/>
    <w:rsid w:val="00B6798C"/>
    <w:rsid w:val="00B7007A"/>
    <w:rsid w:val="00B7095C"/>
    <w:rsid w:val="00B70A44"/>
    <w:rsid w:val="00B70CE3"/>
    <w:rsid w:val="00B70FB0"/>
    <w:rsid w:val="00B711EB"/>
    <w:rsid w:val="00B712AB"/>
    <w:rsid w:val="00B7131F"/>
    <w:rsid w:val="00B71715"/>
    <w:rsid w:val="00B7188C"/>
    <w:rsid w:val="00B7190B"/>
    <w:rsid w:val="00B71912"/>
    <w:rsid w:val="00B71C10"/>
    <w:rsid w:val="00B7207A"/>
    <w:rsid w:val="00B723A0"/>
    <w:rsid w:val="00B72546"/>
    <w:rsid w:val="00B72E6B"/>
    <w:rsid w:val="00B731AC"/>
    <w:rsid w:val="00B73C7B"/>
    <w:rsid w:val="00B73D4C"/>
    <w:rsid w:val="00B743BB"/>
    <w:rsid w:val="00B744F7"/>
    <w:rsid w:val="00B74C5A"/>
    <w:rsid w:val="00B74E39"/>
    <w:rsid w:val="00B74EB4"/>
    <w:rsid w:val="00B74EDD"/>
    <w:rsid w:val="00B74FD5"/>
    <w:rsid w:val="00B753DD"/>
    <w:rsid w:val="00B75B85"/>
    <w:rsid w:val="00B75C9C"/>
    <w:rsid w:val="00B75CA7"/>
    <w:rsid w:val="00B76216"/>
    <w:rsid w:val="00B76885"/>
    <w:rsid w:val="00B76CEE"/>
    <w:rsid w:val="00B76D98"/>
    <w:rsid w:val="00B77306"/>
    <w:rsid w:val="00B77D16"/>
    <w:rsid w:val="00B77DB1"/>
    <w:rsid w:val="00B77E63"/>
    <w:rsid w:val="00B8019E"/>
    <w:rsid w:val="00B8023F"/>
    <w:rsid w:val="00B802FE"/>
    <w:rsid w:val="00B80469"/>
    <w:rsid w:val="00B8056F"/>
    <w:rsid w:val="00B80C63"/>
    <w:rsid w:val="00B80CA2"/>
    <w:rsid w:val="00B80F00"/>
    <w:rsid w:val="00B810CA"/>
    <w:rsid w:val="00B810E8"/>
    <w:rsid w:val="00B81408"/>
    <w:rsid w:val="00B81414"/>
    <w:rsid w:val="00B81421"/>
    <w:rsid w:val="00B815A8"/>
    <w:rsid w:val="00B816E3"/>
    <w:rsid w:val="00B817CA"/>
    <w:rsid w:val="00B817D0"/>
    <w:rsid w:val="00B817E2"/>
    <w:rsid w:val="00B81904"/>
    <w:rsid w:val="00B81A1D"/>
    <w:rsid w:val="00B81A91"/>
    <w:rsid w:val="00B81F77"/>
    <w:rsid w:val="00B8214E"/>
    <w:rsid w:val="00B825E8"/>
    <w:rsid w:val="00B82A31"/>
    <w:rsid w:val="00B82D47"/>
    <w:rsid w:val="00B82EEB"/>
    <w:rsid w:val="00B83107"/>
    <w:rsid w:val="00B83389"/>
    <w:rsid w:val="00B8359A"/>
    <w:rsid w:val="00B83788"/>
    <w:rsid w:val="00B837D5"/>
    <w:rsid w:val="00B83A70"/>
    <w:rsid w:val="00B83D5B"/>
    <w:rsid w:val="00B83DA5"/>
    <w:rsid w:val="00B84194"/>
    <w:rsid w:val="00B84393"/>
    <w:rsid w:val="00B846CE"/>
    <w:rsid w:val="00B84920"/>
    <w:rsid w:val="00B84A66"/>
    <w:rsid w:val="00B84AA8"/>
    <w:rsid w:val="00B84DD9"/>
    <w:rsid w:val="00B8514A"/>
    <w:rsid w:val="00B8556A"/>
    <w:rsid w:val="00B8568D"/>
    <w:rsid w:val="00B85A13"/>
    <w:rsid w:val="00B85F84"/>
    <w:rsid w:val="00B8639E"/>
    <w:rsid w:val="00B86415"/>
    <w:rsid w:val="00B86736"/>
    <w:rsid w:val="00B86969"/>
    <w:rsid w:val="00B86B4D"/>
    <w:rsid w:val="00B86B88"/>
    <w:rsid w:val="00B86BFA"/>
    <w:rsid w:val="00B87036"/>
    <w:rsid w:val="00B870BB"/>
    <w:rsid w:val="00B87BBA"/>
    <w:rsid w:val="00B87F00"/>
    <w:rsid w:val="00B9010A"/>
    <w:rsid w:val="00B90974"/>
    <w:rsid w:val="00B90A4E"/>
    <w:rsid w:val="00B916B2"/>
    <w:rsid w:val="00B9179E"/>
    <w:rsid w:val="00B9266A"/>
    <w:rsid w:val="00B926F7"/>
    <w:rsid w:val="00B92801"/>
    <w:rsid w:val="00B929C9"/>
    <w:rsid w:val="00B92E65"/>
    <w:rsid w:val="00B9301C"/>
    <w:rsid w:val="00B931F0"/>
    <w:rsid w:val="00B9339F"/>
    <w:rsid w:val="00B933B1"/>
    <w:rsid w:val="00B934A0"/>
    <w:rsid w:val="00B934EC"/>
    <w:rsid w:val="00B93A08"/>
    <w:rsid w:val="00B93B79"/>
    <w:rsid w:val="00B93BBB"/>
    <w:rsid w:val="00B93CC9"/>
    <w:rsid w:val="00B943B1"/>
    <w:rsid w:val="00B94613"/>
    <w:rsid w:val="00B947C0"/>
    <w:rsid w:val="00B94818"/>
    <w:rsid w:val="00B94AC6"/>
    <w:rsid w:val="00B94B3E"/>
    <w:rsid w:val="00B94B4B"/>
    <w:rsid w:val="00B94C25"/>
    <w:rsid w:val="00B94CB8"/>
    <w:rsid w:val="00B950FF"/>
    <w:rsid w:val="00B95396"/>
    <w:rsid w:val="00B956F4"/>
    <w:rsid w:val="00B957E1"/>
    <w:rsid w:val="00B95844"/>
    <w:rsid w:val="00B95D6F"/>
    <w:rsid w:val="00B95F97"/>
    <w:rsid w:val="00B961C7"/>
    <w:rsid w:val="00B96DA6"/>
    <w:rsid w:val="00B96E2A"/>
    <w:rsid w:val="00B96EE5"/>
    <w:rsid w:val="00B96F4E"/>
    <w:rsid w:val="00B9708F"/>
    <w:rsid w:val="00B97857"/>
    <w:rsid w:val="00B97AF0"/>
    <w:rsid w:val="00B97C2C"/>
    <w:rsid w:val="00B97EDE"/>
    <w:rsid w:val="00BA0194"/>
    <w:rsid w:val="00BA0458"/>
    <w:rsid w:val="00BA0527"/>
    <w:rsid w:val="00BA05CF"/>
    <w:rsid w:val="00BA089E"/>
    <w:rsid w:val="00BA08DA"/>
    <w:rsid w:val="00BA0B34"/>
    <w:rsid w:val="00BA0F74"/>
    <w:rsid w:val="00BA121D"/>
    <w:rsid w:val="00BA1312"/>
    <w:rsid w:val="00BA1470"/>
    <w:rsid w:val="00BA16C2"/>
    <w:rsid w:val="00BA18A6"/>
    <w:rsid w:val="00BA2232"/>
    <w:rsid w:val="00BA2817"/>
    <w:rsid w:val="00BA28C4"/>
    <w:rsid w:val="00BA2A4F"/>
    <w:rsid w:val="00BA2C74"/>
    <w:rsid w:val="00BA3202"/>
    <w:rsid w:val="00BA39BD"/>
    <w:rsid w:val="00BA3D5C"/>
    <w:rsid w:val="00BA40EB"/>
    <w:rsid w:val="00BA4209"/>
    <w:rsid w:val="00BA4312"/>
    <w:rsid w:val="00BA431D"/>
    <w:rsid w:val="00BA43D0"/>
    <w:rsid w:val="00BA476D"/>
    <w:rsid w:val="00BA4FE2"/>
    <w:rsid w:val="00BA517F"/>
    <w:rsid w:val="00BA54D2"/>
    <w:rsid w:val="00BA5625"/>
    <w:rsid w:val="00BA5C0D"/>
    <w:rsid w:val="00BA5D9F"/>
    <w:rsid w:val="00BA5F3A"/>
    <w:rsid w:val="00BA6202"/>
    <w:rsid w:val="00BA631D"/>
    <w:rsid w:val="00BA6563"/>
    <w:rsid w:val="00BA6802"/>
    <w:rsid w:val="00BA68D6"/>
    <w:rsid w:val="00BA716D"/>
    <w:rsid w:val="00BA7322"/>
    <w:rsid w:val="00BA7699"/>
    <w:rsid w:val="00BA7721"/>
    <w:rsid w:val="00BA7847"/>
    <w:rsid w:val="00BA788B"/>
    <w:rsid w:val="00BA7968"/>
    <w:rsid w:val="00BA7DA5"/>
    <w:rsid w:val="00BA7EC3"/>
    <w:rsid w:val="00BB026C"/>
    <w:rsid w:val="00BB07CF"/>
    <w:rsid w:val="00BB08E1"/>
    <w:rsid w:val="00BB0B37"/>
    <w:rsid w:val="00BB0BE9"/>
    <w:rsid w:val="00BB0E9D"/>
    <w:rsid w:val="00BB0F1C"/>
    <w:rsid w:val="00BB1168"/>
    <w:rsid w:val="00BB15A2"/>
    <w:rsid w:val="00BB17B9"/>
    <w:rsid w:val="00BB184F"/>
    <w:rsid w:val="00BB1963"/>
    <w:rsid w:val="00BB1A66"/>
    <w:rsid w:val="00BB1A8A"/>
    <w:rsid w:val="00BB1E0C"/>
    <w:rsid w:val="00BB20A0"/>
    <w:rsid w:val="00BB21ED"/>
    <w:rsid w:val="00BB2202"/>
    <w:rsid w:val="00BB278E"/>
    <w:rsid w:val="00BB289D"/>
    <w:rsid w:val="00BB2C88"/>
    <w:rsid w:val="00BB2D96"/>
    <w:rsid w:val="00BB2DA2"/>
    <w:rsid w:val="00BB2EBC"/>
    <w:rsid w:val="00BB2ECF"/>
    <w:rsid w:val="00BB2F85"/>
    <w:rsid w:val="00BB302F"/>
    <w:rsid w:val="00BB33A7"/>
    <w:rsid w:val="00BB3548"/>
    <w:rsid w:val="00BB36C2"/>
    <w:rsid w:val="00BB391F"/>
    <w:rsid w:val="00BB3A18"/>
    <w:rsid w:val="00BB3B1C"/>
    <w:rsid w:val="00BB409D"/>
    <w:rsid w:val="00BB40A5"/>
    <w:rsid w:val="00BB45D8"/>
    <w:rsid w:val="00BB488D"/>
    <w:rsid w:val="00BB4963"/>
    <w:rsid w:val="00BB4A91"/>
    <w:rsid w:val="00BB4D41"/>
    <w:rsid w:val="00BB4D46"/>
    <w:rsid w:val="00BB4F54"/>
    <w:rsid w:val="00BB4FAA"/>
    <w:rsid w:val="00BB50EA"/>
    <w:rsid w:val="00BB51AE"/>
    <w:rsid w:val="00BB529D"/>
    <w:rsid w:val="00BB53EC"/>
    <w:rsid w:val="00BB543F"/>
    <w:rsid w:val="00BB5955"/>
    <w:rsid w:val="00BB5BEA"/>
    <w:rsid w:val="00BB6125"/>
    <w:rsid w:val="00BB61DE"/>
    <w:rsid w:val="00BB6477"/>
    <w:rsid w:val="00BB65E5"/>
    <w:rsid w:val="00BB690D"/>
    <w:rsid w:val="00BB6F7A"/>
    <w:rsid w:val="00BB7605"/>
    <w:rsid w:val="00BB7A13"/>
    <w:rsid w:val="00BB7D92"/>
    <w:rsid w:val="00BB7DDB"/>
    <w:rsid w:val="00BB7F44"/>
    <w:rsid w:val="00BC01A7"/>
    <w:rsid w:val="00BC0B23"/>
    <w:rsid w:val="00BC0CB1"/>
    <w:rsid w:val="00BC0E99"/>
    <w:rsid w:val="00BC1012"/>
    <w:rsid w:val="00BC18F5"/>
    <w:rsid w:val="00BC1A0D"/>
    <w:rsid w:val="00BC2769"/>
    <w:rsid w:val="00BC27D1"/>
    <w:rsid w:val="00BC2FB4"/>
    <w:rsid w:val="00BC3259"/>
    <w:rsid w:val="00BC3313"/>
    <w:rsid w:val="00BC349C"/>
    <w:rsid w:val="00BC361E"/>
    <w:rsid w:val="00BC39C4"/>
    <w:rsid w:val="00BC40DA"/>
    <w:rsid w:val="00BC44DC"/>
    <w:rsid w:val="00BC4518"/>
    <w:rsid w:val="00BC4E97"/>
    <w:rsid w:val="00BC4EA8"/>
    <w:rsid w:val="00BC4FA1"/>
    <w:rsid w:val="00BC4FA9"/>
    <w:rsid w:val="00BC4FD1"/>
    <w:rsid w:val="00BC51CE"/>
    <w:rsid w:val="00BC5890"/>
    <w:rsid w:val="00BC58F0"/>
    <w:rsid w:val="00BC5C33"/>
    <w:rsid w:val="00BC5D22"/>
    <w:rsid w:val="00BC5D36"/>
    <w:rsid w:val="00BC7028"/>
    <w:rsid w:val="00BC7110"/>
    <w:rsid w:val="00BC712D"/>
    <w:rsid w:val="00BC71C3"/>
    <w:rsid w:val="00BC7FDC"/>
    <w:rsid w:val="00BD004D"/>
    <w:rsid w:val="00BD00BB"/>
    <w:rsid w:val="00BD012B"/>
    <w:rsid w:val="00BD03DD"/>
    <w:rsid w:val="00BD0563"/>
    <w:rsid w:val="00BD097F"/>
    <w:rsid w:val="00BD0B92"/>
    <w:rsid w:val="00BD141E"/>
    <w:rsid w:val="00BD14BC"/>
    <w:rsid w:val="00BD15E1"/>
    <w:rsid w:val="00BD171E"/>
    <w:rsid w:val="00BD17FA"/>
    <w:rsid w:val="00BD19F1"/>
    <w:rsid w:val="00BD1D90"/>
    <w:rsid w:val="00BD1E3B"/>
    <w:rsid w:val="00BD1EED"/>
    <w:rsid w:val="00BD1F38"/>
    <w:rsid w:val="00BD22EB"/>
    <w:rsid w:val="00BD2795"/>
    <w:rsid w:val="00BD2D3B"/>
    <w:rsid w:val="00BD2F5E"/>
    <w:rsid w:val="00BD35D2"/>
    <w:rsid w:val="00BD3632"/>
    <w:rsid w:val="00BD3671"/>
    <w:rsid w:val="00BD37A2"/>
    <w:rsid w:val="00BD3854"/>
    <w:rsid w:val="00BD3E55"/>
    <w:rsid w:val="00BD43A1"/>
    <w:rsid w:val="00BD4400"/>
    <w:rsid w:val="00BD4C9F"/>
    <w:rsid w:val="00BD4E75"/>
    <w:rsid w:val="00BD4F47"/>
    <w:rsid w:val="00BD5029"/>
    <w:rsid w:val="00BD5192"/>
    <w:rsid w:val="00BD5502"/>
    <w:rsid w:val="00BD56C6"/>
    <w:rsid w:val="00BD5A78"/>
    <w:rsid w:val="00BD6350"/>
    <w:rsid w:val="00BD669E"/>
    <w:rsid w:val="00BD68A3"/>
    <w:rsid w:val="00BD6A77"/>
    <w:rsid w:val="00BD6C5B"/>
    <w:rsid w:val="00BD6D16"/>
    <w:rsid w:val="00BD6F57"/>
    <w:rsid w:val="00BD70E9"/>
    <w:rsid w:val="00BD7164"/>
    <w:rsid w:val="00BD71B6"/>
    <w:rsid w:val="00BD7B9D"/>
    <w:rsid w:val="00BD7EEA"/>
    <w:rsid w:val="00BD7FAC"/>
    <w:rsid w:val="00BE012C"/>
    <w:rsid w:val="00BE0C6D"/>
    <w:rsid w:val="00BE0E5B"/>
    <w:rsid w:val="00BE171E"/>
    <w:rsid w:val="00BE1915"/>
    <w:rsid w:val="00BE1A7B"/>
    <w:rsid w:val="00BE1CD1"/>
    <w:rsid w:val="00BE2243"/>
    <w:rsid w:val="00BE22A5"/>
    <w:rsid w:val="00BE231A"/>
    <w:rsid w:val="00BE23A3"/>
    <w:rsid w:val="00BE295B"/>
    <w:rsid w:val="00BE2A64"/>
    <w:rsid w:val="00BE2B6B"/>
    <w:rsid w:val="00BE2B78"/>
    <w:rsid w:val="00BE2C6A"/>
    <w:rsid w:val="00BE2D03"/>
    <w:rsid w:val="00BE2F8B"/>
    <w:rsid w:val="00BE3142"/>
    <w:rsid w:val="00BE3239"/>
    <w:rsid w:val="00BE34C3"/>
    <w:rsid w:val="00BE3617"/>
    <w:rsid w:val="00BE3B5F"/>
    <w:rsid w:val="00BE3F4E"/>
    <w:rsid w:val="00BE3FA8"/>
    <w:rsid w:val="00BE40FE"/>
    <w:rsid w:val="00BE411E"/>
    <w:rsid w:val="00BE489C"/>
    <w:rsid w:val="00BE4962"/>
    <w:rsid w:val="00BE4BB3"/>
    <w:rsid w:val="00BE4C78"/>
    <w:rsid w:val="00BE4CD3"/>
    <w:rsid w:val="00BE501C"/>
    <w:rsid w:val="00BE5178"/>
    <w:rsid w:val="00BE5237"/>
    <w:rsid w:val="00BE55B6"/>
    <w:rsid w:val="00BE5894"/>
    <w:rsid w:val="00BE58FA"/>
    <w:rsid w:val="00BE5E18"/>
    <w:rsid w:val="00BE637D"/>
    <w:rsid w:val="00BE6450"/>
    <w:rsid w:val="00BE682A"/>
    <w:rsid w:val="00BE6932"/>
    <w:rsid w:val="00BE6BBC"/>
    <w:rsid w:val="00BE6BF2"/>
    <w:rsid w:val="00BE6C6D"/>
    <w:rsid w:val="00BE6D6F"/>
    <w:rsid w:val="00BE6DF4"/>
    <w:rsid w:val="00BE6F36"/>
    <w:rsid w:val="00BE7713"/>
    <w:rsid w:val="00BE7934"/>
    <w:rsid w:val="00BF038A"/>
    <w:rsid w:val="00BF0B83"/>
    <w:rsid w:val="00BF0C1D"/>
    <w:rsid w:val="00BF0EA3"/>
    <w:rsid w:val="00BF1014"/>
    <w:rsid w:val="00BF121F"/>
    <w:rsid w:val="00BF1379"/>
    <w:rsid w:val="00BF1567"/>
    <w:rsid w:val="00BF18E0"/>
    <w:rsid w:val="00BF1FBB"/>
    <w:rsid w:val="00BF253B"/>
    <w:rsid w:val="00BF278E"/>
    <w:rsid w:val="00BF27C1"/>
    <w:rsid w:val="00BF29F8"/>
    <w:rsid w:val="00BF300B"/>
    <w:rsid w:val="00BF302B"/>
    <w:rsid w:val="00BF34C9"/>
    <w:rsid w:val="00BF3757"/>
    <w:rsid w:val="00BF397E"/>
    <w:rsid w:val="00BF39AB"/>
    <w:rsid w:val="00BF3A29"/>
    <w:rsid w:val="00BF3E1F"/>
    <w:rsid w:val="00BF3FBB"/>
    <w:rsid w:val="00BF4073"/>
    <w:rsid w:val="00BF4513"/>
    <w:rsid w:val="00BF494E"/>
    <w:rsid w:val="00BF4A0F"/>
    <w:rsid w:val="00BF4B3E"/>
    <w:rsid w:val="00BF4EDB"/>
    <w:rsid w:val="00BF4EEC"/>
    <w:rsid w:val="00BF55BC"/>
    <w:rsid w:val="00BF5669"/>
    <w:rsid w:val="00BF57A9"/>
    <w:rsid w:val="00BF583B"/>
    <w:rsid w:val="00BF6210"/>
    <w:rsid w:val="00BF6B0E"/>
    <w:rsid w:val="00BF6E8E"/>
    <w:rsid w:val="00BF7145"/>
    <w:rsid w:val="00BF7200"/>
    <w:rsid w:val="00BF7252"/>
    <w:rsid w:val="00BF7258"/>
    <w:rsid w:val="00BF76A3"/>
    <w:rsid w:val="00BF7907"/>
    <w:rsid w:val="00BF7A19"/>
    <w:rsid w:val="00BF7B0F"/>
    <w:rsid w:val="00BF7BFD"/>
    <w:rsid w:val="00BF7C52"/>
    <w:rsid w:val="00BF7D03"/>
    <w:rsid w:val="00BF7D8E"/>
    <w:rsid w:val="00C0064A"/>
    <w:rsid w:val="00C00711"/>
    <w:rsid w:val="00C00712"/>
    <w:rsid w:val="00C00A52"/>
    <w:rsid w:val="00C00CE9"/>
    <w:rsid w:val="00C00E30"/>
    <w:rsid w:val="00C010DC"/>
    <w:rsid w:val="00C011A4"/>
    <w:rsid w:val="00C011B6"/>
    <w:rsid w:val="00C012A3"/>
    <w:rsid w:val="00C012FC"/>
    <w:rsid w:val="00C01B3E"/>
    <w:rsid w:val="00C01F03"/>
    <w:rsid w:val="00C01F5D"/>
    <w:rsid w:val="00C0210C"/>
    <w:rsid w:val="00C0247A"/>
    <w:rsid w:val="00C02B82"/>
    <w:rsid w:val="00C02C4A"/>
    <w:rsid w:val="00C02D38"/>
    <w:rsid w:val="00C0310C"/>
    <w:rsid w:val="00C033FD"/>
    <w:rsid w:val="00C0364B"/>
    <w:rsid w:val="00C0396B"/>
    <w:rsid w:val="00C03D0E"/>
    <w:rsid w:val="00C03E52"/>
    <w:rsid w:val="00C03F8A"/>
    <w:rsid w:val="00C04955"/>
    <w:rsid w:val="00C04F00"/>
    <w:rsid w:val="00C05072"/>
    <w:rsid w:val="00C05094"/>
    <w:rsid w:val="00C05624"/>
    <w:rsid w:val="00C05639"/>
    <w:rsid w:val="00C057CA"/>
    <w:rsid w:val="00C058E3"/>
    <w:rsid w:val="00C05DBA"/>
    <w:rsid w:val="00C0606C"/>
    <w:rsid w:val="00C063FC"/>
    <w:rsid w:val="00C06445"/>
    <w:rsid w:val="00C067BF"/>
    <w:rsid w:val="00C067C1"/>
    <w:rsid w:val="00C067CE"/>
    <w:rsid w:val="00C068FB"/>
    <w:rsid w:val="00C06A71"/>
    <w:rsid w:val="00C06A93"/>
    <w:rsid w:val="00C06F8D"/>
    <w:rsid w:val="00C0702B"/>
    <w:rsid w:val="00C07130"/>
    <w:rsid w:val="00C0763F"/>
    <w:rsid w:val="00C077A2"/>
    <w:rsid w:val="00C07CD7"/>
    <w:rsid w:val="00C07D9A"/>
    <w:rsid w:val="00C07EC1"/>
    <w:rsid w:val="00C103C2"/>
    <w:rsid w:val="00C104B9"/>
    <w:rsid w:val="00C10648"/>
    <w:rsid w:val="00C1077E"/>
    <w:rsid w:val="00C10850"/>
    <w:rsid w:val="00C10BEB"/>
    <w:rsid w:val="00C10C76"/>
    <w:rsid w:val="00C11630"/>
    <w:rsid w:val="00C11774"/>
    <w:rsid w:val="00C11A06"/>
    <w:rsid w:val="00C11EAD"/>
    <w:rsid w:val="00C123B1"/>
    <w:rsid w:val="00C12719"/>
    <w:rsid w:val="00C12844"/>
    <w:rsid w:val="00C134D2"/>
    <w:rsid w:val="00C1356C"/>
    <w:rsid w:val="00C13690"/>
    <w:rsid w:val="00C137CC"/>
    <w:rsid w:val="00C13B6A"/>
    <w:rsid w:val="00C13BB0"/>
    <w:rsid w:val="00C14290"/>
    <w:rsid w:val="00C1436B"/>
    <w:rsid w:val="00C144FF"/>
    <w:rsid w:val="00C14519"/>
    <w:rsid w:val="00C1465D"/>
    <w:rsid w:val="00C148B2"/>
    <w:rsid w:val="00C14991"/>
    <w:rsid w:val="00C149F0"/>
    <w:rsid w:val="00C14A7B"/>
    <w:rsid w:val="00C14CE9"/>
    <w:rsid w:val="00C14D8C"/>
    <w:rsid w:val="00C14EC1"/>
    <w:rsid w:val="00C14F57"/>
    <w:rsid w:val="00C15510"/>
    <w:rsid w:val="00C158CA"/>
    <w:rsid w:val="00C15C48"/>
    <w:rsid w:val="00C15CC3"/>
    <w:rsid w:val="00C15EF5"/>
    <w:rsid w:val="00C16003"/>
    <w:rsid w:val="00C162AD"/>
    <w:rsid w:val="00C163A4"/>
    <w:rsid w:val="00C16444"/>
    <w:rsid w:val="00C1661E"/>
    <w:rsid w:val="00C166E9"/>
    <w:rsid w:val="00C16829"/>
    <w:rsid w:val="00C16B1B"/>
    <w:rsid w:val="00C16D71"/>
    <w:rsid w:val="00C16F19"/>
    <w:rsid w:val="00C17113"/>
    <w:rsid w:val="00C1712B"/>
    <w:rsid w:val="00C171B5"/>
    <w:rsid w:val="00C1720F"/>
    <w:rsid w:val="00C17279"/>
    <w:rsid w:val="00C176B7"/>
    <w:rsid w:val="00C17B73"/>
    <w:rsid w:val="00C17C1A"/>
    <w:rsid w:val="00C17DBD"/>
    <w:rsid w:val="00C20476"/>
    <w:rsid w:val="00C20760"/>
    <w:rsid w:val="00C208EB"/>
    <w:rsid w:val="00C20AB5"/>
    <w:rsid w:val="00C20C92"/>
    <w:rsid w:val="00C20D2A"/>
    <w:rsid w:val="00C217C9"/>
    <w:rsid w:val="00C21810"/>
    <w:rsid w:val="00C21EA5"/>
    <w:rsid w:val="00C22417"/>
    <w:rsid w:val="00C22438"/>
    <w:rsid w:val="00C2247A"/>
    <w:rsid w:val="00C22A55"/>
    <w:rsid w:val="00C23026"/>
    <w:rsid w:val="00C232B3"/>
    <w:rsid w:val="00C23605"/>
    <w:rsid w:val="00C2387F"/>
    <w:rsid w:val="00C2390D"/>
    <w:rsid w:val="00C23DFE"/>
    <w:rsid w:val="00C23EE5"/>
    <w:rsid w:val="00C241DE"/>
    <w:rsid w:val="00C2441A"/>
    <w:rsid w:val="00C245AC"/>
    <w:rsid w:val="00C2483F"/>
    <w:rsid w:val="00C24DCE"/>
    <w:rsid w:val="00C24EFD"/>
    <w:rsid w:val="00C254FE"/>
    <w:rsid w:val="00C256A6"/>
    <w:rsid w:val="00C25867"/>
    <w:rsid w:val="00C25A9B"/>
    <w:rsid w:val="00C25FF1"/>
    <w:rsid w:val="00C25FF5"/>
    <w:rsid w:val="00C26A65"/>
    <w:rsid w:val="00C26C25"/>
    <w:rsid w:val="00C26CA4"/>
    <w:rsid w:val="00C274B1"/>
    <w:rsid w:val="00C27941"/>
    <w:rsid w:val="00C279AA"/>
    <w:rsid w:val="00C27F76"/>
    <w:rsid w:val="00C30556"/>
    <w:rsid w:val="00C30A43"/>
    <w:rsid w:val="00C30D6A"/>
    <w:rsid w:val="00C31261"/>
    <w:rsid w:val="00C313A8"/>
    <w:rsid w:val="00C31B9B"/>
    <w:rsid w:val="00C31F3A"/>
    <w:rsid w:val="00C32138"/>
    <w:rsid w:val="00C3237D"/>
    <w:rsid w:val="00C32397"/>
    <w:rsid w:val="00C32655"/>
    <w:rsid w:val="00C32671"/>
    <w:rsid w:val="00C327CD"/>
    <w:rsid w:val="00C328ED"/>
    <w:rsid w:val="00C32973"/>
    <w:rsid w:val="00C329B1"/>
    <w:rsid w:val="00C329BB"/>
    <w:rsid w:val="00C329E0"/>
    <w:rsid w:val="00C32C9B"/>
    <w:rsid w:val="00C32E3E"/>
    <w:rsid w:val="00C32F20"/>
    <w:rsid w:val="00C3311B"/>
    <w:rsid w:val="00C33597"/>
    <w:rsid w:val="00C336DE"/>
    <w:rsid w:val="00C33806"/>
    <w:rsid w:val="00C343A6"/>
    <w:rsid w:val="00C347C7"/>
    <w:rsid w:val="00C3480D"/>
    <w:rsid w:val="00C3497C"/>
    <w:rsid w:val="00C34AC8"/>
    <w:rsid w:val="00C34C0E"/>
    <w:rsid w:val="00C3517F"/>
    <w:rsid w:val="00C35C8D"/>
    <w:rsid w:val="00C35D0C"/>
    <w:rsid w:val="00C365D8"/>
    <w:rsid w:val="00C36AF4"/>
    <w:rsid w:val="00C36C29"/>
    <w:rsid w:val="00C37085"/>
    <w:rsid w:val="00C3709B"/>
    <w:rsid w:val="00C370A7"/>
    <w:rsid w:val="00C37267"/>
    <w:rsid w:val="00C37543"/>
    <w:rsid w:val="00C377CE"/>
    <w:rsid w:val="00C37B28"/>
    <w:rsid w:val="00C37EC9"/>
    <w:rsid w:val="00C4063C"/>
    <w:rsid w:val="00C40669"/>
    <w:rsid w:val="00C407B1"/>
    <w:rsid w:val="00C40A3E"/>
    <w:rsid w:val="00C40C66"/>
    <w:rsid w:val="00C41014"/>
    <w:rsid w:val="00C41204"/>
    <w:rsid w:val="00C4135B"/>
    <w:rsid w:val="00C4193B"/>
    <w:rsid w:val="00C41B11"/>
    <w:rsid w:val="00C41CC0"/>
    <w:rsid w:val="00C41D3D"/>
    <w:rsid w:val="00C41EC8"/>
    <w:rsid w:val="00C42025"/>
    <w:rsid w:val="00C42078"/>
    <w:rsid w:val="00C425B2"/>
    <w:rsid w:val="00C426BB"/>
    <w:rsid w:val="00C42E6B"/>
    <w:rsid w:val="00C42ED3"/>
    <w:rsid w:val="00C43116"/>
    <w:rsid w:val="00C43249"/>
    <w:rsid w:val="00C43286"/>
    <w:rsid w:val="00C43486"/>
    <w:rsid w:val="00C43861"/>
    <w:rsid w:val="00C439C4"/>
    <w:rsid w:val="00C43F43"/>
    <w:rsid w:val="00C44612"/>
    <w:rsid w:val="00C44753"/>
    <w:rsid w:val="00C4481A"/>
    <w:rsid w:val="00C44900"/>
    <w:rsid w:val="00C449C0"/>
    <w:rsid w:val="00C44A71"/>
    <w:rsid w:val="00C45047"/>
    <w:rsid w:val="00C45320"/>
    <w:rsid w:val="00C4585C"/>
    <w:rsid w:val="00C45A55"/>
    <w:rsid w:val="00C45A91"/>
    <w:rsid w:val="00C45B0E"/>
    <w:rsid w:val="00C45C53"/>
    <w:rsid w:val="00C461A9"/>
    <w:rsid w:val="00C461E5"/>
    <w:rsid w:val="00C46802"/>
    <w:rsid w:val="00C4681A"/>
    <w:rsid w:val="00C46CE1"/>
    <w:rsid w:val="00C47558"/>
    <w:rsid w:val="00C5010B"/>
    <w:rsid w:val="00C50230"/>
    <w:rsid w:val="00C50319"/>
    <w:rsid w:val="00C508A8"/>
    <w:rsid w:val="00C50A8C"/>
    <w:rsid w:val="00C50A8E"/>
    <w:rsid w:val="00C51472"/>
    <w:rsid w:val="00C515E0"/>
    <w:rsid w:val="00C5164E"/>
    <w:rsid w:val="00C51721"/>
    <w:rsid w:val="00C518BE"/>
    <w:rsid w:val="00C519BB"/>
    <w:rsid w:val="00C519EF"/>
    <w:rsid w:val="00C51F3F"/>
    <w:rsid w:val="00C52207"/>
    <w:rsid w:val="00C522D6"/>
    <w:rsid w:val="00C5258A"/>
    <w:rsid w:val="00C5258D"/>
    <w:rsid w:val="00C5267E"/>
    <w:rsid w:val="00C52771"/>
    <w:rsid w:val="00C52960"/>
    <w:rsid w:val="00C52A7B"/>
    <w:rsid w:val="00C52BF7"/>
    <w:rsid w:val="00C52DE2"/>
    <w:rsid w:val="00C52F54"/>
    <w:rsid w:val="00C52F67"/>
    <w:rsid w:val="00C534AC"/>
    <w:rsid w:val="00C535CA"/>
    <w:rsid w:val="00C538FF"/>
    <w:rsid w:val="00C54026"/>
    <w:rsid w:val="00C54705"/>
    <w:rsid w:val="00C54719"/>
    <w:rsid w:val="00C548E8"/>
    <w:rsid w:val="00C550A0"/>
    <w:rsid w:val="00C55636"/>
    <w:rsid w:val="00C55639"/>
    <w:rsid w:val="00C557DF"/>
    <w:rsid w:val="00C55A3D"/>
    <w:rsid w:val="00C55AD7"/>
    <w:rsid w:val="00C55B64"/>
    <w:rsid w:val="00C55C50"/>
    <w:rsid w:val="00C55DD5"/>
    <w:rsid w:val="00C560FD"/>
    <w:rsid w:val="00C563E9"/>
    <w:rsid w:val="00C56452"/>
    <w:rsid w:val="00C568F1"/>
    <w:rsid w:val="00C569B6"/>
    <w:rsid w:val="00C56A5C"/>
    <w:rsid w:val="00C56AAB"/>
    <w:rsid w:val="00C56B77"/>
    <w:rsid w:val="00C56BFB"/>
    <w:rsid w:val="00C57020"/>
    <w:rsid w:val="00C570FA"/>
    <w:rsid w:val="00C57268"/>
    <w:rsid w:val="00C573EA"/>
    <w:rsid w:val="00C57750"/>
    <w:rsid w:val="00C57A67"/>
    <w:rsid w:val="00C6033D"/>
    <w:rsid w:val="00C60F29"/>
    <w:rsid w:val="00C618C5"/>
    <w:rsid w:val="00C618D5"/>
    <w:rsid w:val="00C618D8"/>
    <w:rsid w:val="00C6193D"/>
    <w:rsid w:val="00C61ADA"/>
    <w:rsid w:val="00C61C79"/>
    <w:rsid w:val="00C61EAF"/>
    <w:rsid w:val="00C61EC1"/>
    <w:rsid w:val="00C62258"/>
    <w:rsid w:val="00C62518"/>
    <w:rsid w:val="00C62547"/>
    <w:rsid w:val="00C62698"/>
    <w:rsid w:val="00C626FB"/>
    <w:rsid w:val="00C62705"/>
    <w:rsid w:val="00C6292A"/>
    <w:rsid w:val="00C62B14"/>
    <w:rsid w:val="00C62C55"/>
    <w:rsid w:val="00C63213"/>
    <w:rsid w:val="00C6324C"/>
    <w:rsid w:val="00C63933"/>
    <w:rsid w:val="00C63E0B"/>
    <w:rsid w:val="00C64049"/>
    <w:rsid w:val="00C64144"/>
    <w:rsid w:val="00C641EA"/>
    <w:rsid w:val="00C646A5"/>
    <w:rsid w:val="00C6517B"/>
    <w:rsid w:val="00C651DA"/>
    <w:rsid w:val="00C65542"/>
    <w:rsid w:val="00C656CB"/>
    <w:rsid w:val="00C65776"/>
    <w:rsid w:val="00C667CF"/>
    <w:rsid w:val="00C66C00"/>
    <w:rsid w:val="00C66C46"/>
    <w:rsid w:val="00C66E8A"/>
    <w:rsid w:val="00C66FF6"/>
    <w:rsid w:val="00C67194"/>
    <w:rsid w:val="00C671D8"/>
    <w:rsid w:val="00C67375"/>
    <w:rsid w:val="00C6757A"/>
    <w:rsid w:val="00C67603"/>
    <w:rsid w:val="00C67867"/>
    <w:rsid w:val="00C679AA"/>
    <w:rsid w:val="00C67BA9"/>
    <w:rsid w:val="00C67CA4"/>
    <w:rsid w:val="00C67EBA"/>
    <w:rsid w:val="00C67EE7"/>
    <w:rsid w:val="00C67F1C"/>
    <w:rsid w:val="00C701E2"/>
    <w:rsid w:val="00C707C7"/>
    <w:rsid w:val="00C70979"/>
    <w:rsid w:val="00C70E8B"/>
    <w:rsid w:val="00C71024"/>
    <w:rsid w:val="00C71120"/>
    <w:rsid w:val="00C712CB"/>
    <w:rsid w:val="00C71368"/>
    <w:rsid w:val="00C71436"/>
    <w:rsid w:val="00C71465"/>
    <w:rsid w:val="00C7155F"/>
    <w:rsid w:val="00C71724"/>
    <w:rsid w:val="00C7183A"/>
    <w:rsid w:val="00C718AA"/>
    <w:rsid w:val="00C71B23"/>
    <w:rsid w:val="00C71C8B"/>
    <w:rsid w:val="00C71F8F"/>
    <w:rsid w:val="00C71F97"/>
    <w:rsid w:val="00C720E9"/>
    <w:rsid w:val="00C724CF"/>
    <w:rsid w:val="00C73723"/>
    <w:rsid w:val="00C739EA"/>
    <w:rsid w:val="00C73BED"/>
    <w:rsid w:val="00C740A3"/>
    <w:rsid w:val="00C74138"/>
    <w:rsid w:val="00C7417D"/>
    <w:rsid w:val="00C7428B"/>
    <w:rsid w:val="00C74A6B"/>
    <w:rsid w:val="00C75081"/>
    <w:rsid w:val="00C7580B"/>
    <w:rsid w:val="00C75972"/>
    <w:rsid w:val="00C75B45"/>
    <w:rsid w:val="00C75B6D"/>
    <w:rsid w:val="00C75B78"/>
    <w:rsid w:val="00C7612C"/>
    <w:rsid w:val="00C7621C"/>
    <w:rsid w:val="00C763D9"/>
    <w:rsid w:val="00C76463"/>
    <w:rsid w:val="00C76642"/>
    <w:rsid w:val="00C768F4"/>
    <w:rsid w:val="00C76C4C"/>
    <w:rsid w:val="00C772FC"/>
    <w:rsid w:val="00C7744F"/>
    <w:rsid w:val="00C7767A"/>
    <w:rsid w:val="00C7772F"/>
    <w:rsid w:val="00C779DC"/>
    <w:rsid w:val="00C77CCA"/>
    <w:rsid w:val="00C77E30"/>
    <w:rsid w:val="00C77E9B"/>
    <w:rsid w:val="00C80047"/>
    <w:rsid w:val="00C80596"/>
    <w:rsid w:val="00C80A4B"/>
    <w:rsid w:val="00C8103A"/>
    <w:rsid w:val="00C81109"/>
    <w:rsid w:val="00C81476"/>
    <w:rsid w:val="00C815B0"/>
    <w:rsid w:val="00C81C4D"/>
    <w:rsid w:val="00C81EB8"/>
    <w:rsid w:val="00C82020"/>
    <w:rsid w:val="00C82089"/>
    <w:rsid w:val="00C822CD"/>
    <w:rsid w:val="00C82382"/>
    <w:rsid w:val="00C82792"/>
    <w:rsid w:val="00C82AC2"/>
    <w:rsid w:val="00C82CED"/>
    <w:rsid w:val="00C82D03"/>
    <w:rsid w:val="00C82D8F"/>
    <w:rsid w:val="00C832B7"/>
    <w:rsid w:val="00C83473"/>
    <w:rsid w:val="00C834CF"/>
    <w:rsid w:val="00C8378F"/>
    <w:rsid w:val="00C83A60"/>
    <w:rsid w:val="00C83BAE"/>
    <w:rsid w:val="00C83C50"/>
    <w:rsid w:val="00C83E5C"/>
    <w:rsid w:val="00C84365"/>
    <w:rsid w:val="00C843CB"/>
    <w:rsid w:val="00C84C67"/>
    <w:rsid w:val="00C84FC4"/>
    <w:rsid w:val="00C85988"/>
    <w:rsid w:val="00C85A82"/>
    <w:rsid w:val="00C85B42"/>
    <w:rsid w:val="00C860C3"/>
    <w:rsid w:val="00C86423"/>
    <w:rsid w:val="00C86465"/>
    <w:rsid w:val="00C866C0"/>
    <w:rsid w:val="00C866CC"/>
    <w:rsid w:val="00C8696A"/>
    <w:rsid w:val="00C86992"/>
    <w:rsid w:val="00C869DF"/>
    <w:rsid w:val="00C86A16"/>
    <w:rsid w:val="00C86C83"/>
    <w:rsid w:val="00C86D96"/>
    <w:rsid w:val="00C86F36"/>
    <w:rsid w:val="00C86FB5"/>
    <w:rsid w:val="00C8748D"/>
    <w:rsid w:val="00C87657"/>
    <w:rsid w:val="00C876CE"/>
    <w:rsid w:val="00C876E8"/>
    <w:rsid w:val="00C87896"/>
    <w:rsid w:val="00C87930"/>
    <w:rsid w:val="00C87A83"/>
    <w:rsid w:val="00C87AE7"/>
    <w:rsid w:val="00C87BD5"/>
    <w:rsid w:val="00C87DE1"/>
    <w:rsid w:val="00C90265"/>
    <w:rsid w:val="00C902CF"/>
    <w:rsid w:val="00C90420"/>
    <w:rsid w:val="00C907A2"/>
    <w:rsid w:val="00C90B50"/>
    <w:rsid w:val="00C90C47"/>
    <w:rsid w:val="00C914E0"/>
    <w:rsid w:val="00C916FC"/>
    <w:rsid w:val="00C91BD8"/>
    <w:rsid w:val="00C92166"/>
    <w:rsid w:val="00C92228"/>
    <w:rsid w:val="00C92464"/>
    <w:rsid w:val="00C92896"/>
    <w:rsid w:val="00C928C2"/>
    <w:rsid w:val="00C92A0A"/>
    <w:rsid w:val="00C92AE9"/>
    <w:rsid w:val="00C92D24"/>
    <w:rsid w:val="00C92D6D"/>
    <w:rsid w:val="00C92EAA"/>
    <w:rsid w:val="00C93219"/>
    <w:rsid w:val="00C93472"/>
    <w:rsid w:val="00C937C8"/>
    <w:rsid w:val="00C93802"/>
    <w:rsid w:val="00C93C0B"/>
    <w:rsid w:val="00C93D55"/>
    <w:rsid w:val="00C93F39"/>
    <w:rsid w:val="00C93F9A"/>
    <w:rsid w:val="00C93FBC"/>
    <w:rsid w:val="00C9444A"/>
    <w:rsid w:val="00C9446C"/>
    <w:rsid w:val="00C94533"/>
    <w:rsid w:val="00C9460F"/>
    <w:rsid w:val="00C9489C"/>
    <w:rsid w:val="00C948FD"/>
    <w:rsid w:val="00C94A00"/>
    <w:rsid w:val="00C94D9D"/>
    <w:rsid w:val="00C94F08"/>
    <w:rsid w:val="00C94F8E"/>
    <w:rsid w:val="00C950B7"/>
    <w:rsid w:val="00C9579D"/>
    <w:rsid w:val="00C9583D"/>
    <w:rsid w:val="00C95C93"/>
    <w:rsid w:val="00C95CA0"/>
    <w:rsid w:val="00C95DA9"/>
    <w:rsid w:val="00C96214"/>
    <w:rsid w:val="00C962EF"/>
    <w:rsid w:val="00C96614"/>
    <w:rsid w:val="00C96718"/>
    <w:rsid w:val="00C96A66"/>
    <w:rsid w:val="00C96D14"/>
    <w:rsid w:val="00C96EC6"/>
    <w:rsid w:val="00C9711C"/>
    <w:rsid w:val="00C976D0"/>
    <w:rsid w:val="00C976FC"/>
    <w:rsid w:val="00C978FD"/>
    <w:rsid w:val="00C97B4A"/>
    <w:rsid w:val="00C97B98"/>
    <w:rsid w:val="00CA02C0"/>
    <w:rsid w:val="00CA03C4"/>
    <w:rsid w:val="00CA0877"/>
    <w:rsid w:val="00CA08A7"/>
    <w:rsid w:val="00CA0BC6"/>
    <w:rsid w:val="00CA100C"/>
    <w:rsid w:val="00CA108C"/>
    <w:rsid w:val="00CA1111"/>
    <w:rsid w:val="00CA124C"/>
    <w:rsid w:val="00CA12F3"/>
    <w:rsid w:val="00CA1366"/>
    <w:rsid w:val="00CA13A0"/>
    <w:rsid w:val="00CA1634"/>
    <w:rsid w:val="00CA17C8"/>
    <w:rsid w:val="00CA1DF5"/>
    <w:rsid w:val="00CA1E55"/>
    <w:rsid w:val="00CA1F63"/>
    <w:rsid w:val="00CA237F"/>
    <w:rsid w:val="00CA2418"/>
    <w:rsid w:val="00CA2463"/>
    <w:rsid w:val="00CA26DA"/>
    <w:rsid w:val="00CA2B7A"/>
    <w:rsid w:val="00CA32E3"/>
    <w:rsid w:val="00CA3461"/>
    <w:rsid w:val="00CA34FE"/>
    <w:rsid w:val="00CA3AF1"/>
    <w:rsid w:val="00CA4196"/>
    <w:rsid w:val="00CA42F5"/>
    <w:rsid w:val="00CA4B33"/>
    <w:rsid w:val="00CA4C0D"/>
    <w:rsid w:val="00CA4EE5"/>
    <w:rsid w:val="00CA5216"/>
    <w:rsid w:val="00CA5678"/>
    <w:rsid w:val="00CA56E4"/>
    <w:rsid w:val="00CA5A93"/>
    <w:rsid w:val="00CA5B15"/>
    <w:rsid w:val="00CA5FFC"/>
    <w:rsid w:val="00CA6624"/>
    <w:rsid w:val="00CA69F8"/>
    <w:rsid w:val="00CA6A39"/>
    <w:rsid w:val="00CA6BA6"/>
    <w:rsid w:val="00CA6D9F"/>
    <w:rsid w:val="00CA6F0D"/>
    <w:rsid w:val="00CA7234"/>
    <w:rsid w:val="00CA74F5"/>
    <w:rsid w:val="00CA7895"/>
    <w:rsid w:val="00CA7988"/>
    <w:rsid w:val="00CA7A14"/>
    <w:rsid w:val="00CA7EDC"/>
    <w:rsid w:val="00CA7EF1"/>
    <w:rsid w:val="00CB013B"/>
    <w:rsid w:val="00CB0225"/>
    <w:rsid w:val="00CB032B"/>
    <w:rsid w:val="00CB0396"/>
    <w:rsid w:val="00CB0860"/>
    <w:rsid w:val="00CB09F2"/>
    <w:rsid w:val="00CB0A62"/>
    <w:rsid w:val="00CB0D2C"/>
    <w:rsid w:val="00CB110C"/>
    <w:rsid w:val="00CB115E"/>
    <w:rsid w:val="00CB1450"/>
    <w:rsid w:val="00CB1548"/>
    <w:rsid w:val="00CB159D"/>
    <w:rsid w:val="00CB15E6"/>
    <w:rsid w:val="00CB1972"/>
    <w:rsid w:val="00CB1D63"/>
    <w:rsid w:val="00CB204C"/>
    <w:rsid w:val="00CB2209"/>
    <w:rsid w:val="00CB27A7"/>
    <w:rsid w:val="00CB2854"/>
    <w:rsid w:val="00CB286C"/>
    <w:rsid w:val="00CB2942"/>
    <w:rsid w:val="00CB2A29"/>
    <w:rsid w:val="00CB2B16"/>
    <w:rsid w:val="00CB2CDB"/>
    <w:rsid w:val="00CB3256"/>
    <w:rsid w:val="00CB3B2E"/>
    <w:rsid w:val="00CB3CBF"/>
    <w:rsid w:val="00CB3D5B"/>
    <w:rsid w:val="00CB3DF7"/>
    <w:rsid w:val="00CB4097"/>
    <w:rsid w:val="00CB41CC"/>
    <w:rsid w:val="00CB4397"/>
    <w:rsid w:val="00CB43D5"/>
    <w:rsid w:val="00CB4420"/>
    <w:rsid w:val="00CB48A8"/>
    <w:rsid w:val="00CB48FA"/>
    <w:rsid w:val="00CB4A1C"/>
    <w:rsid w:val="00CB4B14"/>
    <w:rsid w:val="00CB4D21"/>
    <w:rsid w:val="00CB5054"/>
    <w:rsid w:val="00CB523B"/>
    <w:rsid w:val="00CB53BC"/>
    <w:rsid w:val="00CB55FD"/>
    <w:rsid w:val="00CB57A5"/>
    <w:rsid w:val="00CB581E"/>
    <w:rsid w:val="00CB5A7E"/>
    <w:rsid w:val="00CB5D2B"/>
    <w:rsid w:val="00CB602C"/>
    <w:rsid w:val="00CB63FB"/>
    <w:rsid w:val="00CB6404"/>
    <w:rsid w:val="00CB65BE"/>
    <w:rsid w:val="00CB66F8"/>
    <w:rsid w:val="00CB6A3A"/>
    <w:rsid w:val="00CB6AB6"/>
    <w:rsid w:val="00CB6B5D"/>
    <w:rsid w:val="00CB6F4E"/>
    <w:rsid w:val="00CB6F90"/>
    <w:rsid w:val="00CB730F"/>
    <w:rsid w:val="00CB7389"/>
    <w:rsid w:val="00CB7754"/>
    <w:rsid w:val="00CB7B75"/>
    <w:rsid w:val="00CB7E72"/>
    <w:rsid w:val="00CC009B"/>
    <w:rsid w:val="00CC0744"/>
    <w:rsid w:val="00CC07DB"/>
    <w:rsid w:val="00CC0B07"/>
    <w:rsid w:val="00CC0D03"/>
    <w:rsid w:val="00CC1CE5"/>
    <w:rsid w:val="00CC1D53"/>
    <w:rsid w:val="00CC2196"/>
    <w:rsid w:val="00CC21ED"/>
    <w:rsid w:val="00CC2534"/>
    <w:rsid w:val="00CC265C"/>
    <w:rsid w:val="00CC267E"/>
    <w:rsid w:val="00CC2713"/>
    <w:rsid w:val="00CC2904"/>
    <w:rsid w:val="00CC2930"/>
    <w:rsid w:val="00CC2D3D"/>
    <w:rsid w:val="00CC2F69"/>
    <w:rsid w:val="00CC39B7"/>
    <w:rsid w:val="00CC3AE8"/>
    <w:rsid w:val="00CC3DCB"/>
    <w:rsid w:val="00CC3F32"/>
    <w:rsid w:val="00CC456F"/>
    <w:rsid w:val="00CC45CC"/>
    <w:rsid w:val="00CC4628"/>
    <w:rsid w:val="00CC4664"/>
    <w:rsid w:val="00CC4671"/>
    <w:rsid w:val="00CC4D12"/>
    <w:rsid w:val="00CC592E"/>
    <w:rsid w:val="00CC5CB4"/>
    <w:rsid w:val="00CC5D84"/>
    <w:rsid w:val="00CC5E98"/>
    <w:rsid w:val="00CC6338"/>
    <w:rsid w:val="00CC6568"/>
    <w:rsid w:val="00CC6960"/>
    <w:rsid w:val="00CC6AEF"/>
    <w:rsid w:val="00CC708F"/>
    <w:rsid w:val="00CC70DE"/>
    <w:rsid w:val="00CC7220"/>
    <w:rsid w:val="00CC724C"/>
    <w:rsid w:val="00CC731C"/>
    <w:rsid w:val="00CC7496"/>
    <w:rsid w:val="00CC7581"/>
    <w:rsid w:val="00CC76F9"/>
    <w:rsid w:val="00CC7BE7"/>
    <w:rsid w:val="00CC7F57"/>
    <w:rsid w:val="00CD0612"/>
    <w:rsid w:val="00CD066B"/>
    <w:rsid w:val="00CD0951"/>
    <w:rsid w:val="00CD0B19"/>
    <w:rsid w:val="00CD0DF8"/>
    <w:rsid w:val="00CD0FB8"/>
    <w:rsid w:val="00CD110B"/>
    <w:rsid w:val="00CD117B"/>
    <w:rsid w:val="00CD1353"/>
    <w:rsid w:val="00CD14EE"/>
    <w:rsid w:val="00CD190B"/>
    <w:rsid w:val="00CD19E2"/>
    <w:rsid w:val="00CD1B6C"/>
    <w:rsid w:val="00CD1E15"/>
    <w:rsid w:val="00CD2114"/>
    <w:rsid w:val="00CD2569"/>
    <w:rsid w:val="00CD25D5"/>
    <w:rsid w:val="00CD2F04"/>
    <w:rsid w:val="00CD32A5"/>
    <w:rsid w:val="00CD33C4"/>
    <w:rsid w:val="00CD33C7"/>
    <w:rsid w:val="00CD39D9"/>
    <w:rsid w:val="00CD3C1A"/>
    <w:rsid w:val="00CD3FB3"/>
    <w:rsid w:val="00CD3FE3"/>
    <w:rsid w:val="00CD42B6"/>
    <w:rsid w:val="00CD43EF"/>
    <w:rsid w:val="00CD46E2"/>
    <w:rsid w:val="00CD4AA6"/>
    <w:rsid w:val="00CD5006"/>
    <w:rsid w:val="00CD50A3"/>
    <w:rsid w:val="00CD5333"/>
    <w:rsid w:val="00CD545C"/>
    <w:rsid w:val="00CD57E0"/>
    <w:rsid w:val="00CD5D05"/>
    <w:rsid w:val="00CD5D7D"/>
    <w:rsid w:val="00CD65DF"/>
    <w:rsid w:val="00CD6868"/>
    <w:rsid w:val="00CD69DF"/>
    <w:rsid w:val="00CD6CDE"/>
    <w:rsid w:val="00CD6F67"/>
    <w:rsid w:val="00CD703F"/>
    <w:rsid w:val="00CD7078"/>
    <w:rsid w:val="00CD7385"/>
    <w:rsid w:val="00CD7413"/>
    <w:rsid w:val="00CD756F"/>
    <w:rsid w:val="00CD7AD3"/>
    <w:rsid w:val="00CD7D78"/>
    <w:rsid w:val="00CE0138"/>
    <w:rsid w:val="00CE05E5"/>
    <w:rsid w:val="00CE06C2"/>
    <w:rsid w:val="00CE06D8"/>
    <w:rsid w:val="00CE0714"/>
    <w:rsid w:val="00CE09D6"/>
    <w:rsid w:val="00CE0DCF"/>
    <w:rsid w:val="00CE1054"/>
    <w:rsid w:val="00CE11C1"/>
    <w:rsid w:val="00CE1A84"/>
    <w:rsid w:val="00CE1CB5"/>
    <w:rsid w:val="00CE2457"/>
    <w:rsid w:val="00CE2BB4"/>
    <w:rsid w:val="00CE2DDD"/>
    <w:rsid w:val="00CE2EFD"/>
    <w:rsid w:val="00CE341C"/>
    <w:rsid w:val="00CE35E3"/>
    <w:rsid w:val="00CE38A4"/>
    <w:rsid w:val="00CE39DA"/>
    <w:rsid w:val="00CE3DC5"/>
    <w:rsid w:val="00CE43CD"/>
    <w:rsid w:val="00CE43E6"/>
    <w:rsid w:val="00CE4618"/>
    <w:rsid w:val="00CE4686"/>
    <w:rsid w:val="00CE472F"/>
    <w:rsid w:val="00CE47A6"/>
    <w:rsid w:val="00CE48C3"/>
    <w:rsid w:val="00CE49BB"/>
    <w:rsid w:val="00CE4AE9"/>
    <w:rsid w:val="00CE560F"/>
    <w:rsid w:val="00CE564A"/>
    <w:rsid w:val="00CE58D6"/>
    <w:rsid w:val="00CE5930"/>
    <w:rsid w:val="00CE597A"/>
    <w:rsid w:val="00CE5F26"/>
    <w:rsid w:val="00CE6063"/>
    <w:rsid w:val="00CE63E7"/>
    <w:rsid w:val="00CE6C13"/>
    <w:rsid w:val="00CE6D31"/>
    <w:rsid w:val="00CE704A"/>
    <w:rsid w:val="00CE74B4"/>
    <w:rsid w:val="00CE753C"/>
    <w:rsid w:val="00CE7886"/>
    <w:rsid w:val="00CE7D97"/>
    <w:rsid w:val="00CE7F7B"/>
    <w:rsid w:val="00CE7F94"/>
    <w:rsid w:val="00CF01A3"/>
    <w:rsid w:val="00CF0234"/>
    <w:rsid w:val="00CF02A1"/>
    <w:rsid w:val="00CF0570"/>
    <w:rsid w:val="00CF0C40"/>
    <w:rsid w:val="00CF1030"/>
    <w:rsid w:val="00CF10BC"/>
    <w:rsid w:val="00CF1675"/>
    <w:rsid w:val="00CF27F0"/>
    <w:rsid w:val="00CF28F2"/>
    <w:rsid w:val="00CF2994"/>
    <w:rsid w:val="00CF2B75"/>
    <w:rsid w:val="00CF2BCB"/>
    <w:rsid w:val="00CF2E03"/>
    <w:rsid w:val="00CF2E04"/>
    <w:rsid w:val="00CF2E5E"/>
    <w:rsid w:val="00CF3564"/>
    <w:rsid w:val="00CF3757"/>
    <w:rsid w:val="00CF37CA"/>
    <w:rsid w:val="00CF415A"/>
    <w:rsid w:val="00CF41A8"/>
    <w:rsid w:val="00CF4348"/>
    <w:rsid w:val="00CF444D"/>
    <w:rsid w:val="00CF44A1"/>
    <w:rsid w:val="00CF4B25"/>
    <w:rsid w:val="00CF50D5"/>
    <w:rsid w:val="00CF50F8"/>
    <w:rsid w:val="00CF5216"/>
    <w:rsid w:val="00CF5AC9"/>
    <w:rsid w:val="00CF5C3E"/>
    <w:rsid w:val="00CF5DF6"/>
    <w:rsid w:val="00CF600E"/>
    <w:rsid w:val="00CF66B8"/>
    <w:rsid w:val="00CF67EA"/>
    <w:rsid w:val="00CF688C"/>
    <w:rsid w:val="00CF6AAD"/>
    <w:rsid w:val="00CF6B49"/>
    <w:rsid w:val="00CF6DC4"/>
    <w:rsid w:val="00CF6DDE"/>
    <w:rsid w:val="00CF6EAC"/>
    <w:rsid w:val="00CF6FA8"/>
    <w:rsid w:val="00CF6FBC"/>
    <w:rsid w:val="00CF75E8"/>
    <w:rsid w:val="00CF7A45"/>
    <w:rsid w:val="00CF7D87"/>
    <w:rsid w:val="00D000C2"/>
    <w:rsid w:val="00D0021A"/>
    <w:rsid w:val="00D00287"/>
    <w:rsid w:val="00D002D1"/>
    <w:rsid w:val="00D004CA"/>
    <w:rsid w:val="00D006B6"/>
    <w:rsid w:val="00D006FA"/>
    <w:rsid w:val="00D00773"/>
    <w:rsid w:val="00D007B1"/>
    <w:rsid w:val="00D0095B"/>
    <w:rsid w:val="00D00993"/>
    <w:rsid w:val="00D009D3"/>
    <w:rsid w:val="00D00AEE"/>
    <w:rsid w:val="00D00D0B"/>
    <w:rsid w:val="00D01085"/>
    <w:rsid w:val="00D015A2"/>
    <w:rsid w:val="00D01AA1"/>
    <w:rsid w:val="00D01BC9"/>
    <w:rsid w:val="00D01C9D"/>
    <w:rsid w:val="00D02231"/>
    <w:rsid w:val="00D023EE"/>
    <w:rsid w:val="00D02506"/>
    <w:rsid w:val="00D0277C"/>
    <w:rsid w:val="00D02B1E"/>
    <w:rsid w:val="00D03281"/>
    <w:rsid w:val="00D03425"/>
    <w:rsid w:val="00D03965"/>
    <w:rsid w:val="00D03B87"/>
    <w:rsid w:val="00D03BC8"/>
    <w:rsid w:val="00D03D39"/>
    <w:rsid w:val="00D03F5B"/>
    <w:rsid w:val="00D04133"/>
    <w:rsid w:val="00D04408"/>
    <w:rsid w:val="00D0470B"/>
    <w:rsid w:val="00D049F1"/>
    <w:rsid w:val="00D04B69"/>
    <w:rsid w:val="00D04D84"/>
    <w:rsid w:val="00D05201"/>
    <w:rsid w:val="00D05674"/>
    <w:rsid w:val="00D056E4"/>
    <w:rsid w:val="00D059C1"/>
    <w:rsid w:val="00D05C46"/>
    <w:rsid w:val="00D05DE4"/>
    <w:rsid w:val="00D062D1"/>
    <w:rsid w:val="00D06495"/>
    <w:rsid w:val="00D0649C"/>
    <w:rsid w:val="00D068C7"/>
    <w:rsid w:val="00D06A4C"/>
    <w:rsid w:val="00D06A92"/>
    <w:rsid w:val="00D06BB8"/>
    <w:rsid w:val="00D06C89"/>
    <w:rsid w:val="00D071EF"/>
    <w:rsid w:val="00D07727"/>
    <w:rsid w:val="00D07FC2"/>
    <w:rsid w:val="00D10010"/>
    <w:rsid w:val="00D105A9"/>
    <w:rsid w:val="00D105BE"/>
    <w:rsid w:val="00D10703"/>
    <w:rsid w:val="00D10C14"/>
    <w:rsid w:val="00D10DDD"/>
    <w:rsid w:val="00D11035"/>
    <w:rsid w:val="00D11052"/>
    <w:rsid w:val="00D11304"/>
    <w:rsid w:val="00D11305"/>
    <w:rsid w:val="00D11411"/>
    <w:rsid w:val="00D11618"/>
    <w:rsid w:val="00D11AE9"/>
    <w:rsid w:val="00D11F8A"/>
    <w:rsid w:val="00D12295"/>
    <w:rsid w:val="00D124D7"/>
    <w:rsid w:val="00D1251B"/>
    <w:rsid w:val="00D12D17"/>
    <w:rsid w:val="00D12EC3"/>
    <w:rsid w:val="00D130AA"/>
    <w:rsid w:val="00D13121"/>
    <w:rsid w:val="00D131F9"/>
    <w:rsid w:val="00D132A2"/>
    <w:rsid w:val="00D132AD"/>
    <w:rsid w:val="00D134FA"/>
    <w:rsid w:val="00D13B84"/>
    <w:rsid w:val="00D13F81"/>
    <w:rsid w:val="00D14061"/>
    <w:rsid w:val="00D141F6"/>
    <w:rsid w:val="00D14385"/>
    <w:rsid w:val="00D14471"/>
    <w:rsid w:val="00D14701"/>
    <w:rsid w:val="00D14705"/>
    <w:rsid w:val="00D14B6D"/>
    <w:rsid w:val="00D14DFC"/>
    <w:rsid w:val="00D14E3A"/>
    <w:rsid w:val="00D152EC"/>
    <w:rsid w:val="00D15608"/>
    <w:rsid w:val="00D157C1"/>
    <w:rsid w:val="00D1588A"/>
    <w:rsid w:val="00D15ADD"/>
    <w:rsid w:val="00D15C70"/>
    <w:rsid w:val="00D15E3D"/>
    <w:rsid w:val="00D15E42"/>
    <w:rsid w:val="00D16288"/>
    <w:rsid w:val="00D162A2"/>
    <w:rsid w:val="00D16379"/>
    <w:rsid w:val="00D1644E"/>
    <w:rsid w:val="00D16846"/>
    <w:rsid w:val="00D16C20"/>
    <w:rsid w:val="00D16D9A"/>
    <w:rsid w:val="00D16E72"/>
    <w:rsid w:val="00D16FE5"/>
    <w:rsid w:val="00D17591"/>
    <w:rsid w:val="00D1767A"/>
    <w:rsid w:val="00D17B43"/>
    <w:rsid w:val="00D20717"/>
    <w:rsid w:val="00D20893"/>
    <w:rsid w:val="00D20C5D"/>
    <w:rsid w:val="00D20CC2"/>
    <w:rsid w:val="00D20F7F"/>
    <w:rsid w:val="00D214D7"/>
    <w:rsid w:val="00D21630"/>
    <w:rsid w:val="00D21A76"/>
    <w:rsid w:val="00D21B4B"/>
    <w:rsid w:val="00D2204C"/>
    <w:rsid w:val="00D220FB"/>
    <w:rsid w:val="00D22154"/>
    <w:rsid w:val="00D22185"/>
    <w:rsid w:val="00D222BD"/>
    <w:rsid w:val="00D22344"/>
    <w:rsid w:val="00D226DB"/>
    <w:rsid w:val="00D22714"/>
    <w:rsid w:val="00D227A7"/>
    <w:rsid w:val="00D2321E"/>
    <w:rsid w:val="00D233CC"/>
    <w:rsid w:val="00D23423"/>
    <w:rsid w:val="00D2342E"/>
    <w:rsid w:val="00D2368D"/>
    <w:rsid w:val="00D237F1"/>
    <w:rsid w:val="00D23B25"/>
    <w:rsid w:val="00D242F1"/>
    <w:rsid w:val="00D24446"/>
    <w:rsid w:val="00D2489D"/>
    <w:rsid w:val="00D24AB8"/>
    <w:rsid w:val="00D24D6B"/>
    <w:rsid w:val="00D255A5"/>
    <w:rsid w:val="00D2574F"/>
    <w:rsid w:val="00D25848"/>
    <w:rsid w:val="00D2588C"/>
    <w:rsid w:val="00D259E9"/>
    <w:rsid w:val="00D25C6C"/>
    <w:rsid w:val="00D2603A"/>
    <w:rsid w:val="00D26660"/>
    <w:rsid w:val="00D269AE"/>
    <w:rsid w:val="00D26A59"/>
    <w:rsid w:val="00D26C58"/>
    <w:rsid w:val="00D26F92"/>
    <w:rsid w:val="00D275C4"/>
    <w:rsid w:val="00D2773A"/>
    <w:rsid w:val="00D2793C"/>
    <w:rsid w:val="00D27C4B"/>
    <w:rsid w:val="00D27DFE"/>
    <w:rsid w:val="00D302BC"/>
    <w:rsid w:val="00D30518"/>
    <w:rsid w:val="00D308AB"/>
    <w:rsid w:val="00D30A65"/>
    <w:rsid w:val="00D30B0F"/>
    <w:rsid w:val="00D30BA6"/>
    <w:rsid w:val="00D30CB6"/>
    <w:rsid w:val="00D30F44"/>
    <w:rsid w:val="00D30F79"/>
    <w:rsid w:val="00D311CD"/>
    <w:rsid w:val="00D31586"/>
    <w:rsid w:val="00D31B97"/>
    <w:rsid w:val="00D31DBA"/>
    <w:rsid w:val="00D322E3"/>
    <w:rsid w:val="00D328E3"/>
    <w:rsid w:val="00D32BE7"/>
    <w:rsid w:val="00D33122"/>
    <w:rsid w:val="00D3317D"/>
    <w:rsid w:val="00D331B5"/>
    <w:rsid w:val="00D331EB"/>
    <w:rsid w:val="00D33364"/>
    <w:rsid w:val="00D3342D"/>
    <w:rsid w:val="00D33B90"/>
    <w:rsid w:val="00D33E9B"/>
    <w:rsid w:val="00D33F9B"/>
    <w:rsid w:val="00D34238"/>
    <w:rsid w:val="00D3430A"/>
    <w:rsid w:val="00D34597"/>
    <w:rsid w:val="00D3497F"/>
    <w:rsid w:val="00D34BDB"/>
    <w:rsid w:val="00D34BDE"/>
    <w:rsid w:val="00D34D0F"/>
    <w:rsid w:val="00D34EFD"/>
    <w:rsid w:val="00D34F22"/>
    <w:rsid w:val="00D356D8"/>
    <w:rsid w:val="00D35836"/>
    <w:rsid w:val="00D35988"/>
    <w:rsid w:val="00D35AA5"/>
    <w:rsid w:val="00D35D84"/>
    <w:rsid w:val="00D360E8"/>
    <w:rsid w:val="00D36469"/>
    <w:rsid w:val="00D36814"/>
    <w:rsid w:val="00D3697C"/>
    <w:rsid w:val="00D37CEB"/>
    <w:rsid w:val="00D405A3"/>
    <w:rsid w:val="00D40B10"/>
    <w:rsid w:val="00D40C58"/>
    <w:rsid w:val="00D4118C"/>
    <w:rsid w:val="00D411AE"/>
    <w:rsid w:val="00D41501"/>
    <w:rsid w:val="00D41762"/>
    <w:rsid w:val="00D41C8E"/>
    <w:rsid w:val="00D41EEA"/>
    <w:rsid w:val="00D4200F"/>
    <w:rsid w:val="00D426C6"/>
    <w:rsid w:val="00D4291E"/>
    <w:rsid w:val="00D42A82"/>
    <w:rsid w:val="00D42C57"/>
    <w:rsid w:val="00D42D10"/>
    <w:rsid w:val="00D42E10"/>
    <w:rsid w:val="00D4308A"/>
    <w:rsid w:val="00D430CD"/>
    <w:rsid w:val="00D43100"/>
    <w:rsid w:val="00D43602"/>
    <w:rsid w:val="00D436E1"/>
    <w:rsid w:val="00D437DD"/>
    <w:rsid w:val="00D438B4"/>
    <w:rsid w:val="00D4391A"/>
    <w:rsid w:val="00D43939"/>
    <w:rsid w:val="00D43945"/>
    <w:rsid w:val="00D43BD0"/>
    <w:rsid w:val="00D43D6A"/>
    <w:rsid w:val="00D43FCC"/>
    <w:rsid w:val="00D4402F"/>
    <w:rsid w:val="00D441F3"/>
    <w:rsid w:val="00D4460D"/>
    <w:rsid w:val="00D4482C"/>
    <w:rsid w:val="00D44A3A"/>
    <w:rsid w:val="00D4503B"/>
    <w:rsid w:val="00D454E5"/>
    <w:rsid w:val="00D455DA"/>
    <w:rsid w:val="00D45F45"/>
    <w:rsid w:val="00D45FAB"/>
    <w:rsid w:val="00D460C6"/>
    <w:rsid w:val="00D461D5"/>
    <w:rsid w:val="00D4621C"/>
    <w:rsid w:val="00D46237"/>
    <w:rsid w:val="00D463DD"/>
    <w:rsid w:val="00D4651F"/>
    <w:rsid w:val="00D4659C"/>
    <w:rsid w:val="00D46759"/>
    <w:rsid w:val="00D46B90"/>
    <w:rsid w:val="00D46FE4"/>
    <w:rsid w:val="00D474C7"/>
    <w:rsid w:val="00D47BFC"/>
    <w:rsid w:val="00D47D37"/>
    <w:rsid w:val="00D47FAF"/>
    <w:rsid w:val="00D50E68"/>
    <w:rsid w:val="00D51089"/>
    <w:rsid w:val="00D51782"/>
    <w:rsid w:val="00D51B69"/>
    <w:rsid w:val="00D521AE"/>
    <w:rsid w:val="00D522DA"/>
    <w:rsid w:val="00D52635"/>
    <w:rsid w:val="00D526FF"/>
    <w:rsid w:val="00D527A3"/>
    <w:rsid w:val="00D52BC4"/>
    <w:rsid w:val="00D52F6C"/>
    <w:rsid w:val="00D53141"/>
    <w:rsid w:val="00D53331"/>
    <w:rsid w:val="00D536DF"/>
    <w:rsid w:val="00D5374C"/>
    <w:rsid w:val="00D537FA"/>
    <w:rsid w:val="00D538C5"/>
    <w:rsid w:val="00D538E1"/>
    <w:rsid w:val="00D539A3"/>
    <w:rsid w:val="00D539AB"/>
    <w:rsid w:val="00D53F24"/>
    <w:rsid w:val="00D54057"/>
    <w:rsid w:val="00D540D0"/>
    <w:rsid w:val="00D54148"/>
    <w:rsid w:val="00D54553"/>
    <w:rsid w:val="00D5475E"/>
    <w:rsid w:val="00D54957"/>
    <w:rsid w:val="00D549DB"/>
    <w:rsid w:val="00D54B3F"/>
    <w:rsid w:val="00D54BA4"/>
    <w:rsid w:val="00D54CA2"/>
    <w:rsid w:val="00D551AD"/>
    <w:rsid w:val="00D551DC"/>
    <w:rsid w:val="00D55479"/>
    <w:rsid w:val="00D5547D"/>
    <w:rsid w:val="00D555B0"/>
    <w:rsid w:val="00D55DED"/>
    <w:rsid w:val="00D55E78"/>
    <w:rsid w:val="00D55EA2"/>
    <w:rsid w:val="00D56104"/>
    <w:rsid w:val="00D56158"/>
    <w:rsid w:val="00D56478"/>
    <w:rsid w:val="00D5656C"/>
    <w:rsid w:val="00D56605"/>
    <w:rsid w:val="00D56E0C"/>
    <w:rsid w:val="00D56F0F"/>
    <w:rsid w:val="00D56F86"/>
    <w:rsid w:val="00D57105"/>
    <w:rsid w:val="00D572D5"/>
    <w:rsid w:val="00D57628"/>
    <w:rsid w:val="00D577D0"/>
    <w:rsid w:val="00D57B4D"/>
    <w:rsid w:val="00D57ECB"/>
    <w:rsid w:val="00D6022D"/>
    <w:rsid w:val="00D60887"/>
    <w:rsid w:val="00D6097D"/>
    <w:rsid w:val="00D609C1"/>
    <w:rsid w:val="00D61042"/>
    <w:rsid w:val="00D6118B"/>
    <w:rsid w:val="00D618B2"/>
    <w:rsid w:val="00D61EAA"/>
    <w:rsid w:val="00D62084"/>
    <w:rsid w:val="00D621E4"/>
    <w:rsid w:val="00D624DD"/>
    <w:rsid w:val="00D62540"/>
    <w:rsid w:val="00D62903"/>
    <w:rsid w:val="00D62F1B"/>
    <w:rsid w:val="00D63037"/>
    <w:rsid w:val="00D632B6"/>
    <w:rsid w:val="00D63633"/>
    <w:rsid w:val="00D63677"/>
    <w:rsid w:val="00D637C6"/>
    <w:rsid w:val="00D637D0"/>
    <w:rsid w:val="00D63B19"/>
    <w:rsid w:val="00D63EFF"/>
    <w:rsid w:val="00D63FF5"/>
    <w:rsid w:val="00D64037"/>
    <w:rsid w:val="00D65028"/>
    <w:rsid w:val="00D65071"/>
    <w:rsid w:val="00D65627"/>
    <w:rsid w:val="00D65666"/>
    <w:rsid w:val="00D65962"/>
    <w:rsid w:val="00D65A6B"/>
    <w:rsid w:val="00D65B26"/>
    <w:rsid w:val="00D662A2"/>
    <w:rsid w:val="00D667FC"/>
    <w:rsid w:val="00D66ADD"/>
    <w:rsid w:val="00D66B6D"/>
    <w:rsid w:val="00D66DF8"/>
    <w:rsid w:val="00D672D0"/>
    <w:rsid w:val="00D67477"/>
    <w:rsid w:val="00D675DB"/>
    <w:rsid w:val="00D67A65"/>
    <w:rsid w:val="00D67EAD"/>
    <w:rsid w:val="00D70879"/>
    <w:rsid w:val="00D70B90"/>
    <w:rsid w:val="00D70C30"/>
    <w:rsid w:val="00D70F8F"/>
    <w:rsid w:val="00D711D2"/>
    <w:rsid w:val="00D7145A"/>
    <w:rsid w:val="00D71535"/>
    <w:rsid w:val="00D7163C"/>
    <w:rsid w:val="00D7166E"/>
    <w:rsid w:val="00D716DD"/>
    <w:rsid w:val="00D716F0"/>
    <w:rsid w:val="00D718AC"/>
    <w:rsid w:val="00D7199C"/>
    <w:rsid w:val="00D71DEB"/>
    <w:rsid w:val="00D7203E"/>
    <w:rsid w:val="00D7283B"/>
    <w:rsid w:val="00D728CC"/>
    <w:rsid w:val="00D72B87"/>
    <w:rsid w:val="00D72E37"/>
    <w:rsid w:val="00D7307D"/>
    <w:rsid w:val="00D732D7"/>
    <w:rsid w:val="00D734C6"/>
    <w:rsid w:val="00D734D4"/>
    <w:rsid w:val="00D73634"/>
    <w:rsid w:val="00D73A4F"/>
    <w:rsid w:val="00D73D31"/>
    <w:rsid w:val="00D7425D"/>
    <w:rsid w:val="00D7437A"/>
    <w:rsid w:val="00D74760"/>
    <w:rsid w:val="00D74BCA"/>
    <w:rsid w:val="00D74CDA"/>
    <w:rsid w:val="00D74EEA"/>
    <w:rsid w:val="00D74F87"/>
    <w:rsid w:val="00D752FE"/>
    <w:rsid w:val="00D7544D"/>
    <w:rsid w:val="00D75455"/>
    <w:rsid w:val="00D754E6"/>
    <w:rsid w:val="00D75B21"/>
    <w:rsid w:val="00D75CE4"/>
    <w:rsid w:val="00D75EE5"/>
    <w:rsid w:val="00D76136"/>
    <w:rsid w:val="00D76182"/>
    <w:rsid w:val="00D7630B"/>
    <w:rsid w:val="00D7633B"/>
    <w:rsid w:val="00D7666C"/>
    <w:rsid w:val="00D76893"/>
    <w:rsid w:val="00D768B7"/>
    <w:rsid w:val="00D7696A"/>
    <w:rsid w:val="00D76CC4"/>
    <w:rsid w:val="00D76CD4"/>
    <w:rsid w:val="00D7700D"/>
    <w:rsid w:val="00D77102"/>
    <w:rsid w:val="00D77168"/>
    <w:rsid w:val="00D77504"/>
    <w:rsid w:val="00D778C7"/>
    <w:rsid w:val="00D77969"/>
    <w:rsid w:val="00D77978"/>
    <w:rsid w:val="00D779B6"/>
    <w:rsid w:val="00D77C10"/>
    <w:rsid w:val="00D77E7F"/>
    <w:rsid w:val="00D80292"/>
    <w:rsid w:val="00D802F2"/>
    <w:rsid w:val="00D80B45"/>
    <w:rsid w:val="00D80B69"/>
    <w:rsid w:val="00D80D99"/>
    <w:rsid w:val="00D80E40"/>
    <w:rsid w:val="00D80EBB"/>
    <w:rsid w:val="00D81A62"/>
    <w:rsid w:val="00D81E13"/>
    <w:rsid w:val="00D81F59"/>
    <w:rsid w:val="00D8207E"/>
    <w:rsid w:val="00D820F2"/>
    <w:rsid w:val="00D82238"/>
    <w:rsid w:val="00D8268C"/>
    <w:rsid w:val="00D82778"/>
    <w:rsid w:val="00D8280D"/>
    <w:rsid w:val="00D82A7B"/>
    <w:rsid w:val="00D82C63"/>
    <w:rsid w:val="00D82F42"/>
    <w:rsid w:val="00D8318B"/>
    <w:rsid w:val="00D8348E"/>
    <w:rsid w:val="00D8350D"/>
    <w:rsid w:val="00D8362F"/>
    <w:rsid w:val="00D83889"/>
    <w:rsid w:val="00D83A14"/>
    <w:rsid w:val="00D83C84"/>
    <w:rsid w:val="00D83EC0"/>
    <w:rsid w:val="00D84116"/>
    <w:rsid w:val="00D843E8"/>
    <w:rsid w:val="00D843E9"/>
    <w:rsid w:val="00D847D9"/>
    <w:rsid w:val="00D84949"/>
    <w:rsid w:val="00D84C23"/>
    <w:rsid w:val="00D84C99"/>
    <w:rsid w:val="00D85202"/>
    <w:rsid w:val="00D858F8"/>
    <w:rsid w:val="00D85912"/>
    <w:rsid w:val="00D86189"/>
    <w:rsid w:val="00D86492"/>
    <w:rsid w:val="00D864CB"/>
    <w:rsid w:val="00D86570"/>
    <w:rsid w:val="00D865B0"/>
    <w:rsid w:val="00D8684B"/>
    <w:rsid w:val="00D86B02"/>
    <w:rsid w:val="00D86E6F"/>
    <w:rsid w:val="00D86F0A"/>
    <w:rsid w:val="00D8705F"/>
    <w:rsid w:val="00D871C8"/>
    <w:rsid w:val="00D87651"/>
    <w:rsid w:val="00D878AD"/>
    <w:rsid w:val="00D879C3"/>
    <w:rsid w:val="00D87A2C"/>
    <w:rsid w:val="00D87E7B"/>
    <w:rsid w:val="00D9072D"/>
    <w:rsid w:val="00D90765"/>
    <w:rsid w:val="00D907DE"/>
    <w:rsid w:val="00D90998"/>
    <w:rsid w:val="00D909B6"/>
    <w:rsid w:val="00D90B3A"/>
    <w:rsid w:val="00D90F8C"/>
    <w:rsid w:val="00D91317"/>
    <w:rsid w:val="00D9134A"/>
    <w:rsid w:val="00D91394"/>
    <w:rsid w:val="00D91742"/>
    <w:rsid w:val="00D91CCC"/>
    <w:rsid w:val="00D91FE0"/>
    <w:rsid w:val="00D921A9"/>
    <w:rsid w:val="00D92514"/>
    <w:rsid w:val="00D92846"/>
    <w:rsid w:val="00D92F63"/>
    <w:rsid w:val="00D933EB"/>
    <w:rsid w:val="00D93624"/>
    <w:rsid w:val="00D93974"/>
    <w:rsid w:val="00D94030"/>
    <w:rsid w:val="00D94345"/>
    <w:rsid w:val="00D943BC"/>
    <w:rsid w:val="00D94773"/>
    <w:rsid w:val="00D94882"/>
    <w:rsid w:val="00D94B4E"/>
    <w:rsid w:val="00D94FE1"/>
    <w:rsid w:val="00D9503C"/>
    <w:rsid w:val="00D95201"/>
    <w:rsid w:val="00D957A0"/>
    <w:rsid w:val="00D95DD4"/>
    <w:rsid w:val="00D95E0C"/>
    <w:rsid w:val="00D964CF"/>
    <w:rsid w:val="00D9662E"/>
    <w:rsid w:val="00D96D71"/>
    <w:rsid w:val="00D96FD5"/>
    <w:rsid w:val="00D97255"/>
    <w:rsid w:val="00D97590"/>
    <w:rsid w:val="00D9768A"/>
    <w:rsid w:val="00D97A29"/>
    <w:rsid w:val="00D97AC1"/>
    <w:rsid w:val="00D97D3A"/>
    <w:rsid w:val="00D97D80"/>
    <w:rsid w:val="00D97DCD"/>
    <w:rsid w:val="00D97F3B"/>
    <w:rsid w:val="00D97FF5"/>
    <w:rsid w:val="00DA0143"/>
    <w:rsid w:val="00DA018E"/>
    <w:rsid w:val="00DA02FF"/>
    <w:rsid w:val="00DA0B7E"/>
    <w:rsid w:val="00DA10E9"/>
    <w:rsid w:val="00DA1234"/>
    <w:rsid w:val="00DA146D"/>
    <w:rsid w:val="00DA1897"/>
    <w:rsid w:val="00DA1911"/>
    <w:rsid w:val="00DA19DF"/>
    <w:rsid w:val="00DA22E4"/>
    <w:rsid w:val="00DA232B"/>
    <w:rsid w:val="00DA24A9"/>
    <w:rsid w:val="00DA24B7"/>
    <w:rsid w:val="00DA258D"/>
    <w:rsid w:val="00DA269C"/>
    <w:rsid w:val="00DA2DC3"/>
    <w:rsid w:val="00DA2EE9"/>
    <w:rsid w:val="00DA2FCF"/>
    <w:rsid w:val="00DA3372"/>
    <w:rsid w:val="00DA345B"/>
    <w:rsid w:val="00DA351A"/>
    <w:rsid w:val="00DA3F7E"/>
    <w:rsid w:val="00DA3FE0"/>
    <w:rsid w:val="00DA4044"/>
    <w:rsid w:val="00DA44AB"/>
    <w:rsid w:val="00DA4869"/>
    <w:rsid w:val="00DA4994"/>
    <w:rsid w:val="00DA49A7"/>
    <w:rsid w:val="00DA4CCB"/>
    <w:rsid w:val="00DA4DFE"/>
    <w:rsid w:val="00DA4FF4"/>
    <w:rsid w:val="00DA507A"/>
    <w:rsid w:val="00DA50BD"/>
    <w:rsid w:val="00DA57A9"/>
    <w:rsid w:val="00DA57D1"/>
    <w:rsid w:val="00DA5A7C"/>
    <w:rsid w:val="00DA5B88"/>
    <w:rsid w:val="00DA5DE9"/>
    <w:rsid w:val="00DA6032"/>
    <w:rsid w:val="00DA6764"/>
    <w:rsid w:val="00DA6A67"/>
    <w:rsid w:val="00DA6A84"/>
    <w:rsid w:val="00DA6AB0"/>
    <w:rsid w:val="00DA73D3"/>
    <w:rsid w:val="00DA74BE"/>
    <w:rsid w:val="00DA7888"/>
    <w:rsid w:val="00DA7AFE"/>
    <w:rsid w:val="00DA7BC6"/>
    <w:rsid w:val="00DB03A7"/>
    <w:rsid w:val="00DB04CA"/>
    <w:rsid w:val="00DB0945"/>
    <w:rsid w:val="00DB0ABD"/>
    <w:rsid w:val="00DB0AFA"/>
    <w:rsid w:val="00DB0CA2"/>
    <w:rsid w:val="00DB0CC1"/>
    <w:rsid w:val="00DB0DB6"/>
    <w:rsid w:val="00DB0F56"/>
    <w:rsid w:val="00DB13B7"/>
    <w:rsid w:val="00DB1759"/>
    <w:rsid w:val="00DB1C70"/>
    <w:rsid w:val="00DB1F34"/>
    <w:rsid w:val="00DB231A"/>
    <w:rsid w:val="00DB23D2"/>
    <w:rsid w:val="00DB2B93"/>
    <w:rsid w:val="00DB2C79"/>
    <w:rsid w:val="00DB2D1C"/>
    <w:rsid w:val="00DB3045"/>
    <w:rsid w:val="00DB30CF"/>
    <w:rsid w:val="00DB384C"/>
    <w:rsid w:val="00DB38A9"/>
    <w:rsid w:val="00DB3CC6"/>
    <w:rsid w:val="00DB3F80"/>
    <w:rsid w:val="00DB46F4"/>
    <w:rsid w:val="00DB4C47"/>
    <w:rsid w:val="00DB4E17"/>
    <w:rsid w:val="00DB5044"/>
    <w:rsid w:val="00DB5976"/>
    <w:rsid w:val="00DB5BF1"/>
    <w:rsid w:val="00DB60ED"/>
    <w:rsid w:val="00DB62EC"/>
    <w:rsid w:val="00DB66DE"/>
    <w:rsid w:val="00DB670B"/>
    <w:rsid w:val="00DB67E8"/>
    <w:rsid w:val="00DB68C8"/>
    <w:rsid w:val="00DB6975"/>
    <w:rsid w:val="00DB699C"/>
    <w:rsid w:val="00DB69B6"/>
    <w:rsid w:val="00DB6D1E"/>
    <w:rsid w:val="00DB70C0"/>
    <w:rsid w:val="00DB71A1"/>
    <w:rsid w:val="00DB71C8"/>
    <w:rsid w:val="00DB7385"/>
    <w:rsid w:val="00DB76D4"/>
    <w:rsid w:val="00DB7780"/>
    <w:rsid w:val="00DB7BE9"/>
    <w:rsid w:val="00DB7C16"/>
    <w:rsid w:val="00DC0748"/>
    <w:rsid w:val="00DC0913"/>
    <w:rsid w:val="00DC09F2"/>
    <w:rsid w:val="00DC0A41"/>
    <w:rsid w:val="00DC0AAA"/>
    <w:rsid w:val="00DC0BF6"/>
    <w:rsid w:val="00DC0CBA"/>
    <w:rsid w:val="00DC0EB8"/>
    <w:rsid w:val="00DC1226"/>
    <w:rsid w:val="00DC1674"/>
    <w:rsid w:val="00DC21BD"/>
    <w:rsid w:val="00DC225C"/>
    <w:rsid w:val="00DC274F"/>
    <w:rsid w:val="00DC2A37"/>
    <w:rsid w:val="00DC2F6B"/>
    <w:rsid w:val="00DC3052"/>
    <w:rsid w:val="00DC307D"/>
    <w:rsid w:val="00DC32F1"/>
    <w:rsid w:val="00DC331F"/>
    <w:rsid w:val="00DC366A"/>
    <w:rsid w:val="00DC3694"/>
    <w:rsid w:val="00DC38E8"/>
    <w:rsid w:val="00DC3913"/>
    <w:rsid w:val="00DC3A9C"/>
    <w:rsid w:val="00DC3EC9"/>
    <w:rsid w:val="00DC3FD3"/>
    <w:rsid w:val="00DC402C"/>
    <w:rsid w:val="00DC412F"/>
    <w:rsid w:val="00DC4975"/>
    <w:rsid w:val="00DC4B17"/>
    <w:rsid w:val="00DC4B3C"/>
    <w:rsid w:val="00DC4E4A"/>
    <w:rsid w:val="00DC536E"/>
    <w:rsid w:val="00DC5427"/>
    <w:rsid w:val="00DC57D9"/>
    <w:rsid w:val="00DC57F6"/>
    <w:rsid w:val="00DC5D04"/>
    <w:rsid w:val="00DC5E05"/>
    <w:rsid w:val="00DC5F26"/>
    <w:rsid w:val="00DC5FCB"/>
    <w:rsid w:val="00DC6178"/>
    <w:rsid w:val="00DC6506"/>
    <w:rsid w:val="00DC651E"/>
    <w:rsid w:val="00DC6579"/>
    <w:rsid w:val="00DC6796"/>
    <w:rsid w:val="00DC6833"/>
    <w:rsid w:val="00DC68B1"/>
    <w:rsid w:val="00DC6936"/>
    <w:rsid w:val="00DC6A3E"/>
    <w:rsid w:val="00DC6B6C"/>
    <w:rsid w:val="00DC6BDB"/>
    <w:rsid w:val="00DC6E90"/>
    <w:rsid w:val="00DC722B"/>
    <w:rsid w:val="00DC73E4"/>
    <w:rsid w:val="00DD012A"/>
    <w:rsid w:val="00DD0A71"/>
    <w:rsid w:val="00DD0BC8"/>
    <w:rsid w:val="00DD0C5A"/>
    <w:rsid w:val="00DD0FDE"/>
    <w:rsid w:val="00DD1001"/>
    <w:rsid w:val="00DD11AF"/>
    <w:rsid w:val="00DD15AA"/>
    <w:rsid w:val="00DD1D03"/>
    <w:rsid w:val="00DD1D59"/>
    <w:rsid w:val="00DD21A4"/>
    <w:rsid w:val="00DD2318"/>
    <w:rsid w:val="00DD231A"/>
    <w:rsid w:val="00DD25E2"/>
    <w:rsid w:val="00DD2B1E"/>
    <w:rsid w:val="00DD2C4C"/>
    <w:rsid w:val="00DD2D90"/>
    <w:rsid w:val="00DD3208"/>
    <w:rsid w:val="00DD3681"/>
    <w:rsid w:val="00DD36A4"/>
    <w:rsid w:val="00DD3730"/>
    <w:rsid w:val="00DD3964"/>
    <w:rsid w:val="00DD39CF"/>
    <w:rsid w:val="00DD3B1D"/>
    <w:rsid w:val="00DD3CCC"/>
    <w:rsid w:val="00DD3E81"/>
    <w:rsid w:val="00DD459A"/>
    <w:rsid w:val="00DD499C"/>
    <w:rsid w:val="00DD4AEA"/>
    <w:rsid w:val="00DD4B26"/>
    <w:rsid w:val="00DD4C19"/>
    <w:rsid w:val="00DD504C"/>
    <w:rsid w:val="00DD5221"/>
    <w:rsid w:val="00DD555C"/>
    <w:rsid w:val="00DD56BC"/>
    <w:rsid w:val="00DD5995"/>
    <w:rsid w:val="00DD5AD4"/>
    <w:rsid w:val="00DD5ADF"/>
    <w:rsid w:val="00DD5D12"/>
    <w:rsid w:val="00DD5F3B"/>
    <w:rsid w:val="00DD6163"/>
    <w:rsid w:val="00DD6401"/>
    <w:rsid w:val="00DD6C22"/>
    <w:rsid w:val="00DD6C62"/>
    <w:rsid w:val="00DD6F01"/>
    <w:rsid w:val="00DD7030"/>
    <w:rsid w:val="00DD7050"/>
    <w:rsid w:val="00DD7066"/>
    <w:rsid w:val="00DD73EF"/>
    <w:rsid w:val="00DD7E58"/>
    <w:rsid w:val="00DE0413"/>
    <w:rsid w:val="00DE054F"/>
    <w:rsid w:val="00DE05BC"/>
    <w:rsid w:val="00DE0606"/>
    <w:rsid w:val="00DE0910"/>
    <w:rsid w:val="00DE0F85"/>
    <w:rsid w:val="00DE1399"/>
    <w:rsid w:val="00DE1512"/>
    <w:rsid w:val="00DE15D3"/>
    <w:rsid w:val="00DE1951"/>
    <w:rsid w:val="00DE1CEE"/>
    <w:rsid w:val="00DE1EFE"/>
    <w:rsid w:val="00DE1FAA"/>
    <w:rsid w:val="00DE2078"/>
    <w:rsid w:val="00DE238A"/>
    <w:rsid w:val="00DE23E8"/>
    <w:rsid w:val="00DE2413"/>
    <w:rsid w:val="00DE2649"/>
    <w:rsid w:val="00DE283C"/>
    <w:rsid w:val="00DE2DF7"/>
    <w:rsid w:val="00DE3319"/>
    <w:rsid w:val="00DE36C7"/>
    <w:rsid w:val="00DE372B"/>
    <w:rsid w:val="00DE3C4F"/>
    <w:rsid w:val="00DE3CA9"/>
    <w:rsid w:val="00DE3CDE"/>
    <w:rsid w:val="00DE408E"/>
    <w:rsid w:val="00DE42FA"/>
    <w:rsid w:val="00DE4473"/>
    <w:rsid w:val="00DE46C9"/>
    <w:rsid w:val="00DE48D3"/>
    <w:rsid w:val="00DE4B6A"/>
    <w:rsid w:val="00DE5185"/>
    <w:rsid w:val="00DE531E"/>
    <w:rsid w:val="00DE5459"/>
    <w:rsid w:val="00DE5894"/>
    <w:rsid w:val="00DE5B2C"/>
    <w:rsid w:val="00DE5B74"/>
    <w:rsid w:val="00DE5BBD"/>
    <w:rsid w:val="00DE5D22"/>
    <w:rsid w:val="00DE5DC4"/>
    <w:rsid w:val="00DE5E21"/>
    <w:rsid w:val="00DE5E67"/>
    <w:rsid w:val="00DE6227"/>
    <w:rsid w:val="00DE6AAA"/>
    <w:rsid w:val="00DE6AFE"/>
    <w:rsid w:val="00DE6B16"/>
    <w:rsid w:val="00DE6B9F"/>
    <w:rsid w:val="00DE6E6F"/>
    <w:rsid w:val="00DE7AA1"/>
    <w:rsid w:val="00DE7BA9"/>
    <w:rsid w:val="00DE7C1A"/>
    <w:rsid w:val="00DF00DF"/>
    <w:rsid w:val="00DF01A7"/>
    <w:rsid w:val="00DF01BD"/>
    <w:rsid w:val="00DF01D5"/>
    <w:rsid w:val="00DF01E0"/>
    <w:rsid w:val="00DF01EE"/>
    <w:rsid w:val="00DF03AB"/>
    <w:rsid w:val="00DF048F"/>
    <w:rsid w:val="00DF07FB"/>
    <w:rsid w:val="00DF0859"/>
    <w:rsid w:val="00DF0957"/>
    <w:rsid w:val="00DF0983"/>
    <w:rsid w:val="00DF09EC"/>
    <w:rsid w:val="00DF0CD2"/>
    <w:rsid w:val="00DF0D1A"/>
    <w:rsid w:val="00DF0DFD"/>
    <w:rsid w:val="00DF13B6"/>
    <w:rsid w:val="00DF1436"/>
    <w:rsid w:val="00DF1797"/>
    <w:rsid w:val="00DF1816"/>
    <w:rsid w:val="00DF195E"/>
    <w:rsid w:val="00DF198B"/>
    <w:rsid w:val="00DF1B6A"/>
    <w:rsid w:val="00DF1B7C"/>
    <w:rsid w:val="00DF1E45"/>
    <w:rsid w:val="00DF2036"/>
    <w:rsid w:val="00DF28D0"/>
    <w:rsid w:val="00DF2AD8"/>
    <w:rsid w:val="00DF2F3F"/>
    <w:rsid w:val="00DF2F62"/>
    <w:rsid w:val="00DF2F8D"/>
    <w:rsid w:val="00DF35EB"/>
    <w:rsid w:val="00DF3733"/>
    <w:rsid w:val="00DF3B6A"/>
    <w:rsid w:val="00DF3BB5"/>
    <w:rsid w:val="00DF3E5D"/>
    <w:rsid w:val="00DF431D"/>
    <w:rsid w:val="00DF4329"/>
    <w:rsid w:val="00DF4566"/>
    <w:rsid w:val="00DF4882"/>
    <w:rsid w:val="00DF4CFA"/>
    <w:rsid w:val="00DF53B0"/>
    <w:rsid w:val="00DF562D"/>
    <w:rsid w:val="00DF5663"/>
    <w:rsid w:val="00DF5A02"/>
    <w:rsid w:val="00DF5B20"/>
    <w:rsid w:val="00DF5B6D"/>
    <w:rsid w:val="00DF5BC0"/>
    <w:rsid w:val="00DF5CE3"/>
    <w:rsid w:val="00DF5EFE"/>
    <w:rsid w:val="00DF600F"/>
    <w:rsid w:val="00DF61CD"/>
    <w:rsid w:val="00DF62D4"/>
    <w:rsid w:val="00DF62EF"/>
    <w:rsid w:val="00DF6386"/>
    <w:rsid w:val="00DF65EB"/>
    <w:rsid w:val="00DF678F"/>
    <w:rsid w:val="00DF6855"/>
    <w:rsid w:val="00DF6C55"/>
    <w:rsid w:val="00DF6C89"/>
    <w:rsid w:val="00DF6E68"/>
    <w:rsid w:val="00DF6FB6"/>
    <w:rsid w:val="00DF7197"/>
    <w:rsid w:val="00DF7565"/>
    <w:rsid w:val="00DF7B26"/>
    <w:rsid w:val="00DF7C62"/>
    <w:rsid w:val="00DF7DC1"/>
    <w:rsid w:val="00DF7E82"/>
    <w:rsid w:val="00E00215"/>
    <w:rsid w:val="00E00243"/>
    <w:rsid w:val="00E00325"/>
    <w:rsid w:val="00E0042D"/>
    <w:rsid w:val="00E00813"/>
    <w:rsid w:val="00E008B9"/>
    <w:rsid w:val="00E00AB9"/>
    <w:rsid w:val="00E00AE2"/>
    <w:rsid w:val="00E011A7"/>
    <w:rsid w:val="00E0128B"/>
    <w:rsid w:val="00E01304"/>
    <w:rsid w:val="00E018BC"/>
    <w:rsid w:val="00E018FB"/>
    <w:rsid w:val="00E01900"/>
    <w:rsid w:val="00E01A5E"/>
    <w:rsid w:val="00E01AED"/>
    <w:rsid w:val="00E01C96"/>
    <w:rsid w:val="00E024F0"/>
    <w:rsid w:val="00E026C3"/>
    <w:rsid w:val="00E026FA"/>
    <w:rsid w:val="00E0288A"/>
    <w:rsid w:val="00E031D5"/>
    <w:rsid w:val="00E033BF"/>
    <w:rsid w:val="00E0340E"/>
    <w:rsid w:val="00E03453"/>
    <w:rsid w:val="00E03A22"/>
    <w:rsid w:val="00E03D6F"/>
    <w:rsid w:val="00E03EF2"/>
    <w:rsid w:val="00E0437D"/>
    <w:rsid w:val="00E044C6"/>
    <w:rsid w:val="00E04E83"/>
    <w:rsid w:val="00E05154"/>
    <w:rsid w:val="00E05586"/>
    <w:rsid w:val="00E059E4"/>
    <w:rsid w:val="00E05AF0"/>
    <w:rsid w:val="00E05C6C"/>
    <w:rsid w:val="00E05F87"/>
    <w:rsid w:val="00E0600B"/>
    <w:rsid w:val="00E061CC"/>
    <w:rsid w:val="00E063AE"/>
    <w:rsid w:val="00E06434"/>
    <w:rsid w:val="00E06462"/>
    <w:rsid w:val="00E06682"/>
    <w:rsid w:val="00E06E21"/>
    <w:rsid w:val="00E07100"/>
    <w:rsid w:val="00E0729B"/>
    <w:rsid w:val="00E0744F"/>
    <w:rsid w:val="00E0775B"/>
    <w:rsid w:val="00E07987"/>
    <w:rsid w:val="00E07D3A"/>
    <w:rsid w:val="00E07D3E"/>
    <w:rsid w:val="00E07D41"/>
    <w:rsid w:val="00E07D8B"/>
    <w:rsid w:val="00E101EE"/>
    <w:rsid w:val="00E10A86"/>
    <w:rsid w:val="00E10F95"/>
    <w:rsid w:val="00E113B1"/>
    <w:rsid w:val="00E1142E"/>
    <w:rsid w:val="00E1159C"/>
    <w:rsid w:val="00E116A3"/>
    <w:rsid w:val="00E11A24"/>
    <w:rsid w:val="00E11A61"/>
    <w:rsid w:val="00E11D31"/>
    <w:rsid w:val="00E11FA0"/>
    <w:rsid w:val="00E1201E"/>
    <w:rsid w:val="00E12225"/>
    <w:rsid w:val="00E124B5"/>
    <w:rsid w:val="00E12609"/>
    <w:rsid w:val="00E12CDE"/>
    <w:rsid w:val="00E12D6A"/>
    <w:rsid w:val="00E12FA4"/>
    <w:rsid w:val="00E13027"/>
    <w:rsid w:val="00E1302F"/>
    <w:rsid w:val="00E130BD"/>
    <w:rsid w:val="00E1311C"/>
    <w:rsid w:val="00E13171"/>
    <w:rsid w:val="00E133D9"/>
    <w:rsid w:val="00E13599"/>
    <w:rsid w:val="00E13860"/>
    <w:rsid w:val="00E138D8"/>
    <w:rsid w:val="00E13967"/>
    <w:rsid w:val="00E13B36"/>
    <w:rsid w:val="00E13BC7"/>
    <w:rsid w:val="00E13C84"/>
    <w:rsid w:val="00E13DDB"/>
    <w:rsid w:val="00E142AC"/>
    <w:rsid w:val="00E1448A"/>
    <w:rsid w:val="00E147AB"/>
    <w:rsid w:val="00E1481A"/>
    <w:rsid w:val="00E14994"/>
    <w:rsid w:val="00E14D14"/>
    <w:rsid w:val="00E14D59"/>
    <w:rsid w:val="00E14DF7"/>
    <w:rsid w:val="00E15309"/>
    <w:rsid w:val="00E15313"/>
    <w:rsid w:val="00E1546A"/>
    <w:rsid w:val="00E1562D"/>
    <w:rsid w:val="00E15971"/>
    <w:rsid w:val="00E15D20"/>
    <w:rsid w:val="00E15EC2"/>
    <w:rsid w:val="00E16141"/>
    <w:rsid w:val="00E162A1"/>
    <w:rsid w:val="00E16390"/>
    <w:rsid w:val="00E16499"/>
    <w:rsid w:val="00E167A0"/>
    <w:rsid w:val="00E169AF"/>
    <w:rsid w:val="00E16CB3"/>
    <w:rsid w:val="00E17175"/>
    <w:rsid w:val="00E1724A"/>
    <w:rsid w:val="00E17256"/>
    <w:rsid w:val="00E175CD"/>
    <w:rsid w:val="00E175D7"/>
    <w:rsid w:val="00E176D8"/>
    <w:rsid w:val="00E1783C"/>
    <w:rsid w:val="00E17EDE"/>
    <w:rsid w:val="00E17F9C"/>
    <w:rsid w:val="00E2014C"/>
    <w:rsid w:val="00E2039D"/>
    <w:rsid w:val="00E205B4"/>
    <w:rsid w:val="00E20785"/>
    <w:rsid w:val="00E2095F"/>
    <w:rsid w:val="00E20BD4"/>
    <w:rsid w:val="00E20CC0"/>
    <w:rsid w:val="00E20FB7"/>
    <w:rsid w:val="00E21076"/>
    <w:rsid w:val="00E212D9"/>
    <w:rsid w:val="00E217C5"/>
    <w:rsid w:val="00E21A9A"/>
    <w:rsid w:val="00E21BD4"/>
    <w:rsid w:val="00E2268B"/>
    <w:rsid w:val="00E22BFB"/>
    <w:rsid w:val="00E22D58"/>
    <w:rsid w:val="00E2343C"/>
    <w:rsid w:val="00E2358A"/>
    <w:rsid w:val="00E2359E"/>
    <w:rsid w:val="00E237C7"/>
    <w:rsid w:val="00E23A27"/>
    <w:rsid w:val="00E23DB0"/>
    <w:rsid w:val="00E24117"/>
    <w:rsid w:val="00E24404"/>
    <w:rsid w:val="00E244F0"/>
    <w:rsid w:val="00E24964"/>
    <w:rsid w:val="00E24B9C"/>
    <w:rsid w:val="00E24BC4"/>
    <w:rsid w:val="00E251AB"/>
    <w:rsid w:val="00E25453"/>
    <w:rsid w:val="00E257DB"/>
    <w:rsid w:val="00E25A24"/>
    <w:rsid w:val="00E25A32"/>
    <w:rsid w:val="00E25AAD"/>
    <w:rsid w:val="00E25FA9"/>
    <w:rsid w:val="00E26944"/>
    <w:rsid w:val="00E26BEC"/>
    <w:rsid w:val="00E27149"/>
    <w:rsid w:val="00E27216"/>
    <w:rsid w:val="00E2742C"/>
    <w:rsid w:val="00E274F2"/>
    <w:rsid w:val="00E2759B"/>
    <w:rsid w:val="00E27A04"/>
    <w:rsid w:val="00E27AC2"/>
    <w:rsid w:val="00E27FAD"/>
    <w:rsid w:val="00E27FF6"/>
    <w:rsid w:val="00E30017"/>
    <w:rsid w:val="00E303CD"/>
    <w:rsid w:val="00E30575"/>
    <w:rsid w:val="00E305FD"/>
    <w:rsid w:val="00E3063C"/>
    <w:rsid w:val="00E30B14"/>
    <w:rsid w:val="00E30B6D"/>
    <w:rsid w:val="00E31A0A"/>
    <w:rsid w:val="00E31ACA"/>
    <w:rsid w:val="00E31C27"/>
    <w:rsid w:val="00E322A4"/>
    <w:rsid w:val="00E3272F"/>
    <w:rsid w:val="00E32C4D"/>
    <w:rsid w:val="00E32DB3"/>
    <w:rsid w:val="00E32F71"/>
    <w:rsid w:val="00E3305C"/>
    <w:rsid w:val="00E33395"/>
    <w:rsid w:val="00E33989"/>
    <w:rsid w:val="00E33D14"/>
    <w:rsid w:val="00E34225"/>
    <w:rsid w:val="00E342A3"/>
    <w:rsid w:val="00E344D2"/>
    <w:rsid w:val="00E34978"/>
    <w:rsid w:val="00E34AF0"/>
    <w:rsid w:val="00E34DBD"/>
    <w:rsid w:val="00E35192"/>
    <w:rsid w:val="00E35442"/>
    <w:rsid w:val="00E3579A"/>
    <w:rsid w:val="00E35988"/>
    <w:rsid w:val="00E35B02"/>
    <w:rsid w:val="00E35F11"/>
    <w:rsid w:val="00E35FED"/>
    <w:rsid w:val="00E365CF"/>
    <w:rsid w:val="00E365FB"/>
    <w:rsid w:val="00E368CE"/>
    <w:rsid w:val="00E36A10"/>
    <w:rsid w:val="00E36A2C"/>
    <w:rsid w:val="00E36F5F"/>
    <w:rsid w:val="00E400C8"/>
    <w:rsid w:val="00E402E1"/>
    <w:rsid w:val="00E40334"/>
    <w:rsid w:val="00E408FC"/>
    <w:rsid w:val="00E40907"/>
    <w:rsid w:val="00E41067"/>
    <w:rsid w:val="00E412B4"/>
    <w:rsid w:val="00E4145F"/>
    <w:rsid w:val="00E41477"/>
    <w:rsid w:val="00E41581"/>
    <w:rsid w:val="00E41629"/>
    <w:rsid w:val="00E41A19"/>
    <w:rsid w:val="00E41B36"/>
    <w:rsid w:val="00E420C9"/>
    <w:rsid w:val="00E42410"/>
    <w:rsid w:val="00E4272D"/>
    <w:rsid w:val="00E42A36"/>
    <w:rsid w:val="00E42B49"/>
    <w:rsid w:val="00E42F96"/>
    <w:rsid w:val="00E43185"/>
    <w:rsid w:val="00E43690"/>
    <w:rsid w:val="00E436AD"/>
    <w:rsid w:val="00E438ED"/>
    <w:rsid w:val="00E43F17"/>
    <w:rsid w:val="00E43F39"/>
    <w:rsid w:val="00E43F63"/>
    <w:rsid w:val="00E43FAB"/>
    <w:rsid w:val="00E44398"/>
    <w:rsid w:val="00E446FA"/>
    <w:rsid w:val="00E44A83"/>
    <w:rsid w:val="00E44B9B"/>
    <w:rsid w:val="00E44D60"/>
    <w:rsid w:val="00E44D78"/>
    <w:rsid w:val="00E45183"/>
    <w:rsid w:val="00E45433"/>
    <w:rsid w:val="00E45FA9"/>
    <w:rsid w:val="00E4631A"/>
    <w:rsid w:val="00E46331"/>
    <w:rsid w:val="00E4638D"/>
    <w:rsid w:val="00E46585"/>
    <w:rsid w:val="00E467D7"/>
    <w:rsid w:val="00E46A8F"/>
    <w:rsid w:val="00E46AD2"/>
    <w:rsid w:val="00E46B82"/>
    <w:rsid w:val="00E46C5E"/>
    <w:rsid w:val="00E47432"/>
    <w:rsid w:val="00E47511"/>
    <w:rsid w:val="00E477EF"/>
    <w:rsid w:val="00E47C3E"/>
    <w:rsid w:val="00E47E2E"/>
    <w:rsid w:val="00E503F1"/>
    <w:rsid w:val="00E5054E"/>
    <w:rsid w:val="00E50618"/>
    <w:rsid w:val="00E50653"/>
    <w:rsid w:val="00E5092F"/>
    <w:rsid w:val="00E50A7F"/>
    <w:rsid w:val="00E50B52"/>
    <w:rsid w:val="00E510C1"/>
    <w:rsid w:val="00E51122"/>
    <w:rsid w:val="00E51261"/>
    <w:rsid w:val="00E51AAE"/>
    <w:rsid w:val="00E51AFA"/>
    <w:rsid w:val="00E51FAA"/>
    <w:rsid w:val="00E51FC1"/>
    <w:rsid w:val="00E520F5"/>
    <w:rsid w:val="00E5219D"/>
    <w:rsid w:val="00E521BF"/>
    <w:rsid w:val="00E521EC"/>
    <w:rsid w:val="00E52216"/>
    <w:rsid w:val="00E52269"/>
    <w:rsid w:val="00E52ABF"/>
    <w:rsid w:val="00E52F23"/>
    <w:rsid w:val="00E532D7"/>
    <w:rsid w:val="00E532E0"/>
    <w:rsid w:val="00E53624"/>
    <w:rsid w:val="00E53694"/>
    <w:rsid w:val="00E53A44"/>
    <w:rsid w:val="00E53C97"/>
    <w:rsid w:val="00E53F41"/>
    <w:rsid w:val="00E541FA"/>
    <w:rsid w:val="00E54472"/>
    <w:rsid w:val="00E5483C"/>
    <w:rsid w:val="00E5496E"/>
    <w:rsid w:val="00E55528"/>
    <w:rsid w:val="00E55629"/>
    <w:rsid w:val="00E55654"/>
    <w:rsid w:val="00E55724"/>
    <w:rsid w:val="00E55852"/>
    <w:rsid w:val="00E55AA1"/>
    <w:rsid w:val="00E55C8D"/>
    <w:rsid w:val="00E55F12"/>
    <w:rsid w:val="00E55F1F"/>
    <w:rsid w:val="00E562FA"/>
    <w:rsid w:val="00E562FC"/>
    <w:rsid w:val="00E563F2"/>
    <w:rsid w:val="00E564D4"/>
    <w:rsid w:val="00E567AD"/>
    <w:rsid w:val="00E569ED"/>
    <w:rsid w:val="00E56B8E"/>
    <w:rsid w:val="00E56D73"/>
    <w:rsid w:val="00E56E3B"/>
    <w:rsid w:val="00E56F73"/>
    <w:rsid w:val="00E56FF8"/>
    <w:rsid w:val="00E57041"/>
    <w:rsid w:val="00E57085"/>
    <w:rsid w:val="00E572B3"/>
    <w:rsid w:val="00E5767A"/>
    <w:rsid w:val="00E576C7"/>
    <w:rsid w:val="00E57DA3"/>
    <w:rsid w:val="00E57DB1"/>
    <w:rsid w:val="00E603C2"/>
    <w:rsid w:val="00E60455"/>
    <w:rsid w:val="00E6046D"/>
    <w:rsid w:val="00E60628"/>
    <w:rsid w:val="00E60A36"/>
    <w:rsid w:val="00E60DD6"/>
    <w:rsid w:val="00E61440"/>
    <w:rsid w:val="00E61494"/>
    <w:rsid w:val="00E6164C"/>
    <w:rsid w:val="00E618BE"/>
    <w:rsid w:val="00E61AEE"/>
    <w:rsid w:val="00E61B42"/>
    <w:rsid w:val="00E61F63"/>
    <w:rsid w:val="00E622A3"/>
    <w:rsid w:val="00E624C0"/>
    <w:rsid w:val="00E6268A"/>
    <w:rsid w:val="00E6286A"/>
    <w:rsid w:val="00E631E1"/>
    <w:rsid w:val="00E6359F"/>
    <w:rsid w:val="00E635F1"/>
    <w:rsid w:val="00E63728"/>
    <w:rsid w:val="00E6375C"/>
    <w:rsid w:val="00E63A79"/>
    <w:rsid w:val="00E63D77"/>
    <w:rsid w:val="00E64480"/>
    <w:rsid w:val="00E64C4B"/>
    <w:rsid w:val="00E64DE2"/>
    <w:rsid w:val="00E64E17"/>
    <w:rsid w:val="00E64F37"/>
    <w:rsid w:val="00E64F48"/>
    <w:rsid w:val="00E652E1"/>
    <w:rsid w:val="00E656BD"/>
    <w:rsid w:val="00E664BA"/>
    <w:rsid w:val="00E66530"/>
    <w:rsid w:val="00E66586"/>
    <w:rsid w:val="00E6664D"/>
    <w:rsid w:val="00E66696"/>
    <w:rsid w:val="00E66D1A"/>
    <w:rsid w:val="00E66D87"/>
    <w:rsid w:val="00E670A1"/>
    <w:rsid w:val="00E670A5"/>
    <w:rsid w:val="00E671AB"/>
    <w:rsid w:val="00E671B1"/>
    <w:rsid w:val="00E678A3"/>
    <w:rsid w:val="00E67BFA"/>
    <w:rsid w:val="00E67D50"/>
    <w:rsid w:val="00E70067"/>
    <w:rsid w:val="00E70075"/>
    <w:rsid w:val="00E70138"/>
    <w:rsid w:val="00E706FA"/>
    <w:rsid w:val="00E70AD3"/>
    <w:rsid w:val="00E70B24"/>
    <w:rsid w:val="00E70BC6"/>
    <w:rsid w:val="00E71476"/>
    <w:rsid w:val="00E714DF"/>
    <w:rsid w:val="00E71525"/>
    <w:rsid w:val="00E71CAB"/>
    <w:rsid w:val="00E71ECF"/>
    <w:rsid w:val="00E722F5"/>
    <w:rsid w:val="00E72701"/>
    <w:rsid w:val="00E727F6"/>
    <w:rsid w:val="00E728DA"/>
    <w:rsid w:val="00E72A89"/>
    <w:rsid w:val="00E72CDE"/>
    <w:rsid w:val="00E7301D"/>
    <w:rsid w:val="00E735D0"/>
    <w:rsid w:val="00E73D62"/>
    <w:rsid w:val="00E73F02"/>
    <w:rsid w:val="00E73F1B"/>
    <w:rsid w:val="00E74325"/>
    <w:rsid w:val="00E7450A"/>
    <w:rsid w:val="00E74608"/>
    <w:rsid w:val="00E7480B"/>
    <w:rsid w:val="00E748F0"/>
    <w:rsid w:val="00E74D39"/>
    <w:rsid w:val="00E75014"/>
    <w:rsid w:val="00E750FC"/>
    <w:rsid w:val="00E754FA"/>
    <w:rsid w:val="00E755D2"/>
    <w:rsid w:val="00E75B9C"/>
    <w:rsid w:val="00E75E49"/>
    <w:rsid w:val="00E76048"/>
    <w:rsid w:val="00E761B9"/>
    <w:rsid w:val="00E768B8"/>
    <w:rsid w:val="00E76984"/>
    <w:rsid w:val="00E76997"/>
    <w:rsid w:val="00E76C31"/>
    <w:rsid w:val="00E77337"/>
    <w:rsid w:val="00E77475"/>
    <w:rsid w:val="00E774C5"/>
    <w:rsid w:val="00E775B6"/>
    <w:rsid w:val="00E77B7E"/>
    <w:rsid w:val="00E80963"/>
    <w:rsid w:val="00E809EA"/>
    <w:rsid w:val="00E80D24"/>
    <w:rsid w:val="00E81014"/>
    <w:rsid w:val="00E810E1"/>
    <w:rsid w:val="00E81C27"/>
    <w:rsid w:val="00E81C5A"/>
    <w:rsid w:val="00E81DB6"/>
    <w:rsid w:val="00E820D3"/>
    <w:rsid w:val="00E82362"/>
    <w:rsid w:val="00E8237D"/>
    <w:rsid w:val="00E8258B"/>
    <w:rsid w:val="00E8261E"/>
    <w:rsid w:val="00E8282B"/>
    <w:rsid w:val="00E82EDB"/>
    <w:rsid w:val="00E82FD5"/>
    <w:rsid w:val="00E831B1"/>
    <w:rsid w:val="00E83FAF"/>
    <w:rsid w:val="00E84660"/>
    <w:rsid w:val="00E84670"/>
    <w:rsid w:val="00E84CA0"/>
    <w:rsid w:val="00E84E14"/>
    <w:rsid w:val="00E84E22"/>
    <w:rsid w:val="00E852FE"/>
    <w:rsid w:val="00E855A9"/>
    <w:rsid w:val="00E857D2"/>
    <w:rsid w:val="00E85FCE"/>
    <w:rsid w:val="00E8603C"/>
    <w:rsid w:val="00E863CB"/>
    <w:rsid w:val="00E86573"/>
    <w:rsid w:val="00E86623"/>
    <w:rsid w:val="00E86A4F"/>
    <w:rsid w:val="00E86B4F"/>
    <w:rsid w:val="00E8709C"/>
    <w:rsid w:val="00E87EA6"/>
    <w:rsid w:val="00E87EEE"/>
    <w:rsid w:val="00E87F16"/>
    <w:rsid w:val="00E87FDD"/>
    <w:rsid w:val="00E900C5"/>
    <w:rsid w:val="00E90461"/>
    <w:rsid w:val="00E9077E"/>
    <w:rsid w:val="00E90D59"/>
    <w:rsid w:val="00E90E38"/>
    <w:rsid w:val="00E9100B"/>
    <w:rsid w:val="00E914D9"/>
    <w:rsid w:val="00E91922"/>
    <w:rsid w:val="00E91941"/>
    <w:rsid w:val="00E91C1B"/>
    <w:rsid w:val="00E91ED0"/>
    <w:rsid w:val="00E91EDC"/>
    <w:rsid w:val="00E91FC5"/>
    <w:rsid w:val="00E9235C"/>
    <w:rsid w:val="00E9253A"/>
    <w:rsid w:val="00E9254D"/>
    <w:rsid w:val="00E928F3"/>
    <w:rsid w:val="00E929E7"/>
    <w:rsid w:val="00E92EAA"/>
    <w:rsid w:val="00E932C3"/>
    <w:rsid w:val="00E933E5"/>
    <w:rsid w:val="00E93681"/>
    <w:rsid w:val="00E9376D"/>
    <w:rsid w:val="00E93FB9"/>
    <w:rsid w:val="00E942D4"/>
    <w:rsid w:val="00E94331"/>
    <w:rsid w:val="00E94606"/>
    <w:rsid w:val="00E94829"/>
    <w:rsid w:val="00E9492D"/>
    <w:rsid w:val="00E94B8E"/>
    <w:rsid w:val="00E94E7A"/>
    <w:rsid w:val="00E94F1E"/>
    <w:rsid w:val="00E94F4D"/>
    <w:rsid w:val="00E9505E"/>
    <w:rsid w:val="00E954A3"/>
    <w:rsid w:val="00E957EB"/>
    <w:rsid w:val="00E95DB0"/>
    <w:rsid w:val="00E95DD6"/>
    <w:rsid w:val="00E96028"/>
    <w:rsid w:val="00E96215"/>
    <w:rsid w:val="00E9625E"/>
    <w:rsid w:val="00E965F9"/>
    <w:rsid w:val="00E9673F"/>
    <w:rsid w:val="00E96C0A"/>
    <w:rsid w:val="00E9729C"/>
    <w:rsid w:val="00E9783F"/>
    <w:rsid w:val="00E97A8C"/>
    <w:rsid w:val="00E97AAD"/>
    <w:rsid w:val="00E97AB9"/>
    <w:rsid w:val="00E97D80"/>
    <w:rsid w:val="00E97E8B"/>
    <w:rsid w:val="00EA002B"/>
    <w:rsid w:val="00EA0102"/>
    <w:rsid w:val="00EA038E"/>
    <w:rsid w:val="00EA05C4"/>
    <w:rsid w:val="00EA06AE"/>
    <w:rsid w:val="00EA099F"/>
    <w:rsid w:val="00EA0BE2"/>
    <w:rsid w:val="00EA1055"/>
    <w:rsid w:val="00EA111F"/>
    <w:rsid w:val="00EA14E2"/>
    <w:rsid w:val="00EA16DA"/>
    <w:rsid w:val="00EA1B9B"/>
    <w:rsid w:val="00EA1CA7"/>
    <w:rsid w:val="00EA2038"/>
    <w:rsid w:val="00EA2064"/>
    <w:rsid w:val="00EA23CF"/>
    <w:rsid w:val="00EA24BC"/>
    <w:rsid w:val="00EA2535"/>
    <w:rsid w:val="00EA2579"/>
    <w:rsid w:val="00EA2B52"/>
    <w:rsid w:val="00EA2C02"/>
    <w:rsid w:val="00EA2E56"/>
    <w:rsid w:val="00EA31C1"/>
    <w:rsid w:val="00EA31C7"/>
    <w:rsid w:val="00EA34E2"/>
    <w:rsid w:val="00EA35D6"/>
    <w:rsid w:val="00EA3606"/>
    <w:rsid w:val="00EA399D"/>
    <w:rsid w:val="00EA3D3C"/>
    <w:rsid w:val="00EA3E11"/>
    <w:rsid w:val="00EA3E85"/>
    <w:rsid w:val="00EA4431"/>
    <w:rsid w:val="00EA47D2"/>
    <w:rsid w:val="00EA4981"/>
    <w:rsid w:val="00EA4C83"/>
    <w:rsid w:val="00EA521A"/>
    <w:rsid w:val="00EA5332"/>
    <w:rsid w:val="00EA5370"/>
    <w:rsid w:val="00EA5401"/>
    <w:rsid w:val="00EA5AED"/>
    <w:rsid w:val="00EA620C"/>
    <w:rsid w:val="00EA62DF"/>
    <w:rsid w:val="00EA6813"/>
    <w:rsid w:val="00EA69CD"/>
    <w:rsid w:val="00EA7726"/>
    <w:rsid w:val="00EA7A2E"/>
    <w:rsid w:val="00EA7AD1"/>
    <w:rsid w:val="00EA7EDA"/>
    <w:rsid w:val="00EB065B"/>
    <w:rsid w:val="00EB071C"/>
    <w:rsid w:val="00EB0961"/>
    <w:rsid w:val="00EB0DCC"/>
    <w:rsid w:val="00EB0DCE"/>
    <w:rsid w:val="00EB0FC8"/>
    <w:rsid w:val="00EB1B65"/>
    <w:rsid w:val="00EB1ED1"/>
    <w:rsid w:val="00EB231F"/>
    <w:rsid w:val="00EB29DA"/>
    <w:rsid w:val="00EB2B74"/>
    <w:rsid w:val="00EB2C35"/>
    <w:rsid w:val="00EB2E03"/>
    <w:rsid w:val="00EB2FA1"/>
    <w:rsid w:val="00EB308D"/>
    <w:rsid w:val="00EB312B"/>
    <w:rsid w:val="00EB37B4"/>
    <w:rsid w:val="00EB37EB"/>
    <w:rsid w:val="00EB386B"/>
    <w:rsid w:val="00EB42F7"/>
    <w:rsid w:val="00EB4596"/>
    <w:rsid w:val="00EB468B"/>
    <w:rsid w:val="00EB476F"/>
    <w:rsid w:val="00EB4A2D"/>
    <w:rsid w:val="00EB4B2C"/>
    <w:rsid w:val="00EB4BC1"/>
    <w:rsid w:val="00EB4E71"/>
    <w:rsid w:val="00EB514D"/>
    <w:rsid w:val="00EB5789"/>
    <w:rsid w:val="00EB585D"/>
    <w:rsid w:val="00EB5BBD"/>
    <w:rsid w:val="00EB5CDB"/>
    <w:rsid w:val="00EB5DE1"/>
    <w:rsid w:val="00EB5EE5"/>
    <w:rsid w:val="00EB606B"/>
    <w:rsid w:val="00EB608A"/>
    <w:rsid w:val="00EB61A6"/>
    <w:rsid w:val="00EB61B8"/>
    <w:rsid w:val="00EB6693"/>
    <w:rsid w:val="00EB6710"/>
    <w:rsid w:val="00EB68FA"/>
    <w:rsid w:val="00EB699B"/>
    <w:rsid w:val="00EB6CDE"/>
    <w:rsid w:val="00EB6D1E"/>
    <w:rsid w:val="00EB6DA8"/>
    <w:rsid w:val="00EB7021"/>
    <w:rsid w:val="00EB7853"/>
    <w:rsid w:val="00EB7CA3"/>
    <w:rsid w:val="00EB7FD8"/>
    <w:rsid w:val="00EC010A"/>
    <w:rsid w:val="00EC0166"/>
    <w:rsid w:val="00EC0230"/>
    <w:rsid w:val="00EC0513"/>
    <w:rsid w:val="00EC0C05"/>
    <w:rsid w:val="00EC0EEB"/>
    <w:rsid w:val="00EC1261"/>
    <w:rsid w:val="00EC166B"/>
    <w:rsid w:val="00EC1A4B"/>
    <w:rsid w:val="00EC1A61"/>
    <w:rsid w:val="00EC1A62"/>
    <w:rsid w:val="00EC1E81"/>
    <w:rsid w:val="00EC1F2C"/>
    <w:rsid w:val="00EC206D"/>
    <w:rsid w:val="00EC2442"/>
    <w:rsid w:val="00EC2687"/>
    <w:rsid w:val="00EC2AC1"/>
    <w:rsid w:val="00EC2E23"/>
    <w:rsid w:val="00EC3216"/>
    <w:rsid w:val="00EC321B"/>
    <w:rsid w:val="00EC32C2"/>
    <w:rsid w:val="00EC32CD"/>
    <w:rsid w:val="00EC33A9"/>
    <w:rsid w:val="00EC33BB"/>
    <w:rsid w:val="00EC3BD6"/>
    <w:rsid w:val="00EC3E9A"/>
    <w:rsid w:val="00EC4A0E"/>
    <w:rsid w:val="00EC4DBD"/>
    <w:rsid w:val="00EC56E2"/>
    <w:rsid w:val="00EC5DDF"/>
    <w:rsid w:val="00EC5E5A"/>
    <w:rsid w:val="00EC5EF4"/>
    <w:rsid w:val="00EC60BD"/>
    <w:rsid w:val="00EC6456"/>
    <w:rsid w:val="00EC64F3"/>
    <w:rsid w:val="00EC6866"/>
    <w:rsid w:val="00EC6C58"/>
    <w:rsid w:val="00EC6D8B"/>
    <w:rsid w:val="00EC71DA"/>
    <w:rsid w:val="00EC76AD"/>
    <w:rsid w:val="00EC7C33"/>
    <w:rsid w:val="00EC7C5D"/>
    <w:rsid w:val="00EC7CC3"/>
    <w:rsid w:val="00ED0221"/>
    <w:rsid w:val="00ED079B"/>
    <w:rsid w:val="00ED0AC4"/>
    <w:rsid w:val="00ED0FCE"/>
    <w:rsid w:val="00ED0FF5"/>
    <w:rsid w:val="00ED1640"/>
    <w:rsid w:val="00ED1920"/>
    <w:rsid w:val="00ED197A"/>
    <w:rsid w:val="00ED1B63"/>
    <w:rsid w:val="00ED1DD0"/>
    <w:rsid w:val="00ED1E31"/>
    <w:rsid w:val="00ED2038"/>
    <w:rsid w:val="00ED22F4"/>
    <w:rsid w:val="00ED2459"/>
    <w:rsid w:val="00ED2F89"/>
    <w:rsid w:val="00ED3117"/>
    <w:rsid w:val="00ED349B"/>
    <w:rsid w:val="00ED37E6"/>
    <w:rsid w:val="00ED380F"/>
    <w:rsid w:val="00ED3A34"/>
    <w:rsid w:val="00ED3FA0"/>
    <w:rsid w:val="00ED4059"/>
    <w:rsid w:val="00ED4192"/>
    <w:rsid w:val="00ED4227"/>
    <w:rsid w:val="00ED430E"/>
    <w:rsid w:val="00ED46E1"/>
    <w:rsid w:val="00ED48A2"/>
    <w:rsid w:val="00ED4C92"/>
    <w:rsid w:val="00ED4DB0"/>
    <w:rsid w:val="00ED4EE2"/>
    <w:rsid w:val="00ED4F4A"/>
    <w:rsid w:val="00ED513B"/>
    <w:rsid w:val="00ED519B"/>
    <w:rsid w:val="00ED5F15"/>
    <w:rsid w:val="00ED6013"/>
    <w:rsid w:val="00ED6CD0"/>
    <w:rsid w:val="00ED6EC3"/>
    <w:rsid w:val="00ED7536"/>
    <w:rsid w:val="00ED7A73"/>
    <w:rsid w:val="00ED7EE6"/>
    <w:rsid w:val="00EE0325"/>
    <w:rsid w:val="00EE0540"/>
    <w:rsid w:val="00EE0636"/>
    <w:rsid w:val="00EE077B"/>
    <w:rsid w:val="00EE08C1"/>
    <w:rsid w:val="00EE08E3"/>
    <w:rsid w:val="00EE0A6A"/>
    <w:rsid w:val="00EE0E56"/>
    <w:rsid w:val="00EE0ED1"/>
    <w:rsid w:val="00EE0EF1"/>
    <w:rsid w:val="00EE109F"/>
    <w:rsid w:val="00EE133E"/>
    <w:rsid w:val="00EE1973"/>
    <w:rsid w:val="00EE19C6"/>
    <w:rsid w:val="00EE1A95"/>
    <w:rsid w:val="00EE201C"/>
    <w:rsid w:val="00EE2407"/>
    <w:rsid w:val="00EE251A"/>
    <w:rsid w:val="00EE2838"/>
    <w:rsid w:val="00EE2B3C"/>
    <w:rsid w:val="00EE2BBF"/>
    <w:rsid w:val="00EE2BC2"/>
    <w:rsid w:val="00EE2D95"/>
    <w:rsid w:val="00EE317B"/>
    <w:rsid w:val="00EE33C6"/>
    <w:rsid w:val="00EE37C9"/>
    <w:rsid w:val="00EE3F5F"/>
    <w:rsid w:val="00EE465F"/>
    <w:rsid w:val="00EE4CBA"/>
    <w:rsid w:val="00EE5855"/>
    <w:rsid w:val="00EE586E"/>
    <w:rsid w:val="00EE58D0"/>
    <w:rsid w:val="00EE5D0C"/>
    <w:rsid w:val="00EE6299"/>
    <w:rsid w:val="00EE64CB"/>
    <w:rsid w:val="00EE67D1"/>
    <w:rsid w:val="00EE6C98"/>
    <w:rsid w:val="00EE6DD0"/>
    <w:rsid w:val="00EE6DE0"/>
    <w:rsid w:val="00EE768E"/>
    <w:rsid w:val="00EE776A"/>
    <w:rsid w:val="00EE78CE"/>
    <w:rsid w:val="00EE7915"/>
    <w:rsid w:val="00EE7987"/>
    <w:rsid w:val="00EE7C9D"/>
    <w:rsid w:val="00EF0193"/>
    <w:rsid w:val="00EF08DB"/>
    <w:rsid w:val="00EF0AF5"/>
    <w:rsid w:val="00EF0F6C"/>
    <w:rsid w:val="00EF1123"/>
    <w:rsid w:val="00EF1300"/>
    <w:rsid w:val="00EF132D"/>
    <w:rsid w:val="00EF1B03"/>
    <w:rsid w:val="00EF1B23"/>
    <w:rsid w:val="00EF1C2B"/>
    <w:rsid w:val="00EF1E33"/>
    <w:rsid w:val="00EF21B0"/>
    <w:rsid w:val="00EF224C"/>
    <w:rsid w:val="00EF26E8"/>
    <w:rsid w:val="00EF27E5"/>
    <w:rsid w:val="00EF28E0"/>
    <w:rsid w:val="00EF29D8"/>
    <w:rsid w:val="00EF2DC4"/>
    <w:rsid w:val="00EF2DDE"/>
    <w:rsid w:val="00EF2FE0"/>
    <w:rsid w:val="00EF30E6"/>
    <w:rsid w:val="00EF3374"/>
    <w:rsid w:val="00EF3AB9"/>
    <w:rsid w:val="00EF3F1D"/>
    <w:rsid w:val="00EF4029"/>
    <w:rsid w:val="00EF41A3"/>
    <w:rsid w:val="00EF422F"/>
    <w:rsid w:val="00EF4536"/>
    <w:rsid w:val="00EF45A4"/>
    <w:rsid w:val="00EF466B"/>
    <w:rsid w:val="00EF4B60"/>
    <w:rsid w:val="00EF4BCA"/>
    <w:rsid w:val="00EF4C76"/>
    <w:rsid w:val="00EF4D0A"/>
    <w:rsid w:val="00EF4D68"/>
    <w:rsid w:val="00EF4FBE"/>
    <w:rsid w:val="00EF50C7"/>
    <w:rsid w:val="00EF5392"/>
    <w:rsid w:val="00EF53C3"/>
    <w:rsid w:val="00EF5972"/>
    <w:rsid w:val="00EF5B11"/>
    <w:rsid w:val="00EF605D"/>
    <w:rsid w:val="00EF6318"/>
    <w:rsid w:val="00EF6774"/>
    <w:rsid w:val="00EF6847"/>
    <w:rsid w:val="00EF6BB0"/>
    <w:rsid w:val="00EF6C48"/>
    <w:rsid w:val="00EF6EF4"/>
    <w:rsid w:val="00EF6F69"/>
    <w:rsid w:val="00EF70B7"/>
    <w:rsid w:val="00EF7407"/>
    <w:rsid w:val="00EF7655"/>
    <w:rsid w:val="00EF77BF"/>
    <w:rsid w:val="00EF79F4"/>
    <w:rsid w:val="00EF7CAA"/>
    <w:rsid w:val="00EF7E76"/>
    <w:rsid w:val="00F001D5"/>
    <w:rsid w:val="00F00551"/>
    <w:rsid w:val="00F007F5"/>
    <w:rsid w:val="00F00845"/>
    <w:rsid w:val="00F00C45"/>
    <w:rsid w:val="00F0101B"/>
    <w:rsid w:val="00F01672"/>
    <w:rsid w:val="00F018B5"/>
    <w:rsid w:val="00F018F0"/>
    <w:rsid w:val="00F01E16"/>
    <w:rsid w:val="00F01EA9"/>
    <w:rsid w:val="00F01EDB"/>
    <w:rsid w:val="00F020CF"/>
    <w:rsid w:val="00F02236"/>
    <w:rsid w:val="00F02930"/>
    <w:rsid w:val="00F02A98"/>
    <w:rsid w:val="00F02CEF"/>
    <w:rsid w:val="00F0308F"/>
    <w:rsid w:val="00F03347"/>
    <w:rsid w:val="00F0337A"/>
    <w:rsid w:val="00F0360D"/>
    <w:rsid w:val="00F0364E"/>
    <w:rsid w:val="00F0374E"/>
    <w:rsid w:val="00F03918"/>
    <w:rsid w:val="00F03968"/>
    <w:rsid w:val="00F043E8"/>
    <w:rsid w:val="00F05097"/>
    <w:rsid w:val="00F0511E"/>
    <w:rsid w:val="00F05144"/>
    <w:rsid w:val="00F053FE"/>
    <w:rsid w:val="00F054A8"/>
    <w:rsid w:val="00F05641"/>
    <w:rsid w:val="00F05973"/>
    <w:rsid w:val="00F05D19"/>
    <w:rsid w:val="00F05F09"/>
    <w:rsid w:val="00F06126"/>
    <w:rsid w:val="00F0631E"/>
    <w:rsid w:val="00F06401"/>
    <w:rsid w:val="00F06A68"/>
    <w:rsid w:val="00F071D5"/>
    <w:rsid w:val="00F07387"/>
    <w:rsid w:val="00F073C3"/>
    <w:rsid w:val="00F07477"/>
    <w:rsid w:val="00F074DD"/>
    <w:rsid w:val="00F076B1"/>
    <w:rsid w:val="00F0799A"/>
    <w:rsid w:val="00F07CE3"/>
    <w:rsid w:val="00F07D91"/>
    <w:rsid w:val="00F07EAD"/>
    <w:rsid w:val="00F102FD"/>
    <w:rsid w:val="00F10A36"/>
    <w:rsid w:val="00F10ABB"/>
    <w:rsid w:val="00F10BDC"/>
    <w:rsid w:val="00F10C5A"/>
    <w:rsid w:val="00F10CB5"/>
    <w:rsid w:val="00F1136C"/>
    <w:rsid w:val="00F1164D"/>
    <w:rsid w:val="00F116A3"/>
    <w:rsid w:val="00F117E6"/>
    <w:rsid w:val="00F12218"/>
    <w:rsid w:val="00F122F7"/>
    <w:rsid w:val="00F1264D"/>
    <w:rsid w:val="00F12841"/>
    <w:rsid w:val="00F1290A"/>
    <w:rsid w:val="00F12A53"/>
    <w:rsid w:val="00F12C52"/>
    <w:rsid w:val="00F12D9E"/>
    <w:rsid w:val="00F13388"/>
    <w:rsid w:val="00F1364C"/>
    <w:rsid w:val="00F13955"/>
    <w:rsid w:val="00F13A3F"/>
    <w:rsid w:val="00F13E5B"/>
    <w:rsid w:val="00F13EE8"/>
    <w:rsid w:val="00F14268"/>
    <w:rsid w:val="00F1453F"/>
    <w:rsid w:val="00F148C5"/>
    <w:rsid w:val="00F14DE0"/>
    <w:rsid w:val="00F150E4"/>
    <w:rsid w:val="00F15109"/>
    <w:rsid w:val="00F15163"/>
    <w:rsid w:val="00F15259"/>
    <w:rsid w:val="00F15348"/>
    <w:rsid w:val="00F15584"/>
    <w:rsid w:val="00F15C6E"/>
    <w:rsid w:val="00F15CFB"/>
    <w:rsid w:val="00F160CC"/>
    <w:rsid w:val="00F165EA"/>
    <w:rsid w:val="00F168F1"/>
    <w:rsid w:val="00F16B14"/>
    <w:rsid w:val="00F171F4"/>
    <w:rsid w:val="00F172CF"/>
    <w:rsid w:val="00F17607"/>
    <w:rsid w:val="00F176AF"/>
    <w:rsid w:val="00F17899"/>
    <w:rsid w:val="00F17962"/>
    <w:rsid w:val="00F17DF6"/>
    <w:rsid w:val="00F200FF"/>
    <w:rsid w:val="00F202B7"/>
    <w:rsid w:val="00F20618"/>
    <w:rsid w:val="00F20863"/>
    <w:rsid w:val="00F20964"/>
    <w:rsid w:val="00F20C58"/>
    <w:rsid w:val="00F20CAF"/>
    <w:rsid w:val="00F21074"/>
    <w:rsid w:val="00F21499"/>
    <w:rsid w:val="00F21571"/>
    <w:rsid w:val="00F21CC4"/>
    <w:rsid w:val="00F21D11"/>
    <w:rsid w:val="00F222DE"/>
    <w:rsid w:val="00F226DA"/>
    <w:rsid w:val="00F2272A"/>
    <w:rsid w:val="00F22AC9"/>
    <w:rsid w:val="00F22DB4"/>
    <w:rsid w:val="00F235DD"/>
    <w:rsid w:val="00F23AA2"/>
    <w:rsid w:val="00F23C77"/>
    <w:rsid w:val="00F241F7"/>
    <w:rsid w:val="00F2428B"/>
    <w:rsid w:val="00F248C1"/>
    <w:rsid w:val="00F250A2"/>
    <w:rsid w:val="00F2519B"/>
    <w:rsid w:val="00F25873"/>
    <w:rsid w:val="00F25AF0"/>
    <w:rsid w:val="00F25B54"/>
    <w:rsid w:val="00F25D54"/>
    <w:rsid w:val="00F25FF7"/>
    <w:rsid w:val="00F260EB"/>
    <w:rsid w:val="00F269FB"/>
    <w:rsid w:val="00F26DDA"/>
    <w:rsid w:val="00F26FE6"/>
    <w:rsid w:val="00F2718A"/>
    <w:rsid w:val="00F27363"/>
    <w:rsid w:val="00F27963"/>
    <w:rsid w:val="00F27DB8"/>
    <w:rsid w:val="00F27EC6"/>
    <w:rsid w:val="00F27FEF"/>
    <w:rsid w:val="00F30136"/>
    <w:rsid w:val="00F30574"/>
    <w:rsid w:val="00F305CF"/>
    <w:rsid w:val="00F30AAD"/>
    <w:rsid w:val="00F30D67"/>
    <w:rsid w:val="00F31086"/>
    <w:rsid w:val="00F31177"/>
    <w:rsid w:val="00F31207"/>
    <w:rsid w:val="00F3152B"/>
    <w:rsid w:val="00F31681"/>
    <w:rsid w:val="00F31F4C"/>
    <w:rsid w:val="00F3211F"/>
    <w:rsid w:val="00F32198"/>
    <w:rsid w:val="00F3247C"/>
    <w:rsid w:val="00F32489"/>
    <w:rsid w:val="00F3275B"/>
    <w:rsid w:val="00F3280D"/>
    <w:rsid w:val="00F32824"/>
    <w:rsid w:val="00F328B5"/>
    <w:rsid w:val="00F3293B"/>
    <w:rsid w:val="00F32DEF"/>
    <w:rsid w:val="00F3300C"/>
    <w:rsid w:val="00F334A6"/>
    <w:rsid w:val="00F33782"/>
    <w:rsid w:val="00F34571"/>
    <w:rsid w:val="00F3461B"/>
    <w:rsid w:val="00F34672"/>
    <w:rsid w:val="00F34C73"/>
    <w:rsid w:val="00F34C79"/>
    <w:rsid w:val="00F34D13"/>
    <w:rsid w:val="00F34E54"/>
    <w:rsid w:val="00F34EBD"/>
    <w:rsid w:val="00F35234"/>
    <w:rsid w:val="00F35553"/>
    <w:rsid w:val="00F35D88"/>
    <w:rsid w:val="00F35DF4"/>
    <w:rsid w:val="00F35ED8"/>
    <w:rsid w:val="00F36184"/>
    <w:rsid w:val="00F36D9C"/>
    <w:rsid w:val="00F36E34"/>
    <w:rsid w:val="00F36FF8"/>
    <w:rsid w:val="00F370D9"/>
    <w:rsid w:val="00F371AB"/>
    <w:rsid w:val="00F372C4"/>
    <w:rsid w:val="00F3739C"/>
    <w:rsid w:val="00F37AAD"/>
    <w:rsid w:val="00F37C8D"/>
    <w:rsid w:val="00F37EE3"/>
    <w:rsid w:val="00F4007B"/>
    <w:rsid w:val="00F40135"/>
    <w:rsid w:val="00F4043F"/>
    <w:rsid w:val="00F40541"/>
    <w:rsid w:val="00F40706"/>
    <w:rsid w:val="00F40787"/>
    <w:rsid w:val="00F40926"/>
    <w:rsid w:val="00F40AC7"/>
    <w:rsid w:val="00F40B16"/>
    <w:rsid w:val="00F40E67"/>
    <w:rsid w:val="00F40ECA"/>
    <w:rsid w:val="00F40F09"/>
    <w:rsid w:val="00F41213"/>
    <w:rsid w:val="00F41326"/>
    <w:rsid w:val="00F4137B"/>
    <w:rsid w:val="00F413C0"/>
    <w:rsid w:val="00F41AD2"/>
    <w:rsid w:val="00F41D2C"/>
    <w:rsid w:val="00F41D60"/>
    <w:rsid w:val="00F41DE6"/>
    <w:rsid w:val="00F41F7F"/>
    <w:rsid w:val="00F42563"/>
    <w:rsid w:val="00F428A9"/>
    <w:rsid w:val="00F42B3D"/>
    <w:rsid w:val="00F42FA7"/>
    <w:rsid w:val="00F43132"/>
    <w:rsid w:val="00F43322"/>
    <w:rsid w:val="00F434F7"/>
    <w:rsid w:val="00F4366D"/>
    <w:rsid w:val="00F43BAE"/>
    <w:rsid w:val="00F43C31"/>
    <w:rsid w:val="00F44145"/>
    <w:rsid w:val="00F441AF"/>
    <w:rsid w:val="00F442A2"/>
    <w:rsid w:val="00F443FB"/>
    <w:rsid w:val="00F44457"/>
    <w:rsid w:val="00F444B7"/>
    <w:rsid w:val="00F44A8C"/>
    <w:rsid w:val="00F44D24"/>
    <w:rsid w:val="00F44ED4"/>
    <w:rsid w:val="00F452CD"/>
    <w:rsid w:val="00F45372"/>
    <w:rsid w:val="00F45434"/>
    <w:rsid w:val="00F45692"/>
    <w:rsid w:val="00F459E6"/>
    <w:rsid w:val="00F45AD5"/>
    <w:rsid w:val="00F45B38"/>
    <w:rsid w:val="00F45BF3"/>
    <w:rsid w:val="00F4624C"/>
    <w:rsid w:val="00F46494"/>
    <w:rsid w:val="00F4664A"/>
    <w:rsid w:val="00F474BA"/>
    <w:rsid w:val="00F47529"/>
    <w:rsid w:val="00F478B8"/>
    <w:rsid w:val="00F478FF"/>
    <w:rsid w:val="00F47AC6"/>
    <w:rsid w:val="00F47D07"/>
    <w:rsid w:val="00F47DE4"/>
    <w:rsid w:val="00F47EDB"/>
    <w:rsid w:val="00F500C1"/>
    <w:rsid w:val="00F505C3"/>
    <w:rsid w:val="00F51230"/>
    <w:rsid w:val="00F516AD"/>
    <w:rsid w:val="00F51812"/>
    <w:rsid w:val="00F51DED"/>
    <w:rsid w:val="00F52184"/>
    <w:rsid w:val="00F52376"/>
    <w:rsid w:val="00F5251E"/>
    <w:rsid w:val="00F5279F"/>
    <w:rsid w:val="00F52E16"/>
    <w:rsid w:val="00F52EA3"/>
    <w:rsid w:val="00F52F15"/>
    <w:rsid w:val="00F53187"/>
    <w:rsid w:val="00F53274"/>
    <w:rsid w:val="00F5331C"/>
    <w:rsid w:val="00F53393"/>
    <w:rsid w:val="00F53400"/>
    <w:rsid w:val="00F534E4"/>
    <w:rsid w:val="00F53721"/>
    <w:rsid w:val="00F53724"/>
    <w:rsid w:val="00F5373A"/>
    <w:rsid w:val="00F537EB"/>
    <w:rsid w:val="00F53855"/>
    <w:rsid w:val="00F539A5"/>
    <w:rsid w:val="00F53B51"/>
    <w:rsid w:val="00F53B5C"/>
    <w:rsid w:val="00F53C75"/>
    <w:rsid w:val="00F53F54"/>
    <w:rsid w:val="00F54224"/>
    <w:rsid w:val="00F543E7"/>
    <w:rsid w:val="00F545A5"/>
    <w:rsid w:val="00F54649"/>
    <w:rsid w:val="00F547C7"/>
    <w:rsid w:val="00F5494A"/>
    <w:rsid w:val="00F54FBB"/>
    <w:rsid w:val="00F553E3"/>
    <w:rsid w:val="00F5573E"/>
    <w:rsid w:val="00F558AB"/>
    <w:rsid w:val="00F5598F"/>
    <w:rsid w:val="00F559B5"/>
    <w:rsid w:val="00F55D6D"/>
    <w:rsid w:val="00F56093"/>
    <w:rsid w:val="00F5623B"/>
    <w:rsid w:val="00F562E0"/>
    <w:rsid w:val="00F567AB"/>
    <w:rsid w:val="00F56D63"/>
    <w:rsid w:val="00F571FC"/>
    <w:rsid w:val="00F57245"/>
    <w:rsid w:val="00F5729A"/>
    <w:rsid w:val="00F57392"/>
    <w:rsid w:val="00F574EB"/>
    <w:rsid w:val="00F576A6"/>
    <w:rsid w:val="00F5799C"/>
    <w:rsid w:val="00F57D8C"/>
    <w:rsid w:val="00F57ED2"/>
    <w:rsid w:val="00F6000E"/>
    <w:rsid w:val="00F6011D"/>
    <w:rsid w:val="00F60933"/>
    <w:rsid w:val="00F60DC1"/>
    <w:rsid w:val="00F613E0"/>
    <w:rsid w:val="00F617FC"/>
    <w:rsid w:val="00F6187B"/>
    <w:rsid w:val="00F61ABB"/>
    <w:rsid w:val="00F61D89"/>
    <w:rsid w:val="00F61F99"/>
    <w:rsid w:val="00F62A02"/>
    <w:rsid w:val="00F637DB"/>
    <w:rsid w:val="00F6395C"/>
    <w:rsid w:val="00F63AA7"/>
    <w:rsid w:val="00F63C7C"/>
    <w:rsid w:val="00F6430D"/>
    <w:rsid w:val="00F6471C"/>
    <w:rsid w:val="00F64845"/>
    <w:rsid w:val="00F648A2"/>
    <w:rsid w:val="00F64A22"/>
    <w:rsid w:val="00F64C55"/>
    <w:rsid w:val="00F64F33"/>
    <w:rsid w:val="00F65077"/>
    <w:rsid w:val="00F6508A"/>
    <w:rsid w:val="00F6513E"/>
    <w:rsid w:val="00F651CB"/>
    <w:rsid w:val="00F65636"/>
    <w:rsid w:val="00F658AA"/>
    <w:rsid w:val="00F65959"/>
    <w:rsid w:val="00F65AD2"/>
    <w:rsid w:val="00F65F75"/>
    <w:rsid w:val="00F66185"/>
    <w:rsid w:val="00F66304"/>
    <w:rsid w:val="00F666D6"/>
    <w:rsid w:val="00F66F9D"/>
    <w:rsid w:val="00F66FF8"/>
    <w:rsid w:val="00F702A5"/>
    <w:rsid w:val="00F704D8"/>
    <w:rsid w:val="00F70532"/>
    <w:rsid w:val="00F7066A"/>
    <w:rsid w:val="00F70B18"/>
    <w:rsid w:val="00F70D70"/>
    <w:rsid w:val="00F70D9A"/>
    <w:rsid w:val="00F712EA"/>
    <w:rsid w:val="00F7148C"/>
    <w:rsid w:val="00F714BC"/>
    <w:rsid w:val="00F716E6"/>
    <w:rsid w:val="00F718AB"/>
    <w:rsid w:val="00F71B54"/>
    <w:rsid w:val="00F71E9D"/>
    <w:rsid w:val="00F7204B"/>
    <w:rsid w:val="00F720CB"/>
    <w:rsid w:val="00F7218A"/>
    <w:rsid w:val="00F72339"/>
    <w:rsid w:val="00F7237B"/>
    <w:rsid w:val="00F7257F"/>
    <w:rsid w:val="00F7266F"/>
    <w:rsid w:val="00F72709"/>
    <w:rsid w:val="00F7272A"/>
    <w:rsid w:val="00F728E8"/>
    <w:rsid w:val="00F72B76"/>
    <w:rsid w:val="00F73687"/>
    <w:rsid w:val="00F736B4"/>
    <w:rsid w:val="00F73724"/>
    <w:rsid w:val="00F73917"/>
    <w:rsid w:val="00F74184"/>
    <w:rsid w:val="00F743BF"/>
    <w:rsid w:val="00F74514"/>
    <w:rsid w:val="00F74816"/>
    <w:rsid w:val="00F748C8"/>
    <w:rsid w:val="00F749A0"/>
    <w:rsid w:val="00F74A25"/>
    <w:rsid w:val="00F74AD2"/>
    <w:rsid w:val="00F74CFD"/>
    <w:rsid w:val="00F74EC8"/>
    <w:rsid w:val="00F75225"/>
    <w:rsid w:val="00F752B4"/>
    <w:rsid w:val="00F75302"/>
    <w:rsid w:val="00F754D1"/>
    <w:rsid w:val="00F75631"/>
    <w:rsid w:val="00F75C01"/>
    <w:rsid w:val="00F760C3"/>
    <w:rsid w:val="00F7634C"/>
    <w:rsid w:val="00F76743"/>
    <w:rsid w:val="00F767FE"/>
    <w:rsid w:val="00F77CAD"/>
    <w:rsid w:val="00F77EA7"/>
    <w:rsid w:val="00F77F61"/>
    <w:rsid w:val="00F77FD0"/>
    <w:rsid w:val="00F8023A"/>
    <w:rsid w:val="00F802A5"/>
    <w:rsid w:val="00F802D2"/>
    <w:rsid w:val="00F80445"/>
    <w:rsid w:val="00F80548"/>
    <w:rsid w:val="00F80F62"/>
    <w:rsid w:val="00F81086"/>
    <w:rsid w:val="00F814D0"/>
    <w:rsid w:val="00F816E5"/>
    <w:rsid w:val="00F8184F"/>
    <w:rsid w:val="00F81F1B"/>
    <w:rsid w:val="00F81F30"/>
    <w:rsid w:val="00F82195"/>
    <w:rsid w:val="00F82459"/>
    <w:rsid w:val="00F82800"/>
    <w:rsid w:val="00F82823"/>
    <w:rsid w:val="00F829FE"/>
    <w:rsid w:val="00F82E47"/>
    <w:rsid w:val="00F82EC4"/>
    <w:rsid w:val="00F83358"/>
    <w:rsid w:val="00F8369E"/>
    <w:rsid w:val="00F83703"/>
    <w:rsid w:val="00F83D3D"/>
    <w:rsid w:val="00F83E0C"/>
    <w:rsid w:val="00F84501"/>
    <w:rsid w:val="00F84826"/>
    <w:rsid w:val="00F8482D"/>
    <w:rsid w:val="00F84EAA"/>
    <w:rsid w:val="00F852A8"/>
    <w:rsid w:val="00F8547E"/>
    <w:rsid w:val="00F85513"/>
    <w:rsid w:val="00F8556F"/>
    <w:rsid w:val="00F857C3"/>
    <w:rsid w:val="00F85A14"/>
    <w:rsid w:val="00F85F11"/>
    <w:rsid w:val="00F85FAC"/>
    <w:rsid w:val="00F86482"/>
    <w:rsid w:val="00F86787"/>
    <w:rsid w:val="00F86943"/>
    <w:rsid w:val="00F86ABB"/>
    <w:rsid w:val="00F86AE3"/>
    <w:rsid w:val="00F86C3B"/>
    <w:rsid w:val="00F86E08"/>
    <w:rsid w:val="00F86E82"/>
    <w:rsid w:val="00F87021"/>
    <w:rsid w:val="00F874D9"/>
    <w:rsid w:val="00F8755E"/>
    <w:rsid w:val="00F8782C"/>
    <w:rsid w:val="00F87A01"/>
    <w:rsid w:val="00F87DF3"/>
    <w:rsid w:val="00F900B1"/>
    <w:rsid w:val="00F90386"/>
    <w:rsid w:val="00F9054F"/>
    <w:rsid w:val="00F90597"/>
    <w:rsid w:val="00F9090C"/>
    <w:rsid w:val="00F90F0C"/>
    <w:rsid w:val="00F91114"/>
    <w:rsid w:val="00F9196B"/>
    <w:rsid w:val="00F919E3"/>
    <w:rsid w:val="00F91ACD"/>
    <w:rsid w:val="00F91BDC"/>
    <w:rsid w:val="00F92783"/>
    <w:rsid w:val="00F9287D"/>
    <w:rsid w:val="00F92912"/>
    <w:rsid w:val="00F92A88"/>
    <w:rsid w:val="00F92C80"/>
    <w:rsid w:val="00F92CB6"/>
    <w:rsid w:val="00F92F6B"/>
    <w:rsid w:val="00F93137"/>
    <w:rsid w:val="00F93E11"/>
    <w:rsid w:val="00F93F0C"/>
    <w:rsid w:val="00F93F90"/>
    <w:rsid w:val="00F9462B"/>
    <w:rsid w:val="00F946D9"/>
    <w:rsid w:val="00F94F1C"/>
    <w:rsid w:val="00F94F88"/>
    <w:rsid w:val="00F954E6"/>
    <w:rsid w:val="00F958F7"/>
    <w:rsid w:val="00F95ABA"/>
    <w:rsid w:val="00F95BA5"/>
    <w:rsid w:val="00F96359"/>
    <w:rsid w:val="00F964DC"/>
    <w:rsid w:val="00F9662E"/>
    <w:rsid w:val="00F966D9"/>
    <w:rsid w:val="00F96706"/>
    <w:rsid w:val="00F967C8"/>
    <w:rsid w:val="00F9694A"/>
    <w:rsid w:val="00F969C9"/>
    <w:rsid w:val="00F972AF"/>
    <w:rsid w:val="00F976A2"/>
    <w:rsid w:val="00F97B8F"/>
    <w:rsid w:val="00F97BA2"/>
    <w:rsid w:val="00F97CB6"/>
    <w:rsid w:val="00FA0182"/>
    <w:rsid w:val="00FA0307"/>
    <w:rsid w:val="00FA0466"/>
    <w:rsid w:val="00FA0670"/>
    <w:rsid w:val="00FA09D8"/>
    <w:rsid w:val="00FA0D86"/>
    <w:rsid w:val="00FA0EB3"/>
    <w:rsid w:val="00FA160A"/>
    <w:rsid w:val="00FA1731"/>
    <w:rsid w:val="00FA1A60"/>
    <w:rsid w:val="00FA1A67"/>
    <w:rsid w:val="00FA1B03"/>
    <w:rsid w:val="00FA1C9B"/>
    <w:rsid w:val="00FA2114"/>
    <w:rsid w:val="00FA2920"/>
    <w:rsid w:val="00FA3855"/>
    <w:rsid w:val="00FA3F48"/>
    <w:rsid w:val="00FA4308"/>
    <w:rsid w:val="00FA4861"/>
    <w:rsid w:val="00FA49D4"/>
    <w:rsid w:val="00FA49F7"/>
    <w:rsid w:val="00FA4FC7"/>
    <w:rsid w:val="00FA5345"/>
    <w:rsid w:val="00FA5861"/>
    <w:rsid w:val="00FA58B5"/>
    <w:rsid w:val="00FA5E83"/>
    <w:rsid w:val="00FA5EF6"/>
    <w:rsid w:val="00FA6052"/>
    <w:rsid w:val="00FA6295"/>
    <w:rsid w:val="00FA64C3"/>
    <w:rsid w:val="00FA651D"/>
    <w:rsid w:val="00FA6793"/>
    <w:rsid w:val="00FA69DD"/>
    <w:rsid w:val="00FA6A97"/>
    <w:rsid w:val="00FA6ACC"/>
    <w:rsid w:val="00FA6CBA"/>
    <w:rsid w:val="00FA7067"/>
    <w:rsid w:val="00FA764B"/>
    <w:rsid w:val="00FA77A2"/>
    <w:rsid w:val="00FA783A"/>
    <w:rsid w:val="00FA785E"/>
    <w:rsid w:val="00FA7873"/>
    <w:rsid w:val="00FA79A1"/>
    <w:rsid w:val="00FB0017"/>
    <w:rsid w:val="00FB023B"/>
    <w:rsid w:val="00FB02A0"/>
    <w:rsid w:val="00FB043A"/>
    <w:rsid w:val="00FB0541"/>
    <w:rsid w:val="00FB08FC"/>
    <w:rsid w:val="00FB0E06"/>
    <w:rsid w:val="00FB0EA9"/>
    <w:rsid w:val="00FB0F74"/>
    <w:rsid w:val="00FB0F80"/>
    <w:rsid w:val="00FB1482"/>
    <w:rsid w:val="00FB150D"/>
    <w:rsid w:val="00FB165C"/>
    <w:rsid w:val="00FB1BBC"/>
    <w:rsid w:val="00FB1C1C"/>
    <w:rsid w:val="00FB1C1D"/>
    <w:rsid w:val="00FB1D18"/>
    <w:rsid w:val="00FB1E0F"/>
    <w:rsid w:val="00FB21DB"/>
    <w:rsid w:val="00FB234E"/>
    <w:rsid w:val="00FB2567"/>
    <w:rsid w:val="00FB256A"/>
    <w:rsid w:val="00FB273D"/>
    <w:rsid w:val="00FB27E0"/>
    <w:rsid w:val="00FB2C43"/>
    <w:rsid w:val="00FB2CF9"/>
    <w:rsid w:val="00FB2DD1"/>
    <w:rsid w:val="00FB2E78"/>
    <w:rsid w:val="00FB2F02"/>
    <w:rsid w:val="00FB3047"/>
    <w:rsid w:val="00FB34B6"/>
    <w:rsid w:val="00FB35A5"/>
    <w:rsid w:val="00FB3BF3"/>
    <w:rsid w:val="00FB41A1"/>
    <w:rsid w:val="00FB41DA"/>
    <w:rsid w:val="00FB4522"/>
    <w:rsid w:val="00FB486C"/>
    <w:rsid w:val="00FB49BB"/>
    <w:rsid w:val="00FB4B7B"/>
    <w:rsid w:val="00FB4C23"/>
    <w:rsid w:val="00FB4D90"/>
    <w:rsid w:val="00FB512D"/>
    <w:rsid w:val="00FB514A"/>
    <w:rsid w:val="00FB526F"/>
    <w:rsid w:val="00FB5420"/>
    <w:rsid w:val="00FB5A91"/>
    <w:rsid w:val="00FB5DF6"/>
    <w:rsid w:val="00FB603D"/>
    <w:rsid w:val="00FB63F3"/>
    <w:rsid w:val="00FB7188"/>
    <w:rsid w:val="00FB7357"/>
    <w:rsid w:val="00FB7626"/>
    <w:rsid w:val="00FB7868"/>
    <w:rsid w:val="00FB7931"/>
    <w:rsid w:val="00FB7FE0"/>
    <w:rsid w:val="00FC013E"/>
    <w:rsid w:val="00FC034C"/>
    <w:rsid w:val="00FC0368"/>
    <w:rsid w:val="00FC048A"/>
    <w:rsid w:val="00FC0769"/>
    <w:rsid w:val="00FC08A0"/>
    <w:rsid w:val="00FC0A29"/>
    <w:rsid w:val="00FC0F8A"/>
    <w:rsid w:val="00FC12DC"/>
    <w:rsid w:val="00FC18C2"/>
    <w:rsid w:val="00FC1A0D"/>
    <w:rsid w:val="00FC1FA3"/>
    <w:rsid w:val="00FC2049"/>
    <w:rsid w:val="00FC21F4"/>
    <w:rsid w:val="00FC2306"/>
    <w:rsid w:val="00FC23D4"/>
    <w:rsid w:val="00FC2549"/>
    <w:rsid w:val="00FC29A2"/>
    <w:rsid w:val="00FC2C34"/>
    <w:rsid w:val="00FC2C5F"/>
    <w:rsid w:val="00FC2C83"/>
    <w:rsid w:val="00FC2EFE"/>
    <w:rsid w:val="00FC3069"/>
    <w:rsid w:val="00FC31C2"/>
    <w:rsid w:val="00FC382B"/>
    <w:rsid w:val="00FC3DE0"/>
    <w:rsid w:val="00FC3F41"/>
    <w:rsid w:val="00FC41EF"/>
    <w:rsid w:val="00FC420F"/>
    <w:rsid w:val="00FC451D"/>
    <w:rsid w:val="00FC45B1"/>
    <w:rsid w:val="00FC4B59"/>
    <w:rsid w:val="00FC4BCE"/>
    <w:rsid w:val="00FC4C92"/>
    <w:rsid w:val="00FC4E3A"/>
    <w:rsid w:val="00FC50FB"/>
    <w:rsid w:val="00FC513F"/>
    <w:rsid w:val="00FC56B1"/>
    <w:rsid w:val="00FC5771"/>
    <w:rsid w:val="00FC5843"/>
    <w:rsid w:val="00FC5872"/>
    <w:rsid w:val="00FC58CE"/>
    <w:rsid w:val="00FC5B13"/>
    <w:rsid w:val="00FC611D"/>
    <w:rsid w:val="00FC6352"/>
    <w:rsid w:val="00FC63D6"/>
    <w:rsid w:val="00FC6463"/>
    <w:rsid w:val="00FC6617"/>
    <w:rsid w:val="00FC681C"/>
    <w:rsid w:val="00FC6931"/>
    <w:rsid w:val="00FC6E1A"/>
    <w:rsid w:val="00FC6F27"/>
    <w:rsid w:val="00FC715B"/>
    <w:rsid w:val="00FC72C8"/>
    <w:rsid w:val="00FC75A9"/>
    <w:rsid w:val="00FC7643"/>
    <w:rsid w:val="00FC7771"/>
    <w:rsid w:val="00FC7E2A"/>
    <w:rsid w:val="00FD041A"/>
    <w:rsid w:val="00FD05F9"/>
    <w:rsid w:val="00FD0684"/>
    <w:rsid w:val="00FD0A78"/>
    <w:rsid w:val="00FD0C82"/>
    <w:rsid w:val="00FD0D19"/>
    <w:rsid w:val="00FD0EE8"/>
    <w:rsid w:val="00FD1050"/>
    <w:rsid w:val="00FD1C85"/>
    <w:rsid w:val="00FD1EE9"/>
    <w:rsid w:val="00FD1F15"/>
    <w:rsid w:val="00FD242E"/>
    <w:rsid w:val="00FD246E"/>
    <w:rsid w:val="00FD2731"/>
    <w:rsid w:val="00FD2A6E"/>
    <w:rsid w:val="00FD2C03"/>
    <w:rsid w:val="00FD2D0F"/>
    <w:rsid w:val="00FD34D3"/>
    <w:rsid w:val="00FD356B"/>
    <w:rsid w:val="00FD3601"/>
    <w:rsid w:val="00FD3855"/>
    <w:rsid w:val="00FD3AB1"/>
    <w:rsid w:val="00FD3AB5"/>
    <w:rsid w:val="00FD3ADC"/>
    <w:rsid w:val="00FD3D56"/>
    <w:rsid w:val="00FD4014"/>
    <w:rsid w:val="00FD461A"/>
    <w:rsid w:val="00FD47E9"/>
    <w:rsid w:val="00FD4839"/>
    <w:rsid w:val="00FD4942"/>
    <w:rsid w:val="00FD4C0F"/>
    <w:rsid w:val="00FD4D02"/>
    <w:rsid w:val="00FD4D4D"/>
    <w:rsid w:val="00FD52B7"/>
    <w:rsid w:val="00FD5661"/>
    <w:rsid w:val="00FD5B1B"/>
    <w:rsid w:val="00FD60A6"/>
    <w:rsid w:val="00FD633E"/>
    <w:rsid w:val="00FD658A"/>
    <w:rsid w:val="00FD6A02"/>
    <w:rsid w:val="00FD6C21"/>
    <w:rsid w:val="00FD6D1E"/>
    <w:rsid w:val="00FD6DE2"/>
    <w:rsid w:val="00FD714C"/>
    <w:rsid w:val="00FD7648"/>
    <w:rsid w:val="00FD7AD0"/>
    <w:rsid w:val="00FD7AFF"/>
    <w:rsid w:val="00FD7C96"/>
    <w:rsid w:val="00FD7E3C"/>
    <w:rsid w:val="00FE05E6"/>
    <w:rsid w:val="00FE0607"/>
    <w:rsid w:val="00FE08FB"/>
    <w:rsid w:val="00FE0AC4"/>
    <w:rsid w:val="00FE0FA6"/>
    <w:rsid w:val="00FE1118"/>
    <w:rsid w:val="00FE1486"/>
    <w:rsid w:val="00FE15A5"/>
    <w:rsid w:val="00FE16AE"/>
    <w:rsid w:val="00FE1B2B"/>
    <w:rsid w:val="00FE1CC0"/>
    <w:rsid w:val="00FE26C1"/>
    <w:rsid w:val="00FE281E"/>
    <w:rsid w:val="00FE2840"/>
    <w:rsid w:val="00FE2AE1"/>
    <w:rsid w:val="00FE2BF4"/>
    <w:rsid w:val="00FE30E9"/>
    <w:rsid w:val="00FE37B4"/>
    <w:rsid w:val="00FE3B8E"/>
    <w:rsid w:val="00FE3D12"/>
    <w:rsid w:val="00FE439A"/>
    <w:rsid w:val="00FE440E"/>
    <w:rsid w:val="00FE4671"/>
    <w:rsid w:val="00FE48DD"/>
    <w:rsid w:val="00FE4BAF"/>
    <w:rsid w:val="00FE5490"/>
    <w:rsid w:val="00FE5603"/>
    <w:rsid w:val="00FE5893"/>
    <w:rsid w:val="00FE5F7F"/>
    <w:rsid w:val="00FE5FCA"/>
    <w:rsid w:val="00FE604C"/>
    <w:rsid w:val="00FE6146"/>
    <w:rsid w:val="00FE6153"/>
    <w:rsid w:val="00FE6340"/>
    <w:rsid w:val="00FE63D0"/>
    <w:rsid w:val="00FE65EA"/>
    <w:rsid w:val="00FE681A"/>
    <w:rsid w:val="00FE687B"/>
    <w:rsid w:val="00FE6A76"/>
    <w:rsid w:val="00FE6ABA"/>
    <w:rsid w:val="00FE6AD2"/>
    <w:rsid w:val="00FE6CF6"/>
    <w:rsid w:val="00FE6F32"/>
    <w:rsid w:val="00FE7358"/>
    <w:rsid w:val="00FE7ED1"/>
    <w:rsid w:val="00FE7F08"/>
    <w:rsid w:val="00FF040B"/>
    <w:rsid w:val="00FF0777"/>
    <w:rsid w:val="00FF0971"/>
    <w:rsid w:val="00FF0A30"/>
    <w:rsid w:val="00FF0C9F"/>
    <w:rsid w:val="00FF11B4"/>
    <w:rsid w:val="00FF17B5"/>
    <w:rsid w:val="00FF1814"/>
    <w:rsid w:val="00FF1BD4"/>
    <w:rsid w:val="00FF1E3A"/>
    <w:rsid w:val="00FF20D4"/>
    <w:rsid w:val="00FF26FC"/>
    <w:rsid w:val="00FF2DD9"/>
    <w:rsid w:val="00FF350E"/>
    <w:rsid w:val="00FF361E"/>
    <w:rsid w:val="00FF36A1"/>
    <w:rsid w:val="00FF3E13"/>
    <w:rsid w:val="00FF3EAE"/>
    <w:rsid w:val="00FF43B9"/>
    <w:rsid w:val="00FF497C"/>
    <w:rsid w:val="00FF4B7A"/>
    <w:rsid w:val="00FF4D37"/>
    <w:rsid w:val="00FF4F87"/>
    <w:rsid w:val="00FF5068"/>
    <w:rsid w:val="00FF510F"/>
    <w:rsid w:val="00FF53EC"/>
    <w:rsid w:val="00FF53F6"/>
    <w:rsid w:val="00FF614B"/>
    <w:rsid w:val="00FF6504"/>
    <w:rsid w:val="00FF653D"/>
    <w:rsid w:val="00FF6628"/>
    <w:rsid w:val="00FF685E"/>
    <w:rsid w:val="00FF687B"/>
    <w:rsid w:val="00FF6933"/>
    <w:rsid w:val="00FF6BBA"/>
    <w:rsid w:val="00FF6C06"/>
    <w:rsid w:val="00FF6D09"/>
    <w:rsid w:val="00FF729E"/>
    <w:rsid w:val="00FF72C4"/>
    <w:rsid w:val="00FF7386"/>
    <w:rsid w:val="00FF7467"/>
    <w:rsid w:val="00FF7808"/>
    <w:rsid w:val="00FF7A35"/>
    <w:rsid w:val="00FF7A3C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BA59A7"/>
  <w15:docId w15:val="{8C41CC8F-25CB-4542-A48C-E47D9FBE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80D99"/>
    <w:pPr>
      <w:numPr>
        <w:numId w:val="3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80D99"/>
    <w:pPr>
      <w:numPr>
        <w:ilvl w:val="1"/>
      </w:numPr>
      <w:tabs>
        <w:tab w:val="clear" w:pos="657"/>
        <w:tab w:val="num" w:pos="567"/>
      </w:tabs>
      <w:spacing w:after="200"/>
      <w:ind w:left="567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D80D99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D80D9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B55"/>
    <w:pPr>
      <w:keepNext/>
      <w:keepLines/>
      <w:spacing w:before="40" w:after="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B55"/>
    <w:pPr>
      <w:keepNext/>
      <w:keepLines/>
      <w:spacing w:before="40" w:after="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B55"/>
    <w:pPr>
      <w:keepNext/>
      <w:keepLines/>
      <w:spacing w:before="40" w:after="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B55"/>
    <w:pPr>
      <w:keepNext/>
      <w:keepLines/>
      <w:spacing w:before="40" w:after="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310124"/>
    <w:pPr>
      <w:numPr>
        <w:numId w:val="1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252A8"/>
    <w:pPr>
      <w:keepNext/>
      <w:spacing w:before="0" w:after="0"/>
    </w:pPr>
    <w:rPr>
      <w:rFonts w:cs="Times New Roman"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1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qFormat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4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B55"/>
    <w:rPr>
      <w:rFonts w:eastAsiaTheme="majorEastAsia" w:cstheme="majorBidi"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B55"/>
    <w:rPr>
      <w:rFonts w:eastAsiaTheme="majorEastAsia" w:cstheme="majorBidi"/>
      <w:i/>
      <w:iCs/>
      <w:color w:val="243F6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B55"/>
    <w:rPr>
      <w:rFonts w:eastAsiaTheme="majorEastAsia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B55"/>
    <w:rPr>
      <w:rFonts w:eastAsiaTheme="majorEastAsia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2441A"/>
    <w:pPr>
      <w:keepNext/>
      <w:keepLines/>
      <w:numPr>
        <w:numId w:val="2"/>
      </w:numPr>
      <w:spacing w:after="0" w:line="259" w:lineRule="auto"/>
      <w:outlineLvl w:val="9"/>
    </w:pPr>
    <w:rPr>
      <w:rFonts w:eastAsiaTheme="majorEastAsia" w:cstheme="majorBidi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2441A"/>
    <w:pPr>
      <w:spacing w:before="0" w:after="100" w:line="259" w:lineRule="auto"/>
    </w:pPr>
    <w:rPr>
      <w:sz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C2441A"/>
    <w:pPr>
      <w:spacing w:before="0" w:after="100" w:line="259" w:lineRule="auto"/>
      <w:ind w:left="220"/>
    </w:pPr>
    <w:rPr>
      <w:sz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C2441A"/>
    <w:pPr>
      <w:tabs>
        <w:tab w:val="left" w:pos="1320"/>
        <w:tab w:val="right" w:leader="dot" w:pos="9062"/>
      </w:tabs>
      <w:spacing w:before="0" w:after="100" w:line="259" w:lineRule="auto"/>
      <w:ind w:left="440"/>
    </w:pPr>
    <w:rPr>
      <w:sz w:val="22"/>
      <w:lang w:val="en-GB"/>
    </w:rPr>
  </w:style>
  <w:style w:type="character" w:styleId="SubtleReference">
    <w:name w:val="Subtle Reference"/>
    <w:basedOn w:val="DefaultParagraphFont"/>
    <w:uiPriority w:val="31"/>
    <w:qFormat/>
    <w:rsid w:val="00C2441A"/>
    <w:rPr>
      <w:smallCaps/>
      <w:color w:val="5A5A5A" w:themeColor="text1" w:themeTint="A5"/>
    </w:rPr>
  </w:style>
  <w:style w:type="paragraph" w:customStyle="1" w:styleId="Default">
    <w:name w:val="Default"/>
    <w:uiPriority w:val="99"/>
    <w:rsid w:val="00C2441A"/>
    <w:pPr>
      <w:autoSpaceDE w:val="0"/>
      <w:autoSpaceDN w:val="0"/>
      <w:adjustRightInd w:val="0"/>
      <w:spacing w:after="0" w:line="240" w:lineRule="auto"/>
    </w:pPr>
    <w:rPr>
      <w:rFonts w:ascii="IOGJP D+ Adv P 7 B 6 C" w:hAnsi="IOGJP D+ Adv P 7 B 6 C" w:cs="IOGJP D+ Adv P 7 B 6 C"/>
      <w:color w:val="000000"/>
      <w:sz w:val="24"/>
      <w:szCs w:val="24"/>
      <w:lang w:val="nb-NO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6343B3"/>
    <w:rPr>
      <w:rFonts w:ascii="Times New Roman" w:hAnsi="Times New Roman" w:cs="Times New Roman"/>
      <w:bCs/>
      <w:noProof/>
      <w:sz w:val="24"/>
      <w:szCs w:val="24"/>
      <w:lang w:eastAsia="nb-NO"/>
    </w:rPr>
  </w:style>
  <w:style w:type="paragraph" w:customStyle="1" w:styleId="EndNoteBibliography">
    <w:name w:val="EndNote Bibliography"/>
    <w:basedOn w:val="Normal"/>
    <w:link w:val="EndNoteBibliographyChar"/>
    <w:rsid w:val="006343B3"/>
    <w:pPr>
      <w:autoSpaceDE w:val="0"/>
      <w:autoSpaceDN w:val="0"/>
      <w:adjustRightInd w:val="0"/>
      <w:spacing w:before="0" w:after="0"/>
      <w:jc w:val="both"/>
    </w:pPr>
    <w:rPr>
      <w:rFonts w:cs="Times New Roman"/>
      <w:bCs/>
      <w:noProof/>
      <w:szCs w:val="24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DD3"/>
    <w:pPr>
      <w:spacing w:before="0" w:after="0"/>
    </w:pPr>
    <w:rPr>
      <w:rFonts w:ascii="Calibri" w:hAnsi="Calibri"/>
      <w:sz w:val="22"/>
      <w:szCs w:val="21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DD3"/>
    <w:rPr>
      <w:rFonts w:ascii="Calibri" w:hAnsi="Calibri"/>
      <w:szCs w:val="21"/>
      <w:lang w:val="nb-N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2DD3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E15309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15309"/>
    <w:rPr>
      <w:rFonts w:ascii="Times New Roman" w:hAnsi="Times New Roman" w:cs="Times New Roman"/>
      <w:noProof/>
      <w:sz w:val="24"/>
    </w:rPr>
  </w:style>
  <w:style w:type="character" w:customStyle="1" w:styleId="normaltextrun">
    <w:name w:val="normaltextrun"/>
    <w:rsid w:val="00C56452"/>
  </w:style>
  <w:style w:type="paragraph" w:customStyle="1" w:styleId="msonormal0">
    <w:name w:val="msonormal"/>
    <w:basedOn w:val="Normal"/>
    <w:uiPriority w:val="99"/>
    <w:rsid w:val="005F3E6C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689A"/>
  </w:style>
  <w:style w:type="character" w:customStyle="1" w:styleId="nlmarticle-title">
    <w:name w:val="nlm_article-title"/>
    <w:basedOn w:val="DefaultParagraphFont"/>
    <w:rsid w:val="00007231"/>
  </w:style>
  <w:style w:type="character" w:customStyle="1" w:styleId="contribdegrees">
    <w:name w:val="contribdegrees"/>
    <w:basedOn w:val="DefaultParagraphFont"/>
    <w:rsid w:val="00007231"/>
  </w:style>
  <w:style w:type="paragraph" w:customStyle="1" w:styleId="dx-doi">
    <w:name w:val="dx-doi"/>
    <w:basedOn w:val="Normal"/>
    <w:rsid w:val="001C43A7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character" w:customStyle="1" w:styleId="authors-list-item">
    <w:name w:val="authors-list-item"/>
    <w:basedOn w:val="DefaultParagraphFont"/>
    <w:rsid w:val="001F037F"/>
  </w:style>
  <w:style w:type="character" w:customStyle="1" w:styleId="author-sup-separator">
    <w:name w:val="author-sup-separator"/>
    <w:basedOn w:val="DefaultParagraphFont"/>
    <w:rsid w:val="001F037F"/>
  </w:style>
  <w:style w:type="character" w:customStyle="1" w:styleId="comma">
    <w:name w:val="comma"/>
    <w:basedOn w:val="DefaultParagraphFont"/>
    <w:rsid w:val="001F037F"/>
  </w:style>
  <w:style w:type="character" w:customStyle="1" w:styleId="Title1">
    <w:name w:val="Title1"/>
    <w:basedOn w:val="DefaultParagraphFont"/>
    <w:rsid w:val="00332E5E"/>
  </w:style>
  <w:style w:type="character" w:customStyle="1" w:styleId="identifier">
    <w:name w:val="identifier"/>
    <w:basedOn w:val="DefaultParagraphFont"/>
    <w:rsid w:val="00332E5E"/>
  </w:style>
  <w:style w:type="character" w:customStyle="1" w:styleId="id-label">
    <w:name w:val="id-label"/>
    <w:basedOn w:val="DefaultParagraphFont"/>
    <w:rsid w:val="00332E5E"/>
  </w:style>
  <w:style w:type="paragraph" w:customStyle="1" w:styleId="nova-e-listitem">
    <w:name w:val="nova-e-list__item"/>
    <w:basedOn w:val="Normal"/>
    <w:rsid w:val="00666F35"/>
    <w:pPr>
      <w:spacing w:before="100" w:beforeAutospacing="1" w:after="100" w:afterAutospacing="1"/>
    </w:pPr>
    <w:rPr>
      <w:rFonts w:eastAsia="Times New Roman" w:cs="Times New Roman"/>
      <w:szCs w:val="24"/>
      <w:lang w:val="nb-NO" w:eastAsia="nb-NO"/>
    </w:rPr>
  </w:style>
  <w:style w:type="paragraph" w:styleId="BlockText">
    <w:name w:val="Block Text"/>
    <w:basedOn w:val="Normal"/>
    <w:uiPriority w:val="99"/>
    <w:semiHidden/>
    <w:unhideWhenUsed/>
    <w:rsid w:val="000D191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9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91F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D19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91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19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91F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91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91F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9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91F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91F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91F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91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91F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9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91F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D191F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91F"/>
    <w:rPr>
      <w:rFonts w:ascii="Times New Roman" w:hAnsi="Times New Roman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91F"/>
  </w:style>
  <w:style w:type="character" w:customStyle="1" w:styleId="DateChar">
    <w:name w:val="Date Char"/>
    <w:basedOn w:val="DefaultParagraphFont"/>
    <w:link w:val="Date"/>
    <w:uiPriority w:val="99"/>
    <w:semiHidden/>
    <w:rsid w:val="000D191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191F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91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91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91F"/>
    <w:rPr>
      <w:rFonts w:ascii="Times New Roman" w:hAnsi="Times New Roman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191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91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191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91F"/>
    <w:rPr>
      <w:rFonts w:ascii="Times New Roman" w:hAnsi="Times New Roman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91F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91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91F"/>
    <w:pPr>
      <w:spacing w:before="0"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91F"/>
    <w:pPr>
      <w:spacing w:before="0"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91F"/>
    <w:pPr>
      <w:spacing w:before="0"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91F"/>
    <w:pPr>
      <w:spacing w:before="0"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91F"/>
    <w:pPr>
      <w:spacing w:before="0"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91F"/>
    <w:pPr>
      <w:spacing w:before="0"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91F"/>
    <w:pPr>
      <w:spacing w:before="0"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91F"/>
    <w:pPr>
      <w:spacing w:before="0"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91F"/>
    <w:pPr>
      <w:spacing w:before="0"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91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9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91F"/>
    <w:rPr>
      <w:rFonts w:ascii="Times New Roman" w:hAnsi="Times New Roman"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191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91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91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91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91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191F"/>
    <w:pPr>
      <w:numPr>
        <w:numId w:val="3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191F"/>
    <w:pPr>
      <w:numPr>
        <w:numId w:val="3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91F"/>
    <w:pPr>
      <w:numPr>
        <w:numId w:val="3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91F"/>
    <w:pPr>
      <w:numPr>
        <w:numId w:val="3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91F"/>
    <w:pPr>
      <w:numPr>
        <w:numId w:val="3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91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91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91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91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91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191F"/>
    <w:pPr>
      <w:numPr>
        <w:numId w:val="4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191F"/>
    <w:pPr>
      <w:numPr>
        <w:numId w:val="4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91F"/>
    <w:pPr>
      <w:numPr>
        <w:numId w:val="4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91F"/>
    <w:pPr>
      <w:numPr>
        <w:numId w:val="4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91F"/>
    <w:pPr>
      <w:numPr>
        <w:numId w:val="4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19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91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9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91F"/>
    <w:rPr>
      <w:rFonts w:eastAsiaTheme="majorEastAsia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191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91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91F"/>
    <w:rPr>
      <w:rFonts w:ascii="Times New Roman" w:hAnsi="Times New Roman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91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91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191F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91F"/>
    <w:rPr>
      <w:rFonts w:ascii="Times New Roman" w:hAnsi="Times New Roman"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91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91F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0D191F"/>
    <w:rPr>
      <w:rFonts w:asciiTheme="majorHAnsi" w:eastAsiaTheme="majorEastAsia" w:hAnsiTheme="majorHAnsi" w:cstheme="majorBidi"/>
      <w:b/>
      <w:bCs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D191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91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91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91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91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91F"/>
    <w:pPr>
      <w:spacing w:after="100"/>
      <w:ind w:left="1920"/>
    </w:pPr>
  </w:style>
  <w:style w:type="character" w:styleId="PlaceholderText">
    <w:name w:val="Placeholder Text"/>
    <w:basedOn w:val="DefaultParagraphFont"/>
    <w:uiPriority w:val="99"/>
    <w:semiHidden/>
    <w:rsid w:val="002A6A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ic document" ma:contentTypeID="0x01010031B82B69D2361148B4D8F7EC156802130800F371100EBDBC0A45A84E4EAB5B5664B3" ma:contentTypeVersion="34" ma:contentTypeDescription="Opprett et nytt dokument." ma:contentTypeScope="" ma:versionID="7557055b86ae76ba6af2a129dc1b445e">
  <xsd:schema xmlns:xsd="http://www.w3.org/2001/XMLSchema" xmlns:xs="http://www.w3.org/2001/XMLSchema" xmlns:p="http://schemas.microsoft.com/office/2006/metadata/properties" xmlns:ns2="8bbd4995-53b7-43e2-b62f-10947586ac31" xmlns:ns3="b1e08335-62bb-4c2e-a984-e6b9d15cdd8d" xmlns:ns4="70fa152f-7c20-4cec-8161-6ea264af8b7e" targetNamespace="http://schemas.microsoft.com/office/2006/metadata/properties" ma:root="true" ma:fieldsID="b1e6bb02b333b72dfb3375783027011d" ns2:_="" ns3:_="" ns4:_="">
    <xsd:import namespace="8bbd4995-53b7-43e2-b62f-10947586ac31"/>
    <xsd:import namespace="b1e08335-62bb-4c2e-a984-e6b9d15cdd8d"/>
    <xsd:import namespace="70fa152f-7c20-4cec-8161-6ea264af8b7e"/>
    <xsd:element name="properties">
      <xsd:complexType>
        <xsd:sequence>
          <xsd:element name="documentManagement">
            <xsd:complexType>
              <xsd:all>
                <xsd:element ref="ns2:ArchiveStatus" minOccurs="0"/>
                <xsd:element ref="ns2:CorpWorkflowApproval" minOccurs="0"/>
                <xsd:element ref="ns2:CorpWorkflowFeedback" minOccurs="0"/>
                <xsd:element ref="ns2:CorpSiteProjectNumber" minOccurs="0"/>
                <xsd:element ref="ns2:CorpSiteProjectName" minOccurs="0"/>
                <xsd:element ref="ns2:CorpSiteSubTitle" minOccurs="0"/>
                <xsd:element ref="ns2:CorpSiteAccess" minOccurs="0"/>
                <xsd:element ref="ns2:CorpSiteClassification" minOccurs="0"/>
                <xsd:element ref="ns2:CorpSiteTags" minOccurs="0"/>
                <xsd:element ref="ns2:CorpSiteProjectQA" minOccurs="0"/>
                <xsd:element ref="ns2:CorpSiteProjectOwner" minOccurs="0"/>
                <xsd:element ref="ns2:CorpSiteProjectLeader" minOccurs="0"/>
                <xsd:element ref="ns2:CorpSiteReportNumber" minOccurs="0"/>
                <xsd:element ref="ns2:CorpSiteISBN" minOccurs="0"/>
                <xsd:element ref="ns2:CorpSiteCoAuthors" minOccurs="0"/>
                <xsd:element ref="ns2:CorpSiteRecipientCompany" minOccurs="0"/>
                <xsd:element ref="ns2:CorpSiteRecipientPerson" minOccurs="0"/>
                <xsd:element ref="ns2:CorpSiteOurRef" minOccurs="0"/>
                <xsd:element ref="ns2:CorpSiteDocumentAuthor" minOccurs="0"/>
                <xsd:element ref="ns2:CorpSiteZipAddress" minOccurs="0"/>
                <xsd:element ref="ns2:CorpSiteZipContact" minOccurs="0"/>
                <xsd:element ref="ns2:CorpSiteVATNumber" minOccurs="0"/>
                <xsd:element ref="ns2:CorpSiteInstituteEmail" minOccurs="0"/>
                <xsd:element ref="ns2:CorpDocPageClassificationNbNo" minOccurs="0"/>
                <xsd:element ref="ns2:CorpDocClassificationEnUs" minOccurs="0"/>
                <xsd:element ref="ns2:CorpDocPageClassificationEnUs" minOccurs="0"/>
                <xsd:element ref="ns2:CorpDocClassificationNbNo" minOccurs="0"/>
                <xsd:element ref="ns2:CorpSiteInstituteEnUs" minOccurs="0"/>
                <xsd:element ref="ns2:CorpSiteInstitutePhone" minOccurs="0"/>
                <xsd:element ref="ns2:CorpSiteDocLanguage" minOccurs="0"/>
                <xsd:element ref="ns2:CorpDocInstitute" minOccurs="0"/>
                <xsd:element ref="ns2:CorpDocVers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CorpWorkflo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d4995-53b7-43e2-b62f-10947586ac31" elementFormDefault="qualified">
    <xsd:import namespace="http://schemas.microsoft.com/office/2006/documentManagement/types"/>
    <xsd:import namespace="http://schemas.microsoft.com/office/infopath/2007/PartnerControls"/>
    <xsd:element name="ArchiveStatus" ma:index="8" nillable="true" ma:displayName="Arkivstatus" ma:internalName="ArchiveStatus">
      <xsd:simpleType>
        <xsd:restriction base="dms:Text">
          <xsd:maxLength value="255"/>
        </xsd:restriction>
      </xsd:simpleType>
    </xsd:element>
    <xsd:element name="CorpWorkflowApproval" ma:index="9" nillable="true" ma:displayName="Status godkjenning" ma:internalName="CorpWorkflowApproval">
      <xsd:simpleType>
        <xsd:restriction base="dms:Text">
          <xsd:maxLength value="255"/>
        </xsd:restriction>
      </xsd:simpleType>
    </xsd:element>
    <xsd:element name="CorpWorkflowFeedback" ma:index="10" nillable="true" ma:displayName="Status kvalitetssikring" ma:internalName="CorpWorkflowFeedback">
      <xsd:simpleType>
        <xsd:restriction base="dms:Text">
          <xsd:maxLength value="255"/>
        </xsd:restriction>
      </xsd:simpleType>
    </xsd:element>
    <xsd:element name="CorpSiteProjectNumber" ma:index="11" nillable="true" ma:displayName="Prosjektnummer" ma:default="" ma:internalName="CorpSiteProjectNumber">
      <xsd:simpleType>
        <xsd:restriction base="dms:Text">
          <xsd:maxLength value="255"/>
        </xsd:restriction>
      </xsd:simpleType>
    </xsd:element>
    <xsd:element name="CorpSiteProjectName" ma:index="12" nillable="true" ma:displayName="Prosjektnavn" ma:internalName="CorpSiteProjectName">
      <xsd:simpleType>
        <xsd:restriction base="dms:Text">
          <xsd:maxLength value="255"/>
        </xsd:restriction>
      </xsd:simpleType>
    </xsd:element>
    <xsd:element name="CorpSiteSubTitle" ma:index="13" nillable="true" ma:displayName="Undertittel" ma:internalName="CorpSiteSubTitle">
      <xsd:simpleType>
        <xsd:restriction base="dms:Text">
          <xsd:maxLength value="255"/>
        </xsd:restriction>
      </xsd:simpleType>
    </xsd:element>
    <xsd:element name="CorpSiteAccess" ma:index="14" nillable="true" ma:displayName="Lesetilgang" ma:default="Kun navngitte medlemmer" ma:format="Dropdown" ma:internalName="CorpSiteAccess">
      <xsd:simpleType>
        <xsd:restriction base="dms:Choice">
          <xsd:enumeration value="Kun navngitte medlemmer"/>
          <xsd:enumeration value="SINTEF"/>
          <xsd:enumeration value="Institutt"/>
          <xsd:enumeration value="Avdeling"/>
          <xsd:maxLength value="255"/>
        </xsd:restriction>
      </xsd:simpleType>
    </xsd:element>
    <xsd:element name="CorpSiteClassification" ma:index="15" nillable="true" ma:displayName="Gradering" ma:default="Åpen" ma:internalName="CorpSiteClassification">
      <xsd:simpleType>
        <xsd:restriction base="dms:Choice">
          <xsd:enumeration value="Åpen"/>
          <xsd:enumeration value="Fortrolig"/>
          <xsd:enumeration value="Strengt fortrolig"/>
          <xsd:maxLength value="255"/>
        </xsd:restriction>
      </xsd:simpleType>
    </xsd:element>
    <xsd:element name="CorpSiteTags" ma:index="16" nillable="true" ma:displayName="Tags" ma:internalName="CorpSiteTags">
      <xsd:simpleType>
        <xsd:restriction base="dms:Text">
          <xsd:maxLength value="255"/>
        </xsd:restriction>
      </xsd:simpleType>
    </xsd:element>
    <xsd:element name="CorpSiteProjectQA" ma:index="17" nillable="true" ma:displayName="Kvalitestsansvarlig" ma:list="UserInfo" ma:SharePointGroup="0" ma:internalName="CorpSiteProjectQ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Owner" ma:index="18" nillable="true" ma:displayName="Prosjekteier" ma:list="UserInfo" ma:SharePointGroup="0" ma:internalName="CorpSiteProje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Leader" ma:index="19" nillable="true" ma:displayName="Prosjektleder" ma:list="UserInfo" ma:SharePointGroup="0" ma:internalName="CorpSiteProjectLea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ReportNumber" ma:index="20" nillable="true" ma:displayName="Rapport nummer" ma:internalName="CorpSiteReportNumber">
      <xsd:simpleType>
        <xsd:restriction base="dms:Text">
          <xsd:maxLength value="255"/>
        </xsd:restriction>
      </xsd:simpleType>
    </xsd:element>
    <xsd:element name="CorpSiteISBN" ma:index="21" nillable="true" ma:displayName="ISBN" ma:internalName="CorpSiteISBN">
      <xsd:simpleType>
        <xsd:restriction base="dms:Text">
          <xsd:maxLength value="255"/>
        </xsd:restriction>
      </xsd:simpleType>
    </xsd:element>
    <xsd:element name="CorpSiteCoAuthors" ma:index="22" nillable="true" ma:displayName="Medforfattere" ma:internalName="CorpSiteCoAuthors">
      <xsd:simpleType>
        <xsd:restriction base="dms:Text">
          <xsd:maxLength value="255"/>
        </xsd:restriction>
      </xsd:simpleType>
    </xsd:element>
    <xsd:element name="CorpSiteRecipientCompany" ma:index="23" nillable="true" ma:displayName="Mottakende selskap" ma:internalName="CorpSiteRecipientCompany">
      <xsd:simpleType>
        <xsd:restriction base="dms:Text">
          <xsd:maxLength value="255"/>
        </xsd:restriction>
      </xsd:simpleType>
    </xsd:element>
    <xsd:element name="CorpSiteRecipientPerson" ma:index="24" nillable="true" ma:displayName="Mottakende person" ma:internalName="CorpSiteRecipientPerson">
      <xsd:simpleType>
        <xsd:restriction base="dms:Text">
          <xsd:maxLength value="255"/>
        </xsd:restriction>
      </xsd:simpleType>
    </xsd:element>
    <xsd:element name="CorpSiteOurRef" ma:index="25" nillable="true" ma:displayName="Vår ref" ma:internalName="CorpSiteOurRef">
      <xsd:simpleType>
        <xsd:restriction base="dms:Text">
          <xsd:maxLength value="255"/>
        </xsd:restriction>
      </xsd:simpleType>
    </xsd:element>
    <xsd:element name="CorpSiteDocumentAuthor" ma:index="26" nillable="true" ma:displayName="Hovedforfatter" ma:internalName="CorpSiteDocum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ZipAddress" ma:index="27" nillable="true" ma:displayName="Adresse" ma:internalName="CorpSiteZipAddress">
      <xsd:simpleType>
        <xsd:restriction base="dms:Note">
          <xsd:maxLength value="255"/>
        </xsd:restriction>
      </xsd:simpleType>
    </xsd:element>
    <xsd:element name="CorpSiteZipContact" ma:index="28" nillable="true" ma:displayName="Kontakt" ma:internalName="CorpSiteZipContact">
      <xsd:simpleType>
        <xsd:restriction base="dms:Note">
          <xsd:maxLength value="255"/>
        </xsd:restriction>
      </xsd:simpleType>
    </xsd:element>
    <xsd:element name="CorpSiteVATNumber" ma:index="29" nillable="true" ma:displayName="Foretaksnummer" ma:internalName="CorpSiteVATNumber">
      <xsd:simpleType>
        <xsd:restriction base="dms:Text">
          <xsd:maxLength value="255"/>
        </xsd:restriction>
      </xsd:simpleType>
    </xsd:element>
    <xsd:element name="CorpSiteInstituteEmail" ma:index="30" nillable="true" ma:displayName="E-post institutt" ma:internalName="CorpSiteInstituteEmail">
      <xsd:simpleType>
        <xsd:restriction base="dms:Text">
          <xsd:maxLength value="255"/>
        </xsd:restriction>
      </xsd:simpleType>
    </xsd:element>
    <xsd:element name="CorpDocPageClassificationNbNo" ma:index="31" nillable="true" ma:displayName="Gradering Denne Siden" ma:default="Åpen" ma:internalName="CorpDocPage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DocClassificationEnUs" ma:index="32" nillable="true" ma:displayName="Classification" ma:default="Unrestricted" ma:internalName="CorpDoc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DocPageClassificationEnUs" ma:index="33" nillable="true" ma:displayName="Classification This Page" ma:default="Unrestricted" ma:internalName="CorpDocPage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DocClassificationNbNo" ma:index="34" nillable="true" ma:displayName="Gradering" ma:default="Åpen" ma:internalName="CorpDoc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SiteInstituteEnUs" ma:index="35" nillable="true" ma:displayName="InstituteEng" ma:internalName="CorpSiteInstituteEnUs">
      <xsd:simpleType>
        <xsd:restriction base="dms:Text">
          <xsd:maxLength value="255"/>
        </xsd:restriction>
      </xsd:simpleType>
    </xsd:element>
    <xsd:element name="CorpSiteInstitutePhone" ma:index="36" nillable="true" ma:displayName="Institutt telefon" ma:internalName="CorpSiteInstitutePhone">
      <xsd:simpleType>
        <xsd:restriction base="dms:Text">
          <xsd:maxLength value="255"/>
        </xsd:restriction>
      </xsd:simpleType>
    </xsd:element>
    <xsd:element name="CorpSiteDocLanguage" ma:index="37" nillable="true" ma:displayName="Språk" ma:internalName="CorpSiteDocLanguage">
      <xsd:simpleType>
        <xsd:restriction base="dms:Text">
          <xsd:maxLength value="255"/>
        </xsd:restriction>
      </xsd:simpleType>
    </xsd:element>
    <xsd:element name="CorpDocInstitute" ma:index="38" nillable="true" ma:displayName="Institutt" ma:internalName="CorpDocInstitute">
      <xsd:simpleType>
        <xsd:restriction base="dms:Text">
          <xsd:maxLength value="255"/>
        </xsd:restriction>
      </xsd:simpleType>
    </xsd:element>
    <xsd:element name="CorpDocVersion" ma:index="39" nillable="true" ma:displayName="Versjon" ma:internalName="CorpDocVersion">
      <xsd:simpleType>
        <xsd:restriction base="dms:Text">
          <xsd:maxLength value="255"/>
        </xsd:restriction>
      </xsd:simpleType>
    </xsd:element>
    <xsd:element name="CorpWorkflowStatus" ma:index="52" nillable="true" ma:displayName="Status arbeidsflyt" ma:internalName="CorpWorkflow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08335-62bb-4c2e-a984-e6b9d15cd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4" nillable="true" ma:displayName="Tags" ma:internalName="MediaServiceAutoTags" ma:readOnly="true">
      <xsd:simpleType>
        <xsd:restriction base="dms:Text"/>
      </xsd:simpleType>
    </xsd:element>
    <xsd:element name="MediaServiceDateTaken" ma:index="4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MediaServiceOCR" ma:index="4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152f-7c20-4cec-8161-6ea264af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4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SiteAccess xmlns="8bbd4995-53b7-43e2-b62f-10947586ac31" xsi:nil="true"/>
    <CorpSiteClassification xmlns="8bbd4995-53b7-43e2-b62f-10947586ac31" xsi:nil="true"/>
    <CorpDocClassificationEnUs xmlns="8bbd4995-53b7-43e2-b62f-10947586ac31" xsi:nil="true"/>
    <CorpDocClassificationNbNo xmlns="8bbd4995-53b7-43e2-b62f-10947586ac31" xsi:nil="true"/>
    <CorpDocPageClassificationEnUs xmlns="8bbd4995-53b7-43e2-b62f-10947586ac31" xsi:nil="true"/>
    <CorpDocPageClassificationNbNo xmlns="8bbd4995-53b7-43e2-b62f-10947586ac31" xsi:nil="true"/>
    <CorpSiteZipContact xmlns="8bbd4995-53b7-43e2-b62f-10947586ac31" xsi:nil="true"/>
    <CorpSiteProjectLeader xmlns="8bbd4995-53b7-43e2-b62f-10947586ac31">
      <UserInfo>
        <DisplayName/>
        <AccountId xsi:nil="true"/>
        <AccountType/>
      </UserInfo>
    </CorpSiteProjectLeader>
    <CorpSiteSubTitle xmlns="8bbd4995-53b7-43e2-b62f-10947586ac31" xsi:nil="true"/>
    <CorpSiteTags xmlns="8bbd4995-53b7-43e2-b62f-10947586ac31" xsi:nil="true"/>
    <CorpSiteISBN xmlns="8bbd4995-53b7-43e2-b62f-10947586ac31" xsi:nil="true"/>
    <CorpWorkflowFeedback xmlns="8bbd4995-53b7-43e2-b62f-10947586ac31" xsi:nil="true"/>
    <CorpSiteRecipientPerson xmlns="8bbd4995-53b7-43e2-b62f-10947586ac31" xsi:nil="true"/>
    <CorpSiteProjectNumber xmlns="8bbd4995-53b7-43e2-b62f-10947586ac31" xsi:nil="true"/>
    <CorpSiteProjectName xmlns="8bbd4995-53b7-43e2-b62f-10947586ac31" xsi:nil="true"/>
    <CorpDocInstitute xmlns="8bbd4995-53b7-43e2-b62f-10947586ac31" xsi:nil="true"/>
    <CorpSiteInstitutePhone xmlns="8bbd4995-53b7-43e2-b62f-10947586ac31" xsi:nil="true"/>
    <CorpSiteProjectOwner xmlns="8bbd4995-53b7-43e2-b62f-10947586ac31">
      <UserInfo>
        <DisplayName/>
        <AccountId xsi:nil="true"/>
        <AccountType/>
      </UserInfo>
    </CorpSiteProjectOwner>
    <CorpSiteInstituteEmail xmlns="8bbd4995-53b7-43e2-b62f-10947586ac31" xsi:nil="true"/>
    <CorpSiteCoAuthors xmlns="8bbd4995-53b7-43e2-b62f-10947586ac31" xsi:nil="true"/>
    <CorpSiteDocumentAuthor xmlns="8bbd4995-53b7-43e2-b62f-10947586ac31">
      <UserInfo>
        <DisplayName/>
        <AccountId xsi:nil="true"/>
        <AccountType/>
      </UserInfo>
    </CorpSiteDocumentAuthor>
    <CorpSiteInstituteEnUs xmlns="8bbd4995-53b7-43e2-b62f-10947586ac31" xsi:nil="true"/>
    <CorpSiteRecipientCompany xmlns="8bbd4995-53b7-43e2-b62f-10947586ac31" xsi:nil="true"/>
    <CorpSiteDocLanguage xmlns="8bbd4995-53b7-43e2-b62f-10947586ac31" xsi:nil="true"/>
    <CorpDocVersion xmlns="8bbd4995-53b7-43e2-b62f-10947586ac31" xsi:nil="true"/>
    <CorpWorkflowApproval xmlns="8bbd4995-53b7-43e2-b62f-10947586ac31" xsi:nil="true"/>
    <ArchiveStatus xmlns="8bbd4995-53b7-43e2-b62f-10947586ac31" xsi:nil="true"/>
    <CorpSiteProjectQA xmlns="8bbd4995-53b7-43e2-b62f-10947586ac31">
      <UserInfo>
        <DisplayName/>
        <AccountId xsi:nil="true"/>
        <AccountType/>
      </UserInfo>
    </CorpSiteProjectQA>
    <CorpSiteZipAddress xmlns="8bbd4995-53b7-43e2-b62f-10947586ac31" xsi:nil="true"/>
    <CorpSiteVATNumber xmlns="8bbd4995-53b7-43e2-b62f-10947586ac31" xsi:nil="true"/>
    <CorpSiteReportNumber xmlns="8bbd4995-53b7-43e2-b62f-10947586ac31" xsi:nil="true"/>
    <CorpSiteOurRef xmlns="8bbd4995-53b7-43e2-b62f-10947586ac31" xsi:nil="true"/>
    <CorpWorkflowStatus xmlns="8bbd4995-53b7-43e2-b62f-10947586ac31" xsi:nil="true"/>
    <SharedWithUsers xmlns="70fa152f-7c20-4cec-8161-6ea264af8b7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64D05E-75B4-4A18-9EF0-99DAE2031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CC5024-1D00-4D93-8206-B1F26EB4B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D3F60-B769-4589-8312-EA9CA6FD5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d4995-53b7-43e2-b62f-10947586ac31"/>
    <ds:schemaRef ds:uri="b1e08335-62bb-4c2e-a984-e6b9d15cdd8d"/>
    <ds:schemaRef ds:uri="70fa152f-7c20-4cec-8161-6ea264af8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FBAE48-9CB7-450D-80A4-D5767689704B}">
  <ds:schemaRefs>
    <ds:schemaRef ds:uri="http://schemas.microsoft.com/office/2006/metadata/properties"/>
    <ds:schemaRef ds:uri="http://schemas.microsoft.com/office/infopath/2007/PartnerControls"/>
    <ds:schemaRef ds:uri="8bbd4995-53b7-43e2-b62f-10947586ac31"/>
    <ds:schemaRef ds:uri="70fa152f-7c20-4cec-8161-6ea264af8b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0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Trine Seeberg</dc:creator>
  <cp:lastModifiedBy>Sarah Wong</cp:lastModifiedBy>
  <cp:revision>9</cp:revision>
  <cp:lastPrinted>2021-09-03T20:57:00Z</cp:lastPrinted>
  <dcterms:created xsi:type="dcterms:W3CDTF">2021-09-22T10:47:00Z</dcterms:created>
  <dcterms:modified xsi:type="dcterms:W3CDTF">2021-09-22T13:48:00Z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0x01010031B82B69D2361148B4D8F7EC156802130800F371100EBDBC0A45A84E4EAB5B5664B3</vt:lpwstr>
  </property>
  <property fmtid="{D5CDD505-2E9C-101B-9397-08002B2CF9AE}" pid="3" name="_NewReviewCycle">
    <vt:lpwstr/>
  </property>
  <property fmtid="{D5CDD505-2E9C-101B-9397-08002B2CF9AE}" pid="4" name="_AdHocReviewCycleID">
    <vt:i4>-975582510</vt:i4>
  </property>
  <property fmtid="{D5CDD505-2E9C-101B-9397-08002B2CF9AE}" pid="5" name="_EmailSubject">
    <vt:lpwstr>Review - kaster ballen over til deg</vt:lpwstr>
  </property>
  <property fmtid="{D5CDD505-2E9C-101B-9397-08002B2CF9AE}" pid="6" name="_AuthorEmail">
    <vt:lpwstr>Trine.Seeberg@sintef.no</vt:lpwstr>
  </property>
  <property fmtid="{D5CDD505-2E9C-101B-9397-08002B2CF9AE}" pid="7" name="_AuthorEmailDisplayName">
    <vt:lpwstr>Trine Seeberg</vt:lpwstr>
  </property>
  <property fmtid="{D5CDD505-2E9C-101B-9397-08002B2CF9AE}" pid="8" name="_PreviousAdHocReviewCycleID">
    <vt:i4>-962131392</vt:i4>
  </property>
  <property fmtid="{D5CDD505-2E9C-101B-9397-08002B2CF9AE}" pid="9" name="_ReviewingToolsShownOnce">
    <vt:lpwstr/>
  </property>
</Properties>
</file>