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77777777" w:rsidR="00994A3D" w:rsidRPr="00994A3D" w:rsidRDefault="00654E8F" w:rsidP="0001436A">
      <w:pPr>
        <w:pStyle w:val="1"/>
      </w:pPr>
      <w:r w:rsidRPr="00994A3D">
        <w:t>Supplementary Figures and Tables</w:t>
      </w:r>
    </w:p>
    <w:p w14:paraId="3C419443" w14:textId="752B4461" w:rsidR="00994A3D" w:rsidRPr="003248DE" w:rsidRDefault="00994A3D" w:rsidP="003248DE">
      <w:pPr>
        <w:pStyle w:val="2"/>
      </w:pPr>
      <w:r w:rsidRPr="0001436A">
        <w:t>Supplementary</w:t>
      </w:r>
      <w:r w:rsidRPr="001549D3">
        <w:t xml:space="preserve"> Figure</w:t>
      </w:r>
    </w:p>
    <w:p w14:paraId="31356FBC" w14:textId="77777777" w:rsidR="003248DE" w:rsidRDefault="003248DE" w:rsidP="0054038A">
      <w:pPr>
        <w:jc w:val="center"/>
      </w:pPr>
      <w:r>
        <w:rPr>
          <w:noProof/>
        </w:rPr>
        <w:drawing>
          <wp:inline distT="0" distB="0" distL="0" distR="0" wp14:anchorId="73D34744" wp14:editId="0B620101">
            <wp:extent cx="5274310" cy="33610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C4581" w14:textId="0E37BD6D" w:rsidR="003248DE" w:rsidRDefault="003248DE" w:rsidP="003248DE">
      <w:pPr>
        <w:jc w:val="center"/>
      </w:pPr>
      <w:r>
        <w:rPr>
          <w:rFonts w:hint="eastAsia"/>
        </w:rPr>
        <w:t>F</w:t>
      </w:r>
      <w:r>
        <w:t>igure S1 PCC value between QC samples.</w:t>
      </w:r>
    </w:p>
    <w:p w14:paraId="0B6AC914" w14:textId="1AB0CCE0" w:rsidR="0083379F" w:rsidRDefault="0083379F" w:rsidP="003248DE">
      <w:pPr>
        <w:jc w:val="center"/>
      </w:pPr>
    </w:p>
    <w:p w14:paraId="0BB0613B" w14:textId="088EBC39" w:rsidR="0083379F" w:rsidRDefault="0083379F" w:rsidP="003248DE">
      <w:pPr>
        <w:jc w:val="center"/>
      </w:pPr>
    </w:p>
    <w:p w14:paraId="66D79B7D" w14:textId="787500DE" w:rsidR="0083379F" w:rsidRDefault="0083379F" w:rsidP="003248DE">
      <w:pPr>
        <w:jc w:val="center"/>
      </w:pPr>
    </w:p>
    <w:p w14:paraId="3BAF4B85" w14:textId="4EF1055B" w:rsidR="0083379F" w:rsidRDefault="0083379F" w:rsidP="003248DE">
      <w:pPr>
        <w:jc w:val="center"/>
      </w:pPr>
    </w:p>
    <w:p w14:paraId="0F675E4F" w14:textId="0B99C5E8" w:rsidR="0083379F" w:rsidRDefault="0083379F" w:rsidP="003248DE">
      <w:pPr>
        <w:jc w:val="center"/>
      </w:pPr>
    </w:p>
    <w:p w14:paraId="254A1A84" w14:textId="26E80D80" w:rsidR="0083379F" w:rsidRDefault="0083379F" w:rsidP="003248DE">
      <w:pPr>
        <w:jc w:val="center"/>
      </w:pPr>
    </w:p>
    <w:p w14:paraId="2F5AAF48" w14:textId="77777777" w:rsidR="0083379F" w:rsidRDefault="0083379F" w:rsidP="003248DE">
      <w:pPr>
        <w:jc w:val="center"/>
      </w:pPr>
    </w:p>
    <w:p w14:paraId="05C95078" w14:textId="2F1643F4" w:rsidR="003248DE" w:rsidRDefault="003248DE" w:rsidP="003248DE">
      <w:pPr>
        <w:pStyle w:val="2"/>
      </w:pPr>
      <w:r w:rsidRPr="0001436A">
        <w:t>Supplementary</w:t>
      </w:r>
      <w:r w:rsidRPr="001549D3">
        <w:t xml:space="preserve"> </w:t>
      </w:r>
      <w:r>
        <w:t>Table</w:t>
      </w:r>
      <w:r w:rsidR="00A02B37">
        <w:t>s</w:t>
      </w:r>
    </w:p>
    <w:p w14:paraId="0439AE4D" w14:textId="03933F98" w:rsidR="00A02B37" w:rsidRPr="00A02B37" w:rsidRDefault="00A02B37" w:rsidP="00A02B37">
      <w:pPr>
        <w:jc w:val="center"/>
      </w:pPr>
      <w:r>
        <w:t xml:space="preserve">Table </w:t>
      </w:r>
      <w:r w:rsidRPr="00A02B37">
        <w:t>S1</w:t>
      </w:r>
      <w:r>
        <w:t xml:space="preserve"> </w:t>
      </w:r>
      <w:r w:rsidRPr="00A02B37">
        <w:t>Sample information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1650"/>
        <w:gridCol w:w="1650"/>
        <w:gridCol w:w="8421"/>
      </w:tblGrid>
      <w:tr w:rsidR="009B2D74" w:rsidRPr="00A02B37" w14:paraId="4E5EEA1B" w14:textId="77777777" w:rsidTr="009B2D74">
        <w:trPr>
          <w:trHeight w:val="540"/>
        </w:trPr>
        <w:tc>
          <w:tcPr>
            <w:tcW w:w="62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279B1C" w14:textId="1168B1FF" w:rsidR="009B2D74" w:rsidRPr="00A02B37" w:rsidRDefault="009B2D74" w:rsidP="009B2D74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b/>
                <w:bCs/>
                <w:color w:val="000000"/>
                <w:szCs w:val="24"/>
                <w:lang w:eastAsia="zh-CN"/>
              </w:rPr>
              <w:t>F</w:t>
            </w:r>
            <w:r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ull name</w:t>
            </w:r>
          </w:p>
        </w:tc>
        <w:tc>
          <w:tcPr>
            <w:tcW w:w="62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1D63" w14:textId="347052FE" w:rsidR="009B2D74" w:rsidRPr="00A02B37" w:rsidRDefault="009B2D74" w:rsidP="00A02B37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Short n</w:t>
            </w:r>
            <w:r w:rsidRPr="00A02B37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ame</w:t>
            </w:r>
          </w:p>
        </w:tc>
        <w:tc>
          <w:tcPr>
            <w:tcW w:w="62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2E3C" w14:textId="77777777" w:rsidR="009B2D74" w:rsidRPr="00A02B37" w:rsidRDefault="009B2D74" w:rsidP="00A02B37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group</w:t>
            </w:r>
          </w:p>
        </w:tc>
        <w:tc>
          <w:tcPr>
            <w:tcW w:w="312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BABF" w14:textId="77777777" w:rsidR="009B2D74" w:rsidRPr="00A02B37" w:rsidRDefault="009B2D74" w:rsidP="00A02B37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Species</w:t>
            </w:r>
          </w:p>
        </w:tc>
      </w:tr>
      <w:tr w:rsidR="0079759E" w:rsidRPr="00A02B37" w14:paraId="5BFCF5F4" w14:textId="77777777" w:rsidTr="0047752B">
        <w:trPr>
          <w:trHeight w:val="315"/>
        </w:trPr>
        <w:tc>
          <w:tcPr>
            <w:tcW w:w="626" w:type="pct"/>
            <w:tcBorders>
              <w:top w:val="single" w:sz="4" w:space="0" w:color="auto"/>
            </w:tcBorders>
            <w:vAlign w:val="bottom"/>
          </w:tcPr>
          <w:p w14:paraId="29B7147C" w14:textId="34D53C69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Wushanban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qingmingcha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FAE8" w14:textId="5976480E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WB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5BBE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4A1C" w14:textId="53924ED8" w:rsidR="0079759E" w:rsidRPr="00A02B37" w:rsidRDefault="00DA08C3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FE4FDB">
              <w:rPr>
                <w:rFonts w:eastAsia="等线" w:cs="Times New Roman"/>
                <w:i/>
                <w:iCs/>
                <w:color w:val="000000"/>
                <w:szCs w:val="24"/>
                <w:lang w:eastAsia="zh-CN"/>
              </w:rPr>
              <w:t xml:space="preserve">Camellia </w:t>
            </w:r>
            <w:r w:rsidR="00380E99" w:rsidRPr="00380E99">
              <w:rPr>
                <w:rFonts w:eastAsia="等线" w:cs="Times New Roman"/>
                <w:i/>
                <w:iCs/>
                <w:color w:val="000000"/>
                <w:szCs w:val="24"/>
                <w:lang w:eastAsia="zh-CN"/>
              </w:rPr>
              <w:t>sinensis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</w:t>
            </w:r>
            <w:r w:rsidR="0079759E" w:rsidRPr="00FE4FDB">
              <w:rPr>
                <w:rFonts w:eastAsia="等线" w:cs="Times New Roman"/>
                <w:i/>
                <w:iCs/>
                <w:color w:val="000000"/>
                <w:szCs w:val="24"/>
                <w:lang w:eastAsia="zh-CN"/>
              </w:rPr>
              <w:t xml:space="preserve"> </w:t>
            </w:r>
            <w:r w:rsidR="00380E99" w:rsidRPr="00380E99">
              <w:rPr>
                <w:rFonts w:eastAsia="等线" w:cs="Times New Roman"/>
                <w:i/>
                <w:iCs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460F0143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71A5175B" w14:textId="737B5A5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Baiye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1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2746D0E" w14:textId="6F9992E4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B1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7887CA4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6A226F26" w14:textId="11C83173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637122E1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2CC12B66" w14:textId="5E459F69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Baofu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1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48B035DD" w14:textId="657DF8DD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BF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2B0F46EA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04203A81" w14:textId="3715886E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6343B8CA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76506632" w14:textId="300156E3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Luoshe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653FE8A" w14:textId="09AABE3A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LS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F589DB7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65A76E6A" w14:textId="51BFC2AB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71031217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58219323" w14:textId="3E6F10D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Lianyuan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qiqu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81506E2" w14:textId="056D9609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LQ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9B5DC5A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70D330C6" w14:textId="755354AC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62D1F31A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49E8D398" w14:textId="45E5E1CB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Xiancha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DD9E76E" w14:textId="1B168494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XC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4B90302A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7594A6DA" w14:textId="09E2147B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0F5E9A2F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1847A6F6" w14:textId="1F1412D9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Lantian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2B681AAB" w14:textId="040A400B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LT-1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3D3CD04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7F6CE372" w14:textId="4C827A4F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1990F37B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2A23D633" w14:textId="6023CA19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Yingshuang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B4DA3AA" w14:textId="0FDCF15A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YS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2C8C7924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24101F64" w14:textId="180FD70B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1DC2FD47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2E3FB7E7" w14:textId="580D14EC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Maolv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8D97957" w14:textId="3BDD2776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ML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A10FFA1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792BBB72" w14:textId="297E0D49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0FE083CF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69F770DD" w14:textId="08E87489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Yinsun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C7B3FD1" w14:textId="5D7EF12F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YI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F4C2983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27E178B5" w14:textId="33EC54CE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6CA487E5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3FF2F522" w14:textId="58CB543B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Baihaozao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32D5DB0" w14:textId="54B1B17D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BH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E6FF955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58BD2E42" w14:textId="2220892D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44C11DF2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77A1AD91" w14:textId="0B6B3893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Anhui 3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EFE47EF" w14:textId="66B2E254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AH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C1AA3D1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250B7CD8" w14:textId="263AAA97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5C4A1F44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7CFAC5EE" w14:textId="2B660A6A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Aidiancha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FA69E96" w14:textId="108C99F3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AD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61EB9E1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13CDE154" w14:textId="6A11E173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477587" w:rsidRPr="00477587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pubilimba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Chang</w:t>
            </w:r>
          </w:p>
        </w:tc>
      </w:tr>
      <w:tr w:rsidR="0079759E" w:rsidRPr="00A02B37" w14:paraId="53E4C99E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760C4791" w14:textId="04AA420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Guihong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3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229E660C" w14:textId="3B8846AE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GH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1BD94E1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51055042" w14:textId="45818D1D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746050A9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54F017A8" w14:textId="12B3BEE4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Lingtou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dancong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B17A3D8" w14:textId="50227505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LC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24F54919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7101FD53" w14:textId="53296CC5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38820248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3A5EF727" w14:textId="14AEFB16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Jinping 1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2E0358CF" w14:textId="19C875E1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JP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172C8F3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group3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3B94049E" w14:textId="6EC05020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477587" w:rsidRPr="00477587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assamica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(Masters) Kitamura</w:t>
            </w:r>
          </w:p>
        </w:tc>
      </w:tr>
      <w:tr w:rsidR="0079759E" w:rsidRPr="00A02B37" w14:paraId="3BB9EB0E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72F20317" w14:textId="17E32EB2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Yongping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4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E9E58AC" w14:textId="683C78C5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Y4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4BBCBA7E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224B3EEE" w14:textId="350AC362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477587" w:rsidRPr="00477587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assamica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(Masters) Kitamura</w:t>
            </w:r>
          </w:p>
        </w:tc>
      </w:tr>
      <w:tr w:rsidR="0079759E" w:rsidRPr="00A02B37" w14:paraId="197CE1B1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0AF81CA0" w14:textId="018322E2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lastRenderedPageBreak/>
              <w:t>Yuanyang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4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67B5392" w14:textId="496D8E4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YY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2441FFED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1303F28E" w14:textId="1AE7EE61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477587" w:rsidRPr="00477587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assamica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(Masters) Kitamura</w:t>
            </w:r>
          </w:p>
        </w:tc>
      </w:tr>
      <w:tr w:rsidR="0079759E" w:rsidRPr="00A02B37" w14:paraId="2F2EE528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19FA33F4" w14:textId="1EDDDEC4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Longchuan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9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6EB0E4D" w14:textId="6B6EF001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L9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290995B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60581BC9" w14:textId="26A97C02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2117EE96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756A581A" w14:textId="40B7D48E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Xingyi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5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51A0207" w14:textId="2EA7C62C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X5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41CC9FDC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621D822D" w14:textId="6B40AE19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477587" w:rsidRPr="00477587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assamica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(Masters) Kitamura</w:t>
            </w:r>
          </w:p>
        </w:tc>
      </w:tr>
      <w:tr w:rsidR="0079759E" w:rsidRPr="00A02B37" w14:paraId="687710CF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4E30F5E1" w14:textId="67621846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Xingyi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4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2E28BC19" w14:textId="0BC2E0A6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X4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BC4C91F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77649362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122994">
              <w:rPr>
                <w:rFonts w:eastAsia="等线" w:cs="Times New Roman"/>
                <w:i/>
                <w:iCs/>
                <w:color w:val="000000"/>
                <w:szCs w:val="24"/>
                <w:lang w:eastAsia="zh-CN"/>
              </w:rPr>
              <w:t xml:space="preserve">C. </w:t>
            </w:r>
            <w:proofErr w:type="spellStart"/>
            <w:r w:rsidRPr="00122994">
              <w:rPr>
                <w:rFonts w:eastAsia="等线" w:cs="Times New Roman"/>
                <w:i/>
                <w:iCs/>
                <w:color w:val="000000"/>
                <w:szCs w:val="24"/>
                <w:lang w:eastAsia="zh-CN"/>
              </w:rPr>
              <w:t>tachangensis</w:t>
            </w:r>
            <w:proofErr w:type="spellEnd"/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F. C. Zhang</w:t>
            </w:r>
          </w:p>
        </w:tc>
      </w:tr>
      <w:tr w:rsidR="0079759E" w:rsidRPr="00A02B37" w14:paraId="5583D18F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382A31D8" w14:textId="394A1EEE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Longjin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43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ACCB8EE" w14:textId="47558DB5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LJ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ADF533B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4488F74B" w14:textId="1356ED04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29D3C927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7EF85B4F" w14:textId="6B9160B5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Longchuan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longjinxiaoye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D0B4892" w14:textId="45C7042F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LL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4EBD8E9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16ED549D" w14:textId="4B25B16F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7EF1030A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11DA5B41" w14:textId="4337EE33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Langdicha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CD8A6E6" w14:textId="18D3D68B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LD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E879534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1273C8F4" w14:textId="345E47EC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477587" w:rsidRPr="00477587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assamica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(Masters) Kitamura</w:t>
            </w:r>
          </w:p>
        </w:tc>
      </w:tr>
      <w:tr w:rsidR="0079759E" w:rsidRPr="00A02B37" w14:paraId="0109740D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67C2CB53" w14:textId="53B9EA7A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Malipo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mada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1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F0EA4FE" w14:textId="00EB8E68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MM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FDCA8F8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7F4B264E" w14:textId="5578309E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477587" w:rsidRPr="00477587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assamica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(Masters) Kitamura</w:t>
            </w:r>
          </w:p>
        </w:tc>
      </w:tr>
      <w:tr w:rsidR="0079759E" w:rsidRPr="00A02B37" w14:paraId="364C7845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73BD963D" w14:textId="1E651CE5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Zhenyuan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zhengtaiyecha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2B5D7FC" w14:textId="36FF1B0D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ZZ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52BC067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2A811D44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122994">
              <w:rPr>
                <w:rFonts w:eastAsia="等线" w:cs="Times New Roman"/>
                <w:i/>
                <w:iCs/>
                <w:color w:val="000000"/>
                <w:szCs w:val="24"/>
                <w:lang w:eastAsia="zh-CN"/>
              </w:rPr>
              <w:t xml:space="preserve">C. </w:t>
            </w:r>
            <w:proofErr w:type="spellStart"/>
            <w:r w:rsidRPr="00122994">
              <w:rPr>
                <w:rFonts w:eastAsia="等线" w:cs="Times New Roman"/>
                <w:i/>
                <w:iCs/>
                <w:color w:val="000000"/>
                <w:szCs w:val="24"/>
                <w:lang w:eastAsia="zh-CN"/>
              </w:rPr>
              <w:t>taliensis</w:t>
            </w:r>
            <w:proofErr w:type="spellEnd"/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(W. W. Smith) Melchior</w:t>
            </w:r>
          </w:p>
        </w:tc>
      </w:tr>
      <w:tr w:rsidR="0079759E" w:rsidRPr="00A02B37" w14:paraId="166375DE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7C75A2C5" w14:textId="2812371D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Yuncha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qirui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2EAEBC3E" w14:textId="4B399E2B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YQ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07873D0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27FFAB83" w14:textId="09E51454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477587" w:rsidRPr="00477587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assamica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(Masters) Kitamura</w:t>
            </w:r>
          </w:p>
        </w:tc>
      </w:tr>
      <w:tr w:rsidR="0079759E" w:rsidRPr="00A02B37" w14:paraId="672F3B0F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3961EE1A" w14:textId="5DD916AB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Yuncha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purui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0AD8A40" w14:textId="47F266E3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YP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C9D64C0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5D2ECB04" w14:textId="04382231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477587" w:rsidRPr="00477587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assamica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(Masters) Kitamura</w:t>
            </w:r>
          </w:p>
        </w:tc>
      </w:tr>
      <w:tr w:rsidR="0079759E" w:rsidRPr="00A02B37" w14:paraId="597AF919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59F8997E" w14:textId="6C4794BB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Yunxian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huangyehuangya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9F989CA" w14:textId="7CF83AE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YH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527CDF9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331576CA" w14:textId="0A33E636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477587" w:rsidRPr="00477587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assamica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(Masters) Kitamura</w:t>
            </w:r>
          </w:p>
        </w:tc>
      </w:tr>
      <w:tr w:rsidR="0079759E" w:rsidRPr="00A02B37" w14:paraId="58B0B3F0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7F30AD1A" w14:textId="1121B862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Nanjian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7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DB32C7E" w14:textId="31254E11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NJ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DBEB3A4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57FE7A8F" w14:textId="74004E64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477587" w:rsidRPr="00477587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assamica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(Masters) Kitamura</w:t>
            </w:r>
          </w:p>
        </w:tc>
      </w:tr>
      <w:tr w:rsidR="0079759E" w:rsidRPr="00A02B37" w14:paraId="2DE7BE65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5026CFD9" w14:textId="55AB3130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Shuangbai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7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DF3DEEC" w14:textId="096DB0DD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SB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FBBCA51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424D6350" w14:textId="58FE10D0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5ABD33FB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3C82696D" w14:textId="238AD103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Houshancha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2E7FE35D" w14:textId="7C008F32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HS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B4222E0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3340DF24" w14:textId="067040A0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44603212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67EEFD23" w14:textId="1F811A03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Lechang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langtiankucha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277FFE19" w14:textId="7213429A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LK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443DDB8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6A9DD779" w14:textId="77777777" w:rsidR="0079759E" w:rsidRPr="0086495A" w:rsidRDefault="0079759E" w:rsidP="0079759E">
            <w:pPr>
              <w:spacing w:before="0" w:after="0"/>
              <w:jc w:val="center"/>
              <w:rPr>
                <w:rFonts w:eastAsia="等线" w:cs="Times New Roman"/>
                <w:i/>
                <w:iCs/>
                <w:color w:val="000000"/>
                <w:szCs w:val="24"/>
                <w:lang w:eastAsia="zh-CN"/>
              </w:rPr>
            </w:pPr>
            <w:r w:rsidRPr="0086495A">
              <w:rPr>
                <w:rFonts w:eastAsia="等线" w:cs="Times New Roman"/>
                <w:i/>
                <w:iCs/>
                <w:color w:val="000000"/>
                <w:szCs w:val="24"/>
                <w:lang w:eastAsia="zh-CN"/>
              </w:rPr>
              <w:t>C. sp.</w:t>
            </w:r>
          </w:p>
        </w:tc>
      </w:tr>
      <w:tr w:rsidR="0079759E" w:rsidRPr="00A02B37" w14:paraId="6825398F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71E2D187" w14:textId="36CFA83A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Beiyue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Danzhu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96DB2B5" w14:textId="567216D5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BD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406D9F3F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48831764" w14:textId="473CBEB9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477587" w:rsidRPr="00477587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pubilimba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Chang</w:t>
            </w:r>
          </w:p>
        </w:tc>
      </w:tr>
      <w:tr w:rsidR="0079759E" w:rsidRPr="00A02B37" w14:paraId="46BAD900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30512D09" w14:textId="57758951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Huangshan </w:t>
            </w: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kucha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71E01CE" w14:textId="258D1451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HK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5383A64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6924E039" w14:textId="4CA59EAB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0CE8C4BC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7A4850C8" w14:textId="5321D6DF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Asamucha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923BD3B" w14:textId="3539824B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AS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B1F26F3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3525F9B1" w14:textId="185C61A0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477587" w:rsidRPr="00477587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assamica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(Masters) Kitamura</w:t>
            </w:r>
          </w:p>
        </w:tc>
      </w:tr>
      <w:tr w:rsidR="0079759E" w:rsidRPr="00A02B37" w14:paraId="43138F47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70C9CDBB" w14:textId="543CF8CF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Shanglin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3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8D01412" w14:textId="43500B2E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SL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419EE416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07A0E8E7" w14:textId="09D9D8E9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477587" w:rsidRPr="00477587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pubilimba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Chang</w:t>
            </w:r>
          </w:p>
        </w:tc>
      </w:tr>
      <w:tr w:rsidR="0079759E" w:rsidRPr="00A02B37" w14:paraId="1E5A9A58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0DC7D21E" w14:textId="42220832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Bobai 1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06C7AD2" w14:textId="08E67FF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BB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CB0B6F0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6266D733" w14:textId="46FDED4B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477587" w:rsidRPr="00477587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pubilimba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Chang</w:t>
            </w:r>
          </w:p>
        </w:tc>
      </w:tr>
      <w:tr w:rsidR="0079759E" w:rsidRPr="00A02B37" w14:paraId="5CEB464F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04AE554D" w14:textId="2EA14EB1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Xinjin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qunti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4DFDB24" w14:textId="45D482E5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XQ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AE6BE41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311DBD13" w14:textId="1EF328F8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477587" w:rsidRPr="00477587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assamica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(Masters) Kitamura</w:t>
            </w:r>
          </w:p>
        </w:tc>
      </w:tr>
      <w:tr w:rsidR="0079759E" w:rsidRPr="00A02B37" w14:paraId="6D730B48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568DEB1D" w14:textId="7D549EAF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Dapo </w:t>
            </w: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qunti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48F53EAF" w14:textId="2F0B10BD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DQ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3728E54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5CCADC52" w14:textId="0F8B60AB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477587" w:rsidRPr="00477587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assamica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(Masters) Kitamura</w:t>
            </w:r>
          </w:p>
        </w:tc>
      </w:tr>
      <w:tr w:rsidR="0079759E" w:rsidRPr="00A02B37" w14:paraId="22BFEC9C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126A56BE" w14:textId="32589D3B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Wuxi </w:t>
            </w: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dachahshu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184ACA9" w14:textId="1D81AA2E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WD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9E0B1A1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0C0B2610" w14:textId="3D51C50E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09EAA350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3913C597" w14:textId="0C94AB71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Maomicha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7E4EA60" w14:textId="148E7B10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MC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4002636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74C6CE70" w14:textId="1D1B8283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5AF80603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208A8CEA" w14:textId="3E81BAB5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Baodian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qunti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2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987FB06" w14:textId="46901536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BQ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40B5C92E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18F3C5CD" w14:textId="61FE0E45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477587" w:rsidRPr="00477587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assamica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(Masters) Kitamura</w:t>
            </w:r>
          </w:p>
        </w:tc>
      </w:tr>
      <w:tr w:rsidR="0079759E" w:rsidRPr="00A02B37" w14:paraId="2D7B218D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5EB24FD4" w14:textId="11E4957D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lastRenderedPageBreak/>
              <w:t>Zhongjian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qunti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80B984C" w14:textId="7E4CADBE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ZQ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FDE9B6F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49FDED08" w14:textId="6A5A82EA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79759E" w:rsidRPr="00477587">
              <w:rPr>
                <w:rFonts w:eastAsia="等线" w:cs="Times New Roman"/>
                <w:i/>
                <w:iCs/>
                <w:color w:val="000000"/>
                <w:szCs w:val="24"/>
                <w:lang w:eastAsia="zh-CN"/>
              </w:rPr>
              <w:t>assamica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(Masters) Kitamura</w:t>
            </w:r>
          </w:p>
        </w:tc>
      </w:tr>
      <w:tr w:rsidR="0079759E" w:rsidRPr="00A02B37" w14:paraId="5A3EDBF7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090791C9" w14:textId="094786D3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Zhongcha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108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7C2E94C" w14:textId="79AD50F4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ZC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B7D08F6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46CDA4FA" w14:textId="1BA1ECA3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380E99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 O.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5C6B64DE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3275EA30" w14:textId="180BF8CA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Jinguanyin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8898812" w14:textId="02708A4A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JG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F35DF40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20C26362" w14:textId="40909991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2C300A2A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2A952549" w14:textId="1E541056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Yuemingxiang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F097051" w14:textId="70A5FAD8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YM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48269AD5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0C0EBB31" w14:textId="5253E164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12C48DE5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1C6EC06A" w14:textId="1A037A80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Shuchazao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4A02AC0C" w14:textId="36C41BE4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SC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38F2A70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065C01FA" w14:textId="6232AE05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7C006037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0A02AF3D" w14:textId="127F5060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Echa 1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98434E7" w14:textId="5FD85A0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EC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FEE49EC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7396D1ED" w14:textId="6760DAE9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1CB9B387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1960B479" w14:textId="393B3E7A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Qimen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10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5780635" w14:textId="240971D5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QM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892EC34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177C75A3" w14:textId="244CCBBB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1417C107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2AA2BC40" w14:textId="30D8B2BA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Huangjinya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B28F632" w14:textId="2DF8535C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HJ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D799FD4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0DF53C52" w14:textId="573D7D48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6B20507E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288678ED" w14:textId="044D4C56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Huangmeigui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E54D599" w14:textId="401CB632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HM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4793474B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7822D3B2" w14:textId="1B2594C4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1CD047A2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48FF1265" w14:textId="24762CA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Baijiguan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1BCE34A" w14:textId="49D9F0FE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BJ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6686EEA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7F73E976" w14:textId="63B888D5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6A7CD857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2AB5DBE8" w14:textId="649BB8FD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Lizhi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Wulong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D58DDC0" w14:textId="7C718986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LW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5400F07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158D5830" w14:textId="29901CEC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3B137E3B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3B89641C" w14:textId="4514B633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Tieluohan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2847691" w14:textId="1DC2216F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TL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EC58745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3AE33FCD" w14:textId="71ECAF5F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162E6200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40447593" w14:textId="469E98C5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Kugua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5DE6057" w14:textId="20D25646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KG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F22F1AC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2A9E4E4B" w14:textId="18DE3902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52E2B50C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6F03B94C" w14:textId="4D579A0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Wuyi </w:t>
            </w: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baimudan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C7249CF" w14:textId="1D5F6072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WY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7863955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13522F06" w14:textId="448A4214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0E39152F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7FBD1204" w14:textId="34BCDDED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Baiqilan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E486C38" w14:textId="7CE8882D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BL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B6C7889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2B58F198" w14:textId="0B1E7F6E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5753A370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43A6747C" w14:textId="4C9AAFB4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Rougui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EEE720F" w14:textId="13692468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RG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C9A75F3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2CABD693" w14:textId="0677ACD3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5A9A5EFA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2DCFB9CD" w14:textId="655367BA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Lebai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5820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EB1D7F4" w14:textId="63CF968E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LB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47B6846E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4003532B" w14:textId="1148BE79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477587" w:rsidRPr="00477587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pubilimba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Chang</w:t>
            </w:r>
          </w:p>
        </w:tc>
      </w:tr>
      <w:tr w:rsidR="0079759E" w:rsidRPr="00A02B37" w14:paraId="1AE15EF8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4AB0CBF8" w14:textId="4BBF3485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Luoding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hongyazhong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F3A8C29" w14:textId="1517BCC0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LH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41FFDF3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4A5E3343" w14:textId="1636DA23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58D3301B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09427394" w14:textId="014EA604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Dongming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1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3050A76" w14:textId="7B8DC819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DM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36F3DD1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5DA33272" w14:textId="437EE048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5A15AB62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42CE4021" w14:textId="414396CF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Qianshantou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8E95CD7" w14:textId="5558980E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QS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B9B868F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48860FB7" w14:textId="3E5B066C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79759E" w:rsidRPr="00676FFE">
              <w:rPr>
                <w:rFonts w:eastAsia="等线" w:cs="Times New Roman"/>
                <w:i/>
                <w:iCs/>
                <w:color w:val="000000"/>
                <w:szCs w:val="24"/>
                <w:lang w:eastAsia="zh-CN"/>
              </w:rPr>
              <w:t>assamica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(Masters) Kitamura</w:t>
            </w:r>
          </w:p>
        </w:tc>
      </w:tr>
      <w:tr w:rsidR="0079759E" w:rsidRPr="00A02B37" w14:paraId="1C041E03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0F0F4904" w14:textId="58FD553F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Longjin</w:t>
            </w:r>
            <w:proofErr w:type="spellEnd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ziya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C5CA885" w14:textId="7D7F132B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LZ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9B9A898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4285A47D" w14:textId="07B7DC6E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12148A9A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7DD8CA9C" w14:textId="09BC3339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Jiaming 1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5002152" w14:textId="5870E39C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JM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10B2486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33850B70" w14:textId="78BE6EF6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60481000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6DE7352D" w14:textId="1405C350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Kekecha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915F14A" w14:textId="00E1B4F1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KK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9D67854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group3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53D2FD30" w14:textId="121B39F2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477587" w:rsidRPr="00477587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pubilimba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Chang</w:t>
            </w:r>
          </w:p>
        </w:tc>
      </w:tr>
      <w:tr w:rsidR="0079759E" w:rsidRPr="00A02B37" w14:paraId="17329432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624939B0" w14:textId="3C2290FB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Ziyan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479AA99D" w14:textId="59EFDEF5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ZY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369CF2B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group2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5D3D6402" w14:textId="46CD349E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DA08C3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(L.)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O. Kuntze var. </w:t>
            </w: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sinensis</w:t>
            </w:r>
          </w:p>
        </w:tc>
      </w:tr>
      <w:tr w:rsidR="0079759E" w:rsidRPr="00A02B37" w14:paraId="6D5A6E45" w14:textId="77777777" w:rsidTr="0047752B">
        <w:trPr>
          <w:trHeight w:val="315"/>
        </w:trPr>
        <w:tc>
          <w:tcPr>
            <w:tcW w:w="626" w:type="pct"/>
            <w:vAlign w:val="bottom"/>
          </w:tcPr>
          <w:p w14:paraId="1069CC51" w14:textId="1520BA83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79759E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Zijuan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A6BF21F" w14:textId="2E37093A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ZJ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A344C53" w14:textId="77777777" w:rsidR="0079759E" w:rsidRPr="00A02B37" w:rsidRDefault="0079759E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>group1</w:t>
            </w:r>
          </w:p>
        </w:tc>
        <w:tc>
          <w:tcPr>
            <w:tcW w:w="3122" w:type="pct"/>
            <w:shd w:val="clear" w:color="auto" w:fill="auto"/>
            <w:noWrap/>
            <w:vAlign w:val="center"/>
            <w:hideMark/>
          </w:tcPr>
          <w:p w14:paraId="73610DC7" w14:textId="469BECAF" w:rsidR="0079759E" w:rsidRPr="00A02B37" w:rsidRDefault="00380E99" w:rsidP="0079759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80E99">
              <w:rPr>
                <w:rFonts w:eastAsia="等线" w:cs="Times New Roman"/>
                <w:i/>
                <w:color w:val="000000"/>
                <w:szCs w:val="24"/>
                <w:lang w:eastAsia="zh-CN"/>
              </w:rPr>
              <w:t>C. sinensis</w:t>
            </w:r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var. </w:t>
            </w:r>
            <w:proofErr w:type="spellStart"/>
            <w:r w:rsidR="0079759E" w:rsidRPr="00477587">
              <w:rPr>
                <w:rFonts w:eastAsia="等线" w:cs="Times New Roman"/>
                <w:i/>
                <w:iCs/>
                <w:color w:val="000000"/>
                <w:szCs w:val="24"/>
                <w:lang w:eastAsia="zh-CN"/>
              </w:rPr>
              <w:t>assamica</w:t>
            </w:r>
            <w:proofErr w:type="spellEnd"/>
            <w:r w:rsidR="0079759E" w:rsidRPr="00A02B37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(Masters) Kitamura</w:t>
            </w:r>
          </w:p>
        </w:tc>
      </w:tr>
    </w:tbl>
    <w:p w14:paraId="69C4466F" w14:textId="77777777" w:rsidR="009674E3" w:rsidRPr="009674E3" w:rsidRDefault="009674E3" w:rsidP="009674E3"/>
    <w:p w14:paraId="60685B3D" w14:textId="296F0FC9" w:rsidR="00142E38" w:rsidRDefault="00142E38" w:rsidP="003248DE">
      <w:pPr>
        <w:rPr>
          <w:lang w:eastAsia="zh-CN"/>
        </w:rPr>
      </w:pPr>
    </w:p>
    <w:p w14:paraId="24BD68B7" w14:textId="72F4BA21" w:rsidR="0051203B" w:rsidRDefault="0051203B" w:rsidP="0051203B">
      <w:pPr>
        <w:jc w:val="center"/>
      </w:pPr>
      <w:r w:rsidRPr="0051203B">
        <w:lastRenderedPageBreak/>
        <w:t>S2</w:t>
      </w:r>
      <w:r>
        <w:t xml:space="preserve"> </w:t>
      </w:r>
      <w:r w:rsidRPr="0051203B">
        <w:t>Identified compounds</w:t>
      </w:r>
      <w:r w:rsidR="00CD5558">
        <w:t xml:space="preserve"> 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4"/>
        <w:gridCol w:w="2075"/>
        <w:gridCol w:w="1234"/>
        <w:gridCol w:w="738"/>
        <w:gridCol w:w="1845"/>
        <w:gridCol w:w="2284"/>
      </w:tblGrid>
      <w:tr w:rsidR="00A02B37" w:rsidRPr="00142E38" w14:paraId="0E964DD2" w14:textId="77777777" w:rsidTr="00AF7E66">
        <w:trPr>
          <w:trHeight w:val="315"/>
        </w:trPr>
        <w:tc>
          <w:tcPr>
            <w:tcW w:w="41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826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Identifier</w:t>
            </w:r>
          </w:p>
        </w:tc>
        <w:tc>
          <w:tcPr>
            <w:tcW w:w="156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CE3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7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F16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Formula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5CC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Molecular Weight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2B8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RT [min]</w:t>
            </w:r>
          </w:p>
        </w:tc>
        <w:tc>
          <w:tcPr>
            <w:tcW w:w="68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FA8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Family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36B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MS2 Fragments</w:t>
            </w:r>
          </w:p>
        </w:tc>
      </w:tr>
      <w:tr w:rsidR="00142E38" w:rsidRPr="00142E38" w14:paraId="2B761C43" w14:textId="77777777" w:rsidTr="00AF7E66">
        <w:trPr>
          <w:trHeight w:val="375"/>
        </w:trPr>
        <w:tc>
          <w:tcPr>
            <w:tcW w:w="41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397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aa001</w:t>
            </w:r>
          </w:p>
        </w:tc>
        <w:tc>
          <w:tcPr>
            <w:tcW w:w="156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A12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L-Arginine</w:t>
            </w:r>
          </w:p>
        </w:tc>
        <w:tc>
          <w:tcPr>
            <w:tcW w:w="7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489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8B6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174.1117</w:t>
            </w:r>
          </w:p>
        </w:tc>
        <w:tc>
          <w:tcPr>
            <w:tcW w:w="27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608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0.826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10A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acids</w:t>
            </w: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0A0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70.07, 175.12, 60.06, 116.07, 130.10</w:t>
            </w:r>
          </w:p>
        </w:tc>
      </w:tr>
      <w:tr w:rsidR="00142E38" w:rsidRPr="00142E38" w14:paraId="4BE471AD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D2703E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aa002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CCD1B9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L-Alanine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3A8611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DA0DAF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89.04775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EFDE18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CC17B5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5A5922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90.06, 56.97, 50.06, 54.12, 54.67</w:t>
            </w:r>
          </w:p>
        </w:tc>
      </w:tr>
      <w:tr w:rsidR="00142E38" w:rsidRPr="00142E38" w14:paraId="5A3E3A3C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5E9EAB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aa003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9DD50E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L-Aspartic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A75AE7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FB40C4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133.0375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94837A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0.853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28C6B3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FFA23D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74.02, 88.04, 116.03, 70.03, 134.04</w:t>
            </w:r>
          </w:p>
        </w:tc>
      </w:tr>
      <w:tr w:rsidR="00142E38" w:rsidRPr="00142E38" w14:paraId="5F4192EF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04CFA0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aa004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421679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L-Glutamic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08EEAE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5D6C03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147.0532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A97DF9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0.861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F69316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199AAF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84.04, 102.05, 130.05, 85.05</w:t>
            </w:r>
          </w:p>
        </w:tc>
      </w:tr>
      <w:tr w:rsidR="00142E38" w:rsidRPr="00142E38" w14:paraId="671E217F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1AED1A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aa005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AAE1D6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Sucrose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4A9FC1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839B14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342.1167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852312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0.891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435836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3FE1FF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59.01, 71.01, 89.02, 101.02, 341.11</w:t>
            </w:r>
          </w:p>
        </w:tc>
      </w:tr>
      <w:tr w:rsidR="00142E38" w:rsidRPr="00142E38" w14:paraId="2FEB790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9F7F74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aa006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8D5449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L-Proline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8B535B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ADB682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115.0634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E38825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0.906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8EDA82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05820B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70.07, 116.07, 71.07, 117.07</w:t>
            </w:r>
          </w:p>
        </w:tc>
      </w:tr>
      <w:tr w:rsidR="00142E38" w:rsidRPr="00142E38" w14:paraId="5A31492E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78DC62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aa007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4F76EC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Betaine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361B38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630A60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117.079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35DEA5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0.913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4F4650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Alkaloids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ED55BD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118.09, 59.07, 58.07, 119.09, 60.08</w:t>
            </w:r>
          </w:p>
        </w:tc>
      </w:tr>
      <w:tr w:rsidR="00142E38" w:rsidRPr="00142E38" w14:paraId="77BCB60D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FD1502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aa008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BFC342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DL-Tartaric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56A2D3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555576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150.0165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60785C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0.913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9A4F2D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8044AF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72.99, 87.01, 149.01, 103.00</w:t>
            </w:r>
          </w:p>
        </w:tc>
      </w:tr>
      <w:tr w:rsidR="00142E38" w:rsidRPr="00142E38" w14:paraId="2A232F14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DA1062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aa009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575387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D-Erythrose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D041F9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23C04E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120.0424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395A64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0.922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F17E14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2296C0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71.01, 59.01, 89.02, 117.93</w:t>
            </w:r>
          </w:p>
        </w:tc>
      </w:tr>
      <w:tr w:rsidR="00142E38" w:rsidRPr="00142E38" w14:paraId="552E5B46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2D1CB8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aa010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57931B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L-Theanine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575EEA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850A7E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174.1004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946F84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2B08D9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A33ED9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173.09, 155.08, 84.05, 74.02, 128.04</w:t>
            </w:r>
          </w:p>
        </w:tc>
      </w:tr>
      <w:tr w:rsidR="00142E38" w:rsidRPr="00142E38" w14:paraId="0A95E99C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E7066B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aa011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92175F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Malic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3B7456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8EE042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134.0216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E229C3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0.982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0D0E05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83A95E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115.00, 71.01, 133.01, 72.99, 89.02</w:t>
            </w:r>
          </w:p>
        </w:tc>
      </w:tr>
      <w:tr w:rsidR="00142E38" w:rsidRPr="00142E38" w14:paraId="1802165E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42FB09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aa012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497073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L-Isoleucine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0FCD22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E17D23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131.0947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2E8D8A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1.064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9CC79D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46B6B5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86.10, 69.07, 87.10, 132.10</w:t>
            </w:r>
          </w:p>
        </w:tc>
      </w:tr>
      <w:tr w:rsidR="00142E38" w:rsidRPr="00142E38" w14:paraId="01459BB1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320D03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aa013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3CE1A7E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L-Leucine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7F3FAE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5EE290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131.0947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CA967C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1.209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9FE525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CAAD8A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86.10, 87.10, 132.10</w:t>
            </w:r>
          </w:p>
        </w:tc>
      </w:tr>
      <w:tr w:rsidR="00142E38" w:rsidRPr="00142E38" w14:paraId="0BD0086B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6728AC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aa014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343A87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Citric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5A312A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C0EA12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192.0271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84A0A6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1.218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B7DB6B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0D80F4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111.01, 87.01, 85.03, 191.02</w:t>
            </w:r>
          </w:p>
        </w:tc>
      </w:tr>
      <w:tr w:rsidR="00142E38" w:rsidRPr="00142E38" w14:paraId="178D7B46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6DFA59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aa015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CE199C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Adenine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5D653E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A5D4CC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135.0546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85797A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1.235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360E8C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Nucleotide and its derivates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7D027A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134.05, 107.04, 92.03, 135.05, 108.04</w:t>
            </w:r>
          </w:p>
        </w:tc>
      </w:tr>
      <w:tr w:rsidR="00142E38" w:rsidRPr="00142E38" w14:paraId="23BBB87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9BEE4D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aa016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B5E506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Succinic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C3FEED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BB9888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118.0267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7B6F97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1.308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18CDE9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444F01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73.03, 117.02, 99.01, 116.93, 74.03</w:t>
            </w:r>
          </w:p>
        </w:tc>
      </w:tr>
      <w:tr w:rsidR="00142E38" w:rsidRPr="00142E38" w14:paraId="1F48084F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39F73D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aa017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72C8A3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Nicotinamide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2BF9BA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BC4160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122.0481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C8F31F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1.341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C7C958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Vitamins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280B90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123.06, 80.05, 96.04, 124.06, 81.05</w:t>
            </w:r>
          </w:p>
        </w:tc>
      </w:tr>
      <w:tr w:rsidR="00142E38" w:rsidRPr="00142E38" w14:paraId="01407937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973775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aa018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DB6681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GA-glucose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9C46DF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FBB38E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332.0747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C82DB2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1.476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31E037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178C59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59.01, 123.01, 331.07, 125.02, 169.01</w:t>
            </w:r>
          </w:p>
        </w:tc>
      </w:tr>
      <w:tr w:rsidR="00142E38" w:rsidRPr="00142E38" w14:paraId="1BB251D5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176F12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lastRenderedPageBreak/>
              <w:t>aa019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B0EF5A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L-Phenylalanine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7F4119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9542D1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165.0791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D51C32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1.557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4B7E70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E263AF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120.08, 103.05, 121.08, 131.05</w:t>
            </w:r>
          </w:p>
        </w:tc>
      </w:tr>
      <w:tr w:rsidR="00142E38" w:rsidRPr="00142E38" w14:paraId="5F9E178A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2FA225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aa020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103FB6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Xanthine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0D1A20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5418BC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152.0335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E9C5C0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1.621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F84949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Nucleotide and its derivates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C449F4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72.94, 113.96, 153.04, 90.95, 131.97</w:t>
            </w:r>
          </w:p>
        </w:tc>
      </w:tr>
      <w:tr w:rsidR="00142E38" w:rsidRPr="00142E38" w14:paraId="2F39EDEB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EF9F94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aa021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6DDD59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EGCG3"Me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757DAC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0718EE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267.0967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F837EF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1.689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2A9D3A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Flavan-3-ols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829309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181.07, 182.08, 138.07, 137.08, 108.06</w:t>
            </w:r>
          </w:p>
        </w:tc>
      </w:tr>
      <w:tr w:rsidR="00142E38" w:rsidRPr="00142E38" w14:paraId="2B43717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C691AC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aa022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73505E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Gallic acid (GA)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83159C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84EB4E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170.0216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E7E30C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1.916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A21DA5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Benzoic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FC247A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183.01, 119.05, 325.18, 145.03, 184.02</w:t>
            </w:r>
          </w:p>
        </w:tc>
      </w:tr>
      <w:tr w:rsidR="00142E38" w:rsidRPr="00142E38" w14:paraId="5FE67B3B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563B02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aa023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C689EA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Pantothenic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49C580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CE8A2E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219.1108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3BF87B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2.058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5C71A2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Vitamins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2422DD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209.05, 167.03, 123.05, 125.02, 95.05</w:t>
            </w:r>
          </w:p>
        </w:tc>
      </w:tr>
      <w:tr w:rsidR="00142E38" w:rsidRPr="00142E38" w14:paraId="226A23CD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812819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aa024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903558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Theogallin (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Trihydroxybenzoic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acid glycoside)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FF5E32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719373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344.0745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D67710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2.247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468CB2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Quinate and its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34753E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173.05, 119.05, 93.03, 163.04, 191.06</w:t>
            </w:r>
          </w:p>
        </w:tc>
      </w:tr>
      <w:tr w:rsidR="00142E38" w:rsidRPr="00142E38" w14:paraId="13A21991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CEC3E5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aa025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E21A69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7-Methylxanthine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C01C8A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B7B6CA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166.0491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903650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2.586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246D59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Nucleotide and its derivates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27DEAB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119.05, 151.04, 185.02, 93.03, 145.03</w:t>
            </w:r>
          </w:p>
        </w:tc>
      </w:tr>
      <w:tr w:rsidR="00142E38" w:rsidRPr="00142E38" w14:paraId="64314E26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CBB942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aa026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32FC37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Gallocatechin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(GC)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A6B36A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E1D616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306.0741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82E0B4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3.224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97457D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Flavan-3-ols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F5BEA1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78.96, 96.96, 96.97, 153, 409.24</w:t>
            </w:r>
          </w:p>
        </w:tc>
      </w:tr>
      <w:tr w:rsidR="00142E38" w:rsidRPr="00142E38" w14:paraId="07627F42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28FEC0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aa027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65FD6A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Neochlorogenic acid (5-O-Caffeoylquinic acid)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5BA073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CB4180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354.0954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409D9B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3.613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8F15AC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Quinate and its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E3376D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411.27, 412.27, 409.16, 410.17, 413.28</w:t>
            </w:r>
          </w:p>
        </w:tc>
      </w:tr>
      <w:tr w:rsidR="00142E38" w:rsidRPr="00142E38" w14:paraId="6384C81E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8B8AB1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aa028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F88805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Theobromine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2AFCA5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CF3464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180.0647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BDCBCC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4.138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E42459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Alkaloids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F74163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255.03, 227.04, 284.03, 417.08, 285.04</w:t>
            </w:r>
          </w:p>
        </w:tc>
      </w:tr>
      <w:tr w:rsidR="00142E38" w:rsidRPr="00142E38" w14:paraId="22D9D126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7FE111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aa029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8E1C82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Methyl gallate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8C7D66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57A337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184.0372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C165A7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4.404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098699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Benzoic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2174C6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135.05, 375.07, 191.06, 161.02, 88.99</w:t>
            </w:r>
          </w:p>
        </w:tc>
      </w:tr>
      <w:tr w:rsidR="00142E38" w:rsidRPr="00142E38" w14:paraId="0BDECE03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939633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aa030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9A0089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Epigallocatechin (EGC)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B76CAB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74AE4D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306.0741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F3994D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4.405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F11128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Flavan-3-ols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D00342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78.96, 96.97, 80.92, 96.96, 87.01</w:t>
            </w:r>
          </w:p>
        </w:tc>
      </w:tr>
      <w:tr w:rsidR="00142E38" w:rsidRPr="00142E38" w14:paraId="69286CFB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D9201F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aa031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5620F0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3,4-Dihydroxybenzaldehyde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DE7AFF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C57C0C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138.0316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D8B3E9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4.405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1EC74A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Benzoic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744100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153.02, 425.14, 179.03, 255.06, 331.04</w:t>
            </w:r>
          </w:p>
        </w:tc>
      </w:tr>
      <w:tr w:rsidR="00142E38" w:rsidRPr="00142E38" w14:paraId="4AF4709B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EE9C41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aa032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915215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1,3,7-Trimethyluric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AADD9A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A83D90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210.0754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F29909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4.832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89D1A1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DFFD75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290.08, 91.05, 310.6, 246.01, 74.1</w:t>
            </w:r>
          </w:p>
        </w:tc>
      </w:tr>
      <w:tr w:rsidR="00142E38" w:rsidRPr="00142E38" w14:paraId="6581BAE7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E90C1E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aa033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326B7B5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Procyanidin B3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06833F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89F5A4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578.1427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4567EA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4.95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5459CF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Anthocyanins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AA48B5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125.02, 273.08, 97.03, 169.01, 255.07</w:t>
            </w:r>
          </w:p>
        </w:tc>
      </w:tr>
      <w:tr w:rsidR="00142E38" w:rsidRPr="00142E38" w14:paraId="0455BA2E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CEC224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aa034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9EB1EDC" w14:textId="56A09F54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(+)</w:t>
            </w:r>
            <w:r w:rsidR="005B4D3D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Catechin (C)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C0BB27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7C96EB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290.0793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5A86DB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4.955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986EC0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Flavan-3-ols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8190EB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78.96, 88.99, 153, 60.99, 125.02</w:t>
            </w:r>
          </w:p>
        </w:tc>
      </w:tr>
      <w:tr w:rsidR="00142E38" w:rsidRPr="00142E38" w14:paraId="1EC7D1B3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7D41F5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aa035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FC277D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Strictinin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27D226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59E212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634.0813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E6A137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5.184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6793DE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447BA6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78.96, 153, 191.06, 119.05, 96.97</w:t>
            </w:r>
          </w:p>
        </w:tc>
      </w:tr>
      <w:tr w:rsidR="00142E38" w:rsidRPr="00142E38" w14:paraId="664A636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2C47B4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aa036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6BAE01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Chlorogenic acid (3-O-Caffeoylquinic acid)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A337EE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4999A0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354.0953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3B6B41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5.351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328B7D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Quinate and its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C2298B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96.96, 125.02, 391.07, 79.96, 150</w:t>
            </w:r>
          </w:p>
        </w:tc>
      </w:tr>
      <w:tr w:rsidR="00142E38" w:rsidRPr="00142E38" w14:paraId="6B07B547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ED34D1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aa037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B42395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Procyanidin B4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69D7B7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2976AE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578.143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5ED5A3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5.686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DA9D2D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Anthocyanins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70AF93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437.19, 437.23, 438.2, 438.24, 439.2</w:t>
            </w:r>
          </w:p>
        </w:tc>
      </w:tr>
      <w:tr w:rsidR="00142E38" w:rsidRPr="00142E38" w14:paraId="59BBBFC8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1C2602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aa038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38EE84D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Epicatechin (EC)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16BF8F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639E32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290.0793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5CD4D4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5.855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01B6AE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Flavan-3-ols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6E0D0E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147.04, 237.03, 131.05, 103.05, 90.98</w:t>
            </w:r>
          </w:p>
        </w:tc>
      </w:tr>
      <w:tr w:rsidR="00142E38" w:rsidRPr="00142E38" w14:paraId="16E4F4E7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2B9318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lastRenderedPageBreak/>
              <w:t>aa039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5ADC1A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4-Hydroxybenzaldehyde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5EB646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276E45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122.0364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6227DD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5.855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441E58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Benzoic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F0FA97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213.03, 125.02, 167.03, 171.02, 195.02</w:t>
            </w:r>
          </w:p>
        </w:tc>
      </w:tr>
      <w:tr w:rsidR="00142E38" w:rsidRPr="00142E38" w14:paraId="67AE3EA9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893FE1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aa040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087665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Caffeine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56EC57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59B461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194.0804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0DCDFF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6.256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488A0B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Alkaloids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88B00E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125.02, 168.01, 124.02, 289.07, 109.03</w:t>
            </w:r>
          </w:p>
        </w:tc>
      </w:tr>
      <w:tr w:rsidR="00142E38" w:rsidRPr="00142E38" w14:paraId="00FF723B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2A6C1B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aa041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2619D8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(-)-Epigallocatechin 3-O-</w:t>
            </w:r>
            <w:proofErr w:type="gram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gallate(</w:t>
            </w:r>
            <w:proofErr w:type="gram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EGCG)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5E467E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672130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458.0853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151E4A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6.746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DBD384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Flavan-3-ols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F24C75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153.02, 467.19, 163.04, 131.05, 153.03</w:t>
            </w:r>
          </w:p>
        </w:tc>
      </w:tr>
      <w:tr w:rsidR="00142E38" w:rsidRPr="00142E38" w14:paraId="5F8F0266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2CDE1F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aa042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F62210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TriGA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-glucose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29A41F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2E0951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636.097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CC370D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7.266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0CC9C6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Benzoic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499138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151.04, 151, 115, 133.01, 71.01</w:t>
            </w:r>
          </w:p>
        </w:tc>
      </w:tr>
      <w:tr w:rsidR="00142E38" w:rsidRPr="00142E38" w14:paraId="62A1F60B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C5BF38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aa043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3E9A27C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Quercetin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AF5F8A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951115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302.0424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611DA1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7.783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5E88EC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Flavonols</w:t>
            </w:r>
            <w:proofErr w:type="spellEnd"/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5B9594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119.05, 163.04, 125.02, 135.05, 93.03</w:t>
            </w:r>
          </w:p>
        </w:tc>
      </w:tr>
      <w:tr w:rsidR="00142E38" w:rsidRPr="00142E38" w14:paraId="6005724F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A68DF5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aa044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44CA9D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Schaftoside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(Apigenin 6-C-arabinoside-8-C-glucoside)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C1BFDD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8E6C49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564.1485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8102B9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7.485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F6456A7" w14:textId="69264196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Flavone 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75D43F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469.13, 147.04, 119.05, 470.14, 91.05</w:t>
            </w:r>
          </w:p>
        </w:tc>
      </w:tr>
      <w:tr w:rsidR="00142E38" w:rsidRPr="00142E38" w14:paraId="7201614E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BFF2C2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aa045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74D736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Myricetin 3-O-galactoside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151798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DB02FF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480.0907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B2C331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7.488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9B049E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Flavonol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B10E3D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167.04, 125.02, 123.01, 173.05, 153.02</w:t>
            </w:r>
          </w:p>
        </w:tc>
      </w:tr>
      <w:tr w:rsidR="00142E38" w:rsidRPr="00142E38" w14:paraId="6E5227F8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9FEE20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aa046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230ECC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Rutin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9F91CF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4D7D9F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610.1539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7D19AB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8.163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F2A45D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Flavonol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3C6024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279.23, 78.96, 476.28, 280.24, 140.01</w:t>
            </w:r>
          </w:p>
        </w:tc>
      </w:tr>
      <w:tr w:rsidR="00142E38" w:rsidRPr="00142E38" w14:paraId="3E8BE5EB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0D44E8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aa047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BD661F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Isoquercetin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A7A474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00C7DB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464.0959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A401ED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8.384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8EAEE0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Flavonol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7BA3B8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139.04, 326.05, 307.08, 363.04, 140.04</w:t>
            </w:r>
          </w:p>
        </w:tc>
      </w:tr>
      <w:tr w:rsidR="00142E38" w:rsidRPr="00142E38" w14:paraId="049DC84D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80043B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aa048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D3260B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Ellagic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0B4AD1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E60FAB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302.0065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97EEA2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8.51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4EA232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Benzoic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552629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125.02, 169.01, 211.02, 483.08, 93.03</w:t>
            </w:r>
          </w:p>
        </w:tc>
      </w:tr>
      <w:tr w:rsidR="00142E38" w:rsidRPr="00142E38" w14:paraId="3C00A1C4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419EC5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aa049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18CB28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Kaempferitrin (kaempferol 3,7-dirhamnoside)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DAAA91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726618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578.1639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6774C8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8.576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9BFDFD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Flavonol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0FBEEA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153.02, 163.04, 485.2, 317.08, 135.04</w:t>
            </w:r>
          </w:p>
        </w:tc>
      </w:tr>
      <w:tr w:rsidR="00142E38" w:rsidRPr="00142E38" w14:paraId="3F89B991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F4AAF2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aa050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F2E219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EGCG4"Me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7CA8CB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0854EF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472.101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533A86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8.094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9CF901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Flavan-3-ols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AD7B00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125.02, 169.01, 211.02, 483.08, 93.03</w:t>
            </w:r>
          </w:p>
        </w:tc>
      </w:tr>
      <w:tr w:rsidR="00142E38" w:rsidRPr="00142E38" w14:paraId="155FA00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1A0B73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aa051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DA23E2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Naringin (Naringenin 7-O-neohesperidoside)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4384C3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ECFD9B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580.1801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6DFA96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8.636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D73AF0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Flavanone 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A0ED07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487.21, 487.08, 488.22, 488.09, 185.04</w:t>
            </w:r>
          </w:p>
        </w:tc>
      </w:tr>
      <w:tr w:rsidR="00142E38" w:rsidRPr="00142E38" w14:paraId="13EC53D9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089D9C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aa052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374362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Quercetin 3-O-а-D-xylopyranoside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C4D687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0ADFE0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434.0853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DF6B64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8.65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CBC492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Flavonol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E4FBC0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125.02, 169.01, 289.07, 109.03, 441.08</w:t>
            </w:r>
          </w:p>
        </w:tc>
      </w:tr>
      <w:tr w:rsidR="00142E38" w:rsidRPr="00142E38" w14:paraId="1D70636A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C596B5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aa053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3D78F68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Prunin (Naringenin 7-O-glucoside)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4974D5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B8020A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434.1218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D71C37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8.685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065994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Flavanone 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4B6373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183.03, 124.02, 168.01, 125.02, 140.01</w:t>
            </w:r>
          </w:p>
        </w:tc>
      </w:tr>
      <w:tr w:rsidR="00142E38" w:rsidRPr="00142E38" w14:paraId="7E687012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BA2A2B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aa054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9490BB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Cynaroside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2533F0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EA5B75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448.1008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676C59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8.717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58714FD" w14:textId="7BAEFBD1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Flavone 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A3CED4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125.02, 169.01, 97.03, 273.08, 137.02</w:t>
            </w:r>
          </w:p>
        </w:tc>
      </w:tr>
      <w:tr w:rsidR="00142E38" w:rsidRPr="00142E38" w14:paraId="7DB0299A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7A05F3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aa055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E71CAC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2-Hydroxy cinnamic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E7CE93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90ADFC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164.0474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137D37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8.722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5B89E4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Hydroxycinnamoyl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69DC58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211.02, 168.01, 169.01, 125.02, 505.06</w:t>
            </w:r>
          </w:p>
        </w:tc>
      </w:tr>
      <w:tr w:rsidR="00142E38" w:rsidRPr="00142E38" w14:paraId="08492859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A38FD6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aa056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75ED11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Myricetin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B88CD7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A3FA4E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318.0379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6A5F4D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8.929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7AE4AB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Flavonols</w:t>
            </w:r>
            <w:proofErr w:type="spellEnd"/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4756FA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507.07, 337.05, 508.08, 505.23, 506.23</w:t>
            </w:r>
          </w:p>
        </w:tc>
      </w:tr>
      <w:tr w:rsidR="00142E38" w:rsidRPr="00142E38" w14:paraId="5FAA194E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99D872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aa057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B57563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Eriodictyol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0941EE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D734FD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288.0637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BCB2B4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8.961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C48D8E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Flavanones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1B6DF8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125.02, 463.22, 169.01, 71.01, 137.02</w:t>
            </w:r>
          </w:p>
        </w:tc>
      </w:tr>
      <w:tr w:rsidR="00142E38" w:rsidRPr="00142E38" w14:paraId="3DC5A5DF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B99A85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aa058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0DB1A3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Kaempferin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(Afzelin, Kaempferol 3-rhamnoside)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08AAF2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36EB4C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432.1059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91AEE7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8.984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93A5A5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Flavonol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EA7932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135.05, 255.03, 191.06, 227.03, 173.09</w:t>
            </w:r>
          </w:p>
        </w:tc>
      </w:tr>
      <w:tr w:rsidR="00142E38" w:rsidRPr="00142E38" w14:paraId="7154D28B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279404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lastRenderedPageBreak/>
              <w:t>aa059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0A34BE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Baicalin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3A345D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9BB250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446.0856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B88EC0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9.015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ED41BB1" w14:textId="02FF8973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Flavone 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A372A0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213.03, 171.02, 125.02, 195.02, 108.05</w:t>
            </w:r>
          </w:p>
        </w:tc>
      </w:tr>
      <w:tr w:rsidR="00142E38" w:rsidRPr="00142E38" w14:paraId="3C987949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E1E039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aa060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07BF99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Tricetin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(5,7,3',4',5'-Pentahydroxyflavone)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F22F1D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AA5AD9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302.0429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101288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9.054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47CEFD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8096C9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184.07, 86.1, 520.34, 125, 104.11</w:t>
            </w:r>
          </w:p>
        </w:tc>
      </w:tr>
      <w:tr w:rsidR="00142E38" w:rsidRPr="00142E38" w14:paraId="43E40B55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071AC7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aa061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3F29EA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Abscisic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DBE7BA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F9AE54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264.1363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45B8BD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9.279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70FD0C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4C8514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331.07, 59.01, 125.02, 169.01, 123.01</w:t>
            </w:r>
          </w:p>
        </w:tc>
      </w:tr>
      <w:tr w:rsidR="00142E38" w:rsidRPr="00142E38" w14:paraId="6280113B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E93883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aa062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CDE1CC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Kaempferol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0037E0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10683B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286.0481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1F7238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9.648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119A54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Flavonols</w:t>
            </w:r>
            <w:proofErr w:type="spellEnd"/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FE5EB4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271.03, 300.03, 255.03, 463.09, 125.02</w:t>
            </w:r>
          </w:p>
        </w:tc>
      </w:tr>
      <w:tr w:rsidR="00142E38" w:rsidRPr="00142E38" w14:paraId="2EBD094F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621E9C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aa063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3E13A13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Procyanidin B1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21B730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217823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578.1429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AEA7EA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4.728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10A636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Anthocyanins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69434D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191.06, 85.03, 192.06, 93.03, 255.03</w:t>
            </w:r>
          </w:p>
        </w:tc>
      </w:tr>
      <w:tr w:rsidR="00142E38" w:rsidRPr="00142E38" w14:paraId="7AE3406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51ADB7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aa064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2622DD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Procyanidin C1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B84464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C88D0B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578.143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7BC85F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6.964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66BAA6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Anthocyanins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B74CCD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131.05, 103.05, 132.05, 104.06, 407.33</w:t>
            </w:r>
          </w:p>
        </w:tc>
      </w:tr>
      <w:tr w:rsidR="00142E38" w:rsidRPr="00142E38" w14:paraId="24A05BDF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B298ED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aa065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459EAE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Dihydromyricetin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8968D0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2ADBE0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320.0535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E5F127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6.226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055355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Flavonols</w:t>
            </w:r>
            <w:proofErr w:type="spellEnd"/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FECA5C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125.02, 169.01, 150.03, 149.02, 80.97</w:t>
            </w:r>
          </w:p>
        </w:tc>
      </w:tr>
      <w:tr w:rsidR="00142E38" w:rsidRPr="00142E38" w14:paraId="44A8D6CA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6F143A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aa066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0BDBFC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Vitexin-2''-o-rhamnoside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A73FCA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EB0830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578.1638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4A0C1F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8.168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63E3A1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Coumarins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C48170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125.02, 167.04, 209.05, 123.05, 239.06</w:t>
            </w:r>
          </w:p>
        </w:tc>
      </w:tr>
      <w:tr w:rsidR="00142E38" w:rsidRPr="00142E38" w14:paraId="6FAE7BED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C44DC6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aa067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8C806C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Vitexin (Apigenin 8-C-glucoside)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CB9C6D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E0DA37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432.1058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C45982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8.37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4EBBEC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303B11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59.01, 71.01, 149.02, 89.02, 329.14</w:t>
            </w:r>
          </w:p>
        </w:tc>
      </w:tr>
      <w:tr w:rsidR="00142E38" w:rsidRPr="00142E38" w14:paraId="3415022E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3D51D9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aa068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1DC483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Epicatechin gallate (ECG)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ACB98E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FB5F33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442.0904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23F82C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8.232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9880BC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Flavan-3-ols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33930E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78.96, 153, 171.01, 245.04, 96.97</w:t>
            </w:r>
          </w:p>
        </w:tc>
      </w:tr>
      <w:tr w:rsidR="00142E38" w:rsidRPr="00142E38" w14:paraId="23F3B0D5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5015B6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aa069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01C5D3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Epicatechin gallate (CG)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B30651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AA3DF7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442.0899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BC1324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8.431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DB270E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Flavan-3-ols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1A3620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255.03, 125.02, 227.04, 284.03, 285.04</w:t>
            </w:r>
          </w:p>
        </w:tc>
      </w:tr>
      <w:tr w:rsidR="00142E38" w:rsidRPr="00142E38" w14:paraId="0515630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6D3A79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aa070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0D0CE8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Quercitrin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590E5B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2CA80C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448.1009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DBBAC4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8.657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3CC48E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Flavonol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F149E9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125.02, 143.05, 128.04, 137.02, 272.09</w:t>
            </w:r>
          </w:p>
        </w:tc>
      </w:tr>
      <w:tr w:rsidR="00142E38" w:rsidRPr="00142E38" w14:paraId="05717803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0839D9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aa071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441723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Luteolin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DC8537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936FD2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286.0481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D9BBEB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9.378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AEFD5E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DEF03C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167.03, 357.1, 387.11, 123.05, 125.02</w:t>
            </w:r>
          </w:p>
        </w:tc>
      </w:tr>
      <w:tr w:rsidR="00142E38" w:rsidRPr="00142E38" w14:paraId="0467ED44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D15C8E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aa072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7C9407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Phloretin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EBC4EA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921787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274.0845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41832F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9.534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F67381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5DFC3D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125.02, 169.01, 603.1, 177.02, 189.02</w:t>
            </w:r>
          </w:p>
        </w:tc>
      </w:tr>
      <w:tr w:rsidR="00142E38" w:rsidRPr="00142E38" w14:paraId="57C841B6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205EFF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aa073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8D4B62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Oxalic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35C7F3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E89F9D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89.99535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E41724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0.912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FCB210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EC0068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125.02, 169.01, 161.02, 271.03, 57.03</w:t>
            </w:r>
          </w:p>
        </w:tc>
      </w:tr>
      <w:tr w:rsidR="00142E38" w:rsidRPr="00142E38" w14:paraId="0EF7E346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88DD1F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aa074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33BBB07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cis-Aconitic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26D9B9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1F80D2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174.0165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41DB50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1.019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2B6FDA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12CCE6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125.02, 177.02, 255.03, 407.08, 161.02</w:t>
            </w:r>
          </w:p>
        </w:tc>
      </w:tr>
      <w:tr w:rsidR="00142E38" w:rsidRPr="00142E38" w14:paraId="2B135C0E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6D6A65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aa075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3B7E3A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L-Glutathione oxidized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0A5FA5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A812EE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612.152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8F0105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1.225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CB049B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20A2AA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119.05, 151.04, 185.02, 93.03, 145.03</w:t>
            </w:r>
          </w:p>
        </w:tc>
      </w:tr>
      <w:tr w:rsidR="00142E38" w:rsidRPr="00142E38" w14:paraId="7E176CC8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0BF439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aa076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4904AF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Guanine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E9913D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19BE43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151.0495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48F178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1.234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0857D9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Nucleotide and its derivates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C2EE51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96.96, 78.96, 96.05, 85.03, 96.97</w:t>
            </w:r>
          </w:p>
        </w:tc>
      </w:tr>
      <w:tr w:rsidR="00142E38" w:rsidRPr="00142E38" w14:paraId="4470DB4D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3B5352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aa077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39C52D2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Xanthosine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C62010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6CECE9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284.0759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6D8A7F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1.955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0B157A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Nucleotide and its derivates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E7D354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135.05, 133.05, 201.02, 134.04, 189.02</w:t>
            </w:r>
          </w:p>
        </w:tc>
      </w:tr>
      <w:tr w:rsidR="00142E38" w:rsidRPr="00142E38" w14:paraId="0E4CCFB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899E6E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aa078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33BDBC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Esculin (6,7-Dihydroxycoumarin-6-glucoside)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A6BFD9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BEBA96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340.0797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ACF8DD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4.729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78169B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Coumarins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AC2629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361.09, 362.09, 147.04, 215.05, 197.04</w:t>
            </w:r>
          </w:p>
        </w:tc>
      </w:tr>
      <w:tr w:rsidR="00142E38" w:rsidRPr="00142E38" w14:paraId="25C5966B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3C8599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lastRenderedPageBreak/>
              <w:t>aa079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822011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Baimaside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(Quercetin-3-O-sophoroside)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B8FFC1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DC79F9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626.149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E41CFB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7.266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DC9E53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Flavonol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56A302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135.05, 133.05, 201.02, 134.04, 189.02</w:t>
            </w:r>
          </w:p>
        </w:tc>
      </w:tr>
      <w:tr w:rsidR="00142E38" w:rsidRPr="00142E38" w14:paraId="20FD8654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828495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aa080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C92202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Shikimic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CE7CBE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3858FE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174.0527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5EE022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6.26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6D59AA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B9C29D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153.02, 399, 154.02, 153.03, 224.95</w:t>
            </w:r>
          </w:p>
        </w:tc>
      </w:tr>
      <w:tr w:rsidR="00142E38" w:rsidRPr="00142E38" w14:paraId="14D8187C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91715F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aa081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5B2693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Theacrine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87B3D9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AF5D4A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224.0908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3EC7AA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5.625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22A9DB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Alkaloids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7F1DDD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191.06, 75.01, 85.03, 179.06, 59.01</w:t>
            </w:r>
          </w:p>
        </w:tc>
      </w:tr>
      <w:tr w:rsidR="00142E38" w:rsidRPr="00142E38" w14:paraId="1FBDA73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1301A4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aa082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D6DB9DC" w14:textId="2FE1875F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1,2-di-O-galloyl-HHDP-glucose</w:t>
            </w:r>
            <w:r w:rsidR="00A05D04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(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Dalichasu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5802E7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183B40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786.0927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49EECE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6.964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FF32AC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EBC7AB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153.02, 399, 154.02, 153.03, 224.95</w:t>
            </w:r>
          </w:p>
        </w:tc>
      </w:tr>
      <w:tr w:rsidR="00142E38" w:rsidRPr="00142E38" w14:paraId="0B3F075C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9C3A01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aa083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0E1B9B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GC-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diGA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E9FA5F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DAF870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610.0968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1DC8A5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8.388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4B2E65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Flavan-3-ols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E3AA7A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114.99, 130.98, 158.98, 116.99, 115.99</w:t>
            </w:r>
          </w:p>
        </w:tc>
      </w:tr>
      <w:tr w:rsidR="00142E38" w:rsidRPr="00142E38" w14:paraId="4B8F5ACA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C09FA1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aa084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5CCEC0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GC-GCG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187729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4436DD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762.1441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9DA5F7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5.721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98C800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Flavan-3-ols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E18E17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88.99, 191.06, 78.96, 60.99, 85.03</w:t>
            </w:r>
          </w:p>
        </w:tc>
      </w:tr>
      <w:tr w:rsidR="00142E38" w:rsidRPr="00142E38" w14:paraId="63DFE0B2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59AE44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bb001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3233688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trans-4-Hydroxy-L-proline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93DF7D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95A6D3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131.0583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D1CBD1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1.267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28FA4C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BB041F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213.03, 125.02, 167.03, 171.02, 195.02</w:t>
            </w:r>
          </w:p>
        </w:tc>
      </w:tr>
      <w:tr w:rsidR="00142E38" w:rsidRPr="00142E38" w14:paraId="647EE288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EBBF49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bb002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BA31C3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Glutaric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B7E889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04B6A3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132.0423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8378E6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1.851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65E38D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7B777E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125.02, 168.01, 124.02, 289.07, 109.03</w:t>
            </w:r>
          </w:p>
        </w:tc>
      </w:tr>
      <w:tr w:rsidR="00142E38" w:rsidRPr="00142E38" w14:paraId="206C4E61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2C5558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bb003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76FA30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2,5-Dihydroxy benzoic acid O-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hexside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0CEA60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2C51E6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316.08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F2B716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2.429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0A9D05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DAB51C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125.02, 463.22, 169.01, 71.01, 137.02</w:t>
            </w:r>
          </w:p>
        </w:tc>
      </w:tr>
      <w:tr w:rsidR="00142E38" w:rsidRPr="00142E38" w14:paraId="7D1F7CC9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6079CF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bb004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D1E1670" w14:textId="2048B275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Ellagic acid glucoside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64F84A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3A0DCD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468.1272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D44628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2.586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3854AC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B93B8A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119.05, 163.04, 125.02, 135.05, 93.03</w:t>
            </w:r>
          </w:p>
        </w:tc>
      </w:tr>
      <w:tr w:rsidR="00142E38" w:rsidRPr="00142E38" w14:paraId="6B0721BE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C032BF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bb005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0BABA2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Protocatechuic acid O-glucoside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684946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73E27A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316.08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683413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2.934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469291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159BF2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135.05, 255.03, 191.06, 227.03, 173.09</w:t>
            </w:r>
          </w:p>
        </w:tc>
      </w:tr>
      <w:tr w:rsidR="00142E38" w:rsidRPr="00142E38" w14:paraId="7B19BBF7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BA6696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bb006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A26E266" w14:textId="5E99679C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4-(beta-D-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Glucosyloxy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)</w:t>
            </w:r>
            <w:r w:rsidR="001D4381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benzoic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0C8233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8FAFB3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300.0848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F848D2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3.364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B28DE8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Benzoic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9ED992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487.21, 487.08, 488.22, 488.09, 185.04</w:t>
            </w:r>
          </w:p>
        </w:tc>
      </w:tr>
      <w:tr w:rsidR="00142E38" w:rsidRPr="00142E38" w14:paraId="2416174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54CFF8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bb007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5F376D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diGA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-glucose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8231B0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5D0BE3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484.0858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41E730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4.997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F2F1FE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DE84E7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153.02, 163.04, 485.2, 317.08, 135.04</w:t>
            </w:r>
          </w:p>
        </w:tc>
      </w:tr>
      <w:tr w:rsidR="00142E38" w:rsidRPr="00142E38" w14:paraId="36AB4558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E86AFB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bb008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00EF10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3-O-p-Coumaroyl 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quinic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842017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73E531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338.1006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D05BF8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6.26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0910CF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Quinate and its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7AB035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255.03, 125.02, 227.04, 284.03, 285.04</w:t>
            </w:r>
          </w:p>
        </w:tc>
      </w:tr>
      <w:tr w:rsidR="00142E38" w:rsidRPr="00142E38" w14:paraId="460FD8C5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39011A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bb009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90298A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Eriodictyol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C-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hexoside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3A6F5B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72E40E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450.1168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47CD7A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6.265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46AE80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Flavanone 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455439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147.04, 237.03, 131.05, 103.05, 90.98</w:t>
            </w:r>
          </w:p>
        </w:tc>
      </w:tr>
      <w:tr w:rsidR="00142E38" w:rsidRPr="00142E38" w14:paraId="0386E371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8FBC54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bb010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DCBE1C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Cyanidin 3-O-rutinoside (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Keracyanin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1A05BF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FF5DF8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594.159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68E6B4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8.587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0B7810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Anthocyanins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ADCCBE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125.02, 143.05, 128.04, 137.02, 272.09</w:t>
            </w:r>
          </w:p>
        </w:tc>
      </w:tr>
      <w:tr w:rsidR="00142E38" w:rsidRPr="00142E38" w14:paraId="3B4921E9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8D0120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bb011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150AEA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diGC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-GA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F48E5C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AA4DEF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746.1492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20A560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6.49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192985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Benzoic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FEB272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125.02, 177.02, 255.03, 407.08, 161.02</w:t>
            </w:r>
          </w:p>
        </w:tc>
      </w:tr>
      <w:tr w:rsidR="00142E38" w:rsidRPr="00142E38" w14:paraId="7B8D058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FA6CA5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bb012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3CACB47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Nictoflorin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893D25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9F8DAF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594.159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AF46E7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7.903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E3EFBC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Flavonol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14D3F9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167.03, 357.1, 387.11, 123.05, 125.02</w:t>
            </w:r>
          </w:p>
        </w:tc>
      </w:tr>
      <w:tr w:rsidR="00142E38" w:rsidRPr="00142E38" w14:paraId="4A415C63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C18FF8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bb013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610AE6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4',7-Dihydroxyflavanone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8FF415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37B837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256.0734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46F880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8.797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5C1806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Flavanones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B67DAC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213.03, 125.02, 167.03, 171.02, 195.02</w:t>
            </w:r>
          </w:p>
        </w:tc>
      </w:tr>
      <w:tr w:rsidR="00142E38" w:rsidRPr="00142E38" w14:paraId="7DD01B09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882161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cc001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197095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Agmatine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A4E07E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E92E73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130.1219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4BCF3D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0.754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FE31DE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6FEF38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147.04, 237.03, 131.05, 103.05, 90.98</w:t>
            </w:r>
          </w:p>
        </w:tc>
      </w:tr>
      <w:tr w:rsidR="00142E38" w:rsidRPr="00142E38" w14:paraId="01F56321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3AA288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lastRenderedPageBreak/>
              <w:t>cc002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1E25B8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Lactobionic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3DD12C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325DE2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358.1116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EC8DFD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0.835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B408BE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6450C4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96.96, 78.96, 96.05, 85.03, 96.97</w:t>
            </w:r>
          </w:p>
        </w:tc>
      </w:tr>
      <w:tr w:rsidR="00142E38" w:rsidRPr="00142E38" w14:paraId="7C7FBE99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DE8A03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cc003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0570C7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Nitrilacarb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68506D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864645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197.1165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E6AF9B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0.839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8FB72B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16DCDD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125.02, 169.01, 161.02, 271.03, 57.03</w:t>
            </w:r>
          </w:p>
        </w:tc>
      </w:tr>
      <w:tr w:rsidR="00142E38" w:rsidRPr="00142E38" w14:paraId="5CFC1481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BBFE49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cc004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BB0B1F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1-Deoxy-D-altro-heptulose 7-phosphate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4A762E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4896D5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274.0458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7356CE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0.857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79F341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19DC78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119.05, 163.04, 125.02, 135.05, 93.03</w:t>
            </w:r>
          </w:p>
        </w:tc>
      </w:tr>
      <w:tr w:rsidR="00142E38" w:rsidRPr="00142E38" w14:paraId="53790925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DAB74E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cc005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5AF915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4-Amino-4-deoxypentopyranose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B667F0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6242EF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149.0688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52BC56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0.858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B41C9C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5E7AA3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279.23, 78.96, 476.28, 280.24, 140.01</w:t>
            </w:r>
          </w:p>
        </w:tc>
      </w:tr>
      <w:tr w:rsidR="00142E38" w:rsidRPr="00142E38" w14:paraId="70FD182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560A74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cc006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7FE630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L-Pyroglutamic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528DBC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B8446E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129.0427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CA0A4B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0.859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9DC056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8C8234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96.96, 125.02, 391.07, 79.96, 150</w:t>
            </w:r>
          </w:p>
        </w:tc>
      </w:tr>
      <w:tr w:rsidR="00142E38" w:rsidRPr="00142E38" w14:paraId="05DCF01C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893879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cc007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EC4E74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Maleamic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2EA20B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AF682C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115.0269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E039B6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0.868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B6E98F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CEEF29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135.05, 375.07, 191.06, 161.02, 88.99</w:t>
            </w:r>
          </w:p>
        </w:tc>
      </w:tr>
      <w:tr w:rsidR="00142E38" w:rsidRPr="00142E38" w14:paraId="667D6AD1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7F41B9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cc008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3AD268C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(2S,4S)-4-Amino-2-hydroxy-2-methylpentanedioic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509C79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33A17D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177.0637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6B23B5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0.874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E9C8D4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6E551B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184.07, 86.1, 520.34, 125, 104.11</w:t>
            </w:r>
          </w:p>
        </w:tc>
      </w:tr>
      <w:tr w:rsidR="00142E38" w:rsidRPr="00142E38" w14:paraId="0763F7EA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477C5B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cc009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31E9E07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Glycerol 3-phosphate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4560CE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43AC10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172.0138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D0D11B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0.881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96DC5A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Alcohols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344F47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183.03, 124.02, 168.01, 125.02, 140.01</w:t>
            </w:r>
          </w:p>
        </w:tc>
      </w:tr>
      <w:tr w:rsidR="00142E38" w:rsidRPr="00142E38" w14:paraId="460F119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12A8EB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cc010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8B1267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Glycerophosphoglycerol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F1D455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0FABD6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246.0506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E40F03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0.882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C4D032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Alcohols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17E51A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78.96, 88.99, 153, 60.99, 125.02</w:t>
            </w:r>
          </w:p>
        </w:tc>
      </w:tr>
      <w:tr w:rsidR="00142E38" w:rsidRPr="00142E38" w14:paraId="74F414EB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B21AD5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cc011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6047969" w14:textId="10FEE216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7-Hydroxy-6-methyl-8-(1-D-ribityl)</w:t>
            </w:r>
            <w:r w:rsidR="00542741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lumazine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4B2ACE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5A0DCA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328.1012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73D193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0.888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DFCBE6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420449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125.02, 169.01, 150.03, 149.02, 80.97</w:t>
            </w:r>
          </w:p>
        </w:tc>
      </w:tr>
      <w:tr w:rsidR="00142E38" w:rsidRPr="00142E38" w14:paraId="0639083B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2D360D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cc012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236566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3-Phosphoglyceric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99D2F1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E2378D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185.9929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1E0A06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0.892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175B13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B1D184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191.06, 85.03, 192.06, 93.03, 255.03</w:t>
            </w:r>
          </w:p>
        </w:tc>
      </w:tr>
      <w:tr w:rsidR="00142E38" w:rsidRPr="00142E38" w14:paraId="34B035D3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4FD67E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cc013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887995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3-Deoxy-D-manno-2-octulosonic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511FCE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E1F745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238.0691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7BF32A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0.894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D08077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8133A4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153.02, 425.14, 179.03, 255.06, 331.04</w:t>
            </w:r>
          </w:p>
        </w:tc>
      </w:tr>
      <w:tr w:rsidR="00142E38" w:rsidRPr="00142E38" w14:paraId="53D5C4E4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70DACA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cc014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2A65E9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Uridine 5'-diphosphogalactose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3867B8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93CB86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566.0558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97A947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0.899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E9E85A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Nucleotide and its derivates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27A2B2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125.02, 169.01, 150.03, 149.02, 80.97</w:t>
            </w:r>
          </w:p>
        </w:tc>
      </w:tr>
      <w:tr w:rsidR="00142E38" w:rsidRPr="00142E38" w14:paraId="385879AB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AEF3D5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cc015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71001C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2-Acetamido-2-deoxyglucose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C20EF5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68B5B8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221.0899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B42882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0.903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26F338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F180A8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411.27, 412.27, 409.16, 410.17, 413.28</w:t>
            </w:r>
          </w:p>
        </w:tc>
      </w:tr>
      <w:tr w:rsidR="00142E38" w:rsidRPr="00142E38" w14:paraId="20D9F1D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540576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cc016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0670DA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Dihydrothymine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C83685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84736B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128.0586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F0BC40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0.905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16CD15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Nucleotide and its derivates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6A7079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78.96, 88.99, 153, 60.99, 125.02</w:t>
            </w:r>
          </w:p>
        </w:tc>
      </w:tr>
      <w:tr w:rsidR="00142E38" w:rsidRPr="00142E38" w14:paraId="6F26E848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41E6B8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cc017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E0F6E3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Trimethadione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103DD7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C54F68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143.0583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282650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0.906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F6A51D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CD2D44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119.05, 163.04, 125.02, 135.05, 93.03</w:t>
            </w:r>
          </w:p>
        </w:tc>
      </w:tr>
      <w:tr w:rsidR="00142E38" w:rsidRPr="00142E38" w14:paraId="05CC0332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2AA046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cc018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F787D3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Oxaceprol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C68D35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C7F9B9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173.0688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680256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0.909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D26BF1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27DF92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507.07, 337.05, 508.08, 505.23, 506.23</w:t>
            </w:r>
          </w:p>
        </w:tc>
      </w:tr>
      <w:tr w:rsidR="00142E38" w:rsidRPr="00142E38" w14:paraId="6CFC2C39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EA3473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cc019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8EFEFB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L-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Threonic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7CBCDC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0A2B2D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136.0373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CB3067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0.919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B0BFDD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614F4B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153.02, 467.19, 163.04, 131.05, 153.03</w:t>
            </w:r>
          </w:p>
        </w:tc>
      </w:tr>
      <w:tr w:rsidR="00142E38" w:rsidRPr="00142E38" w14:paraId="4DC4BD0F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139859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cc020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36C5ACB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Hydroxycitric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87FECA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EA6AC6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208.0221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B305D7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0.928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97F19C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C0C452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361.09, 362.09, 147.04, 215.05, 197.04</w:t>
            </w:r>
          </w:p>
        </w:tc>
      </w:tr>
      <w:tr w:rsidR="00142E38" w:rsidRPr="00142E38" w14:paraId="0906CB59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F95B98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cc021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DFB11A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Gly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-L-pro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3E255C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D012F5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172.0849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18144F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0.931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73E977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7454F7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125.02, 169.01, 97.03, 273.08, 137.02</w:t>
            </w:r>
          </w:p>
        </w:tc>
      </w:tr>
      <w:tr w:rsidR="00142E38" w:rsidRPr="00142E38" w14:paraId="68321D74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4B3C88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lastRenderedPageBreak/>
              <w:t>cc022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01FFF6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Ethanoic anhydride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69562D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BFD9ED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102.0317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BC32B3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0.932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95DD51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FC4B3C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78.96, 96.96, 96.97, 153, 409.24</w:t>
            </w:r>
          </w:p>
        </w:tc>
      </w:tr>
      <w:tr w:rsidR="00142E38" w:rsidRPr="00142E38" w14:paraId="6A5039C5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5A0D9A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cc023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6CAFF2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Dihydrolipoic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4ABAEC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95CA47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208.0585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21E4E7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0.934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FB4C78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Vitamins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5585F6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153.02, 399, 154.02, 153.03, 224.95</w:t>
            </w:r>
          </w:p>
        </w:tc>
      </w:tr>
      <w:tr w:rsidR="00142E38" w:rsidRPr="00142E38" w14:paraId="6351F259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2C52E7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cc024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194FE7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alpha-Methyl D-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mannoside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BF24C7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96CE83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194.0792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2149F7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C36F8F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3F9056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167.03, 357.1, 387.11, 123.05, 125.02</w:t>
            </w:r>
          </w:p>
        </w:tc>
      </w:tr>
      <w:tr w:rsidR="00142E38" w:rsidRPr="00142E38" w14:paraId="67B2C8DE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9CB32A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cc025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363D15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4-Piperidinecarboxamide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763D7A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C5590C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128.095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99F7A4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622F62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Alkaloids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649C90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78.96, 153, 191.06, 119.05, 96.97</w:t>
            </w:r>
          </w:p>
        </w:tc>
      </w:tr>
      <w:tr w:rsidR="00142E38" w:rsidRPr="00142E38" w14:paraId="4749EF7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0D0E1F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cc026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87A6B9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Ethanal tetramer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B7F7BE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4C0BE7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176.104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157662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0F76D6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F2C732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213.03, 171.02, 125.02, 195.02, 108.05</w:t>
            </w:r>
          </w:p>
        </w:tc>
      </w:tr>
      <w:tr w:rsidR="00142E38" w:rsidRPr="00142E38" w14:paraId="77D2CB29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A7380D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cc027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3C229A3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Uridine monophosphate (UMP)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681F47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28B2DB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324.0361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066058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0.986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4EEAE0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Nucleotide and its derivates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398612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271.03, 300.03, 255.03, 463.09, 125.02</w:t>
            </w:r>
          </w:p>
        </w:tc>
      </w:tr>
      <w:tr w:rsidR="00142E38" w:rsidRPr="00142E38" w14:paraId="0E5F4893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CC8C91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cc028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DD8936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2-Furoic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89B10D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FE0B8E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112.0161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B23533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0.986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53CF74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EE7D19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255.03, 227.04, 284.03, 417.08, 285.04</w:t>
            </w:r>
          </w:p>
        </w:tc>
      </w:tr>
      <w:tr w:rsidR="00142E38" w:rsidRPr="00142E38" w14:paraId="0B837C5E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86FD8E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cc029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5E1549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5'-Xanthylic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077C92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E6CA6F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364.0413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94E751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1EE32D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Nucleotide and its derivates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A21534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135.05, 133.05, 201.02, 134.04, 189.02</w:t>
            </w:r>
          </w:p>
        </w:tc>
      </w:tr>
      <w:tr w:rsidR="00142E38" w:rsidRPr="00142E38" w14:paraId="26DBB1B2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E46EBE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cc030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1D3E66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N-Acetyl-L-glutamic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93A410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ADD73F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189.0638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CB5F2E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1.069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B34D95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582D2B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78.96, 153, 171.01, 245.04, 96.97</w:t>
            </w:r>
          </w:p>
        </w:tc>
      </w:tr>
      <w:tr w:rsidR="00142E38" w:rsidRPr="00142E38" w14:paraId="6B3C4F14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53CB80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cc031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56BDD0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Malonic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60A0C4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A862AB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104.011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821219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1.075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A1294C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5E2073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411.27, 412.27, 409.16, 410.17, 413.28</w:t>
            </w:r>
          </w:p>
        </w:tc>
      </w:tr>
      <w:tr w:rsidR="00142E38" w:rsidRPr="00142E38" w14:paraId="7E47CBDB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3B29AA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cc032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5E3607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Streptamine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4-phosphate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EF89BB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27B415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258.0623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D87138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1.125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205093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Alcohols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63F87C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125.02, 168.01, 124.02, 289.07, 109.03</w:t>
            </w:r>
          </w:p>
        </w:tc>
      </w:tr>
      <w:tr w:rsidR="00142E38" w:rsidRPr="00142E38" w14:paraId="6FCE70DA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3647B2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cc033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0D67FD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2-Oxo-3-(5-oxofuran-2-</w:t>
            </w:r>
            <w:proofErr w:type="gram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ylidene)propanoic</w:t>
            </w:r>
            <w:proofErr w:type="gram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FF2EC5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56196E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168.0062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BE6F8D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1.152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6E4BFD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0A0B1B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487.21, 487.08, 488.22, 488.09, 185.04</w:t>
            </w:r>
          </w:p>
        </w:tc>
      </w:tr>
      <w:tr w:rsidR="00142E38" w:rsidRPr="00142E38" w14:paraId="6D45BEE9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DCC3DF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cc034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F717CB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L-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Lupinic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FC9CEA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C0A68D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306.1426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664B71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1.222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0D146B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792FEC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183.03, 124.02, 168.01, 125.02, 140.01</w:t>
            </w:r>
          </w:p>
        </w:tc>
      </w:tr>
      <w:tr w:rsidR="00142E38" w:rsidRPr="00142E38" w14:paraId="315BC16E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7B9D29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cc035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ED03AD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Methyl 2-O-beta-L-arabinofuranosyl-beta-L-arabinofuranoside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56DA04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9AB4FD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296.111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C21ADF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1.229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31C8B1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90FE1F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153.02, 163.04, 485.2, 317.08, 135.04</w:t>
            </w:r>
          </w:p>
        </w:tc>
      </w:tr>
      <w:tr w:rsidR="00142E38" w:rsidRPr="00142E38" w14:paraId="3AD3C823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8185B8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cc036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97AFC5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2-(Carboxymethyl)-5-oxo-2,5-dihydro-2-furoic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E3064D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199328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186.0165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D34DF4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1.229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06780E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DC85E3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131.05, 103.05, 132.05, 104.06, 407.33</w:t>
            </w:r>
          </w:p>
        </w:tc>
      </w:tr>
      <w:tr w:rsidR="00142E38" w:rsidRPr="00142E38" w14:paraId="0E009136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9B1C44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cc037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3C492C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Gly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-Lys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74040E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706988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203.1272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315B51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1.234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2D091C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675BDD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96.96, 78.96, 96.05, 85.03, 96.97</w:t>
            </w:r>
          </w:p>
        </w:tc>
      </w:tr>
      <w:tr w:rsidR="00142E38" w:rsidRPr="00142E38" w14:paraId="191D9387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6CF8F9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cc038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3C599C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(+)-a(S)-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Butyr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-amido-r-butyrolactone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EA9716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56FB3B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171.0895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94F2C4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1.237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D6393A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024A6B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125.02, 169.01, 289.07, 109.03, 441.08</w:t>
            </w:r>
          </w:p>
        </w:tc>
      </w:tr>
      <w:tr w:rsidR="00142E38" w:rsidRPr="00142E38" w14:paraId="7B891DBD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EB166F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cc039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6C8713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Prolylleucine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2AC730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CC656F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228.1474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002559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49B176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CDD295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78.96, 96.97, 80.92, 96.96, 87.01</w:t>
            </w:r>
          </w:p>
        </w:tc>
      </w:tr>
      <w:tr w:rsidR="00142E38" w:rsidRPr="00142E38" w14:paraId="3A275036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646E22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cc040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85EF42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Guvacine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DC9F51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7CBE9F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127.0634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4DC742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1.291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8604BD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Vitamins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14A4AE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125.02, 273.08, 97.03, 169.01, 255.07</w:t>
            </w:r>
          </w:p>
        </w:tc>
      </w:tr>
      <w:tr w:rsidR="00142E38" w:rsidRPr="00142E38" w14:paraId="798BA3ED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13D037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cc041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CBB53A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2-Methylcitric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9863DC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DFD205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206.0427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2CF492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1.304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53748C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4F080D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135.05, 133.05, 201.02, 134.04, 189.02</w:t>
            </w:r>
          </w:p>
        </w:tc>
      </w:tr>
      <w:tr w:rsidR="00142E38" w:rsidRPr="00142E38" w14:paraId="379DFA9C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D1CA38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lastRenderedPageBreak/>
              <w:t>cc042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EBB13C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1,3,4-Trihydroxy-5-oxocyclohexanecarboxylic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9F315C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D986F7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190.0479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BF98E0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1.321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FCACCB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21C02A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255.03, 125.02, 227.04, 284.03, 285.04</w:t>
            </w:r>
          </w:p>
        </w:tc>
      </w:tr>
      <w:tr w:rsidR="00142E38" w:rsidRPr="00142E38" w14:paraId="6505B889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2A412F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cc043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B78042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DL-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Mevalonic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643A95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CC3C39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148.0736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D33946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1.353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ED0383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50A3E5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167.04, 125.02, 123.01, 173.05, 153.02</w:t>
            </w:r>
          </w:p>
        </w:tc>
      </w:tr>
      <w:tr w:rsidR="00142E38" w:rsidRPr="00142E38" w14:paraId="25E9FA16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7855D6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cc044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25DE98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Hymexazol O-glucoside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7D4AC1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4DAFC9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261.085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0183D7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1.394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CF9C7B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56F325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153.02, 467.19, 163.04, 131.05, 153.03</w:t>
            </w:r>
          </w:p>
        </w:tc>
      </w:tr>
      <w:tr w:rsidR="00142E38" w:rsidRPr="00142E38" w14:paraId="57418E19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C2BDB5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cc045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98B293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5'-O-beta-D-Glucosylpyridoxine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AB835A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7EF6DB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331.1272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750A65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1.41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C0B80C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Alcohols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057115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59.01, 71.01, 149.02, 89.02, 329.14</w:t>
            </w:r>
          </w:p>
        </w:tc>
      </w:tr>
      <w:tr w:rsidR="00142E38" w:rsidRPr="00142E38" w14:paraId="404C10F8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8F53E3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cc046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3604B0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3-Hydroxy-3-methylglutaric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02B01D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CF36F9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162.0529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20C30A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1.417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8B3067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70C5CA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125.02, 169.01, 211.02, 483.08, 93.03</w:t>
            </w:r>
          </w:p>
        </w:tc>
      </w:tr>
      <w:tr w:rsidR="00142E38" w:rsidRPr="00142E38" w14:paraId="51E0E2D3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133D5C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cc047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C9E264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N-Phenyl-beta-D-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glucopyranosylamine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A2EBDC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E33EC7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255.1106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90445C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1.489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3F609B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0DF4ED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147.04, 237.03, 131.05, 103.05, 90.98</w:t>
            </w:r>
          </w:p>
        </w:tc>
      </w:tr>
      <w:tr w:rsidR="00142E38" w:rsidRPr="00142E38" w14:paraId="4822780F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B6AAC7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cc048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668309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N-Acetyl-L-2-aminoadipic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61C1FD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FFF3E6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203.0796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E0A869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1.507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4DACC3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8D82C2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119.05, 151.04, 185.02, 93.03, 145.03</w:t>
            </w:r>
          </w:p>
        </w:tc>
      </w:tr>
      <w:tr w:rsidR="00142E38" w:rsidRPr="00142E38" w14:paraId="0E7DD828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D64B18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cc049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AFAD52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alpha-Ketoadipic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3D09FB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58C528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160.0372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346C21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1.596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C91876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605904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125.02, 169.01, 211.02, 483.08, 93.03</w:t>
            </w:r>
          </w:p>
        </w:tc>
      </w:tr>
      <w:tr w:rsidR="00142E38" w:rsidRPr="00142E38" w14:paraId="64662013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CDA258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cc050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7DDE82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tert-Butyl 3-amino-1-methyl-2,3-dioxopropylcarbamate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720310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904D17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216.1111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8E4EE3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1.679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192A28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172990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114.99, 130.98, 158.98, 116.99, 115.99</w:t>
            </w:r>
          </w:p>
        </w:tc>
      </w:tr>
      <w:tr w:rsidR="00142E38" w:rsidRPr="00142E38" w14:paraId="22A714B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CE9540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cc051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E48F27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2-(3,4,5-Trihydroxyphenyl)-3,4,5,7-chromanetetrol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F8BD23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20B9CC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322.0693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2899B1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1.749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40F885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Flavonols</w:t>
            </w:r>
            <w:proofErr w:type="spellEnd"/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2ED3F6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331.07, 59.01, 125.02, 169.01, 123.01</w:t>
            </w:r>
          </w:p>
        </w:tc>
      </w:tr>
      <w:tr w:rsidR="00142E38" w:rsidRPr="00142E38" w14:paraId="3B2B7798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ED1607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cc052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16F1F8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(+/-)-2-Hydroxyglutaric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F197DF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001891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148.0372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5F487C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0.928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109AA1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ACF3B8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469.13, 147.04, 119.05, 470.14, 91.05</w:t>
            </w:r>
          </w:p>
        </w:tc>
      </w:tr>
      <w:tr w:rsidR="00142E38" w:rsidRPr="00142E38" w14:paraId="77BE2EB6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D97DBF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cc053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5DF1D4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Lamiide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B71FDC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F20EFB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422.1432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D98289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1.924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1596FF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F29F58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135.05, 375.07, 191.06, 161.02, 88.99</w:t>
            </w:r>
          </w:p>
        </w:tc>
      </w:tr>
      <w:tr w:rsidR="00142E38" w:rsidRPr="00142E38" w14:paraId="663C1A47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612EC0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cc054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EF6E3A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Riboflavin reduced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08930B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A1F10F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348.1061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4DB5CF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2.063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E8ABCF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Vitamins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B7FF08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125.02, 169.01, 603.1, 177.02, 189.02</w:t>
            </w:r>
          </w:p>
        </w:tc>
      </w:tr>
      <w:tr w:rsidR="00142E38" w:rsidRPr="00142E38" w14:paraId="157E46C7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AC8F37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cc055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A3084E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Adenosine 5</w:t>
            </w:r>
            <w:r w:rsidRPr="00A02B37">
              <w:rPr>
                <w:rFonts w:ascii="等线" w:eastAsia="等线" w:hAnsi="等线" w:cs="Times New Roman" w:hint="eastAsia"/>
                <w:color w:val="000000"/>
                <w:sz w:val="20"/>
                <w:szCs w:val="20"/>
                <w:lang w:eastAsia="zh-CN"/>
              </w:rPr>
              <w:t>′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-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phosphoramidate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268657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A0A741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346.0794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E1507C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2.229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7D81A3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Nucleotide and its derivates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87256F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167.03, 357.1, 387.11, 123.05, 125.02</w:t>
            </w:r>
          </w:p>
        </w:tc>
      </w:tr>
      <w:tr w:rsidR="00142E38" w:rsidRPr="00142E38" w14:paraId="2F6AF96A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86DF10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cc056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CC3430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(Hydroxyethyl)methacrylate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9EF159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41C4EF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130.0631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D0D74E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2.439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849A2D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BF920C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437.19, 437.23, 438.2, 438.24, 439.2</w:t>
            </w:r>
          </w:p>
        </w:tc>
      </w:tr>
      <w:tr w:rsidR="00142E38" w:rsidRPr="00142E38" w14:paraId="4DF55501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5EF14C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cc057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FFDC64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trans-3-Indoleacrylic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5AC686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22E5D1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187.0634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7B5DFC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2.48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7566D0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Indole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9A22F1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125.02, 169.01, 150.03, 149.02, 80.97</w:t>
            </w:r>
          </w:p>
        </w:tc>
      </w:tr>
      <w:tr w:rsidR="00142E38" w:rsidRPr="00142E38" w14:paraId="32B5BE5E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7CAE46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cc058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DA9F40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3,5-Dihydroxy-4-[(6-O-sulfo-beta-D-</w:t>
            </w:r>
            <w:proofErr w:type="gram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glucopyranosyl)oxy</w:t>
            </w:r>
            <w:proofErr w:type="gram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]benzoic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C028C0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8C1BA5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412.0317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B16430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2.528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015DF2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Benzoic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21D8CF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411.27, 412.27, 409.16, 410.17, 413.28</w:t>
            </w:r>
          </w:p>
        </w:tc>
      </w:tr>
      <w:tr w:rsidR="00142E38" w:rsidRPr="00142E38" w14:paraId="1C8D21CB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154DF7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cc059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300C838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Diacetin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B1DF86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7D0700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176.0685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265EF7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2.825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B9F9F7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5B6454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135.05, 255.03, 191.06, 227.03, 173.09</w:t>
            </w:r>
          </w:p>
        </w:tc>
      </w:tr>
      <w:tr w:rsidR="00142E38" w:rsidRPr="00142E38" w14:paraId="603A25E4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D56308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cc060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E90855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2,3-Dihydroxypropyl 3,4,5-trihydroxybenzoate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957E31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BAF178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244.0585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726AF1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3.152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21915A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Benzoic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75F5B3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125.02, 273.08, 97.03, 169.01, 255.07</w:t>
            </w:r>
          </w:p>
        </w:tc>
      </w:tr>
      <w:tr w:rsidR="00142E38" w:rsidRPr="00142E38" w14:paraId="74AF55BD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1CC736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cc061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B74B6A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3-[(1-</w:t>
            </w:r>
            <w:proofErr w:type="gram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Carboxyvinyl)oxy</w:t>
            </w:r>
            <w:proofErr w:type="gram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]benzoic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790C66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818B9D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208.0372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79EEF3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3.189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74CA12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Benzoic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1CDF15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135.05, 133.05, 201.02, 134.04, 189.02</w:t>
            </w:r>
          </w:p>
        </w:tc>
      </w:tr>
      <w:tr w:rsidR="00142E38" w:rsidRPr="00142E38" w14:paraId="7F71991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5791F0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lastRenderedPageBreak/>
              <w:t>cc062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2A85AF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Malonylglycitin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FB750A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69E387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532.1223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EE800B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3.198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57173F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C7B40C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271.03, 300.03, 255.03, 463.09, 125.02</w:t>
            </w:r>
          </w:p>
        </w:tc>
      </w:tr>
      <w:tr w:rsidR="00142E38" w:rsidRPr="00142E38" w14:paraId="1E61F59A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409FB8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cc063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E03B95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Histidylglycine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FEB3BF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E6947E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212.091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7F75D0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3.319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7B8AAB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27ADC4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153.02, 399, 154.02, 153.03, 224.95</w:t>
            </w:r>
          </w:p>
        </w:tc>
      </w:tr>
      <w:tr w:rsidR="00142E38" w:rsidRPr="00142E38" w14:paraId="579DB1A6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F17CBF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cc064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3EF7C2D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5-[(E)-2-Carboxyvinyl]-2-hydroxyphenyl beta-D-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glucopyranosiduronic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1FA168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23F3F3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356.0747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F69ED3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3.371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DBE199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0E8A20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125.02, 169.01, 161.02, 271.03, 57.03</w:t>
            </w:r>
          </w:p>
        </w:tc>
      </w:tr>
      <w:tr w:rsidR="00142E38" w:rsidRPr="00142E38" w14:paraId="7A7EDF1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7B520D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cc065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AB9DBC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Diphenol glucuronide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7305A6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509BCE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286.0691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19F967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3.588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25C632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D553FD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167.04, 125.02, 123.01, 173.05, 153.02</w:t>
            </w:r>
          </w:p>
        </w:tc>
      </w:tr>
      <w:tr w:rsidR="00142E38" w:rsidRPr="00142E38" w14:paraId="57E66B01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0405F6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cc066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099A0C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Sulfanilic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0B8E2F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FE7988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173.0146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2D491B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3.684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FE63B2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E77E05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211.02, 168.01, 169.01, 125.02, 505.06</w:t>
            </w:r>
          </w:p>
        </w:tc>
      </w:tr>
      <w:tr w:rsidR="00142E38" w:rsidRPr="00142E38" w14:paraId="4A14C10A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DA3F9E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cc067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6B5F18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Succinylacetone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CFF71C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EBCBFC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158.0579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A16F38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3.693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D88D2D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50D4B7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139.04, 326.05, 307.08, 363.04, 140.04</w:t>
            </w:r>
          </w:p>
        </w:tc>
      </w:tr>
      <w:tr w:rsidR="00142E38" w:rsidRPr="00142E38" w14:paraId="631D3BB2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93E67F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cc068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A262AB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Nifurquinazol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541A81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2DA4CA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344.1111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BBA810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4.031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CF58AF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2E1FFB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125.02, 143.05, 128.04, 137.02, 272.09</w:t>
            </w:r>
          </w:p>
        </w:tc>
      </w:tr>
      <w:tr w:rsidR="00142E38" w:rsidRPr="00142E38" w14:paraId="7D99AAB9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387F87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cc069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255225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beta-D-glucose pentaacetate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71417E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8E716F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390.1169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4691E8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4.065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FC60E1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C1786C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114.99, 130.98, 158.98, 116.99, 115.99</w:t>
            </w:r>
          </w:p>
        </w:tc>
      </w:tr>
      <w:tr w:rsidR="00142E38" w:rsidRPr="00142E38" w14:paraId="4D8F7F3E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B376AC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cc070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808199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5-(2-Carboxyethyl)-2-hydroxyphenyl beta-D-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glucopyranosiduronic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9CB037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C50898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358.0904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8B8DAB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4.085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6AB235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E78061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119.05, 151.04, 185.02, 93.03, 145.03</w:t>
            </w:r>
          </w:p>
        </w:tc>
      </w:tr>
      <w:tr w:rsidR="00142E38" w:rsidRPr="00142E38" w14:paraId="05693582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5115F4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cc071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680833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5'-S-Methyl-5'-thioadenosine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B36310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903391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297.0895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BB25B5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4.115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466B14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Nucleotide and its derivates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2AB019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125.02, 169.01, 211.02, 483.08, 93.03</w:t>
            </w:r>
          </w:p>
        </w:tc>
      </w:tr>
      <w:tr w:rsidR="00142E38" w:rsidRPr="00142E38" w14:paraId="7C2E763F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036776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cc072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349030B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1,5-Diphenylcarbazide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AAABFF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3924F0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242.1157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EED93A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4.119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B467A0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9C380B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290.08, 91.05, 310.6, 246.01, 74.1</w:t>
            </w:r>
          </w:p>
        </w:tc>
      </w:tr>
      <w:tr w:rsidR="00142E38" w:rsidRPr="00142E38" w14:paraId="70E0DB9A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D7B59C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cc073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03104B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1,6-Bis-O-(3,4,5-</w:t>
            </w:r>
            <w:proofErr w:type="gram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trihydroxybenzoyl)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hexopyranose</w:t>
            </w:r>
            <w:proofErr w:type="spellEnd"/>
            <w:proofErr w:type="gram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38D870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7825FD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484.0858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FA30FA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4.124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D9C1FA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9774D6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125.02, 169.01, 211.02, 483.08, 93.03</w:t>
            </w:r>
          </w:p>
        </w:tc>
      </w:tr>
      <w:tr w:rsidR="00142E38" w:rsidRPr="00142E38" w14:paraId="6E650552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D55A0E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cc074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90A7E6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Zizybeoside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I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2A12AF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BF8FF0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432.1638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A5C47C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4.147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1394E9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Coumarins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E87E4E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78.96, 88.99, 153, 60.99, 125.02</w:t>
            </w:r>
          </w:p>
        </w:tc>
      </w:tr>
      <w:tr w:rsidR="00142E38" w:rsidRPr="00142E38" w14:paraId="7C720CC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48A1CC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cc075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317F50E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(1S)-1,5-Anhydro-1-[2,4,6-trihydroxy-3-(4-</w:t>
            </w:r>
            <w:proofErr w:type="gram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hydroxybenzoyl)phenyl</w:t>
            </w:r>
            <w:proofErr w:type="gram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]-D-glucitol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C50118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6BE215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408.1063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7110B3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4.222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3E7772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Alcohols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1D2BB8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78.96, 96.96, 96.97, 153, 409.24</w:t>
            </w:r>
          </w:p>
        </w:tc>
      </w:tr>
      <w:tr w:rsidR="00142E38" w:rsidRPr="00142E38" w14:paraId="29D4D50A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E601D9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cc076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85CA6E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(-)-L-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Chicoric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57B3BA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3ACC37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474.0802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5D4B7B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4.254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C9842B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843530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167.04, 125.02, 123.01, 173.05, 153.02</w:t>
            </w:r>
          </w:p>
        </w:tc>
      </w:tr>
      <w:tr w:rsidR="00142E38" w:rsidRPr="00142E38" w14:paraId="7481D716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4FD9B8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cc077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0445B0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N-Acetyl-D-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alloisoleucine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965760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46E043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173.1054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BA4C71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4.291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B7682A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C7F8E4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125.02, 463.22, 169.01, 71.01, 137.02</w:t>
            </w:r>
          </w:p>
        </w:tc>
      </w:tr>
      <w:tr w:rsidR="00142E38" w:rsidRPr="00142E38" w14:paraId="46AAEDBD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425681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cc078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A17395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Melilotoside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80053B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F977BE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326.1006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179152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4.301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D2D308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9AC00E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191.06, 85.03, 192.06, 93.03, 255.03</w:t>
            </w:r>
          </w:p>
        </w:tc>
      </w:tr>
      <w:tr w:rsidR="00142E38" w:rsidRPr="00142E38" w14:paraId="60F42DB3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66F4D5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cc079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6F7E39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Phenylacetaldehyde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EE30CE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7727C6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120.0574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E1AE1F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4.308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85ABDA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Benzoic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C2BA20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78.96, 96.97, 80.92, 96.96, 87.01</w:t>
            </w:r>
          </w:p>
        </w:tc>
      </w:tr>
      <w:tr w:rsidR="00142E38" w:rsidRPr="00142E38" w14:paraId="415236AD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28A24B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cc080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8B0320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4-(2-Carboxyethyl)-2-methoxyphenyl beta-D-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glucopyranosiduronic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A7C792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43FDC7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372.106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0FA06F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4.336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2EA18F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9CD3AB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191.06, 75.01, 85.03, 179.06, 59.01</w:t>
            </w:r>
          </w:p>
        </w:tc>
      </w:tr>
      <w:tr w:rsidR="00142E38" w:rsidRPr="00142E38" w14:paraId="5E289BB3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A086D8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cc081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05EB65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5-Hydroxy-6-methoxy-3-(4-methoxyphenyl)-4-oxo-4H-chromen-7-yl beta-D-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glucopyranosiduronic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C865A2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93DAAF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490.1118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DD4A65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4.405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1FD2A1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843DAA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183.03, 124.02, 168.01, 125.02, 140.01</w:t>
            </w:r>
          </w:p>
        </w:tc>
      </w:tr>
      <w:tr w:rsidR="00142E38" w:rsidRPr="00142E38" w14:paraId="7F40C12A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6EA0A4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lastRenderedPageBreak/>
              <w:t>cc082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B982C7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Aspirin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7EF9F3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EBABDF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180.0423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D15A7A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4.422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2CDC17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A836ED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271.03, 300.03, 255.03, 463.09, 125.02</w:t>
            </w:r>
          </w:p>
        </w:tc>
      </w:tr>
      <w:tr w:rsidR="00142E38" w:rsidRPr="00142E38" w14:paraId="0CC0B312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23F60E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cc083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474F5C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Propentofylline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604A86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BBC851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306.169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A4A231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4.61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92FEBA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Alkaloids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E6FA95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211.02, 168.01, 169.01, 125.02, 505.06</w:t>
            </w:r>
          </w:p>
        </w:tc>
      </w:tr>
      <w:tr w:rsidR="00142E38" w:rsidRPr="00142E38" w14:paraId="1A1BE9E5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7A2770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cc084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EBE32C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1-O-vanilloyl-beta-D-glucose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1AF865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5C277D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330.0955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07CA66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4.724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908D72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333825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125.02, 167.04, 209.05, 123.05, 239.06</w:t>
            </w:r>
          </w:p>
        </w:tc>
      </w:tr>
      <w:tr w:rsidR="00142E38" w:rsidRPr="00142E38" w14:paraId="7886B8B5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BE8C92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cc085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C79207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Benzyl 6-O-beta-D-xylopyranosyl-beta-D-glucopyranoside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DDFBD3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B6AB92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402.1531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84ED73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4.726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3A3AAC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8DB84E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88.99, 191.06, 78.96, 60.99, 85.03</w:t>
            </w:r>
          </w:p>
        </w:tc>
      </w:tr>
      <w:tr w:rsidR="00142E38" w:rsidRPr="00142E38" w14:paraId="51B4DBF5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368DE5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cc086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9262FF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1,3-Propane 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sultone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90B868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A33BFE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122.0038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E56E8B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4.746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72AE43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380DD4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153.02, 425.14, 179.03, 255.06, 331.04</w:t>
            </w:r>
          </w:p>
        </w:tc>
      </w:tr>
      <w:tr w:rsidR="00142E38" w:rsidRPr="00142E38" w14:paraId="4CBBF182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2671B9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cc087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8999A8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7-Ethoxycoumarin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7C971B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61BBF4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190.063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185420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4.766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0422A4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Coumarins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55DDB8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125.02, 143.05, 128.04, 137.02, 272.09</w:t>
            </w:r>
          </w:p>
        </w:tc>
      </w:tr>
      <w:tr w:rsidR="00142E38" w:rsidRPr="00142E38" w14:paraId="75298C2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12CE0C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cc088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1B89A0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Sinapaldehyde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glucoside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1FA911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49C9A7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370.1269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6DF686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4.768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3B4293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19D935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153.02, 399, 154.02, 153.03, 224.95</w:t>
            </w:r>
          </w:p>
        </w:tc>
      </w:tr>
      <w:tr w:rsidR="00142E38" w:rsidRPr="00142E38" w14:paraId="38873FF2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5F1919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cc089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F6A884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Kynurenic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4F9BC8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BC2EA4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189.0426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FA3629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4.787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A0A13C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Coumarins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FA643E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59.01, 71.01, 149.02, 89.02, 329.14</w:t>
            </w:r>
          </w:p>
        </w:tc>
      </w:tr>
      <w:tr w:rsidR="00142E38" w:rsidRPr="00142E38" w14:paraId="7B2D8B16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7ACF0A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cc090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098B99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Caffeoylmalic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E14B2E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B20ABC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296.053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F6ABE8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4.942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D1CBED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2D186C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139.04, 326.05, 307.08, 363.04, 140.04</w:t>
            </w:r>
          </w:p>
        </w:tc>
      </w:tr>
      <w:tr w:rsidR="00142E38" w:rsidRPr="00142E38" w14:paraId="19BB911F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D3DCDA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cc091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707EA9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2,4-Diacetylphloroglucinol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5BEA78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E2D9A4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210.0529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68413B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5.238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3F46A3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29B453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191.06, 75.01, 85.03, 179.06, 59.01</w:t>
            </w:r>
          </w:p>
        </w:tc>
      </w:tr>
      <w:tr w:rsidR="00142E38" w:rsidRPr="00142E38" w14:paraId="2E15A0CA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BBB1DF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cc092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478829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1-Naphthyl glucuronide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E35AA3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BD12E3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320.0897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2E6F39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5.29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11B81D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751898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184.07, 86.1, 520.34, 125, 104.11</w:t>
            </w:r>
          </w:p>
        </w:tc>
      </w:tr>
      <w:tr w:rsidR="00142E38" w:rsidRPr="00142E38" w14:paraId="31433DA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EC632D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cc093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49884C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5-Nitro-2-propoxyaniline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A2AD0B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796261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196.0845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6412FB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6.262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DD0E2D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19A232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125.02, 169.01, 603.1, 177.02, 189.02</w:t>
            </w:r>
          </w:p>
        </w:tc>
      </w:tr>
      <w:tr w:rsidR="00142E38" w:rsidRPr="00142E38" w14:paraId="006C478E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B9FEE4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cc094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184FAC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5-(3,4-diacetoxybut-1-ynyl)-2,2'-bithiophene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594736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B1B7C6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334.0331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88124C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6.322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D6DF06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DACFCD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78.96, 153, 171.01, 245.04, 96.97</w:t>
            </w:r>
          </w:p>
        </w:tc>
      </w:tr>
      <w:tr w:rsidR="00142E38" w:rsidRPr="00142E38" w14:paraId="19774969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501D3B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cc095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2234DF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3-(5'-</w:t>
            </w:r>
            <w:proofErr w:type="gram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methylthio)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pentylmalic</w:t>
            </w:r>
            <w:proofErr w:type="spellEnd"/>
            <w:proofErr w:type="gram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F72330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B1B6B0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250.0877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5E5D83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6.323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DA391C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71DB36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96.96, 125.02, 391.07, 79.96, 150</w:t>
            </w:r>
          </w:p>
        </w:tc>
      </w:tr>
      <w:tr w:rsidR="00142E38" w:rsidRPr="00142E38" w14:paraId="02621228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0480B5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cc096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36E7424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Gentiopicrin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0E5559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911282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356.1108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23DE65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6.402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BB960D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1C58A9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125.02, 177.02, 255.03, 407.08, 161.02</w:t>
            </w:r>
          </w:p>
        </w:tc>
      </w:tr>
      <w:tr w:rsidR="00142E38" w:rsidRPr="00142E38" w14:paraId="4AFD0A5F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75F397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cc097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B2C2EC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1,5-Anhydro-1-[3-(3,4-dihydroxybenzoyl)-2,4,6-</w:t>
            </w:r>
            <w:proofErr w:type="gram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trihydroxyphenyl]hexitol</w:t>
            </w:r>
            <w:proofErr w:type="gram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90C2B2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2E06D2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424.0988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6C95AC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6.45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5AC285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Alcohols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89443E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153.02, 425.14, 179.03, 255.06, 331.04</w:t>
            </w:r>
          </w:p>
        </w:tc>
      </w:tr>
      <w:tr w:rsidR="00142E38" w:rsidRPr="00142E38" w14:paraId="2E72C053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883AD1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cc098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E94F9C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Sweroside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43EB1F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43D26F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358.127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90BD4D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6.451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5F0845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Terpenes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71291D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135.05, 133.05, 201.02, 134.04, 189.02</w:t>
            </w:r>
          </w:p>
        </w:tc>
      </w:tr>
      <w:tr w:rsidR="00142E38" w:rsidRPr="00142E38" w14:paraId="2633BC72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348FF5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cc099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278F95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4,7,8-Trihydroxy-3-(4-</w:t>
            </w:r>
            <w:proofErr w:type="gram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hydroxyphenyl)dibenzo</w:t>
            </w:r>
            <w:proofErr w:type="gram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[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b,d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]furan-1,2-diyl diacetate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6012ED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66E77C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424.0793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6F5AAF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6.952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9AC9CD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E0AFA5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78.96, 96.97, 80.92, 96.96, 87.01</w:t>
            </w:r>
          </w:p>
        </w:tc>
      </w:tr>
      <w:tr w:rsidR="00142E38" w:rsidRPr="00142E38" w14:paraId="295FCF8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9D1222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cc100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718099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N-Acetyl-DL-tryptophan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0357E8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F4437F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246.1006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723012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6.973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4EFFE8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6042DD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78.96, 153, 191.06, 119.05, 96.97</w:t>
            </w:r>
          </w:p>
        </w:tc>
      </w:tr>
      <w:tr w:rsidR="00142E38" w:rsidRPr="00142E38" w14:paraId="2BB42B83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BA82A0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lastRenderedPageBreak/>
              <w:t>cc101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D61482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1-(β-D-Glucopyranosyloxy)-7-methyl-1,4a,5,6,7,7a-hexahydrocyclopenta[c]pyran-4-carboxylic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819D27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1AAFD7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360.1426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7CA6B8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7.035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B8D490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63789F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361.09, 362.09, 147.04, 215.05, 197.04</w:t>
            </w:r>
          </w:p>
        </w:tc>
      </w:tr>
      <w:tr w:rsidR="00142E38" w:rsidRPr="00142E38" w14:paraId="4DF3D57F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9F5FA3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cc102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C8CB73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1,6-bis-O-galloyl-beta-D-glucose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D5EA64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31CF89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484.0854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97863D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7.267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A9AD31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0A03A9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125.02, 169.01, 211.02, 483.08, 93.03</w:t>
            </w:r>
          </w:p>
        </w:tc>
      </w:tr>
      <w:tr w:rsidR="00142E38" w:rsidRPr="00142E38" w14:paraId="2C0946CA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E5236B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cc103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308D7B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8-Demethyl-8-(alpha-L-</w:t>
            </w:r>
            <w:proofErr w:type="spellStart"/>
            <w:proofErr w:type="gram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rhamnosyl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)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tetracenomycin</w:t>
            </w:r>
            <w:proofErr w:type="spellEnd"/>
            <w:proofErr w:type="gram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C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547DF1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146793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604.1438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7A59A4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7.41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71CB1C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2DDA4D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125.02, 169.01, 603.1, 177.02, 189.02</w:t>
            </w:r>
          </w:p>
        </w:tc>
      </w:tr>
      <w:tr w:rsidR="00142E38" w:rsidRPr="00142E38" w14:paraId="18FB3A67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AED6AD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cc104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12830B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iso-Quercitrin 6"-acetate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DE2A7E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B4F988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506.1068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79AD84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7.624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A68951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Flavonol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92C065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211.02, 168.01, 169.01, 125.02, 505.06</w:t>
            </w:r>
          </w:p>
        </w:tc>
      </w:tr>
      <w:tr w:rsidR="00142E38" w:rsidRPr="00142E38" w14:paraId="6A41F7E3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8FC473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cc105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146472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4-Carboxy nevirapine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0257CF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937CDA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296.0898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CD8337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7.679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D3A995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C18B0C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125.02, 169.01, 211.02, 483.08, 93.03</w:t>
            </w:r>
          </w:p>
        </w:tc>
      </w:tr>
      <w:tr w:rsidR="00142E38" w:rsidRPr="00142E38" w14:paraId="087A039F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FCFB18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cc106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DD98D3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Mascaroside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E0C1BD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1963B7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524.2264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B74FF7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7.785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278E53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Terpenes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2FDAA4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331.07, 59.01, 125.02, 169.01, 123.01</w:t>
            </w:r>
          </w:p>
        </w:tc>
      </w:tr>
      <w:tr w:rsidR="00142E38" w:rsidRPr="00142E38" w14:paraId="2866EB74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BE99A3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cc107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BCD22D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Glucosylgalactosyl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hydroxylysine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7BD7DA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B8B0FD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486.2077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0EB9B9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7.791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9BC229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Amino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18863B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487.21, 487.08, 488.22, 488.09, 185.04</w:t>
            </w:r>
          </w:p>
        </w:tc>
      </w:tr>
      <w:tr w:rsidR="00142E38" w:rsidRPr="00142E38" w14:paraId="61797AEE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F6397E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cc108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AC7862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beta-D-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Fructofuranosyl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2,4-bis-O-(3-methylbutanoyl)-alpha-D-glucopyranoside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372956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DDB823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510.2317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91E547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7.792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B9C0C5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C93142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125.02, 463.22, 169.01, 71.01, 137.02</w:t>
            </w:r>
          </w:p>
        </w:tc>
      </w:tr>
      <w:tr w:rsidR="00142E38" w:rsidRPr="00142E38" w14:paraId="34D21D53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C6DD70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cc109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CDFD85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Eugenyl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Glucoside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27BCB3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230B53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326.1365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1A4881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7.814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006ED4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Terpenes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4C8578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131.05, 103.05, 132.05, 104.06, 407.33</w:t>
            </w:r>
          </w:p>
        </w:tc>
      </w:tr>
      <w:tr w:rsidR="00142E38" w:rsidRPr="00142E38" w14:paraId="74E44F48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BBBCD5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cc110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EC295A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beta-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Syringin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9F3B69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5B02B4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372.1424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279F32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7.823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B71F24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Hydroxycinnamoyl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D67DF0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153.02, 399, 154.02, 153.03, 224.95</w:t>
            </w:r>
          </w:p>
        </w:tc>
      </w:tr>
      <w:tr w:rsidR="00142E38" w:rsidRPr="00142E38" w14:paraId="6B71CB51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5C2766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cc111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044B04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Astilbin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62B2E1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1941F3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450.1169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A7D77C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7.902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A6943D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Flavonol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35B950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213.03, 125.02, 167.03, 171.02, 195.02</w:t>
            </w:r>
          </w:p>
        </w:tc>
      </w:tr>
      <w:tr w:rsidR="00142E38" w:rsidRPr="00142E38" w14:paraId="289014B7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791DA1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cc112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1685AF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Malonylgenistin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B77129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212238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518.1071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CE98EC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8.088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717483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Isoflavone 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339B98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213.03, 171.02, 125.02, 195.02, 108.05</w:t>
            </w:r>
          </w:p>
        </w:tc>
      </w:tr>
      <w:tr w:rsidR="00142E38" w:rsidRPr="00142E38" w14:paraId="08FB7AB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A7776B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cc113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4111F5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11-O-Demethyl-7-methoxypradinone II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FEC51E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80EEA1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494.0832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F36CF1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8.096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4B4812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BCC559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125.02, 169.01, 97.03, 273.08, 137.02</w:t>
            </w:r>
          </w:p>
        </w:tc>
      </w:tr>
      <w:tr w:rsidR="00142E38" w:rsidRPr="00142E38" w14:paraId="2744FC7E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29E71B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cc114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37CCFF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Gallocatechin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-(4alpha-&gt;8)-epigallocatechin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643452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DC167E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610.132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FBCB8C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8.303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6088CC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Anthocyanins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10E28E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125.02, 169.01, 161.02, 271.03, 57.03</w:t>
            </w:r>
          </w:p>
        </w:tc>
      </w:tr>
      <w:tr w:rsidR="00142E38" w:rsidRPr="00142E38" w14:paraId="6EACE8E0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C9732E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cc115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F89C76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N-</w:t>
            </w: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Adenylylanthranilic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3B3865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934D1C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466.1018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A609EE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8.383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7BCD51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Benzoic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246BC2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153.02, 467.19, 163.04, 131.05, 153.03</w:t>
            </w:r>
          </w:p>
        </w:tc>
      </w:tr>
      <w:tr w:rsidR="00142E38" w:rsidRPr="00142E38" w14:paraId="197B2395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A6EC8D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cc116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71CE85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Eupatoriochromene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B0AC0B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68F847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218.0943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AD9C9B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8.49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01CF87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2754F9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88.99, 191.06, 78.96, 60.99, 85.03</w:t>
            </w:r>
          </w:p>
        </w:tc>
      </w:tr>
      <w:tr w:rsidR="00142E38" w:rsidRPr="00142E38" w14:paraId="46BCF3A4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410D72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cc117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351BE79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Tiliroside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A8F4FB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6F1CF2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594.1375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5A4394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8.527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835F7D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Flavonol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970C83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255.03, 125.02, 227.04, 284.03, 285.04</w:t>
            </w:r>
          </w:p>
        </w:tc>
      </w:tr>
      <w:tr w:rsidR="00142E38" w:rsidRPr="00142E38" w14:paraId="4E618069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9DBAD5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cc118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B970AB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Olsalazine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C82522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E96E6A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302.0538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E1A925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8.64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C6DFED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2D7082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125.02, 169.01, 289.07, 109.03, 441.08</w:t>
            </w:r>
          </w:p>
        </w:tc>
      </w:tr>
      <w:tr w:rsidR="00142E38" w:rsidRPr="00142E38" w14:paraId="2DE4346A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D8822B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cc119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3AA8E03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(2Z)-3-[4,5-Dihydroxy-2-(2-hydroxy-2-propanyl)-2,3-dihydro-1-benzofuran-7-</w:t>
            </w:r>
            <w:proofErr w:type="gram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yl]acrylic</w:t>
            </w:r>
            <w:proofErr w:type="gram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BAF2D2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A63CBF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280.0949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195AA5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8.717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5B38D2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43A5BE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469.13, 147.04, 119.05, 470.14, 91.05</w:t>
            </w:r>
          </w:p>
        </w:tc>
      </w:tr>
      <w:tr w:rsidR="00142E38" w:rsidRPr="00142E38" w14:paraId="2E2BB2A7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6BB804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lastRenderedPageBreak/>
              <w:t>cc120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234FF5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Cynarine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6351E8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EE1CE8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516.1273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7BE0B6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8.772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0C95FE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Quinate and its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8707B0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135.05, 255.03, 191.06, 227.03, 173.09</w:t>
            </w:r>
          </w:p>
        </w:tc>
      </w:tr>
      <w:tr w:rsidR="00142E38" w:rsidRPr="00142E38" w14:paraId="691FFEB2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D71699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cc121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2ED87A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(2R,3R)-5,7-Dihydroxy-2-(4-hydroxyphenyl)-3,4-dihydro-2H-chromen-3-yl 3,4,5-trihydroxybenzoate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D7AB0F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6E2F71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426.0956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C2F5DD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02FEB6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Benzoic acid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967AB3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125.02, 273.08, 97.03, 169.01, 255.07</w:t>
            </w:r>
          </w:p>
        </w:tc>
      </w:tr>
      <w:tr w:rsidR="00142E38" w:rsidRPr="00142E38" w14:paraId="63A32237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B7AE8D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cc122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542D1A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Azelaic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F71B5D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8596EC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188.1049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9FB2CA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8.832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3EC8EE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5323EE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125.02, 167.04, 209.05, 123.05, 239.06</w:t>
            </w:r>
          </w:p>
        </w:tc>
      </w:tr>
      <w:tr w:rsidR="00142E38" w:rsidRPr="00142E38" w14:paraId="557CEFCB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464881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cc123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FC5108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Swertianolin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618CE4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0AE90E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436.101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3FA95B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8.835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F4F2BA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B49B3A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96.96, 125.02, 391.07, 79.96, 150</w:t>
            </w:r>
          </w:p>
        </w:tc>
      </w:tr>
      <w:tr w:rsidR="00142E38" w:rsidRPr="00142E38" w14:paraId="53211A8F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508238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cc124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447B14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Salvianolic acid 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D68FCB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FB2A42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418.0904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34F8F0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8.849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E2F083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D5AE57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255.03, 227.04, 284.03, 417.08, 285.04</w:t>
            </w:r>
          </w:p>
        </w:tc>
      </w:tr>
      <w:tr w:rsidR="00142E38" w:rsidRPr="00142E38" w14:paraId="4E2B5998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804B93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cc125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8414D1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Luteolin 7-O-(6-O-malonyl-beta-D-glucoside)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C373F5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E862AE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534.1014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C2987A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8.865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04635C4" w14:textId="1FF2F665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Flavone 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0894BB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191.06, 85.03, 192.06, 93.03, 255.03</w:t>
            </w:r>
          </w:p>
        </w:tc>
      </w:tr>
      <w:tr w:rsidR="00142E38" w:rsidRPr="00142E38" w14:paraId="37610D4B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018EC7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cc126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7347FA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Picrotin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412DFC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32067A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310.1056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D365E7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8.876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9D3F14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2DBDAA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507.07, 337.05, 508.08, 505.23, 506.23</w:t>
            </w:r>
          </w:p>
        </w:tc>
      </w:tr>
      <w:tr w:rsidR="00142E38" w:rsidRPr="00142E38" w14:paraId="0B6F25EC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147C60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cc127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9857EF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(-)-Caryophyllene oxide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165BEC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75580D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220.1828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63D4F5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8.894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91A7BA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806797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78.96, 96.96, 96.97, 153, 409.24</w:t>
            </w:r>
          </w:p>
        </w:tc>
      </w:tr>
      <w:tr w:rsidR="00142E38" w:rsidRPr="00142E38" w14:paraId="1E30C376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20E981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cc128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4ED7D8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Naringin dihydrochalcone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5F56F5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3BD71D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582.1959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5C5FE8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9.006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7C279A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Flavanone glycosides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AC2CC9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125.02, 167.04, 209.05, 123.05, 239.06</w:t>
            </w:r>
          </w:p>
        </w:tc>
      </w:tr>
      <w:tr w:rsidR="00142E38" w:rsidRPr="00142E38" w14:paraId="4EAB8FC7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FC7354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cc129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8547DA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Amarogentin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C6434D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B4D2F5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586.1696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B1F199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9.201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3268E8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Terpenes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936998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59.01, 71.01, 149.02, 89.02, 329.14</w:t>
            </w:r>
          </w:p>
        </w:tc>
      </w:tr>
      <w:tr w:rsidR="00142E38" w:rsidRPr="00142E38" w14:paraId="3DEB7E1A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6B79BB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cc130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CDC72F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Silandrin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033919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5657E0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466.126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1A0145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9.243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539A3A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Flavanones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F48FBA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151.04, 151, 115, 133.01, 71.01</w:t>
            </w:r>
          </w:p>
        </w:tc>
      </w:tr>
      <w:tr w:rsidR="00142E38" w:rsidRPr="00142E38" w14:paraId="4DC422C7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E51810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cc131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7CF3A9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Lappaol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406846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913027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554.2162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9528A4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9.317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E8F0FE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162939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131.05, 103.05, 132.05, 104.06, 407.33</w:t>
            </w:r>
          </w:p>
        </w:tc>
      </w:tr>
      <w:tr w:rsidR="00142E38" w:rsidRPr="00142E38" w14:paraId="45F3F369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87704D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cc132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9023A3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Kolaflavanone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5806F8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31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B4276B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588.1278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FD01B1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9.335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DAB794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Flavanones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658564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78.96, 153, 171.01, 245.04, 96.97</w:t>
            </w:r>
          </w:p>
        </w:tc>
      </w:tr>
      <w:tr w:rsidR="00142E38" w:rsidRPr="00142E38" w14:paraId="11489213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ACDCD6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cc133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44D9C1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Atrovirinone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06B117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68A425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456.1792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1201FA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9.363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86C3DC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B8A3CB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125.02, 168.01, 124.02, 289.07, 109.03</w:t>
            </w:r>
          </w:p>
        </w:tc>
      </w:tr>
      <w:tr w:rsidR="00142E38" w:rsidRPr="00142E38" w14:paraId="2B0BF74B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818A8F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cc134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516B8D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Lamifiban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3BDD0E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404A5C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468.1999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158BE6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9.385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48D399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8E7AE0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469.13, 147.04, 119.05, 470.14, 91.05</w:t>
            </w:r>
          </w:p>
        </w:tc>
      </w:tr>
      <w:tr w:rsidR="00142E38" w:rsidRPr="00142E38" w14:paraId="5FADCFA6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51ACD4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cc135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0426FF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Chitobiose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FCD452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0E2792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424.1707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B4DB4E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9.407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F224B3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1ADB2B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290.08, 91.05, 310.6, 246.01, 74.1</w:t>
            </w:r>
          </w:p>
        </w:tc>
      </w:tr>
      <w:tr w:rsidR="00142E38" w:rsidRPr="00142E38" w14:paraId="597EB824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A0403D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cc136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77146EE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2-Amino-1,3,4-octadecanetriol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5F064C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257B2C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317.2929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971B5B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9.547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A54DCE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Alcohols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4ABAFA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213.03, 171.02, 125.02, 195.02, 108.05</w:t>
            </w:r>
          </w:p>
        </w:tc>
      </w:tr>
      <w:tr w:rsidR="00142E38" w:rsidRPr="00142E38" w14:paraId="43059AE6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D6B1D6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cc137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1551BC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Methyl 3,4,5-trimethoxycinnamate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91806F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9CF67B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252.1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4CA2C8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9.603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B1BCDA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Hydroxycinnamoyl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4AC5A0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437.19, 437.23, 438.2, 438.24, 439.2</w:t>
            </w:r>
          </w:p>
        </w:tc>
      </w:tr>
      <w:tr w:rsidR="00142E38" w:rsidRPr="00142E38" w14:paraId="0A3A4BBF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9144EC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cc138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B1F37B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Traumatic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7A8E78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5C8136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228.1364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79CD73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9.612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6FA3F4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Organic acids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95AC4B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135.05, 375.07, 191.06, 161.02, 88.99</w:t>
            </w:r>
          </w:p>
        </w:tc>
      </w:tr>
      <w:tr w:rsidR="00142E38" w:rsidRPr="00142E38" w14:paraId="4E28CEED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978A3F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cc139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4383DA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Propofol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CA255F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AC78DF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178.1358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49EE66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9.693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EFA89F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C8B7C3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331.07, 59.01, 125.02, 169.01, 123.01</w:t>
            </w:r>
          </w:p>
        </w:tc>
      </w:tr>
      <w:tr w:rsidR="00142E38" w:rsidRPr="00142E38" w14:paraId="5B0072A1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E97337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lastRenderedPageBreak/>
              <w:t>cc140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99F10A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7-Dehydrocholesterol benzoate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64E08F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ABADE1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488.366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DE6396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9.784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435B8C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Hydroxycinnamoyl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BFD99C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125.02, 169.01, 289.07, 109.03, 441.08</w:t>
            </w:r>
          </w:p>
        </w:tc>
      </w:tr>
      <w:tr w:rsidR="00142E38" w:rsidRPr="00142E38" w14:paraId="100E53ED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B3A6B7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cc141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B38CFE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Demethylphylloquinone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D8CA27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740948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436.3342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38DEF5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9.815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7235B0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26822D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437.19, 437.23, 438.2, 438.24, 439.2</w:t>
            </w:r>
          </w:p>
        </w:tc>
      </w:tr>
      <w:tr w:rsidR="00142E38" w:rsidRPr="00142E38" w14:paraId="2EBCA95A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0B6643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cc142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02E956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1,4-Anhydro-6-O-dodecanoyl-2,3-bis-O-(2-hydroxyethyl)-D-glucitol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6255B1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2246BA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434.2883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A43C26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10.011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485113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Alcohols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FF2C00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78.96, 153, 191.06, 119.05, 96.97</w:t>
            </w:r>
          </w:p>
        </w:tc>
      </w:tr>
      <w:tr w:rsidR="00142E38" w:rsidRPr="00142E38" w14:paraId="32F29429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6B9A40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cc143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AD5B10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Embelin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2F60EC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4A18DA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294.1835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4C53E8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10.082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DFD881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Alcohols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25B485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279.23, 78.96, 476.28, 280.24, 140.01</w:t>
            </w:r>
          </w:p>
        </w:tc>
      </w:tr>
      <w:tr w:rsidR="00142E38" w:rsidRPr="00142E38" w14:paraId="1C89C5E7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F2AB40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cc144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44A115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2-Linoleoyl-sn-glycero-3-phosphoethanolamine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8872BE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4AC818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477.2859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8F209D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10.199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871136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501AE5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279.23, 78.96, 476.28, 280.24, 140.01</w:t>
            </w:r>
          </w:p>
        </w:tc>
      </w:tr>
      <w:tr w:rsidR="00142E38" w:rsidRPr="00142E38" w14:paraId="012E9A5C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C79EC4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cc145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C6A7D4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Matricin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C5578E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60BAA1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306.147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888A6A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10.23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D6DD89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Terpenes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A19F73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125.02, 169.01, 97.03, 273.08, 137.02</w:t>
            </w:r>
          </w:p>
        </w:tc>
      </w:tr>
      <w:tr w:rsidR="00142E38" w:rsidRPr="00142E38" w14:paraId="78E4A397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3E45B9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cc146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A99A09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Mucronine</w:t>
            </w:r>
            <w:proofErr w:type="spellEnd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 A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2B2C13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EAAEDD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506.2888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E74086F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10.375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474596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Alkaloids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E95838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507.07, 337.05, 508.08, 505.23, 506.23</w:t>
            </w:r>
          </w:p>
        </w:tc>
      </w:tr>
      <w:tr w:rsidR="00142E38" w:rsidRPr="00142E38" w14:paraId="5C0CDD29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664E34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cc147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1770B5C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1-Oleoyl-sn-glycero-3-phosphoethanolamine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9FB2F3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46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44E741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479.3016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0C7A76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10.377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66D5A6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C33032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139.04, 326.05, 307.08, 363.04, 140.04</w:t>
            </w:r>
          </w:p>
        </w:tc>
      </w:tr>
      <w:tr w:rsidR="00142E38" w:rsidRPr="00142E38" w14:paraId="6C6BB37A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48D609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cc148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EC01E0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1-Linoleoyl-sn-glycero-3-phosphocholine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B4CFF5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50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3EC456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519.3326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A2F855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10.47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5C1B3D4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C0AFBD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184.07, 86.1, 520.34, 125, 104.11</w:t>
            </w:r>
          </w:p>
        </w:tc>
      </w:tr>
      <w:tr w:rsidR="00142E38" w:rsidRPr="00142E38" w14:paraId="56C5376D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AD149C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cc149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4A07437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Lauramide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3B3D15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12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25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4720D4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199.1936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67367F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10.698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468DB4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5B11D7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125.02, 177.02, 255.03, 407.08, 161.02</w:t>
            </w:r>
          </w:p>
        </w:tc>
      </w:tr>
      <w:tr w:rsidR="00142E38" w:rsidRPr="00142E38" w14:paraId="0FB666BF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6EC237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cc150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0C19886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Allylcyclohexane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A9216F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1886CE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124.1253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9C7C6D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11.966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0233065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1045ED2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290.08, 91.05, 310.6, 246.01, 74.1</w:t>
            </w:r>
          </w:p>
        </w:tc>
      </w:tr>
      <w:tr w:rsidR="00142E38" w:rsidRPr="00142E38" w14:paraId="7370E814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39079A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cc151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3898452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p-Menth-3-ene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4A1AD3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10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97E7B0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138.1409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442C54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11.966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0966FA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64580F4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151.04, 151, 115, 133.01, 71.01</w:t>
            </w:r>
          </w:p>
        </w:tc>
      </w:tr>
      <w:tr w:rsidR="00142E38" w:rsidRPr="00142E38" w14:paraId="13C884A8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D84467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cc152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66913A1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4,5-Dihydroxy-4-(2,3,4-trihydroxytetrahydro-2-furanyl)-3,4-dihydro-2H-pyrrole-2-carboxylic acid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C6EA14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13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B2D221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263.0643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D81A05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0F16800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Indole derivatives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82F9088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151.04, 151, 115, 133.01, 71.01</w:t>
            </w:r>
          </w:p>
        </w:tc>
      </w:tr>
      <w:tr w:rsidR="00142E38" w:rsidRPr="00142E38" w14:paraId="41EBD10A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E95CCF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cc153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23E3FDF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beta-D-Ethyl glucuronide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C9299F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8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14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F2A4DAA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222.0743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4F222A3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0.922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827A3AD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Carbohydrates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3BF033C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255.03, 227.04, 284.03, 417.08, 285.04</w:t>
            </w:r>
          </w:p>
        </w:tc>
      </w:tr>
      <w:tr w:rsidR="00142E38" w:rsidRPr="00142E38" w14:paraId="1119CECC" w14:textId="77777777" w:rsidTr="00AF7E66">
        <w:trPr>
          <w:trHeight w:val="375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EBF47F9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cc154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14:paraId="5B38DF0B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7-Hydroxycoumarine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FD17CB1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9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6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</w:t>
            </w:r>
            <w:r w:rsidRPr="00A02B37">
              <w:rPr>
                <w:rFonts w:eastAsia="等线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2A96806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162.0317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80859DE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5.189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436C492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Coumarins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C3F3D27" w14:textId="77777777" w:rsidR="00A02B37" w:rsidRPr="00A02B37" w:rsidRDefault="00A02B37" w:rsidP="00142E38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A02B3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153.02, 163.04, 485.2, 317.08, 135.04</w:t>
            </w:r>
          </w:p>
        </w:tc>
      </w:tr>
    </w:tbl>
    <w:p w14:paraId="2B869216" w14:textId="77777777" w:rsidR="00A02B37" w:rsidRDefault="00A02B37" w:rsidP="003248DE">
      <w:pPr>
        <w:rPr>
          <w:lang w:eastAsia="zh-CN"/>
        </w:rPr>
      </w:pPr>
    </w:p>
    <w:p w14:paraId="3F29B424" w14:textId="6B58DE05" w:rsidR="00DE23E8" w:rsidRPr="001549D3" w:rsidRDefault="00DE23E8" w:rsidP="00764227">
      <w:pPr>
        <w:spacing w:before="0" w:after="200" w:line="276" w:lineRule="auto"/>
      </w:pPr>
    </w:p>
    <w:sectPr w:rsidR="00DE23E8" w:rsidRPr="001549D3" w:rsidSect="00142E38">
      <w:headerReference w:type="even" r:id="rId9"/>
      <w:footerReference w:type="even" r:id="rId10"/>
      <w:footerReference w:type="default" r:id="rId11"/>
      <w:headerReference w:type="first" r:id="rId12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733F" w14:textId="77777777" w:rsidR="00293789" w:rsidRDefault="00293789" w:rsidP="00117666">
      <w:pPr>
        <w:spacing w:after="0"/>
      </w:pPr>
      <w:r>
        <w:separator/>
      </w:r>
    </w:p>
  </w:endnote>
  <w:endnote w:type="continuationSeparator" w:id="0">
    <w:p w14:paraId="44B33111" w14:textId="77777777" w:rsidR="00293789" w:rsidRDefault="0029378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F1D0" w14:textId="77777777" w:rsidR="00293789" w:rsidRDefault="00293789" w:rsidP="00117666">
      <w:pPr>
        <w:spacing w:after="0"/>
      </w:pPr>
      <w:r>
        <w:separator/>
      </w:r>
    </w:p>
  </w:footnote>
  <w:footnote w:type="continuationSeparator" w:id="0">
    <w:p w14:paraId="6A75F2FA" w14:textId="77777777" w:rsidR="00293789" w:rsidRDefault="0029378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22994"/>
    <w:rsid w:val="00142E38"/>
    <w:rsid w:val="001549D3"/>
    <w:rsid w:val="00160065"/>
    <w:rsid w:val="00177D84"/>
    <w:rsid w:val="001B62FA"/>
    <w:rsid w:val="001D4381"/>
    <w:rsid w:val="001D7B08"/>
    <w:rsid w:val="002548F5"/>
    <w:rsid w:val="00267D18"/>
    <w:rsid w:val="00274347"/>
    <w:rsid w:val="002868E2"/>
    <w:rsid w:val="002869C3"/>
    <w:rsid w:val="002936E4"/>
    <w:rsid w:val="00293789"/>
    <w:rsid w:val="002B4A57"/>
    <w:rsid w:val="002C74CA"/>
    <w:rsid w:val="003123F4"/>
    <w:rsid w:val="003248DE"/>
    <w:rsid w:val="0033035F"/>
    <w:rsid w:val="003544FB"/>
    <w:rsid w:val="0037757D"/>
    <w:rsid w:val="00380E99"/>
    <w:rsid w:val="003D2F2D"/>
    <w:rsid w:val="00401590"/>
    <w:rsid w:val="00447801"/>
    <w:rsid w:val="00452E9C"/>
    <w:rsid w:val="004735C8"/>
    <w:rsid w:val="00477587"/>
    <w:rsid w:val="004947A6"/>
    <w:rsid w:val="004961FF"/>
    <w:rsid w:val="0051203B"/>
    <w:rsid w:val="00517A89"/>
    <w:rsid w:val="005250F2"/>
    <w:rsid w:val="0054038A"/>
    <w:rsid w:val="00542741"/>
    <w:rsid w:val="00593EEA"/>
    <w:rsid w:val="005A5EEE"/>
    <w:rsid w:val="005B4D3D"/>
    <w:rsid w:val="006375C7"/>
    <w:rsid w:val="00654E8F"/>
    <w:rsid w:val="00660D05"/>
    <w:rsid w:val="00666BEE"/>
    <w:rsid w:val="00676FFE"/>
    <w:rsid w:val="006820B1"/>
    <w:rsid w:val="006B7D14"/>
    <w:rsid w:val="00701727"/>
    <w:rsid w:val="0070566C"/>
    <w:rsid w:val="00714C50"/>
    <w:rsid w:val="00725A7D"/>
    <w:rsid w:val="007501BE"/>
    <w:rsid w:val="00764227"/>
    <w:rsid w:val="00790BB3"/>
    <w:rsid w:val="0079759E"/>
    <w:rsid w:val="007C206C"/>
    <w:rsid w:val="00817DD6"/>
    <w:rsid w:val="0083379F"/>
    <w:rsid w:val="0083759F"/>
    <w:rsid w:val="0086495A"/>
    <w:rsid w:val="00885156"/>
    <w:rsid w:val="009151AA"/>
    <w:rsid w:val="0093429D"/>
    <w:rsid w:val="00943573"/>
    <w:rsid w:val="00964134"/>
    <w:rsid w:val="009674E3"/>
    <w:rsid w:val="00970F7D"/>
    <w:rsid w:val="00994A3D"/>
    <w:rsid w:val="009A2FAB"/>
    <w:rsid w:val="009B2D74"/>
    <w:rsid w:val="009C2B12"/>
    <w:rsid w:val="00A02B37"/>
    <w:rsid w:val="00A05D04"/>
    <w:rsid w:val="00A174D9"/>
    <w:rsid w:val="00A421FE"/>
    <w:rsid w:val="00AA4D24"/>
    <w:rsid w:val="00AB6715"/>
    <w:rsid w:val="00AF7E66"/>
    <w:rsid w:val="00B1671E"/>
    <w:rsid w:val="00B25EB8"/>
    <w:rsid w:val="00B37F4D"/>
    <w:rsid w:val="00BD5900"/>
    <w:rsid w:val="00C52A7B"/>
    <w:rsid w:val="00C56BAF"/>
    <w:rsid w:val="00C679AA"/>
    <w:rsid w:val="00C75972"/>
    <w:rsid w:val="00CD066B"/>
    <w:rsid w:val="00CD5558"/>
    <w:rsid w:val="00CE4FEE"/>
    <w:rsid w:val="00D060CF"/>
    <w:rsid w:val="00DA08C3"/>
    <w:rsid w:val="00DB59C3"/>
    <w:rsid w:val="00DC259A"/>
    <w:rsid w:val="00DE23E8"/>
    <w:rsid w:val="00E52377"/>
    <w:rsid w:val="00E537AD"/>
    <w:rsid w:val="00E64E17"/>
    <w:rsid w:val="00E866C9"/>
    <w:rsid w:val="00EA3D3C"/>
    <w:rsid w:val="00EA6556"/>
    <w:rsid w:val="00EC090A"/>
    <w:rsid w:val="00ED20B5"/>
    <w:rsid w:val="00F46900"/>
    <w:rsid w:val="00F61D89"/>
    <w:rsid w:val="00F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customStyle="1" w:styleId="msonormal0">
    <w:name w:val="msonormal"/>
    <w:basedOn w:val="a0"/>
    <w:rsid w:val="00A02B37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paragraph" w:customStyle="1" w:styleId="font5">
    <w:name w:val="font5"/>
    <w:basedOn w:val="a0"/>
    <w:rsid w:val="00A02B37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eastAsia="zh-CN"/>
    </w:rPr>
  </w:style>
  <w:style w:type="paragraph" w:customStyle="1" w:styleId="font6">
    <w:name w:val="font6"/>
    <w:basedOn w:val="a0"/>
    <w:rsid w:val="00A02B37"/>
    <w:pPr>
      <w:spacing w:before="100" w:beforeAutospacing="1" w:after="100" w:afterAutospacing="1"/>
    </w:pPr>
    <w:rPr>
      <w:rFonts w:eastAsia="宋体" w:cs="Times New Roman"/>
      <w:color w:val="000000"/>
      <w:szCs w:val="24"/>
      <w:lang w:eastAsia="zh-CN"/>
    </w:rPr>
  </w:style>
  <w:style w:type="paragraph" w:customStyle="1" w:styleId="font7">
    <w:name w:val="font7"/>
    <w:basedOn w:val="a0"/>
    <w:rsid w:val="00A02B37"/>
    <w:pPr>
      <w:spacing w:before="100" w:beforeAutospacing="1" w:after="100" w:afterAutospacing="1"/>
    </w:pPr>
    <w:rPr>
      <w:rFonts w:ascii="等线" w:eastAsia="等线" w:hAnsi="等线" w:cs="宋体"/>
      <w:color w:val="000000"/>
      <w:szCs w:val="24"/>
      <w:lang w:eastAsia="zh-CN"/>
    </w:rPr>
  </w:style>
  <w:style w:type="paragraph" w:customStyle="1" w:styleId="font8">
    <w:name w:val="font8"/>
    <w:basedOn w:val="a0"/>
    <w:rsid w:val="00A02B37"/>
    <w:pPr>
      <w:spacing w:before="100" w:beforeAutospacing="1" w:after="100" w:afterAutospacing="1"/>
    </w:pPr>
    <w:rPr>
      <w:rFonts w:eastAsia="宋体" w:cs="Times New Roman"/>
      <w:color w:val="000000"/>
      <w:szCs w:val="24"/>
      <w:lang w:eastAsia="zh-CN"/>
    </w:rPr>
  </w:style>
  <w:style w:type="paragraph" w:customStyle="1" w:styleId="font9">
    <w:name w:val="font9"/>
    <w:basedOn w:val="a0"/>
    <w:rsid w:val="00A02B37"/>
    <w:pPr>
      <w:spacing w:before="100" w:beforeAutospacing="1" w:after="100" w:afterAutospacing="1"/>
    </w:pPr>
    <w:rPr>
      <w:rFonts w:eastAsia="宋体" w:cs="Times New Roman"/>
      <w:color w:val="000000"/>
      <w:szCs w:val="24"/>
      <w:lang w:eastAsia="zh-CN"/>
    </w:rPr>
  </w:style>
  <w:style w:type="paragraph" w:customStyle="1" w:styleId="xl65">
    <w:name w:val="xl65"/>
    <w:basedOn w:val="a0"/>
    <w:rsid w:val="00A02B37"/>
    <w:pPr>
      <w:spacing w:before="100" w:beforeAutospacing="1" w:after="100" w:afterAutospacing="1"/>
      <w:jc w:val="center"/>
      <w:textAlignment w:val="center"/>
    </w:pPr>
    <w:rPr>
      <w:rFonts w:eastAsia="宋体" w:cs="Times New Roman"/>
      <w:b/>
      <w:bCs/>
      <w:szCs w:val="24"/>
      <w:lang w:eastAsia="zh-CN"/>
    </w:rPr>
  </w:style>
  <w:style w:type="paragraph" w:customStyle="1" w:styleId="xl66">
    <w:name w:val="xl66"/>
    <w:basedOn w:val="a0"/>
    <w:rsid w:val="00A02B37"/>
    <w:pPr>
      <w:spacing w:before="100" w:beforeAutospacing="1" w:after="100" w:afterAutospacing="1"/>
      <w:jc w:val="center"/>
      <w:textAlignment w:val="center"/>
    </w:pPr>
    <w:rPr>
      <w:rFonts w:eastAsia="宋体" w:cs="Times New Roman"/>
      <w:szCs w:val="24"/>
      <w:lang w:eastAsia="zh-CN"/>
    </w:rPr>
  </w:style>
  <w:style w:type="paragraph" w:customStyle="1" w:styleId="xl67">
    <w:name w:val="xl67"/>
    <w:basedOn w:val="a0"/>
    <w:rsid w:val="00A02B37"/>
    <w:pPr>
      <w:spacing w:before="100" w:beforeAutospacing="1" w:after="100" w:afterAutospacing="1"/>
      <w:jc w:val="center"/>
      <w:textAlignment w:val="center"/>
    </w:pPr>
    <w:rPr>
      <w:rFonts w:eastAsia="宋体" w:cs="Times New Roman"/>
      <w:szCs w:val="24"/>
      <w:lang w:eastAsia="zh-CN"/>
    </w:rPr>
  </w:style>
  <w:style w:type="paragraph" w:customStyle="1" w:styleId="xl68">
    <w:name w:val="xl68"/>
    <w:basedOn w:val="a0"/>
    <w:rsid w:val="00A02B37"/>
    <w:pPr>
      <w:spacing w:before="100" w:beforeAutospacing="1" w:after="100" w:afterAutospacing="1"/>
    </w:pPr>
    <w:rPr>
      <w:rFonts w:eastAsia="宋体" w:cs="Times New Roman"/>
      <w:b/>
      <w:bCs/>
      <w:szCs w:val="24"/>
      <w:lang w:eastAsia="zh-CN"/>
    </w:rPr>
  </w:style>
  <w:style w:type="paragraph" w:customStyle="1" w:styleId="xl69">
    <w:name w:val="xl69"/>
    <w:basedOn w:val="a0"/>
    <w:rsid w:val="00A02B37"/>
    <w:pPr>
      <w:spacing w:before="100" w:beforeAutospacing="1" w:after="100" w:afterAutospacing="1"/>
    </w:pPr>
    <w:rPr>
      <w:rFonts w:eastAsia="宋体" w:cs="Times New Roman"/>
      <w:szCs w:val="24"/>
      <w:lang w:eastAsia="zh-CN"/>
    </w:rPr>
  </w:style>
  <w:style w:type="paragraph" w:customStyle="1" w:styleId="xl70">
    <w:name w:val="xl70"/>
    <w:basedOn w:val="a0"/>
    <w:rsid w:val="00A02B37"/>
    <w:pPr>
      <w:spacing w:before="100" w:beforeAutospacing="1" w:after="100" w:afterAutospacing="1"/>
      <w:textAlignment w:val="center"/>
    </w:pPr>
    <w:rPr>
      <w:rFonts w:eastAsia="宋体" w:cs="Times New Roman"/>
      <w:szCs w:val="24"/>
      <w:lang w:eastAsia="zh-CN"/>
    </w:rPr>
  </w:style>
  <w:style w:type="paragraph" w:customStyle="1" w:styleId="xl71">
    <w:name w:val="xl71"/>
    <w:basedOn w:val="a0"/>
    <w:rsid w:val="00A02B37"/>
    <w:pPr>
      <w:spacing w:before="100" w:beforeAutospacing="1" w:after="100" w:afterAutospacing="1"/>
      <w:jc w:val="center"/>
      <w:textAlignment w:val="center"/>
    </w:pPr>
    <w:rPr>
      <w:rFonts w:eastAsia="宋体" w:cs="Times New Roman"/>
      <w:b/>
      <w:bCs/>
      <w:color w:val="000000"/>
      <w:szCs w:val="24"/>
      <w:lang w:eastAsia="zh-CN"/>
    </w:rPr>
  </w:style>
  <w:style w:type="paragraph" w:customStyle="1" w:styleId="xl72">
    <w:name w:val="xl72"/>
    <w:basedOn w:val="a0"/>
    <w:rsid w:val="00A02B37"/>
    <w:pPr>
      <w:spacing w:before="100" w:beforeAutospacing="1" w:after="100" w:afterAutospacing="1"/>
      <w:jc w:val="center"/>
      <w:textAlignment w:val="center"/>
    </w:pPr>
    <w:rPr>
      <w:rFonts w:eastAsia="宋体" w:cs="Times New Roman"/>
      <w:color w:val="00000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118</TotalTime>
  <Pages>17</Pages>
  <Words>4738</Words>
  <Characters>27008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Chenkai Jiang</cp:lastModifiedBy>
  <cp:revision>41</cp:revision>
  <cp:lastPrinted>2013-10-03T12:51:00Z</cp:lastPrinted>
  <dcterms:created xsi:type="dcterms:W3CDTF">2018-11-23T08:58:00Z</dcterms:created>
  <dcterms:modified xsi:type="dcterms:W3CDTF">2021-08-31T02:49:00Z</dcterms:modified>
</cp:coreProperties>
</file>