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969"/>
        <w:gridCol w:w="5103"/>
      </w:tblGrid>
      <w:tr w:rsidR="006562BF" w:rsidRPr="006562BF" w14:paraId="7271B3C1" w14:textId="77777777" w:rsidTr="00F4784A">
        <w:trPr>
          <w:trHeight w:val="276"/>
          <w:jc w:val="center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18C57" w14:textId="797A9352" w:rsidR="006562BF" w:rsidRPr="006562BF" w:rsidRDefault="006562BF" w:rsidP="006562BF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 w:rsidRPr="006562BF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Supplementary Table</w:t>
            </w:r>
            <w:r w:rsidR="003B17E9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S</w:t>
            </w:r>
            <w:r w:rsidR="00EB5C2B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4</w:t>
            </w:r>
            <w:r w:rsidRPr="006562BF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 xml:space="preserve">. </w:t>
            </w:r>
            <w:r w:rsidR="00EB5C2B"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Identified miRNAs from database</w:t>
            </w:r>
          </w:p>
        </w:tc>
      </w:tr>
      <w:tr w:rsidR="006562BF" w:rsidRPr="006562BF" w14:paraId="1071E8F1" w14:textId="77777777" w:rsidTr="00F4784A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9DE44" w14:textId="064F35C3" w:rsidR="006562BF" w:rsidRPr="006562BF" w:rsidRDefault="00EB5C2B" w:rsidP="006562BF">
            <w:pPr>
              <w:spacing w:before="0" w:after="0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proofErr w:type="spellStart"/>
            <w:r>
              <w:rPr>
                <w:rFonts w:eastAsia="等线" w:cs="Times New Roman" w:hint="eastAsia"/>
                <w:b/>
                <w:bCs/>
                <w:color w:val="000000"/>
                <w:szCs w:val="24"/>
                <w:lang w:eastAsia="zh-CN"/>
              </w:rPr>
              <w:t>S</w:t>
            </w:r>
            <w:r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tarbase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08097" w14:textId="54166E2A" w:rsidR="006562BF" w:rsidRPr="006562BF" w:rsidRDefault="00EB5C2B" w:rsidP="006F1A1E">
            <w:pPr>
              <w:spacing w:before="0" w:after="0"/>
              <w:ind w:firstLineChars="100" w:firstLine="240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b/>
                <w:bCs/>
                <w:color w:val="000000"/>
                <w:szCs w:val="24"/>
                <w:lang w:eastAsia="zh-CN"/>
              </w:rPr>
              <w:t>G</w:t>
            </w:r>
            <w:r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SE47841</w:t>
            </w:r>
          </w:p>
        </w:tc>
      </w:tr>
      <w:tr w:rsidR="00932F4F" w:rsidRPr="006562BF" w14:paraId="1F51F106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20EFC" w14:textId="58DE5ED8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hsa-miR-17-5p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5C48B" w14:textId="4F7DAF2F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hsa-miR-200a*</w:t>
            </w:r>
          </w:p>
        </w:tc>
      </w:tr>
      <w:tr w:rsidR="00932F4F" w:rsidRPr="006562BF" w14:paraId="06E93F07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83591" w14:textId="465ABCC8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hsa-miR-18a-5p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BD2F7" w14:textId="2945C7A4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hsa-miR-200c</w:t>
            </w:r>
          </w:p>
        </w:tc>
      </w:tr>
      <w:tr w:rsidR="00932F4F" w:rsidRPr="006562BF" w14:paraId="1D4920EC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3953B" w14:textId="551166B8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hsa-miR-19a-3p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0E049" w14:textId="6656438E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hsa-miR-141</w:t>
            </w:r>
          </w:p>
        </w:tc>
      </w:tr>
      <w:tr w:rsidR="00932F4F" w:rsidRPr="006562BF" w14:paraId="2BF775DA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0AD64" w14:textId="36AFD36B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hsa-miR-19b-3p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89CE2" w14:textId="11A590B7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hsa-miR-200b*</w:t>
            </w:r>
          </w:p>
        </w:tc>
      </w:tr>
      <w:tr w:rsidR="00932F4F" w:rsidRPr="006562BF" w14:paraId="14852B8D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0E777" w14:textId="6903286D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hsa-miR-20a-5p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C8DB5" w14:textId="757E86B9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hsa-miR-200a</w:t>
            </w:r>
          </w:p>
        </w:tc>
      </w:tr>
      <w:tr w:rsidR="00932F4F" w:rsidRPr="006562BF" w14:paraId="69908582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48F0C" w14:textId="6D79E9E7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hsa-miR-21-5p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09C80" w14:textId="2541944F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hsa-miR-200b</w:t>
            </w:r>
          </w:p>
        </w:tc>
      </w:tr>
      <w:tr w:rsidR="00932F4F" w:rsidRPr="006562BF" w14:paraId="20BC62DF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EB01B" w14:textId="58F394FE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hsa-miR-23a-3p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6F186" w14:textId="33A7478E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hsa-miR-106a</w:t>
            </w:r>
          </w:p>
        </w:tc>
      </w:tr>
      <w:tr w:rsidR="00932F4F" w:rsidRPr="006562BF" w14:paraId="07E77A7E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9B989" w14:textId="22A72205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hsa-miR-24-3p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FA346" w14:textId="0EC33C6B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hsa-miR-182</w:t>
            </w:r>
          </w:p>
        </w:tc>
      </w:tr>
      <w:tr w:rsidR="00932F4F" w:rsidRPr="006562BF" w14:paraId="7D05356A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2E0E1" w14:textId="6834E753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hsa-miR-25-3p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9FEEA" w14:textId="38BA9C7A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hsa-miR-425</w:t>
            </w:r>
          </w:p>
        </w:tc>
      </w:tr>
      <w:tr w:rsidR="00932F4F" w:rsidRPr="006562BF" w14:paraId="0D7DB415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DF1E9D" w14:textId="7293D4A0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hsa-miR-27a-3p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657A8" w14:textId="46CB9BD4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hsa-miR-17</w:t>
            </w:r>
          </w:p>
        </w:tc>
      </w:tr>
      <w:tr w:rsidR="00932F4F" w:rsidRPr="006562BF" w14:paraId="4054BE3A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23A42" w14:textId="36263D22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hsa-miR-28-5p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1CB64" w14:textId="2434527A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hsa-miR-93</w:t>
            </w:r>
          </w:p>
        </w:tc>
      </w:tr>
      <w:tr w:rsidR="00932F4F" w:rsidRPr="006562BF" w14:paraId="2070D673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29D80" w14:textId="5C7A19A3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hsa-miR-30a-5p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0F696" w14:textId="4CF91600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hsa-miR-18a</w:t>
            </w:r>
          </w:p>
        </w:tc>
      </w:tr>
      <w:tr w:rsidR="00932F4F" w:rsidRPr="006562BF" w14:paraId="1FB78AE3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FBA4B" w14:textId="6737199A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hsa-miR-31-5p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FA91C8" w14:textId="184B08D8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hsa-miR-296-3p</w:t>
            </w:r>
          </w:p>
        </w:tc>
      </w:tr>
      <w:tr w:rsidR="00932F4F" w:rsidRPr="006562BF" w14:paraId="4F5A8FE7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7E926" w14:textId="2D23136A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hsa-miR-32-5p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849F8" w14:textId="1F6B1699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hsa-miR-93*</w:t>
            </w:r>
          </w:p>
        </w:tc>
      </w:tr>
      <w:tr w:rsidR="00932F4F" w:rsidRPr="006562BF" w14:paraId="61A2C320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4F5E78" w14:textId="3903B606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hsa-miR-33a-5p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7FB5B" w14:textId="69D91ED6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hsa-miR-200c*</w:t>
            </w:r>
          </w:p>
        </w:tc>
      </w:tr>
      <w:tr w:rsidR="00932F4F" w:rsidRPr="006562BF" w14:paraId="49A165F3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48023" w14:textId="4575303F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hsa-miR-92a-3p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48C90" w14:textId="7228226E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hsa-miR-18b</w:t>
            </w:r>
          </w:p>
        </w:tc>
      </w:tr>
      <w:tr w:rsidR="00932F4F" w:rsidRPr="006562BF" w14:paraId="01FF6198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D0FBDC" w14:textId="1E88050E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hsa-miR-93-5p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B05EF" w14:textId="74B9E76B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hsa-miR-20a</w:t>
            </w:r>
          </w:p>
        </w:tc>
      </w:tr>
      <w:tr w:rsidR="00932F4F" w:rsidRPr="006562BF" w14:paraId="6228865C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4FA76F" w14:textId="441BCE65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hsa-miR-96-5p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73567" w14:textId="7F7990FE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hsa-miR-378*</w:t>
            </w:r>
          </w:p>
        </w:tc>
      </w:tr>
      <w:tr w:rsidR="00932F4F" w:rsidRPr="006562BF" w14:paraId="4DE13458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75E60" w14:textId="4E25C282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hsa-miR-99a-5p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AC5261" w14:textId="55C2A62B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hsa-miR-15b</w:t>
            </w:r>
          </w:p>
        </w:tc>
      </w:tr>
      <w:tr w:rsidR="00932F4F" w:rsidRPr="006562BF" w14:paraId="1E3120A9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A1FD64" w14:textId="3F2B6FBE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hsa-miR-100-5p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82D4FA" w14:textId="349EFEC7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hsa-miR-106b</w:t>
            </w:r>
          </w:p>
        </w:tc>
      </w:tr>
      <w:tr w:rsidR="00932F4F" w:rsidRPr="006562BF" w14:paraId="39B17E2F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EC2D1" w14:textId="1378C2D8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hsa-miR-101-3p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44BA71" w14:textId="03EE8E99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hsa-miR-664</w:t>
            </w:r>
          </w:p>
        </w:tc>
      </w:tr>
      <w:tr w:rsidR="00932F4F" w:rsidRPr="006562BF" w14:paraId="0D868557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291BC" w14:textId="5AE4174B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hsa-miR-103a-3p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DDD022" w14:textId="6507AEC7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hsa-miR-4298</w:t>
            </w:r>
          </w:p>
        </w:tc>
      </w:tr>
      <w:tr w:rsidR="00932F4F" w:rsidRPr="006562BF" w14:paraId="546C3726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61E0A" w14:textId="71ABD35E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hsa-miR-106a-5p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B51C0" w14:textId="2415D04C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hsa-miR-183</w:t>
            </w:r>
          </w:p>
        </w:tc>
      </w:tr>
      <w:tr w:rsidR="00932F4F" w:rsidRPr="006562BF" w14:paraId="1A2CCF9D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8C8525" w14:textId="7DEE1995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hsa-miR-107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CBC33" w14:textId="260D471D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hsa-miR-24-2*</w:t>
            </w:r>
          </w:p>
        </w:tc>
      </w:tr>
      <w:tr w:rsidR="00932F4F" w:rsidRPr="006562BF" w14:paraId="717E8DA1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580C4" w14:textId="0218F2DF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hsa-miR-192-5p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C9CB06" w14:textId="22E93135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hsa-miR-106b*</w:t>
            </w:r>
          </w:p>
        </w:tc>
      </w:tr>
      <w:tr w:rsidR="00932F4F" w:rsidRPr="006562BF" w14:paraId="2DB169E4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0C3B6C" w14:textId="72F6052D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hsa-miR-199a-5p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0614C" w14:textId="25168FA8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hsa-miR-27a</w:t>
            </w:r>
          </w:p>
        </w:tc>
      </w:tr>
      <w:tr w:rsidR="00932F4F" w:rsidRPr="006562BF" w14:paraId="5A363B09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381C09" w14:textId="7BC50F5A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hsa-miR-199a-3p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82E55" w14:textId="11CA4D1B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hsa-miR-18a*</w:t>
            </w:r>
          </w:p>
        </w:tc>
      </w:tr>
      <w:tr w:rsidR="00932F4F" w:rsidRPr="006562BF" w14:paraId="567A8B6A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39F09" w14:textId="3A645A83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hsa-miR-148a-3p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790325" w14:textId="30DDA9B6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hsa-miR-203</w:t>
            </w:r>
          </w:p>
        </w:tc>
      </w:tr>
      <w:tr w:rsidR="00932F4F" w:rsidRPr="006562BF" w14:paraId="0F7F9BDC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34DC8" w14:textId="59D96FA1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E07971">
              <w:t>hsa-miR-30c-5p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BB730" w14:textId="42C48050" w:rsidR="00932F4F" w:rsidRPr="006562B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C45C8A">
              <w:t>hsa-miR-378c</w:t>
            </w:r>
          </w:p>
        </w:tc>
      </w:tr>
      <w:tr w:rsidR="00932F4F" w:rsidRPr="006562BF" w14:paraId="1E50EDA2" w14:textId="77777777" w:rsidTr="00387998">
        <w:trPr>
          <w:trHeight w:val="276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16F789" w14:textId="77777777" w:rsidR="00932F4F" w:rsidRDefault="00932F4F" w:rsidP="00932F4F">
            <w:pPr>
              <w:spacing w:before="0" w:after="0"/>
            </w:pPr>
            <w:r w:rsidRPr="00E07971">
              <w:t>hsa-miR-30d-5p</w:t>
            </w:r>
          </w:p>
          <w:p w14:paraId="20B98F44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hsa-miR-10a-5p</w:t>
            </w:r>
          </w:p>
          <w:p w14:paraId="09B9D768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hsa-miR-10b-5p</w:t>
            </w:r>
          </w:p>
          <w:p w14:paraId="398970FF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hsa-miR-181a-5p</w:t>
            </w:r>
          </w:p>
          <w:p w14:paraId="68C0B3A9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hsa-miR-181b-5p</w:t>
            </w:r>
          </w:p>
          <w:p w14:paraId="43B9501B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hsa-miR-181c-5p</w:t>
            </w:r>
          </w:p>
          <w:p w14:paraId="3743035C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hsa-miR-182-5p</w:t>
            </w:r>
          </w:p>
          <w:p w14:paraId="20E4BB50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hsa-miR-183-5p</w:t>
            </w:r>
          </w:p>
          <w:p w14:paraId="01F2AC35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hsa-miR-199b-5p</w:t>
            </w:r>
          </w:p>
          <w:p w14:paraId="55C50CF3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hsa-miR-204-5p</w:t>
            </w:r>
          </w:p>
          <w:p w14:paraId="038E99C1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hsa-miR-211-5p</w:t>
            </w:r>
          </w:p>
          <w:p w14:paraId="10AD3292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hsa-miR-212-3p</w:t>
            </w:r>
          </w:p>
          <w:p w14:paraId="5F79BA04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hsa-miR-215-5p</w:t>
            </w:r>
          </w:p>
          <w:p w14:paraId="5BE22762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hsa-miR-217</w:t>
            </w:r>
          </w:p>
          <w:p w14:paraId="0E0DC514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hsa-miR-218-5p</w:t>
            </w:r>
          </w:p>
          <w:p w14:paraId="414E4803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hsa-miR-219a-5p</w:t>
            </w:r>
          </w:p>
          <w:p w14:paraId="732D7A52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hsa-miR-223-3p</w:t>
            </w:r>
          </w:p>
          <w:p w14:paraId="32BA96D3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hsa-miR-224-5p</w:t>
            </w:r>
          </w:p>
          <w:p w14:paraId="3B38DA05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hsa-miR-200b-3p</w:t>
            </w:r>
          </w:p>
          <w:p w14:paraId="0F10C298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hsa-miR-23b-3p</w:t>
            </w:r>
          </w:p>
          <w:p w14:paraId="1105ED5B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hsa-miR-27b-3p</w:t>
            </w:r>
          </w:p>
          <w:p w14:paraId="2B6F6F03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hsa-miR-30b-5p</w:t>
            </w:r>
          </w:p>
          <w:p w14:paraId="6D028D58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hsa-miR-122-5p</w:t>
            </w:r>
          </w:p>
          <w:p w14:paraId="15F55F35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hsa-miR-124-3p</w:t>
            </w:r>
          </w:p>
          <w:p w14:paraId="01524003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hsa-miR-125b-5p</w:t>
            </w:r>
          </w:p>
          <w:p w14:paraId="4B6E58B4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hsa-miR-130a-3p</w:t>
            </w:r>
          </w:p>
          <w:p w14:paraId="634DD246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hsa-miR-132-3p</w:t>
            </w:r>
          </w:p>
          <w:p w14:paraId="3B88A76A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hsa-miR-135a-5p</w:t>
            </w:r>
          </w:p>
          <w:p w14:paraId="048B5B23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hsa-miR-137</w:t>
            </w:r>
          </w:p>
          <w:p w14:paraId="71340815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hsa-miR-142-5p</w:t>
            </w:r>
          </w:p>
          <w:p w14:paraId="7426FA92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hsa-miR-143-3p</w:t>
            </w:r>
          </w:p>
          <w:p w14:paraId="1667B771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hsa-miR-144-3p</w:t>
            </w:r>
          </w:p>
          <w:p w14:paraId="23F51C08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hsa-miR-145-5p</w:t>
            </w:r>
          </w:p>
          <w:p w14:paraId="0D41184E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hsa-miR-152-3p</w:t>
            </w:r>
          </w:p>
          <w:p w14:paraId="154E210F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hsa-miR-153-3p</w:t>
            </w:r>
          </w:p>
          <w:p w14:paraId="7157032E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hsa-miR-125a-5p</w:t>
            </w:r>
          </w:p>
          <w:p w14:paraId="3221E789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hsa-miR-126-3p</w:t>
            </w:r>
          </w:p>
          <w:p w14:paraId="59BC34EE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hsa-miR-154-5p</w:t>
            </w:r>
          </w:p>
          <w:p w14:paraId="24477736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hsa-miR-186-5p</w:t>
            </w:r>
          </w:p>
          <w:p w14:paraId="64B529E8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hsa-miR-200c-3p</w:t>
            </w:r>
          </w:p>
          <w:p w14:paraId="15159A93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hsa-miR-106b-5p</w:t>
            </w:r>
          </w:p>
          <w:p w14:paraId="78D7C574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hsa-miR-302a-3p</w:t>
            </w:r>
          </w:p>
          <w:p w14:paraId="08BEDAFF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hsa-miR-301a-3p</w:t>
            </w:r>
          </w:p>
          <w:p w14:paraId="1CE412D3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hsa-miR-99b-5p</w:t>
            </w:r>
          </w:p>
          <w:p w14:paraId="74B2E63E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hsa-miR-130b-3p</w:t>
            </w:r>
          </w:p>
          <w:p w14:paraId="0E37BE34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hsa-miR-30e-5p</w:t>
            </w:r>
          </w:p>
          <w:p w14:paraId="0B88971A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hsa-miR-362-5p</w:t>
            </w:r>
          </w:p>
          <w:p w14:paraId="12197B7E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hsa-miR-363-3p</w:t>
            </w:r>
          </w:p>
          <w:p w14:paraId="76A34957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hsa-miR-365a-3p</w:t>
            </w:r>
          </w:p>
          <w:p w14:paraId="71419420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hsa-miR-302b-3p</w:t>
            </w:r>
          </w:p>
          <w:p w14:paraId="7BDC83D6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hsa-miR-367-3p</w:t>
            </w:r>
          </w:p>
          <w:p w14:paraId="55BA9E74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hsa-miR-369-3p</w:t>
            </w:r>
          </w:p>
          <w:p w14:paraId="735DAFC3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hsa-miR-372-3p</w:t>
            </w:r>
          </w:p>
          <w:p w14:paraId="6C2CD40F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hsa-miR-373-3p</w:t>
            </w:r>
          </w:p>
          <w:p w14:paraId="0ED025FC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hsa-miR-374a-5p</w:t>
            </w:r>
          </w:p>
          <w:p w14:paraId="624DE2A0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hsa-miR-377-3p</w:t>
            </w:r>
          </w:p>
          <w:p w14:paraId="60FC0929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hsa-miR-381-3p</w:t>
            </w:r>
          </w:p>
          <w:p w14:paraId="3FF85F75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hsa-miR-342-3p</w:t>
            </w:r>
          </w:p>
          <w:p w14:paraId="3672E51E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hsa-miR-323a-3p</w:t>
            </w:r>
          </w:p>
          <w:p w14:paraId="70CC9307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hsa-miR-135b-5p</w:t>
            </w:r>
          </w:p>
          <w:p w14:paraId="7331594B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hsa-miR-148b-3p</w:t>
            </w:r>
          </w:p>
          <w:p w14:paraId="473B85DC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hsa-miR-339-5p</w:t>
            </w:r>
          </w:p>
          <w:p w14:paraId="518B2D40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hsa-miR-335-5p</w:t>
            </w:r>
          </w:p>
          <w:p w14:paraId="6353D267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hsa-miR-345-5p</w:t>
            </w:r>
          </w:p>
          <w:p w14:paraId="21BBB7AD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hsa-miR-384</w:t>
            </w:r>
          </w:p>
          <w:p w14:paraId="39821DCC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hsa-miR-422a</w:t>
            </w:r>
          </w:p>
          <w:p w14:paraId="4FBDEC8E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hsa-miR-18b-5p</w:t>
            </w:r>
          </w:p>
          <w:p w14:paraId="4428EE6F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hsa-miR-20b-5p</w:t>
            </w:r>
          </w:p>
          <w:p w14:paraId="714FF2E9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hsa-miR-448</w:t>
            </w:r>
          </w:p>
          <w:p w14:paraId="2326C5A3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hsa-miR-429</w:t>
            </w:r>
          </w:p>
          <w:p w14:paraId="2178D4C2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hsa-miR-410-3p</w:t>
            </w:r>
          </w:p>
          <w:p w14:paraId="3386E873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hsa-miR-485-5p</w:t>
            </w:r>
          </w:p>
          <w:p w14:paraId="599052AD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hsa-miR-489-3p</w:t>
            </w:r>
          </w:p>
          <w:p w14:paraId="10C09AF4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hsa-miR-181d-5p</w:t>
            </w:r>
          </w:p>
          <w:p w14:paraId="48054FE4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hsa-miR-512-3p</w:t>
            </w:r>
          </w:p>
          <w:p w14:paraId="0ED6C216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hsa-miR-520e</w:t>
            </w:r>
          </w:p>
          <w:p w14:paraId="5FE07AD1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hsa-miR-520f-3p</w:t>
            </w:r>
          </w:p>
          <w:p w14:paraId="41D47FF0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hsa-miR-519c-5p</w:t>
            </w:r>
          </w:p>
          <w:p w14:paraId="103CF621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hsa-miR-520a-3p</w:t>
            </w:r>
          </w:p>
          <w:p w14:paraId="0DBAFE99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hsa-miR-526b-5p</w:t>
            </w:r>
          </w:p>
          <w:p w14:paraId="59C5E64F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hsa-miR-526b-3p</w:t>
            </w:r>
          </w:p>
          <w:p w14:paraId="18213D6B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hsa-miR-526a</w:t>
            </w:r>
          </w:p>
          <w:p w14:paraId="4E3DE7BE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hsa-miR-520c-3p</w:t>
            </w:r>
          </w:p>
          <w:p w14:paraId="37F054DE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hsa-miR-517a-3p</w:t>
            </w:r>
          </w:p>
          <w:p w14:paraId="19F49142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hsa-miR-590-5p</w:t>
            </w:r>
          </w:p>
          <w:p w14:paraId="567544D3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hsa-miR-651-5p</w:t>
            </w:r>
          </w:p>
          <w:p w14:paraId="6BDE472A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hsa-miR-411-5p</w:t>
            </w:r>
          </w:p>
          <w:p w14:paraId="495D0168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hsa-miR-656-3p</w:t>
            </w:r>
          </w:p>
          <w:p w14:paraId="100BC308" w14:textId="77777777" w:rsidR="00932F4F" w:rsidRDefault="00932F4F" w:rsidP="00932F4F">
            <w:pPr>
              <w:spacing w:before="0" w:after="0"/>
              <w:rPr>
                <w:lang w:eastAsia="zh-CN"/>
              </w:rPr>
            </w:pPr>
            <w:r>
              <w:rPr>
                <w:lang w:eastAsia="zh-CN"/>
              </w:rPr>
              <w:t>hsa-miR-421</w:t>
            </w:r>
          </w:p>
          <w:p w14:paraId="1FC9C9F0" w14:textId="4795A6B5" w:rsidR="00932F4F" w:rsidRPr="00932F4F" w:rsidRDefault="00932F4F" w:rsidP="00932F4F">
            <w:pPr>
              <w:spacing w:before="0" w:after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hsa-miR-542-3p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6F44D7" w14:textId="77777777" w:rsidR="00932F4F" w:rsidRDefault="00932F4F" w:rsidP="00932F4F">
            <w:pPr>
              <w:spacing w:before="0" w:after="0"/>
            </w:pPr>
            <w:r w:rsidRPr="00C45C8A">
              <w:lastRenderedPageBreak/>
              <w:t>hsa-miR-1913</w:t>
            </w:r>
          </w:p>
          <w:p w14:paraId="7A12B367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hsa-miR-15a</w:t>
            </w:r>
          </w:p>
          <w:p w14:paraId="3A796A55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hsa-miR-23a</w:t>
            </w:r>
          </w:p>
          <w:p w14:paraId="5EF118B7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hsa-miR-23a*</w:t>
            </w:r>
          </w:p>
          <w:p w14:paraId="624E1C84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hsa-miR-4317</w:t>
            </w:r>
          </w:p>
          <w:p w14:paraId="69A8CD57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hsa-miR-205</w:t>
            </w:r>
          </w:p>
          <w:p w14:paraId="0BDA7733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hsa-miR-625</w:t>
            </w:r>
          </w:p>
          <w:p w14:paraId="571B84EA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hsa-miR-187</w:t>
            </w:r>
          </w:p>
          <w:p w14:paraId="55C6F759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hsa-miR-378</w:t>
            </w:r>
          </w:p>
          <w:p w14:paraId="4D0BF237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hsa-miR-3195</w:t>
            </w:r>
          </w:p>
          <w:p w14:paraId="5E57FC80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hsa-miR-671-3p</w:t>
            </w:r>
          </w:p>
          <w:p w14:paraId="707E9024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hsa-miR-130b</w:t>
            </w:r>
          </w:p>
          <w:p w14:paraId="426CA685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hsa-miR-2277</w:t>
            </w:r>
          </w:p>
          <w:p w14:paraId="5D3D1674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hsa-miR-135b*</w:t>
            </w:r>
          </w:p>
          <w:p w14:paraId="0B934DB0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hsa-miR-940</w:t>
            </w:r>
          </w:p>
          <w:p w14:paraId="2D1821D8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lastRenderedPageBreak/>
              <w:t>hsa-miR-1307</w:t>
            </w:r>
          </w:p>
          <w:p w14:paraId="11D72B32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hsa-miR-422a</w:t>
            </w:r>
          </w:p>
          <w:p w14:paraId="06A0DAD5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hsa-miR-16</w:t>
            </w:r>
          </w:p>
          <w:p w14:paraId="63F7E3A9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hsa-miR-27a*</w:t>
            </w:r>
          </w:p>
          <w:p w14:paraId="37E5B2C5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hsa-miR-421</w:t>
            </w:r>
          </w:p>
          <w:p w14:paraId="02080A62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hsa-miR-181d</w:t>
            </w:r>
          </w:p>
          <w:p w14:paraId="09830AC7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hsa-miR-1228</w:t>
            </w:r>
          </w:p>
          <w:p w14:paraId="0341181D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hsa-miR-595</w:t>
            </w:r>
          </w:p>
          <w:p w14:paraId="7346D442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hsa-miR-429</w:t>
            </w:r>
          </w:p>
          <w:p w14:paraId="7F49E0B7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hsa-miR-92a-1*</w:t>
            </w:r>
          </w:p>
          <w:p w14:paraId="503EB65A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hsa-miR-425*</w:t>
            </w:r>
          </w:p>
          <w:p w14:paraId="10E68DDD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hsa-miR-1910</w:t>
            </w:r>
          </w:p>
          <w:p w14:paraId="77DD11BA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hsa-miR-126</w:t>
            </w:r>
          </w:p>
          <w:p w14:paraId="76FE007B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hsa-miR-20b</w:t>
            </w:r>
          </w:p>
          <w:p w14:paraId="09656EE4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hsa-miR-301a</w:t>
            </w:r>
          </w:p>
          <w:p w14:paraId="135BCC37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hsa-miR-934</w:t>
            </w:r>
          </w:p>
          <w:p w14:paraId="43B613FA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hsa-miR-224</w:t>
            </w:r>
          </w:p>
          <w:p w14:paraId="3B2927ED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hsa-miR-25*</w:t>
            </w:r>
          </w:p>
          <w:p w14:paraId="34ED7B3A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hsa-miR-885-5p</w:t>
            </w:r>
          </w:p>
          <w:p w14:paraId="159D2887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hsa-miR-92b</w:t>
            </w:r>
          </w:p>
          <w:p w14:paraId="49288F52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hsa-miR-138-1*</w:t>
            </w:r>
          </w:p>
          <w:p w14:paraId="340F132F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hsa-miR-221</w:t>
            </w:r>
          </w:p>
          <w:p w14:paraId="415FB61C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hsa-miR-1825</w:t>
            </w:r>
          </w:p>
          <w:p w14:paraId="0FDA2751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hsa-miR-25</w:t>
            </w:r>
          </w:p>
          <w:p w14:paraId="3F230B6B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hsa-miR-3187</w:t>
            </w:r>
          </w:p>
          <w:p w14:paraId="3E79DC2A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hsa-miR-449b*</w:t>
            </w:r>
          </w:p>
          <w:p w14:paraId="64001E5B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hsa-miR-149</w:t>
            </w:r>
          </w:p>
          <w:p w14:paraId="739986DC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hsa-miR-128</w:t>
            </w:r>
          </w:p>
          <w:p w14:paraId="63D7A526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hsa-miR-877</w:t>
            </w:r>
          </w:p>
          <w:p w14:paraId="62E78D20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hsa-miR-1909*</w:t>
            </w:r>
          </w:p>
          <w:p w14:paraId="681DFB29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hsa-miR-183*</w:t>
            </w:r>
          </w:p>
          <w:p w14:paraId="61393B5E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hsa-miR-449b</w:t>
            </w:r>
          </w:p>
          <w:p w14:paraId="6BA77F6E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hsa-miR-3178</w:t>
            </w:r>
          </w:p>
          <w:p w14:paraId="13D08996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hsa-miR-449a</w:t>
            </w:r>
          </w:p>
          <w:p w14:paraId="423B0540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hsa-miR-346</w:t>
            </w:r>
          </w:p>
          <w:p w14:paraId="6D454635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hsa-miR-27b*</w:t>
            </w:r>
          </w:p>
          <w:p w14:paraId="15A356EB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hsa-miR-30b*</w:t>
            </w:r>
          </w:p>
          <w:p w14:paraId="364A2BFF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hsa-miR-449c</w:t>
            </w:r>
          </w:p>
          <w:p w14:paraId="56869912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hsa-miR-210</w:t>
            </w:r>
          </w:p>
          <w:p w14:paraId="04AB33AA" w14:textId="77777777" w:rsidR="00932F4F" w:rsidRP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hsa-miR-1973</w:t>
            </w:r>
          </w:p>
          <w:p w14:paraId="5D506A77" w14:textId="36E9B85B" w:rsid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932F4F">
              <w:rPr>
                <w:rFonts w:eastAsia="等线" w:cs="Times New Roman"/>
                <w:szCs w:val="24"/>
                <w:lang w:eastAsia="zh-CN"/>
              </w:rPr>
              <w:t>hsa-miR-369-3p</w:t>
            </w:r>
          </w:p>
          <w:p w14:paraId="3CCAC33F" w14:textId="77777777" w:rsid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</w:p>
          <w:p w14:paraId="27E6D698" w14:textId="77777777" w:rsid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</w:p>
          <w:p w14:paraId="284874F9" w14:textId="77777777" w:rsid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</w:p>
          <w:p w14:paraId="14E73B65" w14:textId="77777777" w:rsid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</w:p>
          <w:p w14:paraId="3ACB5766" w14:textId="77777777" w:rsid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</w:p>
          <w:p w14:paraId="50D7A893" w14:textId="77777777" w:rsid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</w:p>
          <w:p w14:paraId="2B914C0F" w14:textId="77777777" w:rsidR="00932F4F" w:rsidRDefault="00932F4F" w:rsidP="00932F4F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</w:p>
          <w:p w14:paraId="7A07F50D" w14:textId="7C6AE2F2" w:rsidR="00932F4F" w:rsidRPr="006562BF" w:rsidRDefault="00932F4F" w:rsidP="00932F4F">
            <w:pPr>
              <w:spacing w:before="0" w:after="0"/>
              <w:rPr>
                <w:rFonts w:eastAsia="等线" w:cs="Times New Roman" w:hint="eastAsia"/>
                <w:szCs w:val="24"/>
                <w:lang w:eastAsia="zh-CN"/>
              </w:rPr>
            </w:pPr>
          </w:p>
        </w:tc>
      </w:tr>
    </w:tbl>
    <w:p w14:paraId="4227EEE6" w14:textId="145988A6" w:rsidR="00654E8F" w:rsidRPr="001549D3" w:rsidRDefault="00654E8F" w:rsidP="0001436A">
      <w:pPr>
        <w:pStyle w:val="SupplementaryMaterial"/>
        <w:rPr>
          <w:b w:val="0"/>
        </w:rPr>
      </w:pPr>
    </w:p>
    <w:sectPr w:rsidR="00654E8F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0CC79" w14:textId="77777777" w:rsidR="00D44FB7" w:rsidRDefault="00D44FB7" w:rsidP="00117666">
      <w:pPr>
        <w:spacing w:after="0"/>
      </w:pPr>
      <w:r>
        <w:separator/>
      </w:r>
    </w:p>
  </w:endnote>
  <w:endnote w:type="continuationSeparator" w:id="0">
    <w:p w14:paraId="3499649A" w14:textId="77777777" w:rsidR="00D44FB7" w:rsidRDefault="00D44FB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6562BF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6562BF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6562BF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6562BF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2B4A57" w:rsidRPr="006562BF">
                            <w:rPr>
                              <w:noProof/>
                              <w:color w:val="000000"/>
                              <w:szCs w:val="40"/>
                            </w:rPr>
                            <w:t>2</w:t>
                          </w:r>
                          <w:r w:rsidRPr="006562BF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6562BF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6562BF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6562BF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6562BF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2B4A57" w:rsidRPr="006562BF">
                      <w:rPr>
                        <w:noProof/>
                        <w:color w:val="000000"/>
                        <w:szCs w:val="40"/>
                      </w:rPr>
                      <w:t>2</w:t>
                    </w:r>
                    <w:r w:rsidRPr="006562BF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6562BF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6562BF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6562BF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6562BF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994A3D" w:rsidRPr="006562BF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6562BF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6562BF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6562BF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6562BF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6562BF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994A3D" w:rsidRPr="006562BF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6562BF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8A119" w14:textId="77777777" w:rsidR="00D44FB7" w:rsidRDefault="00D44FB7" w:rsidP="00117666">
      <w:pPr>
        <w:spacing w:after="0"/>
      </w:pPr>
      <w:r>
        <w:separator/>
      </w:r>
    </w:p>
  </w:footnote>
  <w:footnote w:type="continuationSeparator" w:id="0">
    <w:p w14:paraId="3D0BE41F" w14:textId="77777777" w:rsidR="00D44FB7" w:rsidRDefault="00D44FB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6562BF">
      <w:rPr>
        <w:b/>
        <w:noProof/>
        <w:color w:val="A6A6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E2759"/>
    <w:rsid w:val="003123F4"/>
    <w:rsid w:val="00352FCD"/>
    <w:rsid w:val="003544FB"/>
    <w:rsid w:val="003B17E9"/>
    <w:rsid w:val="003D2F2D"/>
    <w:rsid w:val="00401590"/>
    <w:rsid w:val="00447801"/>
    <w:rsid w:val="00452E9C"/>
    <w:rsid w:val="004735C8"/>
    <w:rsid w:val="004947A6"/>
    <w:rsid w:val="004961FF"/>
    <w:rsid w:val="005148D7"/>
    <w:rsid w:val="00517A89"/>
    <w:rsid w:val="005250F2"/>
    <w:rsid w:val="00593EEA"/>
    <w:rsid w:val="005A5EEE"/>
    <w:rsid w:val="005B33B7"/>
    <w:rsid w:val="005E5FFB"/>
    <w:rsid w:val="006375C7"/>
    <w:rsid w:val="00654E8F"/>
    <w:rsid w:val="006562BF"/>
    <w:rsid w:val="00660D05"/>
    <w:rsid w:val="006820B1"/>
    <w:rsid w:val="006B7D14"/>
    <w:rsid w:val="006F1A1E"/>
    <w:rsid w:val="00701727"/>
    <w:rsid w:val="0070566C"/>
    <w:rsid w:val="00714C50"/>
    <w:rsid w:val="00715A38"/>
    <w:rsid w:val="00725A7D"/>
    <w:rsid w:val="007501BE"/>
    <w:rsid w:val="00790BB3"/>
    <w:rsid w:val="007C206C"/>
    <w:rsid w:val="00817DD6"/>
    <w:rsid w:val="0083759F"/>
    <w:rsid w:val="00885156"/>
    <w:rsid w:val="009151AA"/>
    <w:rsid w:val="009243FE"/>
    <w:rsid w:val="00932F4F"/>
    <w:rsid w:val="0093429D"/>
    <w:rsid w:val="00943573"/>
    <w:rsid w:val="00964134"/>
    <w:rsid w:val="00970F7D"/>
    <w:rsid w:val="00994A3D"/>
    <w:rsid w:val="009C2B12"/>
    <w:rsid w:val="00A174D9"/>
    <w:rsid w:val="00A61A85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44FB7"/>
    <w:rsid w:val="00DB59C3"/>
    <w:rsid w:val="00DC259A"/>
    <w:rsid w:val="00DE23E8"/>
    <w:rsid w:val="00E03FA5"/>
    <w:rsid w:val="00E52377"/>
    <w:rsid w:val="00E537AD"/>
    <w:rsid w:val="00E64E17"/>
    <w:rsid w:val="00E866C9"/>
    <w:rsid w:val="00EA3D3C"/>
    <w:rsid w:val="00EB5C2B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30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赵 振丹</cp:lastModifiedBy>
  <cp:revision>3</cp:revision>
  <cp:lastPrinted>2013-10-03T12:51:00Z</cp:lastPrinted>
  <dcterms:created xsi:type="dcterms:W3CDTF">2021-11-16T10:46:00Z</dcterms:created>
  <dcterms:modified xsi:type="dcterms:W3CDTF">2021-11-16T11:16:00Z</dcterms:modified>
</cp:coreProperties>
</file>