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F6B0FE" w14:textId="744D0B43" w:rsidR="00893FEF" w:rsidRPr="00893FEF" w:rsidRDefault="00654E8F" w:rsidP="000B5003">
      <w:pPr>
        <w:pStyle w:val="Heading1"/>
        <w:numPr>
          <w:ilvl w:val="0"/>
          <w:numId w:val="0"/>
        </w:numPr>
        <w:ind w:left="567"/>
      </w:pPr>
      <w:r w:rsidRPr="00994A3D">
        <w:t xml:space="preserve">Supplementary </w:t>
      </w:r>
      <w:r w:rsidR="00893FEF">
        <w:t>Table 1.</w:t>
      </w:r>
      <w:r w:rsidR="00893FEF" w:rsidRPr="00893FEF">
        <w:rPr>
          <w:b w:val="0"/>
          <w:bCs/>
        </w:rPr>
        <w:t xml:space="preserve"> </w:t>
      </w:r>
      <w:r w:rsidR="00893FEF" w:rsidRPr="00F426C6">
        <w:rPr>
          <w:b w:val="0"/>
          <w:bCs/>
        </w:rPr>
        <w:t xml:space="preserve">Accession numbers </w:t>
      </w:r>
      <w:r w:rsidR="00F426C6" w:rsidRPr="00F426C6">
        <w:rPr>
          <w:b w:val="0"/>
          <w:bCs/>
        </w:rPr>
        <w:t>of sequences included and excluded</w:t>
      </w:r>
    </w:p>
    <w:tbl>
      <w:tblPr>
        <w:tblW w:w="9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78"/>
        <w:gridCol w:w="2882"/>
        <w:gridCol w:w="1240"/>
        <w:gridCol w:w="2860"/>
      </w:tblGrid>
      <w:tr w:rsidR="002141F1" w:rsidRPr="002141F1" w14:paraId="53A1A9A7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12F" w14:textId="77777777" w:rsidR="002141F1" w:rsidRPr="00086A53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6203B" w14:textId="429BB125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PT"/>
              </w:rPr>
              <w:t>Included sequences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7F4E34" w14:textId="48813A2F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E7E167" w14:textId="79FF0C21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5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DC61141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D7D7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2A68D" w14:textId="48B7F70A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Accession number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C6024" w14:textId="548D1A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Species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114BB" w14:textId="443D2D48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Gene name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00A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3F8A8AA" w14:textId="77777777" w:rsidTr="004B39A1">
        <w:trPr>
          <w:trHeight w:val="290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E3A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11D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NM_002053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A0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D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4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576161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44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69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AD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D0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D7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04B737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5D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AC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XM_011956051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D8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1F8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61D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CA1088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8D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085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XM_019026669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0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49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FB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9805EC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606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9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XM_001085311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A14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90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60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1F2FE6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883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C76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XM_001147994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17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8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C3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0B5AB3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EA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01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MK214685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6F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Tupaia glis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5D9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8C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5F0D72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B0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EC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XM_006233425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78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61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4F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9F579E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90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73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XM_034500085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8B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A4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A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878D46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95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B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XM_034500086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34F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0D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38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66D837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10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68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XM_034500240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B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06B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B7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14E28B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AC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D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XM_034500564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47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10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51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2B318C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1B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17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XM_034500841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84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FC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701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742EFF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17F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1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XM_034500842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4B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23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E1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63E45A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1C8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EC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XM_034500843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B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05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87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8BC99A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6C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82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356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3B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15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6C6187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04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D5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XM_028788145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EB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51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85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BFA001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9D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8F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XM_028788141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E5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6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A1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DAB361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A0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5F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XM_028788127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5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C9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D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2EEFB1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1CA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E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XM_028788129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2B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491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D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81E0E8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2E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F1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64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 xml:space="preserve">Grammomys surdaster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65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2F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A42708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72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67F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XM_021196161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1D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6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88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885C4D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C1D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B8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XM_021189400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F8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B6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A3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48952A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A3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7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XM_021189401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4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B6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7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81D432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29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F23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XM_032897242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20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B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78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5FD0F6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CCB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5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XM_032896554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786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11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9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4E1A13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C8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D0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XM_032896553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A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897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4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B9BA7E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3C8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74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XM_021157847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2A7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431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D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4BE129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E59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D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XM_021154688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C5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A7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A3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D4FE53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E4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78F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XM_031375692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78E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41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3E1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7E76C0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05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A1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XM_031342171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B73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78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65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C4019D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F1B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71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XM_031342170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08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68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E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69392A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9ED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9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XM_031342168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8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0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2D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597031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DA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4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XM_031339220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89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6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10F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F6112B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81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56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ED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444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5F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D55D1D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70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C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EE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F59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A1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2FE604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9B4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1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2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7F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C3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5DE7EE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914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lastRenderedPageBreak/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C9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C7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0FB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95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2D6E9C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D0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38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XM_006986143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8BD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BD5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2C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292862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C0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DA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A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B6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A7D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AE855F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2D4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2CC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XM_016004723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C81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4B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E47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2EB569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1F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98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XM_021661455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68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E90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DB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E96BD0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9A0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87F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XM_021661450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A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268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C8C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1FB808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7D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B1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XM_005357434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6D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8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D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8103C9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41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D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XM_005357374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3D9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E1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31A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6F8D6D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8C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D7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XM_026784136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CA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28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488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83E16D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39A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CCB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XM_026783891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C8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3E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1C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201CF7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74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40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XM_026784120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BB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1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10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C404E6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696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9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XM_005357436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63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97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E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2FF34C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90F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8B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XM_007653724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5E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B6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BB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05D651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03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A11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XM_035438266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6ED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B0C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96F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8DC660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8E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DF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XM_027385979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2D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06F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FC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48A96B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59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69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XM_007607790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AD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15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1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3F15BE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15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0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XM_003513428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3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E7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84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26E4B9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04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A0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NM_010259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E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411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7F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6B35B5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0AE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C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NM_010260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5C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B1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F4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28965C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9B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D84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MK214686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FF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Tupaia glis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5E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383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45D85B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10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FAA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XM_012464814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F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1A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F4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FEF414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20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13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XM_011956052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C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48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1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705821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6A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D0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XM_019026761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7A0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AF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E7A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0BC3CE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2F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285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XM_001085895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C6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B6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4A7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97F829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54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1E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XM_024346929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D8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32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5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711FEF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0E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18B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NM_004120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CBB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EF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B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9DDFFC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D7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5B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NM_133624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64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3A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F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0883E1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3C4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44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XM_021196037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B5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54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4D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A30414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9D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D52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XM_029538048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DB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D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65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F9AAC2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F2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15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XM_029475563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FD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D9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E22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C91734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8E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17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XM_042280029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E8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379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2C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6A5464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B7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3F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XM_031375696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60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09B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A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8BAEEF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590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9CC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XM_021661452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3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C0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8B0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992AA5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FF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4D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XM_005357371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B3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BF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79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2D73C4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76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3C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XM_027385428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48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01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71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A21602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CA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074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XM_003513953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F4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9A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7A4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AD2345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142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0E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XM_007655145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D6B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4C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9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598026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202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3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BC140837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E70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7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9A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203FE1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6C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C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XM_012464809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5A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3AE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589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0642F4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14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93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 xml:space="preserve">XM_011956056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2A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63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92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D27822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94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5AA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XM_004026097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E32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B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A1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762B87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12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BE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XM_001083783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2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442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6A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C7D560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D3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62E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XM_001146987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B1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C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6C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9212ED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AFC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B9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NM_001289492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78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26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8E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8307F0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402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5A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XM_006233426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DC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15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BD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FF5F6A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9B8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lastRenderedPageBreak/>
              <w:t>83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F0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NM_052941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39B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F8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1E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D16911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FF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3C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 xml:space="preserve">XM_012464811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2D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4D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3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198870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74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8A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XM_019027006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6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14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0F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F803D6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52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8A4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XM_009424854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E62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7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C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14CFDF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B05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401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MK214687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C7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Tupaia glis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C7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DF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EF829C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DE8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80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XM_006233424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2C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83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78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49ADD1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170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01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 xml:space="preserve">XM_034500655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DD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E7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149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B6D701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9AC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C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XM_034500840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0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C3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5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ED5EC0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2A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D2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XM_028760496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D9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Grammomys surdaster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39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DDF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E6FBA3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2E8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93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XM_028788140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2D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Grammomys surdaster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8E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41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AF0A42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5E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6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XM_006534804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2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A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88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AE47A2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18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D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XM_021196297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B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6A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321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E52EBE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C1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03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XM_021189011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A0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88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A2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C8B87C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D2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0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XM_021196276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C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9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5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67EE41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47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1E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XM_032897244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35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62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C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B3C369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42B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A1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XM_032897243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EF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1A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2F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6EA31B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56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FC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XM_021158284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12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A2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6CC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002055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5A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C7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XM_031375697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EE1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69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22B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5175D2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13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3C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XM_031375689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8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5C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53D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74D9AB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BA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657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XM_031375686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16E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8A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A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051397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17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62D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3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5C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D0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63F1AA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02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7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XM_006986124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01D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08B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23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0682A5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451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B95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XM_021661449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9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68A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70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DD9325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5B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7BA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XM_021661447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B4A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5F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83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740F02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B26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E80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XM_005357437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62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E7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25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80C3D1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C10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5D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XM_005357372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5B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F2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9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EEACD1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0D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EF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XM_005357368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1C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E4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B4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1FA265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B3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41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XM_026784137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B7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63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FF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FF19F4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D6D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4A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XM_035437716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0A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C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046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D7A666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6B9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EC8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XM_035437715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AFC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8E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94A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F00D0D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99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A0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XM_035437594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DF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0F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8E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714C64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20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02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NM_052942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6BF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41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00A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1E15B5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71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F11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XM_012464815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3F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35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8BA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A9E6B9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BE7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2A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XM_004026101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25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0E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31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EEA510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90E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4B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XM_016922023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2A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C8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09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9D6C43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354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B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MK214688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D0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Tupaia glis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27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7E8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9354EE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2F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FE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NM_153564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31E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972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95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33BD50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786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F7E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AF487898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B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EA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CF2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1C5922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65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49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M81128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35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07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CD0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02AA9A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73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46A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NM_001108569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46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5B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F12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E616F0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9E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70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 xml:space="preserve">XM_034500343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D4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F9E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29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5CB805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E2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E1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XM_028760412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D7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Grammomys surdaster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503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21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AE4014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D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6A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XM_021196977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AA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7E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E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D14547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D6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6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XM_032897245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DDF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29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7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90C5DE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11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35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XM_021158401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F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0C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9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67CAF0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2B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213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XM_031375684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E59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795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F4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131ADD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7B2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lastRenderedPageBreak/>
              <w:t>129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273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XM_016004731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F1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47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44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61E370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A5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4D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XM_021661446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08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01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AE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A9A4C1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380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8C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XM_013350012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A2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4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25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62CF7A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14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EE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XM_007654340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91C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66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DB7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2B1577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1C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35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BC131713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A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79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DD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0A5748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B2F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0A7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7BC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77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43B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AE91EE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335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6B0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XM_012464776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82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796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B5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1121E1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18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E7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XM_011956049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12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1BB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E8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2B834D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C4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43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XM_011956192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16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E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3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4553D0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E9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21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XM_004026102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82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2C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F3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A336F5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6F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B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XM_015144533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69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B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DE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C7510E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6F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B71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XM_015144556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53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18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A6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20DC7E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A2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CAD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XM_016922096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AF6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6D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C0F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0931E2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C2B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2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XM_011249385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47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7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8CA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DEEE8E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07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B25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XM_008770121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4A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7C7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A3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3DDC4B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F9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092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XM_017591354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3C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17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B1D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6BA9E2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7A6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99C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XM_003749409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73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8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F9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A6CC5F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C9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7C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XM_034508931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ABA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Arvicanthis niloticus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103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92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D20CA4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CF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4BE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XM_028782360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AE0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Grammomys surdaster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68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B1B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7E1205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99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C2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XM_021162459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67A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59F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2C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6A6EF8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43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5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XM_029477690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63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C1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F71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482BECF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7A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F8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XM_021162424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3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BFD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B5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81A608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1D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66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XM_021162399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135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BD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21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9A0E7F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8F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80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XM_006985846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9E8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1F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C2B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5DD967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76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87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XM_006975435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9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A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81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444B49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41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8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XM_021647448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E3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Meriones unguiculatus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C4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8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52F495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E67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84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XM_005372102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E8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15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8C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7A45921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4C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5A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XM_005359674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351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95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C2C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CB8AE9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2B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F7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XM_035461023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CE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2A7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BAF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0FE76B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E8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F3F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NM_207398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A83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Homo sapiens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37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CF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7A0C08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AC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9E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XM_012464812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D4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Aotus nancymaae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F0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F4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424980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5B9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D7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XM_011956054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D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Colobus angolensis palliatus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F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DF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8CC495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AFB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1F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XM_019027091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1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Gorilla gorilla gorilla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6C1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22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EB3077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14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04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XM_015144520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13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Macaca mulatta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BD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E3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9A47A8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4AC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552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XM_009424758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88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Pan troglodytes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DD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ACD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13B6EE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3C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7F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MK214689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ED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Tupaia glis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9F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D1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1A4286A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03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68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NM_145545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3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F2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0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9DD3AFA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2E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AC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XM_006535281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97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CCF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CA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8A56F8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E0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57D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XM_006534924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E2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4F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00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94F6BE7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12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DDA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NM_001039646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DB2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9F4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D8B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7F2B0B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56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CE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NM_001039647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3F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musculus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93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D75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6C86FDD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4C4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9D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XM_017599539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A8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64D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77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8EDDAE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C2C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61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XM_003411198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AE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3A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84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C2A22C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EA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05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XM_023549403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54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76B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2F3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80F37D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37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C0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XM_023549396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BDA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A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63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5762A0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765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lastRenderedPageBreak/>
              <w:t>174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D6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XM_003411104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9CA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8E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D5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ADBB9C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B2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1D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XM_010591314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13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F1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C0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32B7D7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73B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B6C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XM_003411101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9D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C8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40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E0E14C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2D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4F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XM_003411103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8C8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C9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56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FDAAF1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4E4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B3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XM_023549398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6C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9CB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7D8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4CFAAE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B1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16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XM_010591315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FC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217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92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0BA3469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1C4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180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85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XM_023549398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D2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A1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66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727748AF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41D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181</w:t>
            </w: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9D2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XM_023448449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27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DB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28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37AA1097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F4B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182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A3D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XM_023558444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67B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Loxodonta africana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630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F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53BD2650" w14:textId="77777777" w:rsidTr="004B39A1">
        <w:trPr>
          <w:trHeight w:val="290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CE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13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BB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778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DE9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2528F928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9C975E" w14:textId="20681B8C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7A9DE" w14:textId="0902DDD0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b/>
                <w:bCs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b/>
                <w:bCs/>
                <w:sz w:val="20"/>
                <w:szCs w:val="20"/>
                <w:lang w:val="pt-PT" w:eastAsia="pt-PT"/>
              </w:rPr>
              <w:t>Excluded sequences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EC96B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5FE2D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E60E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pt-PT" w:eastAsia="pt-PT"/>
              </w:rPr>
            </w:pPr>
          </w:p>
        </w:tc>
      </w:tr>
      <w:tr w:rsidR="002141F1" w:rsidRPr="002141F1" w14:paraId="4AAF4705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A8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6E4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Accession number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B6B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Species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78BE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Gene name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FE4F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Reason excluded</w:t>
            </w:r>
          </w:p>
        </w:tc>
      </w:tr>
      <w:tr w:rsidR="002141F1" w:rsidRPr="002141F1" w14:paraId="60F24E06" w14:textId="77777777" w:rsidTr="004B39A1">
        <w:trPr>
          <w:trHeight w:val="290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1F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31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XM_017591401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65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AC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78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3EC8BF7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9F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C1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XM_035437310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C8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4F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E3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759418CE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97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D53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XM_029475550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4B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8EB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5D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1752F1A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C7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64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XM_021154687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DD4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EC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F6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07E3CA2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19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D4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XM_029534610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28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38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F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369C9FA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833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46D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XM_029537877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50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E05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ECA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0CA780D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85A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2A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XM_031342171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85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4B6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776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60D3709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7C1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7C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XM_015991692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F7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3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B5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4AAA7238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F8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79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XM_006998702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F6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33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84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464B0F63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12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CB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XM_007655145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644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E08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BC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6A13EA3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64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29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XM_007607910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7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0C6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D1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6846B4E0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F9F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0C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XM_029534717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882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218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D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67FB84F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F4F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27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XM_032896552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52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C8B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30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5C9E4A85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495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4E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XM_021189316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580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6E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08B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6261617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608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844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XM_029475483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1C3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F0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381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37BB13D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9D2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4AA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XM_015991265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FC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CB5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27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7F6F7349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60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F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XM_027441994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C6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Cricetulus griseus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22A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FB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5719DEF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C6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EA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XM_016004403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F20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Peromyscus maniculatus bairdii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E15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42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12C6ADE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E4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FF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XM_006250610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E7A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norvegicus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EC3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D4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23E0732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DE1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99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 xml:space="preserve">XM_021155127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A5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3F30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D74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3B0F648D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CB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217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XM_031375698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546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D79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DCE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09828A3C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298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BC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NC_045030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6348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Mastomys coucha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C4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D81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3FFB1BD6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BF27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87E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XM_032896550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DD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Rattus rattus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F0E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EB6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Short sequence</w:t>
            </w:r>
          </w:p>
        </w:tc>
      </w:tr>
      <w:tr w:rsidR="002141F1" w:rsidRPr="002141F1" w14:paraId="60D44334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32E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67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XM_021154610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B6AB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caroli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CD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D2D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Short sequence</w:t>
            </w:r>
          </w:p>
        </w:tc>
      </w:tr>
      <w:tr w:rsidR="002141F1" w:rsidRPr="002141F1" w14:paraId="27616182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D5EC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D9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XM_026785037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86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5F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C0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2D3CB8AB" w14:textId="77777777" w:rsidTr="002141F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12D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08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XM_029534655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BCB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E34A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391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7DBC0A0B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3AB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D79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XM_029534654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8972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Mus pahari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FD7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Gbp6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F22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  <w:tr w:rsidR="002141F1" w:rsidRPr="002141F1" w14:paraId="17124741" w14:textId="77777777" w:rsidTr="004B39A1">
        <w:trPr>
          <w:trHeight w:val="2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C196" w14:textId="77777777" w:rsidR="002141F1" w:rsidRPr="002141F1" w:rsidRDefault="002141F1" w:rsidP="002141F1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4C64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XM_026785036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7B4F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Microtus ochrogaster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95D83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PT"/>
              </w:rPr>
              <w:t>Gbp7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5664C" w14:textId="77777777" w:rsidR="002141F1" w:rsidRPr="002141F1" w:rsidRDefault="002141F1" w:rsidP="002141F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</w:pPr>
            <w:r w:rsidRPr="002141F1">
              <w:rPr>
                <w:rFonts w:eastAsia="Times New Roman" w:cs="Times New Roman"/>
                <w:color w:val="000000"/>
                <w:sz w:val="20"/>
                <w:szCs w:val="20"/>
                <w:lang w:val="pt-PT" w:eastAsia="pt-PT"/>
              </w:rPr>
              <w:t>No functional protein encoded</w:t>
            </w:r>
          </w:p>
        </w:tc>
      </w:tr>
    </w:tbl>
    <w:p w14:paraId="7B65BC41" w14:textId="147D2361" w:rsidR="00DE23E8" w:rsidRDefault="00DE23E8" w:rsidP="00654E8F">
      <w:pPr>
        <w:spacing w:before="240"/>
      </w:pPr>
    </w:p>
    <w:p w14:paraId="1FC2F511" w14:textId="154042D4" w:rsidR="00086A53" w:rsidRDefault="00086A53" w:rsidP="00654E8F">
      <w:pPr>
        <w:spacing w:before="240"/>
      </w:pPr>
    </w:p>
    <w:p w14:paraId="703B0CBD" w14:textId="2FB6B632" w:rsidR="00086A53" w:rsidRPr="001549D3" w:rsidRDefault="00086A53" w:rsidP="00654E8F">
      <w:pPr>
        <w:spacing w:before="240"/>
      </w:pPr>
    </w:p>
    <w:sectPr w:rsidR="00086A53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0BFB" w14:textId="77777777" w:rsidR="007F0695" w:rsidRDefault="007F0695" w:rsidP="00117666">
      <w:pPr>
        <w:spacing w:after="0"/>
      </w:pPr>
      <w:r>
        <w:separator/>
      </w:r>
    </w:p>
  </w:endnote>
  <w:endnote w:type="continuationSeparator" w:id="0">
    <w:p w14:paraId="2396B5FC" w14:textId="77777777" w:rsidR="007F0695" w:rsidRDefault="007F06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500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5003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500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5003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33F6" w14:textId="77777777" w:rsidR="007F0695" w:rsidRDefault="007F0695" w:rsidP="00117666">
      <w:pPr>
        <w:spacing w:after="0"/>
      </w:pPr>
      <w:r>
        <w:separator/>
      </w:r>
    </w:p>
  </w:footnote>
  <w:footnote w:type="continuationSeparator" w:id="0">
    <w:p w14:paraId="4DB210E3" w14:textId="77777777" w:rsidR="007F0695" w:rsidRDefault="007F06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PH" w:eastAsia="en-PH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6A53"/>
    <w:rsid w:val="000B5003"/>
    <w:rsid w:val="00105FD9"/>
    <w:rsid w:val="00117666"/>
    <w:rsid w:val="001549D3"/>
    <w:rsid w:val="00160065"/>
    <w:rsid w:val="00177D84"/>
    <w:rsid w:val="002141F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B39A1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5F5A"/>
    <w:rsid w:val="00790BB3"/>
    <w:rsid w:val="007C206C"/>
    <w:rsid w:val="007F0695"/>
    <w:rsid w:val="00817DD6"/>
    <w:rsid w:val="0083759F"/>
    <w:rsid w:val="00885156"/>
    <w:rsid w:val="00893FEF"/>
    <w:rsid w:val="008A3113"/>
    <w:rsid w:val="009151AA"/>
    <w:rsid w:val="0093429D"/>
    <w:rsid w:val="00943573"/>
    <w:rsid w:val="00964134"/>
    <w:rsid w:val="00970F7D"/>
    <w:rsid w:val="00994A3D"/>
    <w:rsid w:val="009C2B12"/>
    <w:rsid w:val="00A174D9"/>
    <w:rsid w:val="00A75FFC"/>
    <w:rsid w:val="00A97F53"/>
    <w:rsid w:val="00AA4D24"/>
    <w:rsid w:val="00AB6715"/>
    <w:rsid w:val="00B1671E"/>
    <w:rsid w:val="00B25EB8"/>
    <w:rsid w:val="00B37F4D"/>
    <w:rsid w:val="00B47D8C"/>
    <w:rsid w:val="00C52A7B"/>
    <w:rsid w:val="00C56BAF"/>
    <w:rsid w:val="00C679AA"/>
    <w:rsid w:val="00C75972"/>
    <w:rsid w:val="00CD066B"/>
    <w:rsid w:val="00CE4FEE"/>
    <w:rsid w:val="00D060CF"/>
    <w:rsid w:val="00D3684E"/>
    <w:rsid w:val="00D37D03"/>
    <w:rsid w:val="00DB59C3"/>
    <w:rsid w:val="00DC259A"/>
    <w:rsid w:val="00DE23E8"/>
    <w:rsid w:val="00E52377"/>
    <w:rsid w:val="00E537AD"/>
    <w:rsid w:val="00E64E17"/>
    <w:rsid w:val="00E71E31"/>
    <w:rsid w:val="00E866C9"/>
    <w:rsid w:val="00EA3D3C"/>
    <w:rsid w:val="00EC090A"/>
    <w:rsid w:val="00ED20B5"/>
    <w:rsid w:val="00F426C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893FEF"/>
    <w:pPr>
      <w:spacing w:before="100" w:beforeAutospacing="1" w:after="100" w:afterAutospacing="1"/>
    </w:pPr>
    <w:rPr>
      <w:rFonts w:eastAsia="Times New Roman" w:cs="Times New Roman"/>
      <w:szCs w:val="24"/>
      <w:lang w:val="pt-PT" w:eastAsia="pt-PT"/>
    </w:rPr>
  </w:style>
  <w:style w:type="paragraph" w:customStyle="1" w:styleId="xl63">
    <w:name w:val="xl63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PT" w:eastAsia="pt-PT"/>
    </w:rPr>
  </w:style>
  <w:style w:type="paragraph" w:customStyle="1" w:styleId="xl64">
    <w:name w:val="xl64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val="pt-PT" w:eastAsia="pt-PT"/>
    </w:rPr>
  </w:style>
  <w:style w:type="paragraph" w:customStyle="1" w:styleId="xl65">
    <w:name w:val="xl65"/>
    <w:basedOn w:val="Normal"/>
    <w:rsid w:val="00893FE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F349C8-7C07-4D9C-BF90-74449342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2022-02-04T15:06:00Z</dcterms:created>
  <dcterms:modified xsi:type="dcterms:W3CDTF">2022-02-04T15:06:00Z</dcterms:modified>
</cp:coreProperties>
</file>