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5BC41" w14:textId="4FC30299" w:rsidR="00DE23E8" w:rsidRDefault="00654E8F" w:rsidP="00C750B5">
      <w:pPr>
        <w:pStyle w:val="Heading1"/>
        <w:numPr>
          <w:ilvl w:val="0"/>
          <w:numId w:val="0"/>
        </w:numPr>
        <w:ind w:left="567"/>
        <w:rPr>
          <w:b w:val="0"/>
          <w:bCs/>
        </w:rPr>
      </w:pPr>
      <w:r w:rsidRPr="00994A3D">
        <w:t xml:space="preserve">Supplementary </w:t>
      </w:r>
      <w:r w:rsidR="00893FEF">
        <w:t xml:space="preserve">Table </w:t>
      </w:r>
      <w:r w:rsidR="00C56E0F">
        <w:t>2</w:t>
      </w:r>
      <w:r w:rsidR="00893FEF">
        <w:t>.</w:t>
      </w:r>
      <w:r w:rsidR="00893FEF" w:rsidRPr="00C56E0F">
        <w:rPr>
          <w:b w:val="0"/>
          <w:bCs/>
        </w:rPr>
        <w:t xml:space="preserve"> </w:t>
      </w:r>
      <w:r w:rsidR="00C56E0F">
        <w:rPr>
          <w:b w:val="0"/>
          <w:bCs/>
        </w:rPr>
        <w:t xml:space="preserve">Proposed nomenclature for </w:t>
      </w:r>
      <w:proofErr w:type="spellStart"/>
      <w:r w:rsidR="00C56E0F">
        <w:rPr>
          <w:b w:val="0"/>
          <w:bCs/>
          <w:i/>
          <w:iCs/>
        </w:rPr>
        <w:t>Gbp</w:t>
      </w:r>
      <w:proofErr w:type="spellEnd"/>
      <w:r w:rsidR="00C56E0F">
        <w:rPr>
          <w:b w:val="0"/>
          <w:bCs/>
          <w:i/>
          <w:iCs/>
        </w:rPr>
        <w:t xml:space="preserve"> </w:t>
      </w:r>
      <w:r w:rsidR="00C56E0F">
        <w:rPr>
          <w:b w:val="0"/>
          <w:bCs/>
        </w:rPr>
        <w:t xml:space="preserve">in Muridae and </w:t>
      </w:r>
      <w:proofErr w:type="spellStart"/>
      <w:r w:rsidR="00C56E0F">
        <w:rPr>
          <w:b w:val="0"/>
          <w:bCs/>
        </w:rPr>
        <w:t>Cricetidae</w:t>
      </w:r>
      <w:proofErr w:type="spellEnd"/>
    </w:p>
    <w:tbl>
      <w:tblPr>
        <w:tblW w:w="100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2395"/>
        <w:gridCol w:w="3686"/>
        <w:gridCol w:w="1618"/>
        <w:gridCol w:w="1926"/>
      </w:tblGrid>
      <w:tr w:rsidR="00C56E0F" w:rsidRPr="00915E34" w14:paraId="3FCDFBBB" w14:textId="77777777" w:rsidTr="00AD2806">
        <w:trPr>
          <w:trHeight w:val="290"/>
          <w:jc w:val="center"/>
        </w:trPr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384E1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D704D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Accession number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9F52B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Species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F3920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Gene name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F7DE8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New classification</w:t>
            </w:r>
          </w:p>
        </w:tc>
      </w:tr>
      <w:tr w:rsidR="00C56E0F" w:rsidRPr="00915E34" w14:paraId="1F83D2CC" w14:textId="77777777" w:rsidTr="00AD2806">
        <w:trPr>
          <w:trHeight w:val="290"/>
          <w:jc w:val="center"/>
        </w:trPr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F1597" w14:textId="77777777" w:rsidR="00C56E0F" w:rsidRPr="00915E34" w:rsidRDefault="00C56E0F" w:rsidP="00AD280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C27D4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XM_034500085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0F862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proofErr w:type="spellStart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Arvicanthis</w:t>
            </w:r>
            <w:proofErr w:type="spellEnd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 xml:space="preserve"> </w:t>
            </w:r>
            <w:proofErr w:type="spellStart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niloticus</w:t>
            </w:r>
            <w:proofErr w:type="spellEnd"/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5B7EC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Gbp1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D96EC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Gbp2</w:t>
            </w:r>
          </w:p>
        </w:tc>
      </w:tr>
      <w:tr w:rsidR="00C56E0F" w:rsidRPr="00915E34" w14:paraId="069932C0" w14:textId="77777777" w:rsidTr="00AD2806">
        <w:trPr>
          <w:trHeight w:val="29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AA7B7" w14:textId="77777777" w:rsidR="00C56E0F" w:rsidRPr="00915E34" w:rsidRDefault="00C56E0F" w:rsidP="00AD280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2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0D586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XM_034500086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C3871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proofErr w:type="spellStart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Arvicanthis</w:t>
            </w:r>
            <w:proofErr w:type="spellEnd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 xml:space="preserve"> </w:t>
            </w:r>
            <w:proofErr w:type="spellStart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niloticus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E1AD2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Gbp1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7C6F9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Gbp2</w:t>
            </w:r>
          </w:p>
        </w:tc>
      </w:tr>
      <w:tr w:rsidR="00C56E0F" w:rsidRPr="00915E34" w14:paraId="1B9D1E31" w14:textId="77777777" w:rsidTr="00AD2806">
        <w:trPr>
          <w:trHeight w:val="29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C9FA1" w14:textId="77777777" w:rsidR="00C56E0F" w:rsidRPr="00915E34" w:rsidRDefault="00C56E0F" w:rsidP="00AD280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4BFF3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XM_034500240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4ACA9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proofErr w:type="spellStart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Arvicanthis</w:t>
            </w:r>
            <w:proofErr w:type="spellEnd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 xml:space="preserve"> </w:t>
            </w:r>
            <w:proofErr w:type="spellStart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niloticus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0B201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Gbp1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98557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Gbp2</w:t>
            </w:r>
          </w:p>
        </w:tc>
      </w:tr>
      <w:tr w:rsidR="00C56E0F" w:rsidRPr="00915E34" w14:paraId="533A2344" w14:textId="77777777" w:rsidTr="00AD2806">
        <w:trPr>
          <w:trHeight w:val="29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C117E" w14:textId="77777777" w:rsidR="00C56E0F" w:rsidRPr="00915E34" w:rsidRDefault="00C56E0F" w:rsidP="00AD280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4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80ADA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XM_034500564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5459A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proofErr w:type="spellStart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Arvicanthis</w:t>
            </w:r>
            <w:proofErr w:type="spellEnd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 xml:space="preserve"> </w:t>
            </w:r>
            <w:proofErr w:type="spellStart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niloticus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C2141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Gbp1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47B46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Gbp2</w:t>
            </w:r>
          </w:p>
        </w:tc>
      </w:tr>
      <w:tr w:rsidR="00C56E0F" w:rsidRPr="00915E34" w14:paraId="573256FA" w14:textId="77777777" w:rsidTr="00AD2806">
        <w:trPr>
          <w:trHeight w:val="29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7C4D6" w14:textId="77777777" w:rsidR="00C56E0F" w:rsidRPr="00915E34" w:rsidRDefault="00C56E0F" w:rsidP="00AD280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5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73D7A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XM_006986126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E555A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 xml:space="preserve">Peromyscus maniculatus </w:t>
            </w:r>
            <w:proofErr w:type="spellStart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bairdii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D23FA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Gbp1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A1632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Gbp2</w:t>
            </w:r>
          </w:p>
        </w:tc>
      </w:tr>
      <w:tr w:rsidR="00C56E0F" w:rsidRPr="00915E34" w14:paraId="5031005A" w14:textId="77777777" w:rsidTr="00AD2806">
        <w:trPr>
          <w:trHeight w:val="29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F945B" w14:textId="77777777" w:rsidR="00C56E0F" w:rsidRPr="00915E34" w:rsidRDefault="00C56E0F" w:rsidP="00AD280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6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B313D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XM_026784136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CC441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 xml:space="preserve">Microtus </w:t>
            </w:r>
            <w:proofErr w:type="spellStart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ochrogaster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1DC50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Gbp1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DB5B6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Gbp2</w:t>
            </w:r>
          </w:p>
        </w:tc>
      </w:tr>
      <w:tr w:rsidR="00C56E0F" w:rsidRPr="00915E34" w14:paraId="14DD1323" w14:textId="77777777" w:rsidTr="00AD2806">
        <w:trPr>
          <w:trHeight w:val="29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752A4" w14:textId="77777777" w:rsidR="00C56E0F" w:rsidRPr="00915E34" w:rsidRDefault="00C56E0F" w:rsidP="00AD280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7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A1E2A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XM_005357436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42121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 xml:space="preserve">Microtus </w:t>
            </w:r>
            <w:proofErr w:type="spellStart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ochrogaster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7C0BC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Gbp1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9CCA8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Gbp2</w:t>
            </w:r>
          </w:p>
        </w:tc>
      </w:tr>
      <w:tr w:rsidR="00C56E0F" w:rsidRPr="00915E34" w14:paraId="71684A76" w14:textId="77777777" w:rsidTr="00AD2806">
        <w:trPr>
          <w:trHeight w:val="29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3F1D9" w14:textId="77777777" w:rsidR="00C56E0F" w:rsidRPr="00915E34" w:rsidRDefault="00C56E0F" w:rsidP="00AD280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8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1B3EC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XM_006986125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0575F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 xml:space="preserve">Peromyscus maniculatus </w:t>
            </w:r>
            <w:proofErr w:type="spellStart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bairdii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4E2A7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Gbp1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8065A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Gbp2</w:t>
            </w:r>
          </w:p>
        </w:tc>
      </w:tr>
      <w:tr w:rsidR="00C56E0F" w:rsidRPr="00915E34" w14:paraId="1CB3694B" w14:textId="77777777" w:rsidTr="00AD2806">
        <w:trPr>
          <w:trHeight w:val="29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D91AB" w14:textId="77777777" w:rsidR="00C56E0F" w:rsidRPr="00915E34" w:rsidRDefault="00C56E0F" w:rsidP="00AD280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9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A3040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XM_031375692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9ED00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proofErr w:type="spellStart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Mastomys</w:t>
            </w:r>
            <w:proofErr w:type="spellEnd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 xml:space="preserve"> </w:t>
            </w:r>
            <w:proofErr w:type="spellStart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coucha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60C77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Gbp1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9078C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Gbp2</w:t>
            </w:r>
          </w:p>
        </w:tc>
      </w:tr>
      <w:tr w:rsidR="00C56E0F" w:rsidRPr="00915E34" w14:paraId="1D7AC45F" w14:textId="77777777" w:rsidTr="00AD2806">
        <w:trPr>
          <w:trHeight w:val="29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B1726" w14:textId="77777777" w:rsidR="00C56E0F" w:rsidRPr="00915E34" w:rsidRDefault="00C56E0F" w:rsidP="00AD280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10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3C96C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XM_021157847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30C0C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 xml:space="preserve">Mus </w:t>
            </w:r>
            <w:proofErr w:type="spellStart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caroli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22411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Gbp1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E75D1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Gbp2</w:t>
            </w:r>
          </w:p>
        </w:tc>
      </w:tr>
      <w:tr w:rsidR="00C56E0F" w:rsidRPr="00915E34" w14:paraId="0BD001EF" w14:textId="77777777" w:rsidTr="00AD2806">
        <w:trPr>
          <w:trHeight w:val="29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C2424" w14:textId="77777777" w:rsidR="00C56E0F" w:rsidRPr="00915E34" w:rsidRDefault="00C56E0F" w:rsidP="00AD280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11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33252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XM_021154688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E6B4C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 xml:space="preserve">Mus </w:t>
            </w:r>
            <w:proofErr w:type="spellStart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caroli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73806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Gbp1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D09DC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Gbp2</w:t>
            </w:r>
          </w:p>
        </w:tc>
      </w:tr>
      <w:tr w:rsidR="00C56E0F" w:rsidRPr="00915E34" w14:paraId="746CE638" w14:textId="77777777" w:rsidTr="00AD2806">
        <w:trPr>
          <w:trHeight w:val="29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6EC77" w14:textId="77777777" w:rsidR="00C56E0F" w:rsidRPr="00915E34" w:rsidRDefault="00C56E0F" w:rsidP="00AD280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12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A6560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XM_021196161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FED09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 xml:space="preserve">Mus </w:t>
            </w:r>
            <w:proofErr w:type="spellStart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pahari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57851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Gbp1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5939D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Gbp2</w:t>
            </w:r>
          </w:p>
        </w:tc>
      </w:tr>
      <w:tr w:rsidR="00C56E0F" w:rsidRPr="00915E34" w14:paraId="02AD630C" w14:textId="77777777" w:rsidTr="00AD2806">
        <w:trPr>
          <w:trHeight w:val="29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8D9AC" w14:textId="77777777" w:rsidR="00C56E0F" w:rsidRPr="00915E34" w:rsidRDefault="00C56E0F" w:rsidP="00AD280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13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3618C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NM_010259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1E4F8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Mus musculus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9BEE8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Gbp2b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DA8B1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Gbp2</w:t>
            </w:r>
          </w:p>
        </w:tc>
      </w:tr>
      <w:tr w:rsidR="00C56E0F" w:rsidRPr="00915E34" w14:paraId="6114AE82" w14:textId="77777777" w:rsidTr="00AD2806">
        <w:trPr>
          <w:trHeight w:val="29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D878B" w14:textId="77777777" w:rsidR="00C56E0F" w:rsidRPr="00915E34" w:rsidRDefault="00C56E0F" w:rsidP="00AD280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14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5C494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XM_032897242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32D86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 xml:space="preserve">Rattus </w:t>
            </w:r>
            <w:proofErr w:type="spellStart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rattus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6134B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Gbp1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F0522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Gbp2</w:t>
            </w:r>
          </w:p>
        </w:tc>
      </w:tr>
      <w:tr w:rsidR="00C56E0F" w:rsidRPr="00915E34" w14:paraId="4AD40D9A" w14:textId="77777777" w:rsidTr="00AD2806">
        <w:trPr>
          <w:trHeight w:val="29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7A42A" w14:textId="77777777" w:rsidR="00C56E0F" w:rsidRPr="00915E34" w:rsidRDefault="00C56E0F" w:rsidP="00AD280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15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D187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XM_006233426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FDBAC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Rattus norvegicus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B0EBB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Gbp3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0ED14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Gbpa1</w:t>
            </w:r>
          </w:p>
        </w:tc>
      </w:tr>
      <w:tr w:rsidR="00C56E0F" w:rsidRPr="00915E34" w14:paraId="7ECE9B61" w14:textId="77777777" w:rsidTr="00AD2806">
        <w:trPr>
          <w:trHeight w:val="29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AB82B" w14:textId="77777777" w:rsidR="00C56E0F" w:rsidRPr="00915E34" w:rsidRDefault="00C56E0F" w:rsidP="00AD280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16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820B0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XM_032896554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DC53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 xml:space="preserve">Rattus </w:t>
            </w:r>
            <w:proofErr w:type="spellStart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rattus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33491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Gbp1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48568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Gbpa1</w:t>
            </w:r>
          </w:p>
        </w:tc>
      </w:tr>
      <w:tr w:rsidR="00C56E0F" w:rsidRPr="00915E34" w14:paraId="6477D260" w14:textId="77777777" w:rsidTr="00AD2806">
        <w:trPr>
          <w:trHeight w:val="29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BC5B5" w14:textId="77777777" w:rsidR="00C56E0F" w:rsidRPr="00915E34" w:rsidRDefault="00C56E0F" w:rsidP="00AD280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17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C9921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XM_034500841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B61CE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proofErr w:type="spellStart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Arvicanthis</w:t>
            </w:r>
            <w:proofErr w:type="spellEnd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 xml:space="preserve"> </w:t>
            </w:r>
            <w:proofErr w:type="spellStart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niloticus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3D502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Gbp1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F77E8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Gbpa1</w:t>
            </w:r>
          </w:p>
        </w:tc>
      </w:tr>
      <w:tr w:rsidR="00C56E0F" w:rsidRPr="00915E34" w14:paraId="17BFDE60" w14:textId="77777777" w:rsidTr="00AD2806">
        <w:trPr>
          <w:trHeight w:val="29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E9792" w14:textId="77777777" w:rsidR="00C56E0F" w:rsidRPr="00915E34" w:rsidRDefault="00C56E0F" w:rsidP="00AD280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18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9AF0F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XM_031342171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D7EF5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proofErr w:type="spellStart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Mastomys</w:t>
            </w:r>
            <w:proofErr w:type="spellEnd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 xml:space="preserve"> </w:t>
            </w:r>
            <w:proofErr w:type="spellStart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coucha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C52CC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Gbp1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1351F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Gbpa1</w:t>
            </w:r>
          </w:p>
        </w:tc>
      </w:tr>
      <w:tr w:rsidR="00C56E0F" w:rsidRPr="00915E34" w14:paraId="0BE32930" w14:textId="77777777" w:rsidTr="00AD2806">
        <w:trPr>
          <w:trHeight w:val="29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2C2DF" w14:textId="77777777" w:rsidR="00C56E0F" w:rsidRPr="00915E34" w:rsidRDefault="00C56E0F" w:rsidP="00AD280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19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AAF1D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XM_021661450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CDE06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proofErr w:type="spellStart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Meriones</w:t>
            </w:r>
            <w:proofErr w:type="spellEnd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 xml:space="preserve"> </w:t>
            </w:r>
            <w:proofErr w:type="spellStart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unguiculatus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E7B00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Gbp1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17B48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Gbpa1</w:t>
            </w:r>
          </w:p>
        </w:tc>
      </w:tr>
      <w:tr w:rsidR="00C56E0F" w:rsidRPr="00915E34" w14:paraId="13B57CF7" w14:textId="77777777" w:rsidTr="00AD2806">
        <w:trPr>
          <w:trHeight w:val="29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FDA79" w14:textId="77777777" w:rsidR="00C56E0F" w:rsidRPr="00915E34" w:rsidRDefault="00C56E0F" w:rsidP="00AD280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20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D2B1A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XM_005357434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B4170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 xml:space="preserve">Microtus </w:t>
            </w:r>
            <w:proofErr w:type="spellStart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ochrogaster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A39FC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Gbp1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F3949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Gbpa1</w:t>
            </w:r>
          </w:p>
        </w:tc>
      </w:tr>
      <w:tr w:rsidR="00C56E0F" w:rsidRPr="00915E34" w14:paraId="283B334A" w14:textId="77777777" w:rsidTr="00AD2806">
        <w:trPr>
          <w:trHeight w:val="29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7C23C" w14:textId="77777777" w:rsidR="00C56E0F" w:rsidRPr="00915E34" w:rsidRDefault="00C56E0F" w:rsidP="00AD280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21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33B9B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XM_016004723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291E8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 xml:space="preserve">Peromyscus maniculatus </w:t>
            </w:r>
            <w:proofErr w:type="spellStart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bairdii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46100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Gbp1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A102C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Gbpa1</w:t>
            </w:r>
          </w:p>
        </w:tc>
      </w:tr>
      <w:tr w:rsidR="00C56E0F" w:rsidRPr="00915E34" w14:paraId="0E6E4453" w14:textId="77777777" w:rsidTr="00AD2806">
        <w:trPr>
          <w:trHeight w:val="29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B666B" w14:textId="77777777" w:rsidR="00C56E0F" w:rsidRPr="00915E34" w:rsidRDefault="00C56E0F" w:rsidP="00AD280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22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4C3C1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XM_006986122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69564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 xml:space="preserve">Peromyscus maniculatus </w:t>
            </w:r>
            <w:proofErr w:type="spellStart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bairdii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DD261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Gbp1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C9DCB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Gbpa2</w:t>
            </w:r>
          </w:p>
        </w:tc>
      </w:tr>
      <w:tr w:rsidR="00C56E0F" w:rsidRPr="00915E34" w14:paraId="3245BFCF" w14:textId="77777777" w:rsidTr="00AD2806">
        <w:trPr>
          <w:trHeight w:val="29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FD3E2" w14:textId="77777777" w:rsidR="00C56E0F" w:rsidRPr="00915E34" w:rsidRDefault="00C56E0F" w:rsidP="00AD280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23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053A1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XM_005357374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8C0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 xml:space="preserve">Microtus </w:t>
            </w:r>
            <w:proofErr w:type="spellStart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ochrogaster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D8F9B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Gbp1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B0FB0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Gbpa2</w:t>
            </w:r>
          </w:p>
        </w:tc>
      </w:tr>
      <w:tr w:rsidR="00C56E0F" w:rsidRPr="00915E34" w14:paraId="5DA8EBDB" w14:textId="77777777" w:rsidTr="00AD2806">
        <w:trPr>
          <w:trHeight w:val="29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C3F31" w14:textId="77777777" w:rsidR="00C56E0F" w:rsidRPr="00915E34" w:rsidRDefault="00C56E0F" w:rsidP="00AD280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24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11037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XM_021661455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810E2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proofErr w:type="spellStart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Meriones</w:t>
            </w:r>
            <w:proofErr w:type="spellEnd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 xml:space="preserve"> </w:t>
            </w:r>
            <w:proofErr w:type="spellStart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unguiculatus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C6E2A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Gbp1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B26B5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Gbpa2</w:t>
            </w:r>
          </w:p>
        </w:tc>
      </w:tr>
      <w:tr w:rsidR="00C56E0F" w:rsidRPr="00915E34" w14:paraId="78AD50D8" w14:textId="77777777" w:rsidTr="00AD2806">
        <w:trPr>
          <w:trHeight w:val="29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D254C" w14:textId="77777777" w:rsidR="00C56E0F" w:rsidRPr="00915E34" w:rsidRDefault="00C56E0F" w:rsidP="00AD280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25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CAE4C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XM_021189400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783B5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 xml:space="preserve">Mus </w:t>
            </w:r>
            <w:proofErr w:type="spellStart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pahari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49864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Gbp1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6DB71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Gbpa2</w:t>
            </w:r>
          </w:p>
        </w:tc>
      </w:tr>
      <w:tr w:rsidR="00C56E0F" w:rsidRPr="00915E34" w14:paraId="73FF4EFD" w14:textId="77777777" w:rsidTr="00AD2806">
        <w:trPr>
          <w:trHeight w:val="29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363A8" w14:textId="77777777" w:rsidR="00C56E0F" w:rsidRPr="00915E34" w:rsidRDefault="00C56E0F" w:rsidP="00AD280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26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3012B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XM_021189401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09FFF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 xml:space="preserve">Mus </w:t>
            </w:r>
            <w:proofErr w:type="spellStart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pahari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6B727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Gbp1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D31E0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Gbpa2</w:t>
            </w:r>
          </w:p>
        </w:tc>
      </w:tr>
      <w:tr w:rsidR="00C56E0F" w:rsidRPr="00915E34" w14:paraId="5DAA7ED8" w14:textId="77777777" w:rsidTr="00AD2806">
        <w:trPr>
          <w:trHeight w:val="29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6406A" w14:textId="77777777" w:rsidR="00C56E0F" w:rsidRPr="00915E34" w:rsidRDefault="00C56E0F" w:rsidP="00AD280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27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1E9C4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XM_032896553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1D414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 xml:space="preserve">Rattus </w:t>
            </w:r>
            <w:proofErr w:type="spellStart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rattus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1CEDF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Gbp1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9FF0D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Gbpa2</w:t>
            </w:r>
          </w:p>
        </w:tc>
      </w:tr>
      <w:tr w:rsidR="00C56E0F" w:rsidRPr="00915E34" w14:paraId="19C25D06" w14:textId="77777777" w:rsidTr="00AD2806">
        <w:trPr>
          <w:trHeight w:val="29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11E99" w14:textId="77777777" w:rsidR="00C56E0F" w:rsidRPr="00915E34" w:rsidRDefault="00C56E0F" w:rsidP="00AD280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28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FD6A2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XM_006233425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9D2DB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Rattus norvegicus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AD268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Gbp1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6B81F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Gbpa2</w:t>
            </w:r>
          </w:p>
        </w:tc>
      </w:tr>
      <w:tr w:rsidR="00C56E0F" w:rsidRPr="00915E34" w14:paraId="0A7BF5FE" w14:textId="77777777" w:rsidTr="00AD2806">
        <w:trPr>
          <w:trHeight w:val="29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767E6" w14:textId="77777777" w:rsidR="00C56E0F" w:rsidRPr="00915E34" w:rsidRDefault="00C56E0F" w:rsidP="00AD280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29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9CFA7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XM_031342170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FFF21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proofErr w:type="spellStart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Mastomys</w:t>
            </w:r>
            <w:proofErr w:type="spellEnd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 xml:space="preserve"> </w:t>
            </w:r>
            <w:proofErr w:type="spellStart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coucha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B5713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Gbp1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855B0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Gbpa2</w:t>
            </w:r>
          </w:p>
        </w:tc>
      </w:tr>
      <w:tr w:rsidR="00C56E0F" w:rsidRPr="00915E34" w14:paraId="7449C9D6" w14:textId="77777777" w:rsidTr="00AD2806">
        <w:trPr>
          <w:trHeight w:val="29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8B577" w14:textId="77777777" w:rsidR="00C56E0F" w:rsidRPr="00915E34" w:rsidRDefault="00C56E0F" w:rsidP="00AD280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30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665CF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XM_034500842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C65EF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proofErr w:type="spellStart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Arvicanthis</w:t>
            </w:r>
            <w:proofErr w:type="spellEnd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 xml:space="preserve"> </w:t>
            </w:r>
            <w:proofErr w:type="spellStart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niloticus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F29FC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Gbp1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A902D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Gbpa2</w:t>
            </w:r>
          </w:p>
        </w:tc>
      </w:tr>
      <w:tr w:rsidR="00C56E0F" w:rsidRPr="00915E34" w14:paraId="436E8DBF" w14:textId="77777777" w:rsidTr="00AD2806">
        <w:trPr>
          <w:trHeight w:val="29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11F7C" w14:textId="77777777" w:rsidR="00C56E0F" w:rsidRPr="00915E34" w:rsidRDefault="00C56E0F" w:rsidP="00AD280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31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1C4EA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XM_028788127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C424A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proofErr w:type="spellStart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Grammomys</w:t>
            </w:r>
            <w:proofErr w:type="spellEnd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 xml:space="preserve"> </w:t>
            </w:r>
            <w:proofErr w:type="spellStart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surdaster</w:t>
            </w:r>
            <w:proofErr w:type="spellEnd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 xml:space="preserve"> 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DF55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Gbp1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FA089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Gbpa2</w:t>
            </w:r>
          </w:p>
        </w:tc>
      </w:tr>
      <w:tr w:rsidR="00C56E0F" w:rsidRPr="00915E34" w14:paraId="528B0602" w14:textId="77777777" w:rsidTr="00AD2806">
        <w:trPr>
          <w:trHeight w:val="29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0BA66" w14:textId="77777777" w:rsidR="00C56E0F" w:rsidRPr="00915E34" w:rsidRDefault="00C56E0F" w:rsidP="00AD280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32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B7EA5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XM_028788130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66480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proofErr w:type="spellStart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Grammomys</w:t>
            </w:r>
            <w:proofErr w:type="spellEnd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 xml:space="preserve"> </w:t>
            </w:r>
            <w:proofErr w:type="spellStart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surdaster</w:t>
            </w:r>
            <w:proofErr w:type="spellEnd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 xml:space="preserve"> 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A43D6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Gbp1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95190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Gbpa2</w:t>
            </w:r>
          </w:p>
        </w:tc>
      </w:tr>
      <w:tr w:rsidR="00C56E0F" w:rsidRPr="00915E34" w14:paraId="4778BA4F" w14:textId="77777777" w:rsidTr="00AD2806">
        <w:trPr>
          <w:trHeight w:val="29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26EF1" w14:textId="77777777" w:rsidR="00C56E0F" w:rsidRPr="00915E34" w:rsidRDefault="00C56E0F" w:rsidP="00AD280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33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6E2D3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XM_028788126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8993C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proofErr w:type="spellStart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Grammomys</w:t>
            </w:r>
            <w:proofErr w:type="spellEnd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 xml:space="preserve"> </w:t>
            </w:r>
            <w:proofErr w:type="spellStart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surdaster</w:t>
            </w:r>
            <w:proofErr w:type="spellEnd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 xml:space="preserve"> 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B71CE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Gbp1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9D1F6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Gbpb1</w:t>
            </w:r>
          </w:p>
        </w:tc>
      </w:tr>
      <w:tr w:rsidR="00C56E0F" w:rsidRPr="00915E34" w14:paraId="0C788EFD" w14:textId="77777777" w:rsidTr="00AD2806">
        <w:trPr>
          <w:trHeight w:val="29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050C5" w14:textId="77777777" w:rsidR="00C56E0F" w:rsidRPr="00915E34" w:rsidRDefault="00C56E0F" w:rsidP="00AD280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lastRenderedPageBreak/>
              <w:t>34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7A13C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XM_028788129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14474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proofErr w:type="spellStart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Grammomys</w:t>
            </w:r>
            <w:proofErr w:type="spellEnd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 xml:space="preserve"> </w:t>
            </w:r>
            <w:proofErr w:type="spellStart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surdaster</w:t>
            </w:r>
            <w:proofErr w:type="spellEnd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 xml:space="preserve"> 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BDED2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Gbp1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FFF79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Gbpb1</w:t>
            </w:r>
          </w:p>
        </w:tc>
      </w:tr>
      <w:tr w:rsidR="00C56E0F" w:rsidRPr="00915E34" w14:paraId="0281E995" w14:textId="77777777" w:rsidTr="00AD2806">
        <w:trPr>
          <w:trHeight w:val="29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24513" w14:textId="77777777" w:rsidR="00C56E0F" w:rsidRPr="00915E34" w:rsidRDefault="00C56E0F" w:rsidP="00AD280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35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0901E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XM_034500843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59ACE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proofErr w:type="spellStart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Arvicanthis</w:t>
            </w:r>
            <w:proofErr w:type="spellEnd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 xml:space="preserve"> </w:t>
            </w:r>
            <w:proofErr w:type="spellStart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niloticus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08463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Gbp1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3A29C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Gbpb1</w:t>
            </w:r>
          </w:p>
        </w:tc>
      </w:tr>
      <w:tr w:rsidR="00C56E0F" w:rsidRPr="00915E34" w14:paraId="1E528EC9" w14:textId="77777777" w:rsidTr="00AD2806">
        <w:trPr>
          <w:trHeight w:val="29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AA15D" w14:textId="77777777" w:rsidR="00C56E0F" w:rsidRPr="00915E34" w:rsidRDefault="00C56E0F" w:rsidP="00AD280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36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D5B61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XM_028788145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78CFA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proofErr w:type="spellStart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Grammomys</w:t>
            </w:r>
            <w:proofErr w:type="spellEnd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 xml:space="preserve"> </w:t>
            </w:r>
            <w:proofErr w:type="spellStart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surdaster</w:t>
            </w:r>
            <w:proofErr w:type="spellEnd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 xml:space="preserve"> 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82C82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Gbp1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06154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Gbpb1</w:t>
            </w:r>
          </w:p>
        </w:tc>
      </w:tr>
      <w:tr w:rsidR="00C56E0F" w:rsidRPr="00915E34" w14:paraId="39F4A744" w14:textId="77777777" w:rsidTr="00AD2806">
        <w:trPr>
          <w:trHeight w:val="29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C827E" w14:textId="77777777" w:rsidR="00C56E0F" w:rsidRPr="00915E34" w:rsidRDefault="00C56E0F" w:rsidP="00AD280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37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714F0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XM_029538048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AE3A6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 xml:space="preserve">Mus </w:t>
            </w:r>
            <w:proofErr w:type="spellStart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pahari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C3470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Gbp2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4A46D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Gbpb1</w:t>
            </w:r>
          </w:p>
        </w:tc>
      </w:tr>
      <w:tr w:rsidR="00C56E0F" w:rsidRPr="00915E34" w14:paraId="39873450" w14:textId="77777777" w:rsidTr="00AD2806">
        <w:trPr>
          <w:trHeight w:val="29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1A1FC" w14:textId="77777777" w:rsidR="00C56E0F" w:rsidRPr="00915E34" w:rsidRDefault="00C56E0F" w:rsidP="00AD280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38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028ED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XM_031339220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EC0A0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proofErr w:type="spellStart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Mastomys</w:t>
            </w:r>
            <w:proofErr w:type="spellEnd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 xml:space="preserve"> </w:t>
            </w:r>
            <w:proofErr w:type="spellStart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coucha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07A43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Gbp1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F48C3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Gbpb1</w:t>
            </w:r>
          </w:p>
        </w:tc>
      </w:tr>
      <w:tr w:rsidR="00C56E0F" w:rsidRPr="00915E34" w14:paraId="7037561B" w14:textId="77777777" w:rsidTr="00AD2806">
        <w:trPr>
          <w:trHeight w:val="29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EA1E1" w14:textId="77777777" w:rsidR="00C56E0F" w:rsidRPr="00915E34" w:rsidRDefault="00C56E0F" w:rsidP="00AD280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39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4ECC8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XM_028788141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CAFC4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proofErr w:type="spellStart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Grammomys</w:t>
            </w:r>
            <w:proofErr w:type="spellEnd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 xml:space="preserve"> </w:t>
            </w:r>
            <w:proofErr w:type="spellStart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surdaster</w:t>
            </w:r>
            <w:proofErr w:type="spellEnd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 xml:space="preserve"> 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FB663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Gbp1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4D90A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Gbpb1</w:t>
            </w:r>
          </w:p>
        </w:tc>
      </w:tr>
      <w:tr w:rsidR="00C56E0F" w:rsidRPr="00915E34" w14:paraId="645AAB15" w14:textId="77777777" w:rsidTr="00AD2806">
        <w:trPr>
          <w:trHeight w:val="29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F4538" w14:textId="77777777" w:rsidR="00C56E0F" w:rsidRPr="00915E34" w:rsidRDefault="00C56E0F" w:rsidP="00AD280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40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F2F1E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XM_031342168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F4718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proofErr w:type="spellStart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Mastomys</w:t>
            </w:r>
            <w:proofErr w:type="spellEnd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 xml:space="preserve"> </w:t>
            </w:r>
            <w:proofErr w:type="spellStart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coucha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76292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Gbp1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D68CF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Gbpb1</w:t>
            </w:r>
          </w:p>
        </w:tc>
      </w:tr>
      <w:tr w:rsidR="00C56E0F" w:rsidRPr="00915E34" w14:paraId="56FAE06F" w14:textId="77777777" w:rsidTr="00AD2806">
        <w:trPr>
          <w:trHeight w:val="29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23553" w14:textId="77777777" w:rsidR="00C56E0F" w:rsidRPr="00915E34" w:rsidRDefault="00C56E0F" w:rsidP="00AD280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41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46BD3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XM_006986120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939BE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 xml:space="preserve">Peromyscus maniculatus </w:t>
            </w:r>
            <w:proofErr w:type="spellStart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bairdii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921CA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Gbp1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20E49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Gbpb3</w:t>
            </w:r>
          </w:p>
        </w:tc>
      </w:tr>
      <w:tr w:rsidR="00C56E0F" w:rsidRPr="00915E34" w14:paraId="505D7BD4" w14:textId="77777777" w:rsidTr="00AD2806">
        <w:trPr>
          <w:trHeight w:val="29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0DAF6" w14:textId="77777777" w:rsidR="00C56E0F" w:rsidRPr="00915E34" w:rsidRDefault="00C56E0F" w:rsidP="00AD280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42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D0AFF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XM_006986121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BCDC0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 xml:space="preserve">Peromyscus maniculatus </w:t>
            </w:r>
            <w:proofErr w:type="spellStart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bairdii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114FD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Gbp1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F30BD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Gbpb3</w:t>
            </w:r>
          </w:p>
        </w:tc>
      </w:tr>
      <w:tr w:rsidR="00C56E0F" w:rsidRPr="00915E34" w14:paraId="43480D8D" w14:textId="77777777" w:rsidTr="00AD2806">
        <w:trPr>
          <w:trHeight w:val="29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4648F" w14:textId="77777777" w:rsidR="00C56E0F" w:rsidRPr="00915E34" w:rsidRDefault="00C56E0F" w:rsidP="00AD280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43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2950B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XM_006986143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CB1B1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 xml:space="preserve">Peromyscus maniculatus </w:t>
            </w:r>
            <w:proofErr w:type="spellStart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bairdii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9C650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Gbp1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9E44D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Gbpb3</w:t>
            </w:r>
          </w:p>
        </w:tc>
      </w:tr>
      <w:tr w:rsidR="00C56E0F" w:rsidRPr="00915E34" w14:paraId="00922473" w14:textId="77777777" w:rsidTr="00AD2806">
        <w:trPr>
          <w:trHeight w:val="29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CC12D" w14:textId="77777777" w:rsidR="00C56E0F" w:rsidRPr="00915E34" w:rsidRDefault="00C56E0F" w:rsidP="00AD280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44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BA4DA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XM_026783891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0204E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 xml:space="preserve">Microtus </w:t>
            </w:r>
            <w:proofErr w:type="spellStart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ochrogaster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41365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Gbp1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8F955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Gbpb2</w:t>
            </w:r>
          </w:p>
        </w:tc>
      </w:tr>
      <w:tr w:rsidR="00C56E0F" w:rsidRPr="00915E34" w14:paraId="072C2DB9" w14:textId="77777777" w:rsidTr="00AD2806">
        <w:trPr>
          <w:trHeight w:val="29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CF8EB" w14:textId="77777777" w:rsidR="00C56E0F" w:rsidRPr="00915E34" w:rsidRDefault="00C56E0F" w:rsidP="00AD280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45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5F823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XM_003513428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D0E7F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proofErr w:type="spellStart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Cricetulus</w:t>
            </w:r>
            <w:proofErr w:type="spellEnd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 xml:space="preserve"> griseus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1FD08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Gbp1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50ACD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Gbpb2</w:t>
            </w:r>
          </w:p>
        </w:tc>
      </w:tr>
      <w:tr w:rsidR="00C56E0F" w:rsidRPr="00915E34" w14:paraId="68131677" w14:textId="77777777" w:rsidTr="00AD2806">
        <w:trPr>
          <w:trHeight w:val="29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2BE1D" w14:textId="77777777" w:rsidR="00C56E0F" w:rsidRPr="00915E34" w:rsidRDefault="00C56E0F" w:rsidP="00AD280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46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4494F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XM_026784120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D2F52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 xml:space="preserve">Microtus </w:t>
            </w:r>
            <w:proofErr w:type="spellStart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ochrogaster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D2B8A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Gbp1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C234C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Gbpb2</w:t>
            </w:r>
          </w:p>
        </w:tc>
      </w:tr>
      <w:tr w:rsidR="00C56E0F" w:rsidRPr="00915E34" w14:paraId="6F3C6081" w14:textId="77777777" w:rsidTr="00AD2806">
        <w:trPr>
          <w:trHeight w:val="29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1B6CF" w14:textId="77777777" w:rsidR="00C56E0F" w:rsidRPr="00915E34" w:rsidRDefault="00C56E0F" w:rsidP="00AD280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47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F0C66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XM_007653724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B7FCB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proofErr w:type="spellStart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Cricetulus</w:t>
            </w:r>
            <w:proofErr w:type="spellEnd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 xml:space="preserve"> griseus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26751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Gbp1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2365C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Gbpb2</w:t>
            </w:r>
          </w:p>
        </w:tc>
      </w:tr>
      <w:tr w:rsidR="00C56E0F" w:rsidRPr="00915E34" w14:paraId="5044FFD8" w14:textId="77777777" w:rsidTr="00AD2806">
        <w:trPr>
          <w:trHeight w:val="29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F2314" w14:textId="77777777" w:rsidR="00C56E0F" w:rsidRPr="00915E34" w:rsidRDefault="00C56E0F" w:rsidP="00AD280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48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1BDF6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XM_035438266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15E68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proofErr w:type="spellStart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Cricetulus</w:t>
            </w:r>
            <w:proofErr w:type="spellEnd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 xml:space="preserve"> griseus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FA607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Gbp1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14A1C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Gbpb2</w:t>
            </w:r>
          </w:p>
        </w:tc>
      </w:tr>
      <w:tr w:rsidR="00C56E0F" w:rsidRPr="00915E34" w14:paraId="3B3B57BC" w14:textId="77777777" w:rsidTr="00AD2806">
        <w:trPr>
          <w:trHeight w:val="29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7DBFC" w14:textId="77777777" w:rsidR="00C56E0F" w:rsidRPr="00915E34" w:rsidRDefault="00C56E0F" w:rsidP="00AD280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49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F1634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XM_027385979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3C9EC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proofErr w:type="spellStart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Cricetulus</w:t>
            </w:r>
            <w:proofErr w:type="spellEnd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 xml:space="preserve"> griseus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624F9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Gbp1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52DD0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Gbpb2</w:t>
            </w:r>
          </w:p>
        </w:tc>
      </w:tr>
      <w:tr w:rsidR="00C56E0F" w:rsidRPr="00915E34" w14:paraId="069F2290" w14:textId="77777777" w:rsidTr="00AD2806">
        <w:trPr>
          <w:trHeight w:val="29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19299" w14:textId="77777777" w:rsidR="00C56E0F" w:rsidRPr="00915E34" w:rsidRDefault="00C56E0F" w:rsidP="00AD280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50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1E67A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XM_007607790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3A990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proofErr w:type="spellStart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Cricetulus</w:t>
            </w:r>
            <w:proofErr w:type="spellEnd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 xml:space="preserve"> griseus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CF1F3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Gbp1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ABBAF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Gbpb2</w:t>
            </w:r>
          </w:p>
        </w:tc>
      </w:tr>
      <w:tr w:rsidR="00C56E0F" w:rsidRPr="00915E34" w14:paraId="7E2866DB" w14:textId="77777777" w:rsidTr="00AD2806">
        <w:trPr>
          <w:trHeight w:val="29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D96B3" w14:textId="77777777" w:rsidR="00C56E0F" w:rsidRPr="00915E34" w:rsidRDefault="00C56E0F" w:rsidP="00AD280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51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B2733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XM_028788140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B7EA9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proofErr w:type="spellStart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Grammomys</w:t>
            </w:r>
            <w:proofErr w:type="spellEnd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 xml:space="preserve"> </w:t>
            </w:r>
            <w:proofErr w:type="spellStart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surdaster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6D68A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Gbp4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12801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proofErr w:type="spellStart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Gbpc</w:t>
            </w:r>
            <w:proofErr w:type="spellEnd"/>
          </w:p>
        </w:tc>
      </w:tr>
      <w:tr w:rsidR="00C56E0F" w:rsidRPr="00915E34" w14:paraId="3651B82A" w14:textId="77777777" w:rsidTr="00AD2806">
        <w:trPr>
          <w:trHeight w:val="29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EDE1C" w14:textId="77777777" w:rsidR="00C56E0F" w:rsidRPr="00915E34" w:rsidRDefault="00C56E0F" w:rsidP="00AD280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52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BD06F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XM_031375697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7FA54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proofErr w:type="spellStart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Mastomys</w:t>
            </w:r>
            <w:proofErr w:type="spellEnd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 xml:space="preserve"> </w:t>
            </w:r>
            <w:proofErr w:type="spellStart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coucha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B57B5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Gbp4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0A9DF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proofErr w:type="spellStart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Gbpc</w:t>
            </w:r>
            <w:proofErr w:type="spellEnd"/>
          </w:p>
        </w:tc>
      </w:tr>
      <w:tr w:rsidR="00C56E0F" w:rsidRPr="00915E34" w14:paraId="1E8B1C0A" w14:textId="77777777" w:rsidTr="00AD2806">
        <w:trPr>
          <w:trHeight w:val="29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2E92A" w14:textId="77777777" w:rsidR="00C56E0F" w:rsidRPr="00915E34" w:rsidRDefault="00C56E0F" w:rsidP="00AD280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53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7DC29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XM_035437594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5B396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proofErr w:type="spellStart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Cricetulus</w:t>
            </w:r>
            <w:proofErr w:type="spellEnd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 xml:space="preserve"> griseus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75F27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Gbp4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A36F4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proofErr w:type="spellStart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Gbpc</w:t>
            </w:r>
            <w:proofErr w:type="spellEnd"/>
          </w:p>
        </w:tc>
      </w:tr>
      <w:tr w:rsidR="00C56E0F" w:rsidRPr="00915E34" w14:paraId="0659B493" w14:textId="77777777" w:rsidTr="00AD2806">
        <w:trPr>
          <w:trHeight w:val="29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F669A" w14:textId="77777777" w:rsidR="00C56E0F" w:rsidRPr="00915E34" w:rsidRDefault="00C56E0F" w:rsidP="00AD280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54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FF9EA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XM_006535281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342ED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Mus musculus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B4B6D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Gbp8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95976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Gbp6</w:t>
            </w:r>
          </w:p>
        </w:tc>
      </w:tr>
      <w:tr w:rsidR="00C56E0F" w:rsidRPr="00915E34" w14:paraId="4645AA20" w14:textId="77777777" w:rsidTr="00AD2806">
        <w:trPr>
          <w:trHeight w:val="29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1216D" w14:textId="77777777" w:rsidR="00C56E0F" w:rsidRPr="00915E34" w:rsidRDefault="00C56E0F" w:rsidP="00AD280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55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C2B04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NM_001039647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AF8D1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Mus musculus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844E3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Gbp11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7A5F0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Gbp6</w:t>
            </w:r>
          </w:p>
        </w:tc>
      </w:tr>
      <w:tr w:rsidR="00C56E0F" w:rsidRPr="00915E34" w14:paraId="2DEF43F4" w14:textId="77777777" w:rsidTr="00AD2806">
        <w:trPr>
          <w:trHeight w:val="29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C6177" w14:textId="77777777" w:rsidR="00C56E0F" w:rsidRPr="00915E34" w:rsidRDefault="00C56E0F" w:rsidP="00AD280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56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41C3F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M81128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C8D34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Mus musculus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1E885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Gbp5b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20DFB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Gbp6</w:t>
            </w:r>
          </w:p>
        </w:tc>
      </w:tr>
      <w:tr w:rsidR="00C56E0F" w:rsidRPr="00915E34" w14:paraId="664784D2" w14:textId="77777777" w:rsidTr="00AD2806">
        <w:trPr>
          <w:trHeight w:val="29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EC586" w14:textId="77777777" w:rsidR="00C56E0F" w:rsidRPr="00915E34" w:rsidRDefault="00C56E0F" w:rsidP="00AD280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57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C9660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XM_006534804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19B8B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Mus musculus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905F3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Gbp4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62F0A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Gbp6</w:t>
            </w:r>
          </w:p>
        </w:tc>
      </w:tr>
      <w:tr w:rsidR="00C56E0F" w:rsidRPr="00915E34" w14:paraId="3923E256" w14:textId="77777777" w:rsidTr="00AD2806">
        <w:trPr>
          <w:trHeight w:val="29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F6599" w14:textId="77777777" w:rsidR="00C56E0F" w:rsidRPr="00915E34" w:rsidRDefault="00C56E0F" w:rsidP="00AD280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58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97B58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XM_006534924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DB3DC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Mus musculus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9F767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Gbp9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52D9E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Gbp6</w:t>
            </w:r>
          </w:p>
        </w:tc>
      </w:tr>
      <w:tr w:rsidR="00C56E0F" w:rsidRPr="00915E34" w14:paraId="787B8286" w14:textId="77777777" w:rsidTr="00AD2806">
        <w:trPr>
          <w:trHeight w:val="29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ED236" w14:textId="77777777" w:rsidR="00C56E0F" w:rsidRPr="00915E34" w:rsidRDefault="00C56E0F" w:rsidP="00AD280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59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33AB5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NM_001039646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00A79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Mus musculus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E79D4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Gbp10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4AADB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Gbp6</w:t>
            </w:r>
          </w:p>
        </w:tc>
      </w:tr>
      <w:tr w:rsidR="00C56E0F" w:rsidRPr="00915E34" w14:paraId="3AA45D0A" w14:textId="77777777" w:rsidTr="00AD2806">
        <w:trPr>
          <w:trHeight w:val="29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B4F55" w14:textId="77777777" w:rsidR="00C56E0F" w:rsidRPr="00915E34" w:rsidRDefault="00C56E0F" w:rsidP="00AD280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60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F4513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XM_017599539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9B189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Rattus norvegicus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CA11F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Gbp11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DFFA0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Gbp6</w:t>
            </w:r>
          </w:p>
        </w:tc>
      </w:tr>
      <w:tr w:rsidR="00C56E0F" w:rsidRPr="00915E34" w14:paraId="4ED2A0ED" w14:textId="77777777" w:rsidTr="00AD2806">
        <w:trPr>
          <w:trHeight w:val="29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22026" w14:textId="77777777" w:rsidR="00C56E0F" w:rsidRPr="00915E34" w:rsidRDefault="00C56E0F" w:rsidP="00AD280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61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831A3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XM_007655145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52045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proofErr w:type="spellStart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Cricetulus</w:t>
            </w:r>
            <w:proofErr w:type="spellEnd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 xml:space="preserve"> griseus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3B9AE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Gbp2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70E0C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Gbp6</w:t>
            </w:r>
          </w:p>
        </w:tc>
      </w:tr>
      <w:tr w:rsidR="00C56E0F" w:rsidRPr="00915E34" w14:paraId="56AA542A" w14:textId="77777777" w:rsidTr="00AD2806">
        <w:trPr>
          <w:trHeight w:val="29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47147" w14:textId="77777777" w:rsidR="00C56E0F" w:rsidRPr="00915E34" w:rsidRDefault="00C56E0F" w:rsidP="00AD280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62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A67B7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NM_145545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9B6CA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Mus musculus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64A8F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Gbp7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72E5D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Gbpd1</w:t>
            </w:r>
          </w:p>
        </w:tc>
      </w:tr>
      <w:tr w:rsidR="00C56E0F" w:rsidRPr="00915E34" w14:paraId="1D4B0529" w14:textId="77777777" w:rsidTr="00AD2806">
        <w:trPr>
          <w:trHeight w:val="29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BB9CE" w14:textId="77777777" w:rsidR="00C56E0F" w:rsidRPr="00915E34" w:rsidRDefault="00C56E0F" w:rsidP="00AD280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63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3F8EA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XM_021158284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1041E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 xml:space="preserve">Mus </w:t>
            </w:r>
            <w:proofErr w:type="spellStart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caroli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7EE4E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Gbp4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E0679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Gbpd1</w:t>
            </w:r>
          </w:p>
        </w:tc>
      </w:tr>
      <w:tr w:rsidR="00C56E0F" w:rsidRPr="00915E34" w14:paraId="4678D1A3" w14:textId="77777777" w:rsidTr="00AD2806">
        <w:trPr>
          <w:trHeight w:val="29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1A805" w14:textId="77777777" w:rsidR="00C56E0F" w:rsidRPr="00915E34" w:rsidRDefault="00C56E0F" w:rsidP="00AD280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64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7B583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XM_021196297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B396E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 xml:space="preserve">Mus </w:t>
            </w:r>
            <w:proofErr w:type="spellStart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pahari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71ECE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Gbp4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5A99E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Gbpd1</w:t>
            </w:r>
          </w:p>
        </w:tc>
      </w:tr>
      <w:tr w:rsidR="00C56E0F" w:rsidRPr="00915E34" w14:paraId="65C49D42" w14:textId="77777777" w:rsidTr="00AD2806">
        <w:trPr>
          <w:trHeight w:val="29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F3FBF" w14:textId="77777777" w:rsidR="00C56E0F" w:rsidRPr="00915E34" w:rsidRDefault="00C56E0F" w:rsidP="00AD280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65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D3A94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XM_028760496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D48D0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proofErr w:type="spellStart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Grammomys</w:t>
            </w:r>
            <w:proofErr w:type="spellEnd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 xml:space="preserve"> </w:t>
            </w:r>
            <w:proofErr w:type="spellStart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surdaster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F0F94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Gbp4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58D91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Gbpd1</w:t>
            </w:r>
          </w:p>
        </w:tc>
      </w:tr>
      <w:tr w:rsidR="00C56E0F" w:rsidRPr="00915E34" w14:paraId="5866F6AA" w14:textId="77777777" w:rsidTr="00AD2806">
        <w:trPr>
          <w:trHeight w:val="29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1E5E9" w14:textId="77777777" w:rsidR="00C56E0F" w:rsidRPr="00915E34" w:rsidRDefault="00C56E0F" w:rsidP="00AD280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66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DFBEE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XM_031375686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69C98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proofErr w:type="spellStart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Mastomys</w:t>
            </w:r>
            <w:proofErr w:type="spellEnd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 xml:space="preserve"> </w:t>
            </w:r>
            <w:proofErr w:type="spellStart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coucha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269D5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Gbp4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2D876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Gbpd1</w:t>
            </w:r>
          </w:p>
        </w:tc>
      </w:tr>
      <w:tr w:rsidR="00C56E0F" w:rsidRPr="00915E34" w14:paraId="4ADB8360" w14:textId="77777777" w:rsidTr="00AD2806">
        <w:trPr>
          <w:trHeight w:val="29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1C2C2" w14:textId="77777777" w:rsidR="00C56E0F" w:rsidRPr="00915E34" w:rsidRDefault="00C56E0F" w:rsidP="00AD280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67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94EA4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XM_003749409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AABF7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Rattus norvegicus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40586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Gbp6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4BF4B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Gbpd1</w:t>
            </w:r>
          </w:p>
        </w:tc>
      </w:tr>
      <w:tr w:rsidR="00C56E0F" w:rsidRPr="00915E34" w14:paraId="61EEE78C" w14:textId="77777777" w:rsidTr="00AD2806">
        <w:trPr>
          <w:trHeight w:val="29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BDFA0" w14:textId="77777777" w:rsidR="00C56E0F" w:rsidRPr="00915E34" w:rsidRDefault="00C56E0F" w:rsidP="00AD280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68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EF098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XM_032897244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0A72D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 xml:space="preserve">Rattus </w:t>
            </w:r>
            <w:proofErr w:type="spellStart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rattus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A266B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Gbp4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08BC4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Gbpd1</w:t>
            </w:r>
          </w:p>
        </w:tc>
      </w:tr>
      <w:tr w:rsidR="00C56E0F" w:rsidRPr="00915E34" w14:paraId="2D2D1627" w14:textId="77777777" w:rsidTr="00AD2806">
        <w:trPr>
          <w:trHeight w:val="29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5BDC1" w14:textId="77777777" w:rsidR="00C56E0F" w:rsidRPr="00915E34" w:rsidRDefault="00C56E0F" w:rsidP="00AD280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69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D4B10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XM_021661447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57643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proofErr w:type="spellStart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Meriones</w:t>
            </w:r>
            <w:proofErr w:type="spellEnd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 xml:space="preserve"> </w:t>
            </w:r>
            <w:proofErr w:type="spellStart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unguiculatus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6ACD4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Gbp4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0F53E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Gbpd1</w:t>
            </w:r>
          </w:p>
        </w:tc>
      </w:tr>
      <w:tr w:rsidR="00C56E0F" w:rsidRPr="00915E34" w14:paraId="2F73DF0D" w14:textId="77777777" w:rsidTr="00AD2806">
        <w:trPr>
          <w:trHeight w:val="29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7ACB6" w14:textId="77777777" w:rsidR="00C56E0F" w:rsidRPr="00915E34" w:rsidRDefault="00C56E0F" w:rsidP="00AD280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70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99416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XM_006986127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30542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 xml:space="preserve">Peromyscus maniculatus </w:t>
            </w:r>
            <w:proofErr w:type="spellStart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bairdii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D72B7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Gbp4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6CA18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Gbpd1</w:t>
            </w:r>
          </w:p>
        </w:tc>
      </w:tr>
      <w:tr w:rsidR="00C56E0F" w:rsidRPr="00915E34" w14:paraId="64E152BD" w14:textId="77777777" w:rsidTr="00AD2806">
        <w:trPr>
          <w:trHeight w:val="29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0B198" w14:textId="77777777" w:rsidR="00C56E0F" w:rsidRPr="00915E34" w:rsidRDefault="00C56E0F" w:rsidP="00AD280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lastRenderedPageBreak/>
              <w:t>71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9CCB7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XM_035437716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F60AB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proofErr w:type="spellStart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Cricetulus</w:t>
            </w:r>
            <w:proofErr w:type="spellEnd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 xml:space="preserve"> griseus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C784E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Gbp4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02FAA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Gbpd1</w:t>
            </w:r>
          </w:p>
        </w:tc>
      </w:tr>
      <w:tr w:rsidR="00C56E0F" w:rsidRPr="00915E34" w14:paraId="7A347441" w14:textId="77777777" w:rsidTr="00AD2806">
        <w:trPr>
          <w:trHeight w:val="29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00F87" w14:textId="77777777" w:rsidR="00C56E0F" w:rsidRPr="00915E34" w:rsidRDefault="00C56E0F" w:rsidP="00AD280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72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072FA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XM_005357368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7BEDB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 xml:space="preserve">Microtus </w:t>
            </w:r>
            <w:proofErr w:type="spellStart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ochrogaster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1AFD3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Gbp4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30A71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Gbpd1</w:t>
            </w:r>
          </w:p>
        </w:tc>
      </w:tr>
      <w:tr w:rsidR="00C56E0F" w:rsidRPr="00915E34" w14:paraId="0A016331" w14:textId="77777777" w:rsidTr="00AD2806">
        <w:trPr>
          <w:trHeight w:val="29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CCE56" w14:textId="77777777" w:rsidR="00C56E0F" w:rsidRPr="00915E34" w:rsidRDefault="00C56E0F" w:rsidP="00AD280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73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4824D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XM_005357437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77B46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 xml:space="preserve">Microtus </w:t>
            </w:r>
            <w:proofErr w:type="spellStart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ochrogaster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0E1DA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Gbp4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55597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Gbpd1</w:t>
            </w:r>
          </w:p>
        </w:tc>
      </w:tr>
      <w:tr w:rsidR="00C56E0F" w:rsidRPr="00915E34" w14:paraId="5356FC5A" w14:textId="77777777" w:rsidTr="00AD2806">
        <w:trPr>
          <w:trHeight w:val="29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70067" w14:textId="77777777" w:rsidR="00C56E0F" w:rsidRPr="00915E34" w:rsidRDefault="00C56E0F" w:rsidP="00AD280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74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752B3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XM_017591354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C6A6E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Rattus norvegicus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BC9C9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Gbp6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91D54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Gbpd3</w:t>
            </w:r>
          </w:p>
        </w:tc>
      </w:tr>
      <w:tr w:rsidR="00C56E0F" w:rsidRPr="00915E34" w14:paraId="45705850" w14:textId="77777777" w:rsidTr="00AD2806">
        <w:trPr>
          <w:trHeight w:val="29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BE48F" w14:textId="77777777" w:rsidR="00C56E0F" w:rsidRPr="00915E34" w:rsidRDefault="00C56E0F" w:rsidP="00AD280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75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C0FF4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XM_034500840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CBA7D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proofErr w:type="spellStart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Arvicanthis</w:t>
            </w:r>
            <w:proofErr w:type="spellEnd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 xml:space="preserve"> </w:t>
            </w:r>
            <w:proofErr w:type="spellStart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niloticus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B25C1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Gbp4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41682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Gbpd3</w:t>
            </w:r>
          </w:p>
        </w:tc>
      </w:tr>
      <w:tr w:rsidR="00C56E0F" w:rsidRPr="00915E34" w14:paraId="513B7C27" w14:textId="77777777" w:rsidTr="00AD2806">
        <w:trPr>
          <w:trHeight w:val="29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8BBCD" w14:textId="77777777" w:rsidR="00C56E0F" w:rsidRPr="00915E34" w:rsidRDefault="00C56E0F" w:rsidP="00AD280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76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94691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XM_021189011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51121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 xml:space="preserve">Mus </w:t>
            </w:r>
            <w:proofErr w:type="spellStart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pahari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EF169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Gbp4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01B7E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Gbpd3</w:t>
            </w:r>
          </w:p>
        </w:tc>
      </w:tr>
      <w:tr w:rsidR="00C56E0F" w:rsidRPr="00915E34" w14:paraId="3E75ADA9" w14:textId="77777777" w:rsidTr="00AD2806">
        <w:trPr>
          <w:trHeight w:val="29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6B3AA" w14:textId="77777777" w:rsidR="00C56E0F" w:rsidRPr="00915E34" w:rsidRDefault="00C56E0F" w:rsidP="00AD280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77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7763E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XM_005357372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02189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 xml:space="preserve">Microtus </w:t>
            </w:r>
            <w:proofErr w:type="spellStart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ochrogaster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345BC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Gbp4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70348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Gbpd3</w:t>
            </w:r>
          </w:p>
        </w:tc>
      </w:tr>
      <w:tr w:rsidR="00C56E0F" w:rsidRPr="00915E34" w14:paraId="334EDFA8" w14:textId="77777777" w:rsidTr="00AD2806">
        <w:trPr>
          <w:trHeight w:val="29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3F154" w14:textId="77777777" w:rsidR="00C56E0F" w:rsidRPr="00915E34" w:rsidRDefault="00C56E0F" w:rsidP="00AD280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78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E018E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XM_006986124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E567D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 xml:space="preserve">Peromyscus maniculatus </w:t>
            </w:r>
            <w:proofErr w:type="spellStart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bairdii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8D234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Gbp4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4D1BC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Gbpd2</w:t>
            </w:r>
          </w:p>
        </w:tc>
      </w:tr>
      <w:tr w:rsidR="00C56E0F" w:rsidRPr="00915E34" w14:paraId="79C3C898" w14:textId="77777777" w:rsidTr="00AD2806">
        <w:trPr>
          <w:trHeight w:val="29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6F902" w14:textId="77777777" w:rsidR="00C56E0F" w:rsidRPr="00915E34" w:rsidRDefault="00C56E0F" w:rsidP="00AD280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79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BBEC7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XM_035437715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2DEA4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proofErr w:type="spellStart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Cricetulus</w:t>
            </w:r>
            <w:proofErr w:type="spellEnd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 xml:space="preserve"> griseus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40747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Gbp4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8167E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Gbpd2</w:t>
            </w:r>
          </w:p>
        </w:tc>
      </w:tr>
      <w:tr w:rsidR="00C56E0F" w:rsidRPr="00915E34" w14:paraId="56C88635" w14:textId="77777777" w:rsidTr="00AD2806">
        <w:trPr>
          <w:trHeight w:val="29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373D7" w14:textId="77777777" w:rsidR="00C56E0F" w:rsidRPr="00915E34" w:rsidRDefault="00C56E0F" w:rsidP="00AD280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80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FEC6E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XM_026784137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DEBF7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 xml:space="preserve">Microtus </w:t>
            </w:r>
            <w:proofErr w:type="spellStart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ochrogaster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21875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Gbp4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0FD0B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Gbpd2</w:t>
            </w:r>
          </w:p>
        </w:tc>
      </w:tr>
      <w:tr w:rsidR="00C56E0F" w:rsidRPr="00915E34" w14:paraId="39EDA499" w14:textId="77777777" w:rsidTr="00AD2806">
        <w:trPr>
          <w:trHeight w:val="29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178CB" w14:textId="77777777" w:rsidR="00C56E0F" w:rsidRPr="00915E34" w:rsidRDefault="00C56E0F" w:rsidP="00AD280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81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3DFE9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XM_021661449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1B129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proofErr w:type="spellStart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Meriones</w:t>
            </w:r>
            <w:proofErr w:type="spellEnd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 xml:space="preserve"> </w:t>
            </w:r>
            <w:proofErr w:type="spellStart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unguiculatus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61842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Gbp4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D75D0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Gbpd2</w:t>
            </w:r>
          </w:p>
        </w:tc>
      </w:tr>
      <w:tr w:rsidR="00C56E0F" w:rsidRPr="00915E34" w14:paraId="7A66568C" w14:textId="77777777" w:rsidTr="00AD2806">
        <w:trPr>
          <w:trHeight w:val="29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05AF8" w14:textId="77777777" w:rsidR="00C56E0F" w:rsidRPr="00915E34" w:rsidRDefault="00C56E0F" w:rsidP="00AD280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82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ED0AF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 xml:space="preserve">XM_034500655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89553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proofErr w:type="spellStart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Arvicanthis</w:t>
            </w:r>
            <w:proofErr w:type="spellEnd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 xml:space="preserve"> </w:t>
            </w:r>
            <w:proofErr w:type="spellStart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niloticus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5837F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Gbp4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259A7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Gbpd2</w:t>
            </w:r>
          </w:p>
        </w:tc>
      </w:tr>
      <w:tr w:rsidR="00C56E0F" w:rsidRPr="00915E34" w14:paraId="1D349D4C" w14:textId="77777777" w:rsidTr="00AD2806">
        <w:trPr>
          <w:trHeight w:val="29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334DE" w14:textId="77777777" w:rsidR="00C56E0F" w:rsidRPr="00915E34" w:rsidRDefault="00C56E0F" w:rsidP="00AD280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83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FF3CD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NM_001289492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8E06D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Mus musculus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6B773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Gbp3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88860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Gbpd2</w:t>
            </w:r>
          </w:p>
        </w:tc>
      </w:tr>
      <w:tr w:rsidR="00C56E0F" w:rsidRPr="00915E34" w14:paraId="081EE8B8" w14:textId="77777777" w:rsidTr="00AD2806">
        <w:trPr>
          <w:trHeight w:val="29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33EF6" w14:textId="77777777" w:rsidR="00C56E0F" w:rsidRPr="00915E34" w:rsidRDefault="00C56E0F" w:rsidP="00AD280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84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30861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XM_021196276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5671A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 xml:space="preserve">Mus </w:t>
            </w:r>
            <w:proofErr w:type="spellStart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pahari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11FA5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Gbp4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7D68D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Gbpd2</w:t>
            </w:r>
          </w:p>
        </w:tc>
      </w:tr>
      <w:tr w:rsidR="00C56E0F" w:rsidRPr="00915E34" w14:paraId="6273BFF3" w14:textId="77777777" w:rsidTr="00AD2806">
        <w:trPr>
          <w:trHeight w:val="29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29A4F" w14:textId="77777777" w:rsidR="00C56E0F" w:rsidRPr="00915E34" w:rsidRDefault="00C56E0F" w:rsidP="00AD280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85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69CC5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XM_031375689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903C3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proofErr w:type="spellStart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Mastomys</w:t>
            </w:r>
            <w:proofErr w:type="spellEnd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 xml:space="preserve"> </w:t>
            </w:r>
            <w:proofErr w:type="spellStart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coucha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233A5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Gbp4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418AF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Gbpd2</w:t>
            </w:r>
          </w:p>
        </w:tc>
      </w:tr>
      <w:tr w:rsidR="00C56E0F" w:rsidRPr="00915E34" w14:paraId="75132DF6" w14:textId="77777777" w:rsidTr="00AD2806">
        <w:trPr>
          <w:trHeight w:val="29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7A6F8" w14:textId="77777777" w:rsidR="00C56E0F" w:rsidRPr="00915E34" w:rsidRDefault="00C56E0F" w:rsidP="00AD280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86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D3BD5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XM_006233424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D15A5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Rattus norvegicus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44EC8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Gbp4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F2173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Gbpd2</w:t>
            </w:r>
          </w:p>
        </w:tc>
      </w:tr>
      <w:tr w:rsidR="00C56E0F" w:rsidRPr="00915E34" w14:paraId="346F195E" w14:textId="77777777" w:rsidTr="00AD2806">
        <w:trPr>
          <w:trHeight w:val="300"/>
          <w:jc w:val="center"/>
        </w:trPr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739DD" w14:textId="77777777" w:rsidR="00C56E0F" w:rsidRPr="00915E34" w:rsidRDefault="00C56E0F" w:rsidP="00AD280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87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3CB19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XM_032897243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342A3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 xml:space="preserve">Rattus </w:t>
            </w:r>
            <w:proofErr w:type="spellStart"/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rattus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06F23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Gbp4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45860" w14:textId="77777777" w:rsidR="00C56E0F" w:rsidRPr="00915E34" w:rsidRDefault="00C56E0F" w:rsidP="00AD2806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915E3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Gbpd2</w:t>
            </w:r>
          </w:p>
        </w:tc>
      </w:tr>
    </w:tbl>
    <w:p w14:paraId="07479881" w14:textId="77777777" w:rsidR="00C56E0F" w:rsidRPr="00C56E0F" w:rsidRDefault="00C56E0F" w:rsidP="00C56E0F"/>
    <w:p w14:paraId="1FC2F511" w14:textId="154042D4" w:rsidR="00086A53" w:rsidRDefault="00086A53" w:rsidP="00654E8F">
      <w:pPr>
        <w:spacing w:before="240"/>
      </w:pPr>
    </w:p>
    <w:p w14:paraId="703B0CBD" w14:textId="2FB6B632" w:rsidR="00086A53" w:rsidRPr="001549D3" w:rsidRDefault="00086A53" w:rsidP="00654E8F">
      <w:pPr>
        <w:spacing w:before="240"/>
      </w:pPr>
    </w:p>
    <w:sectPr w:rsidR="00086A53" w:rsidRPr="001549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B4417" w14:textId="77777777" w:rsidR="00B726FB" w:rsidRDefault="00B726FB" w:rsidP="00117666">
      <w:pPr>
        <w:spacing w:after="0"/>
      </w:pPr>
      <w:r>
        <w:separator/>
      </w:r>
    </w:p>
  </w:endnote>
  <w:endnote w:type="continuationSeparator" w:id="0">
    <w:p w14:paraId="5A21AC07" w14:textId="77777777" w:rsidR="00B726FB" w:rsidRDefault="00B726FB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PH" w:eastAsia="en-P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C750B5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C750B5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PH" w:eastAsia="en-PH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C750B5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C750B5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4E569" w14:textId="77777777" w:rsidR="00B726FB" w:rsidRDefault="00B726FB" w:rsidP="00117666">
      <w:pPr>
        <w:spacing w:after="0"/>
      </w:pPr>
      <w:r>
        <w:separator/>
      </w:r>
    </w:p>
  </w:footnote>
  <w:footnote w:type="continuationSeparator" w:id="0">
    <w:p w14:paraId="08197CE7" w14:textId="77777777" w:rsidR="00B726FB" w:rsidRDefault="00B726FB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PH" w:eastAsia="en-PH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0B5"/>
    <w:rsid w:val="0001436A"/>
    <w:rsid w:val="00034304"/>
    <w:rsid w:val="00035434"/>
    <w:rsid w:val="00052A14"/>
    <w:rsid w:val="00077D53"/>
    <w:rsid w:val="00086A53"/>
    <w:rsid w:val="00105FD9"/>
    <w:rsid w:val="00117666"/>
    <w:rsid w:val="001549D3"/>
    <w:rsid w:val="00160065"/>
    <w:rsid w:val="00177D84"/>
    <w:rsid w:val="002141F1"/>
    <w:rsid w:val="0023453C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67CD3"/>
    <w:rsid w:val="003D2F2D"/>
    <w:rsid w:val="00401590"/>
    <w:rsid w:val="00447801"/>
    <w:rsid w:val="00452E9C"/>
    <w:rsid w:val="004735C8"/>
    <w:rsid w:val="004947A6"/>
    <w:rsid w:val="004961FF"/>
    <w:rsid w:val="004B39A1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85F5A"/>
    <w:rsid w:val="00790BB3"/>
    <w:rsid w:val="007A7C9F"/>
    <w:rsid w:val="007C206C"/>
    <w:rsid w:val="00817DD6"/>
    <w:rsid w:val="0083759F"/>
    <w:rsid w:val="00885156"/>
    <w:rsid w:val="00893FEF"/>
    <w:rsid w:val="008A3113"/>
    <w:rsid w:val="009151AA"/>
    <w:rsid w:val="0093429D"/>
    <w:rsid w:val="00943573"/>
    <w:rsid w:val="00964134"/>
    <w:rsid w:val="00970F7D"/>
    <w:rsid w:val="00994A3D"/>
    <w:rsid w:val="009C2B12"/>
    <w:rsid w:val="00A174D9"/>
    <w:rsid w:val="00A75FFC"/>
    <w:rsid w:val="00A97F53"/>
    <w:rsid w:val="00AA4D24"/>
    <w:rsid w:val="00AB6715"/>
    <w:rsid w:val="00B1671E"/>
    <w:rsid w:val="00B25EB8"/>
    <w:rsid w:val="00B37F4D"/>
    <w:rsid w:val="00B47D8C"/>
    <w:rsid w:val="00B726FB"/>
    <w:rsid w:val="00C52A7B"/>
    <w:rsid w:val="00C56BAF"/>
    <w:rsid w:val="00C56E0F"/>
    <w:rsid w:val="00C679AA"/>
    <w:rsid w:val="00C750B5"/>
    <w:rsid w:val="00C75972"/>
    <w:rsid w:val="00CD066B"/>
    <w:rsid w:val="00CE4FEE"/>
    <w:rsid w:val="00D060CF"/>
    <w:rsid w:val="00D3684E"/>
    <w:rsid w:val="00DB59C3"/>
    <w:rsid w:val="00DC259A"/>
    <w:rsid w:val="00DE23E8"/>
    <w:rsid w:val="00E52377"/>
    <w:rsid w:val="00E537AD"/>
    <w:rsid w:val="00E64E17"/>
    <w:rsid w:val="00E71E31"/>
    <w:rsid w:val="00E866C9"/>
    <w:rsid w:val="00EA3D3C"/>
    <w:rsid w:val="00EC090A"/>
    <w:rsid w:val="00ED20B5"/>
    <w:rsid w:val="00F426C6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customStyle="1" w:styleId="msonormal0">
    <w:name w:val="msonormal"/>
    <w:basedOn w:val="Normal"/>
    <w:rsid w:val="00893FEF"/>
    <w:pPr>
      <w:spacing w:before="100" w:beforeAutospacing="1" w:after="100" w:afterAutospacing="1"/>
    </w:pPr>
    <w:rPr>
      <w:rFonts w:eastAsia="Times New Roman" w:cs="Times New Roman"/>
      <w:szCs w:val="24"/>
      <w:lang w:val="pt-PT" w:eastAsia="pt-PT"/>
    </w:rPr>
  </w:style>
  <w:style w:type="paragraph" w:customStyle="1" w:styleId="xl63">
    <w:name w:val="xl63"/>
    <w:basedOn w:val="Normal"/>
    <w:rsid w:val="00893FEF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val="pt-PT" w:eastAsia="pt-PT"/>
    </w:rPr>
  </w:style>
  <w:style w:type="paragraph" w:customStyle="1" w:styleId="xl64">
    <w:name w:val="xl64"/>
    <w:basedOn w:val="Normal"/>
    <w:rsid w:val="00893FEF"/>
    <w:pPr>
      <w:spacing w:before="100" w:beforeAutospacing="1" w:after="100" w:afterAutospacing="1"/>
    </w:pPr>
    <w:rPr>
      <w:rFonts w:ascii="Arial" w:eastAsia="Times New Roman" w:hAnsi="Arial" w:cs="Arial"/>
      <w:i/>
      <w:iCs/>
      <w:sz w:val="20"/>
      <w:szCs w:val="20"/>
      <w:lang w:val="pt-PT" w:eastAsia="pt-PT"/>
    </w:rPr>
  </w:style>
  <w:style w:type="paragraph" w:customStyle="1" w:styleId="xl65">
    <w:name w:val="xl65"/>
    <w:basedOn w:val="Normal"/>
    <w:rsid w:val="00893FEF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7EFB5AE-6D19-4887-90DB-AD3C4BA37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3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Megan Bond</cp:lastModifiedBy>
  <cp:revision>2</cp:revision>
  <cp:lastPrinted>2013-10-03T12:51:00Z</cp:lastPrinted>
  <dcterms:created xsi:type="dcterms:W3CDTF">2022-02-04T15:07:00Z</dcterms:created>
  <dcterms:modified xsi:type="dcterms:W3CDTF">2022-02-04T15:07:00Z</dcterms:modified>
</cp:coreProperties>
</file>