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13B1AB9" w14:textId="77777777" w:rsidR="00BD41B1" w:rsidRPr="00143605" w:rsidRDefault="00BD41B1" w:rsidP="00BD41B1">
      <w:pPr>
        <w:rPr>
          <w:rFonts w:eastAsia="Times New Roman"/>
          <w:lang w:eastAsia="en-GB"/>
        </w:rPr>
      </w:pPr>
    </w:p>
    <w:p w14:paraId="437CF7A2" w14:textId="5F09751F" w:rsidR="00BD41B1" w:rsidRPr="00143605" w:rsidRDefault="00BD41B1" w:rsidP="00BD41B1">
      <w:pPr>
        <w:pStyle w:val="Beschriftung"/>
      </w:pPr>
      <w:r>
        <w:t xml:space="preserve">Supplementary </w:t>
      </w:r>
      <w:r w:rsidRPr="00143605">
        <w:t xml:space="preserve">Table </w:t>
      </w:r>
      <w:r>
        <w:t xml:space="preserve">1 </w:t>
      </w:r>
      <w:r w:rsidRPr="00143605">
        <w:t>– Results of the 2 x 2 ANOVA with a within-subject factor of task (</w:t>
      </w:r>
      <w:r w:rsidRPr="00427858">
        <w:t xml:space="preserve">training </w:t>
      </w:r>
      <w:r w:rsidRPr="00143605">
        <w:t xml:space="preserve">and transposition) and timepoint (before and after learning the </w:t>
      </w:r>
      <w:r w:rsidRPr="00427858">
        <w:t xml:space="preserve">training </w:t>
      </w:r>
      <w:r w:rsidRPr="00143605">
        <w:t>task) with movement time and error as dependent variables.</w:t>
      </w:r>
    </w:p>
    <w:tbl>
      <w:tblPr>
        <w:tblStyle w:val="Tabellenraster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945"/>
        <w:gridCol w:w="945"/>
        <w:gridCol w:w="804"/>
        <w:gridCol w:w="1134"/>
        <w:gridCol w:w="897"/>
        <w:gridCol w:w="803"/>
      </w:tblGrid>
      <w:tr w:rsidR="00BD41B1" w:rsidRPr="00143605" w14:paraId="76DBEAC4" w14:textId="77777777" w:rsidTr="00BD41B1">
        <w:trPr>
          <w:trHeight w:hRule="exact" w:val="549"/>
          <w:jc w:val="center"/>
        </w:trPr>
        <w:tc>
          <w:tcPr>
            <w:tcW w:w="2551" w:type="dxa"/>
            <w:tcBorders>
              <w:top w:val="single" w:sz="12" w:space="0" w:color="auto"/>
              <w:bottom w:val="single" w:sz="8" w:space="0" w:color="auto"/>
            </w:tcBorders>
          </w:tcPr>
          <w:p w14:paraId="2C34E62F" w14:textId="77777777" w:rsidR="00BD41B1" w:rsidRPr="00143605" w:rsidRDefault="00BD41B1" w:rsidP="00B968AC"/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046F54DF" w14:textId="77777777" w:rsidR="00BD41B1" w:rsidRPr="00143605" w:rsidRDefault="00BD41B1" w:rsidP="00B968AC">
            <w:r w:rsidRPr="00143605">
              <w:t>df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3E17A08A" w14:textId="77777777" w:rsidR="00BD41B1" w:rsidRPr="00143605" w:rsidRDefault="00BD41B1" w:rsidP="00B968AC">
            <w:r w:rsidRPr="00143605">
              <w:t>Movement time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</w:tcPr>
          <w:p w14:paraId="2B76AA72" w14:textId="77777777" w:rsidR="00BD41B1" w:rsidRPr="00143605" w:rsidRDefault="00BD41B1" w:rsidP="00B968AC">
            <w:r w:rsidRPr="00143605">
              <w:t>Error</w:t>
            </w:r>
            <w:r w:rsidRPr="00143605">
              <w:br/>
            </w:r>
          </w:p>
          <w:p w14:paraId="0275A8DD" w14:textId="77777777" w:rsidR="00BD41B1" w:rsidRPr="00143605" w:rsidRDefault="00BD41B1" w:rsidP="00B968AC"/>
        </w:tc>
      </w:tr>
      <w:tr w:rsidR="00BD41B1" w:rsidRPr="00143605" w14:paraId="0DFA62E1" w14:textId="77777777" w:rsidTr="00BD41B1">
        <w:trPr>
          <w:trHeight w:hRule="exact" w:val="571"/>
          <w:jc w:val="center"/>
        </w:trPr>
        <w:tc>
          <w:tcPr>
            <w:tcW w:w="2551" w:type="dxa"/>
            <w:tcBorders>
              <w:top w:val="single" w:sz="12" w:space="0" w:color="auto"/>
              <w:bottom w:val="single" w:sz="8" w:space="0" w:color="auto"/>
            </w:tcBorders>
          </w:tcPr>
          <w:p w14:paraId="6DCA6228" w14:textId="77777777" w:rsidR="00BD41B1" w:rsidRPr="00143605" w:rsidRDefault="00BD41B1" w:rsidP="00B968AC"/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08247A2B" w14:textId="77777777" w:rsidR="00BD41B1" w:rsidRPr="00143605" w:rsidRDefault="00BD41B1" w:rsidP="00B968AC"/>
        </w:tc>
        <w:tc>
          <w:tcPr>
            <w:tcW w:w="945" w:type="dxa"/>
            <w:tcBorders>
              <w:top w:val="single" w:sz="12" w:space="0" w:color="auto"/>
              <w:bottom w:val="single" w:sz="8" w:space="0" w:color="auto"/>
            </w:tcBorders>
          </w:tcPr>
          <w:p w14:paraId="7A6F6ACE" w14:textId="77777777" w:rsidR="00BD41B1" w:rsidRPr="00143605" w:rsidRDefault="00BD41B1" w:rsidP="00B968AC">
            <w:r w:rsidRPr="00143605">
              <w:t>F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8" w:space="0" w:color="auto"/>
            </w:tcBorders>
          </w:tcPr>
          <w:p w14:paraId="1F6160F7" w14:textId="77777777" w:rsidR="00BD41B1" w:rsidRPr="00143605" w:rsidRDefault="00BD41B1" w:rsidP="00B968AC">
            <w:r w:rsidRPr="00143605">
              <w:t>p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75D1AE95" w14:textId="77777777" w:rsidR="00BD41B1" w:rsidRPr="00143605" w:rsidRDefault="00BD41B1" w:rsidP="00B968AC">
            <w:pPr>
              <w:rPr>
                <w:bCs/>
              </w:rPr>
            </w:pPr>
            <w:r w:rsidRPr="00143605">
              <w:t>n</w:t>
            </w:r>
            <w:r w:rsidRPr="00143605">
              <w:rPr>
                <w:vertAlign w:val="superscript"/>
              </w:rPr>
              <w:t>2</w:t>
            </w:r>
            <w:r w:rsidRPr="00143605">
              <w:rPr>
                <w:vertAlign w:val="subscript"/>
              </w:rPr>
              <w:t>p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</w:tcPr>
          <w:p w14:paraId="08237594" w14:textId="77777777" w:rsidR="00BD41B1" w:rsidRPr="00143605" w:rsidRDefault="00BD41B1" w:rsidP="00B968AC">
            <w:r w:rsidRPr="00143605">
              <w:t>F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8" w:space="0" w:color="auto"/>
            </w:tcBorders>
          </w:tcPr>
          <w:p w14:paraId="53627486" w14:textId="77777777" w:rsidR="00BD41B1" w:rsidRPr="00143605" w:rsidRDefault="00BD41B1" w:rsidP="00B968AC">
            <w:r w:rsidRPr="00143605">
              <w:t>p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8" w:space="0" w:color="auto"/>
            </w:tcBorders>
          </w:tcPr>
          <w:p w14:paraId="031D16A5" w14:textId="77777777" w:rsidR="00BD41B1" w:rsidRPr="00143605" w:rsidRDefault="00BD41B1" w:rsidP="00B968AC">
            <w:pPr>
              <w:rPr>
                <w:bCs/>
              </w:rPr>
            </w:pPr>
            <w:r w:rsidRPr="00143605">
              <w:t>n</w:t>
            </w:r>
            <w:r w:rsidRPr="00143605">
              <w:rPr>
                <w:vertAlign w:val="superscript"/>
              </w:rPr>
              <w:t>2</w:t>
            </w:r>
            <w:r w:rsidRPr="00143605">
              <w:rPr>
                <w:vertAlign w:val="subscript"/>
              </w:rPr>
              <w:t>p</w:t>
            </w:r>
          </w:p>
        </w:tc>
      </w:tr>
      <w:tr w:rsidR="00BD41B1" w:rsidRPr="00143605" w14:paraId="3DF0A11E" w14:textId="77777777" w:rsidTr="00B968AC">
        <w:trPr>
          <w:trHeight w:val="558"/>
          <w:jc w:val="center"/>
        </w:trPr>
        <w:tc>
          <w:tcPr>
            <w:tcW w:w="2551" w:type="dxa"/>
            <w:tcBorders>
              <w:top w:val="single" w:sz="8" w:space="0" w:color="auto"/>
            </w:tcBorders>
          </w:tcPr>
          <w:p w14:paraId="59B0084A" w14:textId="77777777" w:rsidR="00BD41B1" w:rsidRPr="00143605" w:rsidRDefault="00BD41B1" w:rsidP="00B968AC">
            <w:r w:rsidRPr="00143605">
              <w:t xml:space="preserve">Task 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13AD25A" w14:textId="77777777" w:rsidR="00BD41B1" w:rsidRPr="00143605" w:rsidRDefault="00BD41B1" w:rsidP="00B968AC">
            <w:r w:rsidRPr="00143605">
              <w:t>1,39</w:t>
            </w:r>
          </w:p>
        </w:tc>
        <w:tc>
          <w:tcPr>
            <w:tcW w:w="945" w:type="dxa"/>
            <w:tcBorders>
              <w:top w:val="single" w:sz="8" w:space="0" w:color="auto"/>
            </w:tcBorders>
          </w:tcPr>
          <w:p w14:paraId="58A4ADDF" w14:textId="77777777" w:rsidR="00BD41B1" w:rsidRPr="00143605" w:rsidRDefault="00BD41B1" w:rsidP="00B968AC">
            <w:pPr>
              <w:rPr>
                <w:bCs/>
              </w:rPr>
            </w:pPr>
            <w:r w:rsidRPr="00143605">
              <w:t>17.71</w:t>
            </w:r>
          </w:p>
        </w:tc>
        <w:tc>
          <w:tcPr>
            <w:tcW w:w="945" w:type="dxa"/>
            <w:tcBorders>
              <w:top w:val="single" w:sz="8" w:space="0" w:color="auto"/>
            </w:tcBorders>
          </w:tcPr>
          <w:p w14:paraId="40AF226C" w14:textId="77777777" w:rsidR="00BD41B1" w:rsidRPr="00143605" w:rsidRDefault="00BD41B1" w:rsidP="00B968AC">
            <w:r w:rsidRPr="00143605">
              <w:t>&lt;0.001</w:t>
            </w:r>
          </w:p>
        </w:tc>
        <w:tc>
          <w:tcPr>
            <w:tcW w:w="804" w:type="dxa"/>
            <w:tcBorders>
              <w:top w:val="single" w:sz="8" w:space="0" w:color="auto"/>
              <w:right w:val="double" w:sz="4" w:space="0" w:color="auto"/>
            </w:tcBorders>
          </w:tcPr>
          <w:p w14:paraId="19C85DFB" w14:textId="77777777" w:rsidR="00BD41B1" w:rsidRPr="00143605" w:rsidRDefault="00BD41B1" w:rsidP="00B968AC">
            <w:pPr>
              <w:rPr>
                <w:bCs/>
              </w:rPr>
            </w:pPr>
            <w:r w:rsidRPr="00143605">
              <w:t>0.312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4" w:space="0" w:color="auto"/>
            </w:tcBorders>
          </w:tcPr>
          <w:p w14:paraId="36CA2A5F" w14:textId="77777777" w:rsidR="00BD41B1" w:rsidRPr="00143605" w:rsidRDefault="00BD41B1" w:rsidP="00B968AC">
            <w:pPr>
              <w:rPr>
                <w:bCs/>
              </w:rPr>
            </w:pPr>
            <w:r w:rsidRPr="00143605">
              <w:t>49.681</w:t>
            </w:r>
          </w:p>
        </w:tc>
        <w:tc>
          <w:tcPr>
            <w:tcW w:w="897" w:type="dxa"/>
            <w:tcBorders>
              <w:top w:val="single" w:sz="8" w:space="0" w:color="auto"/>
            </w:tcBorders>
          </w:tcPr>
          <w:p w14:paraId="04C83D3B" w14:textId="77777777" w:rsidR="00BD41B1" w:rsidRPr="00143605" w:rsidRDefault="00BD41B1" w:rsidP="00B968AC">
            <w:r w:rsidRPr="00143605">
              <w:t>&lt;0.001</w:t>
            </w:r>
          </w:p>
        </w:tc>
        <w:tc>
          <w:tcPr>
            <w:tcW w:w="803" w:type="dxa"/>
            <w:tcBorders>
              <w:top w:val="single" w:sz="8" w:space="0" w:color="auto"/>
            </w:tcBorders>
          </w:tcPr>
          <w:p w14:paraId="10E1B530" w14:textId="77777777" w:rsidR="00BD41B1" w:rsidRPr="00143605" w:rsidRDefault="00BD41B1" w:rsidP="00B968AC">
            <w:pPr>
              <w:rPr>
                <w:bCs/>
              </w:rPr>
            </w:pPr>
            <w:r w:rsidRPr="00143605">
              <w:t>0.560</w:t>
            </w:r>
          </w:p>
        </w:tc>
      </w:tr>
      <w:tr w:rsidR="00BD41B1" w:rsidRPr="00143605" w14:paraId="0CAA5115" w14:textId="77777777" w:rsidTr="00B968AC">
        <w:trPr>
          <w:trHeight w:val="558"/>
          <w:jc w:val="center"/>
        </w:trPr>
        <w:tc>
          <w:tcPr>
            <w:tcW w:w="2551" w:type="dxa"/>
          </w:tcPr>
          <w:p w14:paraId="5361DBF5" w14:textId="77777777" w:rsidR="00BD41B1" w:rsidRPr="00143605" w:rsidRDefault="00BD41B1" w:rsidP="00B968AC">
            <w:r w:rsidRPr="00143605">
              <w:t xml:space="preserve">Timepoint </w:t>
            </w:r>
          </w:p>
        </w:tc>
        <w:tc>
          <w:tcPr>
            <w:tcW w:w="1276" w:type="dxa"/>
          </w:tcPr>
          <w:p w14:paraId="6C401A98" w14:textId="77777777" w:rsidR="00BD41B1" w:rsidRPr="00143605" w:rsidRDefault="00BD41B1" w:rsidP="00B968AC">
            <w:r w:rsidRPr="00143605">
              <w:t>1,39</w:t>
            </w:r>
          </w:p>
        </w:tc>
        <w:tc>
          <w:tcPr>
            <w:tcW w:w="945" w:type="dxa"/>
          </w:tcPr>
          <w:p w14:paraId="72493C31" w14:textId="2D876752" w:rsidR="00BD41B1" w:rsidRPr="00143605" w:rsidRDefault="00BD41B1" w:rsidP="00B968AC">
            <w:pPr>
              <w:rPr>
                <w:bCs/>
              </w:rPr>
            </w:pPr>
            <w:r w:rsidRPr="00143605">
              <w:t>36.46</w:t>
            </w:r>
            <w:r w:rsidR="0013411F">
              <w:t>5</w:t>
            </w:r>
          </w:p>
        </w:tc>
        <w:tc>
          <w:tcPr>
            <w:tcW w:w="945" w:type="dxa"/>
          </w:tcPr>
          <w:p w14:paraId="7E97111E" w14:textId="77777777" w:rsidR="00BD41B1" w:rsidRPr="00143605" w:rsidRDefault="00BD41B1" w:rsidP="00B968AC">
            <w:r w:rsidRPr="00143605">
              <w:t>&lt;0.001</w:t>
            </w:r>
          </w:p>
        </w:tc>
        <w:tc>
          <w:tcPr>
            <w:tcW w:w="804" w:type="dxa"/>
            <w:tcBorders>
              <w:right w:val="double" w:sz="4" w:space="0" w:color="auto"/>
            </w:tcBorders>
          </w:tcPr>
          <w:p w14:paraId="0478ACB4" w14:textId="77777777" w:rsidR="00BD41B1" w:rsidRPr="00143605" w:rsidRDefault="00BD41B1" w:rsidP="00B968AC">
            <w:pPr>
              <w:rPr>
                <w:bCs/>
              </w:rPr>
            </w:pPr>
            <w:r w:rsidRPr="00143605">
              <w:t>0.483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4863229" w14:textId="77777777" w:rsidR="00BD41B1" w:rsidRPr="00143605" w:rsidRDefault="00BD41B1" w:rsidP="00B968AC">
            <w:pPr>
              <w:rPr>
                <w:bCs/>
              </w:rPr>
            </w:pPr>
            <w:r w:rsidRPr="00143605">
              <w:t>0.972</w:t>
            </w:r>
          </w:p>
        </w:tc>
        <w:tc>
          <w:tcPr>
            <w:tcW w:w="897" w:type="dxa"/>
          </w:tcPr>
          <w:p w14:paraId="4B3F0E49" w14:textId="38DFE132" w:rsidR="00BD41B1" w:rsidRPr="00143605" w:rsidRDefault="00BD41B1" w:rsidP="00B968AC">
            <w:r w:rsidRPr="00143605">
              <w:t>0.33</w:t>
            </w:r>
          </w:p>
        </w:tc>
        <w:tc>
          <w:tcPr>
            <w:tcW w:w="803" w:type="dxa"/>
          </w:tcPr>
          <w:p w14:paraId="4D13D39F" w14:textId="77777777" w:rsidR="00BD41B1" w:rsidRPr="00143605" w:rsidRDefault="00BD41B1" w:rsidP="00B968AC">
            <w:pPr>
              <w:rPr>
                <w:bCs/>
              </w:rPr>
            </w:pPr>
            <w:r w:rsidRPr="00143605">
              <w:t>0.024</w:t>
            </w:r>
          </w:p>
        </w:tc>
      </w:tr>
      <w:tr w:rsidR="00BD41B1" w:rsidRPr="00143605" w14:paraId="4DB3B893" w14:textId="77777777" w:rsidTr="00B968AC">
        <w:trPr>
          <w:trHeight w:val="558"/>
          <w:jc w:val="center"/>
        </w:trPr>
        <w:tc>
          <w:tcPr>
            <w:tcW w:w="2551" w:type="dxa"/>
            <w:tcBorders>
              <w:bottom w:val="single" w:sz="12" w:space="0" w:color="auto"/>
            </w:tcBorders>
          </w:tcPr>
          <w:p w14:paraId="7CF54FB1" w14:textId="77777777" w:rsidR="00BD41B1" w:rsidRPr="00143605" w:rsidRDefault="00BD41B1" w:rsidP="00B968AC">
            <w:r w:rsidRPr="00143605">
              <w:t>Task x Timepoint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9FF3AED" w14:textId="77777777" w:rsidR="00BD41B1" w:rsidRPr="00143605" w:rsidRDefault="00BD41B1" w:rsidP="00B968AC">
            <w:r w:rsidRPr="00143605">
              <w:t>1,39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7F847939" w14:textId="3E936D96" w:rsidR="00BD41B1" w:rsidRPr="00143605" w:rsidRDefault="00BD41B1" w:rsidP="00B968AC">
            <w:r w:rsidRPr="00143605">
              <w:t>26.00</w:t>
            </w:r>
            <w:r w:rsidR="0013411F">
              <w:t>3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182B8BD3" w14:textId="77777777" w:rsidR="00BD41B1" w:rsidRPr="00143605" w:rsidRDefault="00BD41B1" w:rsidP="00B968AC">
            <w:r w:rsidRPr="00143605">
              <w:t>&lt;0.001</w:t>
            </w:r>
          </w:p>
        </w:tc>
        <w:tc>
          <w:tcPr>
            <w:tcW w:w="804" w:type="dxa"/>
            <w:tcBorders>
              <w:bottom w:val="single" w:sz="12" w:space="0" w:color="auto"/>
              <w:right w:val="double" w:sz="4" w:space="0" w:color="auto"/>
            </w:tcBorders>
          </w:tcPr>
          <w:p w14:paraId="599FEAE7" w14:textId="77777777" w:rsidR="00BD41B1" w:rsidRPr="00143605" w:rsidRDefault="00BD41B1" w:rsidP="00B968AC">
            <w:pPr>
              <w:rPr>
                <w:bCs/>
              </w:rPr>
            </w:pPr>
            <w:r w:rsidRPr="00143605">
              <w:t>0.400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</w:tcPr>
          <w:p w14:paraId="6703842C" w14:textId="77777777" w:rsidR="00BD41B1" w:rsidRPr="00143605" w:rsidRDefault="00BD41B1" w:rsidP="00B968AC">
            <w:pPr>
              <w:rPr>
                <w:bCs/>
              </w:rPr>
            </w:pPr>
            <w:r w:rsidRPr="00143605">
              <w:t>107.683</w:t>
            </w: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0CF2672D" w14:textId="77777777" w:rsidR="00BD41B1" w:rsidRPr="00143605" w:rsidRDefault="00BD41B1" w:rsidP="00B968AC">
            <w:r w:rsidRPr="00143605">
              <w:t>&lt;0.001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4A6CDEFF" w14:textId="77777777" w:rsidR="00BD41B1" w:rsidRPr="00143605" w:rsidRDefault="00BD41B1" w:rsidP="00B968AC">
            <w:pPr>
              <w:rPr>
                <w:bCs/>
              </w:rPr>
            </w:pPr>
            <w:r w:rsidRPr="00143605">
              <w:t>0.734</w:t>
            </w:r>
          </w:p>
        </w:tc>
      </w:tr>
    </w:tbl>
    <w:p w14:paraId="02BCB460" w14:textId="77777777" w:rsidR="00BD41B1" w:rsidRPr="00143605" w:rsidRDefault="00BD41B1" w:rsidP="00BD41B1">
      <w:pPr>
        <w:rPr>
          <w:rFonts w:eastAsia="Times New Roman"/>
          <w:lang w:eastAsia="en-GB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411F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D41B1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Marleen Schoenfeld</cp:lastModifiedBy>
  <cp:revision>3</cp:revision>
  <cp:lastPrinted>2013-10-03T12:51:00Z</cp:lastPrinted>
  <dcterms:created xsi:type="dcterms:W3CDTF">2021-08-06T17:41:00Z</dcterms:created>
  <dcterms:modified xsi:type="dcterms:W3CDTF">2021-10-13T19:16:00Z</dcterms:modified>
</cp:coreProperties>
</file>