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</w:t>
      </w:r>
      <w:bookmarkStart w:id="0" w:name="_GoBack"/>
      <w:bookmarkEnd w:id="0"/>
      <w:r w:rsidRPr="001549D3">
        <w:t>l</w:t>
      </w:r>
    </w:p>
    <w:p w14:paraId="1BCCAA37" w14:textId="0AF97D27" w:rsidR="000B4729" w:rsidRDefault="00A5743C" w:rsidP="000B4729">
      <w:r w:rsidRPr="00A5743C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853B8AD" wp14:editId="75835AC8">
                <wp:simplePos x="0" y="0"/>
                <wp:positionH relativeFrom="column">
                  <wp:posOffset>5080</wp:posOffset>
                </wp:positionH>
                <wp:positionV relativeFrom="paragraph">
                  <wp:posOffset>110680</wp:posOffset>
                </wp:positionV>
                <wp:extent cx="4420235" cy="3747771"/>
                <wp:effectExtent l="0" t="0" r="0" b="508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0235" cy="3747771"/>
                          <a:chOff x="0" y="0"/>
                          <a:chExt cx="4420281" cy="374813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4" t="5773" r="24005" b="4867"/>
                          <a:stretch/>
                        </pic:blipFill>
                        <pic:spPr bwMode="auto">
                          <a:xfrm>
                            <a:off x="469311" y="0"/>
                            <a:ext cx="3950970" cy="347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8525" y="3426225"/>
                            <a:ext cx="2487930" cy="321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CA9F6" w14:textId="77777777" w:rsidR="00A5743C" w:rsidRPr="00645424" w:rsidRDefault="00A5743C" w:rsidP="00A5743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Planned </w:t>
                              </w:r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 xml:space="preserve">Pharyngeal Constrictor </w:t>
                              </w:r>
                              <w:proofErr w:type="spellStart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mean</w:t>
                              </w:r>
                              <w:proofErr w:type="spellEnd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Gy</w:t>
                              </w:r>
                              <w:proofErr w:type="spellEnd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755332" y="1436915"/>
                            <a:ext cx="198120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10C53" w14:textId="77777777" w:rsidR="00A5743C" w:rsidRPr="00645424" w:rsidRDefault="00A5743C" w:rsidP="00A5743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Delivered – Planned Pharyngeal Constrictor</w:t>
                              </w:r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mean</w:t>
                              </w:r>
                              <w:proofErr w:type="spellEnd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Gy</w:t>
                              </w:r>
                              <w:proofErr w:type="spellEnd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9" name="Straight Connector 1409"/>
                        <wps:cNvCnPr/>
                        <wps:spPr>
                          <a:xfrm>
                            <a:off x="3103654" y="21772"/>
                            <a:ext cx="0" cy="33012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632596" y="2280558"/>
                            <a:ext cx="37503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3B8AD" id="Group 23" o:spid="_x0000_s1026" style="position:absolute;margin-left:.4pt;margin-top:8.7pt;width:348.05pt;height:295.1pt;z-index:251699200;mso-height-relative:margin" coordsize="44202,3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93;width:39509;height:34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">
                  <v:imagedata r:id="rId9" o:title="" croptop="3783f" cropbottom="3190f" cropleft="2218f" cropright="1573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585;top:34262;width:24879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/bdwwAAAN0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WKfx/E0+Q2z8AAAD//wMAUEsBAi0AFAAGAAgAAAAhANvh9svuAAAAhQEAABMAAAAAAAAAAAAA&#10;AAAAAAAAAFtDb250ZW50X1R5cGVzXS54bWxQSwECLQAUAAYACAAAACEAWvQsW78AAAAVAQAACwAA&#10;AAAAAAAAAAAAAAAfAQAAX3JlbHMvLnJlbHNQSwECLQAUAAYACAAAACEASwP23cMAAADdAAAADwAA&#10;AAAAAAAAAAAAAAAHAgAAZHJzL2Rvd25yZXYueG1sUEsFBgAAAAADAAMAtwAAAPcCAAAAAA==&#10;" filled="f" stroked="f">
                  <v:textbox>
                    <w:txbxContent>
                      <w:p w14:paraId="244CA9F6" w14:textId="77777777" w:rsidR="00A5743C" w:rsidRPr="00645424" w:rsidRDefault="00A5743C" w:rsidP="00A5743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Planned </w:t>
                        </w:r>
                        <w:r w:rsidRPr="00645424">
                          <w:rPr>
                            <w:sz w:val="20"/>
                            <w:szCs w:val="20"/>
                          </w:rPr>
                          <w:t xml:space="preserve">Pharyngeal Constrictor </w:t>
                        </w:r>
                        <w:proofErr w:type="spellStart"/>
                        <w:r w:rsidRPr="00645424">
                          <w:rPr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sz w:val="20"/>
                            <w:szCs w:val="20"/>
                          </w:rPr>
                          <w:t>mean</w:t>
                        </w:r>
                        <w:proofErr w:type="spellEnd"/>
                        <w:r w:rsidRPr="00645424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Pr="00645424">
                          <w:rPr>
                            <w:sz w:val="20"/>
                            <w:szCs w:val="20"/>
                          </w:rPr>
                          <w:t>Gy</w:t>
                        </w:r>
                        <w:proofErr w:type="spellEnd"/>
                        <w:r w:rsidRPr="00645424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_x0000_s1029" type="#_x0000_t202" style="position:absolute;left:-7553;top:14368;width:19812;height:47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" filled="f" stroked="f">
                  <v:textbox>
                    <w:txbxContent>
                      <w:p w14:paraId="2C210C53" w14:textId="77777777" w:rsidR="00A5743C" w:rsidRPr="00645424" w:rsidRDefault="00A5743C" w:rsidP="00A5743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Delivered – Planned Pharyngeal Constrictor</w:t>
                        </w:r>
                        <w:r w:rsidRPr="0064542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45424">
                          <w:rPr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sz w:val="20"/>
                            <w:szCs w:val="20"/>
                          </w:rPr>
                          <w:t>mean</w:t>
                        </w:r>
                        <w:proofErr w:type="spellEnd"/>
                        <w:r w:rsidRPr="00645424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Pr="00645424">
                          <w:rPr>
                            <w:sz w:val="20"/>
                            <w:szCs w:val="20"/>
                          </w:rPr>
                          <w:t>Gy</w:t>
                        </w:r>
                        <w:proofErr w:type="spellEnd"/>
                        <w:r w:rsidRPr="00645424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line id="Straight Connector 1409" o:spid="_x0000_s1030" style="position:absolute;visibility:visible;mso-wrap-style:square" from="31036,217" to="31036,33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" strokecolor="black [3213]">
                  <v:stroke dashstyle="dash"/>
                </v:line>
                <v:line id="Straight Connector 20" o:spid="_x0000_s1031" style="position:absolute;flip:x;visibility:visible;mso-wrap-style:square" from="6325,22805" to="43829,2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" strokecolor="black [3213]">
                  <v:stroke dashstyle="dash"/>
                </v:line>
              </v:group>
            </w:pict>
          </mc:Fallback>
        </mc:AlternateContent>
      </w:r>
    </w:p>
    <w:p w14:paraId="3F428C95" w14:textId="7871A297" w:rsidR="00FE5DE1" w:rsidRDefault="00FE5DE1" w:rsidP="000B4729"/>
    <w:p w14:paraId="2D4F78D6" w14:textId="3A78D891" w:rsidR="00FE5DE1" w:rsidRPr="00DE784E" w:rsidRDefault="00FE5DE1" w:rsidP="000B4729"/>
    <w:p w14:paraId="4A3DB614" w14:textId="2EE543AF" w:rsidR="000B4729" w:rsidRDefault="00A5743C" w:rsidP="00A5743C">
      <w:pPr>
        <w:spacing w:before="0" w:after="0"/>
        <w:jc w:val="both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  <w:noProof/>
        </w:rPr>
        <w:drawing>
          <wp:anchor distT="0" distB="0" distL="114300" distR="114300" simplePos="0" relativeHeight="251701248" behindDoc="0" locked="0" layoutInCell="1" allowOverlap="1" wp14:anchorId="0B76171C" wp14:editId="32AD1115">
            <wp:simplePos x="0" y="0"/>
            <wp:positionH relativeFrom="column">
              <wp:posOffset>4565205</wp:posOffset>
            </wp:positionH>
            <wp:positionV relativeFrom="paragraph">
              <wp:posOffset>926787</wp:posOffset>
            </wp:positionV>
            <wp:extent cx="1771650" cy="19621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43C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B28EC9E" wp14:editId="7CAE3C8F">
                <wp:simplePos x="0" y="0"/>
                <wp:positionH relativeFrom="column">
                  <wp:posOffset>40640</wp:posOffset>
                </wp:positionH>
                <wp:positionV relativeFrom="paragraph">
                  <wp:posOffset>3070225</wp:posOffset>
                </wp:positionV>
                <wp:extent cx="4377055" cy="3693160"/>
                <wp:effectExtent l="0" t="0" r="4445" b="2540"/>
                <wp:wrapNone/>
                <wp:docPr id="1876" name="Group 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7055" cy="3693160"/>
                          <a:chOff x="0" y="0"/>
                          <a:chExt cx="4377192" cy="3693704"/>
                        </a:xfrm>
                      </wpg:grpSpPr>
                      <pic:pic xmlns:pic="http://schemas.openxmlformats.org/drawingml/2006/picture">
                        <pic:nvPicPr>
                          <pic:cNvPr id="1881" name="Picture 188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" t="5760" r="21908" b="5018"/>
                          <a:stretch/>
                        </pic:blipFill>
                        <pic:spPr bwMode="auto">
                          <a:xfrm>
                            <a:off x="426222" y="0"/>
                            <a:ext cx="395097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7836" y="3337459"/>
                            <a:ext cx="2379345" cy="35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28A59" w14:textId="77777777" w:rsidR="00A5743C" w:rsidRPr="00645424" w:rsidRDefault="00A5743C" w:rsidP="00A5743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Planned </w:t>
                              </w:r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 xml:space="preserve">Parotid Gland </w:t>
                              </w:r>
                              <w:proofErr w:type="spellStart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mean</w:t>
                              </w:r>
                              <w:proofErr w:type="spellEnd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Gy</w:t>
                              </w:r>
                              <w:proofErr w:type="spellEnd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42607" y="1420586"/>
                            <a:ext cx="155575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222AB" w14:textId="77777777" w:rsidR="00A5743C" w:rsidRPr="00645424" w:rsidRDefault="00A5743C" w:rsidP="00A5743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Delivered – Planned Parotid Gland</w:t>
                              </w:r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mean</w:t>
                              </w:r>
                              <w:proofErr w:type="spellEnd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Gy</w:t>
                              </w:r>
                              <w:proofErr w:type="spellEnd"/>
                              <w:r w:rsidRPr="00645424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7" name="Straight Connector 1887"/>
                        <wps:cNvCnPr/>
                        <wps:spPr>
                          <a:xfrm>
                            <a:off x="2342107" y="21771"/>
                            <a:ext cx="0" cy="323305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H="1">
                            <a:off x="584065" y="2405743"/>
                            <a:ext cx="37503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8EC9E" id="Group 1876" o:spid="_x0000_s1032" style="position:absolute;left:0;text-align:left;margin-left:3.2pt;margin-top:241.75pt;width:344.65pt;height:290.8pt;z-index:251700224;mso-height-relative:margin" coordsize="43771,36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">
                <v:shape id="Picture 1881" o:spid="_x0000_s1033" type="#_x0000_t75" style="position:absolute;left:4262;width:39509;height:3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">
                  <v:imagedata r:id="rId12" o:title="" croptop="3775f" cropbottom="3289f" cropleft="1825f" cropright="14358f"/>
                  <v:path arrowok="t"/>
                </v:shape>
                <v:shape id="_x0000_s1034" type="#_x0000_t202" style="position:absolute;left:13678;top:33374;width:23793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" filled="f" stroked="f">
                  <v:textbox>
                    <w:txbxContent>
                      <w:p w14:paraId="0AE28A59" w14:textId="77777777" w:rsidR="00A5743C" w:rsidRPr="00645424" w:rsidRDefault="00A5743C" w:rsidP="00A5743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Planned </w:t>
                        </w:r>
                        <w:r w:rsidRPr="00645424">
                          <w:rPr>
                            <w:sz w:val="20"/>
                            <w:szCs w:val="20"/>
                          </w:rPr>
                          <w:t xml:space="preserve">Parotid Gland </w:t>
                        </w:r>
                        <w:proofErr w:type="spellStart"/>
                        <w:r w:rsidRPr="00645424">
                          <w:rPr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sz w:val="20"/>
                            <w:szCs w:val="20"/>
                          </w:rPr>
                          <w:t>mean</w:t>
                        </w:r>
                        <w:proofErr w:type="spellEnd"/>
                        <w:r w:rsidRPr="00645424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Pr="00645424">
                          <w:rPr>
                            <w:sz w:val="20"/>
                            <w:szCs w:val="20"/>
                          </w:rPr>
                          <w:t>Gy</w:t>
                        </w:r>
                        <w:proofErr w:type="spellEnd"/>
                        <w:r w:rsidRPr="00645424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_x0000_s1035" type="#_x0000_t202" style="position:absolute;left:-5426;top:14205;width:15558;height:47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" filled="f" stroked="f">
                  <v:textbox>
                    <w:txbxContent>
                      <w:p w14:paraId="2FE222AB" w14:textId="77777777" w:rsidR="00A5743C" w:rsidRPr="00645424" w:rsidRDefault="00A5743C" w:rsidP="00A5743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Delivered – Planned Parotid Gland</w:t>
                        </w:r>
                        <w:r w:rsidRPr="0064542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45424">
                          <w:rPr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sz w:val="20"/>
                            <w:szCs w:val="20"/>
                          </w:rPr>
                          <w:t>mean</w:t>
                        </w:r>
                        <w:proofErr w:type="spellEnd"/>
                        <w:r w:rsidRPr="00645424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Pr="00645424">
                          <w:rPr>
                            <w:sz w:val="20"/>
                            <w:szCs w:val="20"/>
                          </w:rPr>
                          <w:t>Gy</w:t>
                        </w:r>
                        <w:proofErr w:type="spellEnd"/>
                        <w:r w:rsidRPr="00645424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line id="Straight Connector 1887" o:spid="_x0000_s1036" style="position:absolute;visibility:visible;mso-wrap-style:square" from="23421,217" to="23421,32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" strokecolor="black [3213]">
                  <v:stroke dashstyle="dash"/>
                </v:line>
                <v:line id="Straight Connector 35" o:spid="_x0000_s1037" style="position:absolute;flip:x;visibility:visible;mso-wrap-style:square" from="5840,24057" to="43343,2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" strokecolor="black [3213]">
                  <v:stroke dashstyle="dash"/>
                </v:line>
              </v:group>
            </w:pict>
          </mc:Fallback>
        </mc:AlternateContent>
      </w:r>
      <w:r w:rsidRPr="004902B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C4A46A2" wp14:editId="2F68364D">
                <wp:simplePos x="0" y="0"/>
                <wp:positionH relativeFrom="column">
                  <wp:posOffset>4565015</wp:posOffset>
                </wp:positionH>
                <wp:positionV relativeFrom="paragraph">
                  <wp:posOffset>3093720</wp:posOffset>
                </wp:positionV>
                <wp:extent cx="1590675" cy="295275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F79D" w14:textId="6419A4B3" w:rsidR="0067478D" w:rsidRPr="003C378B" w:rsidRDefault="0067478D" w:rsidP="000B4729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Figure</w:t>
                            </w:r>
                            <w:r w:rsidRPr="003C378B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</w:t>
                            </w:r>
                            <w:r w:rsidRPr="003C378B">
                              <w:rPr>
                                <w:rFonts w:cs="Times New Roman"/>
                              </w:rPr>
                              <w:t>.1</w:t>
                            </w:r>
                            <w:r w:rsidR="00A5743C">
                              <w:rPr>
                                <w:rFonts w:cs="Times New Roman"/>
                              </w:rPr>
                              <w:t xml:space="preserve">: Differences in planned vs. delivered dose with associated PRO scores. Upper: Pharyngeal constrictor </w:t>
                            </w:r>
                            <w:proofErr w:type="spellStart"/>
                            <w:r w:rsidR="00A5743C">
                              <w:rPr>
                                <w:rFonts w:cs="Times New Roman"/>
                              </w:rPr>
                              <w:t>Dmean</w:t>
                            </w:r>
                            <w:proofErr w:type="spellEnd"/>
                            <w:r w:rsidR="00A5743C">
                              <w:rPr>
                                <w:rFonts w:cs="Times New Roman"/>
                              </w:rPr>
                              <w:t xml:space="preserve"> and MDADI Composite scores. Lower: Parotid gland </w:t>
                            </w:r>
                            <w:proofErr w:type="spellStart"/>
                            <w:r w:rsidR="00A5743C">
                              <w:rPr>
                                <w:rFonts w:cs="Times New Roman"/>
                              </w:rPr>
                              <w:t>Dmean</w:t>
                            </w:r>
                            <w:proofErr w:type="spellEnd"/>
                            <w:r w:rsidR="00A5743C">
                              <w:rPr>
                                <w:rFonts w:cs="Times New Roman"/>
                              </w:rPr>
                              <w:t xml:space="preserve"> and MDASI-HN Dry Mouth scores.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46A2" id="Text Box 2" o:spid="_x0000_s1038" type="#_x0000_t202" style="position:absolute;left:0;text-align:left;margin-left:359.45pt;margin-top:243.6pt;width:125.25pt;height:23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" filled="f" stroked="f">
                <v:textbox>
                  <w:txbxContent>
                    <w:p w14:paraId="2CB6F79D" w14:textId="6419A4B3" w:rsidR="0067478D" w:rsidRPr="003C378B" w:rsidRDefault="0067478D" w:rsidP="000B4729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Figure</w:t>
                      </w:r>
                      <w:r w:rsidRPr="003C378B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</w:t>
                      </w:r>
                      <w:r w:rsidRPr="003C378B">
                        <w:rPr>
                          <w:rFonts w:cs="Times New Roman"/>
                        </w:rPr>
                        <w:t>.1</w:t>
                      </w:r>
                      <w:r w:rsidR="00A5743C">
                        <w:rPr>
                          <w:rFonts w:cs="Times New Roman"/>
                        </w:rPr>
                        <w:t xml:space="preserve">: Differences in planned vs. delivered dose with associated PRO scores. Upper: Pharyngeal constrictor </w:t>
                      </w:r>
                      <w:proofErr w:type="spellStart"/>
                      <w:r w:rsidR="00A5743C">
                        <w:rPr>
                          <w:rFonts w:cs="Times New Roman"/>
                        </w:rPr>
                        <w:t>Dmean</w:t>
                      </w:r>
                      <w:proofErr w:type="spellEnd"/>
                      <w:r w:rsidR="00A5743C">
                        <w:rPr>
                          <w:rFonts w:cs="Times New Roman"/>
                        </w:rPr>
                        <w:t xml:space="preserve"> and MDADI Composite scores. Lower: Parotid gland </w:t>
                      </w:r>
                      <w:proofErr w:type="spellStart"/>
                      <w:r w:rsidR="00A5743C">
                        <w:rPr>
                          <w:rFonts w:cs="Times New Roman"/>
                        </w:rPr>
                        <w:t>Dmean</w:t>
                      </w:r>
                      <w:proofErr w:type="spellEnd"/>
                      <w:r w:rsidR="00A5743C">
                        <w:rPr>
                          <w:rFonts w:cs="Times New Roman"/>
                        </w:rPr>
                        <w:t xml:space="preserve"> and MDASI-HN Dry Mouth scores.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4729" w:rsidSect="00FE5DE1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630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8B20" w14:textId="77777777" w:rsidR="0067478D" w:rsidRDefault="0067478D" w:rsidP="00117666">
      <w:pPr>
        <w:spacing w:after="0"/>
      </w:pPr>
      <w:r>
        <w:separator/>
      </w:r>
    </w:p>
  </w:endnote>
  <w:endnote w:type="continuationSeparator" w:id="0">
    <w:p w14:paraId="122F44F1" w14:textId="77777777" w:rsidR="0067478D" w:rsidRDefault="0067478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67478D" w:rsidRPr="00577C4C" w:rsidRDefault="0067478D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56EA9A0" w:rsidR="0067478D" w:rsidRPr="00577C4C" w:rsidRDefault="0067478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5743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56EA9A0" w:rsidR="0067478D" w:rsidRPr="00577C4C" w:rsidRDefault="0067478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5743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67478D" w:rsidRPr="00577C4C" w:rsidRDefault="0067478D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A6185C8" w:rsidR="0067478D" w:rsidRPr="00577C4C" w:rsidRDefault="0067478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5743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0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A6185C8" w:rsidR="0067478D" w:rsidRPr="00577C4C" w:rsidRDefault="0067478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5743C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5C50" w14:textId="77777777" w:rsidR="0067478D" w:rsidRDefault="0067478D" w:rsidP="00117666">
      <w:pPr>
        <w:spacing w:after="0"/>
      </w:pPr>
      <w:r>
        <w:separator/>
      </w:r>
    </w:p>
  </w:footnote>
  <w:footnote w:type="continuationSeparator" w:id="0">
    <w:p w14:paraId="4F0650D1" w14:textId="77777777" w:rsidR="0067478D" w:rsidRDefault="0067478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F2F4" w14:textId="77777777" w:rsidR="0067478D" w:rsidRDefault="0067478D">
    <w:pPr>
      <w:pStyle w:val="Header"/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67478D" w:rsidRDefault="0067478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13" name="Picture 1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6D2F7C80"/>
    <w:multiLevelType w:val="hybridMultilevel"/>
    <w:tmpl w:val="2EF23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03C56"/>
    <w:multiLevelType w:val="hybridMultilevel"/>
    <w:tmpl w:val="D2B4DA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B4729"/>
    <w:rsid w:val="00105FD9"/>
    <w:rsid w:val="00117666"/>
    <w:rsid w:val="001549D3"/>
    <w:rsid w:val="00160065"/>
    <w:rsid w:val="00177D84"/>
    <w:rsid w:val="001D0065"/>
    <w:rsid w:val="00267D18"/>
    <w:rsid w:val="00274347"/>
    <w:rsid w:val="002868E2"/>
    <w:rsid w:val="002869C3"/>
    <w:rsid w:val="002936E4"/>
    <w:rsid w:val="002B4A57"/>
    <w:rsid w:val="002C74CA"/>
    <w:rsid w:val="003123F4"/>
    <w:rsid w:val="0035180B"/>
    <w:rsid w:val="003544FB"/>
    <w:rsid w:val="003D2F2D"/>
    <w:rsid w:val="00401590"/>
    <w:rsid w:val="004319FF"/>
    <w:rsid w:val="00447801"/>
    <w:rsid w:val="00452E9C"/>
    <w:rsid w:val="004735C8"/>
    <w:rsid w:val="00484FFD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7478D"/>
    <w:rsid w:val="006820B1"/>
    <w:rsid w:val="006B7D14"/>
    <w:rsid w:val="006C7ACB"/>
    <w:rsid w:val="006E5C8F"/>
    <w:rsid w:val="00701727"/>
    <w:rsid w:val="0070566C"/>
    <w:rsid w:val="00714C50"/>
    <w:rsid w:val="00725A7D"/>
    <w:rsid w:val="007501BE"/>
    <w:rsid w:val="00790BB3"/>
    <w:rsid w:val="007C206C"/>
    <w:rsid w:val="007D7E6A"/>
    <w:rsid w:val="00817DD6"/>
    <w:rsid w:val="0083759F"/>
    <w:rsid w:val="00863F9C"/>
    <w:rsid w:val="00885156"/>
    <w:rsid w:val="00890D48"/>
    <w:rsid w:val="008B4A59"/>
    <w:rsid w:val="009151AA"/>
    <w:rsid w:val="0093429D"/>
    <w:rsid w:val="00943573"/>
    <w:rsid w:val="00964134"/>
    <w:rsid w:val="00970F7D"/>
    <w:rsid w:val="00994A3D"/>
    <w:rsid w:val="009C2B12"/>
    <w:rsid w:val="00A174D9"/>
    <w:rsid w:val="00A31FF9"/>
    <w:rsid w:val="00A5743C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309F5"/>
    <w:rsid w:val="00D4510E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2A2D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FE7624-1CFC-483A-AB04-9B1E9055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Sarah Weppler</cp:lastModifiedBy>
  <cp:revision>11</cp:revision>
  <cp:lastPrinted>2021-01-06T20:33:00Z</cp:lastPrinted>
  <dcterms:created xsi:type="dcterms:W3CDTF">2021-01-06T17:41:00Z</dcterms:created>
  <dcterms:modified xsi:type="dcterms:W3CDTF">2021-08-16T20:58:00Z</dcterms:modified>
</cp:coreProperties>
</file>