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F5C8" w14:textId="29930966" w:rsidR="003529BE" w:rsidRPr="004F0269" w:rsidRDefault="00654E8F" w:rsidP="0033503E">
      <w:pPr>
        <w:pStyle w:val="SupplementaryMaterial"/>
      </w:pPr>
      <w:r w:rsidRPr="004F0269">
        <w:t>Supplementary Material</w:t>
      </w:r>
    </w:p>
    <w:p w14:paraId="3BD5A427" w14:textId="7195D96E" w:rsidR="00EA3D3C" w:rsidRPr="004F0269" w:rsidRDefault="003529BE" w:rsidP="003529BE">
      <w:pPr>
        <w:pStyle w:val="Heading1"/>
        <w:numPr>
          <w:ilvl w:val="0"/>
          <w:numId w:val="0"/>
        </w:numPr>
        <w:ind w:left="567"/>
      </w:pPr>
      <w:r w:rsidRPr="004F0269">
        <w:t>Supplementary material 1. List of undergraduate and graduate studies in nursing and links to their websites and study programs.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69"/>
        <w:gridCol w:w="3212"/>
        <w:gridCol w:w="2693"/>
        <w:gridCol w:w="7229"/>
      </w:tblGrid>
      <w:tr w:rsidR="0033503E" w:rsidRPr="004F0269" w14:paraId="77A157E2" w14:textId="73C5B0F6" w:rsidTr="0033503E">
        <w:tc>
          <w:tcPr>
            <w:tcW w:w="469" w:type="dxa"/>
          </w:tcPr>
          <w:p w14:paraId="73AAAC6A" w14:textId="77777777" w:rsidR="003E53D5" w:rsidRPr="004F0269" w:rsidRDefault="003E53D5" w:rsidP="001542FA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14:paraId="75A55D22" w14:textId="3D0C3107" w:rsidR="003E53D5" w:rsidRPr="004F0269" w:rsidRDefault="00572029" w:rsidP="005E4B28">
            <w:pPr>
              <w:spacing w:before="240"/>
              <w:rPr>
                <w:rFonts w:cs="Times New Roman"/>
                <w:b/>
                <w:szCs w:val="24"/>
              </w:rPr>
            </w:pPr>
            <w:r w:rsidRPr="004F0269">
              <w:rPr>
                <w:rFonts w:cs="Times New Roman"/>
                <w:b/>
                <w:szCs w:val="24"/>
              </w:rPr>
              <w:t>Program</w:t>
            </w:r>
            <w:r w:rsidR="003E53D5" w:rsidRPr="004F0269">
              <w:rPr>
                <w:rFonts w:cs="Times New Roman"/>
                <w:b/>
                <w:szCs w:val="24"/>
              </w:rPr>
              <w:t xml:space="preserve"> </w:t>
            </w:r>
            <w:r w:rsidR="005E4B28" w:rsidRPr="004F0269">
              <w:rPr>
                <w:rFonts w:cs="Times New Roman"/>
                <w:b/>
                <w:szCs w:val="24"/>
              </w:rPr>
              <w:t>(link to the website)</w:t>
            </w:r>
          </w:p>
        </w:tc>
        <w:tc>
          <w:tcPr>
            <w:tcW w:w="2693" w:type="dxa"/>
          </w:tcPr>
          <w:p w14:paraId="63F2E0A7" w14:textId="30C3B5A2" w:rsidR="003E53D5" w:rsidRPr="004F0269" w:rsidRDefault="003E53D5" w:rsidP="00A2100E">
            <w:pPr>
              <w:spacing w:before="240"/>
              <w:rPr>
                <w:b/>
              </w:rPr>
            </w:pPr>
            <w:r w:rsidRPr="004F0269">
              <w:rPr>
                <w:b/>
              </w:rPr>
              <w:t>Link(s) to the study programs</w:t>
            </w:r>
          </w:p>
        </w:tc>
        <w:tc>
          <w:tcPr>
            <w:tcW w:w="7229" w:type="dxa"/>
          </w:tcPr>
          <w:p w14:paraId="0222D032" w14:textId="3AD11F0D" w:rsidR="003E53D5" w:rsidRPr="004F0269" w:rsidRDefault="003E53D5" w:rsidP="00A2100E">
            <w:pPr>
              <w:spacing w:before="240"/>
              <w:rPr>
                <w:b/>
              </w:rPr>
            </w:pPr>
            <w:r w:rsidRPr="004F0269">
              <w:rPr>
                <w:b/>
              </w:rPr>
              <w:t>Reference</w:t>
            </w:r>
            <w:r w:rsidR="005E4B28" w:rsidRPr="004F0269">
              <w:rPr>
                <w:b/>
              </w:rPr>
              <w:t>s</w:t>
            </w:r>
          </w:p>
        </w:tc>
      </w:tr>
      <w:tr w:rsidR="0033503E" w:rsidRPr="004F0269" w14:paraId="1AA2C201" w14:textId="0C99C756" w:rsidTr="0033503E">
        <w:tc>
          <w:tcPr>
            <w:tcW w:w="469" w:type="dxa"/>
          </w:tcPr>
          <w:p w14:paraId="04CC1177" w14:textId="2FE2C45C" w:rsidR="003E53D5" w:rsidRPr="004F0269" w:rsidRDefault="003E53D5" w:rsidP="001542FA">
            <w:pPr>
              <w:spacing w:before="240"/>
            </w:pPr>
            <w:r w:rsidRPr="004F0269">
              <w:rPr>
                <w:rFonts w:cs="Times New Roman"/>
                <w:szCs w:val="24"/>
              </w:rPr>
              <w:t>1</w:t>
            </w:r>
          </w:p>
        </w:tc>
        <w:tc>
          <w:tcPr>
            <w:tcW w:w="3212" w:type="dxa"/>
          </w:tcPr>
          <w:p w14:paraId="4C78FE28" w14:textId="6D3EEA4F" w:rsidR="003E53D5" w:rsidRPr="004F0269" w:rsidRDefault="003E53D5" w:rsidP="00154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Undergraduate program 1</w:t>
            </w:r>
          </w:p>
          <w:p w14:paraId="2693BE91" w14:textId="5D5D308B" w:rsidR="00572029" w:rsidRPr="004F0269" w:rsidRDefault="00572029" w:rsidP="00154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Graduate program 1</w:t>
            </w:r>
          </w:p>
          <w:p w14:paraId="5B1C3111" w14:textId="282F19E1" w:rsidR="00572029" w:rsidRPr="004F0269" w:rsidRDefault="00572029" w:rsidP="001542FA">
            <w:pPr>
              <w:spacing w:before="240"/>
              <w:rPr>
                <w:rFonts w:cs="Times New Roman"/>
                <w:szCs w:val="24"/>
              </w:rPr>
            </w:pPr>
            <w:r w:rsidRPr="004F0269">
              <w:t>(</w:t>
            </w:r>
            <w:hyperlink r:id="rId11" w:history="1">
              <w:r w:rsidRPr="004F0269">
                <w:rPr>
                  <w:rFonts w:eastAsia="Calibri" w:cs="Times New Roman"/>
                  <w:color w:val="0000FF"/>
                  <w:szCs w:val="24"/>
                  <w:u w:val="single"/>
                </w:rPr>
                <w:t xml:space="preserve">University of Applied Health Sciences, Zagreb, Study </w:t>
              </w:r>
              <w:proofErr w:type="spellStart"/>
              <w:r w:rsidRPr="004F0269">
                <w:rPr>
                  <w:rFonts w:eastAsia="Calibri" w:cs="Times New Roman"/>
                  <w:color w:val="0000FF"/>
                  <w:szCs w:val="24"/>
                  <w:u w:val="single"/>
                </w:rPr>
                <w:t>Programme</w:t>
              </w:r>
              <w:proofErr w:type="spellEnd"/>
              <w:r w:rsidRPr="004F0269">
                <w:rPr>
                  <w:rFonts w:eastAsia="Calibri" w:cs="Times New Roman"/>
                  <w:color w:val="0000FF"/>
                  <w:szCs w:val="24"/>
                  <w:u w:val="single"/>
                </w:rPr>
                <w:t xml:space="preserve"> in Nursing</w:t>
              </w:r>
            </w:hyperlink>
            <w:r w:rsidRPr="004F0269">
              <w:rPr>
                <w:rFonts w:eastAsia="Calibri" w:cs="Times New Roman"/>
                <w:color w:val="0000FF"/>
                <w:szCs w:val="24"/>
                <w:u w:val="single"/>
              </w:rPr>
              <w:t>)</w:t>
            </w:r>
          </w:p>
          <w:p w14:paraId="23C6BF39" w14:textId="04D0297F" w:rsidR="003E53D5" w:rsidRPr="004F0269" w:rsidRDefault="003E53D5" w:rsidP="001542FA">
            <w:pPr>
              <w:spacing w:before="240"/>
            </w:pPr>
          </w:p>
        </w:tc>
        <w:tc>
          <w:tcPr>
            <w:tcW w:w="2693" w:type="dxa"/>
          </w:tcPr>
          <w:p w14:paraId="4A99F759" w14:textId="77A931AF" w:rsidR="003E53D5" w:rsidRPr="004F0269" w:rsidRDefault="006D31B1" w:rsidP="00A2100E">
            <w:pPr>
              <w:spacing w:before="240"/>
              <w:rPr>
                <w:rFonts w:cs="Times New Roman"/>
                <w:szCs w:val="24"/>
              </w:rPr>
            </w:pPr>
            <w:hyperlink r:id="rId12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>Professional Study Program in Nursing</w:t>
              </w:r>
            </w:hyperlink>
            <w:r w:rsidR="003E53D5" w:rsidRPr="004F0269">
              <w:rPr>
                <w:rFonts w:cs="Times New Roman"/>
                <w:szCs w:val="24"/>
              </w:rPr>
              <w:t xml:space="preserve">; </w:t>
            </w:r>
            <w:hyperlink r:id="rId13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Specialist Graduate Professional Study in Clinical Nursing; </w:t>
              </w:r>
            </w:hyperlink>
            <w:hyperlink r:id="rId14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Specialist Graduate Professional Study – Public Health; </w:t>
              </w:r>
            </w:hyperlink>
            <w:hyperlink r:id="rId15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Specialist Graduate Professional Study in Psychiatric Nursing; </w:t>
              </w:r>
            </w:hyperlink>
            <w:r w:rsidR="003E53D5" w:rsidRPr="004F0269">
              <w:rPr>
                <w:rFonts w:cs="Times New Roman"/>
                <w:szCs w:val="24"/>
              </w:rPr>
              <w:t xml:space="preserve"> </w:t>
            </w:r>
            <w:hyperlink r:id="rId16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Specialist Graduate Professional study of “Management in Nursing” </w:t>
              </w:r>
            </w:hyperlink>
          </w:p>
        </w:tc>
        <w:tc>
          <w:tcPr>
            <w:tcW w:w="7229" w:type="dxa"/>
          </w:tcPr>
          <w:p w14:paraId="5AD15250" w14:textId="77777777" w:rsidR="005E4B28" w:rsidRPr="004F0269" w:rsidRDefault="005E4B28" w:rsidP="005E4B2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0"/>
              </w:rPr>
              <w:t xml:space="preserve">University of Applied Health Sciences Zagreb,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0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0"/>
              </w:rPr>
              <w:t xml:space="preserve"> in Nursing. (2021). </w:t>
            </w:r>
            <w:hyperlink r:id="rId17" w:history="1">
              <w:r w:rsidRPr="004F0269">
                <w:rPr>
                  <w:rFonts w:cs="Times New Roman"/>
                  <w:color w:val="000000" w:themeColor="text1"/>
                  <w:sz w:val="20"/>
                  <w:szCs w:val="20"/>
                  <w:u w:val="single"/>
                </w:rPr>
                <w:t>https://www.zvu.hr/?lang=HR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0"/>
              </w:rPr>
              <w:t xml:space="preserve"> [Accessed March 1, 2021].</w:t>
            </w:r>
          </w:p>
          <w:p w14:paraId="2B4FA074" w14:textId="77777777" w:rsidR="005E4B28" w:rsidRPr="004F0269" w:rsidRDefault="005E4B28" w:rsidP="005E4B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0"/>
              </w:rPr>
              <w:t xml:space="preserve">University of Applied Health Sciences Zagreb,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0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0"/>
              </w:rPr>
              <w:t xml:space="preserve"> in Nursing. (2021). Professional Study Program in Nursing Curriculum academic year 2020/2021. </w:t>
            </w:r>
            <w:hyperlink r:id="rId18" w:history="1">
              <w:r w:rsidRPr="004F0269">
                <w:rPr>
                  <w:rFonts w:cs="Times New Roman"/>
                  <w:sz w:val="20"/>
                  <w:szCs w:val="20"/>
                  <w:u w:val="single"/>
                </w:rPr>
                <w:t>https://www.zvu.hr/static/np/npip/15.html</w:t>
              </w:r>
            </w:hyperlink>
            <w:r w:rsidRPr="004F0269">
              <w:rPr>
                <w:rFonts w:cs="Times New Roman"/>
                <w:sz w:val="20"/>
                <w:szCs w:val="20"/>
              </w:rPr>
              <w:t xml:space="preserve"> [Accessed March 15, 2021].</w:t>
            </w:r>
          </w:p>
          <w:p w14:paraId="28CB505E" w14:textId="77777777" w:rsidR="005E4B28" w:rsidRPr="004F0269" w:rsidRDefault="005E4B28" w:rsidP="005E4B2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269">
              <w:rPr>
                <w:rFonts w:cs="Times New Roman"/>
                <w:sz w:val="20"/>
                <w:szCs w:val="20"/>
              </w:rPr>
              <w:t xml:space="preserve">University of Applied Health Sciences Zagreb, Study </w:t>
            </w:r>
            <w:proofErr w:type="spellStart"/>
            <w:r w:rsidRPr="004F0269">
              <w:rPr>
                <w:rFonts w:cs="Times New Roman"/>
                <w:sz w:val="20"/>
                <w:szCs w:val="20"/>
              </w:rPr>
              <w:t>Programme</w:t>
            </w:r>
            <w:proofErr w:type="spellEnd"/>
            <w:r w:rsidRPr="004F0269">
              <w:rPr>
                <w:rFonts w:cs="Times New Roman"/>
                <w:sz w:val="20"/>
                <w:szCs w:val="20"/>
              </w:rPr>
              <w:t xml:space="preserve"> in Nursing. (2021) Specialist Graduate Professional Study in Clinical Nursing Curriculum academic year 2020/2021.</w:t>
            </w:r>
            <w:r w:rsidRPr="004F0269">
              <w:rPr>
                <w:sz w:val="20"/>
                <w:szCs w:val="20"/>
              </w:rPr>
              <w:t xml:space="preserve"> </w:t>
            </w:r>
            <w:hyperlink r:id="rId19" w:history="1">
              <w:r w:rsidRPr="004F0269">
                <w:rPr>
                  <w:rFonts w:cs="Times New Roman"/>
                  <w:sz w:val="20"/>
                  <w:szCs w:val="20"/>
                  <w:u w:val="single"/>
                </w:rPr>
                <w:t>https://www.zvu.hr/static/np/npip/50.html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0"/>
              </w:rPr>
              <w:t xml:space="preserve"> [Accessed March 15, 2021].</w:t>
            </w:r>
          </w:p>
          <w:p w14:paraId="1AD6F1E7" w14:textId="77777777" w:rsidR="005E4B28" w:rsidRPr="004F0269" w:rsidRDefault="005E4B28" w:rsidP="005E4B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F0269">
              <w:rPr>
                <w:rFonts w:cs="Times New Roman"/>
                <w:sz w:val="20"/>
                <w:szCs w:val="20"/>
              </w:rPr>
              <w:t xml:space="preserve">University of Applied Health Sciences Zagreb, Study </w:t>
            </w:r>
            <w:proofErr w:type="spellStart"/>
            <w:r w:rsidRPr="004F0269">
              <w:rPr>
                <w:rFonts w:cs="Times New Roman"/>
                <w:sz w:val="20"/>
                <w:szCs w:val="20"/>
              </w:rPr>
              <w:t>Programme</w:t>
            </w:r>
            <w:proofErr w:type="spellEnd"/>
            <w:r w:rsidRPr="004F0269">
              <w:rPr>
                <w:rFonts w:cs="Times New Roman"/>
                <w:sz w:val="20"/>
                <w:szCs w:val="20"/>
              </w:rPr>
              <w:t xml:space="preserve"> in Nursing. (2021). Specialist Graduate Professional Study – Public Health Curriculum academic year 2020/2021. </w:t>
            </w:r>
            <w:hyperlink r:id="rId20" w:history="1">
              <w:r w:rsidRPr="004F0269">
                <w:rPr>
                  <w:rFonts w:cs="Times New Roman"/>
                  <w:sz w:val="20"/>
                  <w:szCs w:val="20"/>
                  <w:u w:val="single"/>
                </w:rPr>
                <w:t>https://www.zvu.hr/static/np/npip/18.html</w:t>
              </w:r>
            </w:hyperlink>
            <w:r w:rsidRPr="004F0269">
              <w:rPr>
                <w:rFonts w:cs="Times New Roman"/>
                <w:sz w:val="20"/>
                <w:szCs w:val="20"/>
              </w:rPr>
              <w:t xml:space="preserve"> [Accessed March 15, 2021].</w:t>
            </w:r>
          </w:p>
          <w:p w14:paraId="430AF6E5" w14:textId="77777777" w:rsidR="005E4B28" w:rsidRPr="004F0269" w:rsidRDefault="005E4B28" w:rsidP="005E4B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F0269">
              <w:rPr>
                <w:rFonts w:cs="Times New Roman"/>
                <w:sz w:val="20"/>
                <w:szCs w:val="20"/>
              </w:rPr>
              <w:t xml:space="preserve">University of Applied Health Sciences Zagreb, Study </w:t>
            </w:r>
            <w:proofErr w:type="spellStart"/>
            <w:r w:rsidRPr="004F0269">
              <w:rPr>
                <w:rFonts w:cs="Times New Roman"/>
                <w:sz w:val="20"/>
                <w:szCs w:val="20"/>
              </w:rPr>
              <w:t>Programme</w:t>
            </w:r>
            <w:proofErr w:type="spellEnd"/>
            <w:r w:rsidRPr="004F0269">
              <w:rPr>
                <w:rFonts w:cs="Times New Roman"/>
                <w:sz w:val="20"/>
                <w:szCs w:val="20"/>
              </w:rPr>
              <w:t xml:space="preserve"> in Nursing. (2021). Specialist Graduate Professional Study in Psychiatric Nursing Curriculum academic year 2020/2021. </w:t>
            </w:r>
            <w:hyperlink r:id="rId21" w:history="1">
              <w:r w:rsidRPr="004F0269">
                <w:rPr>
                  <w:rFonts w:cs="Times New Roman"/>
                  <w:sz w:val="20"/>
                  <w:szCs w:val="20"/>
                  <w:u w:val="single"/>
                </w:rPr>
                <w:t>https://www.zvu.hr/static/np/npip/19.html</w:t>
              </w:r>
            </w:hyperlink>
            <w:r w:rsidRPr="004F0269">
              <w:rPr>
                <w:rFonts w:cs="Times New Roman"/>
                <w:sz w:val="20"/>
                <w:szCs w:val="20"/>
              </w:rPr>
              <w:t xml:space="preserve"> [Accessed March 15, 2021].</w:t>
            </w:r>
          </w:p>
          <w:p w14:paraId="0280F86D" w14:textId="520416EF" w:rsidR="003E53D5" w:rsidRPr="004F0269" w:rsidRDefault="005E4B28" w:rsidP="005E4B2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F0269">
              <w:rPr>
                <w:rFonts w:cs="Times New Roman"/>
                <w:sz w:val="20"/>
                <w:szCs w:val="20"/>
              </w:rPr>
              <w:t xml:space="preserve">University of Applied Health Sciences Zagreb, Study </w:t>
            </w:r>
            <w:proofErr w:type="spellStart"/>
            <w:r w:rsidRPr="004F0269">
              <w:rPr>
                <w:rFonts w:cs="Times New Roman"/>
                <w:sz w:val="20"/>
                <w:szCs w:val="20"/>
              </w:rPr>
              <w:t>Programme</w:t>
            </w:r>
            <w:proofErr w:type="spellEnd"/>
            <w:r w:rsidRPr="004F0269">
              <w:rPr>
                <w:rFonts w:cs="Times New Roman"/>
                <w:sz w:val="20"/>
                <w:szCs w:val="20"/>
              </w:rPr>
              <w:t xml:space="preserve"> in Nursing. (2021). Specialist Graduate Professional study of “Management in Nursing” Curriculum for the academic year 2020/2021. </w:t>
            </w:r>
            <w:hyperlink r:id="rId22" w:history="1">
              <w:r w:rsidRPr="004F0269">
                <w:rPr>
                  <w:rFonts w:cs="Times New Roman"/>
                  <w:sz w:val="20"/>
                  <w:szCs w:val="20"/>
                  <w:u w:val="single"/>
                </w:rPr>
                <w:t>https://www.zvu.hr/static/np/npip/17.html</w:t>
              </w:r>
            </w:hyperlink>
            <w:r w:rsidRPr="004F0269">
              <w:rPr>
                <w:rFonts w:cs="Times New Roman"/>
                <w:sz w:val="20"/>
                <w:szCs w:val="20"/>
              </w:rPr>
              <w:t xml:space="preserve"> [Accessed March 15, 2021</w:t>
            </w:r>
            <w:r w:rsidRPr="004F0269">
              <w:rPr>
                <w:rFonts w:cs="Times New Roman"/>
                <w:color w:val="000000" w:themeColor="text1"/>
                <w:sz w:val="20"/>
                <w:szCs w:val="20"/>
              </w:rPr>
              <w:t>].</w:t>
            </w:r>
          </w:p>
        </w:tc>
      </w:tr>
      <w:tr w:rsidR="0033503E" w:rsidRPr="004F0269" w14:paraId="1B955268" w14:textId="28C73153" w:rsidTr="0033503E">
        <w:tc>
          <w:tcPr>
            <w:tcW w:w="469" w:type="dxa"/>
          </w:tcPr>
          <w:p w14:paraId="70F96119" w14:textId="2993D1A5" w:rsidR="003E53D5" w:rsidRPr="004F0269" w:rsidRDefault="003E53D5" w:rsidP="001542FA">
            <w:pPr>
              <w:spacing w:before="240"/>
            </w:pPr>
            <w:r w:rsidRPr="004F0269">
              <w:rPr>
                <w:rFonts w:cs="Times New Roman"/>
                <w:szCs w:val="24"/>
              </w:rPr>
              <w:t>2</w:t>
            </w:r>
          </w:p>
        </w:tc>
        <w:tc>
          <w:tcPr>
            <w:tcW w:w="3212" w:type="dxa"/>
          </w:tcPr>
          <w:p w14:paraId="62CD8989" w14:textId="38797C71" w:rsidR="003E53D5" w:rsidRPr="004F0269" w:rsidRDefault="003E53D5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Undergraduate program 2</w:t>
            </w:r>
          </w:p>
          <w:p w14:paraId="125442FB" w14:textId="25E82497" w:rsidR="00572029" w:rsidRPr="004F0269" w:rsidRDefault="00572029" w:rsidP="00572029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Graduate program 2</w:t>
            </w:r>
          </w:p>
          <w:p w14:paraId="55D0876D" w14:textId="71985B8F" w:rsidR="00572029" w:rsidRPr="004F0269" w:rsidRDefault="00572029" w:rsidP="00572029">
            <w:pPr>
              <w:spacing w:before="240"/>
              <w:rPr>
                <w:rFonts w:cs="Times New Roman"/>
                <w:szCs w:val="24"/>
              </w:rPr>
            </w:pPr>
            <w:r w:rsidRPr="004F0269">
              <w:t>(</w:t>
            </w:r>
            <w:hyperlink r:id="rId23" w:history="1">
              <w:r w:rsidRPr="004F0269">
                <w:rPr>
                  <w:rStyle w:val="Hyperlink"/>
                  <w:rFonts w:eastAsia="Calibri" w:cs="Times New Roman"/>
                  <w:szCs w:val="24"/>
                </w:rPr>
                <w:t xml:space="preserve">The Faculty of Health Studies University of Rijeka, Study </w:t>
              </w:r>
              <w:proofErr w:type="spellStart"/>
              <w:r w:rsidRPr="004F0269">
                <w:rPr>
                  <w:rStyle w:val="Hyperlink"/>
                  <w:rFonts w:eastAsia="Calibri" w:cs="Times New Roman"/>
                  <w:szCs w:val="24"/>
                </w:rPr>
                <w:t>Programme</w:t>
              </w:r>
              <w:proofErr w:type="spellEnd"/>
              <w:r w:rsidRPr="004F0269">
                <w:rPr>
                  <w:rStyle w:val="Hyperlink"/>
                  <w:rFonts w:eastAsia="Calibri" w:cs="Times New Roman"/>
                  <w:szCs w:val="24"/>
                </w:rPr>
                <w:t xml:space="preserve"> in Nursing</w:t>
              </w:r>
            </w:hyperlink>
            <w:r w:rsidRPr="004F0269">
              <w:rPr>
                <w:rStyle w:val="Hyperlink"/>
                <w:rFonts w:eastAsia="Calibri" w:cs="Times New Roman"/>
                <w:szCs w:val="24"/>
              </w:rPr>
              <w:t>)</w:t>
            </w:r>
          </w:p>
          <w:p w14:paraId="27A7C921" w14:textId="77777777" w:rsidR="00572029" w:rsidRPr="004F0269" w:rsidRDefault="00572029" w:rsidP="00AF52FA">
            <w:pPr>
              <w:spacing w:before="240"/>
              <w:rPr>
                <w:rFonts w:cs="Times New Roman"/>
                <w:szCs w:val="24"/>
              </w:rPr>
            </w:pPr>
          </w:p>
          <w:p w14:paraId="2A0EF9E3" w14:textId="28836D64" w:rsidR="003E53D5" w:rsidRPr="004F0269" w:rsidRDefault="003E53D5" w:rsidP="003E53D5">
            <w:pPr>
              <w:spacing w:before="240"/>
            </w:pPr>
          </w:p>
        </w:tc>
        <w:tc>
          <w:tcPr>
            <w:tcW w:w="2693" w:type="dxa"/>
          </w:tcPr>
          <w:p w14:paraId="5D8D4D4F" w14:textId="2F1888AA" w:rsidR="003E53D5" w:rsidRPr="004F0269" w:rsidRDefault="006D31B1" w:rsidP="00A2100E">
            <w:pPr>
              <w:spacing w:before="240"/>
              <w:rPr>
                <w:rFonts w:cs="Times New Roman"/>
                <w:szCs w:val="24"/>
              </w:rPr>
            </w:pPr>
            <w:hyperlink r:id="rId24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>Professional Study of Nursing</w:t>
              </w:r>
            </w:hyperlink>
            <w:r w:rsidR="003E53D5" w:rsidRPr="004F0269">
              <w:rPr>
                <w:rFonts w:cs="Times New Roman"/>
                <w:szCs w:val="24"/>
              </w:rPr>
              <w:t xml:space="preserve">; </w:t>
            </w:r>
            <w:hyperlink r:id="rId25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>Graduate University Study of Nursing – Promotion and Protection of Mental Health</w:t>
              </w:r>
            </w:hyperlink>
            <w:r w:rsidR="003E53D5" w:rsidRPr="004F0269">
              <w:rPr>
                <w:rFonts w:cs="Times New Roman"/>
                <w:szCs w:val="24"/>
              </w:rPr>
              <w:t xml:space="preserve">; </w:t>
            </w:r>
            <w:hyperlink r:id="rId26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>Graduate University Study of Nursing – Healthcare Management</w:t>
              </w:r>
            </w:hyperlink>
            <w:r w:rsidR="003E53D5" w:rsidRPr="004F0269">
              <w:rPr>
                <w:rFonts w:cs="Times New Roman"/>
                <w:szCs w:val="24"/>
              </w:rPr>
              <w:t xml:space="preserve">;  </w:t>
            </w:r>
            <w:hyperlink r:id="rId27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>Graduate University Study of Clinical Nutrition</w:t>
              </w:r>
            </w:hyperlink>
          </w:p>
        </w:tc>
        <w:tc>
          <w:tcPr>
            <w:tcW w:w="7229" w:type="dxa"/>
          </w:tcPr>
          <w:p w14:paraId="03838C0D" w14:textId="77777777" w:rsidR="005E4B28" w:rsidRPr="004F0269" w:rsidRDefault="005E4B28" w:rsidP="005E4B2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The Faculty of Health Studies University of Rijeka,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in Nursing. (2021). </w:t>
            </w:r>
            <w:hyperlink r:id="rId28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https://www.fzsri.uniri.hr/hr/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1, 2021].</w:t>
            </w:r>
            <w:r w:rsidRPr="004F0269">
              <w:rPr>
                <w:color w:val="000000" w:themeColor="text1"/>
                <w:sz w:val="20"/>
              </w:rPr>
              <w:t xml:space="preserve"> </w:t>
            </w:r>
          </w:p>
          <w:p w14:paraId="68A06F04" w14:textId="77777777" w:rsidR="005E4B28" w:rsidRPr="004F0269" w:rsidRDefault="005E4B28" w:rsidP="005E4B2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The Faculty of Health Studies University of Rijeka,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in Nursing. (2021). Professional Study of Nursing Curriculum academic year 2020/2021. </w:t>
            </w:r>
            <w:hyperlink r:id="rId29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http://www.fzsri.uniri.hr/hr/studenti/nastava/110-preddiplomski-strucni-studiji/sestrinstvo.html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 [Accessed March 15, 2021].</w:t>
            </w:r>
            <w:r w:rsidRPr="004F0269">
              <w:rPr>
                <w:color w:val="000000" w:themeColor="text1"/>
                <w:sz w:val="20"/>
              </w:rPr>
              <w:t xml:space="preserve"> </w:t>
            </w:r>
          </w:p>
          <w:p w14:paraId="6DCFD14E" w14:textId="77777777" w:rsidR="005E4B28" w:rsidRPr="004F0269" w:rsidRDefault="005E4B28" w:rsidP="005E4B2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The Faculty of Health Studies University of Rijeka,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in Nursing.  (2021). Graduate University Study of Nursing – Promotion and Protection of Mental Health Curriculum academic year 2020/2021.</w:t>
            </w:r>
            <w:hyperlink r:id="rId30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http://www.fzsri.uniri.hr/hr/studenti/nastava/117-sveucilisni-diplomski-studiji/sestrinstvo-promicanje-i-zastita-mentalnog-zdravlja.html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 [Accessed March 15, 2021].</w:t>
            </w:r>
            <w:r w:rsidRPr="004F0269">
              <w:rPr>
                <w:color w:val="000000" w:themeColor="text1"/>
                <w:sz w:val="20"/>
              </w:rPr>
              <w:t xml:space="preserve"> </w:t>
            </w:r>
          </w:p>
          <w:p w14:paraId="589D89E8" w14:textId="77777777" w:rsidR="005E4B28" w:rsidRPr="004F0269" w:rsidRDefault="005E4B28" w:rsidP="005E4B2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The Faculty of Health Studies University of Rijeka,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in Nursing. (2021). Graduate University Study of Nursing – Healthcare Management Curriculum academic year 2020/2021. </w:t>
            </w:r>
            <w:hyperlink r:id="rId31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http://www.fzsri.uniri.hr/hr/studenti/nastava/118-sveucilisni-diplomski-studiji/sestrinstvo-menadzment-u-sestrinstvu.html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 [Accessed March 15, 2021].</w:t>
            </w:r>
            <w:r w:rsidRPr="004F0269">
              <w:rPr>
                <w:color w:val="000000" w:themeColor="text1"/>
                <w:sz w:val="20"/>
              </w:rPr>
              <w:t xml:space="preserve"> </w:t>
            </w:r>
          </w:p>
          <w:p w14:paraId="7CBC0F87" w14:textId="2EC06AC4" w:rsidR="003E53D5" w:rsidRPr="004F0269" w:rsidRDefault="005E4B28" w:rsidP="005E4B28">
            <w:pPr>
              <w:spacing w:before="240"/>
              <w:rPr>
                <w:sz w:val="20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The Faculty of Health Studies University of Rijeka,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in Nursing. (2021). Graduate University Study of Clinical Nutrition Curriculum academic year 2020/2021. </w:t>
            </w:r>
            <w:hyperlink r:id="rId32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http://www.fzsri.uniri.hr/hr/studenti/nastava/150-sveucilisni-diplomski-studiji/klinicki-nutricionizam.html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  [Accessed March 15, 2021].</w:t>
            </w:r>
          </w:p>
        </w:tc>
      </w:tr>
      <w:tr w:rsidR="0033503E" w:rsidRPr="004F0269" w14:paraId="32E309B1" w14:textId="55AC97D7" w:rsidTr="0033503E">
        <w:tc>
          <w:tcPr>
            <w:tcW w:w="469" w:type="dxa"/>
          </w:tcPr>
          <w:p w14:paraId="4A872A8F" w14:textId="26DE60B7" w:rsidR="003E53D5" w:rsidRPr="004F0269" w:rsidRDefault="003E53D5" w:rsidP="001542FA">
            <w:pPr>
              <w:spacing w:before="240"/>
            </w:pPr>
            <w:r w:rsidRPr="004F0269">
              <w:rPr>
                <w:rFonts w:cs="Times New Roman"/>
                <w:szCs w:val="24"/>
              </w:rPr>
              <w:t>3</w:t>
            </w:r>
          </w:p>
        </w:tc>
        <w:tc>
          <w:tcPr>
            <w:tcW w:w="3212" w:type="dxa"/>
          </w:tcPr>
          <w:p w14:paraId="39CE80E8" w14:textId="762E8E2C" w:rsidR="003E53D5" w:rsidRPr="004F0269" w:rsidRDefault="003E53D5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Undergraduate program 3</w:t>
            </w:r>
          </w:p>
          <w:p w14:paraId="731123B2" w14:textId="1F0AFA0C" w:rsidR="00572029" w:rsidRPr="004F0269" w:rsidRDefault="00572029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Graduate program 3</w:t>
            </w:r>
          </w:p>
          <w:p w14:paraId="0327647F" w14:textId="5CA978AA" w:rsidR="00572029" w:rsidRPr="004F0269" w:rsidRDefault="00572029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(</w:t>
            </w:r>
            <w:hyperlink r:id="rId33" w:history="1">
              <w:r w:rsidRPr="004F0269">
                <w:rPr>
                  <w:rStyle w:val="Hyperlink"/>
                  <w:rFonts w:eastAsia="Calibri" w:cs="Times New Roman"/>
                  <w:szCs w:val="24"/>
                </w:rPr>
                <w:t xml:space="preserve">The Josip </w:t>
              </w:r>
              <w:proofErr w:type="spellStart"/>
              <w:r w:rsidRPr="004F0269">
                <w:rPr>
                  <w:rStyle w:val="Hyperlink"/>
                  <w:rFonts w:eastAsia="Calibri" w:cs="Times New Roman"/>
                  <w:szCs w:val="24"/>
                </w:rPr>
                <w:t>Juraj</w:t>
              </w:r>
              <w:proofErr w:type="spellEnd"/>
              <w:r w:rsidRPr="004F0269">
                <w:rPr>
                  <w:rStyle w:val="Hyperlink"/>
                  <w:rFonts w:eastAsia="Calibri" w:cs="Times New Roman"/>
                  <w:szCs w:val="24"/>
                </w:rPr>
                <w:t xml:space="preserve"> </w:t>
              </w:r>
              <w:proofErr w:type="spellStart"/>
              <w:r w:rsidRPr="004F0269">
                <w:rPr>
                  <w:rStyle w:val="Hyperlink"/>
                  <w:rFonts w:eastAsia="Calibri" w:cs="Times New Roman"/>
                  <w:szCs w:val="24"/>
                </w:rPr>
                <w:t>Strossmayer</w:t>
              </w:r>
              <w:proofErr w:type="spellEnd"/>
              <w:r w:rsidRPr="004F0269">
                <w:rPr>
                  <w:rStyle w:val="Hyperlink"/>
                  <w:rFonts w:eastAsia="Calibri" w:cs="Times New Roman"/>
                  <w:szCs w:val="24"/>
                </w:rPr>
                <w:t xml:space="preserve"> University of Osijek, Faculty of Dental Medicine and Health Osijek</w:t>
              </w:r>
            </w:hyperlink>
            <w:r w:rsidRPr="004F0269">
              <w:rPr>
                <w:rStyle w:val="Hyperlink"/>
                <w:rFonts w:eastAsia="Calibri" w:cs="Times New Roman"/>
                <w:szCs w:val="24"/>
              </w:rPr>
              <w:t>)</w:t>
            </w:r>
          </w:p>
          <w:p w14:paraId="3E78946E" w14:textId="6F27E0D1" w:rsidR="003E53D5" w:rsidRPr="004F0269" w:rsidRDefault="003E53D5" w:rsidP="003E53D5">
            <w:pPr>
              <w:spacing w:before="240"/>
            </w:pPr>
          </w:p>
        </w:tc>
        <w:tc>
          <w:tcPr>
            <w:tcW w:w="2693" w:type="dxa"/>
          </w:tcPr>
          <w:p w14:paraId="5AEEEC29" w14:textId="061D7939" w:rsidR="003E53D5" w:rsidRPr="004F0269" w:rsidRDefault="006D31B1" w:rsidP="00A2100E">
            <w:pPr>
              <w:spacing w:before="240"/>
              <w:rPr>
                <w:rFonts w:cs="Times New Roman"/>
                <w:szCs w:val="24"/>
              </w:rPr>
            </w:pPr>
            <w:hyperlink r:id="rId34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Undergraduate university study </w:t>
              </w:r>
              <w:proofErr w:type="spellStart"/>
              <w:r w:rsidR="003E53D5" w:rsidRPr="004F0269">
                <w:rPr>
                  <w:rStyle w:val="Hyperlink"/>
                  <w:rFonts w:cs="Times New Roman"/>
                  <w:szCs w:val="24"/>
                </w:rPr>
                <w:t>programme</w:t>
              </w:r>
              <w:proofErr w:type="spellEnd"/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 of Nursing</w:t>
              </w:r>
            </w:hyperlink>
            <w:r w:rsidR="003E53D5" w:rsidRPr="004F0269">
              <w:rPr>
                <w:rFonts w:cs="Times New Roman"/>
                <w:szCs w:val="24"/>
              </w:rPr>
              <w:t xml:space="preserve">; </w:t>
            </w:r>
            <w:hyperlink r:id="rId35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Graduate university study </w:t>
              </w:r>
              <w:proofErr w:type="spellStart"/>
              <w:r w:rsidR="003E53D5" w:rsidRPr="004F0269">
                <w:rPr>
                  <w:rStyle w:val="Hyperlink"/>
                  <w:rFonts w:cs="Times New Roman"/>
                  <w:szCs w:val="24"/>
                </w:rPr>
                <w:t>programme</w:t>
              </w:r>
              <w:proofErr w:type="spellEnd"/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 of Nursing</w:t>
              </w:r>
            </w:hyperlink>
          </w:p>
        </w:tc>
        <w:tc>
          <w:tcPr>
            <w:tcW w:w="7229" w:type="dxa"/>
          </w:tcPr>
          <w:p w14:paraId="46447AE4" w14:textId="77777777" w:rsidR="00572029" w:rsidRPr="004F0269" w:rsidRDefault="00572029" w:rsidP="0057202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The Josip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Juraj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Strossmayer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University of Osijek, Faculty of Dental Medicine and Health Osijek. (2021). </w:t>
            </w:r>
            <w:hyperlink r:id="rId36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http://www.fdmz.hr/index.php/hr/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1, 2021].</w:t>
            </w:r>
          </w:p>
          <w:p w14:paraId="4C2B59E3" w14:textId="77777777" w:rsidR="00572029" w:rsidRPr="004F0269" w:rsidRDefault="00572029" w:rsidP="0057202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The Josip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Juraj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Strossmayer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University of Osijek, Faculty of Dental Medicine and Health Osijek. (2021). Undergraduate university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of Nursing Curriculum academic year 2020/2021. </w:t>
            </w:r>
            <w:hyperlink r:id="rId37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http://www.fdmz.hr/index.php/hr/studij/preddiplomski-sveucilisni-studij-sestrinstvo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15, 2021].</w:t>
            </w:r>
          </w:p>
          <w:p w14:paraId="5949FF3A" w14:textId="5D7CF41F" w:rsidR="003E53D5" w:rsidRPr="004F0269" w:rsidRDefault="00572029" w:rsidP="0057202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The Josip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Juraj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Strossmayer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University of Osijek, Faculty of Dental Medicine and Health Osijek. (2021). Graduate university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of Nursing Curriculum academic year 2020/2021. </w:t>
            </w:r>
            <w:hyperlink r:id="rId38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http://www.fdmz.hr/index.php/en/study-programme/graduate-university-study-programme-of-nursing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15, 2021].</w:t>
            </w:r>
          </w:p>
        </w:tc>
      </w:tr>
      <w:tr w:rsidR="0033503E" w:rsidRPr="004F0269" w14:paraId="5BA48902" w14:textId="06D13209" w:rsidTr="0033503E">
        <w:tc>
          <w:tcPr>
            <w:tcW w:w="469" w:type="dxa"/>
          </w:tcPr>
          <w:p w14:paraId="4AF79AF3" w14:textId="3C3101AE" w:rsidR="003E53D5" w:rsidRPr="004F0269" w:rsidRDefault="003E53D5" w:rsidP="001542FA">
            <w:pPr>
              <w:spacing w:before="240"/>
            </w:pPr>
            <w:r w:rsidRPr="004F0269">
              <w:rPr>
                <w:rFonts w:cs="Times New Roman"/>
                <w:szCs w:val="24"/>
              </w:rPr>
              <w:t>4</w:t>
            </w:r>
          </w:p>
        </w:tc>
        <w:tc>
          <w:tcPr>
            <w:tcW w:w="3212" w:type="dxa"/>
          </w:tcPr>
          <w:p w14:paraId="498B136C" w14:textId="35BD8B4E" w:rsidR="003E53D5" w:rsidRPr="004F0269" w:rsidRDefault="003E53D5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Undergraduate program 4</w:t>
            </w:r>
          </w:p>
          <w:p w14:paraId="338F6E2A" w14:textId="3A48C320" w:rsidR="00572029" w:rsidRPr="004F0269" w:rsidRDefault="00572029" w:rsidP="00572029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Graduate program 4</w:t>
            </w:r>
          </w:p>
          <w:p w14:paraId="18003957" w14:textId="530746C0" w:rsidR="003E53D5" w:rsidRPr="004F0269" w:rsidRDefault="00572029" w:rsidP="003E53D5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(</w:t>
            </w:r>
            <w:hyperlink r:id="rId39" w:history="1">
              <w:r w:rsidRPr="004F0269">
                <w:rPr>
                  <w:rStyle w:val="Hyperlink"/>
                  <w:rFonts w:cs="Times New Roman"/>
                  <w:szCs w:val="24"/>
                </w:rPr>
                <w:t>University of Split, University Department of Health Studies</w:t>
              </w:r>
            </w:hyperlink>
            <w:r w:rsidRPr="004F0269">
              <w:rPr>
                <w:rStyle w:val="Hyperlink"/>
                <w:rFonts w:cs="Times New Roman"/>
                <w:szCs w:val="24"/>
              </w:rPr>
              <w:t>)</w:t>
            </w:r>
          </w:p>
        </w:tc>
        <w:tc>
          <w:tcPr>
            <w:tcW w:w="2693" w:type="dxa"/>
          </w:tcPr>
          <w:p w14:paraId="203A941C" w14:textId="48512399" w:rsidR="003E53D5" w:rsidRPr="004F0269" w:rsidRDefault="006D31B1" w:rsidP="001542FA">
            <w:pPr>
              <w:spacing w:before="240"/>
              <w:rPr>
                <w:rFonts w:cs="Times New Roman"/>
                <w:szCs w:val="24"/>
              </w:rPr>
            </w:pPr>
            <w:hyperlink r:id="rId40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Undergraduate university study </w:t>
              </w:r>
              <w:proofErr w:type="spellStart"/>
              <w:r w:rsidR="003E53D5" w:rsidRPr="004F0269">
                <w:rPr>
                  <w:rStyle w:val="Hyperlink"/>
                  <w:rFonts w:cs="Times New Roman"/>
                  <w:szCs w:val="24"/>
                </w:rPr>
                <w:t>programme</w:t>
              </w:r>
              <w:proofErr w:type="spellEnd"/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 of Nursing</w:t>
              </w:r>
            </w:hyperlink>
            <w:r w:rsidR="003E53D5" w:rsidRPr="004F0269">
              <w:rPr>
                <w:rFonts w:cs="Times New Roman"/>
                <w:szCs w:val="24"/>
              </w:rPr>
              <w:t xml:space="preserve">; </w:t>
            </w:r>
            <w:hyperlink r:id="rId41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Graduate university study </w:t>
              </w:r>
              <w:proofErr w:type="spellStart"/>
              <w:r w:rsidR="003E53D5" w:rsidRPr="004F0269">
                <w:rPr>
                  <w:rStyle w:val="Hyperlink"/>
                  <w:rFonts w:cs="Times New Roman"/>
                  <w:szCs w:val="24"/>
                </w:rPr>
                <w:t>programme</w:t>
              </w:r>
              <w:proofErr w:type="spellEnd"/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 of Nursing</w:t>
              </w:r>
            </w:hyperlink>
          </w:p>
        </w:tc>
        <w:tc>
          <w:tcPr>
            <w:tcW w:w="7229" w:type="dxa"/>
          </w:tcPr>
          <w:p w14:paraId="3DE2B650" w14:textId="77777777" w:rsidR="00572029" w:rsidRPr="004F0269" w:rsidRDefault="00572029" w:rsidP="0057202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University of Split, University Department of Health Studies. (2021). Undergraduate university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of Nursing Curriculum academic year 2020/2021.</w:t>
            </w:r>
            <w:r w:rsidRPr="004F0269">
              <w:rPr>
                <w:color w:val="000000" w:themeColor="text1"/>
                <w:sz w:val="20"/>
              </w:rPr>
              <w:t xml:space="preserve"> </w:t>
            </w:r>
            <w:hyperlink r:id="rId42" w:history="1">
              <w:r w:rsidRPr="004F0269">
                <w:rPr>
                  <w:color w:val="000000" w:themeColor="text1"/>
                  <w:sz w:val="20"/>
                  <w:u w:val="single"/>
                </w:rPr>
                <w:t>http://ozs.unist.hr/studijski-programi/preddiplomski-sveucilisni-studiji/sestrinstvo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15, 2021].</w:t>
            </w:r>
          </w:p>
          <w:p w14:paraId="3D78DE93" w14:textId="77777777" w:rsidR="00572029" w:rsidRPr="004F0269" w:rsidRDefault="00572029" w:rsidP="0057202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University of Split, University Department of Health Studies. (2021).</w:t>
            </w:r>
            <w:r w:rsidRPr="004F0269">
              <w:rPr>
                <w:color w:val="000000" w:themeColor="text1"/>
                <w:sz w:val="20"/>
              </w:rPr>
              <w:t xml:space="preserve"> </w:t>
            </w: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Graduate university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of Nursing Curriculum academic year 2020/2021. (2021). </w:t>
            </w:r>
            <w:hyperlink r:id="rId43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http://ozs.unist.hr/studijski-programi/diplomski-sveucilisni-studiji/sestrinstvo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15, 2021].</w:t>
            </w:r>
          </w:p>
          <w:p w14:paraId="22792E35" w14:textId="6B0388C5" w:rsidR="003E53D5" w:rsidRPr="004F0269" w:rsidRDefault="003E53D5" w:rsidP="001542FA">
            <w:pPr>
              <w:spacing w:before="240"/>
            </w:pPr>
          </w:p>
        </w:tc>
      </w:tr>
      <w:tr w:rsidR="0033503E" w:rsidRPr="004F0269" w14:paraId="0E0ABC0F" w14:textId="1DEE5DCE" w:rsidTr="0033503E">
        <w:tc>
          <w:tcPr>
            <w:tcW w:w="469" w:type="dxa"/>
          </w:tcPr>
          <w:p w14:paraId="5228F9BA" w14:textId="3F1A48B4" w:rsidR="003E53D5" w:rsidRPr="004F0269" w:rsidRDefault="003E53D5" w:rsidP="001542FA">
            <w:pPr>
              <w:spacing w:before="240"/>
            </w:pPr>
            <w:r w:rsidRPr="004F0269">
              <w:rPr>
                <w:rFonts w:cs="Times New Roman"/>
                <w:szCs w:val="24"/>
              </w:rPr>
              <w:t>5</w:t>
            </w:r>
          </w:p>
        </w:tc>
        <w:tc>
          <w:tcPr>
            <w:tcW w:w="3212" w:type="dxa"/>
          </w:tcPr>
          <w:p w14:paraId="3DFDBDE6" w14:textId="17F3A084" w:rsidR="003E53D5" w:rsidRPr="004F0269" w:rsidRDefault="003E53D5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Undergraduate program 5</w:t>
            </w:r>
          </w:p>
          <w:p w14:paraId="786194AF" w14:textId="32981443" w:rsidR="00572029" w:rsidRPr="004F0269" w:rsidRDefault="00572029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Graduate program 5</w:t>
            </w:r>
          </w:p>
          <w:p w14:paraId="090132E9" w14:textId="6293EF1D" w:rsidR="003E53D5" w:rsidRPr="004F0269" w:rsidRDefault="00572029" w:rsidP="003E53D5">
            <w:pPr>
              <w:spacing w:before="240"/>
            </w:pPr>
            <w:r w:rsidRPr="004F0269">
              <w:t>(</w:t>
            </w:r>
            <w:hyperlink r:id="rId44" w:history="1">
              <w:r w:rsidRPr="004F0269">
                <w:rPr>
                  <w:rStyle w:val="Hyperlink"/>
                  <w:rFonts w:cs="Times New Roman"/>
                  <w:szCs w:val="24"/>
                </w:rPr>
                <w:t>University of Dubrovnik, Department of Nursing</w:t>
              </w:r>
            </w:hyperlink>
            <w:r w:rsidRPr="004F0269">
              <w:rPr>
                <w:rStyle w:val="Hyperlink"/>
                <w:rFonts w:cs="Times New Roman"/>
                <w:szCs w:val="24"/>
              </w:rPr>
              <w:t>)</w:t>
            </w:r>
          </w:p>
        </w:tc>
        <w:tc>
          <w:tcPr>
            <w:tcW w:w="2693" w:type="dxa"/>
          </w:tcPr>
          <w:p w14:paraId="6DFBBAC8" w14:textId="778FC402" w:rsidR="003E53D5" w:rsidRPr="004F0269" w:rsidRDefault="006D31B1" w:rsidP="001542FA">
            <w:pPr>
              <w:spacing w:before="240"/>
              <w:rPr>
                <w:rFonts w:cs="Times New Roman"/>
                <w:szCs w:val="24"/>
              </w:rPr>
            </w:pPr>
            <w:hyperlink r:id="rId45" w:anchor="repozitorij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Undergraduate study </w:t>
              </w:r>
              <w:proofErr w:type="spellStart"/>
              <w:r w:rsidR="003E53D5" w:rsidRPr="004F0269">
                <w:rPr>
                  <w:rStyle w:val="Hyperlink"/>
                  <w:rFonts w:cs="Times New Roman"/>
                  <w:szCs w:val="24"/>
                </w:rPr>
                <w:t>programme</w:t>
              </w:r>
              <w:proofErr w:type="spellEnd"/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 of Nursing</w:t>
              </w:r>
            </w:hyperlink>
            <w:r w:rsidR="003E53D5" w:rsidRPr="004F0269">
              <w:rPr>
                <w:rFonts w:cs="Times New Roman"/>
                <w:szCs w:val="24"/>
              </w:rPr>
              <w:t xml:space="preserve">; </w:t>
            </w:r>
            <w:hyperlink r:id="rId46" w:anchor="repozitorij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>Graduate Professional Study in Clinical Nursing</w:t>
              </w:r>
            </w:hyperlink>
          </w:p>
        </w:tc>
        <w:tc>
          <w:tcPr>
            <w:tcW w:w="7229" w:type="dxa"/>
          </w:tcPr>
          <w:p w14:paraId="514092BE" w14:textId="77777777" w:rsidR="005C7F8D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University of Dubrovnik, Department of Nursing. (2021). </w:t>
            </w:r>
            <w:hyperlink r:id="rId47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https://www.unidu.hr/studij-sestrinstvo/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1, 2021].</w:t>
            </w:r>
            <w:r w:rsidRPr="004F0269">
              <w:rPr>
                <w:color w:val="000000" w:themeColor="text1"/>
                <w:sz w:val="20"/>
              </w:rPr>
              <w:t xml:space="preserve"> </w:t>
            </w:r>
          </w:p>
          <w:p w14:paraId="354A53A6" w14:textId="77777777" w:rsidR="005C7F8D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University of Dubrovnik, Department of Nursing. (2021). Undergraduate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of Nursing Curriculum academic year 2020/2021. </w:t>
            </w:r>
            <w:hyperlink r:id="rId48" w:anchor="repozitorij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https://www.unidu.hr/sestrinstvo/#repozitorij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15, 2021].</w:t>
            </w:r>
            <w:r w:rsidRPr="004F0269">
              <w:rPr>
                <w:color w:val="000000" w:themeColor="text1"/>
                <w:sz w:val="20"/>
              </w:rPr>
              <w:t xml:space="preserve"> </w:t>
            </w:r>
          </w:p>
          <w:p w14:paraId="5C91644D" w14:textId="3AA05BE8" w:rsidR="003E53D5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University of Dubrovnik, Department of Nursing. (2021). Graduate Professional Study in Clinical Nursing Curriculum academic year 2020/2021. </w:t>
            </w:r>
            <w:hyperlink r:id="rId49" w:anchor="repozitorij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https://www.unidu.hr/klinicko-sestrinstvo/#repozitorij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15, 2021].</w:t>
            </w:r>
            <w:r w:rsidRPr="004F0269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33503E" w:rsidRPr="004F0269" w14:paraId="5B49EB8F" w14:textId="50C1CE37" w:rsidTr="0033503E">
        <w:tc>
          <w:tcPr>
            <w:tcW w:w="469" w:type="dxa"/>
          </w:tcPr>
          <w:p w14:paraId="4CDD53C1" w14:textId="6E63E8B8" w:rsidR="003E53D5" w:rsidRPr="004F0269" w:rsidRDefault="003E53D5" w:rsidP="001542FA">
            <w:pPr>
              <w:spacing w:before="240"/>
            </w:pPr>
            <w:r w:rsidRPr="004F0269">
              <w:rPr>
                <w:rFonts w:cs="Times New Roman"/>
                <w:szCs w:val="24"/>
              </w:rPr>
              <w:t>6</w:t>
            </w:r>
          </w:p>
        </w:tc>
        <w:tc>
          <w:tcPr>
            <w:tcW w:w="3212" w:type="dxa"/>
          </w:tcPr>
          <w:p w14:paraId="117E5D9C" w14:textId="77777777" w:rsidR="005C7F8D" w:rsidRPr="004F0269" w:rsidRDefault="003E53D5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Undergraduate program 6</w:t>
            </w:r>
            <w:r w:rsidR="005C7F8D" w:rsidRPr="004F0269">
              <w:rPr>
                <w:rFonts w:cs="Times New Roman"/>
                <w:szCs w:val="24"/>
              </w:rPr>
              <w:t xml:space="preserve"> </w:t>
            </w:r>
          </w:p>
          <w:p w14:paraId="0B69BD69" w14:textId="1C6CB592" w:rsidR="003E53D5" w:rsidRPr="004F0269" w:rsidRDefault="005C7F8D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(</w:t>
            </w:r>
            <w:proofErr w:type="spellStart"/>
            <w:r w:rsidR="00E22DE5" w:rsidRPr="004F0269">
              <w:fldChar w:fldCharType="begin"/>
            </w:r>
            <w:r w:rsidR="00E22DE5" w:rsidRPr="004F0269">
              <w:instrText xml:space="preserve"> HYPERLINK "https://vub.hr/" </w:instrText>
            </w:r>
            <w:r w:rsidR="00E22DE5" w:rsidRPr="004F0269">
              <w:fldChar w:fldCharType="separate"/>
            </w:r>
            <w:r w:rsidRPr="004F0269">
              <w:rPr>
                <w:rStyle w:val="Hyperlink"/>
              </w:rPr>
              <w:t>Bjelovar</w:t>
            </w:r>
            <w:proofErr w:type="spellEnd"/>
            <w:r w:rsidRPr="004F0269">
              <w:rPr>
                <w:rStyle w:val="Hyperlink"/>
              </w:rPr>
              <w:t xml:space="preserve"> University of applied sciences</w:t>
            </w:r>
            <w:r w:rsidR="00E22DE5" w:rsidRPr="004F0269">
              <w:rPr>
                <w:rStyle w:val="Hyperlink"/>
              </w:rPr>
              <w:fldChar w:fldCharType="end"/>
            </w:r>
            <w:r w:rsidRPr="004F0269">
              <w:rPr>
                <w:rStyle w:val="Hyperlink"/>
              </w:rPr>
              <w:t>)</w:t>
            </w:r>
          </w:p>
          <w:p w14:paraId="61E2F7D1" w14:textId="18122227" w:rsidR="003E53D5" w:rsidRPr="004F0269" w:rsidRDefault="003E53D5" w:rsidP="003E53D5">
            <w:pPr>
              <w:spacing w:before="240"/>
            </w:pPr>
          </w:p>
        </w:tc>
        <w:tc>
          <w:tcPr>
            <w:tcW w:w="2693" w:type="dxa"/>
          </w:tcPr>
          <w:p w14:paraId="51189F0C" w14:textId="0B58B2CE" w:rsidR="003E53D5" w:rsidRPr="004F0269" w:rsidRDefault="006D31B1" w:rsidP="001542FA">
            <w:pPr>
              <w:spacing w:before="240"/>
              <w:rPr>
                <w:rFonts w:cs="Times New Roman"/>
                <w:szCs w:val="24"/>
              </w:rPr>
            </w:pPr>
            <w:hyperlink r:id="rId50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>Professional Study Nursing</w:t>
              </w:r>
            </w:hyperlink>
          </w:p>
        </w:tc>
        <w:tc>
          <w:tcPr>
            <w:tcW w:w="7229" w:type="dxa"/>
          </w:tcPr>
          <w:p w14:paraId="7F398808" w14:textId="77777777" w:rsidR="005C7F8D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</w:rPr>
              <w:t>Bjelovar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</w:rPr>
              <w:t xml:space="preserve"> University of applied sciences. (2021). </w:t>
            </w:r>
            <w:hyperlink r:id="rId51" w:history="1">
              <w:r w:rsidRPr="004F0269">
                <w:rPr>
                  <w:rFonts w:cs="Times New Roman"/>
                  <w:color w:val="0000FF"/>
                  <w:sz w:val="20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https://vub.hr/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</w:rPr>
              <w:t xml:space="preserve"> [Accessed October 29, 2021]</w:t>
            </w:r>
          </w:p>
          <w:p w14:paraId="5D2494BD" w14:textId="77777777" w:rsidR="005C7F8D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Bjelovar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University of applied sciences. (2021). Professional Study Nursing Curriculum academic year 2020/2021. </w:t>
            </w:r>
            <w:hyperlink r:id="rId52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https://vub.hr/strucni-studij-sestrinstvo/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15, 2021].</w:t>
            </w:r>
          </w:p>
          <w:p w14:paraId="3610F191" w14:textId="3E0425DD" w:rsidR="003E53D5" w:rsidRPr="004F0269" w:rsidRDefault="003E53D5" w:rsidP="001542FA">
            <w:pPr>
              <w:spacing w:before="240"/>
            </w:pPr>
          </w:p>
        </w:tc>
      </w:tr>
      <w:tr w:rsidR="0033503E" w:rsidRPr="004F0269" w14:paraId="1187EA69" w14:textId="43101C7F" w:rsidTr="0033503E">
        <w:tc>
          <w:tcPr>
            <w:tcW w:w="469" w:type="dxa"/>
          </w:tcPr>
          <w:p w14:paraId="3DDEB699" w14:textId="09E3D80D" w:rsidR="003E53D5" w:rsidRPr="004F0269" w:rsidRDefault="003E53D5" w:rsidP="001542FA">
            <w:pPr>
              <w:spacing w:before="240"/>
            </w:pPr>
            <w:r w:rsidRPr="004F0269">
              <w:rPr>
                <w:rFonts w:cs="Times New Roman"/>
                <w:szCs w:val="24"/>
              </w:rPr>
              <w:t>7</w:t>
            </w:r>
          </w:p>
        </w:tc>
        <w:tc>
          <w:tcPr>
            <w:tcW w:w="3212" w:type="dxa"/>
          </w:tcPr>
          <w:p w14:paraId="6FFE39A0" w14:textId="68C3F5A8" w:rsidR="003E53D5" w:rsidRPr="004F0269" w:rsidRDefault="003E53D5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Undergraduate program 7</w:t>
            </w:r>
          </w:p>
          <w:p w14:paraId="40B429BD" w14:textId="4BC72B0A" w:rsidR="005C7F8D" w:rsidRPr="004F0269" w:rsidRDefault="005C7F8D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Graduate program 6</w:t>
            </w:r>
          </w:p>
          <w:p w14:paraId="240FE9C5" w14:textId="2CA81344" w:rsidR="003E53D5" w:rsidRPr="004F0269" w:rsidRDefault="005C7F8D" w:rsidP="003E53D5">
            <w:pPr>
              <w:spacing w:before="240"/>
            </w:pPr>
            <w:r w:rsidRPr="004F0269">
              <w:t>(</w:t>
            </w:r>
            <w:hyperlink r:id="rId53" w:history="1">
              <w:r w:rsidRPr="004F0269">
                <w:rPr>
                  <w:rStyle w:val="Hyperlink"/>
                  <w:rFonts w:cs="Times New Roman"/>
                  <w:szCs w:val="24"/>
                </w:rPr>
                <w:t>Catholic University of Croatia, Department of Nursing</w:t>
              </w:r>
            </w:hyperlink>
            <w:r w:rsidRPr="004F0269">
              <w:rPr>
                <w:rStyle w:val="Hyperlink"/>
                <w:rFonts w:cs="Times New Roman"/>
                <w:szCs w:val="24"/>
              </w:rPr>
              <w:t>)</w:t>
            </w:r>
          </w:p>
        </w:tc>
        <w:tc>
          <w:tcPr>
            <w:tcW w:w="2693" w:type="dxa"/>
          </w:tcPr>
          <w:p w14:paraId="18FBC198" w14:textId="397F96FE" w:rsidR="003E53D5" w:rsidRPr="004F0269" w:rsidRDefault="006D31B1" w:rsidP="001542FA">
            <w:pPr>
              <w:spacing w:before="240"/>
              <w:rPr>
                <w:rFonts w:cs="Times New Roman"/>
                <w:szCs w:val="24"/>
              </w:rPr>
            </w:pPr>
            <w:hyperlink r:id="rId54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Undergraduate and Graduate university study </w:t>
              </w:r>
              <w:proofErr w:type="spellStart"/>
              <w:r w:rsidR="003E53D5" w:rsidRPr="004F0269">
                <w:rPr>
                  <w:rStyle w:val="Hyperlink"/>
                  <w:rFonts w:cs="Times New Roman"/>
                  <w:szCs w:val="24"/>
                </w:rPr>
                <w:t>programme</w:t>
              </w:r>
              <w:proofErr w:type="spellEnd"/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 of Nursing</w:t>
              </w:r>
            </w:hyperlink>
          </w:p>
        </w:tc>
        <w:tc>
          <w:tcPr>
            <w:tcW w:w="7229" w:type="dxa"/>
          </w:tcPr>
          <w:p w14:paraId="031B13AB" w14:textId="77777777" w:rsidR="005C7F8D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Catholic University of Croatia, Department of Nursing. (2021). </w:t>
            </w:r>
            <w:hyperlink r:id="rId55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http://www.unicath.hr/sestrinstvo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1, 2021].</w:t>
            </w:r>
          </w:p>
          <w:p w14:paraId="40CE441D" w14:textId="77777777" w:rsidR="005C7F8D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Catholic University of Croatia, Department of Nursing. (2021). Undergraduate and Graduate university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of Nursing Curriculum academic year 2020/2021. </w:t>
            </w:r>
            <w:hyperlink r:id="rId56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http://unicath.hr/izvedbeni-planovi-20-21/odjel-za-sestrinstvo-arhiva/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15, 2021].</w:t>
            </w:r>
          </w:p>
          <w:p w14:paraId="5C21FF4A" w14:textId="5159F277" w:rsidR="003E53D5" w:rsidRPr="004F0269" w:rsidRDefault="003E53D5" w:rsidP="001542FA">
            <w:pPr>
              <w:spacing w:before="240"/>
            </w:pPr>
          </w:p>
        </w:tc>
      </w:tr>
      <w:tr w:rsidR="0033503E" w:rsidRPr="004F0269" w14:paraId="7A8DDB45" w14:textId="1F4B9AD8" w:rsidTr="0033503E">
        <w:tc>
          <w:tcPr>
            <w:tcW w:w="469" w:type="dxa"/>
          </w:tcPr>
          <w:p w14:paraId="26386855" w14:textId="04E43248" w:rsidR="003E53D5" w:rsidRPr="004F0269" w:rsidRDefault="003E53D5" w:rsidP="001542FA">
            <w:pPr>
              <w:spacing w:before="240"/>
            </w:pPr>
            <w:r w:rsidRPr="004F0269">
              <w:rPr>
                <w:rFonts w:cs="Times New Roman"/>
                <w:szCs w:val="24"/>
              </w:rPr>
              <w:t>8</w:t>
            </w:r>
          </w:p>
        </w:tc>
        <w:tc>
          <w:tcPr>
            <w:tcW w:w="3212" w:type="dxa"/>
          </w:tcPr>
          <w:p w14:paraId="030A6F37" w14:textId="0186F20B" w:rsidR="003E53D5" w:rsidRPr="004F0269" w:rsidRDefault="003E53D5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Undergraduate program 8</w:t>
            </w:r>
          </w:p>
          <w:p w14:paraId="31005036" w14:textId="0892CC1D" w:rsidR="005C7F8D" w:rsidRPr="004F0269" w:rsidRDefault="005C7F8D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Graduate program 7</w:t>
            </w:r>
          </w:p>
          <w:p w14:paraId="5D074278" w14:textId="75C27723" w:rsidR="003E53D5" w:rsidRPr="004F0269" w:rsidRDefault="005C7F8D" w:rsidP="003E53D5">
            <w:pPr>
              <w:spacing w:before="240"/>
            </w:pPr>
            <w:r w:rsidRPr="004F0269">
              <w:t>(</w:t>
            </w:r>
            <w:hyperlink r:id="rId57" w:history="1">
              <w:r w:rsidRPr="004F0269">
                <w:rPr>
                  <w:rFonts w:eastAsia="Calibri" w:cs="Times New Roman"/>
                  <w:color w:val="0000FF"/>
                  <w:szCs w:val="24"/>
                  <w:u w:val="single"/>
                </w:rPr>
                <w:t>University of Zadar, Department of Health Studies</w:t>
              </w:r>
            </w:hyperlink>
            <w:r w:rsidRPr="004F0269">
              <w:rPr>
                <w:rFonts w:eastAsia="Calibri" w:cs="Times New Roman"/>
                <w:color w:val="0000FF"/>
                <w:szCs w:val="24"/>
                <w:u w:val="single"/>
              </w:rPr>
              <w:t>)</w:t>
            </w:r>
          </w:p>
        </w:tc>
        <w:tc>
          <w:tcPr>
            <w:tcW w:w="2693" w:type="dxa"/>
          </w:tcPr>
          <w:p w14:paraId="397029BF" w14:textId="19DF9C97" w:rsidR="003E53D5" w:rsidRPr="004F0269" w:rsidRDefault="006D31B1" w:rsidP="001542FA">
            <w:pPr>
              <w:spacing w:before="240"/>
              <w:rPr>
                <w:rFonts w:cs="Times New Roman"/>
                <w:szCs w:val="24"/>
              </w:rPr>
            </w:pPr>
            <w:hyperlink r:id="rId58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Undergraduate and Graduate university study </w:t>
              </w:r>
              <w:proofErr w:type="spellStart"/>
              <w:r w:rsidR="003E53D5" w:rsidRPr="004F0269">
                <w:rPr>
                  <w:rStyle w:val="Hyperlink"/>
                  <w:rFonts w:cs="Times New Roman"/>
                  <w:szCs w:val="24"/>
                </w:rPr>
                <w:t>programme</w:t>
              </w:r>
              <w:proofErr w:type="spellEnd"/>
              <w:r w:rsidR="003E53D5" w:rsidRPr="004F0269">
                <w:rPr>
                  <w:rStyle w:val="Hyperlink"/>
                  <w:rFonts w:cs="Times New Roman"/>
                  <w:szCs w:val="24"/>
                </w:rPr>
                <w:t xml:space="preserve"> of Nursing</w:t>
              </w:r>
            </w:hyperlink>
          </w:p>
        </w:tc>
        <w:tc>
          <w:tcPr>
            <w:tcW w:w="7229" w:type="dxa"/>
          </w:tcPr>
          <w:p w14:paraId="6D998F02" w14:textId="77777777" w:rsidR="005C7F8D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University of Zadar, Department of Health Studies. (2021). </w:t>
            </w:r>
            <w:hyperlink r:id="rId59" w:history="1">
              <w:r w:rsidRPr="004F0269">
                <w:rPr>
                  <w:rStyle w:val="Hyperlink"/>
                  <w:rFonts w:cs="Times New Roman"/>
                  <w:color w:val="000000" w:themeColor="text1"/>
                  <w:sz w:val="20"/>
                  <w:szCs w:val="24"/>
                </w:rPr>
                <w:t>https://zdravstvo.unizd.hr/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1, 2021].</w:t>
            </w:r>
          </w:p>
          <w:p w14:paraId="32800598" w14:textId="194EE7C6" w:rsidR="003E53D5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University of Zadar, Department of Health Studies. (2021).  Undergraduate and Graduate university study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programme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of Nursing. </w:t>
            </w:r>
            <w:hyperlink r:id="rId60" w:history="1">
              <w:r w:rsidRPr="004F0269">
                <w:rPr>
                  <w:rStyle w:val="Hyperlink"/>
                  <w:rFonts w:cs="Times New Roman"/>
                  <w:color w:val="000000" w:themeColor="text1"/>
                  <w:sz w:val="20"/>
                  <w:szCs w:val="24"/>
                </w:rPr>
                <w:t>https://zdravstvo.unizd.hr/izvedbeni-plan-nastave/izvedbeni-plan-2020-2021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15, 2021].</w:t>
            </w:r>
          </w:p>
        </w:tc>
      </w:tr>
      <w:tr w:rsidR="0033503E" w:rsidRPr="004F0269" w14:paraId="6C916F6F" w14:textId="746369BD" w:rsidTr="0033503E">
        <w:tc>
          <w:tcPr>
            <w:tcW w:w="469" w:type="dxa"/>
          </w:tcPr>
          <w:p w14:paraId="040AC116" w14:textId="4169B98A" w:rsidR="003E53D5" w:rsidRPr="004F0269" w:rsidRDefault="003E53D5" w:rsidP="001542FA">
            <w:pPr>
              <w:spacing w:before="240"/>
            </w:pPr>
            <w:r w:rsidRPr="004F0269">
              <w:rPr>
                <w:rFonts w:cs="Times New Roman"/>
                <w:szCs w:val="24"/>
              </w:rPr>
              <w:t>9</w:t>
            </w:r>
          </w:p>
        </w:tc>
        <w:tc>
          <w:tcPr>
            <w:tcW w:w="3212" w:type="dxa"/>
          </w:tcPr>
          <w:p w14:paraId="0FD9EEB2" w14:textId="52E12C2E" w:rsidR="005C7F8D" w:rsidRPr="004F0269" w:rsidRDefault="003E53D5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Undergraduate program 9</w:t>
            </w:r>
          </w:p>
          <w:p w14:paraId="2368BD8D" w14:textId="356AE936" w:rsidR="005C7F8D" w:rsidRPr="004F0269" w:rsidRDefault="005C7F8D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Graduate program 8</w:t>
            </w:r>
          </w:p>
          <w:p w14:paraId="170E3013" w14:textId="75A3B9BB" w:rsidR="003E53D5" w:rsidRPr="004F0269" w:rsidRDefault="005C7F8D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(</w:t>
            </w:r>
            <w:hyperlink r:id="rId61" w:history="1">
              <w:r w:rsidRPr="004F0269">
                <w:rPr>
                  <w:rStyle w:val="Hyperlink"/>
                </w:rPr>
                <w:t>University North, Department of Nursing</w:t>
              </w:r>
            </w:hyperlink>
            <w:r w:rsidRPr="004F0269">
              <w:rPr>
                <w:rStyle w:val="Hyperlink"/>
              </w:rPr>
              <w:t>)</w:t>
            </w:r>
          </w:p>
          <w:p w14:paraId="2B9E222A" w14:textId="42454483" w:rsidR="003E53D5" w:rsidRPr="004F0269" w:rsidRDefault="003E53D5" w:rsidP="003E53D5">
            <w:pPr>
              <w:spacing w:before="240"/>
            </w:pPr>
          </w:p>
        </w:tc>
        <w:tc>
          <w:tcPr>
            <w:tcW w:w="2693" w:type="dxa"/>
          </w:tcPr>
          <w:p w14:paraId="1C528CB2" w14:textId="32987816" w:rsidR="003E53D5" w:rsidRPr="004F0269" w:rsidRDefault="006D31B1" w:rsidP="001542FA">
            <w:pPr>
              <w:spacing w:before="240"/>
              <w:rPr>
                <w:rFonts w:cs="Times New Roman"/>
                <w:szCs w:val="24"/>
              </w:rPr>
            </w:pPr>
            <w:hyperlink r:id="rId62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>Undergraduate study of “Nursing”</w:t>
              </w:r>
            </w:hyperlink>
            <w:r w:rsidR="003E53D5" w:rsidRPr="004F0269">
              <w:rPr>
                <w:rFonts w:cs="Times New Roman"/>
                <w:szCs w:val="24"/>
              </w:rPr>
              <w:t xml:space="preserve">; </w:t>
            </w:r>
            <w:hyperlink r:id="rId63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>Graduate University Study of Nursing – Healthcare Management</w:t>
              </w:r>
            </w:hyperlink>
          </w:p>
        </w:tc>
        <w:tc>
          <w:tcPr>
            <w:tcW w:w="7229" w:type="dxa"/>
          </w:tcPr>
          <w:p w14:paraId="3993B8A3" w14:textId="77777777" w:rsidR="005C7F8D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University North, Department of Nursing. (2021). </w:t>
            </w:r>
            <w:hyperlink r:id="rId64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https://www.unin.hr/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1, 2021].</w:t>
            </w:r>
          </w:p>
          <w:p w14:paraId="731F0A5F" w14:textId="77777777" w:rsidR="005C7F8D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University North, Department of Nursing. (2021). Undergraduate study of “Nursing” Curriculum academic year 2020/2021. </w:t>
            </w:r>
            <w:hyperlink r:id="rId65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https://www.unin.hr/sestrinstvo/kolegiji/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15, 2021].</w:t>
            </w:r>
          </w:p>
          <w:p w14:paraId="24DC697A" w14:textId="6E5C83D0" w:rsidR="003E53D5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University North, Department of Nursing. (2021). Graduate University Study of Nursing – Healthcare </w:t>
            </w:r>
            <w:proofErr w:type="spellStart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Managemen</w:t>
            </w:r>
            <w:proofErr w:type="spellEnd"/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Curriculum academic year 2020/2021.</w:t>
            </w:r>
            <w:r w:rsidRPr="004F0269">
              <w:rPr>
                <w:color w:val="000000" w:themeColor="text1"/>
                <w:sz w:val="20"/>
              </w:rPr>
              <w:t xml:space="preserve"> </w:t>
            </w:r>
            <w:hyperlink r:id="rId66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https://www.unin.hr/sestrinstvo/diplomski-sveucilisni-studij/kolegiji/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>[Accessed March 15, 2021].</w:t>
            </w:r>
          </w:p>
        </w:tc>
      </w:tr>
      <w:tr w:rsidR="0033503E" w:rsidRPr="004F0269" w14:paraId="74DF040A" w14:textId="36C743DD" w:rsidTr="0033503E">
        <w:tc>
          <w:tcPr>
            <w:tcW w:w="469" w:type="dxa"/>
          </w:tcPr>
          <w:p w14:paraId="3A8F9279" w14:textId="0FFFC49E" w:rsidR="003E53D5" w:rsidRPr="004F0269" w:rsidRDefault="003E53D5" w:rsidP="001542FA">
            <w:pPr>
              <w:spacing w:before="240"/>
            </w:pPr>
            <w:r w:rsidRPr="004F0269">
              <w:rPr>
                <w:rFonts w:cs="Times New Roman"/>
                <w:szCs w:val="24"/>
              </w:rPr>
              <w:t>10</w:t>
            </w:r>
          </w:p>
        </w:tc>
        <w:tc>
          <w:tcPr>
            <w:tcW w:w="3212" w:type="dxa"/>
          </w:tcPr>
          <w:p w14:paraId="1597D129" w14:textId="7E6F6B7B" w:rsidR="003E53D5" w:rsidRPr="004F0269" w:rsidRDefault="003E53D5" w:rsidP="00AF5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Undergraduate program 10</w:t>
            </w:r>
          </w:p>
          <w:p w14:paraId="30F2FCF5" w14:textId="44E4D2CE" w:rsidR="003E53D5" w:rsidRPr="004F0269" w:rsidRDefault="005C7F8D" w:rsidP="00AF52FA">
            <w:pPr>
              <w:spacing w:before="240"/>
            </w:pPr>
            <w:r w:rsidRPr="004F0269">
              <w:t>(</w:t>
            </w:r>
            <w:proofErr w:type="spellStart"/>
            <w:r w:rsidR="00E22DE5" w:rsidRPr="004F0269">
              <w:fldChar w:fldCharType="begin"/>
            </w:r>
            <w:r w:rsidR="00E22DE5" w:rsidRPr="004F0269">
              <w:instrText xml:space="preserve"> HYPERLINK "https://mfpu.unipu.hr/" </w:instrText>
            </w:r>
            <w:r w:rsidR="00E22DE5" w:rsidRPr="004F0269">
              <w:fldChar w:fldCharType="separate"/>
            </w:r>
            <w:r w:rsidRPr="004F0269">
              <w:rPr>
                <w:rStyle w:val="Hyperlink"/>
              </w:rPr>
              <w:t>Juraj</w:t>
            </w:r>
            <w:proofErr w:type="spellEnd"/>
            <w:r w:rsidRPr="004F0269">
              <w:rPr>
                <w:rStyle w:val="Hyperlink"/>
              </w:rPr>
              <w:t xml:space="preserve"> Dobrila University of Pula, Faculty of Medicine</w:t>
            </w:r>
            <w:r w:rsidR="00E22DE5" w:rsidRPr="004F0269">
              <w:rPr>
                <w:rStyle w:val="Hyperlink"/>
              </w:rPr>
              <w:fldChar w:fldCharType="end"/>
            </w:r>
            <w:r w:rsidRPr="004F0269">
              <w:rPr>
                <w:rStyle w:val="Hyperlink"/>
              </w:rPr>
              <w:t>)</w:t>
            </w:r>
          </w:p>
        </w:tc>
        <w:tc>
          <w:tcPr>
            <w:tcW w:w="2693" w:type="dxa"/>
          </w:tcPr>
          <w:p w14:paraId="77B14A5C" w14:textId="5AFE8CEF" w:rsidR="003E53D5" w:rsidRPr="004F0269" w:rsidRDefault="006D31B1" w:rsidP="00A46182">
            <w:pPr>
              <w:spacing w:before="240"/>
              <w:rPr>
                <w:rFonts w:cs="Times New Roman"/>
                <w:szCs w:val="24"/>
              </w:rPr>
            </w:pPr>
            <w:hyperlink r:id="rId67" w:history="1">
              <w:r w:rsidR="003E53D5" w:rsidRPr="004F0269">
                <w:rPr>
                  <w:rStyle w:val="Hyperlink"/>
                  <w:rFonts w:cs="Times New Roman"/>
                  <w:szCs w:val="24"/>
                </w:rPr>
                <w:t>Professional Study Program in Nursing</w:t>
              </w:r>
            </w:hyperlink>
            <w:r w:rsidR="003E53D5" w:rsidRPr="004F0269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7229" w:type="dxa"/>
          </w:tcPr>
          <w:p w14:paraId="4F322BE0" w14:textId="77777777" w:rsidR="005C7F8D" w:rsidRPr="004F0269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F0269">
              <w:rPr>
                <w:color w:val="000000" w:themeColor="text1"/>
                <w:sz w:val="20"/>
              </w:rPr>
              <w:t>Juraj</w:t>
            </w:r>
            <w:proofErr w:type="spellEnd"/>
            <w:r w:rsidRPr="004F0269">
              <w:rPr>
                <w:color w:val="000000" w:themeColor="text1"/>
                <w:sz w:val="20"/>
              </w:rPr>
              <w:t xml:space="preserve"> Dobrila University of Pula</w:t>
            </w:r>
            <w:r w:rsidRPr="004F0269">
              <w:rPr>
                <w:rFonts w:cs="Times New Roman"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</w:rPr>
              <w:t xml:space="preserve">. (2021). </w:t>
            </w:r>
            <w:hyperlink r:id="rId68" w:history="1">
              <w:r w:rsidRPr="004F0269">
                <w:rPr>
                  <w:rFonts w:cs="Times New Roman"/>
                  <w:color w:val="0000FF"/>
                  <w:sz w:val="20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https://www.unipu.hr/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</w:rPr>
              <w:t xml:space="preserve"> [Accessed October 29, 2021]</w:t>
            </w:r>
          </w:p>
          <w:p w14:paraId="52CA2231" w14:textId="77777777" w:rsidR="005C7F8D" w:rsidRPr="004F0269" w:rsidRDefault="005C7F8D" w:rsidP="005C7F8D">
            <w:pPr>
              <w:jc w:val="both"/>
              <w:rPr>
                <w:color w:val="000000" w:themeColor="text1"/>
                <w:sz w:val="20"/>
              </w:rPr>
            </w:pPr>
            <w:proofErr w:type="spellStart"/>
            <w:r w:rsidRPr="004F0269">
              <w:rPr>
                <w:color w:val="000000" w:themeColor="text1"/>
                <w:sz w:val="20"/>
              </w:rPr>
              <w:t>Juraj</w:t>
            </w:r>
            <w:proofErr w:type="spellEnd"/>
            <w:r w:rsidRPr="004F0269">
              <w:rPr>
                <w:color w:val="000000" w:themeColor="text1"/>
                <w:sz w:val="20"/>
              </w:rPr>
              <w:t xml:space="preserve"> Dobrila University of Pula, Faculty of Medicine. (2021).  Professional Study Program in Nursing Curriculum academic year 2020/2021. </w:t>
            </w:r>
            <w:hyperlink r:id="rId69" w:history="1">
              <w:r w:rsidRPr="004F0269">
                <w:rPr>
                  <w:rFonts w:cs="Times New Roman"/>
                  <w:color w:val="000000" w:themeColor="text1"/>
                  <w:sz w:val="20"/>
                  <w:szCs w:val="24"/>
                  <w:u w:val="single"/>
                </w:rPr>
                <w:t>https://mfpu.unipu.hr/mfpu/za_studente/nastavni_planovi</w:t>
              </w:r>
            </w:hyperlink>
            <w:r w:rsidRPr="004F0269">
              <w:rPr>
                <w:color w:val="000000" w:themeColor="text1"/>
                <w:sz w:val="20"/>
              </w:rPr>
              <w:t xml:space="preserve"> [Accessed March 15, 2021].</w:t>
            </w:r>
          </w:p>
          <w:p w14:paraId="15834742" w14:textId="4A789780" w:rsidR="003E53D5" w:rsidRPr="004F0269" w:rsidRDefault="003E53D5" w:rsidP="00A46182">
            <w:pPr>
              <w:spacing w:before="240"/>
            </w:pPr>
          </w:p>
        </w:tc>
      </w:tr>
      <w:tr w:rsidR="005C7F8D" w:rsidRPr="00DA4B98" w14:paraId="187EE622" w14:textId="77777777" w:rsidTr="0033503E">
        <w:tc>
          <w:tcPr>
            <w:tcW w:w="469" w:type="dxa"/>
          </w:tcPr>
          <w:p w14:paraId="032CD1C2" w14:textId="14A8C3A0" w:rsidR="005C7F8D" w:rsidRPr="004F0269" w:rsidRDefault="005C7F8D" w:rsidP="001542FA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11</w:t>
            </w:r>
          </w:p>
        </w:tc>
        <w:tc>
          <w:tcPr>
            <w:tcW w:w="3212" w:type="dxa"/>
          </w:tcPr>
          <w:p w14:paraId="22636CCD" w14:textId="77777777" w:rsidR="005C7F8D" w:rsidRPr="004F0269" w:rsidRDefault="005C7F8D" w:rsidP="005C7F8D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 xml:space="preserve">Graduate program 9 </w:t>
            </w:r>
          </w:p>
          <w:p w14:paraId="28CB46AE" w14:textId="386082D5" w:rsidR="005C7F8D" w:rsidRPr="004F0269" w:rsidRDefault="005C7F8D" w:rsidP="005C7F8D">
            <w:pPr>
              <w:spacing w:before="240"/>
              <w:rPr>
                <w:rFonts w:cs="Times New Roman"/>
                <w:szCs w:val="24"/>
              </w:rPr>
            </w:pPr>
            <w:r w:rsidRPr="004F0269">
              <w:rPr>
                <w:rFonts w:cs="Times New Roman"/>
                <w:szCs w:val="24"/>
              </w:rPr>
              <w:t>(</w:t>
            </w:r>
            <w:hyperlink r:id="rId70" w:history="1">
              <w:r w:rsidRPr="004F0269">
                <w:rPr>
                  <w:rStyle w:val="Hyperlink"/>
                  <w:rFonts w:cs="Times New Roman"/>
                  <w:szCs w:val="24"/>
                </w:rPr>
                <w:t>University of Zagreb School of Medicine, University graduate study of nursing</w:t>
              </w:r>
            </w:hyperlink>
            <w:r w:rsidRPr="004F0269">
              <w:rPr>
                <w:rStyle w:val="Hyperlink"/>
                <w:rFonts w:cs="Times New Roman"/>
                <w:szCs w:val="24"/>
              </w:rPr>
              <w:t>)</w:t>
            </w:r>
          </w:p>
          <w:p w14:paraId="6977BA25" w14:textId="77777777" w:rsidR="005C7F8D" w:rsidRPr="004F0269" w:rsidRDefault="005C7F8D" w:rsidP="00AF52FA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312CFFE7" w14:textId="23C3DF26" w:rsidR="005C7F8D" w:rsidRPr="004F0269" w:rsidRDefault="006D31B1" w:rsidP="00A46182">
            <w:pPr>
              <w:spacing w:before="240"/>
            </w:pPr>
            <w:hyperlink r:id="rId71" w:history="1">
              <w:r w:rsidR="005C7F8D" w:rsidRPr="004F0269">
                <w:rPr>
                  <w:rStyle w:val="Hyperlink"/>
                  <w:rFonts w:cs="Times New Roman"/>
                  <w:szCs w:val="24"/>
                </w:rPr>
                <w:t>Graduate University Study of Nursing</w:t>
              </w:r>
            </w:hyperlink>
          </w:p>
        </w:tc>
        <w:tc>
          <w:tcPr>
            <w:tcW w:w="7229" w:type="dxa"/>
          </w:tcPr>
          <w:p w14:paraId="2661FEF6" w14:textId="7886E7BA" w:rsidR="005C7F8D" w:rsidRPr="005C7F8D" w:rsidRDefault="005C7F8D" w:rsidP="005C7F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University of Zagreb School of Medicine, University graduate study of nursing. (2021). Curriculum academic year 2020/2021. </w:t>
            </w:r>
            <w:hyperlink r:id="rId72" w:history="1">
              <w:r w:rsidRPr="004F0269">
                <w:rPr>
                  <w:rStyle w:val="Hyperlink"/>
                  <w:rFonts w:cs="Times New Roman"/>
                  <w:color w:val="000000" w:themeColor="text1"/>
                  <w:sz w:val="20"/>
                  <w:szCs w:val="24"/>
                </w:rPr>
                <w:t>https://mef.unizg.hr/studiji/diplomski/diplomski/</w:t>
              </w:r>
            </w:hyperlink>
            <w:r w:rsidRPr="004F0269">
              <w:rPr>
                <w:rFonts w:cs="Times New Roman"/>
                <w:color w:val="000000" w:themeColor="text1"/>
                <w:sz w:val="20"/>
                <w:szCs w:val="24"/>
              </w:rPr>
              <w:t xml:space="preserve"> [Accessed March 1, 2021].</w:t>
            </w:r>
          </w:p>
        </w:tc>
      </w:tr>
    </w:tbl>
    <w:p w14:paraId="7B65BC41" w14:textId="77777777" w:rsidR="00DE23E8" w:rsidRPr="001549D3" w:rsidRDefault="00DE23E8" w:rsidP="0019485D">
      <w:pPr>
        <w:spacing w:before="240"/>
      </w:pPr>
    </w:p>
    <w:sectPr w:rsidR="00DE23E8" w:rsidRPr="001549D3" w:rsidSect="00572029">
      <w:headerReference w:type="even" r:id="rId73"/>
      <w:footerReference w:type="even" r:id="rId74"/>
      <w:footerReference w:type="default" r:id="rId75"/>
      <w:headerReference w:type="first" r:id="rId76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A03A" w14:textId="77777777" w:rsidR="006D31B1" w:rsidRDefault="006D31B1" w:rsidP="00117666">
      <w:pPr>
        <w:spacing w:after="0"/>
      </w:pPr>
      <w:r>
        <w:separator/>
      </w:r>
    </w:p>
  </w:endnote>
  <w:endnote w:type="continuationSeparator" w:id="0">
    <w:p w14:paraId="37DA9B3B" w14:textId="77777777" w:rsidR="006D31B1" w:rsidRDefault="006D31B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C4BB2F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22DE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C4BB2F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22DE5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C1204E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22DE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C1204E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22DE5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569B" w14:textId="77777777" w:rsidR="006D31B1" w:rsidRDefault="006D31B1" w:rsidP="00117666">
      <w:pPr>
        <w:spacing w:after="0"/>
      </w:pPr>
      <w:r>
        <w:separator/>
      </w:r>
    </w:p>
  </w:footnote>
  <w:footnote w:type="continuationSeparator" w:id="0">
    <w:p w14:paraId="6B4B8EA8" w14:textId="77777777" w:rsidR="006D31B1" w:rsidRDefault="006D31B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hr-HR" w:eastAsia="hr-H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2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F00F2"/>
    <w:rsid w:val="00105FD9"/>
    <w:rsid w:val="00117666"/>
    <w:rsid w:val="001542FA"/>
    <w:rsid w:val="001549D3"/>
    <w:rsid w:val="00160065"/>
    <w:rsid w:val="00177D84"/>
    <w:rsid w:val="0019485D"/>
    <w:rsid w:val="00267D18"/>
    <w:rsid w:val="00274347"/>
    <w:rsid w:val="002868E2"/>
    <w:rsid w:val="002869C3"/>
    <w:rsid w:val="002936E4"/>
    <w:rsid w:val="002B4A57"/>
    <w:rsid w:val="002C74CA"/>
    <w:rsid w:val="003123F4"/>
    <w:rsid w:val="0033503E"/>
    <w:rsid w:val="003529BE"/>
    <w:rsid w:val="003544FB"/>
    <w:rsid w:val="003D2F2D"/>
    <w:rsid w:val="003E53D5"/>
    <w:rsid w:val="00401590"/>
    <w:rsid w:val="00447801"/>
    <w:rsid w:val="00452E9C"/>
    <w:rsid w:val="004735C8"/>
    <w:rsid w:val="004947A6"/>
    <w:rsid w:val="004961FF"/>
    <w:rsid w:val="004F0269"/>
    <w:rsid w:val="00517A89"/>
    <w:rsid w:val="005250F2"/>
    <w:rsid w:val="00572029"/>
    <w:rsid w:val="00593EEA"/>
    <w:rsid w:val="005A5EEE"/>
    <w:rsid w:val="005C7F8D"/>
    <w:rsid w:val="005E4B28"/>
    <w:rsid w:val="00622181"/>
    <w:rsid w:val="006375C7"/>
    <w:rsid w:val="00654E8F"/>
    <w:rsid w:val="00660D05"/>
    <w:rsid w:val="006820B1"/>
    <w:rsid w:val="006B7D14"/>
    <w:rsid w:val="006D31B1"/>
    <w:rsid w:val="006E633E"/>
    <w:rsid w:val="006F49E0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2100E"/>
    <w:rsid w:val="00A44509"/>
    <w:rsid w:val="00A46182"/>
    <w:rsid w:val="00A539D7"/>
    <w:rsid w:val="00AA4D24"/>
    <w:rsid w:val="00AB6715"/>
    <w:rsid w:val="00AC69B6"/>
    <w:rsid w:val="00AF52FA"/>
    <w:rsid w:val="00B1671E"/>
    <w:rsid w:val="00B25EB8"/>
    <w:rsid w:val="00B37F4D"/>
    <w:rsid w:val="00C52A7B"/>
    <w:rsid w:val="00C56BAF"/>
    <w:rsid w:val="00C679AA"/>
    <w:rsid w:val="00C75972"/>
    <w:rsid w:val="00CA570B"/>
    <w:rsid w:val="00CD066B"/>
    <w:rsid w:val="00CE4FEE"/>
    <w:rsid w:val="00D060CF"/>
    <w:rsid w:val="00DA4B98"/>
    <w:rsid w:val="00DB59C3"/>
    <w:rsid w:val="00DC259A"/>
    <w:rsid w:val="00DE23E8"/>
    <w:rsid w:val="00DF5049"/>
    <w:rsid w:val="00E22DE5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zsri.uniri.hr/hr/studenti/nastava/118-sveucilisni-diplomski-studiji/sestrinstvo-menadzment-u-sestrinstvu.html" TargetMode="External"/><Relationship Id="rId21" Type="http://schemas.openxmlformats.org/officeDocument/2006/relationships/hyperlink" Target="https://www.zvu.hr/static/np/npip/19.html" TargetMode="External"/><Relationship Id="rId42" Type="http://schemas.openxmlformats.org/officeDocument/2006/relationships/hyperlink" Target="http://ozs.unist.hr/studijski-programi/preddiplomski-sveucilisni-studiji/sestrinstvo" TargetMode="External"/><Relationship Id="rId47" Type="http://schemas.openxmlformats.org/officeDocument/2006/relationships/hyperlink" Target="https://www.unidu.hr/studij-sestrinstvo/" TargetMode="External"/><Relationship Id="rId63" Type="http://schemas.openxmlformats.org/officeDocument/2006/relationships/hyperlink" Target="https://www.unin.hr/sestrinstvo/diplomski-sveucilisni-studij/kolegiji/" TargetMode="External"/><Relationship Id="rId68" Type="http://schemas.openxmlformats.org/officeDocument/2006/relationships/hyperlink" Target="https://www.unipu.hr/" TargetMode="External"/><Relationship Id="rId16" Type="http://schemas.openxmlformats.org/officeDocument/2006/relationships/hyperlink" Target="https://www.zvu.hr/static/np/npip/17.html" TargetMode="External"/><Relationship Id="rId11" Type="http://schemas.openxmlformats.org/officeDocument/2006/relationships/hyperlink" Target="https://www.zvu.hr/?lang=HR" TargetMode="External"/><Relationship Id="rId24" Type="http://schemas.openxmlformats.org/officeDocument/2006/relationships/hyperlink" Target="http://www.fzsri.uniri.hr/hr/studenti/nastava/110-preddiplomski-strucni-studiji/sestrinstvo.html" TargetMode="External"/><Relationship Id="rId32" Type="http://schemas.openxmlformats.org/officeDocument/2006/relationships/hyperlink" Target="http://www.fzsri.uniri.hr/hr/studenti/nastava/150-sveucilisni-diplomski-studiji/klinicki-nutricionizam.html" TargetMode="External"/><Relationship Id="rId37" Type="http://schemas.openxmlformats.org/officeDocument/2006/relationships/hyperlink" Target="http://www.fdmz.hr/index.php/hr/studij/preddiplomski-sveucilisni-studij-sestrinstvo" TargetMode="External"/><Relationship Id="rId40" Type="http://schemas.openxmlformats.org/officeDocument/2006/relationships/hyperlink" Target="http://ozs.unist.hr/studijski-programi/preddiplomski-sveucilisni-studiji/sestrinstvo" TargetMode="External"/><Relationship Id="rId45" Type="http://schemas.openxmlformats.org/officeDocument/2006/relationships/hyperlink" Target="https://www.unidu.hr/sestrinstvo/" TargetMode="External"/><Relationship Id="rId53" Type="http://schemas.openxmlformats.org/officeDocument/2006/relationships/hyperlink" Target="http://www.unicath.hr/sestrinstvo" TargetMode="External"/><Relationship Id="rId58" Type="http://schemas.openxmlformats.org/officeDocument/2006/relationships/hyperlink" Target="https://zdravstvo.unizd.hr/izvedbeni-plan-nastave/izvedbeni-plan-2020-2021" TargetMode="External"/><Relationship Id="rId66" Type="http://schemas.openxmlformats.org/officeDocument/2006/relationships/hyperlink" Target="https://www.unin.hr/sestrinstvo/diplomski-sveucilisni-studij/kolegiji/" TargetMode="External"/><Relationship Id="rId74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www.unin.hr/" TargetMode="External"/><Relationship Id="rId19" Type="http://schemas.openxmlformats.org/officeDocument/2006/relationships/hyperlink" Target="https://www.zvu.hr/static/np/npip/50.html" TargetMode="External"/><Relationship Id="rId14" Type="http://schemas.openxmlformats.org/officeDocument/2006/relationships/hyperlink" Target="https://www.zvu.hr/static/np/npip/18.html" TargetMode="External"/><Relationship Id="rId22" Type="http://schemas.openxmlformats.org/officeDocument/2006/relationships/hyperlink" Target="https://www.zvu.hr/static/np/npip/17.html" TargetMode="External"/><Relationship Id="rId27" Type="http://schemas.openxmlformats.org/officeDocument/2006/relationships/hyperlink" Target="http://www.fzsri.uniri.hr/hr/studenti/nastava/150-sveucilisni-diplomski-studiji/klinicki-nutricionizam.html" TargetMode="External"/><Relationship Id="rId30" Type="http://schemas.openxmlformats.org/officeDocument/2006/relationships/hyperlink" Target="http://www.fzsri.uniri.hr/hr/studenti/nastava/117-sveucilisni-diplomski-studiji/sestrinstvo-promicanje-i-zastita-mentalnog-zdravlja.html" TargetMode="External"/><Relationship Id="rId35" Type="http://schemas.openxmlformats.org/officeDocument/2006/relationships/hyperlink" Target="http://www.fdmz.hr/index.php/en/study-programme/graduate-university-study-programme-of-nursing" TargetMode="External"/><Relationship Id="rId43" Type="http://schemas.openxmlformats.org/officeDocument/2006/relationships/hyperlink" Target="http://ozs.unist.hr/studijski-programi/diplomski-sveucilisni-studiji/sestrinstvo" TargetMode="External"/><Relationship Id="rId48" Type="http://schemas.openxmlformats.org/officeDocument/2006/relationships/hyperlink" Target="https://www.unidu.hr/sestrinstvo/" TargetMode="External"/><Relationship Id="rId56" Type="http://schemas.openxmlformats.org/officeDocument/2006/relationships/hyperlink" Target="http://unicath.hr/izvedbeni-planovi-20-21/odjel-za-sestrinstvo-arhiva/" TargetMode="External"/><Relationship Id="rId64" Type="http://schemas.openxmlformats.org/officeDocument/2006/relationships/hyperlink" Target="https://www.unin.hr/" TargetMode="External"/><Relationship Id="rId69" Type="http://schemas.openxmlformats.org/officeDocument/2006/relationships/hyperlink" Target="https://mfpu.unipu.hr/mfpu/za_studente/nastavni_planovi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vub.hr/" TargetMode="External"/><Relationship Id="rId72" Type="http://schemas.openxmlformats.org/officeDocument/2006/relationships/hyperlink" Target="https://mef.unizg.hr/studiji/diplomski/diplomski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zvu.hr/static/np/npip/15.html" TargetMode="External"/><Relationship Id="rId17" Type="http://schemas.openxmlformats.org/officeDocument/2006/relationships/hyperlink" Target="https://www.zvu.hr/?lang=HR" TargetMode="External"/><Relationship Id="rId25" Type="http://schemas.openxmlformats.org/officeDocument/2006/relationships/hyperlink" Target="http://www.fzsri.uniri.hr/hr/studenti/nastava/117-sveucilisni-diplomski-studiji/sestrinstvo-promicanje-i-zastita-mentalnog-zdravlja.html" TargetMode="External"/><Relationship Id="rId33" Type="http://schemas.openxmlformats.org/officeDocument/2006/relationships/hyperlink" Target="http://www.fdmz.hr/index.php/hr/" TargetMode="External"/><Relationship Id="rId38" Type="http://schemas.openxmlformats.org/officeDocument/2006/relationships/hyperlink" Target="http://www.fdmz.hr/index.php/en/study-programme/graduate-university-study-programme-of-nursing" TargetMode="External"/><Relationship Id="rId46" Type="http://schemas.openxmlformats.org/officeDocument/2006/relationships/hyperlink" Target="https://www.unidu.hr/klinicko-sestrinstvo/" TargetMode="External"/><Relationship Id="rId59" Type="http://schemas.openxmlformats.org/officeDocument/2006/relationships/hyperlink" Target="https://zdravstvo.unizd.hr/" TargetMode="External"/><Relationship Id="rId67" Type="http://schemas.openxmlformats.org/officeDocument/2006/relationships/hyperlink" Target="https://mfpu.unipu.hr/mfpu/za_studente/nastavni_planovi" TargetMode="External"/><Relationship Id="rId20" Type="http://schemas.openxmlformats.org/officeDocument/2006/relationships/hyperlink" Target="https://www.zvu.hr/static/np/npip/18.html" TargetMode="External"/><Relationship Id="rId41" Type="http://schemas.openxmlformats.org/officeDocument/2006/relationships/hyperlink" Target="http://ozs.unist.hr/studijski-programi/diplomski-sveucilisni-studiji/sestrinstvo" TargetMode="External"/><Relationship Id="rId54" Type="http://schemas.openxmlformats.org/officeDocument/2006/relationships/hyperlink" Target="http://unicath.hr/izvedbeni-planovi-20-21/odjel-za-sestrinstvo-arhiva/" TargetMode="External"/><Relationship Id="rId62" Type="http://schemas.openxmlformats.org/officeDocument/2006/relationships/hyperlink" Target="https://www.unin.hr/sestrinstvo/kolegiji/" TargetMode="External"/><Relationship Id="rId70" Type="http://schemas.openxmlformats.org/officeDocument/2006/relationships/hyperlink" Target="https://mef.unizg.hr/studiji/diplomski/diplomski/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zvu.hr/static/np/npip/19.html" TargetMode="External"/><Relationship Id="rId23" Type="http://schemas.openxmlformats.org/officeDocument/2006/relationships/hyperlink" Target="https://www.fzsri.uniri.hr/hr/" TargetMode="External"/><Relationship Id="rId28" Type="http://schemas.openxmlformats.org/officeDocument/2006/relationships/hyperlink" Target="https://www.fzsri.uniri.hr/hr/" TargetMode="External"/><Relationship Id="rId36" Type="http://schemas.openxmlformats.org/officeDocument/2006/relationships/hyperlink" Target="http://www.fdmz.hr/index.php/hr/" TargetMode="External"/><Relationship Id="rId49" Type="http://schemas.openxmlformats.org/officeDocument/2006/relationships/hyperlink" Target="https://www.unidu.hr/klinicko-sestrinstvo/" TargetMode="External"/><Relationship Id="rId57" Type="http://schemas.openxmlformats.org/officeDocument/2006/relationships/hyperlink" Target="https://zdravstvo.unizd.hr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fzsri.uniri.hr/hr/studenti/nastava/118-sveucilisni-diplomski-studiji/sestrinstvo-menadzment-u-sestrinstvu.html" TargetMode="External"/><Relationship Id="rId44" Type="http://schemas.openxmlformats.org/officeDocument/2006/relationships/hyperlink" Target="https://www.unidu.hr/studij-sestrinstvo/" TargetMode="External"/><Relationship Id="rId52" Type="http://schemas.openxmlformats.org/officeDocument/2006/relationships/hyperlink" Target="https://vub.hr/strucni-studij-sestrinstvo/" TargetMode="External"/><Relationship Id="rId60" Type="http://schemas.openxmlformats.org/officeDocument/2006/relationships/hyperlink" Target="https://zdravstvo.unizd.hr/izvedbeni-plan-nastave/izvedbeni-plan-2020-2021" TargetMode="External"/><Relationship Id="rId65" Type="http://schemas.openxmlformats.org/officeDocument/2006/relationships/hyperlink" Target="https://www.unin.hr/sestrinstvo/kolegiji/" TargetMode="Externa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zvu.hr/static/np/npip/50.html" TargetMode="External"/><Relationship Id="rId18" Type="http://schemas.openxmlformats.org/officeDocument/2006/relationships/hyperlink" Target="https://www.zvu.hr/static/np/npip/15.html" TargetMode="External"/><Relationship Id="rId39" Type="http://schemas.openxmlformats.org/officeDocument/2006/relationships/hyperlink" Target="http://ozs.unist.hr/studijski-programi/diplomski-sveucilisni-studiji/sestrinstvo" TargetMode="External"/><Relationship Id="rId34" Type="http://schemas.openxmlformats.org/officeDocument/2006/relationships/hyperlink" Target="http://www.fdmz.hr/index.php/hr/studij/preddiplomski-sveucilisni-studij-sestrinstvo" TargetMode="External"/><Relationship Id="rId50" Type="http://schemas.openxmlformats.org/officeDocument/2006/relationships/hyperlink" Target="https://vub.hr/strucni-studij-sestrinstvo/" TargetMode="External"/><Relationship Id="rId55" Type="http://schemas.openxmlformats.org/officeDocument/2006/relationships/hyperlink" Target="http://www.unicath.hr/sestrinstvo" TargetMode="External"/><Relationship Id="rId76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https://mef.unizg.hr/studiji/diplomski/diplomski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fzsri.uniri.hr/hr/studenti/nastava/110-preddiplomski-strucni-studiji/sestrinstvo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1E390278F2C4DA086D3D747F0F5FB" ma:contentTypeVersion="13" ma:contentTypeDescription="Create a new document." ma:contentTypeScope="" ma:versionID="c4fc8e6ad7d4ee3a890b65f6d88b0c6e">
  <xsd:schema xmlns:xsd="http://www.w3.org/2001/XMLSchema" xmlns:xs="http://www.w3.org/2001/XMLSchema" xmlns:p="http://schemas.microsoft.com/office/2006/metadata/properties" xmlns:ns3="85668dd4-20bc-4f17-8064-8613543a8dac" xmlns:ns4="d87bcf72-fdf9-4e8f-9325-83ae7500b906" targetNamespace="http://schemas.microsoft.com/office/2006/metadata/properties" ma:root="true" ma:fieldsID="af0be47126673b693c2862b620cfe33c" ns3:_="" ns4:_="">
    <xsd:import namespace="85668dd4-20bc-4f17-8064-8613543a8dac"/>
    <xsd:import namespace="d87bcf72-fdf9-4e8f-9325-83ae7500b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68dd4-20bc-4f17-8064-8613543a8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cf72-fdf9-4e8f-9325-83ae7500b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05350-0FA2-4532-A1BF-497E6AA01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E8C867-FC5D-4AC6-BA8F-FF67377C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68dd4-20bc-4f17-8064-8613543a8dac"/>
    <ds:schemaRef ds:uri="d87bcf72-fdf9-4e8f-9325-83ae7500b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43C11-7DCC-413F-8E4D-801B024C3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C09337-83D5-4AB4-83B2-B634E9E5A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Bindhu Krishnan</cp:lastModifiedBy>
  <cp:revision>2</cp:revision>
  <cp:lastPrinted>2021-11-16T09:13:00Z</cp:lastPrinted>
  <dcterms:created xsi:type="dcterms:W3CDTF">2021-11-25T11:04:00Z</dcterms:created>
  <dcterms:modified xsi:type="dcterms:W3CDTF">2021-11-25T11:04:00Z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0x0101005511E390278F2C4DA086D3D747F0F5FB</vt:lpwstr>
  </property>
</Properties>
</file>