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2C42910" w:rsidR="00EA3D3C" w:rsidRPr="00994A3D" w:rsidRDefault="00654E8F" w:rsidP="0001436A">
      <w:pPr>
        <w:pStyle w:val="Heading1"/>
      </w:pPr>
      <w:r w:rsidRPr="00994A3D">
        <w:t xml:space="preserve">Supplementary </w:t>
      </w:r>
      <w:r w:rsidR="009B2126">
        <w:t>Table</w:t>
      </w:r>
    </w:p>
    <w:p w14:paraId="3E28730B" w14:textId="2FA096CD" w:rsidR="000E600C" w:rsidRPr="005F58A9" w:rsidRDefault="000E600C" w:rsidP="000E600C">
      <w:r w:rsidRPr="000E600C">
        <w:rPr>
          <w:b/>
          <w:bCs/>
        </w:rPr>
        <w:t>Table 1.</w:t>
      </w:r>
      <w:r w:rsidRPr="005F58A9">
        <w:t xml:space="preserve"> Overview of the 119 woody species included in the Xylarium Digital Database (XDD) for Wood Information Science and Education </w:t>
      </w:r>
      <w:r>
        <w:t>–</w:t>
      </w:r>
      <w:r w:rsidRPr="005F58A9">
        <w:t xml:space="preserve"> Kyoto University Research Information dataset.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E600C" w:rsidRPr="005F58A9" w14:paraId="17FD65E8" w14:textId="77777777" w:rsidTr="000E600C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23351" w14:textId="77777777" w:rsidR="000E600C" w:rsidRPr="005F58A9" w:rsidRDefault="000E600C" w:rsidP="000E600C">
            <w:pPr>
              <w:jc w:val="center"/>
            </w:pPr>
            <w:r w:rsidRPr="005F58A9">
              <w:t>Family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78325" w14:textId="77777777" w:rsidR="000E600C" w:rsidRPr="005F58A9" w:rsidRDefault="000E600C" w:rsidP="000E600C">
            <w:pPr>
              <w:jc w:val="center"/>
            </w:pPr>
            <w:r w:rsidRPr="005F58A9">
              <w:t>Genus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ED851" w14:textId="77777777" w:rsidR="000E600C" w:rsidRPr="005F58A9" w:rsidRDefault="000E600C" w:rsidP="000E600C">
            <w:pPr>
              <w:jc w:val="center"/>
            </w:pPr>
            <w:r w:rsidRPr="005F58A9">
              <w:t>Species</w:t>
            </w:r>
          </w:p>
        </w:tc>
      </w:tr>
      <w:tr w:rsidR="000E600C" w:rsidRPr="005F58A9" w14:paraId="3D65386F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B3DE2" w14:textId="77777777" w:rsidR="000E600C" w:rsidRPr="005F58A9" w:rsidRDefault="000E600C" w:rsidP="000E600C">
            <w:pPr>
              <w:jc w:val="center"/>
            </w:pPr>
            <w:r w:rsidRPr="005F58A9">
              <w:t>Betulaceae</w:t>
            </w:r>
          </w:p>
          <w:p w14:paraId="4EC207AE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D6C5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Alnus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2F09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firma</w:t>
            </w:r>
          </w:p>
          <w:p w14:paraId="3373E12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hirsuta </w:t>
            </w:r>
            <w:r w:rsidRPr="005F58A9">
              <w:t xml:space="preserve">var. </w:t>
            </w:r>
            <w:r w:rsidRPr="005F58A9">
              <w:rPr>
                <w:i/>
              </w:rPr>
              <w:t>hirsuta</w:t>
            </w:r>
          </w:p>
          <w:p w14:paraId="7F90DC3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hirsuta </w:t>
            </w:r>
            <w:r w:rsidRPr="005F58A9">
              <w:t xml:space="preserve">var. </w:t>
            </w:r>
            <w:r w:rsidRPr="005F58A9">
              <w:rPr>
                <w:i/>
              </w:rPr>
              <w:t>sibirica</w:t>
            </w:r>
          </w:p>
          <w:p w14:paraId="735D4EB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japonica </w:t>
            </w:r>
            <w:r w:rsidRPr="005F58A9">
              <w:t xml:space="preserve">var. </w:t>
            </w:r>
            <w:r w:rsidRPr="005F58A9">
              <w:rPr>
                <w:i/>
              </w:rPr>
              <w:t>japonica</w:t>
            </w:r>
          </w:p>
          <w:p w14:paraId="5DA2DFB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matsumurae</w:t>
            </w:r>
          </w:p>
          <w:p w14:paraId="4C6D195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pendula</w:t>
            </w:r>
          </w:p>
          <w:p w14:paraId="1072F33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sieboldiana</w:t>
            </w:r>
          </w:p>
          <w:p w14:paraId="24E9EE3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viridis </w:t>
            </w:r>
            <w:r w:rsidRPr="005F58A9">
              <w:t>subsp.</w:t>
            </w:r>
            <w:r w:rsidRPr="005F58A9">
              <w:rPr>
                <w:i/>
              </w:rPr>
              <w:t xml:space="preserve"> maximowiczii</w:t>
            </w:r>
          </w:p>
        </w:tc>
      </w:tr>
      <w:tr w:rsidR="000E600C" w:rsidRPr="005F58A9" w14:paraId="4F4E06DA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2BC7C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5C9C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Betula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B6E8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corylifolia</w:t>
            </w:r>
          </w:p>
          <w:p w14:paraId="7C5CF01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ermani</w:t>
            </w:r>
          </w:p>
          <w:p w14:paraId="1473662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grossa</w:t>
            </w:r>
          </w:p>
          <w:p w14:paraId="2A2341E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maximowicziana</w:t>
            </w:r>
          </w:p>
          <w:p w14:paraId="25A53E2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platyphylla </w:t>
            </w:r>
            <w:r w:rsidRPr="005F58A9">
              <w:t xml:space="preserve">var. </w:t>
            </w:r>
            <w:r w:rsidRPr="005F58A9">
              <w:rPr>
                <w:i/>
              </w:rPr>
              <w:t>japonica</w:t>
            </w:r>
          </w:p>
        </w:tc>
      </w:tr>
      <w:tr w:rsidR="000E600C" w:rsidRPr="005F58A9" w14:paraId="00191D63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9CB3C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A82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Carpinus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E5EB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cordata</w:t>
            </w:r>
          </w:p>
          <w:p w14:paraId="0CD3D42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japonica</w:t>
            </w:r>
          </w:p>
          <w:p w14:paraId="357E3E1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laxiflora</w:t>
            </w:r>
          </w:p>
          <w:p w14:paraId="47220B5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tschonoskii</w:t>
            </w:r>
          </w:p>
        </w:tc>
      </w:tr>
      <w:tr w:rsidR="000E600C" w:rsidRPr="005F58A9" w14:paraId="40789FC6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91536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FA5F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Corylus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D03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sieboldiana</w:t>
            </w:r>
          </w:p>
        </w:tc>
      </w:tr>
      <w:tr w:rsidR="000E600C" w:rsidRPr="005F58A9" w14:paraId="0B59FEAD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63CB4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3B41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Ostrya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F883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japonica</w:t>
            </w:r>
          </w:p>
        </w:tc>
      </w:tr>
      <w:tr w:rsidR="000E600C" w:rsidRPr="005F58A9" w14:paraId="1819FB07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BF204" w14:textId="77777777" w:rsidR="000E600C" w:rsidRPr="005F58A9" w:rsidRDefault="000E600C" w:rsidP="000E600C">
            <w:pPr>
              <w:jc w:val="center"/>
            </w:pPr>
            <w:r w:rsidRPr="005F58A9">
              <w:t>Cannabaceae</w:t>
            </w:r>
          </w:p>
          <w:p w14:paraId="11D03BA7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31F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Aphananthe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72D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aspera</w:t>
            </w:r>
          </w:p>
        </w:tc>
      </w:tr>
      <w:tr w:rsidR="000E600C" w:rsidRPr="005F58A9" w14:paraId="1ED3AF16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FE940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40E7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Celtis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B0F3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sinensis</w:t>
            </w:r>
          </w:p>
        </w:tc>
      </w:tr>
      <w:tr w:rsidR="000E600C" w:rsidRPr="005F58A9" w14:paraId="633A50BC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0AD5E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7C8D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Trema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0A3D7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orientalis</w:t>
            </w:r>
          </w:p>
        </w:tc>
      </w:tr>
      <w:tr w:rsidR="000E600C" w:rsidRPr="005F58A9" w14:paraId="77EA634F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83023" w14:textId="77777777" w:rsidR="000E600C" w:rsidRPr="005F58A9" w:rsidRDefault="000E600C" w:rsidP="000E600C">
            <w:pPr>
              <w:jc w:val="center"/>
            </w:pPr>
            <w:r w:rsidRPr="005F58A9">
              <w:t>Fagaceae</w:t>
            </w:r>
          </w:p>
          <w:p w14:paraId="399B8183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44D6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Castanea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AB8A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crenata</w:t>
            </w:r>
          </w:p>
        </w:tc>
      </w:tr>
      <w:tr w:rsidR="000E600C" w:rsidRPr="005F58A9" w14:paraId="0EE7CED4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0D7F0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9175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Castanopsis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F8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cuspidata</w:t>
            </w:r>
          </w:p>
          <w:p w14:paraId="765DFE0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sieboldii</w:t>
            </w:r>
          </w:p>
        </w:tc>
      </w:tr>
      <w:tr w:rsidR="000E600C" w:rsidRPr="005F58A9" w14:paraId="7FC84C0B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664F8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C62A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Fagus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4B27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crenata</w:t>
            </w:r>
          </w:p>
          <w:p w14:paraId="609CF0A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japonica</w:t>
            </w:r>
          </w:p>
        </w:tc>
      </w:tr>
      <w:tr w:rsidR="000E600C" w:rsidRPr="005F58A9" w14:paraId="059A87AD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A2FFE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FEFA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Lithocarpus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8AA7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edulis</w:t>
            </w:r>
          </w:p>
          <w:p w14:paraId="77013D5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glaber</w:t>
            </w:r>
          </w:p>
        </w:tc>
      </w:tr>
      <w:tr w:rsidR="000E600C" w:rsidRPr="005F58A9" w14:paraId="70F036C5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3A854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D65F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Quercus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ECC6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acuta</w:t>
            </w:r>
          </w:p>
          <w:p w14:paraId="2F24E41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acutissima</w:t>
            </w:r>
          </w:p>
          <w:p w14:paraId="354FEBB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crispula</w:t>
            </w:r>
          </w:p>
          <w:p w14:paraId="5612109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dentata</w:t>
            </w:r>
          </w:p>
          <w:p w14:paraId="0E132D2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gilva</w:t>
            </w:r>
          </w:p>
          <w:p w14:paraId="10B8D34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myrsinifolia</w:t>
            </w:r>
          </w:p>
          <w:p w14:paraId="1D8EA3B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lastRenderedPageBreak/>
              <w:t>phillyraeoides</w:t>
            </w:r>
          </w:p>
          <w:p w14:paraId="042B513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salicina</w:t>
            </w:r>
          </w:p>
          <w:p w14:paraId="0CD670A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serrata</w:t>
            </w:r>
          </w:p>
          <w:p w14:paraId="19ABDAA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variabilis</w:t>
            </w:r>
          </w:p>
        </w:tc>
      </w:tr>
      <w:tr w:rsidR="000E600C" w:rsidRPr="005F58A9" w14:paraId="40C744AA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2184E" w14:textId="77777777" w:rsidR="000E600C" w:rsidRPr="005F58A9" w:rsidRDefault="000E600C" w:rsidP="000E600C">
            <w:pPr>
              <w:jc w:val="center"/>
            </w:pPr>
            <w:r w:rsidRPr="005F58A9">
              <w:lastRenderedPageBreak/>
              <w:t>Lauraceae</w:t>
            </w:r>
          </w:p>
          <w:p w14:paraId="161B422E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68A0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Actinodaphne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BB3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acutivena</w:t>
            </w:r>
          </w:p>
          <w:p w14:paraId="377FAE7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forrestii</w:t>
            </w:r>
          </w:p>
          <w:p w14:paraId="3855707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mushaensis</w:t>
            </w:r>
          </w:p>
        </w:tc>
      </w:tr>
      <w:tr w:rsidR="000E600C" w:rsidRPr="005F58A9" w14:paraId="27675CA6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20EA4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87E1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Beilschmiedia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A5AB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linocieroides</w:t>
            </w:r>
          </w:p>
        </w:tc>
      </w:tr>
      <w:tr w:rsidR="000E600C" w:rsidRPr="005F58A9" w14:paraId="56EC45D9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A264B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BEAD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Cinnamomum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DA4B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camphora</w:t>
            </w:r>
          </w:p>
          <w:p w14:paraId="47D482CE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glanduliferum</w:t>
            </w:r>
          </w:p>
          <w:p w14:paraId="3EAAE48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longipetiolata</w:t>
            </w:r>
          </w:p>
          <w:p w14:paraId="3D0D60F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micranthum</w:t>
            </w:r>
          </w:p>
          <w:p w14:paraId="454DA25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porrectum</w:t>
            </w:r>
          </w:p>
          <w:p w14:paraId="4E5AEAA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tenuipile</w:t>
            </w:r>
          </w:p>
          <w:p w14:paraId="10E9083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yabunikkei</w:t>
            </w:r>
          </w:p>
        </w:tc>
      </w:tr>
      <w:tr w:rsidR="000E600C" w:rsidRPr="005F58A9" w14:paraId="4296954C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06DF3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6CE2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Cryptocarya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EB36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chinensis</w:t>
            </w:r>
          </w:p>
        </w:tc>
      </w:tr>
      <w:tr w:rsidR="000E600C" w:rsidRPr="005F58A9" w14:paraId="3A46E149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54A2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DA46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Laurus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86C7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nobilis</w:t>
            </w:r>
          </w:p>
        </w:tc>
      </w:tr>
      <w:tr w:rsidR="000E600C" w:rsidRPr="005F58A9" w14:paraId="08141F74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D7A52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A7C9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Lindera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C72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communis</w:t>
            </w:r>
          </w:p>
          <w:p w14:paraId="08163D3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glauca</w:t>
            </w:r>
          </w:p>
          <w:p w14:paraId="5836528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thomsonii</w:t>
            </w:r>
          </w:p>
          <w:p w14:paraId="3709A53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umbellata</w:t>
            </w:r>
          </w:p>
        </w:tc>
      </w:tr>
      <w:tr w:rsidR="000E600C" w:rsidRPr="005F58A9" w14:paraId="49CBB369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74AE9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16EB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Litsea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214F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coreana</w:t>
            </w:r>
          </w:p>
          <w:p w14:paraId="4D3A119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cubeba</w:t>
            </w:r>
          </w:p>
          <w:p w14:paraId="47C1452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elongata</w:t>
            </w:r>
          </w:p>
          <w:p w14:paraId="5C87336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glutinosa</w:t>
            </w:r>
          </w:p>
        </w:tc>
      </w:tr>
      <w:tr w:rsidR="000E600C" w:rsidRPr="005F58A9" w14:paraId="7E0D27BD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E9771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48AC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Machilus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D3ED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ichangensis</w:t>
            </w:r>
          </w:p>
          <w:p w14:paraId="41DFFD8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japonica</w:t>
            </w:r>
          </w:p>
          <w:p w14:paraId="490D9B2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kusanoi</w:t>
            </w:r>
          </w:p>
          <w:p w14:paraId="2A05033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pauhoi</w:t>
            </w:r>
          </w:p>
          <w:p w14:paraId="1D59916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pingii</w:t>
            </w:r>
          </w:p>
          <w:p w14:paraId="102CD5C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thunbergii</w:t>
            </w:r>
          </w:p>
          <w:p w14:paraId="2311B1D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viridis</w:t>
            </w:r>
          </w:p>
          <w:p w14:paraId="78E1808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zuihoensis</w:t>
            </w:r>
          </w:p>
        </w:tc>
      </w:tr>
      <w:tr w:rsidR="000E600C" w:rsidRPr="005F58A9" w14:paraId="4B557B54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A765E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BE5F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Neolitsea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0B3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acuminatissima</w:t>
            </w:r>
          </w:p>
          <w:p w14:paraId="06C46E8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acutotrinervia</w:t>
            </w:r>
          </w:p>
          <w:p w14:paraId="38D12A6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cambodiana</w:t>
            </w:r>
          </w:p>
        </w:tc>
      </w:tr>
      <w:tr w:rsidR="000E600C" w:rsidRPr="005F58A9" w14:paraId="07DAD55F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9164A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8E76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Phoebe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14D8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lanceolata</w:t>
            </w:r>
          </w:p>
          <w:p w14:paraId="52A907D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macrocarpa</w:t>
            </w:r>
          </w:p>
          <w:p w14:paraId="399EB95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nanmu</w:t>
            </w:r>
          </w:p>
          <w:p w14:paraId="1939479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neurantha</w:t>
            </w:r>
          </w:p>
          <w:p w14:paraId="457BADBD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puwenensis</w:t>
            </w:r>
          </w:p>
          <w:p w14:paraId="34C5159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sheareri</w:t>
            </w:r>
          </w:p>
        </w:tc>
      </w:tr>
      <w:tr w:rsidR="000E600C" w:rsidRPr="005F58A9" w14:paraId="72B11D42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84CDD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B2B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Sassafras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92C9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tzumu</w:t>
            </w:r>
          </w:p>
        </w:tc>
      </w:tr>
      <w:tr w:rsidR="000E600C" w:rsidRPr="005F58A9" w14:paraId="2297342C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C5CFF" w14:textId="77777777" w:rsidR="000E600C" w:rsidRPr="005F58A9" w:rsidRDefault="000E600C" w:rsidP="000E600C">
            <w:pPr>
              <w:jc w:val="center"/>
            </w:pPr>
            <w:r w:rsidRPr="005F58A9">
              <w:lastRenderedPageBreak/>
              <w:t>Magnoliaceae</w:t>
            </w:r>
          </w:p>
          <w:p w14:paraId="48486B64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CC37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Liriodendron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40B9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chinense</w:t>
            </w:r>
          </w:p>
          <w:p w14:paraId="416D8BC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tulipifera</w:t>
            </w:r>
          </w:p>
        </w:tc>
      </w:tr>
      <w:tr w:rsidR="000E600C" w:rsidRPr="005F58A9" w14:paraId="44F28F5A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93349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2CF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Magnolia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06F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champaca</w:t>
            </w:r>
          </w:p>
          <w:p w14:paraId="6655533E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cylindrica</w:t>
            </w:r>
          </w:p>
          <w:p w14:paraId="72676FD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denudata</w:t>
            </w:r>
          </w:p>
          <w:p w14:paraId="053AE17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figo</w:t>
            </w:r>
          </w:p>
          <w:p w14:paraId="3EE8D2B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fordiana </w:t>
            </w:r>
            <w:r w:rsidRPr="005F58A9">
              <w:t xml:space="preserve">var. </w:t>
            </w:r>
            <w:r w:rsidRPr="005F58A9">
              <w:rPr>
                <w:i/>
              </w:rPr>
              <w:t>forrestii</w:t>
            </w:r>
          </w:p>
          <w:p w14:paraId="04E8CF0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fordiana </w:t>
            </w:r>
            <w:r w:rsidRPr="005F58A9">
              <w:t xml:space="preserve">var. </w:t>
            </w:r>
            <w:r w:rsidRPr="005F58A9">
              <w:rPr>
                <w:i/>
              </w:rPr>
              <w:t>hainanensis</w:t>
            </w:r>
          </w:p>
          <w:p w14:paraId="725B5F36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gioi</w:t>
            </w:r>
          </w:p>
          <w:p w14:paraId="36609DBE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liliifora</w:t>
            </w:r>
          </w:p>
          <w:p w14:paraId="3390571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lotungensis</w:t>
            </w:r>
          </w:p>
          <w:p w14:paraId="4369073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macclurei</w:t>
            </w:r>
          </w:p>
          <w:p w14:paraId="2F475D64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maudiae</w:t>
            </w:r>
          </w:p>
          <w:p w14:paraId="5FD6A1F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maudiae </w:t>
            </w:r>
            <w:r w:rsidRPr="005F58A9">
              <w:t xml:space="preserve">var. </w:t>
            </w:r>
            <w:r w:rsidRPr="005F58A9">
              <w:rPr>
                <w:i/>
              </w:rPr>
              <w:t>platypetala</w:t>
            </w:r>
          </w:p>
          <w:p w14:paraId="480F618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officinalis </w:t>
            </w:r>
            <w:r w:rsidRPr="005F58A9">
              <w:t xml:space="preserve">var. </w:t>
            </w:r>
            <w:r w:rsidRPr="005F58A9">
              <w:rPr>
                <w:i/>
              </w:rPr>
              <w:t>biloba</w:t>
            </w:r>
          </w:p>
          <w:p w14:paraId="111C929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sargentiana</w:t>
            </w:r>
          </w:p>
          <w:p w14:paraId="103086F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sprengeri</w:t>
            </w:r>
          </w:p>
          <w:p w14:paraId="30B5AE7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sumatrana </w:t>
            </w:r>
            <w:r w:rsidRPr="005F58A9">
              <w:t xml:space="preserve">var. </w:t>
            </w:r>
            <w:r w:rsidRPr="005F58A9">
              <w:rPr>
                <w:i/>
              </w:rPr>
              <w:t>glauca</w:t>
            </w:r>
          </w:p>
        </w:tc>
      </w:tr>
      <w:tr w:rsidR="000E600C" w:rsidRPr="005F58A9" w14:paraId="4F7EBB36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24929" w14:textId="77777777" w:rsidR="000E600C" w:rsidRPr="005F58A9" w:rsidRDefault="000E600C" w:rsidP="000E600C">
            <w:pPr>
              <w:jc w:val="center"/>
            </w:pPr>
            <w:r w:rsidRPr="005F58A9">
              <w:t>Sapindaceae</w:t>
            </w:r>
          </w:p>
          <w:p w14:paraId="436D7F17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15CF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Acer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9224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amoenum</w:t>
            </w:r>
          </w:p>
          <w:p w14:paraId="4DB441B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argutum</w:t>
            </w:r>
          </w:p>
          <w:p w14:paraId="1749564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carpinifolium</w:t>
            </w:r>
          </w:p>
          <w:p w14:paraId="7380C5D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crataegifolium</w:t>
            </w:r>
          </w:p>
          <w:p w14:paraId="2E331C08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distylum</w:t>
            </w:r>
          </w:p>
          <w:p w14:paraId="79C71EAB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lastRenderedPageBreak/>
              <w:t>japonicum</w:t>
            </w:r>
          </w:p>
          <w:p w14:paraId="66F0761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micranthum</w:t>
            </w:r>
          </w:p>
          <w:p w14:paraId="31EE2C0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nipponicum</w:t>
            </w:r>
          </w:p>
          <w:p w14:paraId="191C488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pictum </w:t>
            </w:r>
            <w:r w:rsidRPr="005F58A9">
              <w:t>subsp</w:t>
            </w:r>
            <w:r w:rsidRPr="005F58A9">
              <w:rPr>
                <w:i/>
              </w:rPr>
              <w:t>. dissectum</w:t>
            </w:r>
          </w:p>
          <w:p w14:paraId="6D168B0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pictum </w:t>
            </w:r>
            <w:r w:rsidRPr="005F58A9">
              <w:t>subsp.</w:t>
            </w:r>
            <w:r w:rsidRPr="005F58A9">
              <w:rPr>
                <w:i/>
              </w:rPr>
              <w:t xml:space="preserve"> dissectum f. connivens</w:t>
            </w:r>
          </w:p>
          <w:p w14:paraId="14DF6ECC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pictum </w:t>
            </w:r>
            <w:r w:rsidRPr="005F58A9">
              <w:t>subsp.</w:t>
            </w:r>
            <w:r w:rsidRPr="005F58A9">
              <w:rPr>
                <w:i/>
              </w:rPr>
              <w:t xml:space="preserve"> pictum f. ambiguum</w:t>
            </w:r>
          </w:p>
          <w:p w14:paraId="5AAA3BE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rufinerve</w:t>
            </w:r>
          </w:p>
          <w:p w14:paraId="4FC83AA5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sieboldianum</w:t>
            </w:r>
          </w:p>
        </w:tc>
      </w:tr>
      <w:tr w:rsidR="000E600C" w:rsidRPr="005F58A9" w14:paraId="401DBA83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0D657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BABA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Aesculus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528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turbinata</w:t>
            </w:r>
          </w:p>
        </w:tc>
      </w:tr>
      <w:tr w:rsidR="000E600C" w:rsidRPr="005F58A9" w14:paraId="5AE28162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90E67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A64F3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Dodonaea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FAED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viscosa</w:t>
            </w:r>
          </w:p>
        </w:tc>
      </w:tr>
      <w:tr w:rsidR="000E600C" w:rsidRPr="005F58A9" w14:paraId="501F016E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A774D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F919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Koelreuteria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279FF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paniculata</w:t>
            </w:r>
          </w:p>
        </w:tc>
      </w:tr>
      <w:tr w:rsidR="000E600C" w:rsidRPr="005F58A9" w14:paraId="7B2E6F5F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6B1FA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959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Sapindus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4BC09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mukorossi</w:t>
            </w:r>
          </w:p>
        </w:tc>
      </w:tr>
      <w:tr w:rsidR="000E600C" w:rsidRPr="005F58A9" w14:paraId="3364CEBE" w14:textId="77777777" w:rsidTr="000E600C">
        <w:trPr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38201" w14:textId="77777777" w:rsidR="000E600C" w:rsidRPr="005F58A9" w:rsidRDefault="000E600C" w:rsidP="000E600C">
            <w:pPr>
              <w:jc w:val="center"/>
            </w:pPr>
            <w:r w:rsidRPr="005F58A9">
              <w:t>Ulmaceae</w:t>
            </w:r>
          </w:p>
          <w:p w14:paraId="4D4F28D2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DCC90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Ulmus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DAD1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 xml:space="preserve">davidiana </w:t>
            </w:r>
            <w:r w:rsidRPr="005F58A9">
              <w:t xml:space="preserve">var. </w:t>
            </w:r>
            <w:r w:rsidRPr="005F58A9">
              <w:rPr>
                <w:i/>
              </w:rPr>
              <w:t>japonica</w:t>
            </w:r>
          </w:p>
          <w:p w14:paraId="29E54FA7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laciniata</w:t>
            </w:r>
          </w:p>
          <w:p w14:paraId="5D2D716A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parvifolia</w:t>
            </w:r>
          </w:p>
        </w:tc>
      </w:tr>
      <w:tr w:rsidR="000E600C" w:rsidRPr="005F58A9" w14:paraId="2F7C11ED" w14:textId="77777777" w:rsidTr="000E600C">
        <w:trPr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23B1" w14:textId="77777777" w:rsidR="000E600C" w:rsidRPr="005F58A9" w:rsidRDefault="000E600C" w:rsidP="000E600C">
            <w:pPr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220E2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Zelkova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440F1" w14:textId="77777777" w:rsidR="000E600C" w:rsidRPr="005F58A9" w:rsidRDefault="000E600C" w:rsidP="000E600C">
            <w:pPr>
              <w:jc w:val="center"/>
              <w:rPr>
                <w:i/>
              </w:rPr>
            </w:pPr>
            <w:r w:rsidRPr="005F58A9">
              <w:rPr>
                <w:i/>
              </w:rPr>
              <w:t>serrata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203" w14:textId="77777777" w:rsidR="003F7F40" w:rsidRDefault="003F7F40" w:rsidP="00117666">
      <w:pPr>
        <w:spacing w:after="0"/>
      </w:pPr>
      <w:r>
        <w:separator/>
      </w:r>
    </w:p>
  </w:endnote>
  <w:endnote w:type="continuationSeparator" w:id="0">
    <w:p w14:paraId="29EC8AFC" w14:textId="77777777" w:rsidR="003F7F40" w:rsidRDefault="003F7F4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94F3" w14:textId="77777777" w:rsidR="003F7F40" w:rsidRDefault="003F7F40" w:rsidP="00117666">
      <w:pPr>
        <w:spacing w:after="0"/>
      </w:pPr>
      <w:r>
        <w:separator/>
      </w:r>
    </w:p>
  </w:footnote>
  <w:footnote w:type="continuationSeparator" w:id="0">
    <w:p w14:paraId="3D32ECD2" w14:textId="77777777" w:rsidR="003F7F40" w:rsidRDefault="003F7F4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600C"/>
    <w:rsid w:val="00105FD9"/>
    <w:rsid w:val="00117666"/>
    <w:rsid w:val="00146639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7F40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41CB"/>
    <w:rsid w:val="009151AA"/>
    <w:rsid w:val="0093429D"/>
    <w:rsid w:val="00943573"/>
    <w:rsid w:val="00964134"/>
    <w:rsid w:val="00970F7D"/>
    <w:rsid w:val="00994A3D"/>
    <w:rsid w:val="009B2126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2356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031182BA41449D1953EB85DF99D1" ma:contentTypeVersion="7" ma:contentTypeDescription="Create a new document." ma:contentTypeScope="" ma:versionID="7bffad55ef66ac3e31218f4dcaf0fdb6">
  <xsd:schema xmlns:xsd="http://www.w3.org/2001/XMLSchema" xmlns:xs="http://www.w3.org/2001/XMLSchema" xmlns:p="http://schemas.microsoft.com/office/2006/metadata/properties" xmlns:ns2="90f43970-4c98-466f-a4cb-362c54f587f7" targetNamespace="http://schemas.microsoft.com/office/2006/metadata/properties" ma:root="true" ma:fieldsID="8eb39ac08d53acffb8583248ef132c68" ns2:_="">
    <xsd:import namespace="90f43970-4c98-466f-a4cb-362c54f58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3970-4c98-466f-a4cb-362c54f58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BAB61-0AB5-469D-8386-5B57A63B83AD}"/>
</file>

<file path=customXml/itemProps3.xml><?xml version="1.0" encoding="utf-8"?>
<ds:datastoreItem xmlns:ds="http://schemas.openxmlformats.org/officeDocument/2006/customXml" ds:itemID="{131D8A00-37E5-4632-9145-13EC3014E6BF}"/>
</file>

<file path=customXml/itemProps4.xml><?xml version="1.0" encoding="utf-8"?>
<ds:datastoreItem xmlns:ds="http://schemas.openxmlformats.org/officeDocument/2006/customXml" ds:itemID="{E616EC63-07C4-4448-8B50-1FF92D43899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Oliveira R</cp:lastModifiedBy>
  <cp:revision>4</cp:revision>
  <cp:lastPrinted>2013-10-03T12:51:00Z</cp:lastPrinted>
  <dcterms:created xsi:type="dcterms:W3CDTF">2021-08-15T19:39:00Z</dcterms:created>
  <dcterms:modified xsi:type="dcterms:W3CDTF">2021-08-15T19:46:00Z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0x010100B74D031182BA41449D1953EB85DF99D1</vt:lpwstr>
  </property>
</Properties>
</file>