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22C87084" w:rsidR="00994A3D" w:rsidRPr="000E31DF" w:rsidRDefault="00654E8F" w:rsidP="000E31DF">
      <w:pPr>
        <w:pStyle w:val="1"/>
      </w:pPr>
      <w:r w:rsidRPr="00994A3D">
        <w:t>Supplementary Figures</w:t>
      </w:r>
    </w:p>
    <w:p w14:paraId="3C419443" w14:textId="68D4E905" w:rsidR="00994A3D" w:rsidRPr="001549D3" w:rsidRDefault="000E31DF" w:rsidP="00994A3D">
      <w:pPr>
        <w:keepNext/>
        <w:jc w:val="center"/>
        <w:rPr>
          <w:rFonts w:cs="Times New Roman"/>
          <w:szCs w:val="24"/>
        </w:rPr>
      </w:pPr>
      <w:r>
        <w:rPr>
          <w:b/>
          <w:noProof/>
          <w:lang w:val="en-GB" w:eastAsia="en-GB"/>
        </w:rPr>
        <w:drawing>
          <wp:inline distT="0" distB="0" distL="0" distR="0" wp14:anchorId="103F7622" wp14:editId="68548B45">
            <wp:extent cx="5394960" cy="2018973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647" cy="20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69ABA238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bookmarkStart w:id="0" w:name="_Hlk80727169"/>
      <w:r w:rsidRPr="001549D3">
        <w:rPr>
          <w:rFonts w:cs="Times New Roman"/>
          <w:szCs w:val="24"/>
        </w:rPr>
        <w:t xml:space="preserve"> </w:t>
      </w:r>
      <w:bookmarkEnd w:id="0"/>
      <w:r w:rsidR="000E31DF" w:rsidRPr="000E31DF">
        <w:rPr>
          <w:rFonts w:cs="Times New Roman"/>
          <w:szCs w:val="24"/>
        </w:rPr>
        <w:t>Top view of 3D scaffolds on day 1, 3, 5, 7. Scale bar, 5mm.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EB82" w14:textId="77777777" w:rsidR="001A2F6D" w:rsidRDefault="001A2F6D" w:rsidP="00117666">
      <w:pPr>
        <w:spacing w:after="0"/>
      </w:pPr>
      <w:r>
        <w:separator/>
      </w:r>
    </w:p>
  </w:endnote>
  <w:endnote w:type="continuationSeparator" w:id="0">
    <w:p w14:paraId="73C1809C" w14:textId="77777777" w:rsidR="001A2F6D" w:rsidRDefault="001A2F6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5FB7" w14:textId="77777777" w:rsidR="001A2F6D" w:rsidRDefault="001A2F6D" w:rsidP="00117666">
      <w:pPr>
        <w:spacing w:after="0"/>
      </w:pPr>
      <w:r>
        <w:separator/>
      </w:r>
    </w:p>
  </w:footnote>
  <w:footnote w:type="continuationSeparator" w:id="0">
    <w:p w14:paraId="122CBCDC" w14:textId="77777777" w:rsidR="001A2F6D" w:rsidRDefault="001A2F6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31DF"/>
    <w:rsid w:val="00105FD9"/>
    <w:rsid w:val="00117666"/>
    <w:rsid w:val="001549D3"/>
    <w:rsid w:val="00160065"/>
    <w:rsid w:val="00177D84"/>
    <w:rsid w:val="001A2F6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82796</cp:lastModifiedBy>
  <cp:revision>3</cp:revision>
  <cp:lastPrinted>2013-10-03T12:51:00Z</cp:lastPrinted>
  <dcterms:created xsi:type="dcterms:W3CDTF">2018-11-23T08:58:00Z</dcterms:created>
  <dcterms:modified xsi:type="dcterms:W3CDTF">2021-08-24T11:55:00Z</dcterms:modified>
</cp:coreProperties>
</file>