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75B57" w14:textId="5E028644" w:rsidR="004D6A9A" w:rsidRPr="00950B54" w:rsidRDefault="004D6A9A" w:rsidP="00950B54">
      <w:pPr>
        <w:pStyle w:val="BBAuthorName"/>
        <w:rPr>
          <w:sz w:val="32"/>
          <w:szCs w:val="32"/>
        </w:rPr>
      </w:pPr>
      <w:r w:rsidRPr="00950B54">
        <w:rPr>
          <w:sz w:val="32"/>
          <w:szCs w:val="32"/>
        </w:rPr>
        <w:t>Supporting Information. A thermodynami</w:t>
      </w:r>
      <w:r w:rsidR="008D19BD" w:rsidRPr="00950B54">
        <w:rPr>
          <w:sz w:val="32"/>
          <w:szCs w:val="32"/>
        </w:rPr>
        <w:t>c model for interpreting tryptophan</w:t>
      </w:r>
      <w:r w:rsidRPr="00950B54">
        <w:rPr>
          <w:sz w:val="32"/>
          <w:szCs w:val="32"/>
        </w:rPr>
        <w:t xml:space="preserve"> excitation-energy-dependent fluorescence spectra provides insight into protein conformational sampling and stability</w:t>
      </w:r>
      <w:r w:rsidRPr="00950B54">
        <w:rPr>
          <w:sz w:val="32"/>
          <w:szCs w:val="32"/>
        </w:rPr>
        <w:tab/>
      </w:r>
    </w:p>
    <w:p w14:paraId="42D7E52F" w14:textId="18B1306A" w:rsidR="004D6A9A" w:rsidRPr="00950B54" w:rsidRDefault="004D6A9A" w:rsidP="00950B54">
      <w:pPr>
        <w:pStyle w:val="BBAuthorName"/>
      </w:pPr>
      <w:r w:rsidRPr="00950B54">
        <w:t>Kwok A,</w:t>
      </w:r>
      <w:r w:rsidRPr="00950B54">
        <w:rPr>
          <w:vertAlign w:val="superscript"/>
        </w:rPr>
        <w:t>1‡</w:t>
      </w:r>
      <w:r w:rsidRPr="00950B54">
        <w:t xml:space="preserve"> Camacho IS,</w:t>
      </w:r>
      <w:r w:rsidRPr="00950B54">
        <w:rPr>
          <w:vertAlign w:val="superscript"/>
        </w:rPr>
        <w:t>2‡</w:t>
      </w:r>
      <w:r w:rsidRPr="00950B54">
        <w:t xml:space="preserve"> Winter S,</w:t>
      </w:r>
      <w:r w:rsidRPr="00950B54">
        <w:rPr>
          <w:vertAlign w:val="superscript"/>
        </w:rPr>
        <w:t>1</w:t>
      </w:r>
      <w:r w:rsidRPr="00950B54">
        <w:t xml:space="preserve"> Knight M,</w:t>
      </w:r>
      <w:r w:rsidRPr="00950B54">
        <w:rPr>
          <w:vertAlign w:val="superscript"/>
        </w:rPr>
        <w:t>3</w:t>
      </w:r>
      <w:r w:rsidRPr="00950B54">
        <w:t xml:space="preserve"> Mead</w:t>
      </w:r>
      <w:r w:rsidR="00862AFC" w:rsidRPr="00950B54">
        <w:t>e</w:t>
      </w:r>
      <w:r w:rsidRPr="00950B54">
        <w:t xml:space="preserve"> R</w:t>
      </w:r>
      <w:r w:rsidR="002E7A20" w:rsidRPr="00950B54">
        <w:t>M</w:t>
      </w:r>
      <w:r w:rsidRPr="00950B54">
        <w:t>,</w:t>
      </w:r>
      <w:r w:rsidRPr="00950B54">
        <w:rPr>
          <w:vertAlign w:val="superscript"/>
        </w:rPr>
        <w:t>1</w:t>
      </w:r>
      <w:r w:rsidRPr="00950B54">
        <w:t xml:space="preserve"> Van der Kamp MW,</w:t>
      </w:r>
      <w:r w:rsidRPr="00950B54">
        <w:rPr>
          <w:vertAlign w:val="superscript"/>
        </w:rPr>
        <w:t>4</w:t>
      </w:r>
      <w:r w:rsidRPr="00950B54">
        <w:t xml:space="preserve"> Turner A,</w:t>
      </w:r>
      <w:r w:rsidRPr="00950B54">
        <w:rPr>
          <w:vertAlign w:val="superscript"/>
        </w:rPr>
        <w:t>3</w:t>
      </w:r>
      <w:r w:rsidRPr="00950B54">
        <w:t xml:space="preserve"> O’Hara J,</w:t>
      </w:r>
      <w:r w:rsidRPr="00950B54">
        <w:rPr>
          <w:vertAlign w:val="superscript"/>
        </w:rPr>
        <w:t>3</w:t>
      </w:r>
      <w:r w:rsidRPr="00950B54">
        <w:t xml:space="preserve"> Mason J</w:t>
      </w:r>
      <w:r w:rsidR="002E7A20" w:rsidRPr="00950B54">
        <w:t>M</w:t>
      </w:r>
      <w:r w:rsidRPr="00950B54">
        <w:t>,</w:t>
      </w:r>
      <w:r w:rsidRPr="00950B54">
        <w:rPr>
          <w:vertAlign w:val="superscript"/>
        </w:rPr>
        <w:t>1</w:t>
      </w:r>
      <w:r w:rsidRPr="00950B54">
        <w:t xml:space="preserve"> Jones AR,</w:t>
      </w:r>
      <w:r w:rsidRPr="00950B54">
        <w:rPr>
          <w:vertAlign w:val="superscript"/>
        </w:rPr>
        <w:t>2</w:t>
      </w:r>
      <w:r w:rsidRPr="00950B54">
        <w:t>* Arcus, VL,</w:t>
      </w:r>
      <w:r w:rsidRPr="00950B54">
        <w:rPr>
          <w:vertAlign w:val="superscript"/>
        </w:rPr>
        <w:t>5</w:t>
      </w:r>
      <w:r w:rsidRPr="00950B54">
        <w:rPr>
          <w:lang w:val="de-CH"/>
        </w:rPr>
        <w:t>*</w:t>
      </w:r>
      <w:r w:rsidRPr="00950B54">
        <w:t xml:space="preserve"> Pudney CR</w:t>
      </w:r>
      <w:r w:rsidRPr="00950B54">
        <w:rPr>
          <w:vertAlign w:val="superscript"/>
        </w:rPr>
        <w:t>1,6</w:t>
      </w:r>
      <w:r w:rsidRPr="00950B54">
        <w:rPr>
          <w:lang w:val="de-CH"/>
        </w:rPr>
        <w:t>*</w:t>
      </w:r>
    </w:p>
    <w:p w14:paraId="6F8007F9" w14:textId="77777777" w:rsidR="004D6A9A" w:rsidRPr="00950B54" w:rsidRDefault="004D6A9A" w:rsidP="004D6A9A">
      <w:pPr>
        <w:pStyle w:val="BCAuthorAddress"/>
        <w:rPr>
          <w:rFonts w:ascii="Times New Roman" w:hAnsi="Times New Roman"/>
          <w:sz w:val="24"/>
          <w:szCs w:val="24"/>
          <w:vertAlign w:val="baseline"/>
        </w:rPr>
      </w:pPr>
      <w:r w:rsidRPr="00950B54">
        <w:rPr>
          <w:rFonts w:ascii="Times New Roman" w:hAnsi="Times New Roman"/>
          <w:sz w:val="24"/>
          <w:szCs w:val="24"/>
        </w:rPr>
        <w:t>1</w:t>
      </w:r>
      <w:r w:rsidRPr="00950B54">
        <w:rPr>
          <w:rFonts w:ascii="Times New Roman" w:hAnsi="Times New Roman"/>
          <w:sz w:val="24"/>
          <w:szCs w:val="24"/>
          <w:vertAlign w:val="baseline"/>
        </w:rPr>
        <w:t xml:space="preserve">Department of Biology and Biochemistry, University of Bath, BA2 7AY, UK. </w:t>
      </w:r>
      <w:r w:rsidRPr="00950B54">
        <w:rPr>
          <w:rFonts w:ascii="Times New Roman" w:hAnsi="Times New Roman"/>
          <w:sz w:val="24"/>
          <w:szCs w:val="24"/>
        </w:rPr>
        <w:t>2</w:t>
      </w:r>
      <w:r w:rsidRPr="00950B54">
        <w:rPr>
          <w:rFonts w:ascii="Times New Roman" w:hAnsi="Times New Roman"/>
          <w:sz w:val="24"/>
          <w:szCs w:val="24"/>
          <w:vertAlign w:val="baseline"/>
        </w:rPr>
        <w:t xml:space="preserve">Biometrology, Chemical and Biological Sciences Department, National Physical Laboratory, Teddington, TW11 0LW, UK. </w:t>
      </w:r>
      <w:r w:rsidRPr="00950B54">
        <w:rPr>
          <w:rFonts w:ascii="Times New Roman" w:hAnsi="Times New Roman"/>
          <w:sz w:val="24"/>
          <w:szCs w:val="24"/>
        </w:rPr>
        <w:t>3</w:t>
      </w:r>
      <w:r w:rsidRPr="00950B54">
        <w:rPr>
          <w:rFonts w:ascii="Times New Roman" w:hAnsi="Times New Roman"/>
          <w:sz w:val="24"/>
          <w:szCs w:val="24"/>
          <w:vertAlign w:val="baseline"/>
        </w:rPr>
        <w:t xml:space="preserve">UCB, Slough, SL1 3WE UK. </w:t>
      </w:r>
      <w:r w:rsidRPr="00950B54">
        <w:rPr>
          <w:rFonts w:ascii="Times New Roman" w:hAnsi="Times New Roman"/>
          <w:sz w:val="24"/>
          <w:szCs w:val="24"/>
        </w:rPr>
        <w:t>4</w:t>
      </w:r>
      <w:r w:rsidRPr="00950B54">
        <w:rPr>
          <w:rFonts w:ascii="Times New Roman" w:hAnsi="Times New Roman"/>
          <w:sz w:val="24"/>
          <w:szCs w:val="24"/>
          <w:vertAlign w:val="baseline"/>
        </w:rPr>
        <w:t xml:space="preserve">School of Biochemistry, University of Bristol, BS8, 1TD, UK. </w:t>
      </w:r>
      <w:r w:rsidRPr="00950B54">
        <w:rPr>
          <w:rFonts w:ascii="Times New Roman" w:hAnsi="Times New Roman"/>
          <w:sz w:val="24"/>
          <w:szCs w:val="24"/>
        </w:rPr>
        <w:t>5</w:t>
      </w:r>
      <w:r w:rsidRPr="00950B54">
        <w:rPr>
          <w:rFonts w:ascii="Times New Roman" w:hAnsi="Times New Roman"/>
          <w:sz w:val="24"/>
          <w:szCs w:val="24"/>
          <w:vertAlign w:val="baseline"/>
        </w:rPr>
        <w:t xml:space="preserve">School of Science, Faculty of Science and Engineering, University of Waikato, Hamilton 3240, New Zealand. </w:t>
      </w:r>
      <w:r w:rsidRPr="00950B54">
        <w:rPr>
          <w:rFonts w:ascii="Times New Roman" w:hAnsi="Times New Roman"/>
          <w:sz w:val="24"/>
          <w:szCs w:val="24"/>
        </w:rPr>
        <w:t>6</w:t>
      </w:r>
      <w:r w:rsidRPr="00950B54">
        <w:rPr>
          <w:rFonts w:ascii="Times New Roman" w:hAnsi="Times New Roman"/>
          <w:sz w:val="24"/>
          <w:szCs w:val="24"/>
          <w:vertAlign w:val="baseline"/>
        </w:rPr>
        <w:t>BLOC Laboratories Limited, Bath, BA2 7AY, UK.</w:t>
      </w:r>
    </w:p>
    <w:p w14:paraId="1651A9B6" w14:textId="77777777" w:rsidR="004C6C2E" w:rsidRDefault="004C6C2E" w:rsidP="00D278C0">
      <w:pPr>
        <w:pStyle w:val="SNSynopsisTOC"/>
      </w:pPr>
    </w:p>
    <w:p w14:paraId="3F646225" w14:textId="77777777" w:rsidR="004C6C2E" w:rsidRDefault="004C6C2E">
      <w:pPr>
        <w:spacing w:after="0"/>
        <w:jc w:val="left"/>
        <w:rPr>
          <w:rFonts w:ascii="Arno Pro" w:hAnsi="Arno Pro"/>
          <w:kern w:val="22"/>
          <w:sz w:val="20"/>
        </w:rPr>
      </w:pPr>
      <w:r>
        <w:br w:type="page"/>
      </w:r>
    </w:p>
    <w:p w14:paraId="57E12532" w14:textId="30955C57" w:rsidR="00D278C0" w:rsidRPr="00886222" w:rsidRDefault="00DB1836" w:rsidP="004C6C2E">
      <w:pPr>
        <w:pStyle w:val="VAFigureCaption"/>
        <w:rPr>
          <w:rFonts w:ascii="Times New Roman" w:hAnsi="Times New Roman"/>
          <w:b/>
          <w:sz w:val="24"/>
          <w:szCs w:val="24"/>
        </w:rPr>
      </w:pPr>
      <w:bookmarkStart w:id="0" w:name="_GoBack"/>
      <w:r w:rsidRPr="00886222">
        <w:rPr>
          <w:rFonts w:ascii="Times New Roman" w:hAnsi="Times New Roman"/>
          <w:b/>
          <w:noProof/>
          <w:sz w:val="24"/>
          <w:szCs w:val="24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CAA23C4" wp14:editId="7C0E7056">
                <wp:simplePos x="0" y="0"/>
                <wp:positionH relativeFrom="column">
                  <wp:posOffset>-80645</wp:posOffset>
                </wp:positionH>
                <wp:positionV relativeFrom="paragraph">
                  <wp:posOffset>280670</wp:posOffset>
                </wp:positionV>
                <wp:extent cx="6478270" cy="1713230"/>
                <wp:effectExtent l="0" t="0" r="0" b="1270"/>
                <wp:wrapSquare wrapText="bothSides"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270" cy="1713230"/>
                          <a:chOff x="0" y="0"/>
                          <a:chExt cx="6478270" cy="1713230"/>
                        </a:xfrm>
                      </wpg:grpSpPr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" y="0"/>
                            <a:ext cx="6383020" cy="171323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75" name="Group 75"/>
                        <wpg:cNvGrpSpPr/>
                        <wpg:grpSpPr>
                          <a:xfrm>
                            <a:off x="0" y="0"/>
                            <a:ext cx="4652963" cy="401955"/>
                            <a:chOff x="0" y="0"/>
                            <a:chExt cx="4652963" cy="401955"/>
                          </a:xfrm>
                        </wpg:grpSpPr>
                        <wps:wsp>
                          <wps:cNvPr id="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3812"/>
                              <a:ext cx="457200" cy="373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884A62" w14:textId="4D58D6EE" w:rsidR="00DB1836" w:rsidRPr="00DB1836" w:rsidRDefault="00DB1836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DB1836">
                                  <w:rPr>
                                    <w:rFonts w:ascii="Arial" w:hAnsi="Arial" w:cs="Arial"/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2650" y="28575"/>
                              <a:ext cx="457200" cy="373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AE1914" w14:textId="28356AAF" w:rsidR="00DB1836" w:rsidRPr="00DB1836" w:rsidRDefault="00DB1836" w:rsidP="00DB1836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7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5763" y="0"/>
                              <a:ext cx="457200" cy="373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36D223" w14:textId="3662D90F" w:rsidR="00DB1836" w:rsidRPr="00DB1836" w:rsidRDefault="00DB1836" w:rsidP="00DB1836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AA23C4" id="Group 76" o:spid="_x0000_s1026" style="position:absolute;left:0;text-align:left;margin-left:-6.35pt;margin-top:22.1pt;width:510.1pt;height:134.9pt;z-index:251732992" coordsize="64782,17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52;width:63830;height:1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">
                  <v:imagedata r:id="rId9" o:title=""/>
                  <v:path arrowok="t"/>
                </v:shape>
                <v:group id="Group 75" o:spid="_x0000_s1028" style="position:absolute;width:46529;height:4019" coordsize="46529,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top:238;width:4572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  <v:textbox style="mso-fit-shape-to-text:t">
                      <w:txbxContent>
                        <w:p w14:paraId="0C884A62" w14:textId="4D58D6EE" w:rsidR="00DB1836" w:rsidRPr="00DB1836" w:rsidRDefault="00DB1836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B1836">
                            <w:rPr>
                              <w:rFonts w:ascii="Arial" w:hAnsi="Arial" w:cs="Arial"/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21526;top:285;width:4572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  <v:textbox style="mso-fit-shape-to-text:t">
                      <w:txbxContent>
                        <w:p w14:paraId="5BAE1914" w14:textId="28356AAF" w:rsidR="00DB1836" w:rsidRPr="00DB1836" w:rsidRDefault="00DB1836" w:rsidP="00DB1836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41957;width:4572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  <v:textbox style="mso-fit-shape-to-text:t">
                      <w:txbxContent>
                        <w:p w14:paraId="0936D223" w14:textId="3662D90F" w:rsidR="00DB1836" w:rsidRPr="00DB1836" w:rsidRDefault="00DB1836" w:rsidP="00DB1836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F77C71" w:rsidRPr="00886222">
        <w:rPr>
          <w:rFonts w:ascii="Times New Roman" w:hAnsi="Times New Roman"/>
          <w:b/>
          <w:sz w:val="24"/>
          <w:szCs w:val="24"/>
        </w:rPr>
        <w:t>Figures</w:t>
      </w:r>
      <w:bookmarkEnd w:id="0"/>
    </w:p>
    <w:p w14:paraId="317391B0" w14:textId="0F09F025" w:rsidR="002A5363" w:rsidRPr="00524315" w:rsidRDefault="002A5363" w:rsidP="004C6C2E">
      <w:pPr>
        <w:pStyle w:val="VAFigureCaption"/>
      </w:pPr>
      <w:r w:rsidRPr="004C6C2E">
        <w:rPr>
          <w:b/>
        </w:rPr>
        <w:t>Figure S1</w:t>
      </w:r>
      <w:r w:rsidR="004C6C2E">
        <w:t>.</w:t>
      </w:r>
      <w:r w:rsidR="00524315">
        <w:t xml:space="preserve"> </w:t>
      </w:r>
      <w:r w:rsidR="00524315" w:rsidRPr="000F0373">
        <w:rPr>
          <w:b/>
        </w:rPr>
        <w:t xml:space="preserve">A </w:t>
      </w:r>
      <w:r w:rsidR="00524315" w:rsidRPr="000F0373">
        <w:t>and</w:t>
      </w:r>
      <w:r w:rsidR="00524315" w:rsidRPr="000F0373">
        <w:rPr>
          <w:b/>
        </w:rPr>
        <w:t xml:space="preserve"> B</w:t>
      </w:r>
      <w:r w:rsidR="00524315">
        <w:t>, Variation in viscosity and dielectric on varying MeO</w:t>
      </w:r>
      <w:r w:rsidR="00151509">
        <w:t>H</w:t>
      </w:r>
      <w:r w:rsidR="00524315">
        <w:t xml:space="preserve"> and temperature. </w:t>
      </w:r>
      <w:r w:rsidR="00524315">
        <w:rPr>
          <w:b/>
        </w:rPr>
        <w:t>C</w:t>
      </w:r>
      <w:r w:rsidR="00524315">
        <w:t xml:space="preserve">, combined viscosity and dielectric dependence of </w:t>
      </w:r>
      <w:r w:rsidR="00524315">
        <w:rPr>
          <w:rFonts w:ascii="Times New Roman" w:hAnsi="Times New Roman"/>
        </w:rPr>
        <w:t>Δ</w:t>
      </w:r>
      <w:r w:rsidR="00524315" w:rsidRPr="00524315">
        <w:rPr>
          <w:i/>
        </w:rPr>
        <w:t>G</w:t>
      </w:r>
      <w:r w:rsidR="00524315">
        <w:t>.</w:t>
      </w:r>
    </w:p>
    <w:p w14:paraId="27E64CFD" w14:textId="77777777" w:rsidR="002A5363" w:rsidRDefault="002A5363" w:rsidP="004C6C2E">
      <w:pPr>
        <w:pStyle w:val="VAFigureCaption"/>
      </w:pPr>
      <w:r>
        <w:br w:type="page"/>
      </w:r>
    </w:p>
    <w:p w14:paraId="3BD904B5" w14:textId="730BD48E" w:rsidR="002A5363" w:rsidRDefault="002A5363" w:rsidP="004C6C2E">
      <w:pPr>
        <w:pStyle w:val="VAFigureCaption"/>
      </w:pPr>
      <w:r w:rsidRPr="00A33ED1">
        <w:rPr>
          <w:noProof/>
          <w:lang w:val="en-GB" w:eastAsia="en-GB"/>
        </w:rPr>
        <w:lastRenderedPageBreak/>
        <w:drawing>
          <wp:inline distT="0" distB="0" distL="0" distR="0" wp14:anchorId="734F4598" wp14:editId="432DCA69">
            <wp:extent cx="2881630" cy="2205355"/>
            <wp:effectExtent l="0" t="0" r="0" b="4445"/>
            <wp:docPr id="1" name="Picture 1" descr="C:\Users\Laptop-Admin\OneDrive - University of Bath\Research projects\VUBES\dG variation with CS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-Admin\OneDrive - University of Bath\Research projects\VUBES\dG variation with CSM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65E16" w14:textId="24DA5CCC" w:rsidR="002A5363" w:rsidRDefault="002A5363" w:rsidP="004C6C2E">
      <w:pPr>
        <w:pStyle w:val="VAFigureCaption"/>
      </w:pPr>
      <w:r w:rsidRPr="004C6C2E">
        <w:rPr>
          <w:b/>
        </w:rPr>
        <w:t>Figure S2</w:t>
      </w:r>
      <w:r>
        <w:t>.</w:t>
      </w:r>
      <w:r w:rsidR="00794155">
        <w:t xml:space="preserve"> Dependence of</w:t>
      </w:r>
      <w:r w:rsidR="00181022">
        <w:t xml:space="preserve"> Trp</w:t>
      </w:r>
      <w:r w:rsidR="00794155">
        <w:t xml:space="preserve"> </w:t>
      </w:r>
      <w:r w:rsidR="00794155">
        <w:rPr>
          <w:rFonts w:ascii="Times New Roman" w:hAnsi="Times New Roman"/>
        </w:rPr>
        <w:t>Δ</w:t>
      </w:r>
      <w:r w:rsidR="00794155" w:rsidRPr="00794155">
        <w:rPr>
          <w:i/>
        </w:rPr>
        <w:t>G</w:t>
      </w:r>
      <w:r w:rsidR="00794155">
        <w:t xml:space="preserve"> on </w:t>
      </w:r>
      <m:oMath>
        <m:r>
          <w:rPr>
            <w:rFonts w:ascii="Cambria Math" w:eastAsia="Calibri" w:hAnsi="Cambria Math"/>
          </w:rPr>
          <m:t>CSM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/>
                    <w:i/>
                  </w:rPr>
                </m:ctrlPr>
              </m:sSubSupPr>
              <m:e>
                <m:r>
                  <w:rPr>
                    <w:rFonts w:ascii="Cambria Math" w:eastAsia="Calibri" w:hAnsi="Cambria Math"/>
                  </w:rPr>
                  <m:t>λ</m:t>
                </m:r>
              </m:e>
              <m:sub>
                <m:r>
                  <w:rPr>
                    <w:rFonts w:ascii="Cambria Math" w:eastAsia="Calibri" w:hAnsi="Cambria Math"/>
                  </w:rPr>
                  <m:t>ex</m:t>
                </m:r>
              </m:sub>
              <m:sup>
                <m:r>
                  <w:rPr>
                    <w:rFonts w:ascii="Cambria Math" w:eastAsia="Calibri" w:hAnsi="Cambria Math"/>
                  </w:rPr>
                  <m:t>R</m:t>
                </m:r>
              </m:sup>
            </m:sSubSup>
          </m:e>
        </m:d>
      </m:oMath>
      <w:r w:rsidR="00794155">
        <w:t xml:space="preserve"> at </w:t>
      </w:r>
      <w:r w:rsidR="00181022">
        <w:t>different MeOH concentrations</w:t>
      </w:r>
      <w:r w:rsidR="00794155">
        <w:t xml:space="preserve"> </w:t>
      </w:r>
      <w:r w:rsidR="00181022">
        <w:t>(</w:t>
      </w:r>
      <w:r w:rsidR="00794155">
        <w:t xml:space="preserve">20 </w:t>
      </w:r>
      <w:r w:rsidR="00794155">
        <w:rPr>
          <w:rFonts w:ascii="Times New Roman" w:hAnsi="Times New Roman"/>
        </w:rPr>
        <w:t>°</w:t>
      </w:r>
      <w:r w:rsidR="00794155">
        <w:t>C</w:t>
      </w:r>
      <w:r w:rsidR="00181022">
        <w:t>)</w:t>
      </w:r>
      <w:r w:rsidR="00794155">
        <w:t>.</w:t>
      </w:r>
    </w:p>
    <w:p w14:paraId="61EFAD09" w14:textId="77777777" w:rsidR="002A5363" w:rsidRDefault="002A5363" w:rsidP="004C6C2E">
      <w:pPr>
        <w:pStyle w:val="VAFigureCaption"/>
      </w:pPr>
      <w:r>
        <w:br w:type="page"/>
      </w:r>
    </w:p>
    <w:p w14:paraId="16A42CAA" w14:textId="35D5B0E2" w:rsidR="002A5363" w:rsidRDefault="002A5363" w:rsidP="004C6C2E">
      <w:pPr>
        <w:pStyle w:val="VAFigureCaption"/>
      </w:pPr>
      <w:r w:rsidRPr="00BC525D">
        <w:rPr>
          <w:noProof/>
          <w:lang w:val="en-GB" w:eastAsia="en-GB"/>
        </w:rPr>
        <w:lastRenderedPageBreak/>
        <w:drawing>
          <wp:inline distT="0" distB="0" distL="0" distR="0" wp14:anchorId="4EBAF117" wp14:editId="74BFDC1D">
            <wp:extent cx="3385378" cy="2535555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46963"/>
                    <a:stretch/>
                  </pic:blipFill>
                  <pic:spPr bwMode="auto">
                    <a:xfrm>
                      <a:off x="0" y="0"/>
                      <a:ext cx="3385378" cy="2535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231DA" w14:textId="47BBA306" w:rsidR="002A5363" w:rsidRPr="007E3F07" w:rsidRDefault="005D41E7" w:rsidP="004C6C2E">
      <w:pPr>
        <w:pStyle w:val="VAFigureCaption"/>
        <w:rPr>
          <w:color w:val="FF0000"/>
        </w:rPr>
      </w:pPr>
      <w:r w:rsidRPr="004C6C2E">
        <w:rPr>
          <w:b/>
        </w:rPr>
        <w:t>Figure S3</w:t>
      </w:r>
      <w:r w:rsidR="00B75B20">
        <w:t>.</w:t>
      </w:r>
      <w:r w:rsidR="00794155">
        <w:t xml:space="preserve"> Temperature dependence of </w:t>
      </w:r>
      <m:oMath>
        <m:r>
          <w:rPr>
            <w:rFonts w:ascii="Cambria Math" w:hAnsi="Cambria Math"/>
          </w:rPr>
          <m:t>C</m:t>
        </m:r>
        <m:r>
          <w:rPr>
            <w:rFonts w:ascii="Cambria Math" w:eastAsia="Calibri" w:hAnsi="Cambria Math"/>
          </w:rPr>
          <m:t>SM(</m:t>
        </m:r>
        <m:sSubSup>
          <m:sSubSupPr>
            <m:ctrlPr>
              <w:rPr>
                <w:rFonts w:ascii="Cambria Math" w:eastAsia="Calibri" w:hAnsi="Cambria Math"/>
                <w:i/>
              </w:rPr>
            </m:ctrlPr>
          </m:sSubSupPr>
          <m:e>
            <m:r>
              <w:rPr>
                <w:rFonts w:ascii="Cambria Math" w:eastAsia="Calibri" w:hAnsi="Cambria Math"/>
              </w:rPr>
              <m:t>λ</m:t>
            </m:r>
          </m:e>
          <m:sub>
            <m:r>
              <w:rPr>
                <w:rFonts w:ascii="Cambria Math" w:eastAsia="Calibri" w:hAnsi="Cambria Math"/>
              </w:rPr>
              <m:t>ex</m:t>
            </m:r>
          </m:sub>
          <m:sup>
            <m:r>
              <w:rPr>
                <w:rFonts w:ascii="Cambria Math" w:eastAsia="Calibri" w:hAnsi="Cambria Math"/>
              </w:rPr>
              <m:t>FC</m:t>
            </m:r>
          </m:sup>
        </m:sSubSup>
        <m:r>
          <w:rPr>
            <w:rFonts w:ascii="Cambria Math" w:eastAsia="Calibri" w:hAnsi="Cambria Math"/>
          </w:rPr>
          <m:t>)</m:t>
        </m:r>
      </m:oMath>
      <w:r w:rsidR="00794155">
        <w:t xml:space="preserve"> at different MeOH concentrations</w:t>
      </w:r>
      <w:r w:rsidR="00BD3D85">
        <w:t xml:space="preserve"> from Figure 2F</w:t>
      </w:r>
      <w:r w:rsidR="001B2DFA">
        <w:t>.</w:t>
      </w:r>
      <w:r w:rsidR="00B75B20">
        <w:t xml:space="preserve"> </w:t>
      </w:r>
      <w:r w:rsidR="007A33FE" w:rsidRPr="007A33FE">
        <w:t>Where,</w:t>
      </w:r>
      <w:r w:rsidR="00B75B20" w:rsidRPr="007A33FE">
        <w:t xml:space="preserve"> </w:t>
      </w:r>
      <w:r w:rsidR="00B75B20" w:rsidRPr="007A33FE">
        <w:rPr>
          <w:i/>
        </w:rPr>
        <w:t xml:space="preserve">m </w:t>
      </w:r>
      <w:r w:rsidR="007E3F07" w:rsidRPr="007A33FE">
        <w:t>is the</w:t>
      </w:r>
      <w:r w:rsidR="00B75B20" w:rsidRPr="007A33FE">
        <w:t xml:space="preserve"> gradient of the </w:t>
      </w:r>
      <w:r w:rsidR="007A33FE" w:rsidRPr="007A33FE">
        <w:t xml:space="preserve">fit of </w:t>
      </w:r>
      <m:oMath>
        <m:r>
          <w:rPr>
            <w:rFonts w:ascii="Cambria Math" w:hAnsi="Cambria Math"/>
          </w:rPr>
          <m:t>C</m:t>
        </m:r>
        <m:r>
          <w:rPr>
            <w:rFonts w:ascii="Cambria Math" w:eastAsia="Calibri" w:hAnsi="Cambria Math"/>
          </w:rPr>
          <m:t>SM(</m:t>
        </m:r>
        <m:sSubSup>
          <m:sSubSupPr>
            <m:ctrlPr>
              <w:rPr>
                <w:rFonts w:ascii="Cambria Math" w:eastAsia="Calibri" w:hAnsi="Cambria Math"/>
                <w:i/>
              </w:rPr>
            </m:ctrlPr>
          </m:sSubSupPr>
          <m:e>
            <m:r>
              <w:rPr>
                <w:rFonts w:ascii="Cambria Math" w:eastAsia="Calibri" w:hAnsi="Cambria Math"/>
              </w:rPr>
              <m:t>λ</m:t>
            </m:r>
          </m:e>
          <m:sub>
            <m:r>
              <w:rPr>
                <w:rFonts w:ascii="Cambria Math" w:eastAsia="Calibri" w:hAnsi="Cambria Math"/>
              </w:rPr>
              <m:t>ex</m:t>
            </m:r>
          </m:sub>
          <m:sup>
            <m:r>
              <w:rPr>
                <w:rFonts w:ascii="Cambria Math" w:eastAsia="Calibri" w:hAnsi="Cambria Math"/>
              </w:rPr>
              <m:t>FC</m:t>
            </m:r>
          </m:sup>
        </m:sSubSup>
        <m:r>
          <w:rPr>
            <w:rFonts w:ascii="Cambria Math" w:eastAsia="Calibri" w:hAnsi="Cambria Math"/>
          </w:rPr>
          <m:t>)</m:t>
        </m:r>
      </m:oMath>
      <w:r w:rsidR="007A33FE" w:rsidRPr="007A33FE">
        <w:t xml:space="preserve"> </w:t>
      </w:r>
      <w:r w:rsidR="007A33FE" w:rsidRPr="007A33FE">
        <w:rPr>
          <w:i/>
        </w:rPr>
        <w:t xml:space="preserve">versus </w:t>
      </w:r>
      <w:r w:rsidR="007A33FE" w:rsidRPr="007A33FE">
        <w:t xml:space="preserve"> </w:t>
      </w:r>
      <w:r w:rsidR="007A33FE" w:rsidRPr="007A33FE">
        <w:rPr>
          <w:i/>
        </w:rPr>
        <w:t xml:space="preserve">T </w:t>
      </w:r>
      <w:r w:rsidR="007A33FE" w:rsidRPr="007A33FE">
        <w:t>to a simple linear function.</w:t>
      </w:r>
    </w:p>
    <w:p w14:paraId="349900D0" w14:textId="626B414D" w:rsidR="00FA2710" w:rsidRDefault="00FA2710" w:rsidP="004C6C2E">
      <w:pPr>
        <w:pStyle w:val="VAFigureCaption"/>
      </w:pPr>
    </w:p>
    <w:p w14:paraId="00F3E393" w14:textId="77777777" w:rsidR="00FA2710" w:rsidRDefault="00FA2710" w:rsidP="004C6C2E">
      <w:pPr>
        <w:pStyle w:val="VAFigureCaption"/>
      </w:pPr>
      <w:r>
        <w:br w:type="page"/>
      </w:r>
    </w:p>
    <w:p w14:paraId="7C088FE0" w14:textId="2397A0F6" w:rsidR="00B30E90" w:rsidRDefault="00B30E90" w:rsidP="004C6C2E">
      <w:pPr>
        <w:pStyle w:val="VAFigureCaption"/>
        <w:rPr>
          <w:b/>
        </w:rPr>
      </w:pPr>
      <w:r w:rsidRPr="00B30E90">
        <w:lastRenderedPageBreak/>
        <w:t xml:space="preserve"> </w:t>
      </w:r>
      <w:r w:rsidR="009A7B92" w:rsidRPr="009A7B92">
        <w:rPr>
          <w:noProof/>
          <w:lang w:val="en-GB" w:eastAsia="en-GB"/>
        </w:rPr>
        <w:drawing>
          <wp:inline distT="0" distB="0" distL="0" distR="0" wp14:anchorId="60346EBF" wp14:editId="1C7DDD18">
            <wp:extent cx="2159000" cy="1654175"/>
            <wp:effectExtent l="0" t="0" r="0" b="3175"/>
            <wp:docPr id="201" name="Picture 201" descr="C:\Users\Laptop-Admin\OneDrive - University of Bath\Research projects\VUBES\GDH D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ptop-Admin\OneDrive - University of Bath\Research projects\VUBES\GDH DL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8E9BC" w14:textId="77777777" w:rsidR="00B30E90" w:rsidRDefault="00B30E90" w:rsidP="004C6C2E">
      <w:pPr>
        <w:pStyle w:val="VAFigureCaption"/>
        <w:rPr>
          <w:b/>
        </w:rPr>
      </w:pPr>
    </w:p>
    <w:p w14:paraId="47B512EF" w14:textId="4E9C09BB" w:rsidR="00FA2710" w:rsidRPr="009A7B92" w:rsidRDefault="00FA2710" w:rsidP="004C6C2E">
      <w:pPr>
        <w:pStyle w:val="VAFigureCaption"/>
      </w:pPr>
      <w:r w:rsidRPr="004C6C2E">
        <w:rPr>
          <w:b/>
        </w:rPr>
        <w:t>Figure S4</w:t>
      </w:r>
      <w:r w:rsidR="00B30E90">
        <w:t xml:space="preserve">. </w:t>
      </w:r>
      <w:r w:rsidR="009A7B92">
        <w:t xml:space="preserve">Dynamic light scattering profiles for </w:t>
      </w:r>
      <w:r w:rsidR="009A7B92">
        <w:rPr>
          <w:i/>
        </w:rPr>
        <w:t>ss</w:t>
      </w:r>
      <w:r w:rsidR="009A7B92">
        <w:t>GDH incubated at different pH values.</w:t>
      </w:r>
    </w:p>
    <w:p w14:paraId="4C3CD773" w14:textId="7462EAAE" w:rsidR="00037157" w:rsidRDefault="00037157" w:rsidP="004C6C2E">
      <w:pPr>
        <w:pStyle w:val="VAFigureCaption"/>
      </w:pPr>
    </w:p>
    <w:sectPr w:rsidR="00037157" w:rsidSect="00984F9E">
      <w:headerReference w:type="even" r:id="rId13"/>
      <w:footerReference w:type="even" r:id="rId14"/>
      <w:footerReference w:type="default" r:id="rId15"/>
      <w:type w:val="continuous"/>
      <w:pgSz w:w="12240" w:h="15840"/>
      <w:pgMar w:top="720" w:right="1094" w:bottom="720" w:left="1094" w:header="0" w:footer="0" w:gutter="0"/>
      <w:cols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F8201" w14:textId="77777777" w:rsidR="001D1D74" w:rsidRDefault="001D1D74">
      <w:r>
        <w:separator/>
      </w:r>
    </w:p>
    <w:p w14:paraId="3D8B68E2" w14:textId="77777777" w:rsidR="001D1D74" w:rsidRDefault="001D1D74"/>
  </w:endnote>
  <w:endnote w:type="continuationSeparator" w:id="0">
    <w:p w14:paraId="404B1554" w14:textId="77777777" w:rsidR="001D1D74" w:rsidRDefault="001D1D74">
      <w:r>
        <w:continuationSeparator/>
      </w:r>
    </w:p>
    <w:p w14:paraId="1B7E00B9" w14:textId="77777777" w:rsidR="001D1D74" w:rsidRDefault="001D1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Italic r:id="rId1" w:subsetted="1" w:fontKey="{C9860944-5B43-49B0-8A2F-611A17A37E55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4F540" w14:textId="77777777" w:rsidR="00C26718" w:rsidRDefault="00C267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0151CC" w14:textId="77777777" w:rsidR="00C26718" w:rsidRDefault="00C26718">
    <w:pPr>
      <w:pStyle w:val="Footer"/>
      <w:ind w:right="360"/>
    </w:pPr>
  </w:p>
  <w:p w14:paraId="6AABC5C4" w14:textId="77777777" w:rsidR="00C26718" w:rsidRDefault="00C2671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066A8" w14:textId="400F8472" w:rsidR="00C26718" w:rsidRDefault="00C267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222">
      <w:rPr>
        <w:rStyle w:val="PageNumber"/>
        <w:noProof/>
      </w:rPr>
      <w:t>5</w:t>
    </w:r>
    <w:r>
      <w:rPr>
        <w:rStyle w:val="PageNumber"/>
      </w:rPr>
      <w:fldChar w:fldCharType="end"/>
    </w:r>
  </w:p>
  <w:p w14:paraId="14FF1C71" w14:textId="77777777" w:rsidR="00C26718" w:rsidRDefault="00C26718">
    <w:pPr>
      <w:pStyle w:val="Footer"/>
      <w:ind w:right="360"/>
    </w:pPr>
  </w:p>
  <w:p w14:paraId="19F2D3A0" w14:textId="77777777" w:rsidR="00C26718" w:rsidRDefault="00C2671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AE20E" w14:textId="77777777" w:rsidR="001D1D74" w:rsidRDefault="001D1D74">
      <w:r>
        <w:separator/>
      </w:r>
    </w:p>
    <w:p w14:paraId="0F2EF46D" w14:textId="77777777" w:rsidR="001D1D74" w:rsidRDefault="001D1D74"/>
  </w:footnote>
  <w:footnote w:type="continuationSeparator" w:id="0">
    <w:p w14:paraId="683269B5" w14:textId="77777777" w:rsidR="001D1D74" w:rsidRDefault="001D1D74">
      <w:r>
        <w:continuationSeparator/>
      </w:r>
    </w:p>
    <w:p w14:paraId="710E31EC" w14:textId="77777777" w:rsidR="001D1D74" w:rsidRDefault="001D1D7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51E7" w14:textId="77777777" w:rsidR="00C26718" w:rsidRDefault="00C267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0B7D"/>
    <w:multiLevelType w:val="hybridMultilevel"/>
    <w:tmpl w:val="818E92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F1E59"/>
    <w:multiLevelType w:val="hybridMultilevel"/>
    <w:tmpl w:val="79FE6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6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7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4C02E73"/>
    <w:multiLevelType w:val="hybridMultilevel"/>
    <w:tmpl w:val="0FC41F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en-NZ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71"/>
    <w:rsid w:val="00000622"/>
    <w:rsid w:val="000027BD"/>
    <w:rsid w:val="00003A7E"/>
    <w:rsid w:val="00005424"/>
    <w:rsid w:val="00006B36"/>
    <w:rsid w:val="0001057B"/>
    <w:rsid w:val="000106AD"/>
    <w:rsid w:val="000124F6"/>
    <w:rsid w:val="00012F22"/>
    <w:rsid w:val="00016E35"/>
    <w:rsid w:val="000201D0"/>
    <w:rsid w:val="00021451"/>
    <w:rsid w:val="00022E71"/>
    <w:rsid w:val="00023850"/>
    <w:rsid w:val="00027AE7"/>
    <w:rsid w:val="0003046A"/>
    <w:rsid w:val="00030D1C"/>
    <w:rsid w:val="00031C61"/>
    <w:rsid w:val="00035EAF"/>
    <w:rsid w:val="00035ED3"/>
    <w:rsid w:val="00036F99"/>
    <w:rsid w:val="00037157"/>
    <w:rsid w:val="00040ABD"/>
    <w:rsid w:val="00041247"/>
    <w:rsid w:val="00041EC9"/>
    <w:rsid w:val="000437B1"/>
    <w:rsid w:val="0004438E"/>
    <w:rsid w:val="00044D9D"/>
    <w:rsid w:val="000450CD"/>
    <w:rsid w:val="00045BC5"/>
    <w:rsid w:val="00045E23"/>
    <w:rsid w:val="00050ACC"/>
    <w:rsid w:val="00053055"/>
    <w:rsid w:val="0005525C"/>
    <w:rsid w:val="00061E7F"/>
    <w:rsid w:val="0006223B"/>
    <w:rsid w:val="00064570"/>
    <w:rsid w:val="00064883"/>
    <w:rsid w:val="00066321"/>
    <w:rsid w:val="00067557"/>
    <w:rsid w:val="00067769"/>
    <w:rsid w:val="00067B35"/>
    <w:rsid w:val="000701A9"/>
    <w:rsid w:val="00070253"/>
    <w:rsid w:val="0007334C"/>
    <w:rsid w:val="00074830"/>
    <w:rsid w:val="00075FB3"/>
    <w:rsid w:val="00076316"/>
    <w:rsid w:val="00077CC1"/>
    <w:rsid w:val="00083AEC"/>
    <w:rsid w:val="00083D9B"/>
    <w:rsid w:val="000843D1"/>
    <w:rsid w:val="00086DE6"/>
    <w:rsid w:val="0009163D"/>
    <w:rsid w:val="00091DBA"/>
    <w:rsid w:val="0009244E"/>
    <w:rsid w:val="000969C2"/>
    <w:rsid w:val="00096BB5"/>
    <w:rsid w:val="00097B1B"/>
    <w:rsid w:val="00097C75"/>
    <w:rsid w:val="000A4C87"/>
    <w:rsid w:val="000A65BB"/>
    <w:rsid w:val="000B25C6"/>
    <w:rsid w:val="000B48AA"/>
    <w:rsid w:val="000B73E0"/>
    <w:rsid w:val="000C26A6"/>
    <w:rsid w:val="000C2E2F"/>
    <w:rsid w:val="000C3EE9"/>
    <w:rsid w:val="000C4247"/>
    <w:rsid w:val="000C6D6D"/>
    <w:rsid w:val="000C7552"/>
    <w:rsid w:val="000C7B6C"/>
    <w:rsid w:val="000D2D84"/>
    <w:rsid w:val="000D409C"/>
    <w:rsid w:val="000D453B"/>
    <w:rsid w:val="000D4A99"/>
    <w:rsid w:val="000D50B9"/>
    <w:rsid w:val="000D5198"/>
    <w:rsid w:val="000D5747"/>
    <w:rsid w:val="000D602E"/>
    <w:rsid w:val="000D6A0B"/>
    <w:rsid w:val="000E06E9"/>
    <w:rsid w:val="000E0F8A"/>
    <w:rsid w:val="000E212D"/>
    <w:rsid w:val="000E2847"/>
    <w:rsid w:val="000E2D17"/>
    <w:rsid w:val="000E3F2D"/>
    <w:rsid w:val="000E594F"/>
    <w:rsid w:val="000E75E3"/>
    <w:rsid w:val="000E7C53"/>
    <w:rsid w:val="000F0373"/>
    <w:rsid w:val="000F139E"/>
    <w:rsid w:val="000F3286"/>
    <w:rsid w:val="000F7B5C"/>
    <w:rsid w:val="001017E4"/>
    <w:rsid w:val="00101D1F"/>
    <w:rsid w:val="00101ECC"/>
    <w:rsid w:val="00102072"/>
    <w:rsid w:val="00104B61"/>
    <w:rsid w:val="001052E3"/>
    <w:rsid w:val="001065B9"/>
    <w:rsid w:val="001160F4"/>
    <w:rsid w:val="0011614F"/>
    <w:rsid w:val="001200AA"/>
    <w:rsid w:val="00121A43"/>
    <w:rsid w:val="00122147"/>
    <w:rsid w:val="00123637"/>
    <w:rsid w:val="00123C0A"/>
    <w:rsid w:val="001247E7"/>
    <w:rsid w:val="00126DA1"/>
    <w:rsid w:val="001273C8"/>
    <w:rsid w:val="0012791F"/>
    <w:rsid w:val="00127AAA"/>
    <w:rsid w:val="00127CDC"/>
    <w:rsid w:val="0013093C"/>
    <w:rsid w:val="00130DE3"/>
    <w:rsid w:val="001313A2"/>
    <w:rsid w:val="001320CB"/>
    <w:rsid w:val="00132E99"/>
    <w:rsid w:val="00133EF2"/>
    <w:rsid w:val="00136DCB"/>
    <w:rsid w:val="001379DD"/>
    <w:rsid w:val="00141659"/>
    <w:rsid w:val="001419B6"/>
    <w:rsid w:val="001456EB"/>
    <w:rsid w:val="0014620C"/>
    <w:rsid w:val="001476A9"/>
    <w:rsid w:val="001477D4"/>
    <w:rsid w:val="00150D03"/>
    <w:rsid w:val="0015109A"/>
    <w:rsid w:val="00151509"/>
    <w:rsid w:val="00151540"/>
    <w:rsid w:val="001532E1"/>
    <w:rsid w:val="00153EF8"/>
    <w:rsid w:val="0015420A"/>
    <w:rsid w:val="001542A8"/>
    <w:rsid w:val="00155351"/>
    <w:rsid w:val="00155BA3"/>
    <w:rsid w:val="0015678D"/>
    <w:rsid w:val="00157E12"/>
    <w:rsid w:val="00160090"/>
    <w:rsid w:val="00164793"/>
    <w:rsid w:val="00164887"/>
    <w:rsid w:val="00165FF2"/>
    <w:rsid w:val="0016691D"/>
    <w:rsid w:val="00174AAC"/>
    <w:rsid w:val="00175669"/>
    <w:rsid w:val="001757AA"/>
    <w:rsid w:val="001758B0"/>
    <w:rsid w:val="001760D8"/>
    <w:rsid w:val="00176BDD"/>
    <w:rsid w:val="00181022"/>
    <w:rsid w:val="00184E88"/>
    <w:rsid w:val="0018716C"/>
    <w:rsid w:val="00191750"/>
    <w:rsid w:val="00191B64"/>
    <w:rsid w:val="00192304"/>
    <w:rsid w:val="00192430"/>
    <w:rsid w:val="001A060C"/>
    <w:rsid w:val="001A0EF0"/>
    <w:rsid w:val="001A11C3"/>
    <w:rsid w:val="001A17EE"/>
    <w:rsid w:val="001A2B05"/>
    <w:rsid w:val="001A6FB0"/>
    <w:rsid w:val="001B0377"/>
    <w:rsid w:val="001B28A8"/>
    <w:rsid w:val="001B2DFA"/>
    <w:rsid w:val="001B55FE"/>
    <w:rsid w:val="001B5816"/>
    <w:rsid w:val="001B5D46"/>
    <w:rsid w:val="001B5F90"/>
    <w:rsid w:val="001C1381"/>
    <w:rsid w:val="001C1611"/>
    <w:rsid w:val="001C1D60"/>
    <w:rsid w:val="001C2D58"/>
    <w:rsid w:val="001C3A1F"/>
    <w:rsid w:val="001C4089"/>
    <w:rsid w:val="001C4E98"/>
    <w:rsid w:val="001C5178"/>
    <w:rsid w:val="001C52E8"/>
    <w:rsid w:val="001C7340"/>
    <w:rsid w:val="001D074A"/>
    <w:rsid w:val="001D1642"/>
    <w:rsid w:val="001D1914"/>
    <w:rsid w:val="001D1D74"/>
    <w:rsid w:val="001D3425"/>
    <w:rsid w:val="001D6BD9"/>
    <w:rsid w:val="001D7899"/>
    <w:rsid w:val="001E209E"/>
    <w:rsid w:val="001E3D8B"/>
    <w:rsid w:val="001E443D"/>
    <w:rsid w:val="001E451C"/>
    <w:rsid w:val="001E5551"/>
    <w:rsid w:val="001E6CFA"/>
    <w:rsid w:val="001F09AA"/>
    <w:rsid w:val="001F1047"/>
    <w:rsid w:val="001F11CD"/>
    <w:rsid w:val="001F2BC7"/>
    <w:rsid w:val="001F3E47"/>
    <w:rsid w:val="001F3E69"/>
    <w:rsid w:val="001F61C3"/>
    <w:rsid w:val="002008C4"/>
    <w:rsid w:val="00200A20"/>
    <w:rsid w:val="0020116C"/>
    <w:rsid w:val="002031A2"/>
    <w:rsid w:val="00203F0B"/>
    <w:rsid w:val="00204042"/>
    <w:rsid w:val="002059F0"/>
    <w:rsid w:val="00210DE1"/>
    <w:rsid w:val="00210E14"/>
    <w:rsid w:val="0021114A"/>
    <w:rsid w:val="00211ADB"/>
    <w:rsid w:val="00213A3A"/>
    <w:rsid w:val="00216D71"/>
    <w:rsid w:val="00223616"/>
    <w:rsid w:val="00224B26"/>
    <w:rsid w:val="00224DBE"/>
    <w:rsid w:val="00227E76"/>
    <w:rsid w:val="00230BA6"/>
    <w:rsid w:val="00230E54"/>
    <w:rsid w:val="002312BA"/>
    <w:rsid w:val="0023168C"/>
    <w:rsid w:val="00231B65"/>
    <w:rsid w:val="00231C31"/>
    <w:rsid w:val="00233E1E"/>
    <w:rsid w:val="00234D26"/>
    <w:rsid w:val="00236197"/>
    <w:rsid w:val="00236B9C"/>
    <w:rsid w:val="002372D8"/>
    <w:rsid w:val="0023776E"/>
    <w:rsid w:val="00237A61"/>
    <w:rsid w:val="00241363"/>
    <w:rsid w:val="00241777"/>
    <w:rsid w:val="002438E5"/>
    <w:rsid w:val="0024409A"/>
    <w:rsid w:val="0025209A"/>
    <w:rsid w:val="0025216D"/>
    <w:rsid w:val="00252759"/>
    <w:rsid w:val="0025676A"/>
    <w:rsid w:val="002642A1"/>
    <w:rsid w:val="0026505E"/>
    <w:rsid w:val="00265D64"/>
    <w:rsid w:val="00265E75"/>
    <w:rsid w:val="0026726B"/>
    <w:rsid w:val="00270DFF"/>
    <w:rsid w:val="002720AE"/>
    <w:rsid w:val="002729FB"/>
    <w:rsid w:val="00273851"/>
    <w:rsid w:val="00274C2D"/>
    <w:rsid w:val="00275958"/>
    <w:rsid w:val="0027652A"/>
    <w:rsid w:val="0027714F"/>
    <w:rsid w:val="00283A15"/>
    <w:rsid w:val="00283A60"/>
    <w:rsid w:val="002852A1"/>
    <w:rsid w:val="002858B6"/>
    <w:rsid w:val="00287CCF"/>
    <w:rsid w:val="00291459"/>
    <w:rsid w:val="00291FFC"/>
    <w:rsid w:val="00295489"/>
    <w:rsid w:val="0029658E"/>
    <w:rsid w:val="00296CBA"/>
    <w:rsid w:val="00297979"/>
    <w:rsid w:val="002A265A"/>
    <w:rsid w:val="002A395F"/>
    <w:rsid w:val="002A44C9"/>
    <w:rsid w:val="002A4D8B"/>
    <w:rsid w:val="002A5363"/>
    <w:rsid w:val="002A5A42"/>
    <w:rsid w:val="002A7098"/>
    <w:rsid w:val="002A7D96"/>
    <w:rsid w:val="002B009A"/>
    <w:rsid w:val="002B113C"/>
    <w:rsid w:val="002B219A"/>
    <w:rsid w:val="002B325A"/>
    <w:rsid w:val="002B52AA"/>
    <w:rsid w:val="002B5A51"/>
    <w:rsid w:val="002B6333"/>
    <w:rsid w:val="002B6504"/>
    <w:rsid w:val="002B748F"/>
    <w:rsid w:val="002C0063"/>
    <w:rsid w:val="002C1B95"/>
    <w:rsid w:val="002C25EF"/>
    <w:rsid w:val="002C2FA0"/>
    <w:rsid w:val="002C3431"/>
    <w:rsid w:val="002D0B8E"/>
    <w:rsid w:val="002D1E8D"/>
    <w:rsid w:val="002D27B7"/>
    <w:rsid w:val="002D31AC"/>
    <w:rsid w:val="002D5287"/>
    <w:rsid w:val="002D5A91"/>
    <w:rsid w:val="002D61E4"/>
    <w:rsid w:val="002D6BF8"/>
    <w:rsid w:val="002E06D8"/>
    <w:rsid w:val="002E2591"/>
    <w:rsid w:val="002E3D64"/>
    <w:rsid w:val="002E4E21"/>
    <w:rsid w:val="002E7A20"/>
    <w:rsid w:val="002F20FA"/>
    <w:rsid w:val="002F4ABE"/>
    <w:rsid w:val="002F5571"/>
    <w:rsid w:val="002F73A6"/>
    <w:rsid w:val="002F78A6"/>
    <w:rsid w:val="003001CA"/>
    <w:rsid w:val="00302FB6"/>
    <w:rsid w:val="0030347B"/>
    <w:rsid w:val="00305C84"/>
    <w:rsid w:val="00307FC0"/>
    <w:rsid w:val="00310911"/>
    <w:rsid w:val="00311044"/>
    <w:rsid w:val="00312A69"/>
    <w:rsid w:val="00323082"/>
    <w:rsid w:val="00323439"/>
    <w:rsid w:val="0032531E"/>
    <w:rsid w:val="003272D8"/>
    <w:rsid w:val="0033171E"/>
    <w:rsid w:val="00333631"/>
    <w:rsid w:val="003400FB"/>
    <w:rsid w:val="0034389F"/>
    <w:rsid w:val="00344BE1"/>
    <w:rsid w:val="00346433"/>
    <w:rsid w:val="0035002E"/>
    <w:rsid w:val="00350E70"/>
    <w:rsid w:val="00351154"/>
    <w:rsid w:val="0035203D"/>
    <w:rsid w:val="00352F0F"/>
    <w:rsid w:val="00354215"/>
    <w:rsid w:val="003547B0"/>
    <w:rsid w:val="00355AED"/>
    <w:rsid w:val="00357396"/>
    <w:rsid w:val="00357529"/>
    <w:rsid w:val="00360E52"/>
    <w:rsid w:val="00361617"/>
    <w:rsid w:val="0036311D"/>
    <w:rsid w:val="00365861"/>
    <w:rsid w:val="003662BA"/>
    <w:rsid w:val="00366EF5"/>
    <w:rsid w:val="00366F70"/>
    <w:rsid w:val="003679A1"/>
    <w:rsid w:val="00374808"/>
    <w:rsid w:val="00375495"/>
    <w:rsid w:val="00375F2E"/>
    <w:rsid w:val="00376561"/>
    <w:rsid w:val="00380D6B"/>
    <w:rsid w:val="003830EB"/>
    <w:rsid w:val="0038595E"/>
    <w:rsid w:val="00386778"/>
    <w:rsid w:val="00386FC3"/>
    <w:rsid w:val="00387656"/>
    <w:rsid w:val="003909BA"/>
    <w:rsid w:val="00391408"/>
    <w:rsid w:val="00393D8D"/>
    <w:rsid w:val="00394FD4"/>
    <w:rsid w:val="00395A92"/>
    <w:rsid w:val="003A0361"/>
    <w:rsid w:val="003A0F5F"/>
    <w:rsid w:val="003A2B7A"/>
    <w:rsid w:val="003A3043"/>
    <w:rsid w:val="003A32A8"/>
    <w:rsid w:val="003A374C"/>
    <w:rsid w:val="003A4064"/>
    <w:rsid w:val="003A4379"/>
    <w:rsid w:val="003A49CC"/>
    <w:rsid w:val="003A54DE"/>
    <w:rsid w:val="003A6D5F"/>
    <w:rsid w:val="003B165B"/>
    <w:rsid w:val="003B2266"/>
    <w:rsid w:val="003B3692"/>
    <w:rsid w:val="003B3A76"/>
    <w:rsid w:val="003B4AF3"/>
    <w:rsid w:val="003B50CE"/>
    <w:rsid w:val="003C10DF"/>
    <w:rsid w:val="003C14A0"/>
    <w:rsid w:val="003C1EF0"/>
    <w:rsid w:val="003C2BE3"/>
    <w:rsid w:val="003C475A"/>
    <w:rsid w:val="003C5A5D"/>
    <w:rsid w:val="003C747E"/>
    <w:rsid w:val="003C7789"/>
    <w:rsid w:val="003C7A71"/>
    <w:rsid w:val="003C7D07"/>
    <w:rsid w:val="003D091E"/>
    <w:rsid w:val="003D1171"/>
    <w:rsid w:val="003D4A07"/>
    <w:rsid w:val="003D4EEA"/>
    <w:rsid w:val="003E13EB"/>
    <w:rsid w:val="003E19D6"/>
    <w:rsid w:val="003E3D57"/>
    <w:rsid w:val="003E46F1"/>
    <w:rsid w:val="003E5207"/>
    <w:rsid w:val="003E64E0"/>
    <w:rsid w:val="003E6588"/>
    <w:rsid w:val="003E7658"/>
    <w:rsid w:val="003E7774"/>
    <w:rsid w:val="003E781F"/>
    <w:rsid w:val="003E79B9"/>
    <w:rsid w:val="003F1920"/>
    <w:rsid w:val="003F25F9"/>
    <w:rsid w:val="003F2B2B"/>
    <w:rsid w:val="003F67AF"/>
    <w:rsid w:val="003F6EDA"/>
    <w:rsid w:val="003F77E4"/>
    <w:rsid w:val="00402258"/>
    <w:rsid w:val="00404038"/>
    <w:rsid w:val="004052A0"/>
    <w:rsid w:val="0041079D"/>
    <w:rsid w:val="00412299"/>
    <w:rsid w:val="00412E0A"/>
    <w:rsid w:val="00413445"/>
    <w:rsid w:val="00413A4D"/>
    <w:rsid w:val="004143FA"/>
    <w:rsid w:val="004213E0"/>
    <w:rsid w:val="00422015"/>
    <w:rsid w:val="00422950"/>
    <w:rsid w:val="004230EB"/>
    <w:rsid w:val="00423FD5"/>
    <w:rsid w:val="00423FE5"/>
    <w:rsid w:val="004242D6"/>
    <w:rsid w:val="004263A1"/>
    <w:rsid w:val="00427112"/>
    <w:rsid w:val="004328C9"/>
    <w:rsid w:val="00435B0D"/>
    <w:rsid w:val="00437C84"/>
    <w:rsid w:val="00442CB8"/>
    <w:rsid w:val="0044655C"/>
    <w:rsid w:val="00450284"/>
    <w:rsid w:val="004511D8"/>
    <w:rsid w:val="00451EB8"/>
    <w:rsid w:val="004546F1"/>
    <w:rsid w:val="00455199"/>
    <w:rsid w:val="004564CF"/>
    <w:rsid w:val="0045766C"/>
    <w:rsid w:val="00460348"/>
    <w:rsid w:val="00460447"/>
    <w:rsid w:val="0046292E"/>
    <w:rsid w:val="004632E0"/>
    <w:rsid w:val="00464C4B"/>
    <w:rsid w:val="00465402"/>
    <w:rsid w:val="0046548C"/>
    <w:rsid w:val="0046648B"/>
    <w:rsid w:val="004670E2"/>
    <w:rsid w:val="00471253"/>
    <w:rsid w:val="00472B38"/>
    <w:rsid w:val="00476BF2"/>
    <w:rsid w:val="00483455"/>
    <w:rsid w:val="00487164"/>
    <w:rsid w:val="00487AB9"/>
    <w:rsid w:val="004909E9"/>
    <w:rsid w:val="004926CC"/>
    <w:rsid w:val="00492FFE"/>
    <w:rsid w:val="00493C2D"/>
    <w:rsid w:val="0049449E"/>
    <w:rsid w:val="00495567"/>
    <w:rsid w:val="00496B72"/>
    <w:rsid w:val="00497582"/>
    <w:rsid w:val="004A0D8C"/>
    <w:rsid w:val="004A1988"/>
    <w:rsid w:val="004A1F4F"/>
    <w:rsid w:val="004A235A"/>
    <w:rsid w:val="004A2381"/>
    <w:rsid w:val="004A2723"/>
    <w:rsid w:val="004A4A6A"/>
    <w:rsid w:val="004A55F9"/>
    <w:rsid w:val="004A65AA"/>
    <w:rsid w:val="004A73AB"/>
    <w:rsid w:val="004A742B"/>
    <w:rsid w:val="004A7711"/>
    <w:rsid w:val="004B067F"/>
    <w:rsid w:val="004B17A1"/>
    <w:rsid w:val="004B19EC"/>
    <w:rsid w:val="004B2DB4"/>
    <w:rsid w:val="004B4E94"/>
    <w:rsid w:val="004B7F14"/>
    <w:rsid w:val="004C1FBD"/>
    <w:rsid w:val="004C2C1F"/>
    <w:rsid w:val="004C3477"/>
    <w:rsid w:val="004C5044"/>
    <w:rsid w:val="004C6C2E"/>
    <w:rsid w:val="004C7EBD"/>
    <w:rsid w:val="004D33A9"/>
    <w:rsid w:val="004D4439"/>
    <w:rsid w:val="004D6A9A"/>
    <w:rsid w:val="004D7843"/>
    <w:rsid w:val="004D7B45"/>
    <w:rsid w:val="004E28B0"/>
    <w:rsid w:val="004E35E0"/>
    <w:rsid w:val="004E3BE6"/>
    <w:rsid w:val="004E57EC"/>
    <w:rsid w:val="004E588B"/>
    <w:rsid w:val="004E728F"/>
    <w:rsid w:val="004F0452"/>
    <w:rsid w:val="004F13C5"/>
    <w:rsid w:val="004F2015"/>
    <w:rsid w:val="004F2C2F"/>
    <w:rsid w:val="004F3078"/>
    <w:rsid w:val="004F32E0"/>
    <w:rsid w:val="004F34D5"/>
    <w:rsid w:val="004F3EC8"/>
    <w:rsid w:val="004F4E93"/>
    <w:rsid w:val="004F5097"/>
    <w:rsid w:val="004F5A54"/>
    <w:rsid w:val="004F639C"/>
    <w:rsid w:val="004F65EB"/>
    <w:rsid w:val="004F6E7F"/>
    <w:rsid w:val="004F7228"/>
    <w:rsid w:val="00500147"/>
    <w:rsid w:val="00502EEB"/>
    <w:rsid w:val="00502F2B"/>
    <w:rsid w:val="005058A5"/>
    <w:rsid w:val="00512060"/>
    <w:rsid w:val="00515D2B"/>
    <w:rsid w:val="00515DF1"/>
    <w:rsid w:val="00516177"/>
    <w:rsid w:val="00524315"/>
    <w:rsid w:val="00524EB4"/>
    <w:rsid w:val="005250FF"/>
    <w:rsid w:val="00530204"/>
    <w:rsid w:val="00531E92"/>
    <w:rsid w:val="005327A4"/>
    <w:rsid w:val="005329C7"/>
    <w:rsid w:val="005329EF"/>
    <w:rsid w:val="00533825"/>
    <w:rsid w:val="005352A9"/>
    <w:rsid w:val="005353FE"/>
    <w:rsid w:val="005366C1"/>
    <w:rsid w:val="00536B81"/>
    <w:rsid w:val="00537CE3"/>
    <w:rsid w:val="00540F38"/>
    <w:rsid w:val="00541473"/>
    <w:rsid w:val="00544457"/>
    <w:rsid w:val="005453E5"/>
    <w:rsid w:val="00545516"/>
    <w:rsid w:val="00545FEE"/>
    <w:rsid w:val="00546CF0"/>
    <w:rsid w:val="00546F0A"/>
    <w:rsid w:val="0055011C"/>
    <w:rsid w:val="00551789"/>
    <w:rsid w:val="00552A07"/>
    <w:rsid w:val="00554EC4"/>
    <w:rsid w:val="00561008"/>
    <w:rsid w:val="00561043"/>
    <w:rsid w:val="00562903"/>
    <w:rsid w:val="00566E08"/>
    <w:rsid w:val="00567D16"/>
    <w:rsid w:val="00567E74"/>
    <w:rsid w:val="005720AD"/>
    <w:rsid w:val="00572FE8"/>
    <w:rsid w:val="0057325B"/>
    <w:rsid w:val="005754B8"/>
    <w:rsid w:val="00575965"/>
    <w:rsid w:val="00577F79"/>
    <w:rsid w:val="00580648"/>
    <w:rsid w:val="005825C1"/>
    <w:rsid w:val="00582F30"/>
    <w:rsid w:val="00590AB6"/>
    <w:rsid w:val="00590D5C"/>
    <w:rsid w:val="00591397"/>
    <w:rsid w:val="00591A57"/>
    <w:rsid w:val="00594B72"/>
    <w:rsid w:val="00594C3F"/>
    <w:rsid w:val="00594F00"/>
    <w:rsid w:val="0059535F"/>
    <w:rsid w:val="0059543E"/>
    <w:rsid w:val="005A1755"/>
    <w:rsid w:val="005A19BC"/>
    <w:rsid w:val="005A59B3"/>
    <w:rsid w:val="005A61DC"/>
    <w:rsid w:val="005A7A72"/>
    <w:rsid w:val="005B0040"/>
    <w:rsid w:val="005B02C1"/>
    <w:rsid w:val="005B2ED7"/>
    <w:rsid w:val="005B3590"/>
    <w:rsid w:val="005B38C2"/>
    <w:rsid w:val="005B3A27"/>
    <w:rsid w:val="005B3EDD"/>
    <w:rsid w:val="005B57D6"/>
    <w:rsid w:val="005B5EC0"/>
    <w:rsid w:val="005C07EA"/>
    <w:rsid w:val="005C0CCA"/>
    <w:rsid w:val="005C0F6D"/>
    <w:rsid w:val="005C3866"/>
    <w:rsid w:val="005C46F8"/>
    <w:rsid w:val="005C52B8"/>
    <w:rsid w:val="005C5590"/>
    <w:rsid w:val="005C681C"/>
    <w:rsid w:val="005C6F65"/>
    <w:rsid w:val="005C79C4"/>
    <w:rsid w:val="005C7D0A"/>
    <w:rsid w:val="005D0C10"/>
    <w:rsid w:val="005D1A8D"/>
    <w:rsid w:val="005D2065"/>
    <w:rsid w:val="005D41E7"/>
    <w:rsid w:val="005D6116"/>
    <w:rsid w:val="005D707E"/>
    <w:rsid w:val="005D71A1"/>
    <w:rsid w:val="005E3957"/>
    <w:rsid w:val="005E3F43"/>
    <w:rsid w:val="005E5E74"/>
    <w:rsid w:val="005F0B86"/>
    <w:rsid w:val="005F0C90"/>
    <w:rsid w:val="005F1577"/>
    <w:rsid w:val="005F167E"/>
    <w:rsid w:val="005F1B3D"/>
    <w:rsid w:val="005F5C5C"/>
    <w:rsid w:val="005F61EC"/>
    <w:rsid w:val="00604E00"/>
    <w:rsid w:val="00604F23"/>
    <w:rsid w:val="00605FE3"/>
    <w:rsid w:val="00611F2E"/>
    <w:rsid w:val="00613208"/>
    <w:rsid w:val="00614F2E"/>
    <w:rsid w:val="00615528"/>
    <w:rsid w:val="00616D68"/>
    <w:rsid w:val="00616FA2"/>
    <w:rsid w:val="00620FD2"/>
    <w:rsid w:val="00621691"/>
    <w:rsid w:val="00621D26"/>
    <w:rsid w:val="006224B7"/>
    <w:rsid w:val="006253C1"/>
    <w:rsid w:val="0062586C"/>
    <w:rsid w:val="00627CE7"/>
    <w:rsid w:val="0063125D"/>
    <w:rsid w:val="00631B3F"/>
    <w:rsid w:val="00631E32"/>
    <w:rsid w:val="00635B59"/>
    <w:rsid w:val="00637BD1"/>
    <w:rsid w:val="00640072"/>
    <w:rsid w:val="00640445"/>
    <w:rsid w:val="0064353C"/>
    <w:rsid w:val="00644932"/>
    <w:rsid w:val="00645303"/>
    <w:rsid w:val="00646D0C"/>
    <w:rsid w:val="00651931"/>
    <w:rsid w:val="006531FD"/>
    <w:rsid w:val="006532A9"/>
    <w:rsid w:val="006535EE"/>
    <w:rsid w:val="0065481B"/>
    <w:rsid w:val="006550C6"/>
    <w:rsid w:val="00656010"/>
    <w:rsid w:val="006570E6"/>
    <w:rsid w:val="00660308"/>
    <w:rsid w:val="00660445"/>
    <w:rsid w:val="00660F22"/>
    <w:rsid w:val="00665D95"/>
    <w:rsid w:val="006665B1"/>
    <w:rsid w:val="00666EFC"/>
    <w:rsid w:val="00667CDD"/>
    <w:rsid w:val="00671147"/>
    <w:rsid w:val="00672534"/>
    <w:rsid w:val="0067426F"/>
    <w:rsid w:val="00675A99"/>
    <w:rsid w:val="00677DD8"/>
    <w:rsid w:val="00680B77"/>
    <w:rsid w:val="00682A31"/>
    <w:rsid w:val="00682CDB"/>
    <w:rsid w:val="00682F6B"/>
    <w:rsid w:val="00684566"/>
    <w:rsid w:val="00684F16"/>
    <w:rsid w:val="00686837"/>
    <w:rsid w:val="00691C8A"/>
    <w:rsid w:val="00694819"/>
    <w:rsid w:val="00696EDE"/>
    <w:rsid w:val="006978A7"/>
    <w:rsid w:val="00697F1C"/>
    <w:rsid w:val="006A0877"/>
    <w:rsid w:val="006A0AEF"/>
    <w:rsid w:val="006A0CF4"/>
    <w:rsid w:val="006A1D43"/>
    <w:rsid w:val="006A33A4"/>
    <w:rsid w:val="006A3725"/>
    <w:rsid w:val="006A48C6"/>
    <w:rsid w:val="006A54AB"/>
    <w:rsid w:val="006A5FD6"/>
    <w:rsid w:val="006B077E"/>
    <w:rsid w:val="006B2581"/>
    <w:rsid w:val="006B3D4A"/>
    <w:rsid w:val="006B4451"/>
    <w:rsid w:val="006B46C6"/>
    <w:rsid w:val="006B5D02"/>
    <w:rsid w:val="006B7E44"/>
    <w:rsid w:val="006C011D"/>
    <w:rsid w:val="006C0408"/>
    <w:rsid w:val="006C0B15"/>
    <w:rsid w:val="006C1097"/>
    <w:rsid w:val="006C5E19"/>
    <w:rsid w:val="006C66DB"/>
    <w:rsid w:val="006C6CD4"/>
    <w:rsid w:val="006C7522"/>
    <w:rsid w:val="006D1901"/>
    <w:rsid w:val="006D4CDC"/>
    <w:rsid w:val="006E01A2"/>
    <w:rsid w:val="006E243B"/>
    <w:rsid w:val="006E3530"/>
    <w:rsid w:val="006E457B"/>
    <w:rsid w:val="006E4F61"/>
    <w:rsid w:val="006E58D6"/>
    <w:rsid w:val="006E5CB2"/>
    <w:rsid w:val="006E6BC5"/>
    <w:rsid w:val="006E7AF8"/>
    <w:rsid w:val="006F268D"/>
    <w:rsid w:val="006F2C3A"/>
    <w:rsid w:val="006F48D5"/>
    <w:rsid w:val="006F601D"/>
    <w:rsid w:val="006F7F82"/>
    <w:rsid w:val="007009DA"/>
    <w:rsid w:val="00701F95"/>
    <w:rsid w:val="007040F3"/>
    <w:rsid w:val="0070672E"/>
    <w:rsid w:val="007076E1"/>
    <w:rsid w:val="0071182A"/>
    <w:rsid w:val="0071292C"/>
    <w:rsid w:val="007130C0"/>
    <w:rsid w:val="0071544B"/>
    <w:rsid w:val="007169F4"/>
    <w:rsid w:val="00716BCB"/>
    <w:rsid w:val="00717892"/>
    <w:rsid w:val="007179F0"/>
    <w:rsid w:val="00720F17"/>
    <w:rsid w:val="007223D0"/>
    <w:rsid w:val="007225CE"/>
    <w:rsid w:val="00722A80"/>
    <w:rsid w:val="00723B7F"/>
    <w:rsid w:val="00723DEB"/>
    <w:rsid w:val="00724430"/>
    <w:rsid w:val="00724E47"/>
    <w:rsid w:val="00725E67"/>
    <w:rsid w:val="00727980"/>
    <w:rsid w:val="00731EEE"/>
    <w:rsid w:val="007331FF"/>
    <w:rsid w:val="00735E2A"/>
    <w:rsid w:val="00736802"/>
    <w:rsid w:val="00741D1A"/>
    <w:rsid w:val="00744C6A"/>
    <w:rsid w:val="00745D28"/>
    <w:rsid w:val="0074642E"/>
    <w:rsid w:val="00746C79"/>
    <w:rsid w:val="0075087B"/>
    <w:rsid w:val="007526E5"/>
    <w:rsid w:val="00754157"/>
    <w:rsid w:val="007550B8"/>
    <w:rsid w:val="00755424"/>
    <w:rsid w:val="007579A8"/>
    <w:rsid w:val="00761A78"/>
    <w:rsid w:val="007629D3"/>
    <w:rsid w:val="00762C66"/>
    <w:rsid w:val="00763003"/>
    <w:rsid w:val="00764CA0"/>
    <w:rsid w:val="0076552E"/>
    <w:rsid w:val="00765FDA"/>
    <w:rsid w:val="00766BD9"/>
    <w:rsid w:val="00770154"/>
    <w:rsid w:val="007712E7"/>
    <w:rsid w:val="0077186C"/>
    <w:rsid w:val="00771ACE"/>
    <w:rsid w:val="0077211B"/>
    <w:rsid w:val="0077331E"/>
    <w:rsid w:val="00773E87"/>
    <w:rsid w:val="00776FE5"/>
    <w:rsid w:val="00781B8B"/>
    <w:rsid w:val="00781C4A"/>
    <w:rsid w:val="00782212"/>
    <w:rsid w:val="00787F0C"/>
    <w:rsid w:val="00790CA0"/>
    <w:rsid w:val="00794155"/>
    <w:rsid w:val="00794A29"/>
    <w:rsid w:val="00795600"/>
    <w:rsid w:val="00797EFD"/>
    <w:rsid w:val="007A073F"/>
    <w:rsid w:val="007A0BC0"/>
    <w:rsid w:val="007A1AB1"/>
    <w:rsid w:val="007A2D04"/>
    <w:rsid w:val="007A2E14"/>
    <w:rsid w:val="007A30C9"/>
    <w:rsid w:val="007A33FE"/>
    <w:rsid w:val="007A7860"/>
    <w:rsid w:val="007A7A9D"/>
    <w:rsid w:val="007B15E4"/>
    <w:rsid w:val="007B2A24"/>
    <w:rsid w:val="007B56A3"/>
    <w:rsid w:val="007B58D4"/>
    <w:rsid w:val="007B7B61"/>
    <w:rsid w:val="007C0968"/>
    <w:rsid w:val="007C1383"/>
    <w:rsid w:val="007C1A8A"/>
    <w:rsid w:val="007C22E1"/>
    <w:rsid w:val="007C5C7B"/>
    <w:rsid w:val="007D036A"/>
    <w:rsid w:val="007D0C25"/>
    <w:rsid w:val="007D3D6E"/>
    <w:rsid w:val="007E0462"/>
    <w:rsid w:val="007E0873"/>
    <w:rsid w:val="007E19EA"/>
    <w:rsid w:val="007E2499"/>
    <w:rsid w:val="007E3F07"/>
    <w:rsid w:val="007E427D"/>
    <w:rsid w:val="007E4915"/>
    <w:rsid w:val="007E4963"/>
    <w:rsid w:val="007E4D5B"/>
    <w:rsid w:val="007F1DE8"/>
    <w:rsid w:val="007F2314"/>
    <w:rsid w:val="007F3FDD"/>
    <w:rsid w:val="007F4050"/>
    <w:rsid w:val="007F6792"/>
    <w:rsid w:val="007F7464"/>
    <w:rsid w:val="00803489"/>
    <w:rsid w:val="008051BE"/>
    <w:rsid w:val="00805306"/>
    <w:rsid w:val="00810687"/>
    <w:rsid w:val="00810F88"/>
    <w:rsid w:val="00812328"/>
    <w:rsid w:val="00812869"/>
    <w:rsid w:val="0081298D"/>
    <w:rsid w:val="008129F7"/>
    <w:rsid w:val="00813CBA"/>
    <w:rsid w:val="00814981"/>
    <w:rsid w:val="0081655A"/>
    <w:rsid w:val="0082138C"/>
    <w:rsid w:val="008216A7"/>
    <w:rsid w:val="00823C1A"/>
    <w:rsid w:val="00823E92"/>
    <w:rsid w:val="008251CC"/>
    <w:rsid w:val="00825255"/>
    <w:rsid w:val="0082525A"/>
    <w:rsid w:val="00832F52"/>
    <w:rsid w:val="008333E1"/>
    <w:rsid w:val="0083375B"/>
    <w:rsid w:val="00834516"/>
    <w:rsid w:val="008348A2"/>
    <w:rsid w:val="00835CBD"/>
    <w:rsid w:val="00835F31"/>
    <w:rsid w:val="00841D33"/>
    <w:rsid w:val="0084218B"/>
    <w:rsid w:val="00842960"/>
    <w:rsid w:val="00842C40"/>
    <w:rsid w:val="008430E3"/>
    <w:rsid w:val="00847483"/>
    <w:rsid w:val="00850F86"/>
    <w:rsid w:val="00854CEC"/>
    <w:rsid w:val="00860A68"/>
    <w:rsid w:val="00862AFC"/>
    <w:rsid w:val="00864E4C"/>
    <w:rsid w:val="00865479"/>
    <w:rsid w:val="008655C0"/>
    <w:rsid w:val="00865A66"/>
    <w:rsid w:val="00866912"/>
    <w:rsid w:val="00870AAE"/>
    <w:rsid w:val="00870FE1"/>
    <w:rsid w:val="008735FC"/>
    <w:rsid w:val="00875410"/>
    <w:rsid w:val="0087546A"/>
    <w:rsid w:val="00875E8D"/>
    <w:rsid w:val="00876819"/>
    <w:rsid w:val="008812E4"/>
    <w:rsid w:val="008814EA"/>
    <w:rsid w:val="00881BF0"/>
    <w:rsid w:val="00885F96"/>
    <w:rsid w:val="008860B3"/>
    <w:rsid w:val="00886222"/>
    <w:rsid w:val="00886808"/>
    <w:rsid w:val="00887707"/>
    <w:rsid w:val="00891EEC"/>
    <w:rsid w:val="0089220D"/>
    <w:rsid w:val="00893A31"/>
    <w:rsid w:val="0089497E"/>
    <w:rsid w:val="008952DA"/>
    <w:rsid w:val="00897A34"/>
    <w:rsid w:val="008A17FE"/>
    <w:rsid w:val="008A2A7B"/>
    <w:rsid w:val="008A5510"/>
    <w:rsid w:val="008A5AEF"/>
    <w:rsid w:val="008B06EE"/>
    <w:rsid w:val="008B2DAA"/>
    <w:rsid w:val="008B3498"/>
    <w:rsid w:val="008B4954"/>
    <w:rsid w:val="008B7ECA"/>
    <w:rsid w:val="008C0152"/>
    <w:rsid w:val="008C0B33"/>
    <w:rsid w:val="008C0FEF"/>
    <w:rsid w:val="008C45B9"/>
    <w:rsid w:val="008C5938"/>
    <w:rsid w:val="008C78B8"/>
    <w:rsid w:val="008D192B"/>
    <w:rsid w:val="008D19BD"/>
    <w:rsid w:val="008D1EF4"/>
    <w:rsid w:val="008D2427"/>
    <w:rsid w:val="008D2542"/>
    <w:rsid w:val="008D2DFE"/>
    <w:rsid w:val="008D3D15"/>
    <w:rsid w:val="008D567C"/>
    <w:rsid w:val="008D5CBE"/>
    <w:rsid w:val="008D75E6"/>
    <w:rsid w:val="008E567C"/>
    <w:rsid w:val="008E5896"/>
    <w:rsid w:val="008E6C0D"/>
    <w:rsid w:val="008E6C9C"/>
    <w:rsid w:val="008E72E2"/>
    <w:rsid w:val="008F2A06"/>
    <w:rsid w:val="008F4D8E"/>
    <w:rsid w:val="008F5649"/>
    <w:rsid w:val="008F6CD9"/>
    <w:rsid w:val="008F71B6"/>
    <w:rsid w:val="008F75CD"/>
    <w:rsid w:val="009032E9"/>
    <w:rsid w:val="00904286"/>
    <w:rsid w:val="0090620A"/>
    <w:rsid w:val="00910A9F"/>
    <w:rsid w:val="0091386F"/>
    <w:rsid w:val="00915739"/>
    <w:rsid w:val="0091792F"/>
    <w:rsid w:val="0092037A"/>
    <w:rsid w:val="009216A4"/>
    <w:rsid w:val="0092393E"/>
    <w:rsid w:val="009239A8"/>
    <w:rsid w:val="00923DCD"/>
    <w:rsid w:val="009240AD"/>
    <w:rsid w:val="00924214"/>
    <w:rsid w:val="009242C7"/>
    <w:rsid w:val="009246AD"/>
    <w:rsid w:val="00926862"/>
    <w:rsid w:val="009278E6"/>
    <w:rsid w:val="00927CDC"/>
    <w:rsid w:val="00931F89"/>
    <w:rsid w:val="00933EA6"/>
    <w:rsid w:val="00936D4A"/>
    <w:rsid w:val="00936D76"/>
    <w:rsid w:val="009370B1"/>
    <w:rsid w:val="00937125"/>
    <w:rsid w:val="0093745F"/>
    <w:rsid w:val="00941C82"/>
    <w:rsid w:val="009432C9"/>
    <w:rsid w:val="0094331C"/>
    <w:rsid w:val="00943EAD"/>
    <w:rsid w:val="009444FE"/>
    <w:rsid w:val="00945BBD"/>
    <w:rsid w:val="009462EA"/>
    <w:rsid w:val="0094651A"/>
    <w:rsid w:val="00947715"/>
    <w:rsid w:val="00950B54"/>
    <w:rsid w:val="009521B5"/>
    <w:rsid w:val="00954739"/>
    <w:rsid w:val="0095658A"/>
    <w:rsid w:val="00957C0B"/>
    <w:rsid w:val="009610F2"/>
    <w:rsid w:val="009632D5"/>
    <w:rsid w:val="00963EDF"/>
    <w:rsid w:val="00964A6E"/>
    <w:rsid w:val="009657B9"/>
    <w:rsid w:val="0096635B"/>
    <w:rsid w:val="0096758F"/>
    <w:rsid w:val="00967927"/>
    <w:rsid w:val="00967FB6"/>
    <w:rsid w:val="0097146E"/>
    <w:rsid w:val="00973E40"/>
    <w:rsid w:val="00976FD3"/>
    <w:rsid w:val="00977423"/>
    <w:rsid w:val="009829EB"/>
    <w:rsid w:val="00984F9E"/>
    <w:rsid w:val="00986375"/>
    <w:rsid w:val="00987531"/>
    <w:rsid w:val="00991181"/>
    <w:rsid w:val="009915DB"/>
    <w:rsid w:val="00992370"/>
    <w:rsid w:val="0099502C"/>
    <w:rsid w:val="009957B0"/>
    <w:rsid w:val="00996794"/>
    <w:rsid w:val="00997465"/>
    <w:rsid w:val="00997973"/>
    <w:rsid w:val="009A0295"/>
    <w:rsid w:val="009A4C1D"/>
    <w:rsid w:val="009A6737"/>
    <w:rsid w:val="009A6E0C"/>
    <w:rsid w:val="009A77BB"/>
    <w:rsid w:val="009A78DE"/>
    <w:rsid w:val="009A7B92"/>
    <w:rsid w:val="009B11D7"/>
    <w:rsid w:val="009B1F78"/>
    <w:rsid w:val="009B311C"/>
    <w:rsid w:val="009B5F6B"/>
    <w:rsid w:val="009B6AC5"/>
    <w:rsid w:val="009C035E"/>
    <w:rsid w:val="009C1CF9"/>
    <w:rsid w:val="009C369B"/>
    <w:rsid w:val="009C3C08"/>
    <w:rsid w:val="009C5BB1"/>
    <w:rsid w:val="009C6EAF"/>
    <w:rsid w:val="009C71F5"/>
    <w:rsid w:val="009D08F9"/>
    <w:rsid w:val="009D3A2E"/>
    <w:rsid w:val="009D66A7"/>
    <w:rsid w:val="009D69DD"/>
    <w:rsid w:val="009E2D35"/>
    <w:rsid w:val="009E4353"/>
    <w:rsid w:val="009E49E2"/>
    <w:rsid w:val="009E5093"/>
    <w:rsid w:val="009E53AC"/>
    <w:rsid w:val="009E5A06"/>
    <w:rsid w:val="009E6387"/>
    <w:rsid w:val="009E6DF9"/>
    <w:rsid w:val="009E7792"/>
    <w:rsid w:val="009E77C0"/>
    <w:rsid w:val="009E7C04"/>
    <w:rsid w:val="009F12D1"/>
    <w:rsid w:val="009F30AA"/>
    <w:rsid w:val="009F5B1A"/>
    <w:rsid w:val="009F5FCF"/>
    <w:rsid w:val="00A0049D"/>
    <w:rsid w:val="00A00AEF"/>
    <w:rsid w:val="00A02D62"/>
    <w:rsid w:val="00A051F1"/>
    <w:rsid w:val="00A0528A"/>
    <w:rsid w:val="00A053B1"/>
    <w:rsid w:val="00A07CAB"/>
    <w:rsid w:val="00A115E6"/>
    <w:rsid w:val="00A126C2"/>
    <w:rsid w:val="00A24E96"/>
    <w:rsid w:val="00A25A73"/>
    <w:rsid w:val="00A26026"/>
    <w:rsid w:val="00A269C9"/>
    <w:rsid w:val="00A26A8D"/>
    <w:rsid w:val="00A30DF6"/>
    <w:rsid w:val="00A32F7D"/>
    <w:rsid w:val="00A33ED1"/>
    <w:rsid w:val="00A3641F"/>
    <w:rsid w:val="00A36632"/>
    <w:rsid w:val="00A40333"/>
    <w:rsid w:val="00A40ED3"/>
    <w:rsid w:val="00A41B02"/>
    <w:rsid w:val="00A444E1"/>
    <w:rsid w:val="00A45F0F"/>
    <w:rsid w:val="00A460B5"/>
    <w:rsid w:val="00A46C91"/>
    <w:rsid w:val="00A47C7F"/>
    <w:rsid w:val="00A55397"/>
    <w:rsid w:val="00A561D3"/>
    <w:rsid w:val="00A565B0"/>
    <w:rsid w:val="00A60271"/>
    <w:rsid w:val="00A62048"/>
    <w:rsid w:val="00A649E2"/>
    <w:rsid w:val="00A66999"/>
    <w:rsid w:val="00A66EDD"/>
    <w:rsid w:val="00A67824"/>
    <w:rsid w:val="00A70EF4"/>
    <w:rsid w:val="00A715FB"/>
    <w:rsid w:val="00A71C00"/>
    <w:rsid w:val="00A7473A"/>
    <w:rsid w:val="00A753E2"/>
    <w:rsid w:val="00A75B97"/>
    <w:rsid w:val="00A76E74"/>
    <w:rsid w:val="00A81C97"/>
    <w:rsid w:val="00A82D7F"/>
    <w:rsid w:val="00A838C2"/>
    <w:rsid w:val="00A85305"/>
    <w:rsid w:val="00A858FE"/>
    <w:rsid w:val="00A862C7"/>
    <w:rsid w:val="00A86ECB"/>
    <w:rsid w:val="00A87522"/>
    <w:rsid w:val="00A916C3"/>
    <w:rsid w:val="00A93490"/>
    <w:rsid w:val="00A94625"/>
    <w:rsid w:val="00A967E8"/>
    <w:rsid w:val="00A96D84"/>
    <w:rsid w:val="00AA0173"/>
    <w:rsid w:val="00AA08AF"/>
    <w:rsid w:val="00AA2A15"/>
    <w:rsid w:val="00AA364C"/>
    <w:rsid w:val="00AA395C"/>
    <w:rsid w:val="00AA5745"/>
    <w:rsid w:val="00AB0D62"/>
    <w:rsid w:val="00AB3304"/>
    <w:rsid w:val="00AB6E0D"/>
    <w:rsid w:val="00AB6F08"/>
    <w:rsid w:val="00AB78EA"/>
    <w:rsid w:val="00AC05B3"/>
    <w:rsid w:val="00AC05E2"/>
    <w:rsid w:val="00AC1839"/>
    <w:rsid w:val="00AC3695"/>
    <w:rsid w:val="00AC5F97"/>
    <w:rsid w:val="00AC6438"/>
    <w:rsid w:val="00AC659C"/>
    <w:rsid w:val="00AC6FE4"/>
    <w:rsid w:val="00AC73C1"/>
    <w:rsid w:val="00AC7CE4"/>
    <w:rsid w:val="00AD1579"/>
    <w:rsid w:val="00AD2B19"/>
    <w:rsid w:val="00AD4CC6"/>
    <w:rsid w:val="00AD4ECB"/>
    <w:rsid w:val="00AD7266"/>
    <w:rsid w:val="00AD792F"/>
    <w:rsid w:val="00AE17C9"/>
    <w:rsid w:val="00AE1BF1"/>
    <w:rsid w:val="00AE3521"/>
    <w:rsid w:val="00AE4B97"/>
    <w:rsid w:val="00AF122A"/>
    <w:rsid w:val="00AF1765"/>
    <w:rsid w:val="00AF2AD1"/>
    <w:rsid w:val="00AF6B90"/>
    <w:rsid w:val="00AF7B50"/>
    <w:rsid w:val="00B013E8"/>
    <w:rsid w:val="00B039D7"/>
    <w:rsid w:val="00B04AE3"/>
    <w:rsid w:val="00B05018"/>
    <w:rsid w:val="00B13483"/>
    <w:rsid w:val="00B15481"/>
    <w:rsid w:val="00B1550C"/>
    <w:rsid w:val="00B15596"/>
    <w:rsid w:val="00B157D3"/>
    <w:rsid w:val="00B16568"/>
    <w:rsid w:val="00B20D49"/>
    <w:rsid w:val="00B21080"/>
    <w:rsid w:val="00B2659D"/>
    <w:rsid w:val="00B276F8"/>
    <w:rsid w:val="00B27AAF"/>
    <w:rsid w:val="00B30839"/>
    <w:rsid w:val="00B30D6C"/>
    <w:rsid w:val="00B30E90"/>
    <w:rsid w:val="00B31907"/>
    <w:rsid w:val="00B32B81"/>
    <w:rsid w:val="00B33DA8"/>
    <w:rsid w:val="00B373F8"/>
    <w:rsid w:val="00B42C29"/>
    <w:rsid w:val="00B42EB3"/>
    <w:rsid w:val="00B4544C"/>
    <w:rsid w:val="00B45D76"/>
    <w:rsid w:val="00B46037"/>
    <w:rsid w:val="00B50186"/>
    <w:rsid w:val="00B50B87"/>
    <w:rsid w:val="00B517BE"/>
    <w:rsid w:val="00B518CE"/>
    <w:rsid w:val="00B563D9"/>
    <w:rsid w:val="00B56543"/>
    <w:rsid w:val="00B61398"/>
    <w:rsid w:val="00B65CD3"/>
    <w:rsid w:val="00B660F5"/>
    <w:rsid w:val="00B663A6"/>
    <w:rsid w:val="00B67274"/>
    <w:rsid w:val="00B71491"/>
    <w:rsid w:val="00B71705"/>
    <w:rsid w:val="00B72D54"/>
    <w:rsid w:val="00B73BAF"/>
    <w:rsid w:val="00B73CB6"/>
    <w:rsid w:val="00B744EE"/>
    <w:rsid w:val="00B751CB"/>
    <w:rsid w:val="00B75B20"/>
    <w:rsid w:val="00B75CCA"/>
    <w:rsid w:val="00B7618D"/>
    <w:rsid w:val="00B77A76"/>
    <w:rsid w:val="00B85704"/>
    <w:rsid w:val="00B8646B"/>
    <w:rsid w:val="00B875D7"/>
    <w:rsid w:val="00B931F3"/>
    <w:rsid w:val="00B93FAB"/>
    <w:rsid w:val="00B940E9"/>
    <w:rsid w:val="00B95339"/>
    <w:rsid w:val="00B96AD9"/>
    <w:rsid w:val="00B9711C"/>
    <w:rsid w:val="00B97259"/>
    <w:rsid w:val="00B974B5"/>
    <w:rsid w:val="00BA5E99"/>
    <w:rsid w:val="00BA64D6"/>
    <w:rsid w:val="00BA76F3"/>
    <w:rsid w:val="00BA7F3B"/>
    <w:rsid w:val="00BB00B3"/>
    <w:rsid w:val="00BB1134"/>
    <w:rsid w:val="00BB1202"/>
    <w:rsid w:val="00BB23D0"/>
    <w:rsid w:val="00BB37E2"/>
    <w:rsid w:val="00BB3BB9"/>
    <w:rsid w:val="00BB54AF"/>
    <w:rsid w:val="00BC184E"/>
    <w:rsid w:val="00BC1B26"/>
    <w:rsid w:val="00BC3E2A"/>
    <w:rsid w:val="00BC525D"/>
    <w:rsid w:val="00BC54F4"/>
    <w:rsid w:val="00BC6725"/>
    <w:rsid w:val="00BC6F93"/>
    <w:rsid w:val="00BC78DF"/>
    <w:rsid w:val="00BC7F43"/>
    <w:rsid w:val="00BD0668"/>
    <w:rsid w:val="00BD33BC"/>
    <w:rsid w:val="00BD3D85"/>
    <w:rsid w:val="00BD492F"/>
    <w:rsid w:val="00BD5122"/>
    <w:rsid w:val="00BD634D"/>
    <w:rsid w:val="00BD6A8A"/>
    <w:rsid w:val="00BD6E98"/>
    <w:rsid w:val="00BE0353"/>
    <w:rsid w:val="00BE0D16"/>
    <w:rsid w:val="00BE1FAD"/>
    <w:rsid w:val="00BE291E"/>
    <w:rsid w:val="00BE533F"/>
    <w:rsid w:val="00BE535A"/>
    <w:rsid w:val="00BF2ACE"/>
    <w:rsid w:val="00BF2F2B"/>
    <w:rsid w:val="00BF4165"/>
    <w:rsid w:val="00BF41F8"/>
    <w:rsid w:val="00BF4BA5"/>
    <w:rsid w:val="00BF5A7F"/>
    <w:rsid w:val="00C002B8"/>
    <w:rsid w:val="00C01230"/>
    <w:rsid w:val="00C01D8B"/>
    <w:rsid w:val="00C0507A"/>
    <w:rsid w:val="00C06CFC"/>
    <w:rsid w:val="00C07987"/>
    <w:rsid w:val="00C139E9"/>
    <w:rsid w:val="00C142A9"/>
    <w:rsid w:val="00C14888"/>
    <w:rsid w:val="00C168F2"/>
    <w:rsid w:val="00C1709D"/>
    <w:rsid w:val="00C1786E"/>
    <w:rsid w:val="00C24211"/>
    <w:rsid w:val="00C25329"/>
    <w:rsid w:val="00C256B4"/>
    <w:rsid w:val="00C26718"/>
    <w:rsid w:val="00C30403"/>
    <w:rsid w:val="00C31AE7"/>
    <w:rsid w:val="00C33E46"/>
    <w:rsid w:val="00C34699"/>
    <w:rsid w:val="00C34FDC"/>
    <w:rsid w:val="00C3774B"/>
    <w:rsid w:val="00C40329"/>
    <w:rsid w:val="00C40899"/>
    <w:rsid w:val="00C427B2"/>
    <w:rsid w:val="00C45764"/>
    <w:rsid w:val="00C45E7B"/>
    <w:rsid w:val="00C517EC"/>
    <w:rsid w:val="00C53C81"/>
    <w:rsid w:val="00C551A1"/>
    <w:rsid w:val="00C55CAF"/>
    <w:rsid w:val="00C5694B"/>
    <w:rsid w:val="00C56A2E"/>
    <w:rsid w:val="00C6020E"/>
    <w:rsid w:val="00C604B8"/>
    <w:rsid w:val="00C614A0"/>
    <w:rsid w:val="00C64AFC"/>
    <w:rsid w:val="00C661E6"/>
    <w:rsid w:val="00C66CE8"/>
    <w:rsid w:val="00C675D3"/>
    <w:rsid w:val="00C67E61"/>
    <w:rsid w:val="00C71ACE"/>
    <w:rsid w:val="00C72D78"/>
    <w:rsid w:val="00C75834"/>
    <w:rsid w:val="00C762CF"/>
    <w:rsid w:val="00C7639C"/>
    <w:rsid w:val="00C76B58"/>
    <w:rsid w:val="00C77856"/>
    <w:rsid w:val="00C86C10"/>
    <w:rsid w:val="00C87003"/>
    <w:rsid w:val="00C874D4"/>
    <w:rsid w:val="00C875A2"/>
    <w:rsid w:val="00C87955"/>
    <w:rsid w:val="00C90A14"/>
    <w:rsid w:val="00C9140C"/>
    <w:rsid w:val="00C9214E"/>
    <w:rsid w:val="00C97490"/>
    <w:rsid w:val="00CA024C"/>
    <w:rsid w:val="00CA15CA"/>
    <w:rsid w:val="00CA1BA5"/>
    <w:rsid w:val="00CA661C"/>
    <w:rsid w:val="00CB007D"/>
    <w:rsid w:val="00CB0EA1"/>
    <w:rsid w:val="00CB1071"/>
    <w:rsid w:val="00CB6282"/>
    <w:rsid w:val="00CB6961"/>
    <w:rsid w:val="00CB71AE"/>
    <w:rsid w:val="00CC07D5"/>
    <w:rsid w:val="00CC1D14"/>
    <w:rsid w:val="00CC297A"/>
    <w:rsid w:val="00CC3518"/>
    <w:rsid w:val="00CC3D97"/>
    <w:rsid w:val="00CC4DE6"/>
    <w:rsid w:val="00CC55BF"/>
    <w:rsid w:val="00CD0E4E"/>
    <w:rsid w:val="00CD110B"/>
    <w:rsid w:val="00CD2353"/>
    <w:rsid w:val="00CD4280"/>
    <w:rsid w:val="00CD5614"/>
    <w:rsid w:val="00CD6C1D"/>
    <w:rsid w:val="00CE1C3F"/>
    <w:rsid w:val="00CE29B0"/>
    <w:rsid w:val="00CE51F6"/>
    <w:rsid w:val="00CE7FB7"/>
    <w:rsid w:val="00CF0144"/>
    <w:rsid w:val="00CF2575"/>
    <w:rsid w:val="00CF27DC"/>
    <w:rsid w:val="00CF3394"/>
    <w:rsid w:val="00CF49AC"/>
    <w:rsid w:val="00CF4D65"/>
    <w:rsid w:val="00CF6798"/>
    <w:rsid w:val="00CF6E31"/>
    <w:rsid w:val="00D0191F"/>
    <w:rsid w:val="00D02126"/>
    <w:rsid w:val="00D03E79"/>
    <w:rsid w:val="00D0596F"/>
    <w:rsid w:val="00D06276"/>
    <w:rsid w:val="00D06BA9"/>
    <w:rsid w:val="00D06E90"/>
    <w:rsid w:val="00D06EBB"/>
    <w:rsid w:val="00D0771F"/>
    <w:rsid w:val="00D119EF"/>
    <w:rsid w:val="00D13514"/>
    <w:rsid w:val="00D13B1B"/>
    <w:rsid w:val="00D13B38"/>
    <w:rsid w:val="00D14705"/>
    <w:rsid w:val="00D14922"/>
    <w:rsid w:val="00D15369"/>
    <w:rsid w:val="00D16D3F"/>
    <w:rsid w:val="00D16FAF"/>
    <w:rsid w:val="00D1740A"/>
    <w:rsid w:val="00D17C4E"/>
    <w:rsid w:val="00D23434"/>
    <w:rsid w:val="00D26877"/>
    <w:rsid w:val="00D278C0"/>
    <w:rsid w:val="00D30A89"/>
    <w:rsid w:val="00D30DE2"/>
    <w:rsid w:val="00D3372D"/>
    <w:rsid w:val="00D34016"/>
    <w:rsid w:val="00D34439"/>
    <w:rsid w:val="00D41AC6"/>
    <w:rsid w:val="00D44B95"/>
    <w:rsid w:val="00D47630"/>
    <w:rsid w:val="00D533EB"/>
    <w:rsid w:val="00D56476"/>
    <w:rsid w:val="00D617D0"/>
    <w:rsid w:val="00D61DBF"/>
    <w:rsid w:val="00D61F1A"/>
    <w:rsid w:val="00D62859"/>
    <w:rsid w:val="00D62C96"/>
    <w:rsid w:val="00D630DF"/>
    <w:rsid w:val="00D63559"/>
    <w:rsid w:val="00D643CA"/>
    <w:rsid w:val="00D66756"/>
    <w:rsid w:val="00D667A6"/>
    <w:rsid w:val="00D669CC"/>
    <w:rsid w:val="00D66D73"/>
    <w:rsid w:val="00D72088"/>
    <w:rsid w:val="00D745DB"/>
    <w:rsid w:val="00D7566C"/>
    <w:rsid w:val="00D759D6"/>
    <w:rsid w:val="00D75DD9"/>
    <w:rsid w:val="00D77E5A"/>
    <w:rsid w:val="00D804B4"/>
    <w:rsid w:val="00D85B3D"/>
    <w:rsid w:val="00D86677"/>
    <w:rsid w:val="00D86ECA"/>
    <w:rsid w:val="00D925D3"/>
    <w:rsid w:val="00D9267A"/>
    <w:rsid w:val="00D928D2"/>
    <w:rsid w:val="00D9413F"/>
    <w:rsid w:val="00DA203B"/>
    <w:rsid w:val="00DA59E9"/>
    <w:rsid w:val="00DA5A7A"/>
    <w:rsid w:val="00DA6220"/>
    <w:rsid w:val="00DB1836"/>
    <w:rsid w:val="00DB19BB"/>
    <w:rsid w:val="00DB1AB3"/>
    <w:rsid w:val="00DB1B2A"/>
    <w:rsid w:val="00DB1B2D"/>
    <w:rsid w:val="00DB26FB"/>
    <w:rsid w:val="00DB3A28"/>
    <w:rsid w:val="00DB5006"/>
    <w:rsid w:val="00DB6E49"/>
    <w:rsid w:val="00DC1120"/>
    <w:rsid w:val="00DC1A9F"/>
    <w:rsid w:val="00DC1AA6"/>
    <w:rsid w:val="00DC3C1A"/>
    <w:rsid w:val="00DC4CE1"/>
    <w:rsid w:val="00DC5899"/>
    <w:rsid w:val="00DC5FE3"/>
    <w:rsid w:val="00DC64FB"/>
    <w:rsid w:val="00DD04EB"/>
    <w:rsid w:val="00DD1EEC"/>
    <w:rsid w:val="00DD29EF"/>
    <w:rsid w:val="00DD3541"/>
    <w:rsid w:val="00DD429A"/>
    <w:rsid w:val="00DD7180"/>
    <w:rsid w:val="00DE2167"/>
    <w:rsid w:val="00DE2AD5"/>
    <w:rsid w:val="00DE43E0"/>
    <w:rsid w:val="00DE4855"/>
    <w:rsid w:val="00DE6027"/>
    <w:rsid w:val="00DE78D2"/>
    <w:rsid w:val="00DE7A17"/>
    <w:rsid w:val="00DF0D23"/>
    <w:rsid w:val="00DF4964"/>
    <w:rsid w:val="00DF59F4"/>
    <w:rsid w:val="00DF5C57"/>
    <w:rsid w:val="00DF6023"/>
    <w:rsid w:val="00DF610A"/>
    <w:rsid w:val="00DF683D"/>
    <w:rsid w:val="00DF6E42"/>
    <w:rsid w:val="00DF7D7C"/>
    <w:rsid w:val="00E0126A"/>
    <w:rsid w:val="00E013B7"/>
    <w:rsid w:val="00E01AD4"/>
    <w:rsid w:val="00E02682"/>
    <w:rsid w:val="00E03AE1"/>
    <w:rsid w:val="00E04557"/>
    <w:rsid w:val="00E068F1"/>
    <w:rsid w:val="00E074F2"/>
    <w:rsid w:val="00E07997"/>
    <w:rsid w:val="00E137FD"/>
    <w:rsid w:val="00E146C3"/>
    <w:rsid w:val="00E149F2"/>
    <w:rsid w:val="00E17AFC"/>
    <w:rsid w:val="00E2340D"/>
    <w:rsid w:val="00E26DE0"/>
    <w:rsid w:val="00E27465"/>
    <w:rsid w:val="00E278A7"/>
    <w:rsid w:val="00E3036F"/>
    <w:rsid w:val="00E32A18"/>
    <w:rsid w:val="00E36A2A"/>
    <w:rsid w:val="00E4133A"/>
    <w:rsid w:val="00E422E9"/>
    <w:rsid w:val="00E46BD3"/>
    <w:rsid w:val="00E46FBE"/>
    <w:rsid w:val="00E47FED"/>
    <w:rsid w:val="00E53483"/>
    <w:rsid w:val="00E55269"/>
    <w:rsid w:val="00E562B2"/>
    <w:rsid w:val="00E6088B"/>
    <w:rsid w:val="00E63EE2"/>
    <w:rsid w:val="00E647D1"/>
    <w:rsid w:val="00E65825"/>
    <w:rsid w:val="00E66A6C"/>
    <w:rsid w:val="00E66AEB"/>
    <w:rsid w:val="00E66FF5"/>
    <w:rsid w:val="00E702D5"/>
    <w:rsid w:val="00E729A3"/>
    <w:rsid w:val="00E7352F"/>
    <w:rsid w:val="00E74764"/>
    <w:rsid w:val="00E75388"/>
    <w:rsid w:val="00E779BE"/>
    <w:rsid w:val="00E81F4E"/>
    <w:rsid w:val="00E839C3"/>
    <w:rsid w:val="00E84456"/>
    <w:rsid w:val="00E84CB9"/>
    <w:rsid w:val="00E853F2"/>
    <w:rsid w:val="00E85D0E"/>
    <w:rsid w:val="00E86B9E"/>
    <w:rsid w:val="00E900AE"/>
    <w:rsid w:val="00E9285E"/>
    <w:rsid w:val="00E93D55"/>
    <w:rsid w:val="00E9479A"/>
    <w:rsid w:val="00E95843"/>
    <w:rsid w:val="00E958CF"/>
    <w:rsid w:val="00E95EC2"/>
    <w:rsid w:val="00E96221"/>
    <w:rsid w:val="00E96302"/>
    <w:rsid w:val="00E975D6"/>
    <w:rsid w:val="00E97907"/>
    <w:rsid w:val="00E97F93"/>
    <w:rsid w:val="00EA0FBE"/>
    <w:rsid w:val="00EA103C"/>
    <w:rsid w:val="00EA1EA4"/>
    <w:rsid w:val="00EA282F"/>
    <w:rsid w:val="00EA29B4"/>
    <w:rsid w:val="00EA5AF9"/>
    <w:rsid w:val="00EA5B97"/>
    <w:rsid w:val="00EA6E3B"/>
    <w:rsid w:val="00EA76BA"/>
    <w:rsid w:val="00EA7DD1"/>
    <w:rsid w:val="00EB2BDF"/>
    <w:rsid w:val="00EB2FC6"/>
    <w:rsid w:val="00EB3A9C"/>
    <w:rsid w:val="00EB5652"/>
    <w:rsid w:val="00EB6A98"/>
    <w:rsid w:val="00EB6CE1"/>
    <w:rsid w:val="00EC4026"/>
    <w:rsid w:val="00EC4D54"/>
    <w:rsid w:val="00EC7D20"/>
    <w:rsid w:val="00ED062F"/>
    <w:rsid w:val="00ED1B58"/>
    <w:rsid w:val="00ED29E6"/>
    <w:rsid w:val="00ED7D7C"/>
    <w:rsid w:val="00EE0D1E"/>
    <w:rsid w:val="00EE2F34"/>
    <w:rsid w:val="00EE3787"/>
    <w:rsid w:val="00EE47A1"/>
    <w:rsid w:val="00EE5EC4"/>
    <w:rsid w:val="00EE69FC"/>
    <w:rsid w:val="00EF0F58"/>
    <w:rsid w:val="00EF1039"/>
    <w:rsid w:val="00EF40C0"/>
    <w:rsid w:val="00F00E19"/>
    <w:rsid w:val="00F010FE"/>
    <w:rsid w:val="00F01C85"/>
    <w:rsid w:val="00F0320B"/>
    <w:rsid w:val="00F05F96"/>
    <w:rsid w:val="00F068B4"/>
    <w:rsid w:val="00F103D7"/>
    <w:rsid w:val="00F10C4F"/>
    <w:rsid w:val="00F10E56"/>
    <w:rsid w:val="00F10EB7"/>
    <w:rsid w:val="00F12237"/>
    <w:rsid w:val="00F15872"/>
    <w:rsid w:val="00F17744"/>
    <w:rsid w:val="00F17893"/>
    <w:rsid w:val="00F20510"/>
    <w:rsid w:val="00F20E01"/>
    <w:rsid w:val="00F22A04"/>
    <w:rsid w:val="00F259DB"/>
    <w:rsid w:val="00F31760"/>
    <w:rsid w:val="00F34A9A"/>
    <w:rsid w:val="00F351FA"/>
    <w:rsid w:val="00F35276"/>
    <w:rsid w:val="00F355F2"/>
    <w:rsid w:val="00F35AD8"/>
    <w:rsid w:val="00F35EF5"/>
    <w:rsid w:val="00F36E2B"/>
    <w:rsid w:val="00F4044C"/>
    <w:rsid w:val="00F40591"/>
    <w:rsid w:val="00F40CDC"/>
    <w:rsid w:val="00F40CF7"/>
    <w:rsid w:val="00F414ED"/>
    <w:rsid w:val="00F435B4"/>
    <w:rsid w:val="00F43778"/>
    <w:rsid w:val="00F44421"/>
    <w:rsid w:val="00F44AB4"/>
    <w:rsid w:val="00F45325"/>
    <w:rsid w:val="00F50A4B"/>
    <w:rsid w:val="00F5421E"/>
    <w:rsid w:val="00F5487A"/>
    <w:rsid w:val="00F551EA"/>
    <w:rsid w:val="00F56567"/>
    <w:rsid w:val="00F60356"/>
    <w:rsid w:val="00F6122B"/>
    <w:rsid w:val="00F64763"/>
    <w:rsid w:val="00F648E0"/>
    <w:rsid w:val="00F70811"/>
    <w:rsid w:val="00F71230"/>
    <w:rsid w:val="00F76126"/>
    <w:rsid w:val="00F76398"/>
    <w:rsid w:val="00F77C71"/>
    <w:rsid w:val="00F81DDC"/>
    <w:rsid w:val="00F82B25"/>
    <w:rsid w:val="00F84313"/>
    <w:rsid w:val="00F8537A"/>
    <w:rsid w:val="00F8766C"/>
    <w:rsid w:val="00F93DEC"/>
    <w:rsid w:val="00F940D8"/>
    <w:rsid w:val="00F9606C"/>
    <w:rsid w:val="00F97782"/>
    <w:rsid w:val="00FA05D1"/>
    <w:rsid w:val="00FA05D4"/>
    <w:rsid w:val="00FA1584"/>
    <w:rsid w:val="00FA2710"/>
    <w:rsid w:val="00FA50FB"/>
    <w:rsid w:val="00FB6629"/>
    <w:rsid w:val="00FC0127"/>
    <w:rsid w:val="00FC0E6B"/>
    <w:rsid w:val="00FC21A7"/>
    <w:rsid w:val="00FC4BEF"/>
    <w:rsid w:val="00FC4EC2"/>
    <w:rsid w:val="00FD148A"/>
    <w:rsid w:val="00FD43BB"/>
    <w:rsid w:val="00FE04B5"/>
    <w:rsid w:val="00FE3458"/>
    <w:rsid w:val="00FE3B43"/>
    <w:rsid w:val="00FF1B39"/>
    <w:rsid w:val="00FF361D"/>
    <w:rsid w:val="00FF4EF3"/>
    <w:rsid w:val="00FF70B2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7100"/>
  <w15:docId w15:val="{2F22A190-5DF7-4316-9E01-A845F124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  <w:jc w:val="both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sz w:val="40"/>
    </w:rPr>
  </w:style>
  <w:style w:type="paragraph" w:styleId="FootnoteText">
    <w:name w:val="footnote text"/>
    <w:basedOn w:val="Normal"/>
    <w:next w:val="TFReferencesSection"/>
    <w:semiHidden/>
  </w:style>
  <w:style w:type="paragraph" w:customStyle="1" w:styleId="TFReferencesSection">
    <w:name w:val="TF_References_Section"/>
    <w:basedOn w:val="Normal"/>
    <w:next w:val="Normal"/>
    <w:autoRedefine/>
    <w:rsid w:val="00580648"/>
    <w:pPr>
      <w:spacing w:after="0"/>
    </w:pPr>
    <w:rPr>
      <w:rFonts w:ascii="Arno Pro" w:hAnsi="Arno Pro"/>
      <w:kern w:val="19"/>
      <w:sz w:val="17"/>
      <w:szCs w:val="14"/>
    </w:rPr>
  </w:style>
  <w:style w:type="paragraph" w:customStyle="1" w:styleId="TAMainText">
    <w:name w:val="TA_Main_Text"/>
    <w:basedOn w:val="Normal"/>
    <w:link w:val="TAMainTextChar"/>
    <w:autoRedefine/>
    <w:rsid w:val="001760D8"/>
    <w:pPr>
      <w:spacing w:after="60"/>
    </w:pPr>
    <w:rPr>
      <w:rFonts w:ascii="Cambria" w:hAnsi="Cambria"/>
      <w:kern w:val="21"/>
      <w:sz w:val="19"/>
      <w:lang w:val="en-GB"/>
    </w:rPr>
  </w:style>
  <w:style w:type="paragraph" w:customStyle="1" w:styleId="BATitle">
    <w:name w:val="BA_Title"/>
    <w:basedOn w:val="Normal"/>
    <w:next w:val="BBAuthorName"/>
    <w:autoRedefine/>
    <w:rsid w:val="00427112"/>
    <w:pPr>
      <w:spacing w:before="1400" w:after="180"/>
      <w:jc w:val="left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Normal"/>
    <w:next w:val="BCAuthorAddress"/>
    <w:autoRedefine/>
    <w:rsid w:val="00950B54"/>
    <w:pPr>
      <w:spacing w:after="180"/>
      <w:jc w:val="left"/>
    </w:pPr>
    <w:rPr>
      <w:rFonts w:ascii="Times New Roman" w:hAnsi="Times New Roman"/>
      <w:b/>
      <w:kern w:val="26"/>
      <w:szCs w:val="24"/>
    </w:rPr>
  </w:style>
  <w:style w:type="paragraph" w:customStyle="1" w:styleId="BCAuthorAddress">
    <w:name w:val="BC_Author_Address"/>
    <w:basedOn w:val="Normal"/>
    <w:next w:val="BIEmailAddress"/>
    <w:autoRedefine/>
    <w:rsid w:val="00C71ACE"/>
    <w:pPr>
      <w:spacing w:after="60"/>
      <w:jc w:val="left"/>
    </w:pPr>
    <w:rPr>
      <w:rFonts w:ascii="Arno Pro" w:hAnsi="Arno Pro"/>
      <w:kern w:val="22"/>
      <w:sz w:val="20"/>
      <w:vertAlign w:val="superscript"/>
    </w:rPr>
  </w:style>
  <w:style w:type="paragraph" w:customStyle="1" w:styleId="BIEmailAddress">
    <w:name w:val="BI_Email_Address"/>
    <w:basedOn w:val="Normal"/>
    <w:next w:val="AIReceivedDate"/>
    <w:autoRedefine/>
    <w:rsid w:val="003A0F5F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Normal"/>
    <w:next w:val="Normal"/>
    <w:autoRedefine/>
    <w:rsid w:val="00A444E1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Normal"/>
    <w:next w:val="TAMainText"/>
    <w:link w:val="BDAbstractChar"/>
    <w:autoRedefine/>
    <w:rsid w:val="000E75E3"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19"/>
    </w:rPr>
  </w:style>
  <w:style w:type="paragraph" w:customStyle="1" w:styleId="TDAcknowledgments">
    <w:name w:val="TD_Acknowledgments"/>
    <w:basedOn w:val="Normal"/>
    <w:next w:val="Normal"/>
    <w:link w:val="TDAcknowledgmentsChar"/>
    <w:autoRedefine/>
    <w:rsid w:val="00E75388"/>
    <w:pPr>
      <w:spacing w:after="0"/>
    </w:pPr>
    <w:rPr>
      <w:rFonts w:ascii="Arno Pro" w:hAnsi="Arno Pro"/>
      <w:kern w:val="20"/>
      <w:sz w:val="18"/>
    </w:rPr>
  </w:style>
  <w:style w:type="paragraph" w:customStyle="1" w:styleId="TESupportingInformation">
    <w:name w:val="TE_Supporting_Information"/>
    <w:basedOn w:val="Normal"/>
    <w:next w:val="Normal"/>
    <w:autoRedefine/>
    <w:rsid w:val="00157E12"/>
    <w:pPr>
      <w:spacing w:after="0"/>
    </w:pPr>
    <w:rPr>
      <w:rFonts w:ascii="Arno Pro" w:hAnsi="Arno Pro"/>
      <w:kern w:val="20"/>
      <w:sz w:val="18"/>
    </w:rPr>
  </w:style>
  <w:style w:type="paragraph" w:customStyle="1" w:styleId="VCSchemeTitle">
    <w:name w:val="VC_Scheme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VDTableTitle">
    <w:name w:val="VD_Table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Normal"/>
    <w:next w:val="Normal"/>
    <w:autoRedefine/>
    <w:rsid w:val="000E75E3"/>
    <w:pPr>
      <w:spacing w:before="200" w:after="120"/>
    </w:pPr>
    <w:rPr>
      <w:rFonts w:ascii="Arno Pro" w:hAnsi="Arno Pro"/>
      <w:kern w:val="20"/>
      <w:sz w:val="18"/>
    </w:rPr>
  </w:style>
  <w:style w:type="paragraph" w:customStyle="1" w:styleId="VBChartTitle">
    <w:name w:val="VB_Chart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Normal"/>
    <w:next w:val="Normal"/>
    <w:autoRedefine/>
    <w:rsid w:val="000E75E3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CChartFootnote">
    <w:name w:val="FC_Chart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DSchemeFootnote">
    <w:name w:val="FD_Scheme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TCTableBody">
    <w:name w:val="TC_Table_Body"/>
    <w:basedOn w:val="Normal"/>
    <w:next w:val="Normal"/>
    <w:link w:val="TCTableBodyChar"/>
    <w:autoRedefine/>
    <w:rsid w:val="000E75E3"/>
    <w:pPr>
      <w:spacing w:before="20" w:after="60"/>
    </w:pPr>
    <w:rPr>
      <w:rFonts w:ascii="Arno Pro" w:hAnsi="Arno Pro"/>
      <w:kern w:val="20"/>
      <w:sz w:val="18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0D2D84"/>
    <w:pPr>
      <w:spacing w:after="0"/>
      <w:jc w:val="left"/>
    </w:pPr>
    <w:rPr>
      <w:rFonts w:ascii="Arno Pro" w:hAnsi="Arno Pro"/>
      <w:kern w:val="20"/>
      <w:sz w:val="18"/>
    </w:rPr>
  </w:style>
  <w:style w:type="paragraph" w:customStyle="1" w:styleId="BEAuthorBiography">
    <w:name w:val="BE_Author_Biography"/>
    <w:basedOn w:val="Normal"/>
    <w:autoRedefine/>
    <w:rsid w:val="003A0F5F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7F6792"/>
    <w:pPr>
      <w:spacing w:after="60"/>
    </w:pPr>
    <w:rPr>
      <w:sz w:val="19"/>
    </w:rPr>
  </w:style>
  <w:style w:type="paragraph" w:customStyle="1" w:styleId="SNSynopsisTOC">
    <w:name w:val="SN_Synopsis_TOC"/>
    <w:basedOn w:val="Normal"/>
    <w:next w:val="Normal"/>
    <w:autoRedefine/>
    <w:rsid w:val="000E75E3"/>
    <w:pPr>
      <w:spacing w:after="60"/>
    </w:pPr>
    <w:rPr>
      <w:rFonts w:ascii="Arno Pro" w:hAnsi="Arno Pro"/>
      <w:kern w:val="22"/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Normal"/>
    <w:next w:val="BHBriefs"/>
    <w:autoRedefine/>
    <w:rsid w:val="00AC5F97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Normal"/>
    <w:next w:val="BDAbstract"/>
    <w:autoRedefine/>
    <w:rsid w:val="000E75E3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6302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link w:val="StyleTCTableBodyBoldChar"/>
    <w:rsid w:val="000E75E3"/>
    <w:rPr>
      <w:b/>
      <w:bCs/>
      <w:kern w:val="22"/>
      <w:sz w:val="15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0D2D84"/>
    <w:rPr>
      <w:rFonts w:ascii="Arno Pro" w:hAnsi="Arno Pro"/>
      <w:kern w:val="20"/>
      <w:sz w:val="18"/>
      <w:lang w:val="en-US" w:eastAsia="en-US" w:bidi="ar-SA"/>
    </w:rPr>
  </w:style>
  <w:style w:type="paragraph" w:customStyle="1" w:styleId="BDAbstractTitle">
    <w:name w:val="BD_Abstract_Title"/>
    <w:basedOn w:val="BDAbstract"/>
    <w:link w:val="BDAbstractTitleChar"/>
    <w:rsid w:val="006532A9"/>
    <w:rPr>
      <w:b/>
    </w:rPr>
  </w:style>
  <w:style w:type="character" w:customStyle="1" w:styleId="BDAbstractChar">
    <w:name w:val="BD_Abstract Char"/>
    <w:link w:val="BDAbstract"/>
    <w:rsid w:val="000E75E3"/>
    <w:rPr>
      <w:rFonts w:ascii="Arno Pro" w:hAnsi="Arno Pro"/>
      <w:kern w:val="21"/>
      <w:sz w:val="19"/>
      <w:lang w:val="en-US" w:eastAsia="en-US" w:bidi="ar-SA"/>
    </w:rPr>
  </w:style>
  <w:style w:type="character" w:customStyle="1" w:styleId="BDAbstractTitleChar">
    <w:name w:val="BD_Abstract_Title Char"/>
    <w:link w:val="BDAbstractTitle"/>
    <w:rsid w:val="006532A9"/>
    <w:rPr>
      <w:rFonts w:ascii="Arno Pro" w:hAnsi="Arno Pro"/>
      <w:b/>
      <w:kern w:val="21"/>
      <w:sz w:val="19"/>
      <w:lang w:val="en-US" w:eastAsia="en-US" w:bidi="ar-SA"/>
    </w:rPr>
  </w:style>
  <w:style w:type="paragraph" w:customStyle="1" w:styleId="TDAckTitle">
    <w:name w:val="TD_Ack_Title"/>
    <w:basedOn w:val="TDAcknowledgments"/>
    <w:link w:val="TDAckTitleChar"/>
    <w:rsid w:val="00AC5F97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E75388"/>
    <w:rPr>
      <w:rFonts w:ascii="Arno Pro" w:hAnsi="Arno Pro"/>
      <w:kern w:val="20"/>
      <w:sz w:val="18"/>
      <w:lang w:val="en-US" w:eastAsia="en-US" w:bidi="ar-SA"/>
    </w:rPr>
  </w:style>
  <w:style w:type="character" w:customStyle="1" w:styleId="TDAckTitleChar">
    <w:name w:val="TD_Ack_Title Char"/>
    <w:link w:val="TDAckTitle"/>
    <w:rsid w:val="00AC5F97"/>
    <w:rPr>
      <w:rFonts w:ascii="Myriad Pro Light" w:hAnsi="Myriad Pro Light"/>
      <w:b/>
      <w:kern w:val="23"/>
      <w:sz w:val="21"/>
      <w:lang w:val="en-US" w:eastAsia="en-US" w:bidi="ar-SA"/>
    </w:rPr>
  </w:style>
  <w:style w:type="paragraph" w:customStyle="1" w:styleId="TESupportingInfoTitle">
    <w:name w:val="TE_Supporting_Info_Title"/>
    <w:basedOn w:val="TESupportingInformation"/>
    <w:autoRedefine/>
    <w:rsid w:val="00141659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AuthorInformationTitle">
    <w:name w:val="Author_Information_Title"/>
    <w:basedOn w:val="TDAckTitle"/>
    <w:rsid w:val="00AC5F97"/>
  </w:style>
  <w:style w:type="paragraph" w:customStyle="1" w:styleId="FAAuthorInfoSubtitle">
    <w:name w:val="FA_Author_Info_Subtitle"/>
    <w:basedOn w:val="Normal"/>
    <w:link w:val="FAAuthorInfoSubtitleChar"/>
    <w:autoRedefine/>
    <w:rsid w:val="00DE78D2"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link w:val="FAAuthorInfoSubtitle"/>
    <w:rsid w:val="00DE78D2"/>
    <w:rPr>
      <w:rFonts w:ascii="Myriad Pro Light" w:hAnsi="Myriad Pro Light"/>
      <w:b/>
      <w:kern w:val="21"/>
      <w:sz w:val="19"/>
      <w:szCs w:val="14"/>
      <w:lang w:val="en-US" w:eastAsia="en-US" w:bidi="ar-SA"/>
    </w:rPr>
  </w:style>
  <w:style w:type="character" w:customStyle="1" w:styleId="TCTableBodyChar">
    <w:name w:val="TC_Table_Body Char"/>
    <w:link w:val="TCTableBody"/>
    <w:rsid w:val="000E75E3"/>
    <w:rPr>
      <w:rFonts w:ascii="Arno Pro" w:hAnsi="Arno Pro"/>
      <w:kern w:val="20"/>
      <w:sz w:val="18"/>
      <w:lang w:val="en-US" w:eastAsia="en-US" w:bidi="ar-SA"/>
    </w:rPr>
  </w:style>
  <w:style w:type="character" w:customStyle="1" w:styleId="StyleTCTableBodyBoldChar">
    <w:name w:val="Style TC_Table_Body + Bold Char"/>
    <w:link w:val="StyleTCTableBodyBold"/>
    <w:rsid w:val="000E75E3"/>
    <w:rPr>
      <w:rFonts w:ascii="Arno Pro" w:hAnsi="Arno Pro"/>
      <w:b/>
      <w:bCs/>
      <w:kern w:val="22"/>
      <w:sz w:val="15"/>
      <w:lang w:val="en-US" w:eastAsia="en-US" w:bidi="ar-SA"/>
    </w:rPr>
  </w:style>
  <w:style w:type="character" w:styleId="CommentReference">
    <w:name w:val="annotation reference"/>
    <w:basedOn w:val="DefaultParagraphFont"/>
    <w:semiHidden/>
    <w:unhideWhenUsed/>
    <w:rsid w:val="00BC67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672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6725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6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6725"/>
    <w:rPr>
      <w:rFonts w:ascii="Times" w:hAnsi="Times"/>
      <w:b/>
      <w:bCs/>
    </w:rPr>
  </w:style>
  <w:style w:type="character" w:styleId="PlaceholderText">
    <w:name w:val="Placeholder Text"/>
    <w:basedOn w:val="DefaultParagraphFont"/>
    <w:uiPriority w:val="99"/>
    <w:semiHidden/>
    <w:rsid w:val="00DC5FE3"/>
    <w:rPr>
      <w:color w:val="808080"/>
    </w:rPr>
  </w:style>
  <w:style w:type="paragraph" w:styleId="Revision">
    <w:name w:val="Revision"/>
    <w:hidden/>
    <w:uiPriority w:val="99"/>
    <w:semiHidden/>
    <w:rsid w:val="00AD792F"/>
    <w:rPr>
      <w:rFonts w:ascii="Times" w:hAnsi="Times"/>
      <w:sz w:val="24"/>
    </w:rPr>
  </w:style>
  <w:style w:type="paragraph" w:styleId="Header">
    <w:name w:val="header"/>
    <w:basedOn w:val="Normal"/>
    <w:link w:val="HeaderChar"/>
    <w:uiPriority w:val="99"/>
    <w:unhideWhenUsed/>
    <w:rsid w:val="001C3A1F"/>
    <w:pPr>
      <w:tabs>
        <w:tab w:val="center" w:pos="4513"/>
        <w:tab w:val="right" w:pos="9026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C3A1F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1160F4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422E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label">
    <w:name w:val="label"/>
    <w:basedOn w:val="DefaultParagraphFont"/>
    <w:rsid w:val="00E422E9"/>
  </w:style>
  <w:style w:type="character" w:styleId="HTMLCite">
    <w:name w:val="HTML Cite"/>
    <w:basedOn w:val="DefaultParagraphFont"/>
    <w:uiPriority w:val="99"/>
    <w:semiHidden/>
    <w:unhideWhenUsed/>
    <w:rsid w:val="00E422E9"/>
    <w:rPr>
      <w:i/>
      <w:iCs/>
    </w:rPr>
  </w:style>
  <w:style w:type="character" w:customStyle="1" w:styleId="ref-journal">
    <w:name w:val="ref-journal"/>
    <w:basedOn w:val="DefaultParagraphFont"/>
    <w:rsid w:val="00E422E9"/>
  </w:style>
  <w:style w:type="character" w:customStyle="1" w:styleId="ref-vol">
    <w:name w:val="ref-vol"/>
    <w:basedOn w:val="DefaultParagraphFont"/>
    <w:rsid w:val="00E422E9"/>
  </w:style>
  <w:style w:type="character" w:customStyle="1" w:styleId="TAMainTextChar">
    <w:name w:val="TA_Main_Text Char"/>
    <w:basedOn w:val="DefaultParagraphFont"/>
    <w:link w:val="TAMainText"/>
    <w:rsid w:val="00701F95"/>
    <w:rPr>
      <w:rFonts w:ascii="Cambria" w:hAnsi="Cambria"/>
      <w:kern w:val="21"/>
      <w:sz w:val="19"/>
      <w:lang w:val="en-GB"/>
    </w:rPr>
  </w:style>
  <w:style w:type="character" w:customStyle="1" w:styleId="authors-list-item">
    <w:name w:val="authors-list-item"/>
    <w:basedOn w:val="DefaultParagraphFont"/>
    <w:rsid w:val="001273C8"/>
  </w:style>
  <w:style w:type="character" w:customStyle="1" w:styleId="author-sup-separator">
    <w:name w:val="author-sup-separator"/>
    <w:basedOn w:val="DefaultParagraphFont"/>
    <w:rsid w:val="001273C8"/>
  </w:style>
  <w:style w:type="character" w:customStyle="1" w:styleId="comma">
    <w:name w:val="comma"/>
    <w:basedOn w:val="DefaultParagraphFont"/>
    <w:rsid w:val="001273C8"/>
  </w:style>
  <w:style w:type="character" w:styleId="Strong">
    <w:name w:val="Strong"/>
    <w:basedOn w:val="DefaultParagraphFont"/>
    <w:uiPriority w:val="22"/>
    <w:qFormat/>
    <w:rsid w:val="0016691D"/>
    <w:rPr>
      <w:b/>
      <w:bCs/>
    </w:rPr>
  </w:style>
  <w:style w:type="character" w:styleId="Emphasis">
    <w:name w:val="Emphasis"/>
    <w:basedOn w:val="DefaultParagraphFont"/>
    <w:uiPriority w:val="20"/>
    <w:qFormat/>
    <w:rsid w:val="00166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5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-Admin\Downloads\acsPageWide-MSW201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445D-1E53-4017-BA37-ACC666D4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acsPageWide-MSW2010 (1)</Template>
  <TotalTime>2</TotalTime>
  <Pages>5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Company>ACS</Company>
  <LinksUpToDate>false</LinksUpToDate>
  <CharactersWithSpaces>1340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local-user</dc:creator>
  <cp:keywords/>
  <cp:lastModifiedBy>Chris Pudney</cp:lastModifiedBy>
  <cp:revision>5</cp:revision>
  <cp:lastPrinted>2021-09-09T13:08:00Z</cp:lastPrinted>
  <dcterms:created xsi:type="dcterms:W3CDTF">2021-09-13T15:55:00Z</dcterms:created>
  <dcterms:modified xsi:type="dcterms:W3CDTF">2021-09-13T15:57:00Z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8th edition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http://www.zotero.org/styles/royal-society-of-chemistry</vt:lpwstr>
  </property>
  <property fmtid="{D5CDD505-2E9C-101B-9397-08002B2CF9AE}" pid="17" name="Mendeley Recent Style Name 7_1">
    <vt:lpwstr>Royal Society of Chemistry</vt:lpwstr>
  </property>
  <property fmtid="{D5CDD505-2E9C-101B-9397-08002B2CF9AE}" pid="18" name="Mendeley Recent Style Id 8_1">
    <vt:lpwstr>http://www.zotero.org/styles/harvard-university-of-bath</vt:lpwstr>
  </property>
  <property fmtid="{D5CDD505-2E9C-101B-9397-08002B2CF9AE}" pid="19" name="Mendeley Recent Style Name 8_1">
    <vt:lpwstr>University of Bath - Harvard</vt:lpwstr>
  </property>
  <property fmtid="{D5CDD505-2E9C-101B-9397-08002B2CF9AE}" pid="20" name="Mendeley Recent Style Id 9_1">
    <vt:lpwstr>http://csl.mendeley.com/styles/526655701/harvard-university-of-bath</vt:lpwstr>
  </property>
  <property fmtid="{D5CDD505-2E9C-101B-9397-08002B2CF9AE}" pid="21" name="Mendeley Recent Style Name 9_1">
    <vt:lpwstr>University of Bath - Harvard - Ed Jones</vt:lpwstr>
  </property>
</Properties>
</file>