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30C67043" w:rsidR="00EA3D3C" w:rsidRPr="00994A3D" w:rsidRDefault="00654E8F" w:rsidP="0001436A">
      <w:pPr>
        <w:pStyle w:val="Heading1"/>
      </w:pPr>
      <w:r w:rsidRPr="00994A3D">
        <w:t>Supplementary</w:t>
      </w:r>
      <w:r w:rsidR="00B366A9">
        <w:t xml:space="preserve"> Table 1: </w:t>
      </w:r>
      <w:r w:rsidR="00B366A9" w:rsidRPr="00B366A9">
        <w:t>Typical ESW for certain electrolytes</w:t>
      </w:r>
    </w:p>
    <w:tbl>
      <w:tblPr>
        <w:tblStyle w:val="TableGrid"/>
        <w:tblW w:w="14127" w:type="dxa"/>
        <w:tblLook w:val="04A0" w:firstRow="1" w:lastRow="0" w:firstColumn="1" w:lastColumn="0" w:noHBand="0" w:noVBand="1"/>
      </w:tblPr>
      <w:tblGrid>
        <w:gridCol w:w="2037"/>
        <w:gridCol w:w="1284"/>
        <w:gridCol w:w="1829"/>
        <w:gridCol w:w="1229"/>
        <w:gridCol w:w="1904"/>
        <w:gridCol w:w="1309"/>
        <w:gridCol w:w="1176"/>
        <w:gridCol w:w="2117"/>
        <w:gridCol w:w="1242"/>
      </w:tblGrid>
      <w:tr w:rsidR="00B366A9" w14:paraId="6A201A3B" w14:textId="77777777" w:rsidTr="004C48B1">
        <w:trPr>
          <w:tblHeader/>
        </w:trPr>
        <w:tc>
          <w:tcPr>
            <w:tcW w:w="2236" w:type="dxa"/>
          </w:tcPr>
          <w:p w14:paraId="72D1A5A3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 xml:space="preserve">Electrode material </w:t>
            </w:r>
          </w:p>
        </w:tc>
        <w:tc>
          <w:tcPr>
            <w:tcW w:w="1368" w:type="dxa"/>
          </w:tcPr>
          <w:p w14:paraId="6FCC5ABE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>Half or full cell</w:t>
            </w:r>
          </w:p>
        </w:tc>
        <w:tc>
          <w:tcPr>
            <w:tcW w:w="1829" w:type="dxa"/>
          </w:tcPr>
          <w:p w14:paraId="0DC22708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 xml:space="preserve">Electrolyte </w:t>
            </w:r>
          </w:p>
        </w:tc>
        <w:tc>
          <w:tcPr>
            <w:tcW w:w="236" w:type="dxa"/>
          </w:tcPr>
          <w:p w14:paraId="6C60290F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>Specific capacity</w:t>
            </w:r>
          </w:p>
        </w:tc>
        <w:tc>
          <w:tcPr>
            <w:tcW w:w="2433" w:type="dxa"/>
          </w:tcPr>
          <w:p w14:paraId="40140568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>Columbic efficiency</w:t>
            </w:r>
          </w:p>
        </w:tc>
        <w:tc>
          <w:tcPr>
            <w:tcW w:w="1309" w:type="dxa"/>
          </w:tcPr>
          <w:p w14:paraId="5B20426B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>Cycles</w:t>
            </w:r>
            <w:r>
              <w:rPr>
                <w:b/>
                <w:bCs/>
              </w:rPr>
              <w:t xml:space="preserve"> performed</w:t>
            </w:r>
          </w:p>
        </w:tc>
        <w:tc>
          <w:tcPr>
            <w:tcW w:w="1176" w:type="dxa"/>
          </w:tcPr>
          <w:p w14:paraId="7FA0E254" w14:textId="77777777" w:rsidR="00B366A9" w:rsidRDefault="00B366A9" w:rsidP="004C48B1">
            <w:pPr>
              <w:rPr>
                <w:b/>
                <w:bCs/>
              </w:rPr>
            </w:pPr>
            <w:r>
              <w:rPr>
                <w:b/>
                <w:bCs/>
              </w:rPr>
              <w:t>Capacity fade</w:t>
            </w:r>
          </w:p>
        </w:tc>
        <w:tc>
          <w:tcPr>
            <w:tcW w:w="2298" w:type="dxa"/>
          </w:tcPr>
          <w:p w14:paraId="5A179A17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>Mechanism assumption</w:t>
            </w:r>
          </w:p>
        </w:tc>
        <w:tc>
          <w:tcPr>
            <w:tcW w:w="1242" w:type="dxa"/>
          </w:tcPr>
          <w:p w14:paraId="567F3BA5" w14:textId="77777777" w:rsidR="00B366A9" w:rsidRDefault="00B366A9" w:rsidP="004C48B1">
            <w:pPr>
              <w:rPr>
                <w:b/>
                <w:bCs/>
              </w:rPr>
            </w:pPr>
            <w:r w:rsidRPr="58DE7C3A">
              <w:rPr>
                <w:b/>
                <w:bCs/>
              </w:rPr>
              <w:t>Reference</w:t>
            </w:r>
          </w:p>
        </w:tc>
      </w:tr>
      <w:tr w:rsidR="00B366A9" w14:paraId="3196877C" w14:textId="77777777" w:rsidTr="004C48B1">
        <w:tc>
          <w:tcPr>
            <w:tcW w:w="2236" w:type="dxa"/>
          </w:tcPr>
          <w:p w14:paraId="6C9B3BD9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nanotubes</w:t>
            </w:r>
          </w:p>
        </w:tc>
        <w:tc>
          <w:tcPr>
            <w:tcW w:w="1368" w:type="dxa"/>
          </w:tcPr>
          <w:p w14:paraId="1A53DBAF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1E1F9920" w14:textId="77777777" w:rsidR="00B366A9" w:rsidRDefault="00B366A9" w:rsidP="004C48B1">
            <w:r>
              <w:t>1 M AlCl</w:t>
            </w:r>
            <w:r w:rsidRPr="00F951A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3D421E37" w14:textId="77777777" w:rsidR="00B366A9" w:rsidRDefault="00B366A9" w:rsidP="004C48B1">
            <w:r>
              <w:t>75 mA h g</w:t>
            </w:r>
            <w:r w:rsidRPr="29EBDC0B">
              <w:rPr>
                <w:vertAlign w:val="superscript"/>
              </w:rPr>
              <w:t>-1</w:t>
            </w:r>
          </w:p>
          <w:p w14:paraId="2C8E09A9" w14:textId="77777777" w:rsidR="00B366A9" w:rsidRDefault="00B366A9" w:rsidP="004C48B1">
            <w:r>
              <w:t>@ 4 mA cm</w:t>
            </w:r>
            <w:r w:rsidRPr="29EBDC0B">
              <w:rPr>
                <w:vertAlign w:val="superscript"/>
              </w:rPr>
              <w:t>-2</w:t>
            </w:r>
          </w:p>
        </w:tc>
        <w:tc>
          <w:tcPr>
            <w:tcW w:w="2433" w:type="dxa"/>
          </w:tcPr>
          <w:p w14:paraId="60155E87" w14:textId="77777777" w:rsidR="00B366A9" w:rsidRDefault="00B366A9" w:rsidP="004C48B1">
            <w:r>
              <w:t>~90%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2ED83B7C" w14:textId="77777777" w:rsidR="00B366A9" w:rsidRDefault="00B366A9" w:rsidP="004C48B1">
            <w:r>
              <w:t>14</w:t>
            </w:r>
          </w:p>
        </w:tc>
        <w:tc>
          <w:tcPr>
            <w:tcW w:w="1176" w:type="dxa"/>
          </w:tcPr>
          <w:p w14:paraId="386EC0BD" w14:textId="77777777" w:rsidR="00B366A9" w:rsidRDefault="00B366A9" w:rsidP="004C48B1">
            <w:r>
              <w:t>Not discussed</w:t>
            </w:r>
          </w:p>
        </w:tc>
        <w:tc>
          <w:tcPr>
            <w:tcW w:w="2298" w:type="dxa"/>
          </w:tcPr>
          <w:p w14:paraId="0BE4F173" w14:textId="77777777" w:rsidR="00B366A9" w:rsidRDefault="00B366A9" w:rsidP="004C48B1">
            <w:r>
              <w:t>Intercalation into TiO</w:t>
            </w:r>
            <w:r w:rsidRPr="29EBDC0B">
              <w:rPr>
                <w:vertAlign w:val="subscript"/>
              </w:rPr>
              <w:t>2</w:t>
            </w:r>
            <w:r>
              <w:t xml:space="preserve">. </w:t>
            </w:r>
          </w:p>
          <w:p w14:paraId="690F73A2" w14:textId="77777777" w:rsidR="00B366A9" w:rsidRDefault="00B366A9" w:rsidP="004C48B1">
            <w:r>
              <w:t>Speculation of Ti</w:t>
            </w:r>
            <w:r w:rsidRPr="29EBDC0B">
              <w:rPr>
                <w:vertAlign w:val="superscript"/>
              </w:rPr>
              <w:t>4+</w:t>
            </w:r>
            <w:r>
              <w:t>/Ti</w:t>
            </w:r>
            <w:r w:rsidRPr="29EBDC0B">
              <w:rPr>
                <w:vertAlign w:val="superscript"/>
              </w:rPr>
              <w:t xml:space="preserve">3+ </w:t>
            </w:r>
            <w:r>
              <w:t>redox couple</w:t>
            </w:r>
          </w:p>
        </w:tc>
        <w:tc>
          <w:tcPr>
            <w:tcW w:w="1242" w:type="dxa"/>
          </w:tcPr>
          <w:p w14:paraId="10D40A29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&lt;EndNote&gt;&lt;Cite&gt;&lt;Author&gt;Liu&lt;/Author&gt;&lt;Year&gt;2012&lt;/Year&gt;&lt;RecNum&gt;37&lt;/RecNum&gt;&lt;DisplayText&gt;(Liu, et al., 2012)&lt;/DisplayText&gt;&lt;record&gt;&lt;rec-number&gt;37&lt;/rec-number&gt;&lt;foreign-keys&gt;&lt;key app="EN" db-id="tew9w5fruaarwyew5xdvds9n2z5eves9dd5d" timestamp="1603899983"&gt;37&lt;/key&gt;&lt;key app="ENWeb" db-id=""&gt;0&lt;/key&gt;&lt;/foreign-keys&gt;&lt;ref-type name="Journal Article"&gt;17&lt;/ref-type&gt;&lt;contributors&gt;&lt;authors&gt;&lt;author&gt;Liu, S.&lt;/author&gt;&lt;author&gt;Hu, J. J.&lt;/author&gt;&lt;author&gt;Yan, N. F.&lt;/author&gt;&lt;author&gt;Pan, G. L.&lt;/author&gt;&lt;author&gt;Li, G. R.&lt;/author&gt;&lt;author&gt;Gao, X. P.&lt;/author&gt;&lt;/authors&gt;&lt;/contributors&gt;&lt;titles&gt;&lt;title&gt;Aluminum storage behavior of anatase TiO2 nanotube arrays in aqueous solution for aluminum ion batteries&lt;/title&gt;&lt;secondary-title&gt;Energy &amp;amp; Environmental Science&lt;/secondary-title&gt;&lt;/titles&gt;&lt;periodical&gt;&lt;full-title&gt;Energy &amp;amp; Environmental Science&lt;/full-title&gt;&lt;/periodical&gt;&lt;pages&gt;9743-9746&lt;/pages&gt;&lt;volume&gt;5&lt;/volume&gt;&lt;number&gt;12&lt;/number&gt;&lt;dates&gt;&lt;year&gt;2012&lt;/year&gt;&lt;/dates&gt;&lt;publisher&gt;The Royal Society of Chemistry&lt;/publisher&gt;&lt;isbn&gt;1754-5692&lt;/isbn&gt;&lt;work-type&gt;10.1039/C2EE22987K&lt;/work-type&gt;&lt;urls&gt;&lt;related-urls&gt;&lt;url&gt;http://dx.doi.org/10.1039/C2EE22987K&lt;/url&gt;&lt;/related-urls&gt;&lt;/urls&gt;&lt;electronic-resource-num&gt;10.1039/C2EE22987K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(Liu, et al., 2012)</w:t>
            </w:r>
            <w:r>
              <w:fldChar w:fldCharType="end"/>
            </w:r>
          </w:p>
        </w:tc>
      </w:tr>
      <w:tr w:rsidR="00B366A9" w14:paraId="697F74A8" w14:textId="77777777" w:rsidTr="004C48B1">
        <w:tc>
          <w:tcPr>
            <w:tcW w:w="2236" w:type="dxa"/>
          </w:tcPr>
          <w:p w14:paraId="76D8698C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nanotube array</w:t>
            </w:r>
          </w:p>
        </w:tc>
        <w:tc>
          <w:tcPr>
            <w:tcW w:w="1368" w:type="dxa"/>
          </w:tcPr>
          <w:p w14:paraId="67562754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6F2FAAF0" w14:textId="77777777" w:rsidR="00B366A9" w:rsidRDefault="00B366A9" w:rsidP="004C48B1">
            <w:r>
              <w:t>Various combinations of</w:t>
            </w:r>
          </w:p>
          <w:p w14:paraId="12BDA8D5" w14:textId="77777777" w:rsidR="00B366A9" w:rsidRDefault="00B366A9" w:rsidP="004C48B1">
            <w:r>
              <w:t>NaCl + Al2(SO4)</w:t>
            </w:r>
            <w:r w:rsidRPr="00291782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1102BFBC" w14:textId="77777777" w:rsidR="00B366A9" w:rsidRDefault="00B366A9" w:rsidP="004C48B1">
            <w:r>
              <w:t>75 mA h g</w:t>
            </w:r>
            <w:r w:rsidRPr="29EBDC0B">
              <w:rPr>
                <w:vertAlign w:val="superscript"/>
              </w:rPr>
              <w:t>-1</w:t>
            </w:r>
            <w:r>
              <w:t xml:space="preserve">@ </w:t>
            </w:r>
          </w:p>
          <w:p w14:paraId="3182464C" w14:textId="77777777" w:rsidR="00B366A9" w:rsidRDefault="00B366A9" w:rsidP="004C48B1">
            <w:r>
              <w:t>4 mA cm</w:t>
            </w:r>
            <w:r w:rsidRPr="29EBDC0B">
              <w:rPr>
                <w:vertAlign w:val="superscript"/>
              </w:rPr>
              <w:t>-2</w:t>
            </w:r>
          </w:p>
        </w:tc>
        <w:tc>
          <w:tcPr>
            <w:tcW w:w="2433" w:type="dxa"/>
          </w:tcPr>
          <w:p w14:paraId="6DCF9185" w14:textId="77777777" w:rsidR="00B366A9" w:rsidRDefault="00B366A9" w:rsidP="004C48B1">
            <w:r>
              <w:t>Not discussed</w:t>
            </w:r>
          </w:p>
        </w:tc>
        <w:tc>
          <w:tcPr>
            <w:tcW w:w="1309" w:type="dxa"/>
          </w:tcPr>
          <w:p w14:paraId="4F0E9932" w14:textId="77777777" w:rsidR="00B366A9" w:rsidRDefault="00B366A9" w:rsidP="004C48B1">
            <w:r>
              <w:t xml:space="preserve">Not discussed </w:t>
            </w:r>
          </w:p>
        </w:tc>
        <w:tc>
          <w:tcPr>
            <w:tcW w:w="1176" w:type="dxa"/>
          </w:tcPr>
          <w:p w14:paraId="7E17F2FE" w14:textId="77777777" w:rsidR="00B366A9" w:rsidRDefault="00B366A9" w:rsidP="004C48B1">
            <w:r>
              <w:t>Not discussed</w:t>
            </w:r>
          </w:p>
        </w:tc>
        <w:tc>
          <w:tcPr>
            <w:tcW w:w="2298" w:type="dxa"/>
          </w:tcPr>
          <w:p w14:paraId="77D206B0" w14:textId="77777777" w:rsidR="00B366A9" w:rsidRDefault="00B366A9" w:rsidP="004C48B1">
            <w:r>
              <w:t>Ti</w:t>
            </w:r>
            <w:r w:rsidRPr="29EBDC0B">
              <w:rPr>
                <w:vertAlign w:val="superscript"/>
              </w:rPr>
              <w:t>4+</w:t>
            </w:r>
            <w:r>
              <w:t>/Ti</w:t>
            </w:r>
            <w:r w:rsidRPr="29EBDC0B">
              <w:rPr>
                <w:vertAlign w:val="superscript"/>
              </w:rPr>
              <w:t>3+</w:t>
            </w:r>
            <w:r>
              <w:t xml:space="preserve"> redox couple, speculation of C</w:t>
            </w:r>
            <w:r w:rsidRPr="29EBDC0B">
              <w:rPr>
                <w:vertAlign w:val="superscript"/>
              </w:rPr>
              <w:t>l-</w:t>
            </w:r>
            <w:r>
              <w:t xml:space="preserve"> assistance in Al</w:t>
            </w:r>
            <w:r w:rsidRPr="29EBDC0B">
              <w:rPr>
                <w:vertAlign w:val="superscript"/>
              </w:rPr>
              <w:t>3+</w:t>
            </w:r>
            <w:r>
              <w:t xml:space="preserve"> insertion</w:t>
            </w:r>
          </w:p>
        </w:tc>
        <w:tc>
          <w:tcPr>
            <w:tcW w:w="1242" w:type="dxa"/>
          </w:tcPr>
          <w:p w14:paraId="4F577710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&lt;EndNote&gt;&lt;Cite&gt;&lt;Author&gt;Liu&lt;/Author&gt;&lt;Year&gt;2014&lt;/Year&gt;&lt;RecNum&gt;33&lt;/RecNum&gt;&lt;DisplayText&gt;(Liu, et al., 2014)&lt;/DisplayText&gt;&lt;record&gt;&lt;rec-number&gt;33&lt;/rec-number&gt;&lt;foreign-keys&gt;&lt;key app="EN" db-id="tew9w5fruaarwyew5xdvds9n2z5eves9dd5d" timestamp="1603899915"&gt;33&lt;/key&gt;&lt;key app="ENWeb" db-id=""&gt;0&lt;/key&gt;&lt;/foreign-keys&gt;&lt;ref-type name="Journal Article"&gt;17&lt;/ref-type&gt;&lt;contributors&gt;&lt;authors&gt;&lt;author&gt;Liu, Yingying&lt;/author&gt;&lt;author&gt;Sang, Shangbin&lt;/author&gt;&lt;author&gt;Wu, Qiumei&lt;/author&gt;&lt;author&gt;Lu, Zhouguang&lt;/author&gt;&lt;author&gt;Liu, Kaiyu&lt;/author&gt;&lt;author&gt;Liu, Hongtao&lt;/author&gt;&lt;/authors&gt;&lt;/contributors&gt;&lt;titles&gt;&lt;title&gt;The electrochemical behavior of Cl-  assisted Al3+ insertion into titanium dioxide nanotube arrays in aqueous solution for aluminum ion batteries&lt;/title&gt;&lt;secondary-title&gt;Electrochimica Acta&lt;/secondary-title&gt;&lt;/titles&gt;&lt;periodical&gt;&lt;full-title&gt;Electrochimica Acta&lt;/full-title&gt;&lt;/periodical&gt;&lt;pages&gt;340-346&lt;/pages&gt;&lt;volume&gt;143&lt;/volume&gt;&lt;dates&gt;&lt;year&gt;2014&lt;/year&gt;&lt;/dates&gt;&lt;urls&gt;&lt;/urls&gt;&lt;/record&gt;&lt;/Cite&gt;&lt;/EndNote&gt;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(Liu, et al., 2014)</w:t>
            </w:r>
            <w:r>
              <w:fldChar w:fldCharType="end"/>
            </w:r>
          </w:p>
        </w:tc>
      </w:tr>
      <w:tr w:rsidR="00B366A9" w14:paraId="17782DB7" w14:textId="77777777" w:rsidTr="004C48B1">
        <w:tc>
          <w:tcPr>
            <w:tcW w:w="2236" w:type="dxa"/>
          </w:tcPr>
          <w:p w14:paraId="59AB34AF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nanosphere</w:t>
            </w:r>
          </w:p>
        </w:tc>
        <w:tc>
          <w:tcPr>
            <w:tcW w:w="1368" w:type="dxa"/>
          </w:tcPr>
          <w:p w14:paraId="18110DBF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614908A4" w14:textId="77777777" w:rsidR="00B366A9" w:rsidRDefault="00B366A9" w:rsidP="004C48B1">
            <w:r>
              <w:t>1 M AlCl</w:t>
            </w:r>
            <w:r w:rsidRPr="00F951A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49DD5485" w14:textId="77777777" w:rsidR="00B366A9" w:rsidRDefault="00B366A9" w:rsidP="004C48B1">
            <w:r>
              <w:t>180 mA h g</w:t>
            </w:r>
            <w:r w:rsidRPr="00F951AD">
              <w:rPr>
                <w:vertAlign w:val="superscript"/>
              </w:rPr>
              <w:t>-1</w:t>
            </w:r>
            <w:r>
              <w:t xml:space="preserve"> @ 50 mA g</w:t>
            </w:r>
            <w:r w:rsidRPr="00F951AD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4B003D18" w14:textId="77777777" w:rsidR="00B366A9" w:rsidRDefault="00B366A9" w:rsidP="004C48B1">
            <w:r>
              <w:t>~90%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6334A632" w14:textId="77777777" w:rsidR="00B366A9" w:rsidRDefault="00B366A9" w:rsidP="004C48B1">
            <w:r>
              <w:t>30</w:t>
            </w:r>
          </w:p>
        </w:tc>
        <w:tc>
          <w:tcPr>
            <w:tcW w:w="1176" w:type="dxa"/>
          </w:tcPr>
          <w:p w14:paraId="75D8BC41" w14:textId="77777777" w:rsidR="00B366A9" w:rsidRDefault="00B366A9" w:rsidP="004C48B1">
            <w:r>
              <w:t>6%</w:t>
            </w:r>
          </w:p>
        </w:tc>
        <w:tc>
          <w:tcPr>
            <w:tcW w:w="2298" w:type="dxa"/>
          </w:tcPr>
          <w:p w14:paraId="16BAFFA1" w14:textId="77777777" w:rsidR="00B366A9" w:rsidRDefault="00B366A9" w:rsidP="004C48B1">
            <w:r>
              <w:t>Not discussed</w:t>
            </w:r>
          </w:p>
        </w:tc>
        <w:tc>
          <w:tcPr>
            <w:tcW w:w="1242" w:type="dxa"/>
          </w:tcPr>
          <w:p w14:paraId="1EED7A43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&lt;EndNote&gt;&lt;Cite&gt;&lt;Author&gt;Kazazi&lt;/Author&gt;&lt;Year&gt;2017&lt;/Year&gt;&lt;RecNum&gt;35&lt;/RecNum&gt;&lt;DisplayText&gt;(Kazazi, et al., 2017)&lt;/DisplayText&gt;&lt;record&gt;&lt;rec-number&gt;35&lt;/rec-number&gt;&lt;foreign-keys&gt;&lt;key app="EN" db-id="tew9w5fruaarwyew5xdvds9n2z5eves9dd5d" timestamp="1603899972"&gt;35&lt;/key&gt;&lt;key app="ENWeb" db-id=""&gt;0&lt;/key&gt;&lt;/foreign-keys&gt;&lt;ref-type name="Journal Article"&gt;17&lt;/ref-type&gt;&lt;contributors&gt;&lt;authors&gt;&lt;author&gt;Kazazi, Mahdi&lt;/author&gt;&lt;author&gt;Abdollahi, Pedram&lt;/author&gt;&lt;author&gt;Mirzaei-Moghadam, Mahdi&lt;/author&gt;&lt;/authors&gt;&lt;/contributors&gt;&lt;titles&gt;&lt;title&gt;High surface area TiO2 nanospheres as a high-rate anode material for aqueous aluminium-ion batteries&lt;/title&gt;&lt;secondary-title&gt;Solid State Ionics&lt;/secondary-title&gt;&lt;/titles&gt;&lt;periodical&gt;&lt;full-title&gt;Solid State Ionics&lt;/full-title&gt;&lt;/periodical&gt;&lt;pages&gt;32-37&lt;/pages&gt;&lt;volume&gt;300&lt;/volume&gt;&lt;keywords&gt;&lt;keyword&gt;Aluminium-ion batteries&lt;/keyword&gt;&lt;keyword&gt;Titanium dioxide&lt;/keyword&gt;&lt;keyword&gt;High-rate performance&lt;/keyword&gt;&lt;keyword&gt;Anode material&lt;/keyword&gt;&lt;keyword&gt;Sol-gel&lt;/keyword&gt;&lt;/keywords&gt;&lt;dates&gt;&lt;year&gt;2017&lt;/year&gt;&lt;pub-dates&gt;&lt;date&gt;2017/02/01/&lt;/date&gt;&lt;/pub-dates&gt;&lt;/dates&gt;&lt;isbn&gt;0167-2738&lt;/isbn&gt;&lt;urls&gt;&lt;related-urls&gt;&lt;url&gt;http://www.sciencedirect.com/science/article/pii/S0167273816307226&lt;/url&gt;&lt;/related-urls&gt;&lt;/urls&gt;&lt;electronic-resource-num&gt;https://doi.org/10.1016/j.ssi.2016.11.028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(Kazazi, et al., 2017)</w:t>
            </w:r>
            <w:r>
              <w:fldChar w:fldCharType="end"/>
            </w:r>
          </w:p>
        </w:tc>
      </w:tr>
      <w:tr w:rsidR="00B366A9" w14:paraId="39813E47" w14:textId="77777777" w:rsidTr="004C48B1">
        <w:tc>
          <w:tcPr>
            <w:tcW w:w="2236" w:type="dxa"/>
          </w:tcPr>
          <w:p w14:paraId="787E82FE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anatase </w:t>
            </w:r>
            <w:proofErr w:type="spellStart"/>
            <w:r>
              <w:t>nanopowder</w:t>
            </w:r>
            <w:proofErr w:type="spellEnd"/>
          </w:p>
        </w:tc>
        <w:tc>
          <w:tcPr>
            <w:tcW w:w="1368" w:type="dxa"/>
          </w:tcPr>
          <w:p w14:paraId="28744F59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1114D397" w14:textId="77777777" w:rsidR="00B366A9" w:rsidRPr="00032ACF" w:rsidRDefault="00B366A9" w:rsidP="004C48B1">
            <w:r>
              <w:t>1 M AlCl</w:t>
            </w:r>
            <w:r w:rsidRPr="29EBDC0B">
              <w:rPr>
                <w:vertAlign w:val="subscript"/>
              </w:rPr>
              <w:t xml:space="preserve">3 </w:t>
            </w:r>
            <w:r>
              <w:t>+</w:t>
            </w:r>
          </w:p>
          <w:p w14:paraId="6705FB8E" w14:textId="77777777" w:rsidR="00B366A9" w:rsidRPr="00032ACF" w:rsidRDefault="00B366A9" w:rsidP="004C48B1">
            <w:r>
              <w:t xml:space="preserve">1 M </w:t>
            </w:r>
            <w:proofErr w:type="spellStart"/>
            <w:r>
              <w:t>KCl</w:t>
            </w:r>
            <w:proofErr w:type="spellEnd"/>
          </w:p>
        </w:tc>
        <w:tc>
          <w:tcPr>
            <w:tcW w:w="236" w:type="dxa"/>
          </w:tcPr>
          <w:p w14:paraId="6B905D29" w14:textId="77777777" w:rsidR="00B366A9" w:rsidRDefault="00B366A9" w:rsidP="004C48B1">
            <w:r>
              <w:t>15.6 mA h g</w:t>
            </w:r>
            <w:r w:rsidRPr="29EBDC0B">
              <w:rPr>
                <w:vertAlign w:val="superscript"/>
              </w:rPr>
              <w:t>-1</w:t>
            </w:r>
          </w:p>
          <w:p w14:paraId="1C52E149" w14:textId="77777777" w:rsidR="00B366A9" w:rsidRDefault="00B366A9" w:rsidP="004C48B1">
            <w:r>
              <w:t>@ 2.85 mA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32997CDF" w14:textId="77777777" w:rsidR="00B366A9" w:rsidRDefault="00B366A9" w:rsidP="004C48B1">
            <w:r>
              <w:t>99%</w:t>
            </w:r>
          </w:p>
        </w:tc>
        <w:tc>
          <w:tcPr>
            <w:tcW w:w="1309" w:type="dxa"/>
          </w:tcPr>
          <w:p w14:paraId="45583833" w14:textId="77777777" w:rsidR="00B366A9" w:rsidRDefault="00B366A9" w:rsidP="004C48B1">
            <w:r>
              <w:t>5000</w:t>
            </w:r>
          </w:p>
        </w:tc>
        <w:tc>
          <w:tcPr>
            <w:tcW w:w="1176" w:type="dxa"/>
          </w:tcPr>
          <w:p w14:paraId="6470D76A" w14:textId="77777777" w:rsidR="00B366A9" w:rsidRDefault="00B366A9" w:rsidP="004C48B1">
            <w:r>
              <w:t>~15%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5804E402" w14:textId="77777777" w:rsidR="00B366A9" w:rsidRDefault="00B366A9" w:rsidP="004C48B1">
            <w:r>
              <w:t xml:space="preserve">Speculation on pseudocapacitive </w:t>
            </w:r>
            <w:proofErr w:type="spellStart"/>
            <w:r>
              <w:t>behaviour</w:t>
            </w:r>
            <w:proofErr w:type="spellEnd"/>
            <w:r>
              <w:t xml:space="preserve"> of Al and TiO</w:t>
            </w:r>
            <w:r w:rsidRPr="29EBDC0B">
              <w:rPr>
                <w:vertAlign w:val="subscript"/>
              </w:rPr>
              <w:t>2</w:t>
            </w:r>
          </w:p>
        </w:tc>
        <w:tc>
          <w:tcPr>
            <w:tcW w:w="1242" w:type="dxa"/>
          </w:tcPr>
          <w:p w14:paraId="4EAC0D26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&lt;EndNote&gt;&lt;Cite&gt;&lt;Author&gt;Holland&lt;/Author&gt;&lt;Year&gt;2018 b&lt;/Year&gt;&lt;RecNum&gt;32&lt;/RecNum&gt;&lt;DisplayText&gt;(Holland, et al., 2018 b)&lt;/DisplayText&gt;&lt;record&gt;&lt;rec-number&gt;32&lt;/rec-number&gt;&lt;foreign-keys&gt;&lt;key app="EN" db-id="tew9w5fruaarwyew5xdvds9n2z5eves9dd5d" timestamp="1603899907"&gt;32&lt;/key&gt;&lt;key app="ENWeb" db-id=""&gt;0&lt;/key&gt;&lt;/foreign-keys&gt;&lt;ref-type name="Journal Article"&gt;17&lt;/ref-type&gt;&lt;contributors&gt;&lt;authors&gt;&lt;author&gt;Holland, A. W.&lt;/author&gt;&lt;author&gt;McKerracher, R.&lt;/author&gt;&lt;author&gt;Cruden, A.&lt;/author&gt;&lt;author&gt;Wills, R. G. A.&lt;/author&gt;&lt;/authors&gt;&lt;/contributors&gt;&lt;titles&gt;&lt;title&gt;TiO2 nanopowder as a high rate, long cycle life electrode in aqueous aluminium electrolyte&lt;/title&gt;&lt;secondary-title&gt;Materials Today Energy&lt;/secondary-title&gt;&lt;/titles&gt;&lt;periodical&gt;&lt;full-title&gt;Materials Today Energy&lt;/full-title&gt;&lt;/periodical&gt;&lt;pages&gt;208-213&lt;/pages&gt;&lt;volume&gt;10&lt;/volume&gt;&lt;keywords&gt;&lt;keyword&gt;Aluminium ion battery&lt;/keyword&gt;&lt;keyword&gt;TiO&lt;/keyword&gt;&lt;/keywords&gt;&lt;dates&gt;&lt;year&gt;2018 b&lt;/year&gt;&lt;pub-dates&gt;&lt;date&gt;2018/12/01/&lt;/date&gt;&lt;/pub-dates&gt;&lt;/dates&gt;&lt;isbn&gt;2468-6069&lt;/isbn&gt;&lt;urls&gt;&lt;related-urls&gt;&lt;url&gt;http://www.sciencedirect.com/science/article/pii/S2468606918301928&lt;/url&gt;&lt;/related-urls&gt;&lt;/urls&gt;&lt;electronic-resource-num&gt;https://doi.org/10.1016/j.mtener.2018.09.009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(Holland, et al., 2018 b)</w:t>
            </w:r>
            <w:r>
              <w:fldChar w:fldCharType="end"/>
            </w:r>
          </w:p>
        </w:tc>
      </w:tr>
      <w:tr w:rsidR="00B366A9" w14:paraId="437811B0" w14:textId="77777777" w:rsidTr="004C48B1">
        <w:tc>
          <w:tcPr>
            <w:tcW w:w="2236" w:type="dxa"/>
          </w:tcPr>
          <w:p w14:paraId="2E3EEA9B" w14:textId="77777777" w:rsidR="00B366A9" w:rsidRDefault="00B366A9" w:rsidP="004C48B1">
            <w:r w:rsidRPr="00CF2D6E">
              <w:lastRenderedPageBreak/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anatase </w:t>
            </w:r>
            <w:proofErr w:type="spellStart"/>
            <w:r>
              <w:t>nanopowder</w:t>
            </w:r>
            <w:proofErr w:type="spellEnd"/>
          </w:p>
        </w:tc>
        <w:tc>
          <w:tcPr>
            <w:tcW w:w="1368" w:type="dxa"/>
          </w:tcPr>
          <w:p w14:paraId="3EBB1AB8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2AFCD997" w14:textId="77777777" w:rsidR="00B366A9" w:rsidRPr="00032ACF" w:rsidRDefault="00B366A9" w:rsidP="004C48B1">
            <w:r>
              <w:t>1 M AlCl</w:t>
            </w:r>
            <w:r w:rsidRPr="29EBDC0B">
              <w:rPr>
                <w:vertAlign w:val="subscript"/>
              </w:rPr>
              <w:t xml:space="preserve">3 </w:t>
            </w:r>
            <w:r>
              <w:t xml:space="preserve">+ </w:t>
            </w:r>
          </w:p>
          <w:p w14:paraId="41343A0A" w14:textId="77777777" w:rsidR="00B366A9" w:rsidRPr="00032ACF" w:rsidRDefault="00B366A9" w:rsidP="004C48B1">
            <w:r>
              <w:t xml:space="preserve">1 M </w:t>
            </w:r>
            <w:proofErr w:type="spellStart"/>
            <w:r>
              <w:t>KCl</w:t>
            </w:r>
            <w:proofErr w:type="spellEnd"/>
          </w:p>
        </w:tc>
        <w:tc>
          <w:tcPr>
            <w:tcW w:w="236" w:type="dxa"/>
          </w:tcPr>
          <w:p w14:paraId="0BA376B7" w14:textId="77777777" w:rsidR="00B366A9" w:rsidRDefault="00B366A9" w:rsidP="004C48B1">
            <w:r>
              <w:t>15 mA h g</w:t>
            </w:r>
            <w:r w:rsidRPr="29EBDC0B">
              <w:rPr>
                <w:vertAlign w:val="superscript"/>
              </w:rPr>
              <w:t>-1</w:t>
            </w:r>
          </w:p>
          <w:p w14:paraId="190DFF3C" w14:textId="77777777" w:rsidR="00B366A9" w:rsidRDefault="00B366A9" w:rsidP="004C48B1">
            <w:r>
              <w:t xml:space="preserve"> @ 40 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49054F7A" w14:textId="77777777" w:rsidR="00B366A9" w:rsidRDefault="00B366A9" w:rsidP="004C48B1">
            <w:r>
              <w:t>~100%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6BC6DB60" w14:textId="77777777" w:rsidR="00B366A9" w:rsidRDefault="00B366A9" w:rsidP="004C48B1">
            <w:r>
              <w:t>Not discussed</w:t>
            </w:r>
          </w:p>
        </w:tc>
        <w:tc>
          <w:tcPr>
            <w:tcW w:w="1176" w:type="dxa"/>
          </w:tcPr>
          <w:p w14:paraId="46DAECD5" w14:textId="77777777" w:rsidR="00B366A9" w:rsidRDefault="00B366A9" w:rsidP="004C48B1">
            <w:r>
              <w:t>Not discussed</w:t>
            </w:r>
          </w:p>
        </w:tc>
        <w:tc>
          <w:tcPr>
            <w:tcW w:w="2298" w:type="dxa"/>
          </w:tcPr>
          <w:p w14:paraId="57BC8410" w14:textId="77777777" w:rsidR="00B366A9" w:rsidRDefault="00B366A9" w:rsidP="004C48B1">
            <w:r>
              <w:t xml:space="preserve">Pseudocapacitive </w:t>
            </w:r>
            <w:proofErr w:type="spellStart"/>
            <w:r>
              <w:t>behaviour</w:t>
            </w:r>
            <w:proofErr w:type="spellEnd"/>
            <w:r>
              <w:t xml:space="preserve"> of Al and TiO</w:t>
            </w:r>
            <w:r w:rsidRPr="29EBDC0B">
              <w:rPr>
                <w:vertAlign w:val="subscript"/>
              </w:rPr>
              <w:t>2</w:t>
            </w:r>
          </w:p>
        </w:tc>
        <w:tc>
          <w:tcPr>
            <w:tcW w:w="1242" w:type="dxa"/>
          </w:tcPr>
          <w:p w14:paraId="76234E19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&lt;EndNote&gt;&lt;Cite&gt;&lt;Author&gt;Holland&lt;/Author&gt;&lt;Year&gt;2019&lt;/Year&gt;&lt;RecNum&gt;36&lt;/RecNum&gt;&lt;DisplayText&gt;(Holland, et al., 2019)&lt;/DisplayText&gt;&lt;record&gt;&lt;rec-number&gt;36&lt;/rec-number&gt;&lt;foreign-keys&gt;&lt;key app="EN" db-id="tew9w5fruaarwyew5xdvds9n2z5eves9dd5d" timestamp="1603899976"&gt;36&lt;/key&gt;&lt;key app="ENWeb" db-id=""&gt;0&lt;/key&gt;&lt;/foreign-keys&gt;&lt;ref-type name="Journal Article"&gt;17&lt;/ref-type&gt;&lt;contributors&gt;&lt;authors&gt;&lt;author&gt;Holland, A. W.&lt;/author&gt;&lt;author&gt;Cruden, A.&lt;/author&gt;&lt;author&gt;Zerey, A.&lt;/author&gt;&lt;author&gt;Hector, A.&lt;/author&gt;&lt;author&gt;Wills, R. G. A.&lt;/author&gt;&lt;/authors&gt;&lt;/contributors&gt;&lt;titles&gt;&lt;title&gt;Electrochemical study of TiO2 in aqueous AlCl3 electrolyte via vacuum impregnation for superior high-rate electrode performance&lt;/title&gt;&lt;secondary-title&gt;BMC Energy&lt;/secondary-title&gt;&lt;/titles&gt;&lt;periodical&gt;&lt;full-title&gt;BMC Energy&lt;/full-title&gt;&lt;/periodical&gt;&lt;pages&gt;10&lt;/pages&gt;&lt;volume&gt;1&lt;/volume&gt;&lt;number&gt;1&lt;/number&gt;&lt;dates&gt;&lt;year&gt;2019&lt;/year&gt;&lt;pub-dates&gt;&lt;date&gt;2019/12/24&lt;/date&gt;&lt;/pub-dates&gt;&lt;/dates&gt;&lt;isbn&gt;2524-4469&lt;/isbn&gt;&lt;urls&gt;&lt;related-urls&gt;&lt;url&gt;https://doi.org/10.1186/s42500-019-0010-9&lt;/url&gt;&lt;/related-urls&gt;&lt;/urls&gt;&lt;electronic-resource-num&gt;10.1186/s42500-019-0010-9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(Holland, et al., 2019)</w:t>
            </w:r>
            <w:r>
              <w:fldChar w:fldCharType="end"/>
            </w:r>
          </w:p>
        </w:tc>
      </w:tr>
      <w:tr w:rsidR="00B366A9" w14:paraId="419FEA2E" w14:textId="77777777" w:rsidTr="004C48B1">
        <w:tc>
          <w:tcPr>
            <w:tcW w:w="2236" w:type="dxa"/>
          </w:tcPr>
          <w:p w14:paraId="704B6979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anatase </w:t>
            </w:r>
            <w:proofErr w:type="spellStart"/>
            <w:r>
              <w:t>nanopowder</w:t>
            </w:r>
            <w:proofErr w:type="spellEnd"/>
          </w:p>
        </w:tc>
        <w:tc>
          <w:tcPr>
            <w:tcW w:w="1368" w:type="dxa"/>
          </w:tcPr>
          <w:p w14:paraId="181A2D50" w14:textId="77777777" w:rsidR="00B366A9" w:rsidRDefault="00B366A9" w:rsidP="004C48B1">
            <w:r>
              <w:t xml:space="preserve">Full cell with </w:t>
            </w:r>
            <w:proofErr w:type="spellStart"/>
            <w:r>
              <w:t>CuHCF</w:t>
            </w:r>
            <w:proofErr w:type="spellEnd"/>
            <w:r>
              <w:t xml:space="preserve"> positive electrode</w:t>
            </w:r>
          </w:p>
        </w:tc>
        <w:tc>
          <w:tcPr>
            <w:tcW w:w="1829" w:type="dxa"/>
          </w:tcPr>
          <w:p w14:paraId="3F490E56" w14:textId="77777777" w:rsidR="00B366A9" w:rsidRPr="00032ACF" w:rsidRDefault="00B366A9" w:rsidP="004C48B1">
            <w:r>
              <w:t>1 M AlCl</w:t>
            </w:r>
            <w:r w:rsidRPr="29EBDC0B">
              <w:rPr>
                <w:vertAlign w:val="subscript"/>
              </w:rPr>
              <w:t xml:space="preserve">3 </w:t>
            </w:r>
            <w:r>
              <w:t xml:space="preserve">+ </w:t>
            </w:r>
          </w:p>
          <w:p w14:paraId="70B7BC86" w14:textId="77777777" w:rsidR="00B366A9" w:rsidRDefault="00B366A9" w:rsidP="004C48B1">
            <w:r>
              <w:t xml:space="preserve">1 M </w:t>
            </w:r>
            <w:proofErr w:type="spellStart"/>
            <w:r>
              <w:t>KCl</w:t>
            </w:r>
            <w:proofErr w:type="spellEnd"/>
          </w:p>
        </w:tc>
        <w:tc>
          <w:tcPr>
            <w:tcW w:w="236" w:type="dxa"/>
          </w:tcPr>
          <w:p w14:paraId="53C8653A" w14:textId="77777777" w:rsidR="00B366A9" w:rsidRDefault="00B366A9" w:rsidP="004C48B1">
            <w:r w:rsidRPr="007C1CB1">
              <w:t>10 mA h g</w:t>
            </w:r>
            <w:r w:rsidRPr="00815288">
              <w:rPr>
                <w:vertAlign w:val="superscript"/>
              </w:rPr>
              <w:t>−1</w:t>
            </w:r>
            <w:r>
              <w:t xml:space="preserve"> @20 C</w:t>
            </w:r>
          </w:p>
        </w:tc>
        <w:tc>
          <w:tcPr>
            <w:tcW w:w="2433" w:type="dxa"/>
          </w:tcPr>
          <w:p w14:paraId="49E04859" w14:textId="77777777" w:rsidR="00B366A9" w:rsidRDefault="00B366A9" w:rsidP="004C48B1">
            <w:r>
              <w:t>~90%</w:t>
            </w:r>
          </w:p>
        </w:tc>
        <w:tc>
          <w:tcPr>
            <w:tcW w:w="1309" w:type="dxa"/>
          </w:tcPr>
          <w:p w14:paraId="3C4455D9" w14:textId="77777777" w:rsidR="00B366A9" w:rsidRDefault="00B366A9" w:rsidP="004C48B1">
            <w:r w:rsidRPr="00BE5170">
              <w:t>1750</w:t>
            </w:r>
          </w:p>
        </w:tc>
        <w:tc>
          <w:tcPr>
            <w:tcW w:w="1176" w:type="dxa"/>
          </w:tcPr>
          <w:p w14:paraId="249E45AB" w14:textId="77777777" w:rsidR="00B366A9" w:rsidRDefault="00B366A9" w:rsidP="004C48B1">
            <w:r>
              <w:t>7%</w:t>
            </w:r>
          </w:p>
        </w:tc>
        <w:tc>
          <w:tcPr>
            <w:tcW w:w="2298" w:type="dxa"/>
          </w:tcPr>
          <w:p w14:paraId="66E370CF" w14:textId="77777777" w:rsidR="00B366A9" w:rsidRDefault="00B366A9" w:rsidP="004C48B1">
            <w:r w:rsidRPr="0075663E">
              <w:t>Al</w:t>
            </w:r>
            <w:r w:rsidRPr="0075663E">
              <w:rPr>
                <w:vertAlign w:val="superscript"/>
              </w:rPr>
              <w:t>3+</w:t>
            </w:r>
            <w:r w:rsidRPr="0075663E">
              <w:t xml:space="preserve"> surface adsorption</w:t>
            </w:r>
            <w:r>
              <w:t xml:space="preserve"> or intercalation</w:t>
            </w:r>
          </w:p>
        </w:tc>
        <w:tc>
          <w:tcPr>
            <w:tcW w:w="1242" w:type="dxa"/>
          </w:tcPr>
          <w:p w14:paraId="3E6B9E2D" w14:textId="77777777" w:rsidR="00B366A9" w:rsidRDefault="00B366A9" w:rsidP="004C48B1">
            <w:r>
              <w:fldChar w:fldCharType="begin">
                <w:fldData xml:space="preserve">PEVuZE5vdGU+PENpdGU+PEF1dGhvcj5Ib2xsYW5kPC9BdXRob3I+PFllYXI+MjAxOCBjPC9ZZWFy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==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PEVuZE5vdGU+PENpdGU+PEF1dGhvcj5Ib2xsYW5kPC9BdXRob3I+PFllYXI+MjAxOCBjPC9ZZWFy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==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(Holland, et al., 2018 c, Holland, 2018 a)</w:t>
            </w:r>
            <w:r>
              <w:fldChar w:fldCharType="end"/>
            </w:r>
          </w:p>
        </w:tc>
      </w:tr>
      <w:tr w:rsidR="00B366A9" w14:paraId="1C554CC1" w14:textId="77777777" w:rsidTr="004C48B1">
        <w:tc>
          <w:tcPr>
            <w:tcW w:w="2236" w:type="dxa"/>
          </w:tcPr>
          <w:p w14:paraId="2EE7CBA4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Rutile </w:t>
            </w:r>
            <w:proofErr w:type="spellStart"/>
            <w:r>
              <w:t>nanopowder</w:t>
            </w:r>
            <w:proofErr w:type="spellEnd"/>
          </w:p>
        </w:tc>
        <w:tc>
          <w:tcPr>
            <w:tcW w:w="1368" w:type="dxa"/>
          </w:tcPr>
          <w:p w14:paraId="0D7C1FC2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6DDB0C66" w14:textId="77777777" w:rsidR="00B366A9" w:rsidRDefault="00B366A9" w:rsidP="004C48B1">
            <w:r>
              <w:t>1 M AlCl</w:t>
            </w:r>
            <w:r w:rsidRPr="00F951A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0777845E" w14:textId="77777777" w:rsidR="00B366A9" w:rsidRDefault="00B366A9" w:rsidP="004C48B1">
            <w:r>
              <w:t>29.4 mA h g</w:t>
            </w:r>
            <w:r w:rsidRPr="29EBDC0B">
              <w:rPr>
                <w:vertAlign w:val="superscript"/>
              </w:rPr>
              <w:t>-1</w:t>
            </w:r>
          </w:p>
          <w:p w14:paraId="0F1DBF6D" w14:textId="77777777" w:rsidR="00B366A9" w:rsidRDefault="00B366A9" w:rsidP="004C48B1">
            <w:r>
              <w:t xml:space="preserve"> @0.5 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034571B2" w14:textId="77777777" w:rsidR="00B366A9" w:rsidRDefault="00B366A9" w:rsidP="004C48B1">
            <w:r>
              <w:t>89.8%</w:t>
            </w:r>
          </w:p>
        </w:tc>
        <w:tc>
          <w:tcPr>
            <w:tcW w:w="1309" w:type="dxa"/>
          </w:tcPr>
          <w:p w14:paraId="1A277CE1" w14:textId="77777777" w:rsidR="00B366A9" w:rsidRDefault="00B366A9" w:rsidP="004C48B1">
            <w:r>
              <w:t>50</w:t>
            </w:r>
          </w:p>
        </w:tc>
        <w:tc>
          <w:tcPr>
            <w:tcW w:w="1176" w:type="dxa"/>
          </w:tcPr>
          <w:p w14:paraId="77EE7497" w14:textId="77777777" w:rsidR="00B366A9" w:rsidRDefault="00B366A9" w:rsidP="004C48B1">
            <w:r>
              <w:t>~23%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11FBC62F" w14:textId="77777777" w:rsidR="00B366A9" w:rsidRDefault="00B366A9" w:rsidP="004C48B1">
            <w:r>
              <w:t>Al</w:t>
            </w:r>
            <w:r w:rsidRPr="29EBDC0B">
              <w:rPr>
                <w:vertAlign w:val="superscript"/>
              </w:rPr>
              <w:t>3+</w:t>
            </w:r>
            <w:r>
              <w:t xml:space="preserve"> insertion in preference to the hydrogen evolution. Different long term </w:t>
            </w:r>
            <w:proofErr w:type="spellStart"/>
            <w:r>
              <w:t>behaviour</w:t>
            </w:r>
            <w:proofErr w:type="spellEnd"/>
            <w:r>
              <w:t xml:space="preserve"> to anatase noted</w:t>
            </w:r>
          </w:p>
        </w:tc>
        <w:tc>
          <w:tcPr>
            <w:tcW w:w="1242" w:type="dxa"/>
          </w:tcPr>
          <w:p w14:paraId="02EEC056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&lt;EndNote&gt;&lt;Cite&gt;&lt;Author&gt;Zhao&lt;/Author&gt;&lt;Year&gt;2019&lt;/Year&gt;&lt;RecNum&gt;177&lt;/RecNum&gt;&lt;DisplayText&gt;(Zhao, et al., 2019)&lt;/DisplayText&gt;&lt;record&gt;&lt;rec-number&gt;177&lt;/rec-number&gt;&lt;foreign-keys&gt;&lt;key app="EN" db-id="tew9w5fruaarwyew5xdvds9n2z5eves9dd5d" timestamp="1610555378"&gt;177&lt;/key&gt;&lt;/foreign-keys&gt;&lt;ref-type name="Journal Article"&gt;17&lt;/ref-type&gt;&lt;contributors&gt;&lt;authors&gt;&lt;author&gt;Zhao, Tianyu&lt;/author&gt;&lt;author&gt;Ojeda, Manuel&lt;/author&gt;&lt;author&gt;Xuan, Jin&lt;/author&gt;&lt;author&gt;Shu, Zhan&lt;/author&gt;&lt;author&gt;Wang, Huizhi&lt;/author&gt;&lt;/authors&gt;&lt;/contributors&gt;&lt;titles&gt;&lt;title&gt;Aluminum Storage in Rutile-based TiO2 Nanoparticles&lt;/title&gt;&lt;secondary-title&gt;Energy Procedia&lt;/secondary-title&gt;&lt;/titles&gt;&lt;periodical&gt;&lt;full-title&gt;Energy Procedia&lt;/full-title&gt;&lt;/periodical&gt;&lt;pages&gt;4829-4833&lt;/pages&gt;&lt;volume&gt;158&lt;/volume&gt;&lt;keywords&gt;&lt;keyword&gt;TiO&lt;/keyword&gt;&lt;keyword&gt;Rechargeable batteries&lt;/keyword&gt;&lt;keyword&gt;Aluminium-ion batteries&lt;/keyword&gt;&lt;/keywords&gt;&lt;dates&gt;&lt;year&gt;2019&lt;/year&gt;&lt;pub-dates&gt;&lt;date&gt;2019/02/01/&lt;/date&gt;&lt;/pub-dates&gt;&lt;/dates&gt;&lt;isbn&gt;1876-6102&lt;/isbn&gt;&lt;urls&gt;&lt;related-urls&gt;&lt;url&gt;http://www.sciencedirect.com/science/article/pii/S1876610219307490&lt;/url&gt;&lt;/related-urls&gt;&lt;/urls&gt;&lt;electronic-resource-num&gt;https://doi.org/10.1016/j.egypro.2019.01.712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(Zhao, et al., 2019)</w:t>
            </w:r>
            <w:r>
              <w:fldChar w:fldCharType="end"/>
            </w:r>
          </w:p>
        </w:tc>
      </w:tr>
      <w:tr w:rsidR="00B366A9" w14:paraId="68A1C547" w14:textId="77777777" w:rsidTr="004C48B1">
        <w:tc>
          <w:tcPr>
            <w:tcW w:w="2236" w:type="dxa"/>
          </w:tcPr>
          <w:p w14:paraId="0F6E53B9" w14:textId="77777777" w:rsidR="00B366A9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graphene</w:t>
            </w:r>
          </w:p>
        </w:tc>
        <w:tc>
          <w:tcPr>
            <w:tcW w:w="1368" w:type="dxa"/>
          </w:tcPr>
          <w:p w14:paraId="168E8EE4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760C7A85" w14:textId="77777777" w:rsidR="00B366A9" w:rsidRPr="00B366A9" w:rsidRDefault="00B366A9" w:rsidP="004C48B1">
            <w:pPr>
              <w:rPr>
                <w:lang w:val="it-IT"/>
              </w:rPr>
            </w:pPr>
            <w:proofErr w:type="spellStart"/>
            <w:r w:rsidRPr="00B366A9">
              <w:rPr>
                <w:lang w:val="it-IT"/>
              </w:rPr>
              <w:t>Various</w:t>
            </w:r>
            <w:proofErr w:type="spellEnd"/>
            <w:r w:rsidRPr="00B366A9">
              <w:rPr>
                <w:lang w:val="it-IT"/>
              </w:rPr>
              <w:br/>
              <w:t>AlCl</w:t>
            </w:r>
            <w:r w:rsidRPr="00B366A9">
              <w:rPr>
                <w:vertAlign w:val="subscript"/>
                <w:lang w:val="it-IT"/>
              </w:rPr>
              <w:t xml:space="preserve">3 </w:t>
            </w:r>
            <w:r w:rsidRPr="00B366A9">
              <w:rPr>
                <w:lang w:val="it-IT"/>
              </w:rPr>
              <w:t>(0.01−1M)</w:t>
            </w:r>
          </w:p>
          <w:p w14:paraId="57C53B46" w14:textId="77777777" w:rsidR="00B366A9" w:rsidRPr="00B366A9" w:rsidRDefault="00B366A9" w:rsidP="004C48B1">
            <w:pPr>
              <w:rPr>
                <w:lang w:val="it-IT"/>
              </w:rPr>
            </w:pPr>
          </w:p>
          <w:p w14:paraId="447FC91E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 Al</w:t>
            </w:r>
            <w:r w:rsidRPr="00B366A9">
              <w:rPr>
                <w:vertAlign w:val="subscript"/>
                <w:lang w:val="it-IT"/>
              </w:rPr>
              <w:t>2</w:t>
            </w:r>
            <w:r w:rsidRPr="00B366A9">
              <w:rPr>
                <w:lang w:val="it-IT"/>
              </w:rPr>
              <w:t>(SO</w:t>
            </w:r>
            <w:r w:rsidRPr="00B366A9">
              <w:rPr>
                <w:vertAlign w:val="subscript"/>
                <w:lang w:val="it-IT"/>
              </w:rPr>
              <w:t>4</w:t>
            </w:r>
            <w:r w:rsidRPr="00B366A9">
              <w:rPr>
                <w:lang w:val="it-IT"/>
              </w:rPr>
              <w:t>)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 xml:space="preserve"> (0.5 M)</w:t>
            </w:r>
          </w:p>
          <w:p w14:paraId="755351D2" w14:textId="77777777" w:rsidR="00B366A9" w:rsidRPr="00B366A9" w:rsidRDefault="00B366A9" w:rsidP="004C48B1">
            <w:pPr>
              <w:rPr>
                <w:lang w:val="it-IT"/>
              </w:rPr>
            </w:pPr>
          </w:p>
          <w:p w14:paraId="1876E1E6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 Al(NO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)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 xml:space="preserve"> (1 M)</w:t>
            </w:r>
          </w:p>
        </w:tc>
        <w:tc>
          <w:tcPr>
            <w:tcW w:w="236" w:type="dxa"/>
          </w:tcPr>
          <w:p w14:paraId="23C4EABB" w14:textId="77777777" w:rsidR="00B366A9" w:rsidRDefault="00B366A9" w:rsidP="004C48B1">
            <w:r>
              <w:lastRenderedPageBreak/>
              <w:t>50 mA h g</w:t>
            </w:r>
            <w:r w:rsidRPr="29EBDC0B">
              <w:rPr>
                <w:vertAlign w:val="superscript"/>
              </w:rPr>
              <w:t>-1</w:t>
            </w:r>
          </w:p>
          <w:p w14:paraId="546DC7EC" w14:textId="77777777" w:rsidR="00B366A9" w:rsidRDefault="00B366A9" w:rsidP="004C48B1">
            <w:r>
              <w:t>@6.25 A g</w:t>
            </w:r>
            <w:r w:rsidRPr="29EBDC0B">
              <w:rPr>
                <w:vertAlign w:val="superscript"/>
              </w:rPr>
              <w:t>-1</w:t>
            </w:r>
          </w:p>
          <w:p w14:paraId="129B8739" w14:textId="77777777" w:rsidR="00B366A9" w:rsidRDefault="00B366A9" w:rsidP="004C48B1">
            <w:r>
              <w:t xml:space="preserve">for </w:t>
            </w:r>
          </w:p>
          <w:p w14:paraId="739F4B0E" w14:textId="77777777" w:rsidR="00B366A9" w:rsidRDefault="00B366A9" w:rsidP="004C48B1">
            <w:r>
              <w:lastRenderedPageBreak/>
              <w:t>0.25 M</w:t>
            </w:r>
            <w:r w:rsidRPr="29EBDC0B">
              <w:rPr>
                <w:vertAlign w:val="subscript"/>
              </w:rPr>
              <w:t xml:space="preserve"> </w:t>
            </w:r>
            <w:r w:rsidRPr="29EBDC0B">
              <w:t>AlCl</w:t>
            </w:r>
            <w:r w:rsidRPr="29EBDC0B">
              <w:rPr>
                <w:vertAlign w:val="subscript"/>
              </w:rPr>
              <w:t>3</w:t>
            </w:r>
            <w:r>
              <w:t xml:space="preserve"> electrolyte </w:t>
            </w:r>
          </w:p>
        </w:tc>
        <w:tc>
          <w:tcPr>
            <w:tcW w:w="2433" w:type="dxa"/>
          </w:tcPr>
          <w:p w14:paraId="410F3E83" w14:textId="77777777" w:rsidR="00B366A9" w:rsidRDefault="00B366A9" w:rsidP="004C48B1">
            <w:r>
              <w:lastRenderedPageBreak/>
              <w:t>Not discussed</w:t>
            </w:r>
          </w:p>
        </w:tc>
        <w:tc>
          <w:tcPr>
            <w:tcW w:w="1309" w:type="dxa"/>
          </w:tcPr>
          <w:p w14:paraId="00DE0D1F" w14:textId="77777777" w:rsidR="00B366A9" w:rsidRDefault="00B366A9" w:rsidP="004C48B1">
            <w:r>
              <w:t>120 with 0.25 M AlCl</w:t>
            </w:r>
            <w:r w:rsidRPr="29EBDC0B">
              <w:rPr>
                <w:vertAlign w:val="subscript"/>
              </w:rPr>
              <w:t>3</w:t>
            </w:r>
            <w:r>
              <w:t xml:space="preserve"> electrolyte</w:t>
            </w:r>
          </w:p>
        </w:tc>
        <w:tc>
          <w:tcPr>
            <w:tcW w:w="1176" w:type="dxa"/>
          </w:tcPr>
          <w:p w14:paraId="61AA1675" w14:textId="77777777" w:rsidR="00B366A9" w:rsidRDefault="00B366A9" w:rsidP="004C48B1">
            <w:r>
              <w:t>~50%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552C692F" w14:textId="77777777" w:rsidR="00B366A9" w:rsidRDefault="00B366A9" w:rsidP="004C48B1">
            <w:r>
              <w:t xml:space="preserve">Graphene </w:t>
            </w:r>
            <w:proofErr w:type="spellStart"/>
            <w:r>
              <w:t>minimised</w:t>
            </w:r>
            <w:proofErr w:type="spellEnd"/>
            <w:r>
              <w:t xml:space="preserve"> resistance for charge carriers in the TiO</w:t>
            </w:r>
            <w:r w:rsidRPr="29EBDC0B">
              <w:rPr>
                <w:vertAlign w:val="subscript"/>
              </w:rPr>
              <w:t>2</w:t>
            </w:r>
            <w:r>
              <w:t xml:space="preserve">, and enhanced insertion into electrode. Possibility of crystal phase </w:t>
            </w:r>
            <w:r>
              <w:lastRenderedPageBreak/>
              <w:t>transition of TiO</w:t>
            </w:r>
            <w:r w:rsidRPr="29EBDC0B">
              <w:rPr>
                <w:vertAlign w:val="subscript"/>
              </w:rPr>
              <w:t>2</w:t>
            </w:r>
            <w:r>
              <w:t xml:space="preserve"> to </w:t>
            </w:r>
            <w:proofErr w:type="spellStart"/>
            <w:r>
              <w:t>aluminium</w:t>
            </w:r>
            <w:proofErr w:type="spellEnd"/>
            <w:r>
              <w:t xml:space="preserve"> titanate.</w:t>
            </w:r>
          </w:p>
        </w:tc>
        <w:tc>
          <w:tcPr>
            <w:tcW w:w="1242" w:type="dxa"/>
          </w:tcPr>
          <w:p w14:paraId="23CC1DD9" w14:textId="77777777" w:rsidR="00B366A9" w:rsidRDefault="00B366A9" w:rsidP="004C48B1">
            <w:r>
              <w:lastRenderedPageBreak/>
              <w:fldChar w:fldCharType="begin"/>
            </w:r>
            <w:r>
              <w:instrText xml:space="preserve"> ADDIN EN.CITE &lt;EndNote&gt;&lt;Cite&gt;&lt;Author&gt;Lahan&lt;/Author&gt;&lt;Year&gt;2017&lt;/Year&gt;&lt;RecNum&gt;180&lt;/RecNum&gt;&lt;DisplayText&gt;(Lahan, et al., 2017)&lt;/DisplayText&gt;&lt;record&gt;&lt;rec-number&gt;180&lt;/rec-number&gt;&lt;foreign-keys&gt;&lt;key app="EN" db-id="tew9w5fruaarwyew5xdvds9n2z5eves9dd5d" timestamp="1610630998"&gt;180&lt;/key&gt;&lt;/foreign-keys&gt;&lt;ref-type name="Journal Article"&gt;17&lt;/ref-type&gt;&lt;contributors&gt;&lt;authors&gt;&lt;author&gt;Lahan, Homen&lt;/author&gt;&lt;author&gt;Boruah, Ratan&lt;/author&gt;&lt;author&gt;Hazarika, Anil&lt;/author&gt;&lt;author&gt;Das, Shyamal K.&lt;/author&gt;&lt;/authors&gt;&lt;/contributors&gt;&lt;titles&gt;&lt;title&gt;Anatase TiO2 as an Anode Material for Rechargeable Aqueous Aluminum-Ion Batteries: Remarkable Graphene Induced Aluminum Ion Storage Phenomenon&lt;/title&gt;&lt;secondary-title&gt;The Journal of Physical Chemistry C&lt;/secondary-title&gt;&lt;/titles&gt;&lt;periodical&gt;&lt;full-title&gt;The Journal of Physical Chemistry C&lt;/full-title&gt;&lt;/periodical&gt;&lt;pages&gt;26241-26249&lt;/pages&gt;&lt;volume&gt;121&lt;/volume&gt;&lt;number&gt;47&lt;/number&gt;&lt;dates&gt;&lt;year&gt;2017&lt;/year&gt;&lt;pub-dates&gt;&lt;date&gt;2017/11/30&lt;/date&gt;&lt;/pub-dates&gt;&lt;/dates&gt;&lt;publisher&gt;American Chemical Society&lt;/publisher&gt;&lt;isbn&gt;1932-7447&lt;/isbn&gt;&lt;urls&gt;&lt;related-urls&gt;&lt;url&gt;https://doi.org/10.1021/acs.jpcc.7b09494&lt;/url&gt;&lt;/related-urls&gt;&lt;/urls&gt;&lt;electronic-resource-num&gt;10.1021/acs.jpcc.7b09494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(Lahan, et al., 2017)</w:t>
            </w:r>
            <w:r>
              <w:fldChar w:fldCharType="end"/>
            </w:r>
          </w:p>
        </w:tc>
      </w:tr>
      <w:tr w:rsidR="00B366A9" w14:paraId="432884D7" w14:textId="77777777" w:rsidTr="004C48B1">
        <w:tc>
          <w:tcPr>
            <w:tcW w:w="2236" w:type="dxa"/>
          </w:tcPr>
          <w:p w14:paraId="211A1E85" w14:textId="77777777" w:rsidR="00B366A9" w:rsidRDefault="00B366A9" w:rsidP="004C48B1">
            <w:r w:rsidRPr="00F5259D">
              <w:t>graphene-</w:t>
            </w:r>
            <w:r w:rsidRPr="00CF2D6E">
              <w:t xml:space="preserve"> 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Pr="00F5259D">
              <w:t>nanocompos</w:t>
            </w:r>
            <w:r>
              <w:t>i</w:t>
            </w:r>
            <w:r w:rsidRPr="00F5259D">
              <w:t>te</w:t>
            </w:r>
          </w:p>
        </w:tc>
        <w:tc>
          <w:tcPr>
            <w:tcW w:w="1368" w:type="dxa"/>
          </w:tcPr>
          <w:p w14:paraId="0211931C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774554E3" w14:textId="77777777" w:rsidR="00B366A9" w:rsidRDefault="00B366A9" w:rsidP="004C48B1">
            <w:r>
              <w:t>0.5 M AlCl</w:t>
            </w:r>
            <w:r w:rsidRPr="29EBDC0B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39D67FC1" w14:textId="77777777" w:rsidR="00B366A9" w:rsidRDefault="00B366A9" w:rsidP="004C48B1">
            <w:r>
              <w:t>54 mA h g</w:t>
            </w:r>
            <w:r w:rsidRPr="29EBDC0B">
              <w:rPr>
                <w:vertAlign w:val="superscript"/>
              </w:rPr>
              <w:t>-1</w:t>
            </w:r>
          </w:p>
          <w:p w14:paraId="74EFE042" w14:textId="77777777" w:rsidR="00B366A9" w:rsidRDefault="00B366A9" w:rsidP="004C48B1">
            <w:r>
              <w:t xml:space="preserve"> @6.25 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317B3951" w14:textId="77777777" w:rsidR="00B366A9" w:rsidRDefault="00B366A9" w:rsidP="004C48B1">
            <w:r>
              <w:t>Not discussed</w:t>
            </w:r>
          </w:p>
        </w:tc>
        <w:tc>
          <w:tcPr>
            <w:tcW w:w="1309" w:type="dxa"/>
          </w:tcPr>
          <w:p w14:paraId="5F529D49" w14:textId="77777777" w:rsidR="00B366A9" w:rsidRDefault="00B366A9" w:rsidP="004C48B1">
            <w:r>
              <w:t>20</w:t>
            </w:r>
          </w:p>
        </w:tc>
        <w:tc>
          <w:tcPr>
            <w:tcW w:w="1176" w:type="dxa"/>
          </w:tcPr>
          <w:p w14:paraId="7F68D095" w14:textId="77777777" w:rsidR="00B366A9" w:rsidRDefault="00B366A9" w:rsidP="004C48B1">
            <w:r>
              <w:t>Capacity increased during cycles</w:t>
            </w:r>
          </w:p>
        </w:tc>
        <w:tc>
          <w:tcPr>
            <w:tcW w:w="2298" w:type="dxa"/>
          </w:tcPr>
          <w:p w14:paraId="7316E6E0" w14:textId="77777777" w:rsidR="00B366A9" w:rsidRDefault="00B366A9" w:rsidP="004C48B1">
            <w:r>
              <w:t>reversible crystal phase transition of TiO</w:t>
            </w:r>
            <w:r w:rsidRPr="29EBDC0B">
              <w:rPr>
                <w:vertAlign w:val="subscript"/>
              </w:rPr>
              <w:t>2</w:t>
            </w:r>
            <w:r>
              <w:t xml:space="preserve"> to </w:t>
            </w:r>
            <w:proofErr w:type="spellStart"/>
            <w:r>
              <w:t>aluminium</w:t>
            </w:r>
            <w:proofErr w:type="spellEnd"/>
            <w:r>
              <w:t xml:space="preserve"> titanate</w:t>
            </w:r>
          </w:p>
        </w:tc>
        <w:tc>
          <w:tcPr>
            <w:tcW w:w="1242" w:type="dxa"/>
          </w:tcPr>
          <w:p w14:paraId="50A41E3A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&lt;EndNote&gt;&lt;Cite&gt;&lt;Author&gt;Lahan&lt;/Author&gt;&lt;Year&gt;2018&lt;/Year&gt;&lt;RecNum&gt;179&lt;/RecNum&gt;&lt;DisplayText&gt;(Lahan and Das, 2018)&lt;/DisplayText&gt;&lt;record&gt;&lt;rec-number&gt;179&lt;/rec-number&gt;&lt;foreign-keys&gt;&lt;key app="EN" db-id="tew9w5fruaarwyew5xdvds9n2z5eves9dd5d" timestamp="1610626897"&gt;179&lt;/key&gt;&lt;/foreign-keys&gt;&lt;ref-type name="Journal Article"&gt;17&lt;/ref-type&gt;&lt;contributors&gt;&lt;authors&gt;&lt;author&gt;Lahan, Homen&lt;/author&gt;&lt;author&gt;Das, Shyamal K.&lt;/author&gt;&lt;/authors&gt;&lt;/contributors&gt;&lt;titles&gt;&lt;title&gt;An approach to improve the Al3+ ion intercalation in anatase TiO2 nanoparticle for aqueous aluminum-ion battery&lt;/title&gt;&lt;secondary-title&gt;Ionics&lt;/secondary-title&gt;&lt;/titles&gt;&lt;periodical&gt;&lt;full-title&gt;Ionics&lt;/full-title&gt;&lt;/periodical&gt;&lt;pages&gt;1855-1860&lt;/pages&gt;&lt;volume&gt;24&lt;/volume&gt;&lt;number&gt;6&lt;/number&gt;&lt;dates&gt;&lt;year&gt;2018&lt;/year&gt;&lt;pub-dates&gt;&lt;date&gt;2018/06/01&lt;/date&gt;&lt;/pub-dates&gt;&lt;/dates&gt;&lt;isbn&gt;1862-0760&lt;/isbn&gt;&lt;urls&gt;&lt;related-urls&gt;&lt;url&gt;https://doi.org/10.1007/s11581-018-2530-6&lt;/url&gt;&lt;/related-urls&gt;&lt;/urls&gt;&lt;electronic-resource-num&gt;10.1007/s11581-018-2530-6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(Lahan and Das, 2018)</w:t>
            </w:r>
            <w:r>
              <w:fldChar w:fldCharType="end"/>
            </w:r>
          </w:p>
        </w:tc>
      </w:tr>
      <w:tr w:rsidR="00B366A9" w14:paraId="03E0DE6D" w14:textId="77777777" w:rsidTr="004C48B1">
        <w:tc>
          <w:tcPr>
            <w:tcW w:w="2236" w:type="dxa"/>
          </w:tcPr>
          <w:p w14:paraId="047D09EB" w14:textId="77777777" w:rsidR="00B366A9" w:rsidRPr="00F5259D" w:rsidRDefault="00B366A9" w:rsidP="004C48B1">
            <w:r w:rsidRPr="00CF2D6E">
              <w:t>TiO</w:t>
            </w:r>
            <w:r w:rsidRPr="00CF2D6E">
              <w:softHyphen/>
            </w:r>
            <w:r>
              <w:rPr>
                <w:vertAlign w:val="subscript"/>
              </w:rPr>
              <w:t>2</w:t>
            </w:r>
            <w:r>
              <w:t xml:space="preserve"> anatase </w:t>
            </w:r>
            <w:proofErr w:type="spellStart"/>
            <w:r>
              <w:t>nanopowder</w:t>
            </w:r>
            <w:proofErr w:type="spellEnd"/>
          </w:p>
        </w:tc>
        <w:tc>
          <w:tcPr>
            <w:tcW w:w="1368" w:type="dxa"/>
          </w:tcPr>
          <w:p w14:paraId="4BF23FBB" w14:textId="77777777" w:rsidR="00B366A9" w:rsidRDefault="00B366A9" w:rsidP="004C48B1">
            <w:r>
              <w:t>Full cell with graphene positive electrode</w:t>
            </w:r>
          </w:p>
        </w:tc>
        <w:tc>
          <w:tcPr>
            <w:tcW w:w="1829" w:type="dxa"/>
          </w:tcPr>
          <w:p w14:paraId="2783CE17" w14:textId="77777777" w:rsidR="00B366A9" w:rsidRDefault="00B366A9" w:rsidP="004C48B1">
            <w:r>
              <w:t>1 M AlCl</w:t>
            </w:r>
            <w:r w:rsidRPr="29EBDC0B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06860414" w14:textId="77777777" w:rsidR="00B366A9" w:rsidRDefault="00B366A9" w:rsidP="004C48B1">
            <w:r>
              <w:t>40 mA h g</w:t>
            </w:r>
            <w:r w:rsidRPr="29EBDC0B">
              <w:rPr>
                <w:vertAlign w:val="superscript"/>
              </w:rPr>
              <w:t>-1</w:t>
            </w:r>
          </w:p>
          <w:p w14:paraId="5E571DD3" w14:textId="77777777" w:rsidR="00B366A9" w:rsidRDefault="00B366A9" w:rsidP="004C48B1">
            <w:r>
              <w:t xml:space="preserve"> @ 1 mA cm</w:t>
            </w:r>
            <w:r w:rsidRPr="29EBDC0B">
              <w:rPr>
                <w:vertAlign w:val="superscript"/>
              </w:rPr>
              <w:t>-2</w:t>
            </w:r>
          </w:p>
        </w:tc>
        <w:tc>
          <w:tcPr>
            <w:tcW w:w="2433" w:type="dxa"/>
          </w:tcPr>
          <w:p w14:paraId="4F200816" w14:textId="77777777" w:rsidR="00B366A9" w:rsidRDefault="00B366A9" w:rsidP="004C48B1">
            <w:r>
              <w:t>Not discussed</w:t>
            </w:r>
          </w:p>
        </w:tc>
        <w:tc>
          <w:tcPr>
            <w:tcW w:w="1309" w:type="dxa"/>
          </w:tcPr>
          <w:p w14:paraId="1AE30511" w14:textId="77777777" w:rsidR="00B366A9" w:rsidRDefault="00B366A9" w:rsidP="004C48B1">
            <w:r>
              <w:t>1000</w:t>
            </w:r>
          </w:p>
        </w:tc>
        <w:tc>
          <w:tcPr>
            <w:tcW w:w="1176" w:type="dxa"/>
          </w:tcPr>
          <w:p w14:paraId="1246252F" w14:textId="77777777" w:rsidR="00B366A9" w:rsidRDefault="00B366A9" w:rsidP="004C48B1">
            <w:r>
              <w:t>~38%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280D44E8" w14:textId="77777777" w:rsidR="00B366A9" w:rsidRPr="00F5259D" w:rsidRDefault="00B366A9" w:rsidP="004C48B1">
            <w:r>
              <w:t>Not discussed</w:t>
            </w:r>
          </w:p>
        </w:tc>
        <w:tc>
          <w:tcPr>
            <w:tcW w:w="1242" w:type="dxa"/>
          </w:tcPr>
          <w:p w14:paraId="2019410A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&lt;EndNote&gt;&lt;Cite&gt;&lt;Author&gt;Nandi&lt;/Author&gt;&lt;Year&gt;2019&lt;/Year&gt;&lt;RecNum&gt;153&lt;/RecNum&gt;&lt;DisplayText&gt;(Nandi, et al., 2019)&lt;/DisplayText&gt;&lt;record&gt;&lt;rec-number&gt;153&lt;/rec-number&gt;&lt;foreign-keys&gt;&lt;key app="EN" db-id="tew9w5fruaarwyew5xdvds9n2z5eves9dd5d" timestamp="1609755943"&gt;153&lt;/key&gt;&lt;/foreign-keys&gt;&lt;ref-type name="Journal Article"&gt;17&lt;/ref-type&gt;&lt;contributors&gt;&lt;authors&gt;&lt;author&gt;Nandi, Sunny&lt;/author&gt;&lt;author&gt;Lahan, Homen&lt;/author&gt;&lt;author&gt;Das, Shyamal K.&lt;/author&gt;&lt;/authors&gt;&lt;/contributors&gt;&lt;titles&gt;&lt;title&gt;A proof of concept for low-cost rechargeable aqueous aluminium-ion batteries&lt;/title&gt;&lt;secondary-title&gt;Bulletin of Materials Science&lt;/secondary-title&gt;&lt;/titles&gt;&lt;periodical&gt;&lt;full-title&gt;Bulletin of Materials Science&lt;/full-title&gt;&lt;/periodical&gt;&lt;pages&gt;26&lt;/pages&gt;&lt;volume&gt;43&lt;/volume&gt;&lt;number&gt;1&lt;/number&gt;&lt;dates&gt;&lt;year&gt;2019&lt;/year&gt;&lt;pub-dates&gt;&lt;date&gt;2019/12/18&lt;/date&gt;&lt;/pub-dates&gt;&lt;/dates&gt;&lt;isbn&gt;0973-7669&lt;/isbn&gt;&lt;urls&gt;&lt;related-urls&gt;&lt;url&gt;https://doi.org/10.1007/s12034-019-1988-9&lt;/url&gt;&lt;/related-urls&gt;&lt;/urls&gt;&lt;electronic-resource-num&gt;10.1007/s12034-019-1988-9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(Nandi, et al., 2019)</w:t>
            </w:r>
            <w:r>
              <w:fldChar w:fldCharType="end"/>
            </w:r>
          </w:p>
        </w:tc>
      </w:tr>
      <w:tr w:rsidR="00B366A9" w14:paraId="30A2B602" w14:textId="77777777" w:rsidTr="004C48B1">
        <w:tc>
          <w:tcPr>
            <w:tcW w:w="2236" w:type="dxa"/>
          </w:tcPr>
          <w:p w14:paraId="64C19B24" w14:textId="77777777" w:rsidR="00B366A9" w:rsidRDefault="00B366A9" w:rsidP="004C48B1">
            <w:r>
              <w:t>T-Al (Al pre-treated with chloroaluminate melts)</w:t>
            </w:r>
          </w:p>
        </w:tc>
        <w:tc>
          <w:tcPr>
            <w:tcW w:w="1368" w:type="dxa"/>
          </w:tcPr>
          <w:p w14:paraId="72699FF9" w14:textId="77777777" w:rsidR="00B366A9" w:rsidRDefault="00B366A9" w:rsidP="004C48B1">
            <w:r>
              <w:t>Full cell with MnO</w:t>
            </w:r>
            <w:r w:rsidRPr="29EBDC0B">
              <w:rPr>
                <w:vertAlign w:val="subscript"/>
              </w:rPr>
              <w:t xml:space="preserve">2 </w:t>
            </w:r>
            <w:r>
              <w:t>positive electrode</w:t>
            </w:r>
          </w:p>
        </w:tc>
        <w:tc>
          <w:tcPr>
            <w:tcW w:w="1829" w:type="dxa"/>
          </w:tcPr>
          <w:p w14:paraId="592B02E0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>2 M Al(CF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SO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)</w:t>
            </w:r>
          </w:p>
          <w:p w14:paraId="621A291C" w14:textId="77777777" w:rsidR="00B366A9" w:rsidRPr="00B366A9" w:rsidRDefault="00B366A9" w:rsidP="004C48B1">
            <w:pPr>
              <w:rPr>
                <w:lang w:val="it-IT"/>
              </w:rPr>
            </w:pPr>
          </w:p>
          <w:p w14:paraId="20A7F9EE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2 M </w:t>
            </w:r>
            <w:r w:rsidRPr="00B366A9">
              <w:rPr>
                <w:lang w:val="it-IT"/>
              </w:rPr>
              <w:br/>
              <w:t>Al(CF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SO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)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 xml:space="preserve"> + 0.1 M Mn(CF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SO</w:t>
            </w:r>
            <w:r w:rsidRPr="00B366A9">
              <w:rPr>
                <w:vertAlign w:val="subscript"/>
                <w:lang w:val="it-IT"/>
              </w:rPr>
              <w:t>3</w:t>
            </w:r>
            <w:r w:rsidRPr="00B366A9">
              <w:rPr>
                <w:lang w:val="it-IT"/>
              </w:rPr>
              <w:t>)</w:t>
            </w:r>
            <w:r w:rsidRPr="00B366A9">
              <w:rPr>
                <w:vertAlign w:val="subscript"/>
                <w:lang w:val="it-IT"/>
              </w:rPr>
              <w:t>2</w:t>
            </w:r>
          </w:p>
        </w:tc>
        <w:tc>
          <w:tcPr>
            <w:tcW w:w="236" w:type="dxa"/>
          </w:tcPr>
          <w:p w14:paraId="672BE25F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168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  <w:r w:rsidRPr="00B366A9">
              <w:rPr>
                <w:lang w:val="it-IT"/>
              </w:rPr>
              <w:t xml:space="preserve"> g @100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> 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19983839" w14:textId="77777777" w:rsidR="00B366A9" w:rsidRPr="00B366A9" w:rsidRDefault="00B366A9" w:rsidP="004C48B1">
            <w:pPr>
              <w:rPr>
                <w:lang w:val="it-IT"/>
              </w:rPr>
            </w:pPr>
          </w:p>
          <w:p w14:paraId="7FB190C9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br/>
              <w:t xml:space="preserve">100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5A0C640E" w14:textId="77777777" w:rsidR="00B366A9" w:rsidRDefault="00B366A9" w:rsidP="004C48B1">
            <w:r>
              <w:t>@ 500 mA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286762CD" w14:textId="77777777" w:rsidR="00B366A9" w:rsidRPr="0036785C" w:rsidRDefault="00B366A9" w:rsidP="004C48B1">
            <w:pPr>
              <w:rPr>
                <w:vertAlign w:val="superscript"/>
              </w:rPr>
            </w:pPr>
            <w:r>
              <w:t>~100%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214613AA" w14:textId="77777777" w:rsidR="00B366A9" w:rsidRDefault="00B366A9" w:rsidP="004C48B1">
            <w:r>
              <w:t>40</w:t>
            </w:r>
          </w:p>
          <w:p w14:paraId="186D1549" w14:textId="77777777" w:rsidR="00B366A9" w:rsidRDefault="00B366A9" w:rsidP="004C48B1"/>
          <w:p w14:paraId="2BD651A9" w14:textId="77777777" w:rsidR="00B366A9" w:rsidRDefault="00B366A9" w:rsidP="004C48B1"/>
          <w:p w14:paraId="58078674" w14:textId="77777777" w:rsidR="00B366A9" w:rsidRDefault="00B366A9" w:rsidP="004C48B1"/>
          <w:p w14:paraId="33BDE39D" w14:textId="77777777" w:rsidR="00B366A9" w:rsidRDefault="00B366A9" w:rsidP="004C48B1"/>
          <w:p w14:paraId="16D1BEDA" w14:textId="77777777" w:rsidR="00B366A9" w:rsidRDefault="00B366A9" w:rsidP="004C48B1">
            <w:r>
              <w:t>100</w:t>
            </w:r>
          </w:p>
        </w:tc>
        <w:tc>
          <w:tcPr>
            <w:tcW w:w="1176" w:type="dxa"/>
          </w:tcPr>
          <w:p w14:paraId="0793693F" w14:textId="77777777" w:rsidR="00B366A9" w:rsidRDefault="00B366A9" w:rsidP="004C48B1"/>
          <w:p w14:paraId="3D394445" w14:textId="77777777" w:rsidR="00B366A9" w:rsidRPr="0036785C" w:rsidRDefault="00B366A9" w:rsidP="004C48B1">
            <w:pPr>
              <w:rPr>
                <w:vertAlign w:val="superscript"/>
              </w:rPr>
            </w:pPr>
            <w:r>
              <w:t>~50%</w:t>
            </w:r>
            <w:r w:rsidRPr="00A01572">
              <w:rPr>
                <w:vertAlign w:val="superscript"/>
              </w:rPr>
              <w:t>a</w:t>
            </w:r>
          </w:p>
          <w:p w14:paraId="58FCCF40" w14:textId="77777777" w:rsidR="00B366A9" w:rsidRDefault="00B366A9" w:rsidP="004C48B1"/>
          <w:p w14:paraId="75A7AF53" w14:textId="77777777" w:rsidR="00B366A9" w:rsidRDefault="00B366A9" w:rsidP="004C48B1"/>
          <w:p w14:paraId="3CFE04A1" w14:textId="77777777" w:rsidR="00B366A9" w:rsidRDefault="00B366A9" w:rsidP="004C48B1"/>
          <w:p w14:paraId="78046987" w14:textId="77777777" w:rsidR="00B366A9" w:rsidRDefault="00B366A9" w:rsidP="004C48B1">
            <w:r>
              <w:t>Not discussed</w:t>
            </w:r>
          </w:p>
        </w:tc>
        <w:tc>
          <w:tcPr>
            <w:tcW w:w="2298" w:type="dxa"/>
          </w:tcPr>
          <w:p w14:paraId="5C516677" w14:textId="77777777" w:rsidR="00B366A9" w:rsidRDefault="00B366A9" w:rsidP="004C48B1">
            <w:r>
              <w:t>Plating and stripping of Al on surface</w:t>
            </w:r>
            <w:r>
              <w:br/>
            </w:r>
            <w:r w:rsidRPr="00C844F5">
              <w:t>Al ions stripped from the anode may react with electrolyte and form a complicated product rich in Al and electrolyte components.</w:t>
            </w:r>
          </w:p>
        </w:tc>
        <w:tc>
          <w:tcPr>
            <w:tcW w:w="1242" w:type="dxa"/>
          </w:tcPr>
          <w:p w14:paraId="39D4B7FA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&lt;EndNote&gt;&lt;Cite&gt;&lt;Author&gt;Zhao&lt;/Author&gt;&lt;Year&gt;2018&lt;/Year&gt;&lt;RecNum&gt;181&lt;/RecNum&gt;&lt;DisplayText&gt;(Zhao, et al., 2018)&lt;/DisplayText&gt;&lt;record&gt;&lt;rec-number&gt;181&lt;/rec-number&gt;&lt;foreign-keys&gt;&lt;key app="EN" db-id="tew9w5fruaarwyew5xdvds9n2z5eves9dd5d" timestamp="1610961594"&gt;181&lt;/key&gt;&lt;/foreign-keys&gt;&lt;ref-type name="Journal Article"&gt;17&lt;/ref-type&gt;&lt;contributors&gt;&lt;authors&gt;&lt;author&gt;Zhao, Qing&lt;/author&gt;&lt;author&gt;Zachman, Michael J.&lt;/author&gt;&lt;author&gt;Al Sadat, Wajdi I.&lt;/author&gt;&lt;author&gt;Zheng, Jingxu&lt;/author&gt;&lt;author&gt;Kourkoutis, Lena F.&lt;/author&gt;&lt;author&gt;Archer, Lynden&lt;/author&gt;&lt;/authors&gt;&lt;/contributors&gt;&lt;titles&gt;&lt;title&gt;Solid electrolyte interphases for high-energy aqueous aluminum electrochemical cells&lt;/title&gt;&lt;secondary-title&gt;Science Advances&lt;/secondary-title&gt;&lt;/titles&gt;&lt;periodical&gt;&lt;full-title&gt;Science Advances&lt;/full-title&gt;&lt;/periodical&gt;&lt;pages&gt;eaau8131&lt;/pages&gt;&lt;volume&gt;4&lt;/volume&gt;&lt;number&gt;11&lt;/number&gt;&lt;dates&gt;&lt;year&gt;2018&lt;/year&gt;&lt;/dates&gt;&lt;urls&gt;&lt;related-urls&gt;&lt;url&gt;http://advances.sciencemag.org/content/4/11/eaau8131.abstract&lt;/url&gt;&lt;/related-urls&gt;&lt;/urls&gt;&lt;electronic-resource-num&gt;10.1126/sciadv.aau8131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(Zhao, et al., 2018)</w:t>
            </w:r>
            <w:r>
              <w:fldChar w:fldCharType="end"/>
            </w:r>
          </w:p>
        </w:tc>
      </w:tr>
      <w:tr w:rsidR="00B366A9" w14:paraId="78AF899C" w14:textId="77777777" w:rsidTr="004C48B1">
        <w:tc>
          <w:tcPr>
            <w:tcW w:w="2236" w:type="dxa"/>
          </w:tcPr>
          <w:p w14:paraId="6D2D2970" w14:textId="77777777" w:rsidR="00B366A9" w:rsidRDefault="00B366A9" w:rsidP="004C48B1">
            <w:r>
              <w:lastRenderedPageBreak/>
              <w:t xml:space="preserve">T-Al </w:t>
            </w:r>
          </w:p>
        </w:tc>
        <w:tc>
          <w:tcPr>
            <w:tcW w:w="1368" w:type="dxa"/>
          </w:tcPr>
          <w:p w14:paraId="789BAF29" w14:textId="77777777" w:rsidR="00B366A9" w:rsidRDefault="00B366A9" w:rsidP="004C48B1">
            <w:r>
              <w:t xml:space="preserve">Full cell with </w:t>
            </w:r>
            <w:proofErr w:type="spellStart"/>
            <w:r>
              <w:t>Birnessite</w:t>
            </w:r>
            <w:proofErr w:type="spellEnd"/>
            <w:r>
              <w:t xml:space="preserve"> MnO</w:t>
            </w:r>
            <w:r w:rsidRPr="29EBDC0B">
              <w:rPr>
                <w:vertAlign w:val="subscript"/>
              </w:rPr>
              <w:t>2</w:t>
            </w:r>
            <w:r>
              <w:t xml:space="preserve"> positive electrode</w:t>
            </w:r>
          </w:p>
        </w:tc>
        <w:tc>
          <w:tcPr>
            <w:tcW w:w="1829" w:type="dxa"/>
          </w:tcPr>
          <w:p w14:paraId="079BB34E" w14:textId="77777777" w:rsidR="00B366A9" w:rsidRDefault="00B366A9" w:rsidP="004C48B1">
            <w:r>
              <w:t>2 M (Al(OTF)</w:t>
            </w:r>
            <w:r w:rsidRPr="29EBDC0B">
              <w:rPr>
                <w:vertAlign w:val="subscript"/>
              </w:rPr>
              <w:t>3</w:t>
            </w:r>
            <w:r>
              <w:t>)</w:t>
            </w:r>
          </w:p>
          <w:p w14:paraId="7B3A711A" w14:textId="77777777" w:rsidR="00B366A9" w:rsidRDefault="00B366A9" w:rsidP="004C48B1"/>
          <w:p w14:paraId="0C11F460" w14:textId="77777777" w:rsidR="00B366A9" w:rsidRDefault="00B366A9" w:rsidP="004C48B1">
            <w:r>
              <w:t>2 M (Al(OTF)</w:t>
            </w:r>
            <w:r w:rsidRPr="29EBDC0B">
              <w:rPr>
                <w:vertAlign w:val="subscript"/>
              </w:rPr>
              <w:t>3</w:t>
            </w:r>
            <w:r>
              <w:t>) + 0.5 M MnSO</w:t>
            </w:r>
            <w:r w:rsidRPr="29EBDC0B">
              <w:rPr>
                <w:vertAlign w:val="subscript"/>
              </w:rPr>
              <w:t>4</w:t>
            </w:r>
          </w:p>
        </w:tc>
        <w:tc>
          <w:tcPr>
            <w:tcW w:w="236" w:type="dxa"/>
          </w:tcPr>
          <w:p w14:paraId="27D8B927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350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4043E270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 @100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> 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0752B14B" w14:textId="77777777" w:rsidR="00B366A9" w:rsidRPr="00B366A9" w:rsidRDefault="00B366A9" w:rsidP="004C48B1">
            <w:pPr>
              <w:rPr>
                <w:lang w:val="it-IT"/>
              </w:rPr>
            </w:pPr>
          </w:p>
          <w:p w14:paraId="0A682C1E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554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59713245" w14:textId="77777777" w:rsidR="00B366A9" w:rsidRDefault="00B366A9" w:rsidP="004C48B1">
            <w:r>
              <w:t>@ 100 mA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66A263D2" w14:textId="77777777" w:rsidR="00B366A9" w:rsidRDefault="00B366A9" w:rsidP="004C48B1">
            <w:r>
              <w:t>Not discussed</w:t>
            </w:r>
          </w:p>
        </w:tc>
        <w:tc>
          <w:tcPr>
            <w:tcW w:w="1309" w:type="dxa"/>
          </w:tcPr>
          <w:p w14:paraId="7EDC588F" w14:textId="77777777" w:rsidR="00B366A9" w:rsidRDefault="00B366A9" w:rsidP="004C48B1">
            <w:r>
              <w:t>30</w:t>
            </w:r>
          </w:p>
          <w:p w14:paraId="663E6E04" w14:textId="77777777" w:rsidR="00B366A9" w:rsidRDefault="00B366A9" w:rsidP="004C48B1"/>
          <w:p w14:paraId="040F8A44" w14:textId="77777777" w:rsidR="00B366A9" w:rsidRDefault="00B366A9" w:rsidP="004C48B1"/>
          <w:p w14:paraId="6337FB03" w14:textId="77777777" w:rsidR="00B366A9" w:rsidRDefault="00B366A9" w:rsidP="004C48B1"/>
          <w:p w14:paraId="75A597A6" w14:textId="77777777" w:rsidR="00B366A9" w:rsidRDefault="00B366A9" w:rsidP="004C48B1">
            <w:r>
              <w:t>65</w:t>
            </w:r>
          </w:p>
        </w:tc>
        <w:tc>
          <w:tcPr>
            <w:tcW w:w="1176" w:type="dxa"/>
          </w:tcPr>
          <w:p w14:paraId="6CB7BB48" w14:textId="77777777" w:rsidR="00B366A9" w:rsidRDefault="00B366A9" w:rsidP="004C48B1">
            <w:r>
              <w:t>88%</w:t>
            </w:r>
          </w:p>
          <w:p w14:paraId="5F989C49" w14:textId="77777777" w:rsidR="00B366A9" w:rsidRDefault="00B366A9" w:rsidP="004C48B1"/>
          <w:p w14:paraId="7CB08258" w14:textId="77777777" w:rsidR="00B366A9" w:rsidRDefault="00B366A9" w:rsidP="004C48B1"/>
          <w:p w14:paraId="1A856467" w14:textId="77777777" w:rsidR="00B366A9" w:rsidRDefault="00B366A9" w:rsidP="004C48B1"/>
          <w:p w14:paraId="0A6995C5" w14:textId="77777777" w:rsidR="00B366A9" w:rsidRDefault="00B366A9" w:rsidP="004C48B1">
            <w:r>
              <w:t>42%</w:t>
            </w:r>
          </w:p>
        </w:tc>
        <w:tc>
          <w:tcPr>
            <w:tcW w:w="2298" w:type="dxa"/>
          </w:tcPr>
          <w:p w14:paraId="0FA34B96" w14:textId="77777777" w:rsidR="00B366A9" w:rsidRDefault="00B366A9" w:rsidP="004C48B1">
            <w:r>
              <w:t>Plating and stripping of Al on the surface</w:t>
            </w:r>
          </w:p>
        </w:tc>
        <w:tc>
          <w:tcPr>
            <w:tcW w:w="1242" w:type="dxa"/>
          </w:tcPr>
          <w:p w14:paraId="069762A2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&lt;EndNote&gt;&lt;Cite&gt;&lt;Author&gt;He&lt;/Author&gt;&lt;Year&gt;2019&lt;/Year&gt;&lt;RecNum&gt;183&lt;/RecNum&gt;&lt;DisplayText&gt;(He, et al., 2019)&lt;/DisplayText&gt;&lt;record&gt;&lt;rec-number&gt;183&lt;/rec-number&gt;&lt;foreign-keys&gt;&lt;key app="EN" db-id="tew9w5fruaarwyew5xdvds9n2z5eves9dd5d" timestamp="1610962496"&gt;183&lt;/key&gt;&lt;/foreign-keys&gt;&lt;ref-type name="Journal Article"&gt;17&lt;/ref-type&gt;&lt;contributors&gt;&lt;authors&gt;&lt;author&gt;He, Shiman&lt;/author&gt;&lt;author&gt;Wang, Jie&lt;/author&gt;&lt;author&gt;Zhang, Xu&lt;/author&gt;&lt;author&gt;Chen, Jingzhao&lt;/author&gt;&lt;author&gt;Wang, Zichun&lt;/author&gt;&lt;author&gt;Yang, Tingting&lt;/author&gt;&lt;author&gt;Liu, Zhiwei&lt;/author&gt;&lt;author&gt;Liang, Yuan&lt;/author&gt;&lt;author&gt;Wang, Boya&lt;/author&gt;&lt;author&gt;Liu, Shiqi&lt;/author&gt;&lt;author&gt;Zhang, Liqiang&lt;/author&gt;&lt;author&gt;Huang, Jianyu&lt;/author&gt;&lt;author&gt;Huang, Jun&lt;/author&gt;&lt;author&gt;O&amp;apos;Dell, Luke A.&lt;/author&gt;&lt;author&gt;Yu, Haijun&lt;/author&gt;&lt;/authors&gt;&lt;/contributors&gt;&lt;titles&gt;&lt;title&gt;A High-Energy Aqueous Aluminum-Manganese Battery&lt;/title&gt;&lt;secondary-title&gt;Advanced Functional Materials&lt;/secondary-title&gt;&lt;/titles&gt;&lt;periodical&gt;&lt;full-title&gt;Advanced Functional Materials&lt;/full-title&gt;&lt;/periodical&gt;&lt;pages&gt;1905228&lt;/pages&gt;&lt;volume&gt;29&lt;/volume&gt;&lt;number&gt;45&lt;/number&gt;&lt;keywords&gt;&lt;keyword&gt;aluminum-ion batteries&lt;/keyword&gt;&lt;keyword&gt;aqueous aluminum-manganese batteries&lt;/keyword&gt;&lt;keyword&gt;birnessite MnO2 cathodes&lt;/keyword&gt;&lt;keyword&gt;divalence manganese ions&lt;/keyword&gt;&lt;keyword&gt;reaction mechanism&lt;/keyword&gt;&lt;/keywords&gt;&lt;dates&gt;&lt;year&gt;2019&lt;/year&gt;&lt;pub-dates&gt;&lt;date&gt;2019/11/01&lt;/date&gt;&lt;/pub-dates&gt;&lt;/dates&gt;&lt;publisher&gt;John Wiley &amp;amp; Sons, Ltd&lt;/publisher&gt;&lt;isbn&gt;1616-301X&lt;/isbn&gt;&lt;work-type&gt;https://doi.org/10.1002/adfm.201905228&lt;/work-type&gt;&lt;urls&gt;&lt;related-urls&gt;&lt;url&gt;https://doi.org/10.1002/adfm.201905228&lt;/url&gt;&lt;/related-urls&gt;&lt;/urls&gt;&lt;electronic-resource-num&gt;https://doi.org/10.1002/adfm.201905228&lt;/electronic-resource-num&gt;&lt;access-date&gt;2021/01/18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(He, et al., 2019)</w:t>
            </w:r>
            <w:r>
              <w:fldChar w:fldCharType="end"/>
            </w:r>
          </w:p>
        </w:tc>
      </w:tr>
      <w:tr w:rsidR="00B366A9" w14:paraId="617CA2FE" w14:textId="77777777" w:rsidTr="004C48B1">
        <w:tc>
          <w:tcPr>
            <w:tcW w:w="2236" w:type="dxa"/>
          </w:tcPr>
          <w:p w14:paraId="013F1EAF" w14:textId="77777777" w:rsidR="00B366A9" w:rsidRDefault="00B366A9" w:rsidP="004C48B1">
            <w:r>
              <w:t>T-Al</w:t>
            </w:r>
          </w:p>
        </w:tc>
        <w:tc>
          <w:tcPr>
            <w:tcW w:w="1368" w:type="dxa"/>
          </w:tcPr>
          <w:p w14:paraId="6D88E089" w14:textId="77777777" w:rsidR="00B366A9" w:rsidRDefault="00B366A9" w:rsidP="004C48B1">
            <w:r>
              <w:t>Full cell</w:t>
            </w:r>
            <w:r>
              <w:br/>
              <w:t>with MnO</w:t>
            </w:r>
            <w:r w:rsidRPr="29EBDC0B">
              <w:rPr>
                <w:vertAlign w:val="subscript"/>
              </w:rPr>
              <w:t>2</w:t>
            </w:r>
            <w:r>
              <w:t xml:space="preserve"> positive electrode</w:t>
            </w:r>
          </w:p>
        </w:tc>
        <w:tc>
          <w:tcPr>
            <w:tcW w:w="1829" w:type="dxa"/>
          </w:tcPr>
          <w:p w14:paraId="371AD41E" w14:textId="77777777" w:rsidR="00B366A9" w:rsidRDefault="00B366A9" w:rsidP="004C48B1">
            <w:r>
              <w:t>5 M (Al(OTF)</w:t>
            </w:r>
            <w:r w:rsidRPr="29EBDC0B"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36" w:type="dxa"/>
          </w:tcPr>
          <w:p w14:paraId="1B485AF1" w14:textId="77777777" w:rsidR="00B366A9" w:rsidRPr="00C12543" w:rsidRDefault="00B366A9" w:rsidP="004C48B1">
            <w:r>
              <w:t>467 mA h g</w:t>
            </w:r>
            <w:r w:rsidRPr="29EBDC0B">
              <w:rPr>
                <w:vertAlign w:val="superscript"/>
              </w:rPr>
              <w:t>-1</w:t>
            </w:r>
            <w:r>
              <w:t>@ 0.01 mA cm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41D59370" w14:textId="77777777" w:rsidR="00B366A9" w:rsidRPr="0081741B" w:rsidRDefault="00B366A9" w:rsidP="004C48B1">
            <w:pPr>
              <w:rPr>
                <w:vertAlign w:val="superscript"/>
              </w:rPr>
            </w:pPr>
            <w:r>
              <w:t>~80%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3985F8E5" w14:textId="77777777" w:rsidR="00B366A9" w:rsidRDefault="00B366A9" w:rsidP="004C48B1">
            <w:r>
              <w:t>65</w:t>
            </w:r>
          </w:p>
        </w:tc>
        <w:tc>
          <w:tcPr>
            <w:tcW w:w="1176" w:type="dxa"/>
          </w:tcPr>
          <w:p w14:paraId="63AA2E6C" w14:textId="77777777" w:rsidR="00B366A9" w:rsidRDefault="00B366A9" w:rsidP="004C48B1">
            <w:r>
              <w:t>~42%</w:t>
            </w:r>
            <w:r w:rsidRPr="00DE10E0">
              <w:rPr>
                <w:vertAlign w:val="superscript"/>
              </w:rPr>
              <w:t xml:space="preserve"> 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12C3DF25" w14:textId="77777777" w:rsidR="00B366A9" w:rsidRDefault="00B366A9" w:rsidP="004C48B1">
            <w:r>
              <w:t>Plating and stripping of Al on the surface</w:t>
            </w:r>
          </w:p>
        </w:tc>
        <w:tc>
          <w:tcPr>
            <w:tcW w:w="1242" w:type="dxa"/>
          </w:tcPr>
          <w:p w14:paraId="7F545638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&lt;EndNote&gt;&lt;Cite&gt;&lt;Author&gt;Wu&lt;/Author&gt;&lt;Year&gt;2019&lt;/Year&gt;&lt;RecNum&gt;182&lt;/RecNum&gt;&lt;DisplayText&gt;(Wu, et al., 2019)&lt;/DisplayText&gt;&lt;record&gt;&lt;rec-number&gt;182&lt;/rec-number&gt;&lt;foreign-keys&gt;&lt;key app="EN" db-id="tew9w5fruaarwyew5xdvds9n2z5eves9dd5d" timestamp="1610961949"&gt;182&lt;/key&gt;&lt;/foreign-keys&gt;&lt;ref-type name="Journal Article"&gt;17&lt;/ref-type&gt;&lt;contributors&gt;&lt;authors&gt;&lt;author&gt;Wu, Chuan&lt;/author&gt;&lt;author&gt;Gu, Sichen&lt;/author&gt;&lt;author&gt;Zhang, Qinghua&lt;/author&gt;&lt;author&gt;Bai, Ying&lt;/author&gt;&lt;author&gt;Li, Matthew&lt;/author&gt;&lt;author&gt;Yuan, Yifei&lt;/author&gt;&lt;author&gt;Wang, Huali&lt;/author&gt;&lt;author&gt;Liu, Xinyu&lt;/author&gt;&lt;author&gt;Yuan, Yanxia&lt;/author&gt;&lt;author&gt;Zhu, Na&lt;/author&gt;&lt;author&gt;Wu, Feng&lt;/author&gt;&lt;author&gt;Li, Hong&lt;/author&gt;&lt;author&gt;Gu, Lin&lt;/author&gt;&lt;author&gt;Lu, Jun&lt;/author&gt;&lt;/authors&gt;&lt;/contributors&gt;&lt;titles&gt;&lt;title&gt;Electrochemically activated spinel manganese oxide for rechargeable aqueous aluminum battery&lt;/title&gt;&lt;secondary-title&gt;Nature communications&lt;/secondary-title&gt;&lt;alt-title&gt;Nat Commun&lt;/alt-title&gt;&lt;/titles&gt;&lt;periodical&gt;&lt;full-title&gt;Nature Communications&lt;/full-title&gt;&lt;/periodical&gt;&lt;pages&gt;73-73&lt;/pages&gt;&lt;volume&gt;10&lt;/volume&gt;&lt;number&gt;1&lt;/number&gt;&lt;dates&gt;&lt;year&gt;2019&lt;/year&gt;&lt;/dates&gt;&lt;publisher&gt;Nature Publishing Group UK&lt;/publisher&gt;&lt;isbn&gt;2041-1723&lt;/isbn&gt;&lt;accession-num&gt;30622264&lt;/accession-num&gt;&lt;urls&gt;&lt;related-urls&gt;&lt;url&gt;https://pubmed.ncbi.nlm.nih.gov/30622264&lt;/url&gt;&lt;url&gt;https://www.ncbi.nlm.nih.gov/pmc/articles/PMC6325165/&lt;/url&gt;&lt;/related-urls&gt;&lt;/urls&gt;&lt;electronic-resource-num&gt;10.1038/s41467-018-07980-7&lt;/electronic-resource-num&gt;&lt;remote-database-name&gt;PubMed&lt;/remote-database-name&gt;&lt;language&gt;eng&lt;/languag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(Wu, et al., 2019)</w:t>
            </w:r>
            <w:r>
              <w:fldChar w:fldCharType="end"/>
            </w:r>
          </w:p>
        </w:tc>
      </w:tr>
      <w:tr w:rsidR="00B366A9" w14:paraId="48517CED" w14:textId="77777777" w:rsidTr="004C48B1">
        <w:tc>
          <w:tcPr>
            <w:tcW w:w="2236" w:type="dxa"/>
          </w:tcPr>
          <w:p w14:paraId="0585E5D6" w14:textId="77777777" w:rsidR="00B366A9" w:rsidRDefault="00B366A9" w:rsidP="004C48B1">
            <w:r>
              <w:t>Al foil</w:t>
            </w:r>
          </w:p>
        </w:tc>
        <w:tc>
          <w:tcPr>
            <w:tcW w:w="1368" w:type="dxa"/>
          </w:tcPr>
          <w:p w14:paraId="7CCEE402" w14:textId="77777777" w:rsidR="00B366A9" w:rsidRDefault="00B366A9" w:rsidP="004C48B1">
            <w:r>
              <w:t>Full cell with Bi</w:t>
            </w:r>
            <w:r w:rsidRPr="00C7187D">
              <w:rPr>
                <w:vertAlign w:val="subscript"/>
              </w:rPr>
              <w:t>2</w:t>
            </w:r>
            <w:r>
              <w:t>O</w:t>
            </w:r>
            <w:r w:rsidRPr="00C7187D">
              <w:rPr>
                <w:vertAlign w:val="subscript"/>
              </w:rPr>
              <w:t>3</w:t>
            </w:r>
            <w:r>
              <w:t xml:space="preserve"> positive electrode</w:t>
            </w:r>
          </w:p>
        </w:tc>
        <w:tc>
          <w:tcPr>
            <w:tcW w:w="1829" w:type="dxa"/>
          </w:tcPr>
          <w:p w14:paraId="280E1372" w14:textId="77777777" w:rsidR="00B366A9" w:rsidRDefault="00B366A9" w:rsidP="004C48B1">
            <w:r w:rsidRPr="00284CB4">
              <w:t>1 M AlCl</w:t>
            </w:r>
            <w:r w:rsidRPr="00C7187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3F0CB37D" w14:textId="77777777" w:rsidR="00B366A9" w:rsidRDefault="00B366A9" w:rsidP="004C48B1">
            <w:r w:rsidRPr="00713929">
              <w:t>103 mAhg</w:t>
            </w:r>
            <w:r w:rsidRPr="003E4E21">
              <w:rPr>
                <w:vertAlign w:val="superscript"/>
              </w:rPr>
              <w:t>−1</w:t>
            </w:r>
            <w:r>
              <w:t xml:space="preserve"> @ 0.5 Ag</w:t>
            </w:r>
            <w:r w:rsidRPr="003E4E21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654E894A" w14:textId="77777777" w:rsidR="00B366A9" w:rsidRDefault="00B366A9" w:rsidP="004C48B1">
            <w:r>
              <w:t>99%</w:t>
            </w:r>
          </w:p>
        </w:tc>
        <w:tc>
          <w:tcPr>
            <w:tcW w:w="1309" w:type="dxa"/>
          </w:tcPr>
          <w:p w14:paraId="10F5D5A5" w14:textId="77777777" w:rsidR="00B366A9" w:rsidRDefault="00B366A9" w:rsidP="004C48B1">
            <w:r>
              <w:t>70</w:t>
            </w:r>
          </w:p>
        </w:tc>
        <w:tc>
          <w:tcPr>
            <w:tcW w:w="1176" w:type="dxa"/>
          </w:tcPr>
          <w:p w14:paraId="4211D4C9" w14:textId="77777777" w:rsidR="00B366A9" w:rsidRDefault="00B366A9" w:rsidP="004C48B1"/>
        </w:tc>
        <w:tc>
          <w:tcPr>
            <w:tcW w:w="2298" w:type="dxa"/>
          </w:tcPr>
          <w:p w14:paraId="411D058D" w14:textId="77777777" w:rsidR="00B366A9" w:rsidRDefault="00B366A9" w:rsidP="004C48B1">
            <w:r>
              <w:t>Not discussed for Al</w:t>
            </w:r>
          </w:p>
        </w:tc>
        <w:tc>
          <w:tcPr>
            <w:tcW w:w="1242" w:type="dxa"/>
          </w:tcPr>
          <w:p w14:paraId="116AC698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&lt;EndNote&gt;&lt;Cite&gt;&lt;Author&gt;Nandi&lt;/Author&gt;&lt;Year&gt;2020&lt;/Year&gt;&lt;RecNum&gt;192&lt;/RecNum&gt;&lt;DisplayText&gt;(Nandi and Das, 2020)&lt;/DisplayText&gt;&lt;record&gt;&lt;rec-number&gt;192&lt;/rec-number&gt;&lt;foreign-keys&gt;&lt;key app="EN" db-id="tew9w5fruaarwyew5xdvds9n2z5eves9dd5d" timestamp="1611157076"&gt;192&lt;/key&gt;&lt;/foreign-keys&gt;&lt;ref-type name="Journal Article"&gt;17&lt;/ref-type&gt;&lt;contributors&gt;&lt;authors&gt;&lt;author&gt;Nandi, Sunny&lt;/author&gt;&lt;author&gt;Das, Shyamal K.&lt;/author&gt;&lt;/authors&gt;&lt;/contributors&gt;&lt;titles&gt;&lt;title&gt;An electrochemical study on bismuth oxide (Bi2O3) as an electrode material for rechargeable aqueous aluminum-ion battery&lt;/title&gt;&lt;secondary-title&gt;Solid State Ionics&lt;/secondary-title&gt;&lt;/titles&gt;&lt;periodical&gt;&lt;full-title&gt;Solid State Ionics&lt;/full-title&gt;&lt;/periodical&gt;&lt;pages&gt;115228&lt;/pages&gt;&lt;volume&gt;347&lt;/volume&gt;&lt;keywords&gt;&lt;keyword&gt;Aluminum-ion battery&lt;/keyword&gt;&lt;keyword&gt;Bismuth&lt;/keyword&gt;&lt;keyword&gt;Bismuth oxide&lt;/keyword&gt;&lt;keyword&gt;Exfoliated graphite&lt;/keyword&gt;&lt;/keywords&gt;&lt;dates&gt;&lt;year&gt;2020&lt;/year&gt;&lt;pub-dates&gt;&lt;date&gt;2020/04/01/&lt;/date&gt;&lt;/pub-dates&gt;&lt;/dates&gt;&lt;isbn&gt;0167-2738&lt;/isbn&gt;&lt;urls&gt;&lt;related-urls&gt;&lt;url&gt;http://www.sciencedirect.com/science/article/pii/S0167273819308665&lt;/url&gt;&lt;/related-urls&gt;&lt;/urls&gt;&lt;electronic-resource-num&gt;https://doi.org/10.1016/j.ssi.2020.115228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(Nandi and Das, 2020)</w:t>
            </w:r>
            <w:r>
              <w:fldChar w:fldCharType="end"/>
            </w:r>
          </w:p>
        </w:tc>
      </w:tr>
      <w:tr w:rsidR="00B366A9" w14:paraId="3CE35D76" w14:textId="77777777" w:rsidTr="004C48B1">
        <w:tc>
          <w:tcPr>
            <w:tcW w:w="2236" w:type="dxa"/>
          </w:tcPr>
          <w:p w14:paraId="7932636A" w14:textId="77777777" w:rsidR="00B366A9" w:rsidRDefault="00B366A9" w:rsidP="004C48B1">
            <w:r>
              <w:t>MoO</w:t>
            </w:r>
            <w:r w:rsidRPr="00944A88">
              <w:rPr>
                <w:vertAlign w:val="subscript"/>
              </w:rPr>
              <w:t>3</w:t>
            </w:r>
          </w:p>
        </w:tc>
        <w:tc>
          <w:tcPr>
            <w:tcW w:w="1368" w:type="dxa"/>
          </w:tcPr>
          <w:p w14:paraId="1D1CD91D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76C1EDE5" w14:textId="77777777" w:rsidR="00B366A9" w:rsidRPr="00284CB4" w:rsidRDefault="00B366A9" w:rsidP="004C48B1">
            <w:r>
              <w:t>1 M Al(NO</w:t>
            </w:r>
            <w:r w:rsidRPr="00944A88">
              <w:rPr>
                <w:vertAlign w:val="subscript"/>
              </w:rPr>
              <w:t>3</w:t>
            </w:r>
            <w:r>
              <w:t>)</w:t>
            </w:r>
            <w:r w:rsidRPr="00944A88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08D06B85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308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3EB99493" w14:textId="77777777" w:rsidR="00B366A9" w:rsidRPr="00B366A9" w:rsidRDefault="00B366A9" w:rsidP="004C48B1">
            <w:pPr>
              <w:rPr>
                <w:vertAlign w:val="superscript"/>
                <w:lang w:val="it-IT"/>
              </w:rPr>
            </w:pPr>
            <w:r w:rsidRPr="00B366A9">
              <w:rPr>
                <w:lang w:val="it-IT"/>
              </w:rPr>
              <w:t>@ 1 A 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70859B46" w14:textId="77777777" w:rsidR="00B366A9" w:rsidRPr="00B366A9" w:rsidRDefault="00B366A9" w:rsidP="004C48B1">
            <w:pPr>
              <w:rPr>
                <w:vertAlign w:val="superscript"/>
                <w:lang w:val="it-IT"/>
              </w:rPr>
            </w:pPr>
          </w:p>
          <w:p w14:paraId="50A2BE65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232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0E6F0D2C" w14:textId="77777777" w:rsidR="00B366A9" w:rsidRPr="00510006" w:rsidRDefault="00B366A9" w:rsidP="004C48B1">
            <w:r>
              <w:t>@ 8 mA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55591AB6" w14:textId="77777777" w:rsidR="00B366A9" w:rsidRDefault="00B366A9" w:rsidP="004C48B1">
            <w:r>
              <w:lastRenderedPageBreak/>
              <w:t>Not discussed</w:t>
            </w:r>
          </w:p>
        </w:tc>
        <w:tc>
          <w:tcPr>
            <w:tcW w:w="1309" w:type="dxa"/>
          </w:tcPr>
          <w:p w14:paraId="5662AE21" w14:textId="77777777" w:rsidR="00B366A9" w:rsidRDefault="00B366A9" w:rsidP="004C48B1">
            <w:r>
              <w:t>Not discussed</w:t>
            </w:r>
          </w:p>
        </w:tc>
        <w:tc>
          <w:tcPr>
            <w:tcW w:w="1176" w:type="dxa"/>
          </w:tcPr>
          <w:p w14:paraId="22BF050D" w14:textId="77777777" w:rsidR="00B366A9" w:rsidRDefault="00B366A9" w:rsidP="004C48B1">
            <w:r>
              <w:t>Not discussed</w:t>
            </w:r>
          </w:p>
        </w:tc>
        <w:tc>
          <w:tcPr>
            <w:tcW w:w="2298" w:type="dxa"/>
          </w:tcPr>
          <w:p w14:paraId="15318E21" w14:textId="77777777" w:rsidR="00B366A9" w:rsidRDefault="00B366A9" w:rsidP="004C48B1">
            <w:r>
              <w:t>Reversible intercalation of Al</w:t>
            </w:r>
            <w:r w:rsidRPr="00944A88">
              <w:rPr>
                <w:vertAlign w:val="superscript"/>
              </w:rPr>
              <w:t>3+</w:t>
            </w:r>
            <w:r>
              <w:t xml:space="preserve"> between MoO</w:t>
            </w:r>
            <w:r w:rsidRPr="00944A88">
              <w:rPr>
                <w:vertAlign w:val="subscript"/>
              </w:rPr>
              <w:t>3</w:t>
            </w:r>
            <w:r>
              <w:t xml:space="preserve"> nanobelts</w:t>
            </w:r>
          </w:p>
        </w:tc>
        <w:tc>
          <w:tcPr>
            <w:tcW w:w="1242" w:type="dxa"/>
          </w:tcPr>
          <w:p w14:paraId="292649A1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&lt;EndNote&gt;&lt;Cite&gt;&lt;Author&gt;Wang&lt;/Author&gt;&lt;Year&gt;2020&lt;/Year&gt;&lt;RecNum&gt;186&lt;/RecNum&gt;&lt;DisplayText&gt;(Wang, et al., 2020)&lt;/DisplayText&gt;&lt;record&gt;&lt;rec-number&gt;186&lt;/rec-number&gt;&lt;foreign-keys&gt;&lt;key app="EN" db-id="tew9w5fruaarwyew5xdvds9n2z5eves9dd5d" timestamp="1611156372"&gt;186&lt;/key&gt;&lt;/foreign-keys&gt;&lt;ref-type name="Journal Article"&gt;17&lt;/ref-type&gt;&lt;contributors&gt;&lt;authors&gt;&lt;author&gt;Wang, Panpan&lt;/author&gt;&lt;author&gt;Chen, Zhe&lt;/author&gt;&lt;author&gt;Wang, Hua&lt;/author&gt;&lt;author&gt;Ji, Zhenyuan&lt;/author&gt;&lt;author&gt;Feng, Yuping&lt;/author&gt;&lt;author&gt;Wang, Jiaqi&lt;/author&gt;&lt;author&gt;Liu, Jie&lt;/author&gt;&lt;author&gt;Hu, Mengmeng&lt;/author&gt;&lt;author&gt;Fei, Jinbo&lt;/author&gt;&lt;author&gt;Gan, Wei&lt;/author&gt;&lt;author&gt;Huang, Yan&lt;/author&gt;&lt;/authors&gt;&lt;/contributors&gt;&lt;titles&gt;&lt;title&gt;A high-performance flexible aqueous Al ion rechargeable battery with long cycle life&lt;/title&gt;&lt;secondary-title&gt;Energy Storage Materials&lt;/secondary-title&gt;&lt;/titles&gt;&lt;periodical&gt;&lt;full-title&gt;Energy Storage Materials&lt;/full-title&gt;&lt;/periodical&gt;&lt;pages&gt;426-435&lt;/pages&gt;&lt;volume&gt;25&lt;/volume&gt;&lt;keywords&gt;&lt;keyword&gt;Flexible&lt;/keyword&gt;&lt;keyword&gt;Al ion battery&lt;/keyword&gt;&lt;keyword&gt;Intercalation&lt;/keyword&gt;&lt;keyword&gt;Long cyclic stability&lt;/keyword&gt;&lt;keyword&gt;Wearable electronic&lt;/keyword&gt;&lt;/keywords&gt;&lt;dates&gt;&lt;year&gt;2020&lt;/year&gt;&lt;pub-dates&gt;&lt;date&gt;2020/03/01/&lt;/date&gt;&lt;/pub-dates&gt;&lt;/dates&gt;&lt;isbn&gt;2405-8297&lt;/isbn&gt;&lt;urls&gt;&lt;related-urls&gt;&lt;url&gt;http://www.sciencedirect.com/science/article/pii/S240582971930995X&lt;/url&gt;&lt;/related-urls&gt;&lt;/urls&gt;&lt;electronic-resource-num&gt;https://doi.org/10.1016/j.ensm.2019.09.038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(Wang, et al., 2020)</w:t>
            </w:r>
            <w:r>
              <w:fldChar w:fldCharType="end"/>
            </w:r>
          </w:p>
        </w:tc>
      </w:tr>
      <w:tr w:rsidR="00B366A9" w14:paraId="4A1229E8" w14:textId="77777777" w:rsidTr="004C48B1">
        <w:tc>
          <w:tcPr>
            <w:tcW w:w="2236" w:type="dxa"/>
          </w:tcPr>
          <w:p w14:paraId="798545A4" w14:textId="77777777" w:rsidR="00B366A9" w:rsidRDefault="00B366A9" w:rsidP="004C48B1">
            <w:r>
              <w:t>MoO</w:t>
            </w:r>
            <w:r w:rsidRPr="00944A88">
              <w:rPr>
                <w:vertAlign w:val="subscript"/>
              </w:rPr>
              <w:t>3</w:t>
            </w:r>
          </w:p>
        </w:tc>
        <w:tc>
          <w:tcPr>
            <w:tcW w:w="1368" w:type="dxa"/>
          </w:tcPr>
          <w:p w14:paraId="08CD9340" w14:textId="77777777" w:rsidR="00B366A9" w:rsidRDefault="00B366A9" w:rsidP="004C48B1">
            <w:r>
              <w:t>Full cell with VOPO</w:t>
            </w:r>
            <w:r w:rsidRPr="00944A88">
              <w:rPr>
                <w:vertAlign w:val="subscript"/>
              </w:rPr>
              <w:t xml:space="preserve">4 </w:t>
            </w:r>
            <w:r>
              <w:t>positive electrode</w:t>
            </w:r>
          </w:p>
        </w:tc>
        <w:tc>
          <w:tcPr>
            <w:tcW w:w="1829" w:type="dxa"/>
          </w:tcPr>
          <w:p w14:paraId="5196BCAA" w14:textId="77777777" w:rsidR="00B366A9" w:rsidRPr="00284CB4" w:rsidRDefault="00B366A9" w:rsidP="004C48B1">
            <w:r>
              <w:t>Gelatin-</w:t>
            </w:r>
            <w:proofErr w:type="spellStart"/>
            <w:r>
              <w:t>polyacryylamide</w:t>
            </w:r>
            <w:proofErr w:type="spellEnd"/>
            <w:r>
              <w:t xml:space="preserve"> hydrogel</w:t>
            </w:r>
          </w:p>
        </w:tc>
        <w:tc>
          <w:tcPr>
            <w:tcW w:w="236" w:type="dxa"/>
          </w:tcPr>
          <w:p w14:paraId="1ED0AB5D" w14:textId="77777777" w:rsidR="00B366A9" w:rsidRDefault="00B366A9" w:rsidP="004C48B1">
            <w:pPr>
              <w:rPr>
                <w:vertAlign w:val="superscript"/>
              </w:rPr>
            </w:pPr>
            <w:r>
              <w:t>88 mA h g</w:t>
            </w:r>
            <w:r w:rsidRPr="29EBDC0B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</w:p>
          <w:p w14:paraId="464ACDF3" w14:textId="77777777" w:rsidR="00B366A9" w:rsidRPr="00713929" w:rsidRDefault="00B366A9" w:rsidP="004C48B1">
            <w:r>
              <w:t>@ 6 A 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3ECBC1D6" w14:textId="77777777" w:rsidR="00B366A9" w:rsidRPr="00CD4138" w:rsidRDefault="00B366A9" w:rsidP="004C48B1">
            <w:pPr>
              <w:rPr>
                <w:vertAlign w:val="superscript"/>
              </w:rPr>
            </w:pPr>
            <w:r>
              <w:t>~100%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29D8116D" w14:textId="77777777" w:rsidR="00B366A9" w:rsidRDefault="00B366A9" w:rsidP="004C48B1">
            <w:r>
              <w:t xml:space="preserve">2800 </w:t>
            </w:r>
          </w:p>
          <w:p w14:paraId="61213E8A" w14:textId="77777777" w:rsidR="00B366A9" w:rsidRDefault="00B366A9" w:rsidP="004C48B1">
            <w:r>
              <w:t>@ 1 A 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1176" w:type="dxa"/>
          </w:tcPr>
          <w:p w14:paraId="536919F6" w14:textId="77777777" w:rsidR="00B366A9" w:rsidRDefault="00B366A9" w:rsidP="004C48B1">
            <w:r>
              <w:t>13.8%</w:t>
            </w:r>
          </w:p>
        </w:tc>
        <w:tc>
          <w:tcPr>
            <w:tcW w:w="2298" w:type="dxa"/>
          </w:tcPr>
          <w:p w14:paraId="0215C671" w14:textId="77777777" w:rsidR="00B366A9" w:rsidRDefault="00B366A9" w:rsidP="004C48B1">
            <w:r>
              <w:t>As above</w:t>
            </w:r>
          </w:p>
        </w:tc>
        <w:tc>
          <w:tcPr>
            <w:tcW w:w="1242" w:type="dxa"/>
          </w:tcPr>
          <w:p w14:paraId="186A88E3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&lt;EndNote&gt;&lt;Cite&gt;&lt;Author&gt;Wang&lt;/Author&gt;&lt;Year&gt;2020&lt;/Year&gt;&lt;RecNum&gt;186&lt;/RecNum&gt;&lt;DisplayText&gt;(Wang, et al., 2020)&lt;/DisplayText&gt;&lt;record&gt;&lt;rec-number&gt;186&lt;/rec-number&gt;&lt;foreign-keys&gt;&lt;key app="EN" db-id="tew9w5fruaarwyew5xdvds9n2z5eves9dd5d" timestamp="1611156372"&gt;186&lt;/key&gt;&lt;/foreign-keys&gt;&lt;ref-type name="Journal Article"&gt;17&lt;/ref-type&gt;&lt;contributors&gt;&lt;authors&gt;&lt;author&gt;Wang, Panpan&lt;/author&gt;&lt;author&gt;Chen, Zhe&lt;/author&gt;&lt;author&gt;Wang, Hua&lt;/author&gt;&lt;author&gt;Ji, Zhenyuan&lt;/author&gt;&lt;author&gt;Feng, Yuping&lt;/author&gt;&lt;author&gt;Wang, Jiaqi&lt;/author&gt;&lt;author&gt;Liu, Jie&lt;/author&gt;&lt;author&gt;Hu, Mengmeng&lt;/author&gt;&lt;author&gt;Fei, Jinbo&lt;/author&gt;&lt;author&gt;Gan, Wei&lt;/author&gt;&lt;author&gt;Huang, Yan&lt;/author&gt;&lt;/authors&gt;&lt;/contributors&gt;&lt;titles&gt;&lt;title&gt;A high-performance flexible aqueous Al ion rechargeable battery with long cycle life&lt;/title&gt;&lt;secondary-title&gt;Energy Storage Materials&lt;/secondary-title&gt;&lt;/titles&gt;&lt;periodical&gt;&lt;full-title&gt;Energy Storage Materials&lt;/full-title&gt;&lt;/periodical&gt;&lt;pages&gt;426-435&lt;/pages&gt;&lt;volume&gt;25&lt;/volume&gt;&lt;keywords&gt;&lt;keyword&gt;Flexible&lt;/keyword&gt;&lt;keyword&gt;Al ion battery&lt;/keyword&gt;&lt;keyword&gt;Intercalation&lt;/keyword&gt;&lt;keyword&gt;Long cyclic stability&lt;/keyword&gt;&lt;keyword&gt;Wearable electronic&lt;/keyword&gt;&lt;/keywords&gt;&lt;dates&gt;&lt;year&gt;2020&lt;/year&gt;&lt;pub-dates&gt;&lt;date&gt;2020/03/01/&lt;/date&gt;&lt;/pub-dates&gt;&lt;/dates&gt;&lt;isbn&gt;2405-8297&lt;/isbn&gt;&lt;urls&gt;&lt;related-urls&gt;&lt;url&gt;http://www.sciencedirect.com/science/article/pii/S240582971930995X&lt;/url&gt;&lt;/related-urls&gt;&lt;/urls&gt;&lt;electronic-resource-num&gt;https://doi.org/10.1016/j.ensm.2019.09.038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(Wang, et al., 2020)</w:t>
            </w:r>
            <w:r>
              <w:fldChar w:fldCharType="end"/>
            </w:r>
          </w:p>
        </w:tc>
      </w:tr>
      <w:tr w:rsidR="00B366A9" w14:paraId="1F376339" w14:textId="77777777" w:rsidTr="004C48B1">
        <w:tc>
          <w:tcPr>
            <w:tcW w:w="2236" w:type="dxa"/>
          </w:tcPr>
          <w:p w14:paraId="35DE9807" w14:textId="77777777" w:rsidR="00B366A9" w:rsidRDefault="00B366A9" w:rsidP="004C48B1">
            <w:r>
              <w:t>MoO</w:t>
            </w:r>
            <w:r w:rsidRPr="00EF080D">
              <w:rPr>
                <w:vertAlign w:val="subscript"/>
              </w:rPr>
              <w:t>3</w:t>
            </w:r>
          </w:p>
        </w:tc>
        <w:tc>
          <w:tcPr>
            <w:tcW w:w="1368" w:type="dxa"/>
          </w:tcPr>
          <w:p w14:paraId="377B09DA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0635CAB6" w14:textId="77777777" w:rsidR="00B366A9" w:rsidRDefault="00B366A9" w:rsidP="004C48B1">
            <w:r w:rsidRPr="00284CB4">
              <w:t>1 M AlCl</w:t>
            </w:r>
            <w:r w:rsidRPr="00C7187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58AE6BC7" w14:textId="77777777" w:rsidR="00B366A9" w:rsidRDefault="00B366A9" w:rsidP="004C48B1">
            <w:r>
              <w:t>680 mA h g</w:t>
            </w:r>
            <w:r w:rsidRPr="29EBDC0B">
              <w:rPr>
                <w:vertAlign w:val="superscript"/>
              </w:rPr>
              <w:t>-1</w:t>
            </w:r>
          </w:p>
          <w:p w14:paraId="36698BF5" w14:textId="77777777" w:rsidR="00B366A9" w:rsidRDefault="00B366A9" w:rsidP="004C48B1">
            <w:pPr>
              <w:rPr>
                <w:vertAlign w:val="superscript"/>
              </w:rPr>
            </w:pPr>
            <w:r>
              <w:t>@ 2.5 A g</w:t>
            </w:r>
            <w:r w:rsidRPr="29EBDC0B">
              <w:rPr>
                <w:vertAlign w:val="superscript"/>
              </w:rPr>
              <w:t>-1</w:t>
            </w:r>
          </w:p>
          <w:p w14:paraId="0A2B079B" w14:textId="77777777" w:rsidR="00B366A9" w:rsidRDefault="00B366A9" w:rsidP="004C48B1"/>
        </w:tc>
        <w:tc>
          <w:tcPr>
            <w:tcW w:w="2433" w:type="dxa"/>
          </w:tcPr>
          <w:p w14:paraId="2FCF715E" w14:textId="77777777" w:rsidR="00B366A9" w:rsidRPr="00CE2B64" w:rsidRDefault="00B366A9" w:rsidP="004C48B1">
            <w:pPr>
              <w:rPr>
                <w:vertAlign w:val="superscript"/>
              </w:rPr>
            </w:pPr>
            <w:r>
              <w:t>~99%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443CF57F" w14:textId="77777777" w:rsidR="00B366A9" w:rsidRDefault="00B366A9" w:rsidP="004C48B1">
            <w:r>
              <w:t>350</w:t>
            </w:r>
          </w:p>
        </w:tc>
        <w:tc>
          <w:tcPr>
            <w:tcW w:w="1176" w:type="dxa"/>
          </w:tcPr>
          <w:p w14:paraId="71A2D483" w14:textId="77777777" w:rsidR="00B366A9" w:rsidRPr="0024238F" w:rsidRDefault="00B366A9" w:rsidP="004C48B1">
            <w:pPr>
              <w:rPr>
                <w:vertAlign w:val="superscript"/>
              </w:rPr>
            </w:pPr>
            <w:r>
              <w:t>~75%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0EBF9B75" w14:textId="77777777" w:rsidR="00B366A9" w:rsidRDefault="00B366A9" w:rsidP="004C48B1">
            <w:r>
              <w:t>Reversible diffusion-controlled intercalation, with high Al</w:t>
            </w:r>
            <w:r w:rsidRPr="00852B36">
              <w:rPr>
                <w:vertAlign w:val="superscript"/>
              </w:rPr>
              <w:t>3+</w:t>
            </w:r>
            <w:r>
              <w:t xml:space="preserve"> trapping in the first cycle</w:t>
            </w:r>
          </w:p>
        </w:tc>
        <w:tc>
          <w:tcPr>
            <w:tcW w:w="1242" w:type="dxa"/>
          </w:tcPr>
          <w:p w14:paraId="67BB8056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&lt;EndNote&gt;&lt;Cite&gt;&lt;Author&gt;Lahan&lt;/Author&gt;&lt;Year&gt;2019&lt;/Year&gt;&lt;RecNum&gt;193&lt;/RecNum&gt;&lt;DisplayText&gt;(Lahan and Das, 2019)&lt;/DisplayText&gt;&lt;record&gt;&lt;rec-number&gt;193&lt;/rec-number&gt;&lt;foreign-keys&gt;&lt;key app="EN" db-id="tew9w5fruaarwyew5xdvds9n2z5eves9dd5d" timestamp="1611157172"&gt;193&lt;/key&gt;&lt;/foreign-keys&gt;&lt;ref-type name="Journal Article"&gt;17&lt;/ref-type&gt;&lt;contributors&gt;&lt;authors&gt;&lt;author&gt;Lahan, Homen&lt;/author&gt;&lt;author&gt;Das, Shyamal K.&lt;/author&gt;&lt;/authors&gt;&lt;/contributors&gt;&lt;titles&gt;&lt;title&gt;Al3+ ion intercalation in MoO3 for aqueous aluminum-ion battery&lt;/title&gt;&lt;secondary-title&gt;Journal of Power Sources&lt;/secondary-title&gt;&lt;/titles&gt;&lt;periodical&gt;&lt;full-title&gt;Journal of Power Sources&lt;/full-title&gt;&lt;/periodical&gt;&lt;pages&gt;134-138&lt;/pages&gt;&lt;volume&gt;413&lt;/volume&gt;&lt;keywords&gt;&lt;keyword&gt;Aluminum-ion battery&lt;/keyword&gt;&lt;keyword&gt;Aluminum chloride&lt;/keyword&gt;&lt;keyword&gt;Molybdenum trioxide&lt;/keyword&gt;&lt;/keywords&gt;&lt;dates&gt;&lt;year&gt;2019&lt;/year&gt;&lt;pub-dates&gt;&lt;date&gt;2019/02/15/&lt;/date&gt;&lt;/pub-dates&gt;&lt;/dates&gt;&lt;isbn&gt;0378-7753&lt;/isbn&gt;&lt;urls&gt;&lt;related-urls&gt;&lt;url&gt;http://www.sciencedirect.com/science/article/pii/S0378775318313831&lt;/url&gt;&lt;/related-urls&gt;&lt;/urls&gt;&lt;electronic-resource-num&gt;https://doi.org/10.1016/j.jpowsour.2018.12.032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(Lahan and Das, 2019)</w:t>
            </w:r>
            <w:r>
              <w:fldChar w:fldCharType="end"/>
            </w:r>
          </w:p>
        </w:tc>
      </w:tr>
      <w:tr w:rsidR="00B366A9" w14:paraId="1560737D" w14:textId="77777777" w:rsidTr="004C48B1">
        <w:tc>
          <w:tcPr>
            <w:tcW w:w="2236" w:type="dxa"/>
          </w:tcPr>
          <w:p w14:paraId="2AE63E7A" w14:textId="77777777" w:rsidR="00B366A9" w:rsidRDefault="00B366A9" w:rsidP="004C48B1">
            <w:r>
              <w:t>MoO</w:t>
            </w:r>
            <w:r w:rsidRPr="00EF080D">
              <w:rPr>
                <w:vertAlign w:val="subscript"/>
              </w:rPr>
              <w:t>3</w:t>
            </w:r>
            <w:r>
              <w:t xml:space="preserve"> nanowire</w:t>
            </w:r>
          </w:p>
        </w:tc>
        <w:tc>
          <w:tcPr>
            <w:tcW w:w="1368" w:type="dxa"/>
          </w:tcPr>
          <w:p w14:paraId="5DF78DB5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7D044C37" w14:textId="77777777" w:rsidR="00B366A9" w:rsidRPr="00284CB4" w:rsidRDefault="00B366A9" w:rsidP="004C48B1">
            <w:r w:rsidRPr="00284CB4">
              <w:t>1 M AlCl</w:t>
            </w:r>
            <w:r w:rsidRPr="00C7187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28ECD6AA" w14:textId="77777777" w:rsidR="00B366A9" w:rsidRDefault="00B366A9" w:rsidP="004C48B1">
            <w:r>
              <w:t>300 mA h g</w:t>
            </w:r>
            <w:r w:rsidRPr="29EBDC0B">
              <w:rPr>
                <w:vertAlign w:val="superscript"/>
              </w:rPr>
              <w:t>-1</w:t>
            </w:r>
          </w:p>
          <w:p w14:paraId="20F3F4D4" w14:textId="77777777" w:rsidR="00B366A9" w:rsidRDefault="00B366A9" w:rsidP="004C48B1">
            <w:pPr>
              <w:rPr>
                <w:vertAlign w:val="superscript"/>
              </w:rPr>
            </w:pPr>
            <w:r>
              <w:t>@ 3 A g</w:t>
            </w:r>
            <w:r w:rsidRPr="29EBDC0B">
              <w:rPr>
                <w:vertAlign w:val="superscript"/>
              </w:rPr>
              <w:t>-1</w:t>
            </w:r>
          </w:p>
          <w:p w14:paraId="4A041DEA" w14:textId="77777777" w:rsidR="00B366A9" w:rsidRDefault="00B366A9" w:rsidP="004C48B1"/>
        </w:tc>
        <w:tc>
          <w:tcPr>
            <w:tcW w:w="2433" w:type="dxa"/>
          </w:tcPr>
          <w:p w14:paraId="1AFC7CFE" w14:textId="77777777" w:rsidR="00B366A9" w:rsidRDefault="00B366A9" w:rsidP="004C48B1">
            <w:r>
              <w:t>~89%</w:t>
            </w:r>
          </w:p>
        </w:tc>
        <w:tc>
          <w:tcPr>
            <w:tcW w:w="1309" w:type="dxa"/>
          </w:tcPr>
          <w:p w14:paraId="6353CDB9" w14:textId="77777777" w:rsidR="00B366A9" w:rsidRDefault="00B366A9" w:rsidP="004C48B1">
            <w:r>
              <w:t>400</w:t>
            </w:r>
          </w:p>
        </w:tc>
        <w:tc>
          <w:tcPr>
            <w:tcW w:w="1176" w:type="dxa"/>
          </w:tcPr>
          <w:p w14:paraId="21082DEA" w14:textId="77777777" w:rsidR="00B366A9" w:rsidRDefault="00B366A9" w:rsidP="004C48B1">
            <w:r>
              <w:t>~10%</w:t>
            </w:r>
          </w:p>
        </w:tc>
        <w:tc>
          <w:tcPr>
            <w:tcW w:w="2298" w:type="dxa"/>
          </w:tcPr>
          <w:p w14:paraId="51D63F93" w14:textId="77777777" w:rsidR="00B366A9" w:rsidRPr="00356B0C" w:rsidRDefault="00B366A9" w:rsidP="004C48B1">
            <w:r>
              <w:t>Hexagonal crystal structure of electrode allows easy intercalation. Redox pair Mo</w:t>
            </w:r>
            <w:r>
              <w:rPr>
                <w:vertAlign w:val="superscript"/>
              </w:rPr>
              <w:t>6+</w:t>
            </w:r>
            <w:r>
              <w:t>/Mo</w:t>
            </w:r>
            <w:r>
              <w:rPr>
                <w:vertAlign w:val="superscript"/>
              </w:rPr>
              <w:t>5+</w:t>
            </w:r>
            <w:r>
              <w:t xml:space="preserve"> and Mo</w:t>
            </w:r>
            <w:r>
              <w:rPr>
                <w:vertAlign w:val="superscript"/>
              </w:rPr>
              <w:t>5+</w:t>
            </w:r>
            <w:r>
              <w:t>/Mo</w:t>
            </w:r>
            <w:r>
              <w:rPr>
                <w:vertAlign w:val="superscript"/>
              </w:rPr>
              <w:t>4+</w:t>
            </w:r>
          </w:p>
        </w:tc>
        <w:tc>
          <w:tcPr>
            <w:tcW w:w="1242" w:type="dxa"/>
          </w:tcPr>
          <w:p w14:paraId="2351D4E1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&lt;EndNote&gt;&lt;Cite&gt;&lt;Author&gt;Joseph&lt;/Author&gt;&lt;Year&gt;2019&lt;/Year&gt;&lt;RecNum&gt;205&lt;/RecNum&gt;&lt;DisplayText&gt;(Joseph, et al., 2019)&lt;/DisplayText&gt;&lt;record&gt;&lt;rec-number&gt;205&lt;/rec-number&gt;&lt;foreign-keys&gt;&lt;key app="EN" db-id="tew9w5fruaarwyew5xdvds9n2z5eves9dd5d" timestamp="1611662285"&gt;205&lt;/key&gt;&lt;/foreign-keys&gt;&lt;ref-type name="Journal Article"&gt;17&lt;/ref-type&gt;&lt;contributors&gt;&lt;authors&gt;&lt;author&gt;Joseph, Jickson&lt;/author&gt;&lt;author&gt;O&amp;apos;Mullane, Anthony P.&lt;/author&gt;&lt;author&gt;Ostrikov, Kostya&lt;/author&gt;&lt;/authors&gt;&lt;/contributors&gt;&lt;titles&gt;&lt;title&gt;Hexagonal Molybdenum Trioxide (h-MoO3) as an Electrode Material for Rechargeable Aqueous Aluminum-Ion Batteries&lt;/title&gt;&lt;secondary-title&gt;ChemElectroChem&lt;/secondary-title&gt;&lt;/titles&gt;&lt;periodical&gt;&lt;full-title&gt;ChemElectroChem&lt;/full-title&gt;&lt;/periodical&gt;&lt;pages&gt;6002-6008&lt;/pages&gt;&lt;volume&gt;6&lt;/volume&gt;&lt;number&gt;24&lt;/number&gt;&lt;keywords&gt;&lt;keyword&gt;aqueous batteries&lt;/keyword&gt;&lt;keyword&gt;aluminum-ion batteries&lt;/keyword&gt;&lt;keyword&gt;electrochemistry&lt;/keyword&gt;&lt;keyword&gt;intercalation&lt;/keyword&gt;&lt;keyword&gt;hexagonal molybdenum oxide&lt;/keyword&gt;&lt;/keywords&gt;&lt;dates&gt;&lt;year&gt;2019&lt;/year&gt;&lt;pub-dates&gt;&lt;date&gt;2019/12/13&lt;/date&gt;&lt;/pub-dates&gt;&lt;/dates&gt;&lt;publisher&gt;John Wiley &amp;amp; Sons, Ltd&lt;/publisher&gt;&lt;isbn&gt;2196-0216&lt;/isbn&gt;&lt;work-type&gt;https://doi.org/10.1002/celc.201901890&lt;/work-type&gt;&lt;urls&gt;&lt;related-urls&gt;&lt;url&gt;https://doi.org/10.1002/celc.201901890&lt;/url&gt;&lt;/related-urls&gt;&lt;/urls&gt;&lt;electronic-resource-num&gt;https://doi.org/10.1002/celc.201901890&lt;/electronic-resource-num&gt;&lt;access-date&gt;2021/01/26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(Joseph, et al., 2019)</w:t>
            </w:r>
            <w:r>
              <w:fldChar w:fldCharType="end"/>
            </w:r>
          </w:p>
        </w:tc>
      </w:tr>
      <w:tr w:rsidR="00B366A9" w14:paraId="62B0A17C" w14:textId="77777777" w:rsidTr="004C48B1">
        <w:tc>
          <w:tcPr>
            <w:tcW w:w="2236" w:type="dxa"/>
          </w:tcPr>
          <w:p w14:paraId="303B3B48" w14:textId="77777777" w:rsidR="00B366A9" w:rsidRDefault="00B366A9" w:rsidP="004C48B1">
            <w:r>
              <w:lastRenderedPageBreak/>
              <w:t>Al</w:t>
            </w:r>
          </w:p>
        </w:tc>
        <w:tc>
          <w:tcPr>
            <w:tcW w:w="1368" w:type="dxa"/>
          </w:tcPr>
          <w:p w14:paraId="6B5E0DD3" w14:textId="77777777" w:rsidR="00B366A9" w:rsidRDefault="00B366A9" w:rsidP="004C48B1">
            <w:r>
              <w:t>Full cell with V</w:t>
            </w:r>
            <w:r w:rsidRPr="00217B23">
              <w:rPr>
                <w:vertAlign w:val="subscript"/>
              </w:rPr>
              <w:t>2</w:t>
            </w:r>
            <w:r>
              <w:t>O</w:t>
            </w:r>
            <w:r w:rsidRPr="00217B23">
              <w:rPr>
                <w:vertAlign w:val="subscript"/>
              </w:rPr>
              <w:t>5</w:t>
            </w:r>
            <w:r>
              <w:t xml:space="preserve"> positive </w:t>
            </w:r>
            <w:proofErr w:type="spellStart"/>
            <w:r>
              <w:t>elctrode</w:t>
            </w:r>
            <w:proofErr w:type="spellEnd"/>
          </w:p>
        </w:tc>
        <w:tc>
          <w:tcPr>
            <w:tcW w:w="1829" w:type="dxa"/>
          </w:tcPr>
          <w:p w14:paraId="12453B3C" w14:textId="77777777" w:rsidR="00B366A9" w:rsidRPr="00284CB4" w:rsidRDefault="00B366A9" w:rsidP="004C48B1">
            <w:r>
              <w:t>2 M Al(OTF)</w:t>
            </w:r>
            <w:r w:rsidRPr="009E36C4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04FE2FB6" w14:textId="77777777" w:rsidR="00B366A9" w:rsidRDefault="00B366A9" w:rsidP="004C48B1">
            <w:pPr>
              <w:rPr>
                <w:vertAlign w:val="superscript"/>
              </w:rPr>
            </w:pPr>
            <w:r>
              <w:t>186 mA h g</w:t>
            </w:r>
            <w:r w:rsidRPr="29EBDC0B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</w:p>
          <w:p w14:paraId="26791476" w14:textId="77777777" w:rsidR="00B366A9" w:rsidRDefault="00B366A9" w:rsidP="004C48B1">
            <w:r>
              <w:t>@ 40 mA 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0E12C751" w14:textId="77777777" w:rsidR="00B366A9" w:rsidRDefault="00B366A9" w:rsidP="004C48B1">
            <w:r>
              <w:t>Not discussed</w:t>
            </w:r>
          </w:p>
        </w:tc>
        <w:tc>
          <w:tcPr>
            <w:tcW w:w="1309" w:type="dxa"/>
          </w:tcPr>
          <w:p w14:paraId="017516BE" w14:textId="77777777" w:rsidR="00B366A9" w:rsidRDefault="00B366A9" w:rsidP="004C48B1">
            <w:r>
              <w:t>50</w:t>
            </w:r>
          </w:p>
        </w:tc>
        <w:tc>
          <w:tcPr>
            <w:tcW w:w="1176" w:type="dxa"/>
          </w:tcPr>
          <w:p w14:paraId="03F61FDD" w14:textId="77777777" w:rsidR="00B366A9" w:rsidRDefault="00B366A9" w:rsidP="004C48B1">
            <w:r>
              <w:t xml:space="preserve">89% </w:t>
            </w:r>
          </w:p>
          <w:p w14:paraId="1431148A" w14:textId="77777777" w:rsidR="00B366A9" w:rsidRDefault="00B366A9" w:rsidP="004C48B1"/>
          <w:p w14:paraId="39EDBA66" w14:textId="77777777" w:rsidR="00B366A9" w:rsidRDefault="00B366A9" w:rsidP="004C48B1">
            <w:r>
              <w:t xml:space="preserve">(35% with </w:t>
            </w:r>
            <w:proofErr w:type="spellStart"/>
            <w:r>
              <w:t>Nafion</w:t>
            </w:r>
            <w:proofErr w:type="spellEnd"/>
            <w:r>
              <w:t xml:space="preserve"> barrier on V</w:t>
            </w:r>
            <w:r w:rsidRPr="00217B23">
              <w:rPr>
                <w:vertAlign w:val="subscript"/>
              </w:rPr>
              <w:t>2</w:t>
            </w:r>
            <w:r>
              <w:t>O</w:t>
            </w:r>
            <w:r w:rsidRPr="00217B23">
              <w:rPr>
                <w:vertAlign w:val="subscript"/>
              </w:rPr>
              <w:t xml:space="preserve">5 </w:t>
            </w:r>
            <w:r>
              <w:t>electrode)</w:t>
            </w:r>
          </w:p>
        </w:tc>
        <w:tc>
          <w:tcPr>
            <w:tcW w:w="2298" w:type="dxa"/>
          </w:tcPr>
          <w:p w14:paraId="7014A177" w14:textId="77777777" w:rsidR="00B366A9" w:rsidRDefault="00B366A9" w:rsidP="004C48B1">
            <w:r>
              <w:t>Not discussed for Al</w:t>
            </w:r>
          </w:p>
        </w:tc>
        <w:tc>
          <w:tcPr>
            <w:tcW w:w="1242" w:type="dxa"/>
          </w:tcPr>
          <w:p w14:paraId="62835068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&lt;EndNote&gt;&lt;Cite&gt;&lt;Author&gt;Zhao&lt;/Author&gt;&lt;Year&gt;2020&lt;/Year&gt;&lt;RecNum&gt;187&lt;/RecNum&gt;&lt;DisplayText&gt;(Zhao, et al., 2020)&lt;/DisplayText&gt;&lt;record&gt;&lt;rec-number&gt;187&lt;/rec-number&gt;&lt;foreign-keys&gt;&lt;key app="EN" db-id="tew9w5fruaarwyew5xdvds9n2z5eves9dd5d" timestamp="1611156572"&gt;187&lt;/key&gt;&lt;/foreign-keys&gt;&lt;ref-type name="Journal Article"&gt;17&lt;/ref-type&gt;&lt;contributors&gt;&lt;authors&gt;&lt;author&gt;Zhao, Qing&lt;/author&gt;&lt;author&gt;Liu, Luojia&lt;/author&gt;&lt;author&gt;Yin, Jiefu&lt;/author&gt;&lt;author&gt;Zheng, Jingxu&lt;/author&gt;&lt;author&gt;Zhang, Duhan&lt;/author&gt;&lt;author&gt;Chen, Jun&lt;/author&gt;&lt;author&gt;Archer, Lynden A.&lt;/author&gt;&lt;/authors&gt;&lt;/contributors&gt;&lt;titles&gt;&lt;title&gt;Proton Intercalation/De-Intercalation Dynamics in Vanadium Oxides for Aqueous Aluminum Electrochemical Cells&lt;/title&gt;&lt;secondary-title&gt;Angewandte Chemie International Edition&lt;/secondary-title&gt;&lt;/titles&gt;&lt;periodical&gt;&lt;full-title&gt;Angewandte Chemie International Edition&lt;/full-title&gt;&lt;/periodical&gt;&lt;pages&gt;3048-3052&lt;/pages&gt;&lt;volume&gt;59&lt;/volume&gt;&lt;number&gt;8&lt;/number&gt;&lt;keywords&gt;&lt;keyword&gt;Al battery&lt;/keyword&gt;&lt;keyword&gt;aqueous battery&lt;/keyword&gt;&lt;keyword&gt;cathode materials&lt;/keyword&gt;&lt;keyword&gt;cation selection&lt;/keyword&gt;&lt;keyword&gt;nanorods&lt;/keyword&gt;&lt;/keywords&gt;&lt;dates&gt;&lt;year&gt;2020&lt;/year&gt;&lt;pub-dates&gt;&lt;date&gt;2020/02/17&lt;/date&gt;&lt;/pub-dates&gt;&lt;/dates&gt;&lt;publisher&gt;John Wiley &amp;amp; Sons, Ltd&lt;/publisher&gt;&lt;isbn&gt;1433-7851&lt;/isbn&gt;&lt;work-type&gt;https://doi.org/10.1002/anie.201912634&lt;/work-type&gt;&lt;urls&gt;&lt;related-urls&gt;&lt;url&gt;https://doi.org/10.1002/anie.201912634&lt;/url&gt;&lt;/related-urls&gt;&lt;/urls&gt;&lt;electronic-resource-num&gt;https://doi.org/10.1002/anie.201912634&lt;/electronic-resource-num&gt;&lt;access-date&gt;2021/01/20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(Zhao, et al., 2020)</w:t>
            </w:r>
            <w:r>
              <w:fldChar w:fldCharType="end"/>
            </w:r>
          </w:p>
        </w:tc>
      </w:tr>
      <w:tr w:rsidR="00B366A9" w14:paraId="063CB6D5" w14:textId="77777777" w:rsidTr="004C48B1">
        <w:tc>
          <w:tcPr>
            <w:tcW w:w="2236" w:type="dxa"/>
          </w:tcPr>
          <w:p w14:paraId="2D300DFB" w14:textId="77777777" w:rsidR="00B366A9" w:rsidRPr="00254BDD" w:rsidRDefault="00B366A9" w:rsidP="004C48B1">
            <w:proofErr w:type="spellStart"/>
            <w:r>
              <w:t>Ppy</w:t>
            </w:r>
            <w:proofErr w:type="spellEnd"/>
            <w:r>
              <w:t xml:space="preserve"> coated MoO</w:t>
            </w:r>
            <w:r>
              <w:rPr>
                <w:vertAlign w:val="subscript"/>
              </w:rPr>
              <w:t xml:space="preserve">3 </w:t>
            </w:r>
          </w:p>
        </w:tc>
        <w:tc>
          <w:tcPr>
            <w:tcW w:w="1368" w:type="dxa"/>
          </w:tcPr>
          <w:p w14:paraId="27951A4C" w14:textId="77777777" w:rsidR="00B366A9" w:rsidRDefault="00B366A9" w:rsidP="004C48B1">
            <w:r>
              <w:t xml:space="preserve">Full cell with </w:t>
            </w:r>
            <w:proofErr w:type="spellStart"/>
            <w:r>
              <w:t>CuHCF</w:t>
            </w:r>
            <w:proofErr w:type="spellEnd"/>
            <w:r>
              <w:t xml:space="preserve"> positive electrode</w:t>
            </w:r>
          </w:p>
        </w:tc>
        <w:tc>
          <w:tcPr>
            <w:tcW w:w="1829" w:type="dxa"/>
          </w:tcPr>
          <w:p w14:paraId="1E1E8D5C" w14:textId="77777777" w:rsidR="00B366A9" w:rsidRDefault="00B366A9" w:rsidP="004C48B1">
            <w:r>
              <w:t>PVA-</w:t>
            </w:r>
            <w:r w:rsidRPr="00254BDD">
              <w:t xml:space="preserve"> Al(NO</w:t>
            </w:r>
            <w:r w:rsidRPr="00F2091F">
              <w:rPr>
                <w:vertAlign w:val="subscript"/>
              </w:rPr>
              <w:t>3</w:t>
            </w:r>
            <w:r w:rsidRPr="00254BDD">
              <w:t>)</w:t>
            </w:r>
            <w:r w:rsidRPr="00F2091F">
              <w:rPr>
                <w:vertAlign w:val="subscript"/>
              </w:rPr>
              <w:t>3</w:t>
            </w:r>
            <w:r>
              <w:t xml:space="preserve"> hydrogel</w:t>
            </w:r>
          </w:p>
        </w:tc>
        <w:tc>
          <w:tcPr>
            <w:tcW w:w="236" w:type="dxa"/>
          </w:tcPr>
          <w:p w14:paraId="1521BB4C" w14:textId="77777777" w:rsidR="00B366A9" w:rsidRDefault="00B366A9" w:rsidP="004C48B1">
            <w:r>
              <w:t>~30 mA h g</w:t>
            </w:r>
            <w:r w:rsidRPr="29EBDC0B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  <w:r>
              <w:t>@ 200 mA 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4A1B00EA" w14:textId="77777777" w:rsidR="00B366A9" w:rsidRDefault="00B366A9" w:rsidP="004C48B1">
            <w:r>
              <w:t>Not discussed</w:t>
            </w:r>
          </w:p>
        </w:tc>
        <w:tc>
          <w:tcPr>
            <w:tcW w:w="1309" w:type="dxa"/>
          </w:tcPr>
          <w:p w14:paraId="08FEF497" w14:textId="77777777" w:rsidR="00B366A9" w:rsidRDefault="00B366A9" w:rsidP="004C48B1">
            <w:r>
              <w:t>100</w:t>
            </w:r>
          </w:p>
        </w:tc>
        <w:tc>
          <w:tcPr>
            <w:tcW w:w="1176" w:type="dxa"/>
          </w:tcPr>
          <w:p w14:paraId="37FA07B1" w14:textId="77777777" w:rsidR="00B366A9" w:rsidRDefault="00B366A9" w:rsidP="004C48B1">
            <w:r>
              <w:t>16.8%</w:t>
            </w:r>
          </w:p>
        </w:tc>
        <w:tc>
          <w:tcPr>
            <w:tcW w:w="2298" w:type="dxa"/>
          </w:tcPr>
          <w:p w14:paraId="0E05EC0B" w14:textId="77777777" w:rsidR="00B366A9" w:rsidRDefault="00B366A9" w:rsidP="004C48B1">
            <w:r>
              <w:t>Not discussed</w:t>
            </w:r>
          </w:p>
        </w:tc>
        <w:tc>
          <w:tcPr>
            <w:tcW w:w="1242" w:type="dxa"/>
          </w:tcPr>
          <w:p w14:paraId="143D1433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&lt;EndNote&gt;&lt;Cite&gt;&lt;Author&gt;Wang&lt;/Author&gt;&lt;Year&gt;2019&lt;/Year&gt;&lt;RecNum&gt;166&lt;/RecNum&gt;&lt;DisplayText&gt;(Wang, et al., 2019)&lt;/DisplayText&gt;&lt;record&gt;&lt;rec-number&gt;166&lt;/rec-number&gt;&lt;foreign-keys&gt;&lt;key app="EN" db-id="tew9w5fruaarwyew5xdvds9n2z5eves9dd5d" timestamp="1610458960"&gt;166&lt;/key&gt;&lt;/foreign-keys&gt;&lt;ref-type name="Journal Article"&gt;17&lt;/ref-type&gt;&lt;contributors&gt;&lt;authors&gt;&lt;author&gt;Wang, Panpan&lt;/author&gt;&lt;author&gt;Chen, Zhe&lt;/author&gt;&lt;author&gt;Ji, Zhenyuan&lt;/author&gt;&lt;author&gt;Feng, Yuping&lt;/author&gt;&lt;author&gt;Wang, Jiaqi&lt;/author&gt;&lt;author&gt;Liu, Jie&lt;/author&gt;&lt;author&gt;Hu, Mengmeng&lt;/author&gt;&lt;author&gt;Wang, Hua&lt;/author&gt;&lt;author&gt;Gan, Wei&lt;/author&gt;&lt;author&gt;Huang, Yan&lt;/author&gt;&lt;/authors&gt;&lt;/contributors&gt;&lt;titles&gt;&lt;title&gt;A flexible aqueous Al ion rechargeable full battery&lt;/title&gt;&lt;secondary-title&gt;Chemical Engineering Journal&lt;/secondary-title&gt;&lt;/titles&gt;&lt;periodical&gt;&lt;full-title&gt;Chemical Engineering Journal&lt;/full-title&gt;&lt;/periodical&gt;&lt;pages&gt;580-586&lt;/pages&gt;&lt;volume&gt;373&lt;/volume&gt;&lt;keywords&gt;&lt;keyword&gt;Flexible&lt;/keyword&gt;&lt;keyword&gt;Aqueous metal ion battery&lt;/keyword&gt;&lt;keyword&gt;Al ion battery&lt;/keyword&gt;&lt;keyword&gt;Intercalation chemistry&lt;/keyword&gt;&lt;keyword&gt;MoO&lt;/keyword&gt;&lt;/keywords&gt;&lt;dates&gt;&lt;year&gt;2019&lt;/year&gt;&lt;pub-dates&gt;&lt;date&gt;2019/10/01/&lt;/date&gt;&lt;/pub-dates&gt;&lt;/dates&gt;&lt;isbn&gt;1385-8947&lt;/isbn&gt;&lt;urls&gt;&lt;related-urls&gt;&lt;url&gt;http://www.sciencedirect.com/science/article/pii/S1385894719311106&lt;/url&gt;&lt;/related-urls&gt;&lt;/urls&gt;&lt;electronic-resource-num&gt;https://doi.org/10.1016/j.cej.2019.05.085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(Wang, et al., 2019)</w:t>
            </w:r>
            <w:r>
              <w:fldChar w:fldCharType="end"/>
            </w:r>
          </w:p>
        </w:tc>
      </w:tr>
      <w:tr w:rsidR="00B366A9" w14:paraId="79878660" w14:textId="77777777" w:rsidTr="004C48B1">
        <w:tc>
          <w:tcPr>
            <w:tcW w:w="2236" w:type="dxa"/>
          </w:tcPr>
          <w:p w14:paraId="623EB5BC" w14:textId="77777777" w:rsidR="00B366A9" w:rsidRDefault="00B366A9" w:rsidP="004C48B1">
            <w:r>
              <w:t>Al foil</w:t>
            </w:r>
          </w:p>
        </w:tc>
        <w:tc>
          <w:tcPr>
            <w:tcW w:w="1368" w:type="dxa"/>
          </w:tcPr>
          <w:p w14:paraId="1ACEDB85" w14:textId="77777777" w:rsidR="00B366A9" w:rsidRDefault="00B366A9" w:rsidP="004C48B1">
            <w:r>
              <w:t>Full cell with KNCHF positive electrode</w:t>
            </w:r>
          </w:p>
        </w:tc>
        <w:tc>
          <w:tcPr>
            <w:tcW w:w="1829" w:type="dxa"/>
          </w:tcPr>
          <w:p w14:paraId="0CC83837" w14:textId="77777777" w:rsidR="00B366A9" w:rsidRDefault="00B366A9" w:rsidP="004C48B1">
            <w:r>
              <w:t>5 M Al(CF</w:t>
            </w:r>
            <w:r w:rsidRPr="00367771">
              <w:rPr>
                <w:vertAlign w:val="subscript"/>
              </w:rPr>
              <w:t>3</w:t>
            </w:r>
            <w:r>
              <w:t>SO</w:t>
            </w:r>
            <w:r w:rsidRPr="00367771">
              <w:rPr>
                <w:vertAlign w:val="subscript"/>
              </w:rPr>
              <w:t>3</w:t>
            </w:r>
            <w:r>
              <w:t>)</w:t>
            </w:r>
            <w:r w:rsidRPr="00367771">
              <w:rPr>
                <w:vertAlign w:val="subscript"/>
              </w:rPr>
              <w:t>5</w:t>
            </w:r>
          </w:p>
        </w:tc>
        <w:tc>
          <w:tcPr>
            <w:tcW w:w="236" w:type="dxa"/>
          </w:tcPr>
          <w:p w14:paraId="7821409D" w14:textId="77777777" w:rsidR="00B366A9" w:rsidRDefault="00B366A9" w:rsidP="004C48B1">
            <w:r>
              <w:t>46.5 mA h g</w:t>
            </w:r>
            <w:r w:rsidRPr="29EBDC0B">
              <w:rPr>
                <w:vertAlign w:val="superscript"/>
              </w:rPr>
              <w:t>-1</w:t>
            </w:r>
            <w:r>
              <w:rPr>
                <w:vertAlign w:val="superscript"/>
              </w:rPr>
              <w:t xml:space="preserve"> </w:t>
            </w:r>
            <w:r>
              <w:t>@ 20 mA 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2EB8AE70" w14:textId="77777777" w:rsidR="00B366A9" w:rsidRPr="002B0704" w:rsidRDefault="00B366A9" w:rsidP="004C48B1">
            <w:pPr>
              <w:rPr>
                <w:vertAlign w:val="superscript"/>
              </w:rPr>
            </w:pPr>
            <w:r>
              <w:t>~100%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7E08CBA3" w14:textId="77777777" w:rsidR="00B366A9" w:rsidRDefault="00B366A9" w:rsidP="004C48B1">
            <w:r>
              <w:t>500</w:t>
            </w:r>
          </w:p>
        </w:tc>
        <w:tc>
          <w:tcPr>
            <w:tcW w:w="1176" w:type="dxa"/>
          </w:tcPr>
          <w:p w14:paraId="32791AF6" w14:textId="77777777" w:rsidR="00B366A9" w:rsidRPr="008E4623" w:rsidRDefault="00B366A9" w:rsidP="004C48B1">
            <w:pPr>
              <w:rPr>
                <w:vertAlign w:val="superscript"/>
              </w:rPr>
            </w:pPr>
            <w:r>
              <w:t>~43%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6B0C14D3" w14:textId="77777777" w:rsidR="00B366A9" w:rsidRDefault="00B366A9" w:rsidP="004C48B1">
            <w:r>
              <w:t xml:space="preserve">Plating and stripping, with Ni acting as a catalyst to create an unstable interface </w:t>
            </w:r>
          </w:p>
        </w:tc>
        <w:tc>
          <w:tcPr>
            <w:tcW w:w="1242" w:type="dxa"/>
          </w:tcPr>
          <w:p w14:paraId="4987CB1A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&lt;EndNote&gt;&lt;Cite&gt;&lt;Author&gt;Gao&lt;/Author&gt;&lt;Year&gt;2020&lt;/Year&gt;&lt;RecNum&gt;190&lt;/RecNum&gt;&lt;DisplayText&gt;(Gao, et al., 2020)&lt;/DisplayText&gt;&lt;record&gt;&lt;rec-number&gt;190&lt;/rec-number&gt;&lt;foreign-keys&gt;&lt;key app="EN" db-id="tew9w5fruaarwyew5xdvds9n2z5eves9dd5d" timestamp="1611156848"&gt;190&lt;/key&gt;&lt;/foreign-keys&gt;&lt;ref-type name="Journal Article"&gt;17&lt;/ref-type&gt;&lt;contributors&gt;&lt;authors&gt;&lt;author&gt;Gao, Yaning&lt;/author&gt;&lt;author&gt;Yang, Haoyi&lt;/author&gt;&lt;author&gt;Wang, Xinran&lt;/author&gt;&lt;author&gt;Bai, Ying&lt;/author&gt;&lt;author&gt;Zhu, Na&lt;/author&gt;&lt;author&gt;Guo, Shuainan&lt;/author&gt;&lt;author&gt;Suo, Liumin&lt;/author&gt;&lt;author&gt;Li, Hong&lt;/author&gt;&lt;author&gt;Xu, Huajie&lt;/author&gt;&lt;author&gt;Wu, Chuan&lt;/author&gt;&lt;/authors&gt;&lt;/contributors&gt;&lt;titles&gt;&lt;title&gt;The Compensation Effect Mechanism of Fe–Ni Mixed Prussian Blue Analogues in Aqueous Rechargeable Aluminum-Ion Batteries&lt;/title&gt;&lt;secondary-title&gt;ChemSusChem&lt;/secondary-title&gt;&lt;/titles&gt;&lt;periodical&gt;&lt;full-title&gt;ChemSusChem&lt;/full-title&gt;&lt;/periodical&gt;&lt;pages&gt;732-740&lt;/pages&gt;&lt;volume&gt;13&lt;/volume&gt;&lt;number&gt;4&lt;/number&gt;&lt;keywords&gt;&lt;keyword&gt;Al storage&lt;/keyword&gt;&lt;keyword&gt;aluminum-ion batteries&lt;/keyword&gt;&lt;keyword&gt;compensation effect&lt;/keyword&gt;&lt;keyword&gt;nanoparticles&lt;/keyword&gt;&lt;keyword&gt;single-phase reaction&lt;/keyword&gt;&lt;/keywords&gt;&lt;dates&gt;&lt;year&gt;2020&lt;/year&gt;&lt;pub-dates&gt;&lt;date&gt;2020/02/21&lt;/date&gt;&lt;/pub-dates&gt;&lt;/dates&gt;&lt;publisher&gt;John Wiley &amp;amp; Sons, Ltd&lt;/publisher&gt;&lt;isbn&gt;1864-5631&lt;/isbn&gt;&lt;work-type&gt;https://doi.org/10.1002/cssc.201903067&lt;/work-type&gt;&lt;urls&gt;&lt;related-urls&gt;&lt;url&gt;https://doi.org/10.1002/cssc.201903067&lt;/url&gt;&lt;/related-urls&gt;&lt;/urls&gt;&lt;electronic-resource-num&gt;https://doi.org/10.1002/cssc.201903067&lt;/electronic-resource-num&gt;&lt;access-date&gt;2021/01/20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(Gao, et al., 2020)</w:t>
            </w:r>
            <w:r>
              <w:fldChar w:fldCharType="end"/>
            </w:r>
          </w:p>
        </w:tc>
      </w:tr>
      <w:tr w:rsidR="00B366A9" w14:paraId="11B1F01F" w14:textId="77777777" w:rsidTr="004C48B1">
        <w:tc>
          <w:tcPr>
            <w:tcW w:w="2236" w:type="dxa"/>
          </w:tcPr>
          <w:p w14:paraId="5F3AFA39" w14:textId="77777777" w:rsidR="00B366A9" w:rsidRDefault="00B366A9" w:rsidP="004C48B1">
            <w:r>
              <w:t>Zn-Al alloy</w:t>
            </w:r>
          </w:p>
        </w:tc>
        <w:tc>
          <w:tcPr>
            <w:tcW w:w="1368" w:type="dxa"/>
          </w:tcPr>
          <w:p w14:paraId="749E4587" w14:textId="77777777" w:rsidR="00B366A9" w:rsidRPr="00E80A4C" w:rsidRDefault="00B366A9" w:rsidP="004C48B1">
            <w:r>
              <w:t>Full cell with MnO</w:t>
            </w:r>
            <w:r>
              <w:rPr>
                <w:vertAlign w:val="subscript"/>
              </w:rPr>
              <w:t xml:space="preserve">2 </w:t>
            </w:r>
            <w:r>
              <w:t>positive electrode</w:t>
            </w:r>
          </w:p>
        </w:tc>
        <w:tc>
          <w:tcPr>
            <w:tcW w:w="1829" w:type="dxa"/>
          </w:tcPr>
          <w:p w14:paraId="76DE50AA" w14:textId="77777777" w:rsidR="00B366A9" w:rsidRDefault="00B366A9" w:rsidP="004C48B1">
            <w:r>
              <w:t>2 M Al(OTF)</w:t>
            </w:r>
            <w:r w:rsidRPr="009E36C4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49C97714" w14:textId="77777777" w:rsidR="00B366A9" w:rsidRDefault="00B366A9" w:rsidP="004C48B1">
            <w:r>
              <w:t>~700</w:t>
            </w:r>
            <w:r>
              <w:rPr>
                <w:vertAlign w:val="superscript"/>
              </w:rPr>
              <w:t>a</w:t>
            </w:r>
            <w:r>
              <w:t xml:space="preserve"> mA h g</w:t>
            </w:r>
            <w:r w:rsidRPr="29EBDC0B">
              <w:rPr>
                <w:vertAlign w:val="superscript"/>
              </w:rPr>
              <w:t>-1</w:t>
            </w:r>
          </w:p>
          <w:p w14:paraId="50EA14B4" w14:textId="77777777" w:rsidR="00B366A9" w:rsidRDefault="00B366A9" w:rsidP="004C48B1">
            <w:r>
              <w:t>@ 100 mA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3F292072" w14:textId="77777777" w:rsidR="00B366A9" w:rsidRPr="007B63FA" w:rsidRDefault="00B366A9" w:rsidP="004C48B1">
            <w:pPr>
              <w:rPr>
                <w:vertAlign w:val="superscript"/>
              </w:rPr>
            </w:pPr>
            <w:r>
              <w:t>~100%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27CE9433" w14:textId="77777777" w:rsidR="00B366A9" w:rsidRDefault="00B366A9" w:rsidP="004C48B1">
            <w:r>
              <w:t>80</w:t>
            </w:r>
          </w:p>
        </w:tc>
        <w:tc>
          <w:tcPr>
            <w:tcW w:w="1176" w:type="dxa"/>
          </w:tcPr>
          <w:p w14:paraId="3B1839C0" w14:textId="77777777" w:rsidR="00B366A9" w:rsidRPr="007B63FA" w:rsidRDefault="00B366A9" w:rsidP="004C48B1">
            <w:pPr>
              <w:rPr>
                <w:vertAlign w:val="superscript"/>
              </w:rPr>
            </w:pPr>
            <w:r>
              <w:t>~35%</w:t>
            </w:r>
            <w:r w:rsidRPr="00A01572">
              <w:rPr>
                <w:vertAlign w:val="superscript"/>
              </w:rPr>
              <w:t>a</w:t>
            </w:r>
          </w:p>
        </w:tc>
        <w:tc>
          <w:tcPr>
            <w:tcW w:w="2298" w:type="dxa"/>
          </w:tcPr>
          <w:p w14:paraId="2B6C50B2" w14:textId="77777777" w:rsidR="00B366A9" w:rsidRDefault="00B366A9" w:rsidP="004C48B1">
            <w:r>
              <w:t xml:space="preserve">Plating and stripping of Al, Zn substrate providing protection from passivation layer growth and Al </w:t>
            </w:r>
            <w:r>
              <w:lastRenderedPageBreak/>
              <w:t>providing shielding from Zn dendrite growth.</w:t>
            </w:r>
          </w:p>
        </w:tc>
        <w:tc>
          <w:tcPr>
            <w:tcW w:w="1242" w:type="dxa"/>
          </w:tcPr>
          <w:p w14:paraId="75607D40" w14:textId="77777777" w:rsidR="00B366A9" w:rsidRDefault="00B366A9" w:rsidP="004C48B1">
            <w:r>
              <w:lastRenderedPageBreak/>
              <w:fldChar w:fldCharType="begin"/>
            </w:r>
            <w:r>
              <w:instrText xml:space="preserve"> ADDIN EN.CITE &lt;EndNote&gt;&lt;Cite&gt;&lt;Author&gt;Yan&lt;/Author&gt;&lt;Year&gt;2020&lt;/Year&gt;&lt;RecNum&gt;151&lt;/RecNum&gt;&lt;DisplayText&gt;(Yan, et al., 2020)&lt;/DisplayText&gt;&lt;record&gt;&lt;rec-number&gt;151&lt;/rec-number&gt;&lt;foreign-keys&gt;&lt;key app="EN" db-id="tew9w5fruaarwyew5xdvds9n2z5eves9dd5d" timestamp="1609755791"&gt;151&lt;/key&gt;&lt;/foreign-keys&gt;&lt;ref-type name="Journal Article"&gt;17&lt;/ref-type&gt;&lt;contributors&gt;&lt;authors&gt;&lt;author&gt;Yan, Chunshuang&lt;/author&gt;&lt;author&gt;Lv, Chade&lt;/author&gt;&lt;author&gt;Wang, Liguang&lt;/author&gt;&lt;author&gt;Cui, Wei&lt;/author&gt;&lt;author&gt;Zhang, Leyuan&lt;/author&gt;&lt;author&gt;Dinh, Khang Ngoc&lt;/author&gt;&lt;author&gt;Tan, Huiteng&lt;/author&gt;&lt;author&gt;Wu, Chen&lt;/author&gt;&lt;author&gt;Wu, Tianpin&lt;/author&gt;&lt;author&gt;Ren, Yang&lt;/author&gt;&lt;author&gt;Chen, Jieqiong&lt;/author&gt;&lt;author&gt;Liu, Zheng&lt;/author&gt;&lt;author&gt;Srinivasan, Madhavi&lt;/author&gt;&lt;author&gt;Rui, Xianhong&lt;/author&gt;&lt;author&gt;Yan, Qingyu&lt;/author&gt;&lt;author&gt;Yu, Guihua&lt;/author&gt;&lt;/authors&gt;&lt;/contributors&gt;&lt;titles&gt;&lt;title&gt;Architecting a Stable High-Energy Aqueous Al-Ion Battery&lt;/title&gt;&lt;secondary-title&gt;Journal of the American Chemical Society&lt;/secondary-title&gt;&lt;/titles&gt;&lt;periodical&gt;&lt;full-title&gt;Journal of the American Chemical Society&lt;/full-title&gt;&lt;/periodical&gt;&lt;pages&gt;15295-15304&lt;/pages&gt;&lt;volume&gt;142&lt;/volume&gt;&lt;number&gt;36&lt;/number&gt;&lt;dates&gt;&lt;year&gt;2020&lt;/year&gt;&lt;pub-dates&gt;&lt;date&gt;2020/09/09&lt;/date&gt;&lt;/pub-dates&gt;&lt;/dates&gt;&lt;publisher&gt;American Chemical Society&lt;/publisher&gt;&lt;isbn&gt;0002-7863&lt;/isbn&gt;&lt;urls&gt;&lt;related-urls&gt;&lt;url&gt;https://doi.org/10.1021/jacs.0c05054&lt;/url&gt;&lt;/related-urls&gt;&lt;/urls&gt;&lt;electronic-resource-num&gt;10.1021/jacs.0c05054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(Yan, et al., 2020)</w:t>
            </w:r>
            <w:r>
              <w:fldChar w:fldCharType="end"/>
            </w:r>
          </w:p>
        </w:tc>
      </w:tr>
      <w:tr w:rsidR="00B366A9" w14:paraId="73AE0BD3" w14:textId="77777777" w:rsidTr="004C48B1">
        <w:tc>
          <w:tcPr>
            <w:tcW w:w="2236" w:type="dxa"/>
          </w:tcPr>
          <w:p w14:paraId="72559014" w14:textId="77777777" w:rsidR="00B366A9" w:rsidRPr="0010171B" w:rsidRDefault="00B366A9" w:rsidP="004C48B1">
            <w:proofErr w:type="spellStart"/>
            <w:r>
              <w:t>Ti</w:t>
            </w:r>
            <w:proofErr w:type="spellEnd"/>
            <w:r>
              <w:t>-deficient TiO</w:t>
            </w:r>
            <w:r>
              <w:rPr>
                <w:vertAlign w:val="subscript"/>
              </w:rPr>
              <w:t xml:space="preserve">2 </w:t>
            </w:r>
            <w:r>
              <w:t xml:space="preserve">Rutile </w:t>
            </w:r>
          </w:p>
        </w:tc>
        <w:tc>
          <w:tcPr>
            <w:tcW w:w="1368" w:type="dxa"/>
          </w:tcPr>
          <w:p w14:paraId="57853FA8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2DE7FB8E" w14:textId="77777777" w:rsidR="00B366A9" w:rsidRPr="003E4E21" w:rsidRDefault="00B366A9" w:rsidP="004C48B1">
            <w:pPr>
              <w:rPr>
                <w:vertAlign w:val="subscript"/>
              </w:rPr>
            </w:pPr>
            <w:r>
              <w:t>1 M AlCl</w:t>
            </w:r>
            <w:r>
              <w:softHyphen/>
            </w:r>
            <w:r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37AA432A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143.1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19DF6E2A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>@ 0.5 A 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2B91F4CF" w14:textId="77777777" w:rsidR="00B366A9" w:rsidRPr="00B366A9" w:rsidRDefault="00B366A9" w:rsidP="004C48B1">
            <w:pPr>
              <w:rPr>
                <w:lang w:val="it-IT"/>
              </w:rPr>
            </w:pPr>
          </w:p>
          <w:p w14:paraId="196981D8" w14:textId="77777777" w:rsidR="00B366A9" w:rsidRPr="00B366A9" w:rsidRDefault="00B366A9" w:rsidP="004C48B1">
            <w:pPr>
              <w:rPr>
                <w:lang w:val="it-IT"/>
              </w:rPr>
            </w:pPr>
            <w:r w:rsidRPr="00B366A9">
              <w:rPr>
                <w:lang w:val="it-IT"/>
              </w:rPr>
              <w:t xml:space="preserve">78 </w:t>
            </w:r>
            <w:proofErr w:type="spellStart"/>
            <w:r w:rsidRPr="00B366A9">
              <w:rPr>
                <w:lang w:val="it-IT"/>
              </w:rPr>
              <w:t>mA</w:t>
            </w:r>
            <w:proofErr w:type="spellEnd"/>
            <w:r w:rsidRPr="00B366A9">
              <w:rPr>
                <w:lang w:val="it-IT"/>
              </w:rPr>
              <w:t xml:space="preserve"> h g</w:t>
            </w:r>
            <w:r w:rsidRPr="00B366A9">
              <w:rPr>
                <w:vertAlign w:val="superscript"/>
                <w:lang w:val="it-IT"/>
              </w:rPr>
              <w:t>-1</w:t>
            </w:r>
          </w:p>
          <w:p w14:paraId="7FA6EA5F" w14:textId="77777777" w:rsidR="00B366A9" w:rsidRDefault="00B366A9" w:rsidP="004C48B1">
            <w:r>
              <w:t>@ 3 A g</w:t>
            </w:r>
            <w:r w:rsidRPr="29EBDC0B">
              <w:rPr>
                <w:vertAlign w:val="superscript"/>
              </w:rPr>
              <w:t>-1</w:t>
            </w:r>
          </w:p>
        </w:tc>
        <w:tc>
          <w:tcPr>
            <w:tcW w:w="2433" w:type="dxa"/>
          </w:tcPr>
          <w:p w14:paraId="417A337A" w14:textId="77777777" w:rsidR="00B366A9" w:rsidRPr="003E4E21" w:rsidRDefault="00B366A9" w:rsidP="004C48B1">
            <w:pPr>
              <w:rPr>
                <w:vertAlign w:val="superscript"/>
              </w:rPr>
            </w:pPr>
            <w:r>
              <w:t>70%</w:t>
            </w:r>
            <w:r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081597A1" w14:textId="77777777" w:rsidR="00B366A9" w:rsidRDefault="00B366A9" w:rsidP="004C48B1">
            <w:r>
              <w:t>110</w:t>
            </w:r>
          </w:p>
        </w:tc>
        <w:tc>
          <w:tcPr>
            <w:tcW w:w="1176" w:type="dxa"/>
          </w:tcPr>
          <w:p w14:paraId="3F66B9D4" w14:textId="77777777" w:rsidR="00B366A9" w:rsidRDefault="00B366A9" w:rsidP="004C48B1">
            <w:r>
              <w:t>18%</w:t>
            </w:r>
          </w:p>
        </w:tc>
        <w:tc>
          <w:tcPr>
            <w:tcW w:w="2298" w:type="dxa"/>
          </w:tcPr>
          <w:p w14:paraId="62F3D8A6" w14:textId="77777777" w:rsidR="00B366A9" w:rsidRDefault="00B366A9" w:rsidP="004C48B1">
            <w:r w:rsidRPr="0010171B">
              <w:t>Al</w:t>
            </w:r>
            <w:r>
              <w:rPr>
                <w:vertAlign w:val="superscript"/>
              </w:rPr>
              <w:t>3+</w:t>
            </w:r>
            <w:r>
              <w:t xml:space="preserve"> </w:t>
            </w:r>
            <w:r w:rsidRPr="0010171B">
              <w:t xml:space="preserve">ions can reversibly insert into </w:t>
            </w:r>
            <w:proofErr w:type="spellStart"/>
            <w:r w:rsidRPr="0010171B">
              <w:t>Ti</w:t>
            </w:r>
            <w:proofErr w:type="spellEnd"/>
            <w:r w:rsidRPr="0010171B">
              <w:t xml:space="preserve"> vacancies </w:t>
            </w:r>
            <w:r>
              <w:t>in the lattice</w:t>
            </w:r>
          </w:p>
        </w:tc>
        <w:tc>
          <w:tcPr>
            <w:tcW w:w="1242" w:type="dxa"/>
          </w:tcPr>
          <w:p w14:paraId="3FCB41F4" w14:textId="77777777" w:rsidR="00B366A9" w:rsidRDefault="00B366A9" w:rsidP="004C48B1">
            <w:r>
              <w:fldChar w:fldCharType="begin"/>
            </w:r>
            <w:r>
              <w:instrText xml:space="preserve"> ADDIN EN.CITE &lt;EndNote&gt;&lt;Cite&gt;&lt;Author&gt;Wu&lt;/Author&gt;&lt;Year&gt;2021&lt;/Year&gt;&lt;RecNum&gt;341&lt;/RecNum&gt;&lt;DisplayText&gt;(Wu, et al., 2021)&lt;/DisplayText&gt;&lt;record&gt;&lt;rec-number&gt;341&lt;/rec-number&gt;&lt;foreign-keys&gt;&lt;key app="EN" db-id="tew9w5fruaarwyew5xdvds9n2z5eves9dd5d" timestamp="1631010812"&gt;341&lt;/key&gt;&lt;/foreign-keys&gt;&lt;ref-type name="Journal Article"&gt;17&lt;/ref-type&gt;&lt;contributors&gt;&lt;authors&gt;&lt;author&gt;Wu, Xibing&lt;/author&gt;&lt;author&gt;Qin, Ning&lt;/author&gt;&lt;author&gt;Wang, Feng&lt;/author&gt;&lt;author&gt;Li, Zhihui&lt;/author&gt;&lt;author&gt;Qin, Jiayao&lt;/author&gt;&lt;author&gt;Huang, Guojing&lt;/author&gt;&lt;author&gt;Wang, Dianhui&lt;/author&gt;&lt;author&gt;Liu, Peng&lt;/author&gt;&lt;author&gt;Yao, Qingrong&lt;/author&gt;&lt;author&gt;Lu, Zhouguang&lt;/author&gt;&lt;author&gt;Deng, Jianqiu&lt;/author&gt;&lt;/authors&gt;&lt;/contributors&gt;&lt;titles&gt;&lt;title&gt;Reversible aluminum ion storage mechanism in Ti-deficient rutile titanium dioxide anode for aqueous aluminum-ion batteries&lt;/title&gt;&lt;secondary-title&gt;Energy Storage Materials&lt;/secondary-title&gt;&lt;/titles&gt;&lt;periodical&gt;&lt;full-title&gt;Energy Storage Materials&lt;/full-title&gt;&lt;/periodical&gt;&lt;pages&gt;619-627&lt;/pages&gt;&lt;volume&gt;37&lt;/volume&gt;&lt;keywords&gt;&lt;keyword&gt;Aluminum-ion batteries&lt;/keyword&gt;&lt;keyword&gt;Electrode materials&lt;/keyword&gt;&lt;keyword&gt;Ti-deficient rutile TiO&lt;/keyword&gt;&lt;keyword&gt;Aluminum-ion storage mechanism&lt;/keyword&gt;&lt;keyword&gt;Univalent ion doping&lt;/keyword&gt;&lt;/keywords&gt;&lt;dates&gt;&lt;year&gt;2021&lt;/year&gt;&lt;pub-dates&gt;&lt;date&gt;2021/05/01/&lt;/date&gt;&lt;/pub-dates&gt;&lt;/dates&gt;&lt;isbn&gt;2405-8297&lt;/isbn&gt;&lt;urls&gt;&lt;related-urls&gt;&lt;url&gt;https://www.sciencedirect.com/science/article/pii/S2405829721000908&lt;/url&gt;&lt;/related-urls&gt;&lt;/urls&gt;&lt;electronic-resource-num&gt;https://doi.org/10.1016/j.ensm.2021.02.040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(Wu, et al., 2021)</w:t>
            </w:r>
            <w:r>
              <w:fldChar w:fldCharType="end"/>
            </w:r>
          </w:p>
        </w:tc>
      </w:tr>
      <w:tr w:rsidR="00B366A9" w14:paraId="0AD7F492" w14:textId="77777777" w:rsidTr="004C48B1">
        <w:tc>
          <w:tcPr>
            <w:tcW w:w="2236" w:type="dxa"/>
          </w:tcPr>
          <w:p w14:paraId="770883DA" w14:textId="77777777" w:rsidR="00B366A9" w:rsidRDefault="00B366A9" w:rsidP="004C48B1">
            <w:r>
              <w:t>Organic Anthraquinone</w:t>
            </w:r>
          </w:p>
        </w:tc>
        <w:tc>
          <w:tcPr>
            <w:tcW w:w="1368" w:type="dxa"/>
          </w:tcPr>
          <w:p w14:paraId="1CB7391C" w14:textId="77777777" w:rsidR="00B366A9" w:rsidRDefault="00B366A9" w:rsidP="004C48B1">
            <w:r>
              <w:t xml:space="preserve">Full cell with </w:t>
            </w:r>
            <w:proofErr w:type="spellStart"/>
            <w:r>
              <w:t>CuHCF</w:t>
            </w:r>
            <w:proofErr w:type="spellEnd"/>
            <w:r>
              <w:t xml:space="preserve"> positive electrode</w:t>
            </w:r>
          </w:p>
        </w:tc>
        <w:tc>
          <w:tcPr>
            <w:tcW w:w="1829" w:type="dxa"/>
          </w:tcPr>
          <w:p w14:paraId="3C16A4D7" w14:textId="77777777" w:rsidR="00B366A9" w:rsidRDefault="00B366A9" w:rsidP="004C48B1">
            <w:r>
              <w:t>1 M Al</w:t>
            </w:r>
            <w:r w:rsidRPr="00D11E7D">
              <w:rPr>
                <w:vertAlign w:val="subscript"/>
              </w:rPr>
              <w:t>2</w:t>
            </w:r>
            <w:r>
              <w:t>(SO</w:t>
            </w:r>
            <w:r w:rsidRPr="00D11E7D">
              <w:rPr>
                <w:vertAlign w:val="subscript"/>
              </w:rPr>
              <w:t>4</w:t>
            </w:r>
            <w:r>
              <w:t>)</w:t>
            </w:r>
            <w:r w:rsidRPr="00D11E7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4BBE9263" w14:textId="77777777" w:rsidR="00B366A9" w:rsidRPr="005A5A4F" w:rsidRDefault="00B366A9" w:rsidP="004C48B1">
            <w:r>
              <w:t xml:space="preserve">53.2 </w:t>
            </w:r>
            <w:proofErr w:type="spellStart"/>
            <w:r w:rsidRPr="006D1751">
              <w:t>mAh</w:t>
            </w:r>
            <w:proofErr w:type="spellEnd"/>
            <w:r>
              <w:t xml:space="preserve"> </w:t>
            </w:r>
            <w:r w:rsidRPr="006D1751">
              <w:t>g</w:t>
            </w:r>
            <w:r w:rsidRPr="00B6291A">
              <w:rPr>
                <w:vertAlign w:val="superscript"/>
              </w:rPr>
              <w:t>−1</w:t>
            </w:r>
            <w:r w:rsidRPr="006D1751">
              <w:t xml:space="preserve"> </w:t>
            </w:r>
            <w:r>
              <w:t>@ 500</w:t>
            </w:r>
            <w:r w:rsidRPr="006D1751">
              <w:t xml:space="preserve"> mA g</w:t>
            </w:r>
            <w:r w:rsidRPr="00B6291A">
              <w:rPr>
                <w:vertAlign w:val="superscript"/>
              </w:rPr>
              <w:t>−1</w:t>
            </w:r>
          </w:p>
        </w:tc>
        <w:tc>
          <w:tcPr>
            <w:tcW w:w="2433" w:type="dxa"/>
          </w:tcPr>
          <w:p w14:paraId="6902C856" w14:textId="77777777" w:rsidR="00B366A9" w:rsidRDefault="00B366A9" w:rsidP="004C48B1">
            <w:r>
              <w:t>99%</w:t>
            </w:r>
          </w:p>
        </w:tc>
        <w:tc>
          <w:tcPr>
            <w:tcW w:w="1309" w:type="dxa"/>
          </w:tcPr>
          <w:p w14:paraId="2ACC8C6C" w14:textId="77777777" w:rsidR="00B366A9" w:rsidRDefault="00B366A9" w:rsidP="004C48B1">
            <w:r>
              <w:t>100</w:t>
            </w:r>
          </w:p>
        </w:tc>
        <w:tc>
          <w:tcPr>
            <w:tcW w:w="1176" w:type="dxa"/>
          </w:tcPr>
          <w:p w14:paraId="0433C469" w14:textId="77777777" w:rsidR="00B366A9" w:rsidRDefault="00B366A9" w:rsidP="004C48B1">
            <w:r>
              <w:t>10.9%</w:t>
            </w:r>
          </w:p>
        </w:tc>
        <w:tc>
          <w:tcPr>
            <w:tcW w:w="2298" w:type="dxa"/>
          </w:tcPr>
          <w:p w14:paraId="510293F6" w14:textId="77777777" w:rsidR="00B366A9" w:rsidRPr="0010171B" w:rsidRDefault="00B366A9" w:rsidP="004C48B1">
            <w:r w:rsidRPr="003D266F">
              <w:t>Enolization</w:t>
            </w:r>
            <w:r>
              <w:t xml:space="preserve"> (an organic process)</w:t>
            </w:r>
            <w:r w:rsidRPr="003D266F">
              <w:t xml:space="preserve"> and ion-pairing charge storage mechanism of</w:t>
            </w:r>
            <w:r>
              <w:t xml:space="preserve"> the electrode </w:t>
            </w:r>
            <w:r w:rsidRPr="003D266F">
              <w:t xml:space="preserve">is a diffusion-controlled process, and </w:t>
            </w:r>
            <w:r>
              <w:t xml:space="preserve">the spaces </w:t>
            </w:r>
            <w:r w:rsidRPr="003D266F">
              <w:t xml:space="preserve">between molecules in the crystal lattice is beneficial for </w:t>
            </w:r>
            <w:r w:rsidRPr="003D266F">
              <w:lastRenderedPageBreak/>
              <w:t>protons and Al</w:t>
            </w:r>
            <w:r w:rsidRPr="003E4E21">
              <w:rPr>
                <w:vertAlign w:val="superscript"/>
              </w:rPr>
              <w:t>3+</w:t>
            </w:r>
            <w:r w:rsidRPr="003D266F">
              <w:t xml:space="preserve"> diffusion</w:t>
            </w:r>
          </w:p>
        </w:tc>
        <w:tc>
          <w:tcPr>
            <w:tcW w:w="1242" w:type="dxa"/>
          </w:tcPr>
          <w:p w14:paraId="6AF31776" w14:textId="77777777" w:rsidR="00B366A9" w:rsidRDefault="00B366A9" w:rsidP="004C48B1">
            <w:r>
              <w:rPr>
                <w:b/>
                <w:bCs/>
              </w:rPr>
              <w:lastRenderedPageBreak/>
              <w:fldChar w:fldCharType="begin"/>
            </w:r>
            <w:r>
              <w:rPr>
                <w:b/>
                <w:bCs/>
              </w:rPr>
              <w:instrText xml:space="preserve"> ADDIN EN.CITE &lt;EndNote&gt;&lt;Cite&gt;&lt;Author&gt;Yan&lt;/Author&gt;&lt;Year&gt;2021&lt;/Year&gt;&lt;RecNum&gt;343&lt;/RecNum&gt;&lt;DisplayText&gt;(Yan, et al., 2021)&lt;/DisplayText&gt;&lt;record&gt;&lt;rec-number&gt;343&lt;/rec-number&gt;&lt;foreign-keys&gt;&lt;key app="EN" db-id="tew9w5fruaarwyew5xdvds9n2z5eves9dd5d" timestamp="1631013405"&gt;343&lt;/key&gt;&lt;/foreign-keys&gt;&lt;ref-type name="Journal Article"&gt;17&lt;/ref-type&gt;&lt;contributors&gt;&lt;authors&gt;&lt;author&gt;Yan, Lijing&lt;/author&gt;&lt;author&gt;Zeng, Xiaomin&lt;/author&gt;&lt;author&gt;Zhao, Shu&lt;/author&gt;&lt;author&gt;Jiang, Wei&lt;/author&gt;&lt;author&gt;Li, Zeheng&lt;/author&gt;&lt;author&gt;Gao, Xuehui&lt;/author&gt;&lt;author&gt;Liu, Tiefeng&lt;/author&gt;&lt;author&gt;Ji, Zekai&lt;/author&gt;&lt;author&gt;Ma, Tingli&lt;/author&gt;&lt;author&gt;Ling, Min&lt;/author&gt;&lt;author&gt;Liang, Chengdu&lt;/author&gt;&lt;/authors&gt;&lt;/contributors&gt;&lt;titles&gt;&lt;title&gt;9,10-Anthraquinone/K2CuFe(CN)6: A Highly Compatible Aqueous Aluminum-Ion Full-Battery Configuration&lt;/title&gt;&lt;secondary-title&gt;ACS Applied Materials &amp;amp; Interfaces&lt;/secondary-title&gt;&lt;/titles&gt;&lt;periodical&gt;&lt;full-title&gt;ACS Applied Materials &amp;amp; Interfaces&lt;/full-title&gt;&lt;/periodical&gt;&lt;pages&gt;8353-8360&lt;/pages&gt;&lt;volume&gt;13&lt;/volume&gt;&lt;number&gt;7&lt;/number&gt;&lt;dates&gt;&lt;year&gt;2021&lt;/year&gt;&lt;pub-dates&gt;&lt;date&gt;2021/02/24&lt;/date&gt;&lt;/pub-dates&gt;&lt;/dates&gt;&lt;publisher&gt;American Chemical Society&lt;/publisher&gt;&lt;isbn&gt;1944-8244&lt;/isbn&gt;&lt;urls&gt;&lt;related-urls&gt;&lt;url&gt;https://doi.org/10.1021/acsami.0c20543&lt;/url&gt;&lt;/related-urls&gt;&lt;/urls&gt;&lt;electronic-resource-num&gt;10.1021/acsami.0c20543&lt;/electronic-resource-num&gt;&lt;/record&gt;&lt;/Cite&gt;&lt;/EndNote&gt;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(Yan, et al., 2021)</w:t>
            </w:r>
            <w:r>
              <w:rPr>
                <w:b/>
                <w:bCs/>
              </w:rPr>
              <w:fldChar w:fldCharType="end"/>
            </w:r>
          </w:p>
        </w:tc>
      </w:tr>
      <w:tr w:rsidR="00B366A9" w14:paraId="4D8E90D3" w14:textId="77777777" w:rsidTr="004C48B1">
        <w:tc>
          <w:tcPr>
            <w:tcW w:w="2236" w:type="dxa"/>
          </w:tcPr>
          <w:p w14:paraId="19CE2B55" w14:textId="77777777" w:rsidR="00B366A9" w:rsidRDefault="00B366A9" w:rsidP="004C48B1">
            <w:proofErr w:type="spellStart"/>
            <w:r w:rsidRPr="00B452C7">
              <w:t>MoTaO</w:t>
            </w:r>
            <w:r w:rsidRPr="00B6291A">
              <w:rPr>
                <w:vertAlign w:val="subscript"/>
              </w:rPr>
              <w:t>x</w:t>
            </w:r>
            <w:proofErr w:type="spellEnd"/>
            <w:r>
              <w:t xml:space="preserve"> nanotubes</w:t>
            </w:r>
          </w:p>
        </w:tc>
        <w:tc>
          <w:tcPr>
            <w:tcW w:w="1368" w:type="dxa"/>
          </w:tcPr>
          <w:p w14:paraId="15610864" w14:textId="77777777" w:rsidR="00B366A9" w:rsidRDefault="00B366A9" w:rsidP="004C48B1">
            <w:r>
              <w:t>Half cell</w:t>
            </w:r>
          </w:p>
        </w:tc>
        <w:tc>
          <w:tcPr>
            <w:tcW w:w="1829" w:type="dxa"/>
          </w:tcPr>
          <w:p w14:paraId="468B93C2" w14:textId="77777777" w:rsidR="00B366A9" w:rsidRDefault="00B366A9" w:rsidP="004C48B1">
            <w:r>
              <w:t>0.5 M Al</w:t>
            </w:r>
            <w:r w:rsidRPr="00D11E7D">
              <w:rPr>
                <w:vertAlign w:val="subscript"/>
              </w:rPr>
              <w:t>2</w:t>
            </w:r>
            <w:r>
              <w:t>(SO</w:t>
            </w:r>
            <w:r w:rsidRPr="00D11E7D">
              <w:rPr>
                <w:vertAlign w:val="subscript"/>
              </w:rPr>
              <w:t>4</w:t>
            </w:r>
            <w:r>
              <w:t>)</w:t>
            </w:r>
            <w:r w:rsidRPr="00D11E7D">
              <w:rPr>
                <w:vertAlign w:val="subscript"/>
              </w:rPr>
              <w:t>3</w:t>
            </w:r>
          </w:p>
        </w:tc>
        <w:tc>
          <w:tcPr>
            <w:tcW w:w="236" w:type="dxa"/>
          </w:tcPr>
          <w:p w14:paraId="73B0527D" w14:textId="77777777" w:rsidR="00B366A9" w:rsidRDefault="00B366A9" w:rsidP="004C48B1">
            <w:r>
              <w:t xml:space="preserve">337 </w:t>
            </w:r>
            <w:proofErr w:type="spellStart"/>
            <w:r w:rsidRPr="006D1751">
              <w:t>mAh</w:t>
            </w:r>
            <w:proofErr w:type="spellEnd"/>
            <w:r>
              <w:t xml:space="preserve"> </w:t>
            </w:r>
            <w:r w:rsidRPr="006D1751">
              <w:t>g</w:t>
            </w:r>
            <w:r w:rsidRPr="00B6291A">
              <w:rPr>
                <w:vertAlign w:val="superscript"/>
              </w:rPr>
              <w:t>−1</w:t>
            </w:r>
            <w:r w:rsidRPr="006D1751">
              <w:t xml:space="preserve"> </w:t>
            </w:r>
            <w:r>
              <w:t>@ 350</w:t>
            </w:r>
            <w:r w:rsidRPr="006D1751">
              <w:t xml:space="preserve"> mA g</w:t>
            </w:r>
            <w:r w:rsidRPr="00B6291A">
              <w:rPr>
                <w:vertAlign w:val="superscript"/>
              </w:rPr>
              <w:t>−1</w:t>
            </w:r>
          </w:p>
        </w:tc>
        <w:tc>
          <w:tcPr>
            <w:tcW w:w="2433" w:type="dxa"/>
          </w:tcPr>
          <w:p w14:paraId="4E597D85" w14:textId="77777777" w:rsidR="00B366A9" w:rsidRDefault="00B366A9" w:rsidP="004C48B1">
            <w:r>
              <w:t>99%</w:t>
            </w:r>
            <w:r>
              <w:rPr>
                <w:vertAlign w:val="superscript"/>
              </w:rPr>
              <w:t>a</w:t>
            </w:r>
          </w:p>
        </w:tc>
        <w:tc>
          <w:tcPr>
            <w:tcW w:w="1309" w:type="dxa"/>
          </w:tcPr>
          <w:p w14:paraId="5A3137BF" w14:textId="77777777" w:rsidR="00B366A9" w:rsidRDefault="00B366A9" w:rsidP="004C48B1">
            <w:r>
              <w:t>3000</w:t>
            </w:r>
          </w:p>
        </w:tc>
        <w:tc>
          <w:tcPr>
            <w:tcW w:w="1176" w:type="dxa"/>
          </w:tcPr>
          <w:p w14:paraId="2D3491D3" w14:textId="77777777" w:rsidR="00B366A9" w:rsidRDefault="00B366A9" w:rsidP="004C48B1">
            <w:r>
              <w:t>17%</w:t>
            </w:r>
          </w:p>
        </w:tc>
        <w:tc>
          <w:tcPr>
            <w:tcW w:w="2298" w:type="dxa"/>
          </w:tcPr>
          <w:p w14:paraId="54CB13A8" w14:textId="77777777" w:rsidR="00B366A9" w:rsidRPr="003D266F" w:rsidRDefault="00B366A9" w:rsidP="004C48B1">
            <w:r>
              <w:t>Nanotubes create a porous structure so Al</w:t>
            </w:r>
            <w:r>
              <w:rPr>
                <w:vertAlign w:val="superscript"/>
              </w:rPr>
              <w:t>3+</w:t>
            </w:r>
            <w:r>
              <w:t xml:space="preserve"> can intercalate/de-intercalate without damaging the structure</w:t>
            </w:r>
          </w:p>
        </w:tc>
        <w:tc>
          <w:tcPr>
            <w:tcW w:w="1242" w:type="dxa"/>
          </w:tcPr>
          <w:p w14:paraId="0DBE033A" w14:textId="77777777" w:rsidR="00B366A9" w:rsidRDefault="00B366A9" w:rsidP="004C48B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ADDIN EN.CITE &lt;EndNote&gt;&lt;Cite&gt;&lt;Author&gt;Jin&lt;/Author&gt;&lt;Year&gt;2021&lt;/Year&gt;&lt;RecNum&gt;344&lt;/RecNum&gt;&lt;DisplayText&gt;(Jin, et al., 2021)&lt;/DisplayText&gt;&lt;record&gt;&lt;rec-number&gt;344&lt;/rec-number&gt;&lt;foreign-keys&gt;&lt;key app="EN" db-id="tew9w5fruaarwyew5xdvds9n2z5eves9dd5d" timestamp="1631019831"&gt;344&lt;/key&gt;&lt;/foreign-keys&gt;&lt;ref-type name="Journal Article"&gt;17&lt;/ref-type&gt;&lt;contributors&gt;&lt;authors&gt;&lt;author&gt;Jin, Bowen&lt;/author&gt;&lt;author&gt;Hejazi, Seyedsina&lt;/author&gt;&lt;author&gt;Chu, Hongqi&lt;/author&gt;&lt;author&gt;Cha, Gihoon&lt;/author&gt;&lt;author&gt;Altomare, Marco&lt;/author&gt;&lt;author&gt;Yang, Min&lt;/author&gt;&lt;author&gt;Schmuki, Patrik&lt;/author&gt;&lt;/authors&gt;&lt;/contributors&gt;&lt;titles&gt;&lt;title&gt;A long-term stable aqueous aluminum battery electrode based on one-dimensional molybdenum–tantalum oxide nanotube arrays&lt;/title&gt;&lt;secondary-title&gt;Nanoscale&lt;/secondary-title&gt;&lt;/titles&gt;&lt;periodical&gt;&lt;full-title&gt;Nanoscale&lt;/full-title&gt;&lt;/periodical&gt;&lt;pages&gt;6087-6095&lt;/pages&gt;&lt;volume&gt;13&lt;/volume&gt;&lt;number&gt;12&lt;/number&gt;&lt;dates&gt;&lt;year&gt;2021&lt;/year&gt;&lt;/dates&gt;&lt;publisher&gt;The Royal Society of Chemistry&lt;/publisher&gt;&lt;isbn&gt;2040-3364&lt;/isbn&gt;&lt;work-type&gt;10.1039/D0NR08671A&lt;/work-type&gt;&lt;urls&gt;&lt;related-urls&gt;&lt;url&gt;http://dx.doi.org/10.1039/D0NR08671A&lt;/url&gt;&lt;/related-urls&gt;&lt;/urls&gt;&lt;electronic-resource-num&gt;10.1039/D0NR08671A&lt;/electronic-resource-num&gt;&lt;/record&gt;&lt;/Cite&gt;&lt;/EndNote&gt;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(Jin, et al., 2021)</w:t>
            </w:r>
            <w:r>
              <w:rPr>
                <w:b/>
                <w:bCs/>
              </w:rPr>
              <w:fldChar w:fldCharType="end"/>
            </w:r>
          </w:p>
        </w:tc>
      </w:tr>
      <w:tr w:rsidR="00B366A9" w14:paraId="774E4CA8" w14:textId="77777777" w:rsidTr="004C48B1">
        <w:trPr>
          <w:trHeight w:val="534"/>
        </w:trPr>
        <w:tc>
          <w:tcPr>
            <w:tcW w:w="14127" w:type="dxa"/>
            <w:gridSpan w:val="9"/>
            <w:tcBorders>
              <w:left w:val="nil"/>
              <w:bottom w:val="nil"/>
              <w:right w:val="nil"/>
            </w:tcBorders>
          </w:tcPr>
          <w:p w14:paraId="7156D6CD" w14:textId="77777777" w:rsidR="00B366A9" w:rsidRDefault="00B366A9" w:rsidP="004C48B1">
            <w:pPr>
              <w:rPr>
                <w:sz w:val="18"/>
                <w:szCs w:val="18"/>
              </w:rPr>
            </w:pPr>
            <w:r w:rsidRPr="00A01572">
              <w:rPr>
                <w:sz w:val="18"/>
                <w:szCs w:val="18"/>
                <w:vertAlign w:val="superscript"/>
              </w:rPr>
              <w:t>a</w:t>
            </w:r>
            <w:r w:rsidRPr="00583E06">
              <w:rPr>
                <w:sz w:val="18"/>
                <w:szCs w:val="18"/>
              </w:rPr>
              <w:t xml:space="preserve"> values estimated from graph data</w:t>
            </w:r>
          </w:p>
          <w:p w14:paraId="3787FEFF" w14:textId="77777777" w:rsidR="00B366A9" w:rsidRDefault="00B366A9" w:rsidP="00B366A9">
            <w:pPr>
              <w:pStyle w:val="Caption"/>
            </w:pPr>
          </w:p>
        </w:tc>
      </w:tr>
    </w:tbl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B65BC41" w14:textId="16DDC041" w:rsidR="00DE23E8" w:rsidRDefault="00DE23E8" w:rsidP="00654E8F">
      <w:pPr>
        <w:spacing w:before="240"/>
      </w:pPr>
    </w:p>
    <w:p w14:paraId="54253FED" w14:textId="3412376C" w:rsidR="00B366A9" w:rsidRPr="00B366A9" w:rsidRDefault="00B366A9" w:rsidP="00B366A9"/>
    <w:p w14:paraId="39E4F949" w14:textId="203C3133" w:rsidR="00B366A9" w:rsidRPr="00B366A9" w:rsidRDefault="00B366A9" w:rsidP="00B366A9"/>
    <w:p w14:paraId="40383689" w14:textId="47910AC6" w:rsidR="00B366A9" w:rsidRPr="00B366A9" w:rsidRDefault="00B366A9" w:rsidP="00B366A9"/>
    <w:p w14:paraId="22572214" w14:textId="03C30C12" w:rsidR="00B366A9" w:rsidRPr="00B366A9" w:rsidRDefault="00B366A9" w:rsidP="00B366A9"/>
    <w:p w14:paraId="6CB2C7DB" w14:textId="21AA1B0A" w:rsidR="00B366A9" w:rsidRDefault="00B366A9" w:rsidP="00B366A9"/>
    <w:p w14:paraId="15DC197D" w14:textId="37CA957F" w:rsidR="00B366A9" w:rsidRDefault="00B366A9">
      <w:pPr>
        <w:spacing w:before="0" w:after="200" w:line="276" w:lineRule="auto"/>
      </w:pPr>
      <w:r>
        <w:br w:type="page"/>
      </w:r>
    </w:p>
    <w:p w14:paraId="3734E569" w14:textId="706E5200" w:rsidR="00B366A9" w:rsidRPr="00994A3D" w:rsidRDefault="00B366A9" w:rsidP="00B366A9">
      <w:pPr>
        <w:pStyle w:val="Heading1"/>
      </w:pPr>
      <w:r w:rsidRPr="00994A3D">
        <w:lastRenderedPageBreak/>
        <w:t>Supplementary</w:t>
      </w:r>
      <w:r>
        <w:t xml:space="preserve"> Table </w:t>
      </w:r>
      <w:r>
        <w:t>2</w:t>
      </w:r>
      <w:r>
        <w:t xml:space="preserve">: </w:t>
      </w:r>
      <w:r w:rsidRPr="00B366A9">
        <w:t>Negative electrode material choices and mechanism assumptions</w:t>
      </w:r>
    </w:p>
    <w:tbl>
      <w:tblPr>
        <w:tblStyle w:val="TableGrid"/>
        <w:tblW w:w="14132" w:type="dxa"/>
        <w:tblInd w:w="-5" w:type="dxa"/>
        <w:tblLook w:val="04A0" w:firstRow="1" w:lastRow="0" w:firstColumn="1" w:lastColumn="0" w:noHBand="0" w:noVBand="1"/>
      </w:tblPr>
      <w:tblGrid>
        <w:gridCol w:w="1747"/>
        <w:gridCol w:w="1656"/>
        <w:gridCol w:w="1829"/>
        <w:gridCol w:w="1155"/>
        <w:gridCol w:w="1217"/>
        <w:gridCol w:w="1309"/>
        <w:gridCol w:w="1362"/>
        <w:gridCol w:w="2160"/>
        <w:gridCol w:w="1697"/>
      </w:tblGrid>
      <w:tr w:rsidR="00B366A9" w:rsidRPr="00C3080D" w14:paraId="5D985655" w14:textId="77777777" w:rsidTr="004C48B1">
        <w:trPr>
          <w:tblHeader/>
        </w:trPr>
        <w:tc>
          <w:tcPr>
            <w:tcW w:w="1747" w:type="dxa"/>
          </w:tcPr>
          <w:p w14:paraId="40B8B816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 xml:space="preserve">Electrode material </w:t>
            </w:r>
          </w:p>
        </w:tc>
        <w:tc>
          <w:tcPr>
            <w:tcW w:w="1656" w:type="dxa"/>
          </w:tcPr>
          <w:p w14:paraId="097AEDE0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Half or full cell</w:t>
            </w:r>
          </w:p>
        </w:tc>
        <w:tc>
          <w:tcPr>
            <w:tcW w:w="1829" w:type="dxa"/>
          </w:tcPr>
          <w:p w14:paraId="4C046199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 xml:space="preserve">Electrolyte </w:t>
            </w:r>
          </w:p>
        </w:tc>
        <w:tc>
          <w:tcPr>
            <w:tcW w:w="1155" w:type="dxa"/>
          </w:tcPr>
          <w:p w14:paraId="5F20FF66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Initial specific capacity</w:t>
            </w:r>
          </w:p>
        </w:tc>
        <w:tc>
          <w:tcPr>
            <w:tcW w:w="1217" w:type="dxa"/>
          </w:tcPr>
          <w:p w14:paraId="0FF2DD93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Columbic efficiency</w:t>
            </w:r>
          </w:p>
        </w:tc>
        <w:tc>
          <w:tcPr>
            <w:tcW w:w="1309" w:type="dxa"/>
          </w:tcPr>
          <w:p w14:paraId="732B0AFE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Cycles performed</w:t>
            </w:r>
          </w:p>
        </w:tc>
        <w:tc>
          <w:tcPr>
            <w:tcW w:w="1362" w:type="dxa"/>
          </w:tcPr>
          <w:p w14:paraId="5551B420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Capacity fade</w:t>
            </w:r>
          </w:p>
        </w:tc>
        <w:tc>
          <w:tcPr>
            <w:tcW w:w="2160" w:type="dxa"/>
          </w:tcPr>
          <w:p w14:paraId="3A780139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Mechanism assumption</w:t>
            </w:r>
          </w:p>
        </w:tc>
        <w:tc>
          <w:tcPr>
            <w:tcW w:w="1697" w:type="dxa"/>
          </w:tcPr>
          <w:p w14:paraId="28D3BA21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t>Reference</w:t>
            </w:r>
          </w:p>
        </w:tc>
      </w:tr>
      <w:tr w:rsidR="00B366A9" w:rsidRPr="00C3080D" w14:paraId="53033E2D" w14:textId="77777777" w:rsidTr="004C48B1">
        <w:tc>
          <w:tcPr>
            <w:tcW w:w="1747" w:type="dxa"/>
          </w:tcPr>
          <w:p w14:paraId="3834EC9F" w14:textId="77777777" w:rsidR="00B366A9" w:rsidRPr="00B366A9" w:rsidRDefault="00B366A9" w:rsidP="004C48B1">
            <w:pPr>
              <w:rPr>
                <w:lang w:val="it-IT" w:eastAsia="en-GB"/>
              </w:rPr>
            </w:pPr>
            <w:proofErr w:type="spellStart"/>
            <w:r w:rsidRPr="00B366A9">
              <w:rPr>
                <w:lang w:val="it-IT" w:eastAsia="en-GB"/>
              </w:rPr>
              <w:t>Vanadium</w:t>
            </w:r>
            <w:proofErr w:type="spellEnd"/>
            <w:r w:rsidRPr="00B366A9">
              <w:rPr>
                <w:lang w:val="it-IT" w:eastAsia="en-GB"/>
              </w:rPr>
              <w:t xml:space="preserve"> </w:t>
            </w:r>
            <w:proofErr w:type="spellStart"/>
            <w:r w:rsidRPr="00B366A9">
              <w:rPr>
                <w:lang w:val="it-IT" w:eastAsia="en-GB"/>
              </w:rPr>
              <w:t>pentoxide</w:t>
            </w:r>
            <w:proofErr w:type="spellEnd"/>
            <w:r w:rsidRPr="00B366A9">
              <w:rPr>
                <w:lang w:val="it-IT" w:eastAsia="en-GB"/>
              </w:rPr>
              <w:t xml:space="preserve"> </w:t>
            </w:r>
            <w:proofErr w:type="spellStart"/>
            <w:r w:rsidRPr="00B366A9">
              <w:rPr>
                <w:lang w:val="it-IT" w:eastAsia="en-GB"/>
              </w:rPr>
              <w:t>xerogel</w:t>
            </w:r>
            <w:proofErr w:type="spellEnd"/>
            <w:r w:rsidRPr="00B366A9">
              <w:rPr>
                <w:lang w:val="it-IT" w:eastAsia="en-GB"/>
              </w:rPr>
              <w:t xml:space="preserve"> (</w:t>
            </w:r>
            <w:proofErr w:type="spellStart"/>
            <w:r w:rsidRPr="00B366A9">
              <w:rPr>
                <w:lang w:val="it-IT" w:eastAsia="en-GB"/>
              </w:rPr>
              <w:t>xero</w:t>
            </w:r>
            <w:proofErr w:type="spellEnd"/>
            <w:r w:rsidRPr="00B366A9">
              <w:rPr>
                <w:lang w:val="it-IT" w:eastAsia="en-GB"/>
              </w:rPr>
              <w:t>- V</w:t>
            </w:r>
            <w:r w:rsidRPr="00B366A9">
              <w:rPr>
                <w:vertAlign w:val="subscript"/>
                <w:lang w:val="it-IT" w:eastAsia="en-GB"/>
              </w:rPr>
              <w:t>2</w:t>
            </w:r>
            <w:r w:rsidRPr="00B366A9">
              <w:rPr>
                <w:lang w:val="it-IT" w:eastAsia="en-GB"/>
              </w:rPr>
              <w:t>O</w:t>
            </w:r>
            <w:r w:rsidRPr="00B366A9">
              <w:rPr>
                <w:vertAlign w:val="subscript"/>
                <w:lang w:val="it-IT" w:eastAsia="en-GB"/>
              </w:rPr>
              <w:t>5</w:t>
            </w:r>
            <w:r w:rsidRPr="00B366A9">
              <w:rPr>
                <w:lang w:val="it-IT" w:eastAsia="en-GB"/>
              </w:rPr>
              <w:t>)</w:t>
            </w:r>
          </w:p>
        </w:tc>
        <w:tc>
          <w:tcPr>
            <w:tcW w:w="1656" w:type="dxa"/>
          </w:tcPr>
          <w:p w14:paraId="61665F4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2F615C7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AlCl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452513E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120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60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3A785FA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36F9628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12</w:t>
            </w:r>
          </w:p>
        </w:tc>
        <w:tc>
          <w:tcPr>
            <w:tcW w:w="1362" w:type="dxa"/>
          </w:tcPr>
          <w:p w14:paraId="1844BF7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~38%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2072E2F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 ions and water molecules co-intercalate into V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O</w:t>
            </w:r>
            <w:r w:rsidRPr="00C3080D">
              <w:rPr>
                <w:vertAlign w:val="subscript"/>
                <w:lang w:val="en-GB" w:eastAsia="en-GB"/>
              </w:rPr>
              <w:t>5</w:t>
            </w:r>
            <w:r w:rsidRPr="00C3080D">
              <w:rPr>
                <w:lang w:val="en-GB" w:eastAsia="en-GB"/>
              </w:rPr>
              <w:t>. Proton exchange in the V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O</w:t>
            </w:r>
            <w:r w:rsidRPr="00C3080D">
              <w:rPr>
                <w:vertAlign w:val="subscript"/>
                <w:lang w:val="en-GB" w:eastAsia="en-GB"/>
              </w:rPr>
              <w:t xml:space="preserve">5 </w:t>
            </w:r>
            <w:r w:rsidRPr="00C3080D">
              <w:rPr>
                <w:lang w:val="en-GB" w:eastAsia="en-GB"/>
              </w:rPr>
              <w:t>interlayers may also be occurring. This is a diffusion-controlled process.</w:t>
            </w:r>
          </w:p>
        </w:tc>
        <w:tc>
          <w:tcPr>
            <w:tcW w:w="1697" w:type="dxa"/>
          </w:tcPr>
          <w:p w14:paraId="727A25A6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&lt;EndNote&gt;&lt;Cite&gt;&lt;Author&gt;González&lt;/Author&gt;&lt;Year&gt;2016&lt;/Year&gt;&lt;RecNum&gt;54&lt;/RecNum&gt;&lt;DisplayText&gt;(González, et al., 2016)&lt;/DisplayText&gt;&lt;record&gt;&lt;rec-number&gt;54&lt;/rec-number&gt;&lt;foreign-keys&gt;&lt;key app="EN" db-id="tew9w5fruaarwyew5xdvds9n2z5eves9dd5d" timestamp="1603900176"&gt;54&lt;/key&gt;&lt;key app="ENWeb" db-id=""&gt;0&lt;/key&gt;&lt;/foreign-keys&gt;&lt;ref-type name="Journal Article"&gt;17&lt;/ref-type&gt;&lt;contributors&gt;&lt;authors&gt;&lt;author&gt;González, J. R.&lt;/author&gt;&lt;author&gt;Nacimiento, F.&lt;/author&gt;&lt;author&gt;Cabello, M.&lt;/author&gt;&lt;author&gt;Alcántara, R.&lt;/author&gt;&lt;author&gt;Lavela, P.&lt;/author&gt;&lt;author&gt;Tirado, J. L.&lt;/author&gt;&lt;/authors&gt;&lt;/contributors&gt;&lt;titles&gt;&lt;title&gt;Reversible intercalation of aluminium into vanadium pentoxide xerogel for aqueous rechargeable batteries&lt;/title&gt;&lt;secondary-title&gt;RSC Advances&lt;/secondary-title&gt;&lt;/titles&gt;&lt;periodical&gt;&lt;full-title&gt;RSC Advances&lt;/full-title&gt;&lt;/periodical&gt;&lt;pages&gt;62157-62164&lt;/pages&gt;&lt;volume&gt;6&lt;/volume&gt;&lt;number&gt;67&lt;/number&gt;&lt;dates&gt;&lt;year&gt;2016&lt;/year&gt;&lt;/dates&gt;&lt;publisher&gt;The Royal Society of Chemistry&lt;/publisher&gt;&lt;work-type&gt;10.1039/C6RA11030D&lt;/work-type&gt;&lt;urls&gt;&lt;related-urls&gt;&lt;url&gt;http://dx.doi.org/10.1039/C6RA11030D&lt;/url&gt;&lt;/related-urls&gt;&lt;/urls&gt;&lt;electronic-resource-num&gt;10.1039/C6RA11030D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(González, et al., 2016)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1576BDDD" w14:textId="77777777" w:rsidTr="004C48B1">
        <w:tc>
          <w:tcPr>
            <w:tcW w:w="1747" w:type="dxa"/>
          </w:tcPr>
          <w:p w14:paraId="3E751B5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FeVO</w:t>
            </w:r>
            <w:r w:rsidRPr="00C3080D">
              <w:rPr>
                <w:vertAlign w:val="subscript"/>
                <w:lang w:val="en-GB" w:eastAsia="en-GB"/>
              </w:rPr>
              <w:t xml:space="preserve">4 </w:t>
            </w:r>
            <w:r w:rsidRPr="00C3080D">
              <w:rPr>
                <w:lang w:val="en-GB" w:eastAsia="en-GB"/>
              </w:rPr>
              <w:t>nanorods</w:t>
            </w:r>
          </w:p>
        </w:tc>
        <w:tc>
          <w:tcPr>
            <w:tcW w:w="1656" w:type="dxa"/>
          </w:tcPr>
          <w:p w14:paraId="2DA6AE0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6E6EF8B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1 M </w:t>
            </w:r>
            <w:proofErr w:type="spellStart"/>
            <w:r w:rsidRPr="00C3080D">
              <w:rPr>
                <w:lang w:val="en-GB" w:eastAsia="en-GB"/>
              </w:rPr>
              <w:t>AlCl</w:t>
            </w:r>
            <w:proofErr w:type="spellEnd"/>
            <w:r w:rsidRPr="00C3080D">
              <w:rPr>
                <w:lang w:val="en-GB" w:eastAsia="en-GB"/>
              </w:rPr>
              <w:t xml:space="preserve"> 3 +ammonium hydroxide</w:t>
            </w:r>
          </w:p>
        </w:tc>
        <w:tc>
          <w:tcPr>
            <w:tcW w:w="1155" w:type="dxa"/>
          </w:tcPr>
          <w:p w14:paraId="32486AD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~350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60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1F374C0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276BF8B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20</w:t>
            </w:r>
          </w:p>
        </w:tc>
        <w:tc>
          <w:tcPr>
            <w:tcW w:w="1362" w:type="dxa"/>
          </w:tcPr>
          <w:p w14:paraId="743248D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~85%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48216CA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Complex reversible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insertion/reaction mechanism and poor insertion kinetics. Converting lattice of electrode</w:t>
            </w:r>
          </w:p>
        </w:tc>
        <w:tc>
          <w:tcPr>
            <w:tcW w:w="1697" w:type="dxa"/>
          </w:tcPr>
          <w:p w14:paraId="4552D308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&lt;EndNote&gt;&lt;Cite&gt;&lt;Author&gt;Kumar&lt;/Author&gt;&lt;Year&gt;2019&lt;/Year&gt;&lt;RecNum&gt;169&lt;/RecNum&gt;&lt;DisplayText&gt;(Kumar, et al., 2019)&lt;/DisplayText&gt;&lt;record&gt;&lt;rec-number&gt;169&lt;/rec-number&gt;&lt;foreign-keys&gt;&lt;key app="EN" db-id="tew9w5fruaarwyew5xdvds9n2z5eves9dd5d" timestamp="1610459583"&gt;169&lt;/key&gt;&lt;/foreign-keys&gt;&lt;ref-type name="Journal Article"&gt;17&lt;/ref-type&gt;&lt;contributors&gt;&lt;authors&gt;&lt;author&gt;Kumar, Sonal&lt;/author&gt;&lt;author&gt;Satish, Rohit&lt;/author&gt;&lt;author&gt;Verma, Vivek&lt;/author&gt;&lt;author&gt;Ren, Hao&lt;/author&gt;&lt;author&gt;Kidkhunthod, Pinit&lt;/author&gt;&lt;author&gt;Manalastas, William&lt;/author&gt;&lt;author&gt;Srinivasan, Madhavi&lt;/author&gt;&lt;/authors&gt;&lt;/contributors&gt;&lt;titles&gt;&lt;title&gt;Investigating FeVO4 as a cathode material for aqueous aluminum-ion battery&lt;/title&gt;&lt;secondary-title&gt;Journal of Power Sources&lt;/secondary-title&gt;&lt;/titles&gt;&lt;periodical&gt;&lt;full-title&gt;Journal of Power Sources&lt;/full-title&gt;&lt;/periodical&gt;&lt;pages&gt;151-161&lt;/pages&gt;&lt;volume&gt;426&lt;/volume&gt;&lt;keywords&gt;&lt;keyword&gt;Aqueous Al-ion battery&lt;/keyword&gt;&lt;keyword&gt;High capacity cathode&lt;/keyword&gt;&lt;keyword&gt;Conversion-type electrode&lt;/keyword&gt;&lt;keyword&gt;Electrode dissolution&lt;/keyword&gt;&lt;keyword&gt;pH control&lt;/keyword&gt;&lt;keyword&gt;Electrolyte&lt;/keyword&gt;&lt;/keywords&gt;&lt;dates&gt;&lt;year&gt;2019&lt;/year&gt;&lt;pub-dates&gt;&lt;date&gt;2019/06/30/&lt;/date&gt;&lt;/pub-dates&gt;&lt;/dates&gt;&lt;isbn&gt;0378-7753&lt;/isbn&gt;&lt;urls&gt;&lt;related-urls&gt;&lt;url&gt;http://www.sciencedirect.com/science/article/pii/S0378775319303805&lt;/url&gt;&lt;/related-urls&gt;&lt;/urls&gt;&lt;electronic-resource-num&gt;https://doi.org/10.1016/j.jpowsour.2019.03.119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(Kumar,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0B63ACCA" w14:textId="77777777" w:rsidTr="004C48B1">
        <w:tc>
          <w:tcPr>
            <w:tcW w:w="1747" w:type="dxa"/>
          </w:tcPr>
          <w:p w14:paraId="075E869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Bronze-type vanadium oxide (VO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 xml:space="preserve"> – B) holey nanobelts</w:t>
            </w:r>
          </w:p>
        </w:tc>
        <w:tc>
          <w:tcPr>
            <w:tcW w:w="1656" w:type="dxa"/>
          </w:tcPr>
          <w:p w14:paraId="505E881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559741B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 M Al(</w:t>
            </w:r>
            <w:proofErr w:type="spellStart"/>
            <w:r w:rsidRPr="00C3080D">
              <w:rPr>
                <w:lang w:val="en-GB" w:eastAsia="en-GB"/>
              </w:rPr>
              <w:t>TOf</w:t>
            </w:r>
            <w:proofErr w:type="spellEnd"/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26C07973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lang w:val="en-GB" w:eastAsia="en-GB"/>
              </w:rPr>
              <w:t>234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150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40FFE93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34A21AC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1000 </w:t>
            </w:r>
          </w:p>
          <w:p w14:paraId="49E90DB1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@ 1 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362" w:type="dxa"/>
          </w:tcPr>
          <w:p w14:paraId="0CBF264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22.8%</w:t>
            </w:r>
          </w:p>
        </w:tc>
        <w:tc>
          <w:tcPr>
            <w:tcW w:w="2160" w:type="dxa"/>
          </w:tcPr>
          <w:p w14:paraId="1C2B551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</w:t>
            </w:r>
            <w:r w:rsidRPr="00C3080D">
              <w:rPr>
                <w:vertAlign w:val="superscript"/>
                <w:lang w:val="en-GB" w:eastAsia="en-GB"/>
              </w:rPr>
              <w:t>+</w:t>
            </w:r>
            <w:r w:rsidRPr="00C3080D">
              <w:rPr>
                <w:lang w:val="en-GB" w:eastAsia="en-GB"/>
              </w:rPr>
              <w:t xml:space="preserve"> and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co-intercalation</w:t>
            </w:r>
          </w:p>
        </w:tc>
        <w:tc>
          <w:tcPr>
            <w:tcW w:w="1697" w:type="dxa"/>
          </w:tcPr>
          <w:p w14:paraId="456D4101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&lt;EndNote&gt;&lt;Cite&gt;&lt;Author&gt;Cai&lt;/Author&gt;&lt;Year&gt;2020&lt;/Year&gt;&lt;RecNum&gt;152&lt;/RecNum&gt;&lt;DisplayText&gt;(Cai, et al., 2020)&lt;/DisplayText&gt;&lt;record&gt;&lt;rec-number&gt;152&lt;/rec-number&gt;&lt;foreign-keys&gt;&lt;key app="EN" db-id="tew9w5fruaarwyew5xdvds9n2z5eves9dd5d" timestamp="1609755892"&gt;152&lt;/key&gt;&lt;/foreign-keys&gt;&lt;ref-type name="Journal Article"&gt;17&lt;/ref-type&gt;&lt;contributors&gt;&lt;authors&gt;&lt;author&gt;Cai, Yi&lt;/author&gt;&lt;author&gt;Kumar, Sonal&lt;/author&gt;&lt;author&gt;Chua, Rodney&lt;/author&gt;&lt;author&gt;Verma, Vivek&lt;/author&gt;&lt;author&gt;Yuan, Du&lt;/author&gt;&lt;author&gt;Kou, Zongkui&lt;/author&gt;&lt;author&gt;Ren, Hao&lt;/author&gt;&lt;author&gt;Arora, Hemal&lt;/author&gt;&lt;author&gt;Srinivasan, Madhavi&lt;/author&gt;&lt;/authors&gt;&lt;/contributors&gt;&lt;titles&gt;&lt;title&gt;Bronze-type vanadium dioxide holey nanobelts as high performing cathode material for aqueous aluminium-ion batteries&lt;/title&gt;&lt;secondary-title&gt;Journal of Materials Chemistry A&lt;/secondary-title&gt;&lt;/titles&gt;&lt;periodical&gt;&lt;full-title&gt;Journal of Materials Chemistry A&lt;/full-title&gt;&lt;/periodical&gt;&lt;pages&gt;12716-12722&lt;/pages&gt;&lt;volume&gt;8&lt;/volume&gt;&lt;number&gt;25&lt;/number&gt;&lt;dates&gt;&lt;year&gt;2020&lt;/year&gt;&lt;/dates&gt;&lt;publisher&gt;The Royal Society of Chemistry&lt;/publisher&gt;&lt;isbn&gt;2050-7488&lt;/isbn&gt;&lt;work-type&gt;10.1039/D0TA03986A&lt;/work-type&gt;&lt;urls&gt;&lt;related-urls&gt;&lt;url&gt;http://dx.doi.org/10.1039/D0TA03986A&lt;/url&gt;&lt;/related-urls&gt;&lt;/urls&gt;&lt;electronic-resource-num&gt;10.1039/D0TA03986A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(Cai,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45ECEDBF" w14:textId="77777777" w:rsidTr="004C48B1">
        <w:tc>
          <w:tcPr>
            <w:tcW w:w="1747" w:type="dxa"/>
          </w:tcPr>
          <w:p w14:paraId="09E88AA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Vanadium Phosphate (VOPO</w:t>
            </w:r>
            <w:r w:rsidRPr="00C3080D">
              <w:rPr>
                <w:vertAlign w:val="subscript"/>
                <w:lang w:val="en-GB" w:eastAsia="en-GB"/>
              </w:rPr>
              <w:t>4</w:t>
            </w:r>
            <w:r w:rsidRPr="00C3080D">
              <w:rPr>
                <w:lang w:val="en-GB" w:eastAsia="en-GB"/>
              </w:rPr>
              <w:t>)</w:t>
            </w:r>
          </w:p>
        </w:tc>
        <w:tc>
          <w:tcPr>
            <w:tcW w:w="1656" w:type="dxa"/>
          </w:tcPr>
          <w:p w14:paraId="391C67F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11CD17C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Al(NO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04168EE8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115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 xml:space="preserve">-1 </w:t>
            </w:r>
            <w:r w:rsidRPr="00B366A9">
              <w:rPr>
                <w:lang w:val="it-IT" w:eastAsia="en-GB"/>
              </w:rPr>
              <w:t>@ 1A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70750AAF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</w:p>
          <w:p w14:paraId="5527C273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  <w:r w:rsidRPr="00B366A9">
              <w:rPr>
                <w:lang w:val="it-IT" w:eastAsia="en-GB"/>
              </w:rPr>
              <w:t>64mA h g</w:t>
            </w:r>
            <w:r w:rsidRPr="00B366A9">
              <w:rPr>
                <w:vertAlign w:val="superscript"/>
                <w:lang w:val="it-IT" w:eastAsia="en-GB"/>
              </w:rPr>
              <w:t xml:space="preserve">-1 </w:t>
            </w:r>
          </w:p>
          <w:p w14:paraId="715B9EC0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@ 6 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62E617F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303183D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62" w:type="dxa"/>
          </w:tcPr>
          <w:p w14:paraId="769BC2A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2160" w:type="dxa"/>
          </w:tcPr>
          <w:p w14:paraId="5087113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Intercalation of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accompanied by V</w:t>
            </w:r>
            <w:r w:rsidRPr="00C3080D">
              <w:rPr>
                <w:vertAlign w:val="superscript"/>
                <w:lang w:val="en-GB" w:eastAsia="en-GB"/>
              </w:rPr>
              <w:t>5+</w:t>
            </w:r>
            <w:r w:rsidRPr="00C3080D">
              <w:rPr>
                <w:lang w:val="en-GB" w:eastAsia="en-GB"/>
              </w:rPr>
              <w:t>/V</w:t>
            </w:r>
            <w:r w:rsidRPr="00C3080D">
              <w:rPr>
                <w:vertAlign w:val="superscript"/>
                <w:lang w:val="en-GB" w:eastAsia="en-GB"/>
              </w:rPr>
              <w:t>4+</w:t>
            </w:r>
            <w:r w:rsidRPr="00C3080D">
              <w:rPr>
                <w:lang w:val="en-GB" w:eastAsia="en-GB"/>
              </w:rPr>
              <w:t xml:space="preserve"> and V</w:t>
            </w:r>
            <w:r w:rsidRPr="00C3080D">
              <w:rPr>
                <w:vertAlign w:val="superscript"/>
                <w:lang w:val="en-GB" w:eastAsia="en-GB"/>
              </w:rPr>
              <w:t>4+</w:t>
            </w:r>
            <w:r w:rsidRPr="00C3080D">
              <w:rPr>
                <w:lang w:val="en-GB" w:eastAsia="en-GB"/>
              </w:rPr>
              <w:t>/V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reduction</w:t>
            </w:r>
          </w:p>
        </w:tc>
        <w:tc>
          <w:tcPr>
            <w:tcW w:w="1697" w:type="dxa"/>
          </w:tcPr>
          <w:p w14:paraId="68ACBD74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&lt;EndNote&gt;&lt;Cite&gt;&lt;Author&gt;Wang&lt;/Author&gt;&lt;Year&gt;2020&lt;/Year&gt;&lt;RecNum&gt;186&lt;/RecNum&gt;&lt;DisplayText&gt;(Wang, et al., 2020)&lt;/DisplayText&gt;&lt;record&gt;&lt;rec-number&gt;186&lt;/rec-number&gt;&lt;foreign-keys&gt;&lt;key app="EN" db-id="tew9w5fruaarwyew5xdvds9n2z5eves9dd5d" timestamp="1611156372"&gt;186&lt;/key&gt;&lt;/foreign-keys&gt;&lt;ref-type name="Journal Article"&gt;17&lt;/ref-type&gt;&lt;contributors&gt;&lt;authors&gt;&lt;author&gt;Wang, Panpan&lt;/author&gt;&lt;author&gt;Chen, Zhe&lt;/author&gt;&lt;author&gt;Wang, Hua&lt;/author&gt;&lt;author&gt;Ji, Zhenyuan&lt;/author&gt;&lt;author&gt;Feng, Yuping&lt;/author&gt;&lt;author&gt;Wang, Jiaqi&lt;/author&gt;&lt;author&gt;Liu, Jie&lt;/author&gt;&lt;author&gt;Hu, Mengmeng&lt;/author&gt;&lt;author&gt;Fei, Jinbo&lt;/author&gt;&lt;author&gt;Gan, Wei&lt;/author&gt;&lt;author&gt;Huang, Yan&lt;/author&gt;&lt;/authors&gt;&lt;/contributors&gt;&lt;titles&gt;&lt;title&gt;A high-performance flexible aqueous Al ion rechargeable battery with long cycle life&lt;/title&gt;&lt;secondary-title&gt;Energy Storage Materials&lt;/secondary-title&gt;&lt;/titles&gt;&lt;periodical&gt;&lt;full-title&gt;Energy Storage Materials&lt;/full-title&gt;&lt;/periodical&gt;&lt;pages&gt;426-435&lt;/pages&gt;&lt;volume&gt;25&lt;/volume&gt;&lt;keywords&gt;&lt;keyword&gt;Flexible&lt;/keyword&gt;&lt;keyword&gt;Al ion battery&lt;/keyword&gt;&lt;keyword&gt;Intercalation&lt;/keyword&gt;&lt;keyword&gt;Long cyclic stability&lt;/keyword&gt;&lt;keyword&gt;Wearable electronic&lt;/keyword&gt;&lt;/keywords&gt;&lt;dates&gt;&lt;year&gt;2020&lt;/year&gt;&lt;pub-dates&gt;&lt;date&gt;2020/03/01/&lt;/date&gt;&lt;/pub-dates&gt;&lt;/dates&gt;&lt;isbn&gt;2405-8297&lt;/isbn&gt;&lt;urls&gt;&lt;related-urls&gt;&lt;url&gt;http://www.sciencedirect.com/science/article/pii/S240582971930995X&lt;/url&gt;&lt;/related-urls&gt;&lt;/urls&gt;&lt;electronic-resource-num&gt;https://doi.org/10.1016/j.ensm.2019.09.038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(Wang,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445D67F8" w14:textId="77777777" w:rsidTr="004C48B1">
        <w:tc>
          <w:tcPr>
            <w:tcW w:w="1747" w:type="dxa"/>
          </w:tcPr>
          <w:p w14:paraId="2D6993B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Vanadium Phosphate (VOPO</w:t>
            </w:r>
            <w:r w:rsidRPr="00C3080D">
              <w:rPr>
                <w:vertAlign w:val="subscript"/>
                <w:lang w:val="en-GB" w:eastAsia="en-GB"/>
              </w:rPr>
              <w:t>4</w:t>
            </w:r>
            <w:r w:rsidRPr="00C3080D">
              <w:rPr>
                <w:lang w:val="en-GB" w:eastAsia="en-GB"/>
              </w:rPr>
              <w:t>)</w:t>
            </w:r>
          </w:p>
        </w:tc>
        <w:tc>
          <w:tcPr>
            <w:tcW w:w="1656" w:type="dxa"/>
          </w:tcPr>
          <w:p w14:paraId="46550A2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MoO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 xml:space="preserve"> negative electrode</w:t>
            </w:r>
          </w:p>
        </w:tc>
        <w:tc>
          <w:tcPr>
            <w:tcW w:w="1829" w:type="dxa"/>
          </w:tcPr>
          <w:p w14:paraId="4773743A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Gelatin-polyacryylamide</w:t>
            </w:r>
            <w:proofErr w:type="spellEnd"/>
            <w:r w:rsidRPr="00C3080D">
              <w:rPr>
                <w:lang w:val="en-GB" w:eastAsia="en-GB"/>
              </w:rPr>
              <w:t xml:space="preserve"> hydrogel</w:t>
            </w:r>
          </w:p>
        </w:tc>
        <w:tc>
          <w:tcPr>
            <w:tcW w:w="1155" w:type="dxa"/>
          </w:tcPr>
          <w:p w14:paraId="333EAACA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88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</w:p>
          <w:p w14:paraId="062AD96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6 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34E426D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 ~100%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2FB2730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2800 @</w:t>
            </w:r>
          </w:p>
          <w:p w14:paraId="6BF294A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 1 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362" w:type="dxa"/>
          </w:tcPr>
          <w:p w14:paraId="543C9ED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13.8%</w:t>
            </w:r>
          </w:p>
        </w:tc>
        <w:tc>
          <w:tcPr>
            <w:tcW w:w="2160" w:type="dxa"/>
          </w:tcPr>
          <w:p w14:paraId="34A7249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as above</w:t>
            </w:r>
          </w:p>
        </w:tc>
        <w:tc>
          <w:tcPr>
            <w:tcW w:w="1697" w:type="dxa"/>
          </w:tcPr>
          <w:p w14:paraId="0B33269F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&lt;EndNote&gt;&lt;Cite&gt;&lt;Author&gt;Wang&lt;/Author&gt;&lt;Year&gt;2020&lt;/Year&gt;&lt;RecNum&gt;186&lt;/RecNum&gt;&lt;DisplayText&gt;(Wang, et al., 2020)&lt;/DisplayText&gt;&lt;record&gt;&lt;rec-number&gt;186&lt;/rec-number&gt;&lt;foreign-keys&gt;&lt;key app="EN" db-id="tew9w5fruaarwyew5xdvds9n2z5eves9dd5d" timestamp="1611156372"&gt;186&lt;/key&gt;&lt;/foreign-keys&gt;&lt;ref-type name="Journal Article"&gt;17&lt;/ref-type&gt;&lt;contributors&gt;&lt;authors&gt;&lt;author&gt;Wang, Panpan&lt;/author&gt;&lt;author&gt;Chen, Zhe&lt;/author&gt;&lt;author&gt;Wang, Hua&lt;/author&gt;&lt;author&gt;Ji, Zhenyuan&lt;/author&gt;&lt;author&gt;Feng, Yuping&lt;/author&gt;&lt;author&gt;Wang, Jiaqi&lt;/author&gt;&lt;author&gt;Liu, Jie&lt;/author&gt;&lt;author&gt;Hu, Mengmeng&lt;/author&gt;&lt;author&gt;Fei, Jinbo&lt;/author&gt;&lt;author&gt;Gan, Wei&lt;/author&gt;&lt;author&gt;Huang, Yan&lt;/author&gt;&lt;/authors&gt;&lt;/contributors&gt;&lt;titles&gt;&lt;title&gt;A high-performance flexible aqueous Al ion rechargeable battery with long cycle life&lt;/title&gt;&lt;secondary-title&gt;Energy Storage Materials&lt;/secondary-title&gt;&lt;/titles&gt;&lt;periodical&gt;&lt;full-title&gt;Energy Storage Materials&lt;/full-title&gt;&lt;/periodical&gt;&lt;pages&gt;426-435&lt;/pages&gt;&lt;volume&gt;25&lt;/volume&gt;&lt;keywords&gt;&lt;keyword&gt;Flexible&lt;/keyword&gt;&lt;keyword&gt;Al ion battery&lt;/keyword&gt;&lt;keyword&gt;Intercalation&lt;/keyword&gt;&lt;keyword&gt;Long cyclic stability&lt;/keyword&gt;&lt;keyword&gt;Wearable electronic&lt;/keyword&gt;&lt;/keywords&gt;&lt;dates&gt;&lt;year&gt;2020&lt;/year&gt;&lt;pub-dates&gt;&lt;date&gt;2020/03/01/&lt;/date&gt;&lt;/pub-dates&gt;&lt;/dates&gt;&lt;isbn&gt;2405-8297&lt;/isbn&gt;&lt;urls&gt;&lt;related-urls&gt;&lt;url&gt;http://www.sciencedirect.com/science/article/pii/S240582971930995X&lt;/url&gt;&lt;/related-urls&gt;&lt;/urls&gt;&lt;electronic-resource-num&gt;https://doi.org/10.1016/j.ensm.2019.09.038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(Wang,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02C48CD5" w14:textId="77777777" w:rsidTr="004C48B1">
        <w:tc>
          <w:tcPr>
            <w:tcW w:w="1747" w:type="dxa"/>
          </w:tcPr>
          <w:p w14:paraId="4E6A768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V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O</w:t>
            </w:r>
            <w:r w:rsidRPr="00C3080D">
              <w:rPr>
                <w:vertAlign w:val="subscript"/>
                <w:lang w:val="en-GB" w:eastAsia="en-GB"/>
              </w:rPr>
              <w:t>5</w:t>
            </w:r>
            <w:r w:rsidRPr="00C3080D">
              <w:rPr>
                <w:lang w:val="en-GB" w:eastAsia="en-GB"/>
              </w:rPr>
              <w:t xml:space="preserve"> nanorods</w:t>
            </w:r>
          </w:p>
        </w:tc>
        <w:tc>
          <w:tcPr>
            <w:tcW w:w="1656" w:type="dxa"/>
          </w:tcPr>
          <w:p w14:paraId="6550EB6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Al negative electrode</w:t>
            </w:r>
          </w:p>
        </w:tc>
        <w:tc>
          <w:tcPr>
            <w:tcW w:w="1829" w:type="dxa"/>
          </w:tcPr>
          <w:p w14:paraId="6C64E07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 M Al(</w:t>
            </w:r>
            <w:proofErr w:type="spellStart"/>
            <w:r w:rsidRPr="00C3080D">
              <w:rPr>
                <w:lang w:val="en-GB" w:eastAsia="en-GB"/>
              </w:rPr>
              <w:t>TOf</w:t>
            </w:r>
            <w:proofErr w:type="spellEnd"/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7504C2B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186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40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52B00129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~74%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  <w:p w14:paraId="452971C3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61FE26F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(~100%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  <w:r w:rsidRPr="00C3080D">
              <w:rPr>
                <w:lang w:val="en-GB" w:eastAsia="en-GB"/>
              </w:rPr>
              <w:t xml:space="preserve"> with </w:t>
            </w:r>
            <w:proofErr w:type="spellStart"/>
            <w:r w:rsidRPr="00C3080D">
              <w:rPr>
                <w:lang w:val="en-GB" w:eastAsia="en-GB"/>
              </w:rPr>
              <w:t>Nafion</w:t>
            </w:r>
            <w:proofErr w:type="spellEnd"/>
            <w:r w:rsidRPr="00C3080D">
              <w:rPr>
                <w:lang w:val="en-GB" w:eastAsia="en-GB"/>
              </w:rPr>
              <w:t xml:space="preserve"> barrier)</w:t>
            </w:r>
          </w:p>
        </w:tc>
        <w:tc>
          <w:tcPr>
            <w:tcW w:w="1309" w:type="dxa"/>
          </w:tcPr>
          <w:p w14:paraId="6E28FB5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50</w:t>
            </w:r>
          </w:p>
        </w:tc>
        <w:tc>
          <w:tcPr>
            <w:tcW w:w="1362" w:type="dxa"/>
          </w:tcPr>
          <w:p w14:paraId="353F01E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89% </w:t>
            </w:r>
          </w:p>
          <w:p w14:paraId="4D382DD1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7F42884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(35% with </w:t>
            </w:r>
            <w:proofErr w:type="spellStart"/>
            <w:r w:rsidRPr="00C3080D">
              <w:rPr>
                <w:lang w:val="en-GB" w:eastAsia="en-GB"/>
              </w:rPr>
              <w:t>Nafion</w:t>
            </w:r>
            <w:proofErr w:type="spellEnd"/>
            <w:r w:rsidRPr="00C3080D">
              <w:rPr>
                <w:lang w:val="en-GB" w:eastAsia="en-GB"/>
              </w:rPr>
              <w:t xml:space="preserve"> barrier)</w:t>
            </w:r>
          </w:p>
        </w:tc>
        <w:tc>
          <w:tcPr>
            <w:tcW w:w="2160" w:type="dxa"/>
          </w:tcPr>
          <w:p w14:paraId="36733EC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 reacting at the surface while protons intercalate into the electrode</w:t>
            </w:r>
          </w:p>
        </w:tc>
        <w:tc>
          <w:tcPr>
            <w:tcW w:w="1697" w:type="dxa"/>
          </w:tcPr>
          <w:p w14:paraId="7E3CEFB2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&lt;EndNote&gt;&lt;Cite&gt;&lt;Author&gt;Zhao&lt;/Author&gt;&lt;Year&gt;2020&lt;/Year&gt;&lt;RecNum&gt;187&lt;/RecNum&gt;&lt;DisplayText&gt;(Zhao, et al., 2020)&lt;/DisplayText&gt;&lt;record&gt;&lt;rec-number&gt;187&lt;/rec-number&gt;&lt;foreign-keys&gt;&lt;key app="EN" db-id="tew9w5fruaarwyew5xdvds9n2z5eves9dd5d" timestamp="1611156572"&gt;187&lt;/key&gt;&lt;/foreign-keys&gt;&lt;ref-type name="Journal Article"&gt;17&lt;/ref-type&gt;&lt;contributors&gt;&lt;authors&gt;&lt;author&gt;Zhao, Qing&lt;/author&gt;&lt;author&gt;Liu, Luojia&lt;/author&gt;&lt;author&gt;Yin, Jiefu&lt;/author&gt;&lt;author&gt;Zheng, Jingxu&lt;/author&gt;&lt;author&gt;Zhang, Duhan&lt;/author&gt;&lt;author&gt;Chen, Jun&lt;/author&gt;&lt;author&gt;Archer, Lynden A.&lt;/author&gt;&lt;/authors&gt;&lt;/contributors&gt;&lt;titles&gt;&lt;title&gt;Proton Intercalation/De-Intercalation Dynamics in Vanadium Oxides for Aqueous Aluminum Electrochemical Cells&lt;/title&gt;&lt;secondary-title&gt;Angewandte Chemie International Edition&lt;/secondary-title&gt;&lt;/titles&gt;&lt;periodical&gt;&lt;full-title&gt;Angewandte Chemie International Edition&lt;/full-title&gt;&lt;/periodical&gt;&lt;pages&gt;3048-3052&lt;/pages&gt;&lt;volume&gt;59&lt;/volume&gt;&lt;number&gt;8&lt;/number&gt;&lt;keywords&gt;&lt;keyword&gt;Al battery&lt;/keyword&gt;&lt;keyword&gt;aqueous battery&lt;/keyword&gt;&lt;keyword&gt;cathode materials&lt;/keyword&gt;&lt;keyword&gt;cation selection&lt;/keyword&gt;&lt;keyword&gt;nanorods&lt;/keyword&gt;&lt;/keywords&gt;&lt;dates&gt;&lt;year&gt;2020&lt;/year&gt;&lt;pub-dates&gt;&lt;date&gt;2020/02/17&lt;/date&gt;&lt;/pub-dates&gt;&lt;/dates&gt;&lt;publisher&gt;John Wiley &amp;amp; Sons, Ltd&lt;/publisher&gt;&lt;isbn&gt;1433-7851&lt;/isbn&gt;&lt;work-type&gt;https://doi.org/10.1002/anie.201912634&lt;/work-type&gt;&lt;urls&gt;&lt;related-urls&gt;&lt;url&gt;https://doi.org/10.1002/anie.201912634&lt;/url&gt;&lt;/related-urls&gt;&lt;/urls&gt;&lt;electronic-resource-num&gt;https://doi.org/10.1002/anie.201912634&lt;/electronic-resource-num&gt;&lt;access-date&gt;2021/01/20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(Zhao,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03F4706A" w14:textId="77777777" w:rsidTr="004C48B1">
        <w:tc>
          <w:tcPr>
            <w:tcW w:w="1747" w:type="dxa"/>
          </w:tcPr>
          <w:p w14:paraId="495B82F2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lastRenderedPageBreak/>
              <w:t>CuHCF</w:t>
            </w:r>
            <w:proofErr w:type="spellEnd"/>
          </w:p>
        </w:tc>
        <w:tc>
          <w:tcPr>
            <w:tcW w:w="1656" w:type="dxa"/>
          </w:tcPr>
          <w:p w14:paraId="56BB674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6E75750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 M AlCl</w:t>
            </w:r>
            <w:r w:rsidRPr="00C3080D">
              <w:rPr>
                <w:vertAlign w:val="subscript"/>
                <w:lang w:val="en-GB" w:eastAsia="en-GB"/>
              </w:rPr>
              <w:t xml:space="preserve">3 </w:t>
            </w:r>
            <w:r w:rsidRPr="00C3080D">
              <w:rPr>
                <w:lang w:val="en-GB" w:eastAsia="en-GB"/>
              </w:rPr>
              <w:t xml:space="preserve">+ </w:t>
            </w:r>
          </w:p>
          <w:p w14:paraId="2B17081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1 M </w:t>
            </w:r>
            <w:proofErr w:type="spellStart"/>
            <w:r w:rsidRPr="00C3080D">
              <w:rPr>
                <w:lang w:val="en-GB" w:eastAsia="en-GB"/>
              </w:rPr>
              <w:t>KCl</w:t>
            </w:r>
            <w:proofErr w:type="spellEnd"/>
          </w:p>
        </w:tc>
        <w:tc>
          <w:tcPr>
            <w:tcW w:w="1155" w:type="dxa"/>
          </w:tcPr>
          <w:p w14:paraId="2D9D90D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35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1 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10CACDC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~100%</w:t>
            </w:r>
          </w:p>
        </w:tc>
        <w:tc>
          <w:tcPr>
            <w:tcW w:w="1309" w:type="dxa"/>
          </w:tcPr>
          <w:p w14:paraId="4F44B87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28000</w:t>
            </w:r>
          </w:p>
        </w:tc>
        <w:tc>
          <w:tcPr>
            <w:tcW w:w="1362" w:type="dxa"/>
          </w:tcPr>
          <w:p w14:paraId="1A66568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~25% with various current densities </w:t>
            </w:r>
          </w:p>
        </w:tc>
        <w:tc>
          <w:tcPr>
            <w:tcW w:w="2160" w:type="dxa"/>
          </w:tcPr>
          <w:p w14:paraId="6313091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fully discussed, but suggestions of Fe dissolution into electrolyte.</w:t>
            </w:r>
          </w:p>
        </w:tc>
        <w:tc>
          <w:tcPr>
            <w:tcW w:w="1697" w:type="dxa"/>
          </w:tcPr>
          <w:p w14:paraId="6C513F40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>
              <w:rPr>
                <w:b/>
                <w:bCs/>
                <w:lang w:val="en-GB" w:eastAsia="en-GB"/>
              </w:rPr>
              <w:instrText xml:space="preserve"> ADDIN EN.CITE &lt;EndNote&gt;&lt;Cite&gt;&lt;Author&gt;Holland&lt;/Author&gt;&lt;Year&gt;2018 d&lt;/Year&gt;&lt;RecNum&gt;168&lt;/RecNum&gt;&lt;DisplayText&gt;(Holland, et al., 2018 d)&lt;/DisplayText&gt;&lt;record&gt;&lt;rec-number&gt;168&lt;/rec-number&gt;&lt;foreign-keys&gt;&lt;key app="EN" db-id="tew9w5fruaarwyew5xdvds9n2z5eves9dd5d" timestamp="1610459293"&gt;168&lt;/key&gt;&lt;/foreign-keys&gt;&lt;ref-type name="Journal Article"&gt;17&lt;/ref-type&gt;&lt;contributors&gt;&lt;authors&gt;&lt;author&gt;Holland, Alexander&lt;/author&gt;&lt;author&gt;Kimpton, Harriet&lt;/author&gt;&lt;author&gt;Cruden, Andrew&lt;/author&gt;&lt;author&gt;Wills, Richard&lt;/author&gt;&lt;/authors&gt;&lt;/contributors&gt;&lt;titles&gt;&lt;title&gt;CuHCF as an electrode material in an aqueous dual-ion Al3+/K+ ion battery&lt;/title&gt;&lt;secondary-title&gt;Energy Procedia&lt;/secondary-title&gt;&lt;/titles&gt;&lt;periodical&gt;&lt;full-title&gt;Energy Procedia&lt;/full-title&gt;&lt;/periodical&gt;&lt;pages&gt;69-73&lt;/pages&gt;&lt;volume&gt;151&lt;/volume&gt;&lt;keywords&gt;&lt;keyword&gt;Hybrid aluminium-ion&lt;/keyword&gt;&lt;keyword&gt;TiO&lt;/keyword&gt;&lt;keyword&gt;CuHCF&lt;/keyword&gt;&lt;keyword&gt;aqueous battery&lt;/keyword&gt;&lt;keyword&gt;high-rate&lt;/keyword&gt;&lt;/keywords&gt;&lt;dates&gt;&lt;year&gt;2018 d&lt;/year&gt;&lt;pub-dates&gt;&lt;date&gt;2018/10/01/&lt;/date&gt;&lt;/pub-dates&gt;&lt;/dates&gt;&lt;isbn&gt;1876-6102&lt;/isbn&gt;&lt;urls&gt;&lt;related-urls&gt;&lt;url&gt;http://www.sciencedirect.com/science/article/pii/S187661021830571X&lt;/url&gt;&lt;/related-urls&gt;&lt;/urls&gt;&lt;electronic-resource-num&gt;https://doi.org/10.1016/j.egypro.2018.09.029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>
              <w:rPr>
                <w:b/>
                <w:bCs/>
                <w:noProof/>
                <w:lang w:val="en-GB" w:eastAsia="en-GB"/>
              </w:rPr>
              <w:t>(Holland, et al., 2018 d)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4D4AAAEB" w14:textId="77777777" w:rsidTr="004C48B1">
        <w:tc>
          <w:tcPr>
            <w:tcW w:w="1747" w:type="dxa"/>
          </w:tcPr>
          <w:p w14:paraId="53895737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CuHCF</w:t>
            </w:r>
            <w:proofErr w:type="spellEnd"/>
          </w:p>
        </w:tc>
        <w:tc>
          <w:tcPr>
            <w:tcW w:w="1656" w:type="dxa"/>
          </w:tcPr>
          <w:p w14:paraId="56E3C87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TiO2 negative electrode</w:t>
            </w:r>
          </w:p>
        </w:tc>
        <w:tc>
          <w:tcPr>
            <w:tcW w:w="1829" w:type="dxa"/>
          </w:tcPr>
          <w:p w14:paraId="7B8EAE9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 M AlCl</w:t>
            </w:r>
            <w:r w:rsidRPr="00C3080D">
              <w:rPr>
                <w:vertAlign w:val="subscript"/>
                <w:lang w:val="en-GB" w:eastAsia="en-GB"/>
              </w:rPr>
              <w:t xml:space="preserve">3 </w:t>
            </w:r>
            <w:r w:rsidRPr="00C3080D">
              <w:rPr>
                <w:lang w:val="en-GB" w:eastAsia="en-GB"/>
              </w:rPr>
              <w:t xml:space="preserve">+ </w:t>
            </w:r>
          </w:p>
          <w:p w14:paraId="2BCC882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1 M </w:t>
            </w:r>
            <w:proofErr w:type="spellStart"/>
            <w:r w:rsidRPr="00C3080D">
              <w:rPr>
                <w:lang w:val="en-GB" w:eastAsia="en-GB"/>
              </w:rPr>
              <w:t>KCl</w:t>
            </w:r>
            <w:proofErr w:type="spellEnd"/>
          </w:p>
        </w:tc>
        <w:tc>
          <w:tcPr>
            <w:tcW w:w="1155" w:type="dxa"/>
          </w:tcPr>
          <w:p w14:paraId="6090547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333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1C04AB8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~90%</w:t>
            </w:r>
          </w:p>
        </w:tc>
        <w:tc>
          <w:tcPr>
            <w:tcW w:w="1309" w:type="dxa"/>
          </w:tcPr>
          <w:p w14:paraId="7A35152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1750</w:t>
            </w:r>
          </w:p>
        </w:tc>
        <w:tc>
          <w:tcPr>
            <w:tcW w:w="1362" w:type="dxa"/>
          </w:tcPr>
          <w:p w14:paraId="6179ABC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7%</w:t>
            </w:r>
          </w:p>
        </w:tc>
        <w:tc>
          <w:tcPr>
            <w:tcW w:w="2160" w:type="dxa"/>
          </w:tcPr>
          <w:p w14:paraId="13C08C2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Discussion of K</w:t>
            </w:r>
            <w:r w:rsidRPr="00C3080D">
              <w:rPr>
                <w:vertAlign w:val="superscript"/>
                <w:lang w:val="en-GB" w:eastAsia="en-GB"/>
              </w:rPr>
              <w:t xml:space="preserve">+ </w:t>
            </w:r>
            <w:r w:rsidRPr="00C3080D">
              <w:rPr>
                <w:lang w:val="en-GB" w:eastAsia="en-GB"/>
              </w:rPr>
              <w:t>intercalation alongside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</w:p>
        </w:tc>
        <w:tc>
          <w:tcPr>
            <w:tcW w:w="1697" w:type="dxa"/>
          </w:tcPr>
          <w:p w14:paraId="5CCD5BE1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>
              <w:rPr>
                <w:b/>
                <w:bCs/>
                <w:lang w:val="en-GB" w:eastAsia="en-GB"/>
              </w:rPr>
              <w:instrText xml:space="preserve"> ADDIN EN.CITE &lt;EndNote&gt;&lt;Cite&gt;&lt;Author&gt;Holland&lt;/Author&gt;&lt;Year&gt;2018 c&lt;/Year&gt;&lt;RecNum&gt;29&lt;/RecNum&gt;&lt;DisplayText&gt;(Holland, et al., 2018 c)&lt;/DisplayText&gt;&lt;record&gt;&lt;rec-number&gt;29&lt;/rec-number&gt;&lt;foreign-keys&gt;&lt;key app="EN" db-id="tew9w5fruaarwyew5xdvds9n2z5eves9dd5d" timestamp="1603899900"&gt;29&lt;/key&gt;&lt;key app="ENWeb" db-id=""&gt;0&lt;/key&gt;&lt;/foreign-keys&gt;&lt;ref-type name="Journal Article"&gt;17&lt;/ref-type&gt;&lt;contributors&gt;&lt;authors&gt;&lt;author&gt;Holland, A.&lt;/author&gt;&lt;author&gt;McKerracher, R. D.&lt;/author&gt;&lt;author&gt;Cruden, A.&lt;/author&gt;&lt;author&gt;Wills, R. G. A.&lt;/author&gt;&lt;/authors&gt;&lt;/contributors&gt;&lt;titles&gt;&lt;title&gt;An aluminium battery operating with an aqueous electrolyte&lt;/title&gt;&lt;secondary-title&gt;Journal of Applied Electrochemistry&lt;/secondary-title&gt;&lt;/titles&gt;&lt;periodical&gt;&lt;full-title&gt;Journal of Applied Electrochemistry&lt;/full-title&gt;&lt;/periodical&gt;&lt;pages&gt;243-250&lt;/pages&gt;&lt;volume&gt;48&lt;/volume&gt;&lt;number&gt;3&lt;/number&gt;&lt;dates&gt;&lt;year&gt;2018 c&lt;/year&gt;&lt;pub-dates&gt;&lt;date&gt;2018/03/01&lt;/date&gt;&lt;/pub-dates&gt;&lt;/dates&gt;&lt;isbn&gt;1572-8838&lt;/isbn&gt;&lt;urls&gt;&lt;related-urls&gt;&lt;url&gt;https://doi.org/10.1007/s10800-018-1154-x&lt;/url&gt;&lt;/related-urls&gt;&lt;/urls&gt;&lt;electronic-resource-num&gt;10.1007/s10800-018-1154-x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>
              <w:rPr>
                <w:b/>
                <w:bCs/>
                <w:noProof/>
                <w:lang w:val="en-GB" w:eastAsia="en-GB"/>
              </w:rPr>
              <w:t>(Holland, et al., 2018 c)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401EF1E5" w14:textId="77777777" w:rsidTr="004C48B1">
        <w:tc>
          <w:tcPr>
            <w:tcW w:w="1747" w:type="dxa"/>
          </w:tcPr>
          <w:p w14:paraId="448BCD97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CuHCF</w:t>
            </w:r>
            <w:proofErr w:type="spellEnd"/>
            <w:r w:rsidRPr="00C3080D">
              <w:rPr>
                <w:lang w:val="en-GB" w:eastAsia="en-GB"/>
              </w:rPr>
              <w:t xml:space="preserve"> nanoparticles</w:t>
            </w:r>
          </w:p>
        </w:tc>
        <w:tc>
          <w:tcPr>
            <w:tcW w:w="1656" w:type="dxa"/>
          </w:tcPr>
          <w:p w14:paraId="425AF9F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37353A7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0.5 M Al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(SO</w:t>
            </w:r>
            <w:r w:rsidRPr="00C3080D">
              <w:rPr>
                <w:vertAlign w:val="subscript"/>
                <w:lang w:val="en-GB" w:eastAsia="en-GB"/>
              </w:rPr>
              <w:t>4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10110C7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75.75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50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79175F1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10A88C0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400 @</w:t>
            </w:r>
          </w:p>
          <w:p w14:paraId="2D103D0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400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362" w:type="dxa"/>
          </w:tcPr>
          <w:p w14:paraId="6301617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25.6%</w:t>
            </w:r>
          </w:p>
        </w:tc>
        <w:tc>
          <w:tcPr>
            <w:tcW w:w="2160" w:type="dxa"/>
          </w:tcPr>
          <w:p w14:paraId="4705407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Reduction of Fe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to Fe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was observed during discharge both in K and non K containing nanoparticles</w:t>
            </w:r>
          </w:p>
        </w:tc>
        <w:tc>
          <w:tcPr>
            <w:tcW w:w="1697" w:type="dxa"/>
          </w:tcPr>
          <w:p w14:paraId="2F85EE97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&lt;EndNote&gt;&lt;Cite&gt;&lt;Author&gt;Parvizi&lt;/Author&gt;&lt;Year&gt;2018&lt;/Year&gt;&lt;RecNum&gt;202&lt;/RecNum&gt;&lt;DisplayText&gt;(Parvizi and Kazazi, 2018)&lt;/DisplayText&gt;&lt;record&gt;&lt;rec-number&gt;202&lt;/rec-number&gt;&lt;foreign-keys&gt;&lt;key app="EN" db-id="tew9w5fruaarwyew5xdvds9n2z5eves9dd5d" timestamp="1611568115"&gt;202&lt;/key&gt;&lt;key app="ENWeb" db-id=""&gt;0&lt;/key&gt;&lt;/foreign-keys&gt;&lt;ref-type name="Journal Article"&gt;17&lt;/ref-type&gt;&lt;contributors&gt;&lt;authors&gt;&lt;author&gt;Parvizi, Pourya&lt;/author&gt;&lt;author&gt;Kazazi, Mahdi&lt;/author&gt;&lt;/authors&gt;&lt;/contributors&gt;&lt;auth-address&gt;Department of Materials Engineering, Faculty of Engineering, Malayer University, P.O. Box 65719-95863, Malayer, Iran&lt;/auth-address&gt;&lt;titles&gt;&lt;title&gt;Binder-free copper hexacyanoferrate electrode prepared by pulse galvanostatic electrochemical deposition for aqueous-based Al-ion batteries&lt;/title&gt;&lt;secondary-title&gt;Advanced Ceramics Progress&lt;/secondary-title&gt;&lt;/titles&gt;&lt;periodical&gt;&lt;full-title&gt;Advanced Ceramics Progress&lt;/full-title&gt;&lt;/periodical&gt;&lt;pages&gt;27-31&lt;/pages&gt;&lt;volume&gt;4&lt;/volume&gt;&lt;number&gt;2&lt;/number&gt;&lt;keywords&gt;&lt;keyword&gt;Electrochemical deposition&lt;/keyword&gt;&lt;keyword&gt;Copper hexacyanoferrate&lt;/keyword&gt;&lt;keyword&gt;Al-ion batteries&lt;/keyword&gt;&lt;keyword&gt;Aqueous electrolyte&lt;/keyword&gt;&lt;keyword&gt;cathode&lt;/keyword&gt;&lt;/keywords&gt;&lt;dates&gt;&lt;year&gt;2018&lt;/year&gt;&lt;/dates&gt;&lt;isbn&gt;2423-7477&lt;/isbn&gt;&lt;urls&gt;&lt;related-urls&gt;&lt;url&gt;http://www.acerp.ir/article_91122.html&lt;/url&gt;&lt;/related-urls&gt;&lt;/urls&gt;&lt;electronic-resource-num&gt;10.30501/acp.2018.91122&lt;/electronic-resource-num&gt;&lt;language&gt;en&lt;/languag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</w:t>
            </w:r>
            <w:proofErr w:type="spellStart"/>
            <w:r w:rsidRPr="00C3080D">
              <w:rPr>
                <w:b/>
                <w:bCs/>
                <w:lang w:val="en-GB" w:eastAsia="en-GB"/>
              </w:rPr>
              <w:t>Parvizi</w:t>
            </w:r>
            <w:proofErr w:type="spellEnd"/>
            <w:r w:rsidRPr="00C3080D">
              <w:rPr>
                <w:b/>
                <w:bCs/>
                <w:lang w:val="en-GB" w:eastAsia="en-GB"/>
              </w:rPr>
              <w:t xml:space="preserve"> and </w:t>
            </w:r>
            <w:proofErr w:type="spellStart"/>
            <w:r w:rsidRPr="00C3080D">
              <w:rPr>
                <w:b/>
                <w:bCs/>
                <w:lang w:val="en-GB" w:eastAsia="en-GB"/>
              </w:rPr>
              <w:t>Kazazi</w:t>
            </w:r>
            <w:proofErr w:type="spellEnd"/>
            <w:r w:rsidRPr="00C3080D">
              <w:rPr>
                <w:b/>
                <w:bCs/>
                <w:lang w:val="en-GB" w:eastAsia="en-GB"/>
              </w:rPr>
              <w:t>, 2018)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4F57592A" w14:textId="77777777" w:rsidTr="004C48B1">
        <w:tc>
          <w:tcPr>
            <w:tcW w:w="1747" w:type="dxa"/>
          </w:tcPr>
          <w:p w14:paraId="7E32AC43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CuHCF</w:t>
            </w:r>
            <w:proofErr w:type="spellEnd"/>
          </w:p>
        </w:tc>
        <w:tc>
          <w:tcPr>
            <w:tcW w:w="1656" w:type="dxa"/>
          </w:tcPr>
          <w:p w14:paraId="790790E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  <w:p w14:paraId="324E0266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75BEC3D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MoO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 xml:space="preserve"> negative electrode</w:t>
            </w:r>
          </w:p>
        </w:tc>
        <w:tc>
          <w:tcPr>
            <w:tcW w:w="1829" w:type="dxa"/>
          </w:tcPr>
          <w:p w14:paraId="326CFA0F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1 M Al(NO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)</w:t>
            </w:r>
            <w:r w:rsidRPr="00B366A9">
              <w:rPr>
                <w:vertAlign w:val="subscript"/>
                <w:lang w:val="it-IT" w:eastAsia="en-GB"/>
              </w:rPr>
              <w:t>3</w:t>
            </w:r>
          </w:p>
          <w:p w14:paraId="19C1E632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3EA8D059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6D4DCB68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PVA- Al(NO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)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 xml:space="preserve"> </w:t>
            </w:r>
            <w:proofErr w:type="spellStart"/>
            <w:r w:rsidRPr="00B366A9">
              <w:rPr>
                <w:lang w:val="it-IT" w:eastAsia="en-GB"/>
              </w:rPr>
              <w:t>hydrogel</w:t>
            </w:r>
            <w:proofErr w:type="spellEnd"/>
          </w:p>
        </w:tc>
        <w:tc>
          <w:tcPr>
            <w:tcW w:w="1155" w:type="dxa"/>
          </w:tcPr>
          <w:p w14:paraId="5C815642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50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 xml:space="preserve">-1 </w:t>
            </w:r>
            <w:r w:rsidRPr="00B366A9">
              <w:rPr>
                <w:lang w:val="it-IT" w:eastAsia="en-GB"/>
              </w:rPr>
              <w:t xml:space="preserve">@ 500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68D6F705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19CF5AE1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~30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 xml:space="preserve">-1 </w:t>
            </w:r>
            <w:r w:rsidRPr="00B366A9">
              <w:rPr>
                <w:lang w:val="it-IT" w:eastAsia="en-GB"/>
              </w:rPr>
              <w:t xml:space="preserve">@ 200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</w:tc>
        <w:tc>
          <w:tcPr>
            <w:tcW w:w="1217" w:type="dxa"/>
          </w:tcPr>
          <w:p w14:paraId="42DE17F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  <w:p w14:paraId="5D4A61B4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099323B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6CCDD77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  <w:p w14:paraId="2FD065C6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68DD198B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0529E7A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</w:t>
            </w:r>
          </w:p>
        </w:tc>
        <w:tc>
          <w:tcPr>
            <w:tcW w:w="1362" w:type="dxa"/>
          </w:tcPr>
          <w:p w14:paraId="33A9AD3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  <w:p w14:paraId="0F66065F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580F2E9F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597C67D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16.8%</w:t>
            </w:r>
          </w:p>
        </w:tc>
        <w:tc>
          <w:tcPr>
            <w:tcW w:w="2160" w:type="dxa"/>
          </w:tcPr>
          <w:p w14:paraId="14A9B54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Reduction of Fe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to Fe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was observed during discharge</w:t>
            </w:r>
          </w:p>
        </w:tc>
        <w:tc>
          <w:tcPr>
            <w:tcW w:w="1697" w:type="dxa"/>
          </w:tcPr>
          <w:p w14:paraId="4D9B068E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&lt;EndNote&gt;&lt;Cite&gt;&lt;Author&gt;Wang&lt;/Author&gt;&lt;Year&gt;2019&lt;/Year&gt;&lt;RecNum&gt;166&lt;/RecNum&gt;&lt;DisplayText&gt;(Wang, et al., 2019)&lt;/DisplayText&gt;&lt;record&gt;&lt;rec-number&gt;166&lt;/rec-number&gt;&lt;foreign-keys&gt;&lt;key app="EN" db-id="tew9w5fruaarwyew5xdvds9n2z5eves9dd5d" timestamp="1610458960"&gt;166&lt;/key&gt;&lt;/foreign-keys&gt;&lt;ref-type name="Journal Article"&gt;17&lt;/ref-type&gt;&lt;contributors&gt;&lt;authors&gt;&lt;author&gt;Wang, Panpan&lt;/author&gt;&lt;author&gt;Chen, Zhe&lt;/author&gt;&lt;author&gt;Ji, Zhenyuan&lt;/author&gt;&lt;author&gt;Feng, Yuping&lt;/author&gt;&lt;author&gt;Wang, Jiaqi&lt;/author&gt;&lt;author&gt;Liu, Jie&lt;/author&gt;&lt;author&gt;Hu, Mengmeng&lt;/author&gt;&lt;author&gt;Wang, Hua&lt;/author&gt;&lt;author&gt;Gan, Wei&lt;/author&gt;&lt;author&gt;Huang, Yan&lt;/author&gt;&lt;/authors&gt;&lt;/contributors&gt;&lt;titles&gt;&lt;title&gt;A flexible aqueous Al ion rechargeable full battery&lt;/title&gt;&lt;secondary-title&gt;Chemical Engineering Journal&lt;/secondary-title&gt;&lt;/titles&gt;&lt;periodical&gt;&lt;full-title&gt;Chemical Engineering Journal&lt;/full-title&gt;&lt;/periodical&gt;&lt;pages&gt;580-586&lt;/pages&gt;&lt;volume&gt;373&lt;/volume&gt;&lt;keywords&gt;&lt;keyword&gt;Flexible&lt;/keyword&gt;&lt;keyword&gt;Aqueous metal ion battery&lt;/keyword&gt;&lt;keyword&gt;Al ion battery&lt;/keyword&gt;&lt;keyword&gt;Intercalation chemistry&lt;/keyword&gt;&lt;keyword&gt;MoO&lt;/keyword&gt;&lt;/keywords&gt;&lt;dates&gt;&lt;year&gt;2019&lt;/year&gt;&lt;pub-dates&gt;&lt;date&gt;2019/10/01/&lt;/date&gt;&lt;/pub-dates&gt;&lt;/dates&gt;&lt;isbn&gt;1385-8947&lt;/isbn&gt;&lt;urls&gt;&lt;related-urls&gt;&lt;url&gt;http://www.sciencedirect.com/science/article/pii/S1385894719311106&lt;/url&gt;&lt;/related-urls&gt;&lt;/urls&gt;&lt;electronic-resource-num&gt;https://doi.org/10.1016/j.cej.2019.05.085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(Wang,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39CC08A7" w14:textId="77777777" w:rsidTr="004C48B1">
        <w:tc>
          <w:tcPr>
            <w:tcW w:w="1747" w:type="dxa"/>
          </w:tcPr>
          <w:p w14:paraId="65048975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lastRenderedPageBreak/>
              <w:t>FeFe</w:t>
            </w:r>
            <w:proofErr w:type="spellEnd"/>
            <w:r w:rsidRPr="00C3080D">
              <w:rPr>
                <w:lang w:val="en-GB" w:eastAsia="en-GB"/>
              </w:rPr>
              <w:t>(CN)</w:t>
            </w:r>
            <w:r w:rsidRPr="00C3080D">
              <w:rPr>
                <w:vertAlign w:val="subscript"/>
                <w:lang w:val="en-GB" w:eastAsia="en-GB"/>
              </w:rPr>
              <w:t>6</w:t>
            </w:r>
          </w:p>
        </w:tc>
        <w:tc>
          <w:tcPr>
            <w:tcW w:w="1656" w:type="dxa"/>
          </w:tcPr>
          <w:p w14:paraId="7A1A283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5886AB1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 M Al(OTF)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 xml:space="preserve"> (WISE)</w:t>
            </w:r>
          </w:p>
        </w:tc>
        <w:tc>
          <w:tcPr>
            <w:tcW w:w="1155" w:type="dxa"/>
          </w:tcPr>
          <w:p w14:paraId="415E5FC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116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150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5C8E427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99%</w:t>
            </w:r>
          </w:p>
        </w:tc>
        <w:tc>
          <w:tcPr>
            <w:tcW w:w="1309" w:type="dxa"/>
          </w:tcPr>
          <w:p w14:paraId="5899C1C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</w:t>
            </w:r>
          </w:p>
        </w:tc>
        <w:tc>
          <w:tcPr>
            <w:tcW w:w="1362" w:type="dxa"/>
          </w:tcPr>
          <w:p w14:paraId="1DAAC4C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39%</w:t>
            </w:r>
          </w:p>
        </w:tc>
        <w:tc>
          <w:tcPr>
            <w:tcW w:w="2160" w:type="dxa"/>
          </w:tcPr>
          <w:p w14:paraId="3B4B106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Primarily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intercalation, suggests there may also be some K</w:t>
            </w:r>
            <w:r w:rsidRPr="00C3080D">
              <w:rPr>
                <w:vertAlign w:val="superscript"/>
                <w:lang w:val="en-GB" w:eastAsia="en-GB"/>
              </w:rPr>
              <w:t>+</w:t>
            </w:r>
            <w:r w:rsidRPr="00C3080D">
              <w:rPr>
                <w:lang w:val="en-GB" w:eastAsia="en-GB"/>
              </w:rPr>
              <w:t xml:space="preserve"> and proton insertion</w:t>
            </w:r>
          </w:p>
        </w:tc>
        <w:tc>
          <w:tcPr>
            <w:tcW w:w="1697" w:type="dxa"/>
          </w:tcPr>
          <w:p w14:paraId="49C23084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&lt;EndNote&gt;&lt;Cite&gt;&lt;Author&gt;Zhou&lt;/Author&gt;&lt;Year&gt;2019&lt;/Year&gt;&lt;RecNum&gt;188&lt;/RecNum&gt;&lt;DisplayText&gt;(Zhou, et al., 2019)&lt;/DisplayText&gt;&lt;record&gt;&lt;rec-number&gt;188&lt;/rec-number&gt;&lt;foreign-keys&gt;&lt;key app="EN" db-id="tew9w5fruaarwyew5xdvds9n2z5eves9dd5d" timestamp="1611156691"&gt;188&lt;/key&gt;&lt;/foreign-keys&gt;&lt;ref-type name="Journal Article"&gt;17&lt;/ref-type&gt;&lt;contributors&gt;&lt;authors&gt;&lt;author&gt;Zhou, Anxing&lt;/author&gt;&lt;author&gt;Jiang, Liwei&lt;/author&gt;&lt;author&gt;Yue, Jinming&lt;/author&gt;&lt;author&gt;Tong, Yuxin&lt;/author&gt;&lt;author&gt;Zhang, Qiangqiang&lt;/author&gt;&lt;author&gt;Lin, Zejing&lt;/author&gt;&lt;author&gt;Liu, Binghang&lt;/author&gt;&lt;author&gt;Wu, Chuan&lt;/author&gt;&lt;author&gt;Suo, Liumin&lt;/author&gt;&lt;author&gt;Hu, Yong-Sheng&lt;/author&gt;&lt;author&gt;Li, Hong&lt;/author&gt;&lt;author&gt;Chen, Liquan&lt;/author&gt;&lt;/authors&gt;&lt;/contributors&gt;&lt;titles&gt;&lt;title&gt;Water-in-Salt Electrolyte Promotes High-Capacity FeFe(CN)6 Cathode for Aqueous Al-Ion Battery&lt;/title&gt;&lt;secondary-title&gt;ACS Applied Materials &amp;amp; Interfaces&lt;/secondary-title&gt;&lt;/titles&gt;&lt;periodical&gt;&lt;full-title&gt;ACS Applied Materials &amp;amp; Interfaces&lt;/full-title&gt;&lt;/periodical&gt;&lt;pages&gt;41356-41362&lt;/pages&gt;&lt;volume&gt;11&lt;/volume&gt;&lt;number&gt;44&lt;/number&gt;&lt;dates&gt;&lt;year&gt;2019&lt;/year&gt;&lt;pub-dates&gt;&lt;date&gt;2019/11/06&lt;/date&gt;&lt;/pub-dates&gt;&lt;/dates&gt;&lt;publisher&gt;American Chemical Society&lt;/publisher&gt;&lt;isbn&gt;1944-8244&lt;/isbn&gt;&lt;urls&gt;&lt;related-urls&gt;&lt;url&gt;https://doi.org/10.1021/acsami.9b14149&lt;/url&gt;&lt;/related-urls&gt;&lt;/urls&gt;&lt;electronic-resource-num&gt;10.1021/acsami.9b14149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(Zhou,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29B0FEB3" w14:textId="77777777" w:rsidTr="004C48B1">
        <w:tc>
          <w:tcPr>
            <w:tcW w:w="1747" w:type="dxa"/>
          </w:tcPr>
          <w:p w14:paraId="6374BA3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K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CoFe(CN)</w:t>
            </w:r>
            <w:r w:rsidRPr="00C3080D">
              <w:rPr>
                <w:vertAlign w:val="subscript"/>
                <w:lang w:val="en-GB" w:eastAsia="en-GB"/>
              </w:rPr>
              <w:t>6</w:t>
            </w:r>
          </w:p>
        </w:tc>
        <w:tc>
          <w:tcPr>
            <w:tcW w:w="1656" w:type="dxa"/>
          </w:tcPr>
          <w:p w14:paraId="1017ED9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0102F3D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Al(NO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6950DF6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50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0.1 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5E979F5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~95%</w:t>
            </w:r>
          </w:p>
        </w:tc>
        <w:tc>
          <w:tcPr>
            <w:tcW w:w="1309" w:type="dxa"/>
          </w:tcPr>
          <w:p w14:paraId="79C92DB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1600</w:t>
            </w:r>
          </w:p>
        </w:tc>
        <w:tc>
          <w:tcPr>
            <w:tcW w:w="1362" w:type="dxa"/>
          </w:tcPr>
          <w:p w14:paraId="35EAABA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24%</w:t>
            </w:r>
          </w:p>
        </w:tc>
        <w:tc>
          <w:tcPr>
            <w:tcW w:w="2160" w:type="dxa"/>
          </w:tcPr>
          <w:p w14:paraId="06C8031B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intercalation, and redox couples of Co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/Co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and Fe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/Fe</w:t>
            </w:r>
            <w:r w:rsidRPr="00C3080D">
              <w:rPr>
                <w:vertAlign w:val="superscript"/>
                <w:lang w:val="en-GB" w:eastAsia="en-GB"/>
              </w:rPr>
              <w:t>2+</w:t>
            </w:r>
          </w:p>
        </w:tc>
        <w:tc>
          <w:tcPr>
            <w:tcW w:w="1697" w:type="dxa"/>
          </w:tcPr>
          <w:p w14:paraId="422BE9B1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&lt;EndNote&gt;&lt;Cite&gt;&lt;Author&gt;Ru&lt;/Author&gt;&lt;Year&gt;2020&lt;/Year&gt;&lt;RecNum&gt;189&lt;/RecNum&gt;&lt;DisplayText&gt;(Ru, et al., 2020)&lt;/DisplayText&gt;&lt;record&gt;&lt;rec-number&gt;189&lt;/rec-number&gt;&lt;foreign-keys&gt;&lt;key app="EN" db-id="tew9w5fruaarwyew5xdvds9n2z5eves9dd5d" timestamp="1611156783"&gt;189&lt;/key&gt;&lt;/foreign-keys&gt;&lt;ref-type name="Journal Article"&gt;17&lt;/ref-type&gt;&lt;contributors&gt;&lt;authors&gt;&lt;author&gt;Ru, Yue&lt;/author&gt;&lt;author&gt;Zheng, Shasha&lt;/author&gt;&lt;author&gt;Xue, Huaiguo&lt;/author&gt;&lt;author&gt;Pang, Huan&lt;/author&gt;&lt;/authors&gt;&lt;/contributors&gt;&lt;titles&gt;&lt;title&gt;Potassium cobalt hexacyanoferrate nanocubic assemblies for high-performance aqueous aluminum ion batteries&lt;/title&gt;&lt;secondary-title&gt;Chemical Engineering Journal&lt;/secondary-title&gt;&lt;/titles&gt;&lt;periodical&gt;&lt;full-title&gt;Chemical Engineering Journal&lt;/full-title&gt;&lt;/periodical&gt;&lt;pages&gt;122853&lt;/pages&gt;&lt;volume&gt;382&lt;/volume&gt;&lt;keywords&gt;&lt;keyword&gt;Potassium cobalt hexacyanoferrate&lt;/keyword&gt;&lt;keyword&gt;Nanocubic structure&lt;/keyword&gt;&lt;keyword&gt;Aqueous aluminum ion battery&lt;/keyword&gt;&lt;/keywords&gt;&lt;dates&gt;&lt;year&gt;2020&lt;/year&gt;&lt;pub-dates&gt;&lt;date&gt;2020/02/15/&lt;/date&gt;&lt;/pub-dates&gt;&lt;/dates&gt;&lt;isbn&gt;1385-8947&lt;/isbn&gt;&lt;urls&gt;&lt;related-urls&gt;&lt;url&gt;http://www.sciencedirect.com/science/article/pii/S1385894719322636&lt;/url&gt;&lt;/related-urls&gt;&lt;/urls&gt;&lt;electronic-resource-num&gt;https://doi.org/10.1016/j.cej.2019.122853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(Ru,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1C3FAC14" w14:textId="77777777" w:rsidTr="004C48B1">
        <w:tc>
          <w:tcPr>
            <w:tcW w:w="1747" w:type="dxa"/>
          </w:tcPr>
          <w:p w14:paraId="0627D2E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KNHCF</w:t>
            </w:r>
          </w:p>
        </w:tc>
        <w:tc>
          <w:tcPr>
            <w:tcW w:w="1656" w:type="dxa"/>
          </w:tcPr>
          <w:p w14:paraId="40D1978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Al foil</w:t>
            </w:r>
          </w:p>
        </w:tc>
        <w:tc>
          <w:tcPr>
            <w:tcW w:w="1829" w:type="dxa"/>
          </w:tcPr>
          <w:p w14:paraId="43AF83D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 M Al(CF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SO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5</w:t>
            </w:r>
          </w:p>
        </w:tc>
        <w:tc>
          <w:tcPr>
            <w:tcW w:w="1155" w:type="dxa"/>
          </w:tcPr>
          <w:p w14:paraId="3F62A35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46.5 mA h g</w:t>
            </w:r>
            <w:r w:rsidRPr="00C3080D">
              <w:rPr>
                <w:vertAlign w:val="superscript"/>
                <w:lang w:val="en-GB" w:eastAsia="en-GB"/>
              </w:rPr>
              <w:t xml:space="preserve">-1 </w:t>
            </w:r>
            <w:r w:rsidRPr="00C3080D">
              <w:rPr>
                <w:lang w:val="en-GB" w:eastAsia="en-GB"/>
              </w:rPr>
              <w:t>@ 20 mA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4621AD6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~100%</w:t>
            </w:r>
          </w:p>
        </w:tc>
        <w:tc>
          <w:tcPr>
            <w:tcW w:w="1309" w:type="dxa"/>
          </w:tcPr>
          <w:p w14:paraId="15053B7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500</w:t>
            </w:r>
          </w:p>
        </w:tc>
        <w:tc>
          <w:tcPr>
            <w:tcW w:w="1362" w:type="dxa"/>
          </w:tcPr>
          <w:p w14:paraId="04C79DFA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~43%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79042D7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intercalation, and redox couples of Ni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/Ni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and Fe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/Fe</w:t>
            </w:r>
            <w:r w:rsidRPr="00C3080D">
              <w:rPr>
                <w:vertAlign w:val="superscript"/>
                <w:lang w:val="en-GB" w:eastAsia="en-GB"/>
              </w:rPr>
              <w:t>2+</w:t>
            </w:r>
          </w:p>
        </w:tc>
        <w:tc>
          <w:tcPr>
            <w:tcW w:w="1697" w:type="dxa"/>
          </w:tcPr>
          <w:p w14:paraId="3050865F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&lt;EndNote&gt;&lt;Cite&gt;&lt;Author&gt;Gao&lt;/Author&gt;&lt;Year&gt;2020&lt;/Year&gt;&lt;RecNum&gt;190&lt;/RecNum&gt;&lt;DisplayText&gt;(Gao, et al., 2020)&lt;/DisplayText&gt;&lt;record&gt;&lt;rec-number&gt;190&lt;/rec-number&gt;&lt;foreign-keys&gt;&lt;key app="EN" db-id="tew9w5fruaarwyew5xdvds9n2z5eves9dd5d" timestamp="1611156848"&gt;190&lt;/key&gt;&lt;/foreign-keys&gt;&lt;ref-type name="Journal Article"&gt;17&lt;/ref-type&gt;&lt;contributors&gt;&lt;authors&gt;&lt;author&gt;Gao, Yaning&lt;/author&gt;&lt;author&gt;Yang, Haoyi&lt;/author&gt;&lt;author&gt;Wang, Xinran&lt;/author&gt;&lt;author&gt;Bai, Ying&lt;/author&gt;&lt;author&gt;Zhu, Na&lt;/author&gt;&lt;author&gt;Guo, Shuainan&lt;/author&gt;&lt;author&gt;Suo, Liumin&lt;/author&gt;&lt;author&gt;Li, Hong&lt;/author&gt;&lt;author&gt;Xu, Huajie&lt;/author&gt;&lt;author&gt;Wu, Chuan&lt;/author&gt;&lt;/authors&gt;&lt;/contributors&gt;&lt;titles&gt;&lt;title&gt;The Compensation Effect Mechanism of Fe–Ni Mixed Prussian Blue Analogues in Aqueous Rechargeable Aluminum-Ion Batteries&lt;/title&gt;&lt;secondary-title&gt;ChemSusChem&lt;/secondary-title&gt;&lt;/titles&gt;&lt;periodical&gt;&lt;full-title&gt;ChemSusChem&lt;/full-title&gt;&lt;/periodical&gt;&lt;pages&gt;732-740&lt;/pages&gt;&lt;volume&gt;13&lt;/volume&gt;&lt;number&gt;4&lt;/number&gt;&lt;keywords&gt;&lt;keyword&gt;Al storage&lt;/keyword&gt;&lt;keyword&gt;aluminum-ion batteries&lt;/keyword&gt;&lt;keyword&gt;compensation effect&lt;/keyword&gt;&lt;keyword&gt;nanoparticles&lt;/keyword&gt;&lt;keyword&gt;single-phase reaction&lt;/keyword&gt;&lt;/keywords&gt;&lt;dates&gt;&lt;year&gt;2020&lt;/year&gt;&lt;pub-dates&gt;&lt;date&gt;2020/02/21&lt;/date&gt;&lt;/pub-dates&gt;&lt;/dates&gt;&lt;publisher&gt;John Wiley &amp;amp; Sons, Ltd&lt;/publisher&gt;&lt;isbn&gt;1864-5631&lt;/isbn&gt;&lt;work-type&gt;https://doi.org/10.1002/cssc.201903067&lt;/work-type&gt;&lt;urls&gt;&lt;related-urls&gt;&lt;url&gt;https://doi.org/10.1002/cssc.201903067&lt;/url&gt;&lt;/related-urls&gt;&lt;/urls&gt;&lt;electronic-resource-num&gt;https://doi.org/10.1002/cssc.201903067&lt;/electronic-resource-num&gt;&lt;access-date&gt;2021/01/20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(Gao,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44B0AA5E" w14:textId="77777777" w:rsidTr="004C48B1">
        <w:tc>
          <w:tcPr>
            <w:tcW w:w="1747" w:type="dxa"/>
          </w:tcPr>
          <w:p w14:paraId="51B92C4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MnO</w:t>
            </w:r>
            <w:r w:rsidRPr="00C3080D">
              <w:rPr>
                <w:vertAlign w:val="subscript"/>
                <w:lang w:val="en-GB" w:eastAsia="en-GB"/>
              </w:rPr>
              <w:t>2</w:t>
            </w:r>
          </w:p>
        </w:tc>
        <w:tc>
          <w:tcPr>
            <w:tcW w:w="1656" w:type="dxa"/>
          </w:tcPr>
          <w:p w14:paraId="47E424F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T-Al negative electrode</w:t>
            </w:r>
          </w:p>
        </w:tc>
        <w:tc>
          <w:tcPr>
            <w:tcW w:w="1829" w:type="dxa"/>
          </w:tcPr>
          <w:p w14:paraId="166ADFAA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2 M Al(CF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SO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)</w:t>
            </w:r>
          </w:p>
          <w:p w14:paraId="1D133E9F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065626A4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2 M </w:t>
            </w:r>
            <w:r w:rsidRPr="00B366A9">
              <w:rPr>
                <w:lang w:val="it-IT" w:eastAsia="en-GB"/>
              </w:rPr>
              <w:br/>
              <w:t>Al(CF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SO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)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 xml:space="preserve"> + 0.1 M Mn(CF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SO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>)</w:t>
            </w:r>
            <w:r w:rsidRPr="00B366A9">
              <w:rPr>
                <w:vertAlign w:val="subscript"/>
                <w:lang w:val="it-IT" w:eastAsia="en-GB"/>
              </w:rPr>
              <w:t>2</w:t>
            </w:r>
          </w:p>
        </w:tc>
        <w:tc>
          <w:tcPr>
            <w:tcW w:w="1155" w:type="dxa"/>
          </w:tcPr>
          <w:p w14:paraId="321522FE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168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>-1</w:t>
            </w:r>
            <w:r w:rsidRPr="00B366A9">
              <w:rPr>
                <w:lang w:val="it-IT" w:eastAsia="en-GB"/>
              </w:rPr>
              <w:t xml:space="preserve"> g @100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> 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6FEC33B3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53885A87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br/>
              <w:t xml:space="preserve">100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3105DAA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@ 500 mA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48A27BA2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~100%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1C6DC17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40</w:t>
            </w:r>
          </w:p>
          <w:p w14:paraId="39A3638C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4C2EB49F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36D40B88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7FCB3D1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</w:t>
            </w:r>
          </w:p>
        </w:tc>
        <w:tc>
          <w:tcPr>
            <w:tcW w:w="1362" w:type="dxa"/>
          </w:tcPr>
          <w:p w14:paraId="32F38FA5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~50%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  <w:p w14:paraId="44DA832F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</w:p>
          <w:p w14:paraId="0DE77E8A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</w:p>
          <w:p w14:paraId="04EE2D28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</w:p>
          <w:p w14:paraId="404713C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2160" w:type="dxa"/>
          </w:tcPr>
          <w:p w14:paraId="01CE6E4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Two phase reaction with soluble Al phase forming on surface of electrode, along with an amorphous MnO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 xml:space="preserve"> layer</w:t>
            </w:r>
          </w:p>
        </w:tc>
        <w:tc>
          <w:tcPr>
            <w:tcW w:w="1697" w:type="dxa"/>
          </w:tcPr>
          <w:p w14:paraId="676910A6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&lt;EndNote&gt;&lt;Cite&gt;&lt;Author&gt;Zhao&lt;/Author&gt;&lt;Year&gt;2018&lt;/Year&gt;&lt;RecNum&gt;181&lt;/RecNum&gt;&lt;DisplayText&gt;(Zhao, et al., 2018)&lt;/DisplayText&gt;&lt;record&gt;&lt;rec-number&gt;181&lt;/rec-number&gt;&lt;foreign-keys&gt;&lt;key app="EN" db-id="tew9w5fruaarwyew5xdvds9n2z5eves9dd5d" timestamp="1610961594"&gt;181&lt;/key&gt;&lt;/foreign-keys&gt;&lt;ref-type name="Journal Article"&gt;17&lt;/ref-type&gt;&lt;contributors&gt;&lt;authors&gt;&lt;author&gt;Zhao, Qing&lt;/author&gt;&lt;author&gt;Zachman, Michael J.&lt;/author&gt;&lt;author&gt;Al Sadat, Wajdi I.&lt;/author&gt;&lt;author&gt;Zheng, Jingxu&lt;/author&gt;&lt;author&gt;Kourkoutis, Lena F.&lt;/author&gt;&lt;author&gt;Archer, Lynden&lt;/author&gt;&lt;/authors&gt;&lt;/contributors&gt;&lt;titles&gt;&lt;title&gt;Solid electrolyte interphases for high-energy aqueous aluminum electrochemical cells&lt;/title&gt;&lt;secondary-title&gt;Science Advances&lt;/secondary-title&gt;&lt;/titles&gt;&lt;periodical&gt;&lt;full-title&gt;Science Advances&lt;/full-title&gt;&lt;/periodical&gt;&lt;pages&gt;eaau8131&lt;/pages&gt;&lt;volume&gt;4&lt;/volume&gt;&lt;number&gt;11&lt;/number&gt;&lt;dates&gt;&lt;year&gt;2018&lt;/year&gt;&lt;/dates&gt;&lt;urls&gt;&lt;related-urls&gt;&lt;url&gt;http://advances.sciencemag.org/content/4/11/eaau8131.abstract&lt;/url&gt;&lt;/related-urls&gt;&lt;/urls&gt;&lt;electronic-resource-num&gt;10.1126/sciadv.aau8131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(Zhao, et al., 2018)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5656BBBF" w14:textId="77777777" w:rsidTr="004C48B1">
        <w:tc>
          <w:tcPr>
            <w:tcW w:w="1747" w:type="dxa"/>
          </w:tcPr>
          <w:p w14:paraId="48849E82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Birnessite</w:t>
            </w:r>
            <w:proofErr w:type="spellEnd"/>
            <w:r w:rsidRPr="00C3080D">
              <w:rPr>
                <w:lang w:val="en-GB" w:eastAsia="en-GB"/>
              </w:rPr>
              <w:t xml:space="preserve"> MnO</w:t>
            </w:r>
            <w:r w:rsidRPr="00C3080D">
              <w:rPr>
                <w:vertAlign w:val="subscript"/>
                <w:lang w:val="en-GB" w:eastAsia="en-GB"/>
              </w:rPr>
              <w:t>2</w:t>
            </w:r>
          </w:p>
        </w:tc>
        <w:tc>
          <w:tcPr>
            <w:tcW w:w="1656" w:type="dxa"/>
          </w:tcPr>
          <w:p w14:paraId="22C1AA3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T-Al negative electrode</w:t>
            </w:r>
          </w:p>
        </w:tc>
        <w:tc>
          <w:tcPr>
            <w:tcW w:w="1829" w:type="dxa"/>
          </w:tcPr>
          <w:p w14:paraId="7AAB89F1" w14:textId="77777777" w:rsidR="00B366A9" w:rsidRPr="00B366A9" w:rsidRDefault="00B366A9" w:rsidP="004C48B1">
            <w:pPr>
              <w:rPr>
                <w:vertAlign w:val="subscript"/>
                <w:lang w:val="it-IT" w:eastAsia="en-GB"/>
              </w:rPr>
            </w:pPr>
            <w:r w:rsidRPr="00B366A9">
              <w:rPr>
                <w:lang w:val="it-IT" w:eastAsia="en-GB"/>
              </w:rPr>
              <w:t>2M Al(OTF)</w:t>
            </w:r>
            <w:r w:rsidRPr="00B366A9">
              <w:rPr>
                <w:vertAlign w:val="subscript"/>
                <w:lang w:val="it-IT" w:eastAsia="en-GB"/>
              </w:rPr>
              <w:t>3</w:t>
            </w:r>
            <w:r w:rsidRPr="00B366A9">
              <w:rPr>
                <w:lang w:val="it-IT" w:eastAsia="en-GB"/>
              </w:rPr>
              <w:t xml:space="preserve"> + 0.5 M MnSO</w:t>
            </w:r>
            <w:r w:rsidRPr="00B366A9">
              <w:rPr>
                <w:vertAlign w:val="subscript"/>
                <w:lang w:val="it-IT" w:eastAsia="en-GB"/>
              </w:rPr>
              <w:t>4</w:t>
            </w:r>
          </w:p>
        </w:tc>
        <w:tc>
          <w:tcPr>
            <w:tcW w:w="1155" w:type="dxa"/>
          </w:tcPr>
          <w:p w14:paraId="21D7E8D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554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730BAD4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100 mA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2204948E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24C3D1F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65</w:t>
            </w:r>
          </w:p>
        </w:tc>
        <w:tc>
          <w:tcPr>
            <w:tcW w:w="1362" w:type="dxa"/>
          </w:tcPr>
          <w:p w14:paraId="0759F9E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42%</w:t>
            </w:r>
          </w:p>
        </w:tc>
        <w:tc>
          <w:tcPr>
            <w:tcW w:w="2160" w:type="dxa"/>
          </w:tcPr>
          <w:p w14:paraId="21D49CE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Three step process, Mn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dissolves into electrolyte on first discharge, on first charge forms layer with Al on electrode surface and this is then reversibly deposited/stripped over subsequent charges.</w:t>
            </w:r>
          </w:p>
        </w:tc>
        <w:tc>
          <w:tcPr>
            <w:tcW w:w="1697" w:type="dxa"/>
          </w:tcPr>
          <w:p w14:paraId="74936A02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&lt;EndNote&gt;&lt;Cite&gt;&lt;Author&gt;He&lt;/Author&gt;&lt;Year&gt;2019&lt;/Year&gt;&lt;RecNum&gt;183&lt;/RecNum&gt;&lt;DisplayText&gt;(He, et al., 2019)&lt;/DisplayText&gt;&lt;record&gt;&lt;rec-number&gt;183&lt;/rec-number&gt;&lt;foreign-keys&gt;&lt;key app="EN" db-id="tew9w5fruaarwyew5xdvds9n2z5eves9dd5d" timestamp="1610962496"&gt;183&lt;/key&gt;&lt;/foreign-keys&gt;&lt;ref-type name="Journal Article"&gt;17&lt;/ref-type&gt;&lt;contributors&gt;&lt;authors&gt;&lt;author&gt;He, Shiman&lt;/author&gt;&lt;author&gt;Wang, Jie&lt;/author&gt;&lt;author&gt;Zhang, Xu&lt;/author&gt;&lt;author&gt;Chen, Jingzhao&lt;/author&gt;&lt;author&gt;Wang, Zichun&lt;/author&gt;&lt;author&gt;Yang, Tingting&lt;/author&gt;&lt;author&gt;Liu, Zhiwei&lt;/author&gt;&lt;author&gt;Liang, Yuan&lt;/author&gt;&lt;author&gt;Wang, Boya&lt;/author&gt;&lt;author&gt;Liu, Shiqi&lt;/author&gt;&lt;author&gt;Zhang, Liqiang&lt;/author&gt;&lt;author&gt;Huang, Jianyu&lt;/author&gt;&lt;author&gt;Huang, Jun&lt;/author&gt;&lt;author&gt;O&amp;apos;Dell, Luke A.&lt;/author&gt;&lt;author&gt;Yu, Haijun&lt;/author&gt;&lt;/authors&gt;&lt;/contributors&gt;&lt;titles&gt;&lt;title&gt;A High-Energy Aqueous Aluminum-Manganese Battery&lt;/title&gt;&lt;secondary-title&gt;Advanced Functional Materials&lt;/secondary-title&gt;&lt;/titles&gt;&lt;periodical&gt;&lt;full-title&gt;Advanced Functional Materials&lt;/full-title&gt;&lt;/periodical&gt;&lt;pages&gt;1905228&lt;/pages&gt;&lt;volume&gt;29&lt;/volume&gt;&lt;number&gt;45&lt;/number&gt;&lt;keywords&gt;&lt;keyword&gt;aluminum-ion batteries&lt;/keyword&gt;&lt;keyword&gt;aqueous aluminum-manganese batteries&lt;/keyword&gt;&lt;keyword&gt;birnessite MnO2 cathodes&lt;/keyword&gt;&lt;keyword&gt;divalence manganese ions&lt;/keyword&gt;&lt;keyword&gt;reaction mechanism&lt;/keyword&gt;&lt;/keywords&gt;&lt;dates&gt;&lt;year&gt;2019&lt;/year&gt;&lt;pub-dates&gt;&lt;date&gt;2019/11/01&lt;/date&gt;&lt;/pub-dates&gt;&lt;/dates&gt;&lt;publisher&gt;John Wiley &amp;amp; Sons, Ltd&lt;/publisher&gt;&lt;isbn&gt;1616-301X&lt;/isbn&gt;&lt;work-type&gt;https://doi.org/10.1002/adfm.201905228&lt;/work-type&gt;&lt;urls&gt;&lt;related-urls&gt;&lt;url&gt;https://doi.org/10.1002/adfm.201905228&lt;/url&gt;&lt;/related-urls&gt;&lt;/urls&gt;&lt;electronic-resource-num&gt;https://doi.org/10.1002/adfm.201905228&lt;/electronic-resource-num&gt;&lt;access-date&gt;2021/01/18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(He,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7991092B" w14:textId="77777777" w:rsidTr="004C48B1">
        <w:tc>
          <w:tcPr>
            <w:tcW w:w="1747" w:type="dxa"/>
          </w:tcPr>
          <w:p w14:paraId="586D7350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Cryptomelane</w:t>
            </w:r>
            <w:proofErr w:type="spellEnd"/>
            <w:r w:rsidRPr="00C3080D">
              <w:rPr>
                <w:lang w:val="en-GB" w:eastAsia="en-GB"/>
              </w:rPr>
              <w:t xml:space="preserve"> MnO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 xml:space="preserve"> nanowires</w:t>
            </w:r>
          </w:p>
        </w:tc>
        <w:tc>
          <w:tcPr>
            <w:tcW w:w="1656" w:type="dxa"/>
          </w:tcPr>
          <w:p w14:paraId="79EDB79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2FA96C3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Al(NO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11A9F2D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109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3FD51E8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20 mA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6E0122B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3C9EBCF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60</w:t>
            </w:r>
          </w:p>
        </w:tc>
        <w:tc>
          <w:tcPr>
            <w:tcW w:w="1362" w:type="dxa"/>
          </w:tcPr>
          <w:p w14:paraId="30C4704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38%</w:t>
            </w:r>
          </w:p>
          <w:p w14:paraId="7B151DA0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2160" w:type="dxa"/>
          </w:tcPr>
          <w:p w14:paraId="741E734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</w:t>
            </w:r>
            <w:r w:rsidRPr="00C3080D">
              <w:rPr>
                <w:vertAlign w:val="superscript"/>
                <w:lang w:val="en-GB" w:eastAsia="en-GB"/>
              </w:rPr>
              <w:t xml:space="preserve">3+ </w:t>
            </w:r>
            <w:r w:rsidRPr="00C3080D">
              <w:rPr>
                <w:lang w:val="en-GB" w:eastAsia="en-GB"/>
              </w:rPr>
              <w:t>intercalation, replacing the K-ions within the lattice, and Mn</w:t>
            </w:r>
            <w:r w:rsidRPr="00C3080D">
              <w:rPr>
                <w:vertAlign w:val="superscript"/>
                <w:lang w:val="en-GB" w:eastAsia="en-GB"/>
              </w:rPr>
              <w:t>4+</w:t>
            </w:r>
            <w:r w:rsidRPr="00C3080D">
              <w:rPr>
                <w:lang w:val="en-GB" w:eastAsia="en-GB"/>
              </w:rPr>
              <w:t>/Mn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, Mn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/Mn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redox pairs within the cathode. No structural changes of the nanowires.</w:t>
            </w:r>
          </w:p>
        </w:tc>
        <w:tc>
          <w:tcPr>
            <w:tcW w:w="1697" w:type="dxa"/>
          </w:tcPr>
          <w:p w14:paraId="4F39DAF0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&lt;EndNote&gt;&lt;Cite&gt;&lt;Author&gt;Joseph&lt;/Author&gt;&lt;Year&gt;2019&lt;/Year&gt;&lt;RecNum&gt;170&lt;/RecNum&gt;&lt;DisplayText&gt;(Joseph, et al., 2019)&lt;/DisplayText&gt;&lt;record&gt;&lt;rec-number&gt;170&lt;/rec-number&gt;&lt;foreign-keys&gt;&lt;key app="EN" db-id="tew9w5fruaarwyew5xdvds9n2z5eves9dd5d" timestamp="1610459848"&gt;170&lt;/key&gt;&lt;/foreign-keys&gt;&lt;ref-type name="Journal Article"&gt;17&lt;/ref-type&gt;&lt;contributors&gt;&lt;authors&gt;&lt;author&gt;Joseph, Jickson&lt;/author&gt;&lt;author&gt;Nerkar, Jawahar&lt;/author&gt;&lt;author&gt;Tang, Cheng&lt;/author&gt;&lt;author&gt;Du, Aijun&lt;/author&gt;&lt;author&gt;O&amp;apos;Mullane, Anthony P.&lt;/author&gt;&lt;author&gt;Ostrikov, Kostya&lt;/author&gt;&lt;/authors&gt;&lt;/contributors&gt;&lt;titles&gt;&lt;title&gt;Reversible Intercalation of Multivalent Al3+ Ions into Potassium-Rich Cryptomelane Nanowires for Aqueous Rechargeable Al-Ion Batteries&lt;/title&gt;&lt;secondary-title&gt;ChemSusChem&lt;/secondary-title&gt;&lt;/titles&gt;&lt;periodical&gt;&lt;full-title&gt;ChemSusChem&lt;/full-title&gt;&lt;/periodical&gt;&lt;pages&gt;3753-3760&lt;/pages&gt;&lt;volume&gt;12&lt;/volume&gt;&lt;number&gt;16&lt;/number&gt;&lt;keywords&gt;&lt;keyword&gt;Al-ion battery&lt;/keyword&gt;&lt;keyword&gt;batteries&lt;/keyword&gt;&lt;keyword&gt;cathode&lt;/keyword&gt;&lt;keyword&gt;manganese dioxide&lt;/keyword&gt;&lt;keyword&gt;multivalent ion&lt;/keyword&gt;&lt;/keywords&gt;&lt;dates&gt;&lt;year&gt;2019&lt;/year&gt;&lt;pub-dates&gt;&lt;date&gt;2019/08/22&lt;/date&gt;&lt;/pub-dates&gt;&lt;/dates&gt;&lt;publisher&gt;John Wiley &amp;amp; Sons, Ltd&lt;/publisher&gt;&lt;isbn&gt;1864-5631&lt;/isbn&gt;&lt;work-type&gt;https://doi.org/10.1002/cssc.201901182&lt;/work-type&gt;&lt;urls&gt;&lt;related-urls&gt;&lt;url&gt;https://doi.org/10.1002/cssc.201901182&lt;/url&gt;&lt;/related-urls&gt;&lt;/urls&gt;&lt;electronic-resource-num&gt;https://doi.org/10.1002/cssc.201901182&lt;/electronic-resource-num&gt;&lt;access-date&gt;2021/01/12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(Joseph,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2C2A6A75" w14:textId="77777777" w:rsidTr="004C48B1">
        <w:tc>
          <w:tcPr>
            <w:tcW w:w="1747" w:type="dxa"/>
          </w:tcPr>
          <w:p w14:paraId="4C19AA9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Magnesium doped MnO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 xml:space="preserve"> nanorods</w:t>
            </w:r>
          </w:p>
        </w:tc>
        <w:tc>
          <w:tcPr>
            <w:tcW w:w="1656" w:type="dxa"/>
          </w:tcPr>
          <w:p w14:paraId="0FB3036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6196735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Al(NO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63D494A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217" w:type="dxa"/>
          </w:tcPr>
          <w:p w14:paraId="6D5854D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70BA909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62" w:type="dxa"/>
          </w:tcPr>
          <w:p w14:paraId="4049F9C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2160" w:type="dxa"/>
          </w:tcPr>
          <w:p w14:paraId="70FF0F3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Diffusion controlled Al insertion, Mn</w:t>
            </w:r>
            <w:r w:rsidRPr="00C3080D">
              <w:rPr>
                <w:vertAlign w:val="superscript"/>
                <w:lang w:val="en-GB" w:eastAsia="en-GB"/>
              </w:rPr>
              <w:t>4+</w:t>
            </w:r>
            <w:r w:rsidRPr="00C3080D">
              <w:rPr>
                <w:lang w:val="en-GB" w:eastAsia="en-GB"/>
              </w:rPr>
              <w:t>/Mn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, Mn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/Mn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redox pairs, as well as surface pseudocapacitive storage</w:t>
            </w:r>
          </w:p>
        </w:tc>
        <w:tc>
          <w:tcPr>
            <w:tcW w:w="1697" w:type="dxa"/>
          </w:tcPr>
          <w:p w14:paraId="03F6BFD8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&lt;EndNote&gt;&lt;Cite&gt;&lt;Author&gt;Joseph&lt;/Author&gt;&lt;Year&gt;2020&lt;/Year&gt;&lt;RecNum&gt;185&lt;/RecNum&gt;&lt;DisplayText&gt;(Joseph, et al., 2020)&lt;/DisplayText&gt;&lt;record&gt;&lt;rec-number&gt;185&lt;/rec-number&gt;&lt;foreign-keys&gt;&lt;key app="EN" db-id="tew9w5fruaarwyew5xdvds9n2z5eves9dd5d" timestamp="1611156251"&gt;185&lt;/key&gt;&lt;/foreign-keys&gt;&lt;ref-type name="Journal Article"&gt;17&lt;/ref-type&gt;&lt;contributors&gt;&lt;authors&gt;&lt;author&gt;Joseph, Jickson&lt;/author&gt;&lt;author&gt;Fernando, Joseph F. S.&lt;/author&gt;&lt;author&gt;Sayeed, Md Abu&lt;/author&gt;&lt;author&gt;Tang, Cheng&lt;/author&gt;&lt;author&gt;Golberg, Dmitri&lt;/author&gt;&lt;author&gt;Du, Aijun&lt;/author&gt;&lt;author&gt;Ostrikov, Kostya&lt;/author&gt;&lt;author&gt;O&amp;apos;Mullane, Anthony P.&lt;/author&gt;&lt;/authors&gt;&lt;/contributors&gt;&lt;titles&gt;&lt;title&gt;Exploring Aluminum-Ion Insertion into Magnesium-Doped Manjiroite (MnO2) Nanorods in Aqueous Solution&lt;/title&gt;&lt;secondary-title&gt;ChemElectroChem&lt;/secondary-title&gt;&lt;/titles&gt;&lt;periodical&gt;&lt;full-title&gt;ChemElectroChem&lt;/full-title&gt;&lt;/periodical&gt;&lt;volume&gt;n/a&lt;/volume&gt;&lt;number&gt;n/a&lt;/number&gt;&lt;keywords&gt;&lt;keyword&gt;aluminum-ion batteries&lt;/keyword&gt;&lt;keyword&gt;energy storage&lt;/keyword&gt;&lt;keyword&gt;MnO2 nanorods&lt;/keyword&gt;&lt;keyword&gt;in situ transmission electron microscopy&lt;/keyword&gt;&lt;keyword&gt;multivalent batteries&lt;/keyword&gt;&lt;/keywords&gt;&lt;dates&gt;&lt;year&gt;2020&lt;/year&gt;&lt;pub-dates&gt;&lt;date&gt;2020/12/15&lt;/date&gt;&lt;/pub-dates&gt;&lt;/dates&gt;&lt;publisher&gt;John Wiley &amp;amp; Sons, Ltd&lt;/publisher&gt;&lt;isbn&gt;2196-0216&lt;/isbn&gt;&lt;work-type&gt;https://doi.org/10.1002/celc.202001408&lt;/work-type&gt;&lt;urls&gt;&lt;related-urls&gt;&lt;url&gt;https://doi.org/10.1002/celc.202001408&lt;/url&gt;&lt;/related-urls&gt;&lt;/urls&gt;&lt;electronic-resource-num&gt;https://doi.org/10.1002/celc.202001408&lt;/electronic-resource-num&gt;&lt;access-date&gt;2021/01/20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(Joseph,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165ACF88" w14:textId="77777777" w:rsidTr="004C48B1">
        <w:tc>
          <w:tcPr>
            <w:tcW w:w="1747" w:type="dxa"/>
          </w:tcPr>
          <w:p w14:paraId="7242CBB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Mn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O</w:t>
            </w:r>
            <w:r w:rsidRPr="00C3080D">
              <w:rPr>
                <w:vertAlign w:val="subscript"/>
                <w:lang w:val="en-GB" w:eastAsia="en-GB"/>
              </w:rPr>
              <w:t>4</w:t>
            </w:r>
          </w:p>
        </w:tc>
        <w:tc>
          <w:tcPr>
            <w:tcW w:w="1656" w:type="dxa"/>
          </w:tcPr>
          <w:p w14:paraId="078D203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Al negative electrode</w:t>
            </w:r>
          </w:p>
        </w:tc>
        <w:tc>
          <w:tcPr>
            <w:tcW w:w="1829" w:type="dxa"/>
          </w:tcPr>
          <w:p w14:paraId="4C18B80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 M Al(OTF)</w:t>
            </w:r>
            <w:r w:rsidRPr="00C3080D">
              <w:rPr>
                <w:vertAlign w:val="subscript"/>
                <w:lang w:val="en-GB" w:eastAsia="en-GB"/>
              </w:rPr>
              <w:t xml:space="preserve">3 </w:t>
            </w:r>
            <w:r w:rsidRPr="00C3080D">
              <w:rPr>
                <w:lang w:val="en-GB" w:eastAsia="en-GB"/>
              </w:rPr>
              <w:t>(WISE)</w:t>
            </w:r>
          </w:p>
        </w:tc>
        <w:tc>
          <w:tcPr>
            <w:tcW w:w="1155" w:type="dxa"/>
          </w:tcPr>
          <w:p w14:paraId="6B583E7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467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  <w:r w:rsidRPr="00C3080D">
              <w:rPr>
                <w:lang w:val="en-GB" w:eastAsia="en-GB"/>
              </w:rPr>
              <w:t>@ 0.01 mA cm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3361C409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~80%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48AA4E8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65</w:t>
            </w:r>
          </w:p>
        </w:tc>
        <w:tc>
          <w:tcPr>
            <w:tcW w:w="1362" w:type="dxa"/>
          </w:tcPr>
          <w:p w14:paraId="4893994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~42%</w:t>
            </w:r>
          </w:p>
        </w:tc>
        <w:tc>
          <w:tcPr>
            <w:tcW w:w="2160" w:type="dxa"/>
          </w:tcPr>
          <w:p w14:paraId="616B81B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Dissolution of Mn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into electrolyte and formation of amorphous layer alongside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intercalation</w:t>
            </w:r>
          </w:p>
        </w:tc>
        <w:tc>
          <w:tcPr>
            <w:tcW w:w="1697" w:type="dxa"/>
          </w:tcPr>
          <w:p w14:paraId="745C5CA3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&lt;EndNote&gt;&lt;Cite&gt;&lt;Author&gt;Wu&lt;/Author&gt;&lt;Year&gt;2019&lt;/Year&gt;&lt;RecNum&gt;182&lt;/RecNum&gt;&lt;DisplayText&gt;(Wu, et al., 2019)&lt;/DisplayText&gt;&lt;record&gt;&lt;rec-number&gt;182&lt;/rec-number&gt;&lt;foreign-keys&gt;&lt;key app="EN" db-id="tew9w5fruaarwyew5xdvds9n2z5eves9dd5d" timestamp="1610961949"&gt;182&lt;/key&gt;&lt;/foreign-keys&gt;&lt;ref-type name="Journal Article"&gt;17&lt;/ref-type&gt;&lt;contributors&gt;&lt;authors&gt;&lt;author&gt;Wu, Chuan&lt;/author&gt;&lt;author&gt;Gu, Sichen&lt;/author&gt;&lt;author&gt;Zhang, Qinghua&lt;/author&gt;&lt;author&gt;Bai, Ying&lt;/author&gt;&lt;author&gt;Li, Matthew&lt;/author&gt;&lt;author&gt;Yuan, Yifei&lt;/author&gt;&lt;author&gt;Wang, Huali&lt;/author&gt;&lt;author&gt;Liu, Xinyu&lt;/author&gt;&lt;author&gt;Yuan, Yanxia&lt;/author&gt;&lt;author&gt;Zhu, Na&lt;/author&gt;&lt;author&gt;Wu, Feng&lt;/author&gt;&lt;author&gt;Li, Hong&lt;/author&gt;&lt;author&gt;Gu, Lin&lt;/author&gt;&lt;author&gt;Lu, Jun&lt;/author&gt;&lt;/authors&gt;&lt;/contributors&gt;&lt;titles&gt;&lt;title&gt;Electrochemically activated spinel manganese oxide for rechargeable aqueous aluminum battery&lt;/title&gt;&lt;secondary-title&gt;Nature communications&lt;/secondary-title&gt;&lt;alt-title&gt;Nat Commun&lt;/alt-title&gt;&lt;/titles&gt;&lt;periodical&gt;&lt;full-title&gt;Nature Communications&lt;/full-title&gt;&lt;/periodical&gt;&lt;pages&gt;73-73&lt;/pages&gt;&lt;volume&gt;10&lt;/volume&gt;&lt;number&gt;1&lt;/number&gt;&lt;dates&gt;&lt;year&gt;2019&lt;/year&gt;&lt;/dates&gt;&lt;publisher&gt;Nature Publishing Group UK&lt;/publisher&gt;&lt;isbn&gt;2041-1723&lt;/isbn&gt;&lt;accession-num&gt;30622264&lt;/accession-num&gt;&lt;urls&gt;&lt;related-urls&gt;&lt;url&gt;https://pubmed.ncbi.nlm.nih.gov/30622264&lt;/url&gt;&lt;url&gt;https://www.ncbi.nlm.nih.gov/pmc/articles/PMC6325165/&lt;/url&gt;&lt;/related-urls&gt;&lt;/urls&gt;&lt;electronic-resource-num&gt;10.1038/s41467-018-07980-7&lt;/electronic-resource-num&gt;&lt;remote-database-name&gt;PubMed&lt;/remote-database-name&gt;&lt;language&gt;eng&lt;/languag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(Wu,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26E92EDA" w14:textId="77777777" w:rsidTr="004C48B1">
        <w:tc>
          <w:tcPr>
            <w:tcW w:w="1747" w:type="dxa"/>
          </w:tcPr>
          <w:p w14:paraId="34D840B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MnO</w:t>
            </w:r>
            <w:r w:rsidRPr="00C3080D">
              <w:rPr>
                <w:vertAlign w:val="subscript"/>
                <w:lang w:val="en-GB" w:eastAsia="en-GB"/>
              </w:rPr>
              <w:t>2</w:t>
            </w:r>
          </w:p>
        </w:tc>
        <w:tc>
          <w:tcPr>
            <w:tcW w:w="1656" w:type="dxa"/>
          </w:tcPr>
          <w:p w14:paraId="6736873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Zn-Al negative electrode</w:t>
            </w:r>
          </w:p>
        </w:tc>
        <w:tc>
          <w:tcPr>
            <w:tcW w:w="1829" w:type="dxa"/>
          </w:tcPr>
          <w:p w14:paraId="31ED21D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 M Al(OTF)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71371F8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~700</w:t>
            </w:r>
            <w:r w:rsidRPr="00C3080D">
              <w:rPr>
                <w:vertAlign w:val="superscript"/>
                <w:lang w:val="en-GB" w:eastAsia="en-GB"/>
              </w:rPr>
              <w:t>a</w:t>
            </w:r>
            <w:r w:rsidRPr="00C3080D">
              <w:rPr>
                <w:lang w:val="en-GB" w:eastAsia="en-GB"/>
              </w:rPr>
              <w:t xml:space="preserve">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6AC228C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100 mA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35A3624A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57FE7E5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80</w:t>
            </w:r>
          </w:p>
        </w:tc>
        <w:tc>
          <w:tcPr>
            <w:tcW w:w="1362" w:type="dxa"/>
          </w:tcPr>
          <w:p w14:paraId="59426237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~35%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62BECD2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intercalation and redox reactions of Mn</w:t>
            </w:r>
            <w:r w:rsidRPr="00C3080D">
              <w:rPr>
                <w:vertAlign w:val="superscript"/>
                <w:lang w:val="en-GB" w:eastAsia="en-GB"/>
              </w:rPr>
              <w:t>4+</w:t>
            </w:r>
            <w:r w:rsidRPr="00C3080D">
              <w:rPr>
                <w:lang w:val="en-GB" w:eastAsia="en-GB"/>
              </w:rPr>
              <w:t>/Mn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, Mn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>/Mn</w:t>
            </w:r>
            <w:r w:rsidRPr="00C3080D">
              <w:rPr>
                <w:vertAlign w:val="superscript"/>
                <w:lang w:val="en-GB" w:eastAsia="en-GB"/>
              </w:rPr>
              <w:t>2+</w:t>
            </w:r>
          </w:p>
        </w:tc>
        <w:tc>
          <w:tcPr>
            <w:tcW w:w="1697" w:type="dxa"/>
          </w:tcPr>
          <w:p w14:paraId="4CD1C7C2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&lt;EndNote&gt;&lt;Cite&gt;&lt;Author&gt;Yan&lt;/Author&gt;&lt;Year&gt;2020&lt;/Year&gt;&lt;RecNum&gt;151&lt;/RecNum&gt;&lt;DisplayText&gt;(Yan, et al., 2020)&lt;/DisplayText&gt;&lt;record&gt;&lt;rec-number&gt;151&lt;/rec-number&gt;&lt;foreign-keys&gt;&lt;key app="EN" db-id="tew9w5fruaarwyew5xdvds9n2z5eves9dd5d" timestamp="1609755791"&gt;151&lt;/key&gt;&lt;/foreign-keys&gt;&lt;ref-type name="Journal Article"&gt;17&lt;/ref-type&gt;&lt;contributors&gt;&lt;authors&gt;&lt;author&gt;Yan, Chunshuang&lt;/author&gt;&lt;author&gt;Lv, Chade&lt;/author&gt;&lt;author&gt;Wang, Liguang&lt;/author&gt;&lt;author&gt;Cui, Wei&lt;/author&gt;&lt;author&gt;Zhang, Leyuan&lt;/author&gt;&lt;author&gt;Dinh, Khang Ngoc&lt;/author&gt;&lt;author&gt;Tan, Huiteng&lt;/author&gt;&lt;author&gt;Wu, Chen&lt;/author&gt;&lt;author&gt;Wu, Tianpin&lt;/author&gt;&lt;author&gt;Ren, Yang&lt;/author&gt;&lt;author&gt;Chen, Jieqiong&lt;/author&gt;&lt;author&gt;Liu, Zheng&lt;/author&gt;&lt;author&gt;Srinivasan, Madhavi&lt;/author&gt;&lt;author&gt;Rui, Xianhong&lt;/author&gt;&lt;author&gt;Yan, Qingyu&lt;/author&gt;&lt;author&gt;Yu, Guihua&lt;/author&gt;&lt;/authors&gt;&lt;/contributors&gt;&lt;titles&gt;&lt;title&gt;Architecting a Stable High-Energy Aqueous Al-Ion Battery&lt;/title&gt;&lt;secondary-title&gt;Journal of the American Chemical Society&lt;/secondary-title&gt;&lt;/titles&gt;&lt;periodical&gt;&lt;full-title&gt;Journal of the American Chemical Society&lt;/full-title&gt;&lt;/periodical&gt;&lt;pages&gt;15295-15304&lt;/pages&gt;&lt;volume&gt;142&lt;/volume&gt;&lt;number&gt;36&lt;/number&gt;&lt;dates&gt;&lt;year&gt;2020&lt;/year&gt;&lt;pub-dates&gt;&lt;date&gt;2020/09/09&lt;/date&gt;&lt;/pub-dates&gt;&lt;/dates&gt;&lt;publisher&gt;American Chemical Society&lt;/publisher&gt;&lt;isbn&gt;0002-7863&lt;/isbn&gt;&lt;urls&gt;&lt;related-urls&gt;&lt;url&gt;https://doi.org/10.1021/jacs.0c05054&lt;/url&gt;&lt;/related-urls&gt;&lt;/urls&gt;&lt;electronic-resource-num&gt;10.1021/jacs.0c05054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(Yan, et al.,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65335B68" w14:textId="77777777" w:rsidTr="004C48B1">
        <w:tc>
          <w:tcPr>
            <w:tcW w:w="1747" w:type="dxa"/>
          </w:tcPr>
          <w:p w14:paraId="5AB71EB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Graphite from 4B pencil sketch</w:t>
            </w:r>
          </w:p>
        </w:tc>
        <w:tc>
          <w:tcPr>
            <w:tcW w:w="1656" w:type="dxa"/>
          </w:tcPr>
          <w:p w14:paraId="3E220AD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withTiO</w:t>
            </w:r>
            <w:r w:rsidRPr="00C3080D">
              <w:rPr>
                <w:vertAlign w:val="subscript"/>
                <w:lang w:val="en-GB" w:eastAsia="en-GB"/>
              </w:rPr>
              <w:t xml:space="preserve">2 </w:t>
            </w:r>
            <w:r w:rsidRPr="00C3080D">
              <w:rPr>
                <w:lang w:val="en-GB" w:eastAsia="en-GB"/>
              </w:rPr>
              <w:t>negative electrode</w:t>
            </w:r>
          </w:p>
        </w:tc>
        <w:tc>
          <w:tcPr>
            <w:tcW w:w="1829" w:type="dxa"/>
          </w:tcPr>
          <w:p w14:paraId="3B06314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 M AlCl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779CFE2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40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5CCE1E9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 @ 1 mA cm</w:t>
            </w:r>
            <w:r w:rsidRPr="00C3080D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1217" w:type="dxa"/>
          </w:tcPr>
          <w:p w14:paraId="6A776DC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02BB419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1000</w:t>
            </w:r>
          </w:p>
        </w:tc>
        <w:tc>
          <w:tcPr>
            <w:tcW w:w="1362" w:type="dxa"/>
          </w:tcPr>
          <w:p w14:paraId="64D0E11A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~38%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3C587DB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insertion/extraction, expansion of graphite interlayers during this process </w:t>
            </w:r>
            <w:r w:rsidRPr="00C3080D">
              <w:rPr>
                <w:lang w:val="en-GB" w:eastAsia="en-GB"/>
              </w:rPr>
              <w:lastRenderedPageBreak/>
              <w:t>resulting in cracking of the electrode.</w:t>
            </w:r>
          </w:p>
        </w:tc>
        <w:tc>
          <w:tcPr>
            <w:tcW w:w="1697" w:type="dxa"/>
          </w:tcPr>
          <w:p w14:paraId="29DB82BD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lastRenderedPageBreak/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&lt;EndNote&gt;&lt;Cite&gt;&lt;Author&gt;Nandi&lt;/Author&gt;&lt;Year&gt;2019&lt;/Year&gt;&lt;RecNum&gt;153&lt;/RecNum&gt;&lt;DisplayText&gt;(Nandi, et al., 2019)&lt;/DisplayText&gt;&lt;record&gt;&lt;rec-number&gt;153&lt;/rec-number&gt;&lt;foreign-keys&gt;&lt;key app="EN" db-id="tew9w5fruaarwyew5xdvds9n2z5eves9dd5d" timestamp="1609755943"&gt;153&lt;/key&gt;&lt;/foreign-keys&gt;&lt;ref-type name="Journal Article"&gt;17&lt;/ref-type&gt;&lt;contributors&gt;&lt;authors&gt;&lt;author&gt;Nandi, Sunny&lt;/author&gt;&lt;author&gt;Lahan, Homen&lt;/author&gt;&lt;author&gt;Das, Shyamal K.&lt;/author&gt;&lt;/authors&gt;&lt;/contributors&gt;&lt;titles&gt;&lt;title&gt;A proof of concept for low-cost rechargeable aqueous aluminium-ion batteries&lt;/title&gt;&lt;secondary-title&gt;Bulletin of Materials Science&lt;/secondary-title&gt;&lt;/titles&gt;&lt;periodical&gt;&lt;full-title&gt;Bulletin of Materials Science&lt;/full-title&gt;&lt;/periodical&gt;&lt;pages&gt;26&lt;/pages&gt;&lt;volume&gt;43&lt;/volume&gt;&lt;number&gt;1&lt;/number&gt;&lt;dates&gt;&lt;year&gt;2019&lt;/year&gt;&lt;pub-dates&gt;&lt;date&gt;2019/12/18&lt;/date&gt;&lt;/pub-dates&gt;&lt;/dates&gt;&lt;isbn&gt;0973-7669&lt;/isbn&gt;&lt;urls&gt;&lt;related-urls&gt;&lt;url&gt;https://doi.org/10.1007/s12034-019-1988-9&lt;/url&gt;&lt;/related-urls&gt;&lt;/urls&gt;&lt;electronic-resource-num&gt;10.1007/s12034-019-1988-9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(Nandi, et al.,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28AA615F" w14:textId="77777777" w:rsidTr="004C48B1">
        <w:tc>
          <w:tcPr>
            <w:tcW w:w="1747" w:type="dxa"/>
          </w:tcPr>
          <w:p w14:paraId="7E46A14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Graphite with carbon nano particle deposition</w:t>
            </w:r>
          </w:p>
        </w:tc>
        <w:tc>
          <w:tcPr>
            <w:tcW w:w="1656" w:type="dxa"/>
          </w:tcPr>
          <w:p w14:paraId="76A74F8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0BA3DE2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 M AlCl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288EDA8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157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0B62751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1A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5B33ADF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68A644D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3500 @ </w:t>
            </w:r>
          </w:p>
          <w:p w14:paraId="4DAC7B1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50 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362" w:type="dxa"/>
          </w:tcPr>
          <w:p w14:paraId="6CFC2DE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~0%</w:t>
            </w:r>
          </w:p>
        </w:tc>
        <w:tc>
          <w:tcPr>
            <w:tcW w:w="2160" w:type="dxa"/>
          </w:tcPr>
          <w:p w14:paraId="2178CD8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Capacitive surface storage</w:t>
            </w:r>
          </w:p>
        </w:tc>
        <w:tc>
          <w:tcPr>
            <w:tcW w:w="1697" w:type="dxa"/>
          </w:tcPr>
          <w:p w14:paraId="3270B3B1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&lt;EndNote&gt;&lt;Cite&gt;&lt;Author&gt;Mohanapriya&lt;/Author&gt;&lt;Year&gt;2019&lt;/Year&gt;&lt;RecNum&gt;220&lt;/RecNum&gt;&lt;DisplayText&gt;(Mohanapriya and Jha, 2019)&lt;/DisplayText&gt;&lt;record&gt;&lt;rec-number&gt;220&lt;/rec-number&gt;&lt;foreign-keys&gt;&lt;key app="EN" db-id="tew9w5fruaarwyew5xdvds9n2z5eves9dd5d" timestamp="1611763909"&gt;220&lt;/key&gt;&lt;/foreign-keys&gt;&lt;ref-type name="Journal Article"&gt;17&lt;/ref-type&gt;&lt;contributors&gt;&lt;authors&gt;&lt;author&gt;Mohanapriya, K.&lt;/author&gt;&lt;author&gt;Jha, Neetu&lt;/author&gt;&lt;/authors&gt;&lt;/contributors&gt;&lt;titles&gt;&lt;title&gt;Hierarchically hybrid nanostructure of carbon nanoparticles decorated graphene sheets as an efficient electrode material for supercapacitors, aqueous Al-ion battery and capacitive deionization&lt;/title&gt;&lt;secondary-title&gt;Electrochimica Acta&lt;/secondary-title&gt;&lt;/titles&gt;&lt;periodical&gt;&lt;full-title&gt;Electrochimica Acta&lt;/full-title&gt;&lt;/periodical&gt;&lt;pages&gt;134870&lt;/pages&gt;&lt;volume&gt;324&lt;/volume&gt;&lt;keywords&gt;&lt;keyword&gt;Graphene&lt;/keyword&gt;&lt;keyword&gt;Carbon nanoparticles&lt;/keyword&gt;&lt;keyword&gt;Candle flame treatment&lt;/keyword&gt;&lt;keyword&gt;Electrode material&lt;/keyword&gt;&lt;keyword&gt;Energy storage&lt;/keyword&gt;&lt;keyword&gt;Supercapacitors&lt;/keyword&gt;&lt;keyword&gt;Al-ion batteries&lt;/keyword&gt;&lt;keyword&gt;Capacitive deionization&lt;/keyword&gt;&lt;/keywords&gt;&lt;dates&gt;&lt;year&gt;2019&lt;/year&gt;&lt;pub-dates&gt;&lt;date&gt;2019/11/20/&lt;/date&gt;&lt;/pub-dates&gt;&lt;/dates&gt;&lt;isbn&gt;0013-4686&lt;/isbn&gt;&lt;urls&gt;&lt;related-urls&gt;&lt;url&gt;http://www.sciencedirect.com/science/article/pii/S0013468619317414&lt;/url&gt;&lt;/related-urls&gt;&lt;/urls&gt;&lt;electronic-resource-num&gt;https://doi.org/10.1016/j.electacta.2019.134870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</w:t>
            </w:r>
            <w:proofErr w:type="spellStart"/>
            <w:r w:rsidRPr="00C3080D">
              <w:rPr>
                <w:b/>
                <w:bCs/>
                <w:lang w:val="en-GB" w:eastAsia="en-GB"/>
              </w:rPr>
              <w:t>Mohanapriya</w:t>
            </w:r>
            <w:proofErr w:type="spellEnd"/>
            <w:r w:rsidRPr="00C3080D">
              <w:rPr>
                <w:b/>
                <w:bCs/>
                <w:lang w:val="en-GB" w:eastAsia="en-GB"/>
              </w:rPr>
              <w:t xml:space="preserve"> and Jha,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75DDF26E" w14:textId="77777777" w:rsidTr="004C48B1">
        <w:tc>
          <w:tcPr>
            <w:tcW w:w="1747" w:type="dxa"/>
          </w:tcPr>
          <w:p w14:paraId="2B664BB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Bi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O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656" w:type="dxa"/>
          </w:tcPr>
          <w:p w14:paraId="0E73429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Al negative electrode</w:t>
            </w:r>
          </w:p>
        </w:tc>
        <w:tc>
          <w:tcPr>
            <w:tcW w:w="1829" w:type="dxa"/>
          </w:tcPr>
          <w:p w14:paraId="76CD3FB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 M AlCl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3B1137A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1130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1E91C1B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1.5 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58C04E9C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~99%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6494900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70</w:t>
            </w:r>
          </w:p>
        </w:tc>
        <w:tc>
          <w:tcPr>
            <w:tcW w:w="1362" w:type="dxa"/>
          </w:tcPr>
          <w:p w14:paraId="3267840A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~98%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48413F6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Alloying between Al-Bi, and interfacial charge separation – pseudo capacitive storage.</w:t>
            </w:r>
          </w:p>
        </w:tc>
        <w:tc>
          <w:tcPr>
            <w:tcW w:w="1697" w:type="dxa"/>
          </w:tcPr>
          <w:p w14:paraId="0A2984F2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&lt;EndNote&gt;&lt;Cite&gt;&lt;Author&gt;Nandi&lt;/Author&gt;&lt;Year&gt;2020&lt;/Year&gt;&lt;RecNum&gt;192&lt;/RecNum&gt;&lt;DisplayText&gt;(Nandi and Das, 2020)&lt;/DisplayText&gt;&lt;record&gt;&lt;rec-number&gt;192&lt;/rec-number&gt;&lt;foreign-keys&gt;&lt;key app="EN" db-id="tew9w5fruaarwyew5xdvds9n2z5eves9dd5d" timestamp="1611157076"&gt;192&lt;/key&gt;&lt;/foreign-keys&gt;&lt;ref-type name="Journal Article"&gt;17&lt;/ref-type&gt;&lt;contributors&gt;&lt;authors&gt;&lt;author&gt;Nandi, Sunny&lt;/author&gt;&lt;author&gt;Das, Shyamal K.&lt;/author&gt;&lt;/authors&gt;&lt;/contributors&gt;&lt;titles&gt;&lt;title&gt;An electrochemical study on bismuth oxide (Bi2O3) as an electrode material for rechargeable aqueous aluminum-ion battery&lt;/title&gt;&lt;secondary-title&gt;Solid State Ionics&lt;/secondary-title&gt;&lt;/titles&gt;&lt;periodical&gt;&lt;full-title&gt;Solid State Ionics&lt;/full-title&gt;&lt;/periodical&gt;&lt;pages&gt;115228&lt;/pages&gt;&lt;volume&gt;347&lt;/volume&gt;&lt;keywords&gt;&lt;keyword&gt;Aluminum-ion battery&lt;/keyword&gt;&lt;keyword&gt;Bismuth&lt;/keyword&gt;&lt;keyword&gt;Bismuth oxide&lt;/keyword&gt;&lt;keyword&gt;Exfoliated graphite&lt;/keyword&gt;&lt;/keywords&gt;&lt;dates&gt;&lt;year&gt;2020&lt;/year&gt;&lt;pub-dates&gt;&lt;date&gt;2020/04/01/&lt;/date&gt;&lt;/pub-dates&gt;&lt;/dates&gt;&lt;isbn&gt;0167-2738&lt;/isbn&gt;&lt;urls&gt;&lt;related-urls&gt;&lt;url&gt;http://www.sciencedirect.com/science/article/pii/S0167273819308665&lt;/url&gt;&lt;/related-urls&gt;&lt;/urls&gt;&lt;electronic-resource-num&gt;https://doi.org/10.1016/j.ssi.2020.115228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(Nandi and Das, 2020)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7F587C3A" w14:textId="77777777" w:rsidTr="004C48B1">
        <w:tc>
          <w:tcPr>
            <w:tcW w:w="1747" w:type="dxa"/>
          </w:tcPr>
          <w:p w14:paraId="5EAA60D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WO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656" w:type="dxa"/>
          </w:tcPr>
          <w:p w14:paraId="4952141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6CDA679C" w14:textId="77777777" w:rsidR="00B366A9" w:rsidRPr="00B366A9" w:rsidRDefault="00B366A9" w:rsidP="004C48B1">
            <w:pPr>
              <w:rPr>
                <w:vertAlign w:val="subscript"/>
                <w:lang w:val="it-IT" w:eastAsia="en-GB"/>
              </w:rPr>
            </w:pPr>
            <w:r w:rsidRPr="00B366A9">
              <w:rPr>
                <w:lang w:val="it-IT" w:eastAsia="en-GB"/>
              </w:rPr>
              <w:t>1 M AlCl</w:t>
            </w:r>
            <w:r w:rsidRPr="00B366A9">
              <w:rPr>
                <w:vertAlign w:val="subscript"/>
                <w:lang w:val="it-IT" w:eastAsia="en-GB"/>
              </w:rPr>
              <w:t>3</w:t>
            </w:r>
          </w:p>
          <w:p w14:paraId="11C5CC07" w14:textId="77777777" w:rsidR="00B366A9" w:rsidRPr="00B366A9" w:rsidRDefault="00B366A9" w:rsidP="004C48B1">
            <w:pPr>
              <w:rPr>
                <w:vertAlign w:val="subscript"/>
                <w:lang w:val="it-IT" w:eastAsia="en-GB"/>
              </w:rPr>
            </w:pPr>
          </w:p>
          <w:p w14:paraId="6C30E1DC" w14:textId="77777777" w:rsidR="00B366A9" w:rsidRPr="00B366A9" w:rsidRDefault="00B366A9" w:rsidP="004C48B1">
            <w:pPr>
              <w:rPr>
                <w:vertAlign w:val="subscript"/>
                <w:lang w:val="it-IT" w:eastAsia="en-GB"/>
              </w:rPr>
            </w:pPr>
          </w:p>
          <w:p w14:paraId="2A55B367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0.5 M Al</w:t>
            </w:r>
            <w:r w:rsidRPr="00B366A9">
              <w:rPr>
                <w:vertAlign w:val="subscript"/>
                <w:lang w:val="it-IT" w:eastAsia="en-GB"/>
              </w:rPr>
              <w:t>2</w:t>
            </w:r>
            <w:r w:rsidRPr="00B366A9">
              <w:rPr>
                <w:lang w:val="it-IT" w:eastAsia="en-GB"/>
              </w:rPr>
              <w:t>(SO</w:t>
            </w:r>
            <w:r w:rsidRPr="00B366A9">
              <w:rPr>
                <w:vertAlign w:val="subscript"/>
                <w:lang w:val="it-IT" w:eastAsia="en-GB"/>
              </w:rPr>
              <w:t>4</w:t>
            </w:r>
            <w:r w:rsidRPr="00B366A9">
              <w:rPr>
                <w:lang w:val="it-IT" w:eastAsia="en-GB"/>
              </w:rPr>
              <w:t>)</w:t>
            </w:r>
            <w:r w:rsidRPr="00B366A9">
              <w:rPr>
                <w:vertAlign w:val="subscript"/>
                <w:lang w:val="it-IT" w:eastAsia="en-GB"/>
              </w:rPr>
              <w:t>3</w:t>
            </w:r>
          </w:p>
        </w:tc>
        <w:tc>
          <w:tcPr>
            <w:tcW w:w="1155" w:type="dxa"/>
          </w:tcPr>
          <w:p w14:paraId="34D04146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~100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3464DF84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  <w:r w:rsidRPr="00B366A9">
              <w:rPr>
                <w:lang w:val="it-IT" w:eastAsia="en-GB"/>
              </w:rPr>
              <w:t>@ 1.5 A 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1CDF9090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</w:p>
          <w:p w14:paraId="47B9B456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~90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h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3A4820C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1.5 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7C1E74D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&lt;80%</w:t>
            </w:r>
          </w:p>
          <w:p w14:paraId="37745FCD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068C0847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4526463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~80%</w:t>
            </w:r>
          </w:p>
        </w:tc>
        <w:tc>
          <w:tcPr>
            <w:tcW w:w="1309" w:type="dxa"/>
          </w:tcPr>
          <w:p w14:paraId="68615FB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</w:t>
            </w:r>
          </w:p>
          <w:p w14:paraId="7AA1A2E1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25F282CF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6390F66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</w:t>
            </w:r>
          </w:p>
        </w:tc>
        <w:tc>
          <w:tcPr>
            <w:tcW w:w="1362" w:type="dxa"/>
          </w:tcPr>
          <w:p w14:paraId="4B4A620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Increased capacity to 210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7FA07E3C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lang w:val="en-GB" w:eastAsia="en-GB"/>
              </w:rPr>
              <w:t>Increased capacity to 185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2160" w:type="dxa"/>
          </w:tcPr>
          <w:p w14:paraId="4B17CB1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Intercalation of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</w:t>
            </w:r>
          </w:p>
        </w:tc>
        <w:tc>
          <w:tcPr>
            <w:tcW w:w="1697" w:type="dxa"/>
          </w:tcPr>
          <w:p w14:paraId="6AD81989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&lt;EndNote&gt;&lt;Cite&gt;&lt;Author&gt;Lahan&lt;/Author&gt;&lt;Year&gt;2019&lt;/Year&gt;&lt;RecNum&gt;227&lt;/RecNum&gt;&lt;DisplayText&gt;(Lahan and Das, 2019)&lt;/DisplayText&gt;&lt;record&gt;&lt;rec-number&gt;227&lt;/rec-number&gt;&lt;foreign-keys&gt;&lt;key app="EN" db-id="tew9w5fruaarwyew5xdvds9n2z5eves9dd5d" timestamp="1611929505"&gt;227&lt;/key&gt;&lt;/foreign-keys&gt;&lt;ref-type name="Journal Article"&gt;17&lt;/ref-type&gt;&lt;contributors&gt;&lt;authors&gt;&lt;author&gt;Lahan, Homen&lt;/author&gt;&lt;author&gt;Das, Shyamal K.&lt;/author&gt;&lt;/authors&gt;&lt;/contributors&gt;&lt;titles&gt;&lt;title&gt;Reversible Al3+ ion insertion into tungsten trioxide (WO3) for aqueous aluminum-ion batteries&lt;/title&gt;&lt;secondary-title&gt;Dalton Transactions&lt;/secondary-title&gt;&lt;/titles&gt;&lt;periodical&gt;&lt;full-title&gt;Dalton Transactions&lt;/full-title&gt;&lt;/periodical&gt;&lt;pages&gt;6337-6340&lt;/pages&gt;&lt;volume&gt;48&lt;/volume&gt;&lt;number&gt;19&lt;/number&gt;&lt;dates&gt;&lt;year&gt;2019&lt;/year&gt;&lt;/dates&gt;&lt;publisher&gt;The Royal Society of Chemistry&lt;/publisher&gt;&lt;isbn&gt;1477-9226&lt;/isbn&gt;&lt;work-type&gt;10.1039/C9DT00844F&lt;/work-type&gt;&lt;urls&gt;&lt;related-urls&gt;&lt;url&gt;http://dx.doi.org/10.1039/C9DT00844F&lt;/url&gt;&lt;/related-urls&gt;&lt;/urls&gt;&lt;electronic-resource-num&gt;10.1039/C9DT00844F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</w:t>
            </w:r>
            <w:proofErr w:type="spellStart"/>
            <w:r w:rsidRPr="00C3080D">
              <w:rPr>
                <w:b/>
                <w:bCs/>
                <w:lang w:val="en-GB" w:eastAsia="en-GB"/>
              </w:rPr>
              <w:t>Lahan</w:t>
            </w:r>
            <w:proofErr w:type="spellEnd"/>
            <w:r w:rsidRPr="00C3080D">
              <w:rPr>
                <w:b/>
                <w:bCs/>
                <w:lang w:val="en-GB" w:eastAsia="en-GB"/>
              </w:rPr>
              <w:t xml:space="preserve"> and Das, 2019)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5FBFA314" w14:textId="77777777" w:rsidTr="004C48B1">
        <w:tc>
          <w:tcPr>
            <w:tcW w:w="1747" w:type="dxa"/>
          </w:tcPr>
          <w:p w14:paraId="00A2A6C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Na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V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(PO</w:t>
            </w:r>
            <w:r w:rsidRPr="00C3080D">
              <w:rPr>
                <w:vertAlign w:val="subscript"/>
                <w:lang w:val="en-GB" w:eastAsia="en-GB"/>
              </w:rPr>
              <w:t>4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656" w:type="dxa"/>
          </w:tcPr>
          <w:p w14:paraId="7AE59EF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56109F8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0.1 M AlCl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56C4169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120 mA h 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  <w:p w14:paraId="3BA2986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@ 60 mA g</w:t>
            </w:r>
            <w:r w:rsidRPr="00C3080D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1217" w:type="dxa"/>
          </w:tcPr>
          <w:p w14:paraId="67BEB96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Not discussed</w:t>
            </w:r>
          </w:p>
        </w:tc>
        <w:tc>
          <w:tcPr>
            <w:tcW w:w="1309" w:type="dxa"/>
          </w:tcPr>
          <w:p w14:paraId="1ADBB7E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20</w:t>
            </w:r>
          </w:p>
        </w:tc>
        <w:tc>
          <w:tcPr>
            <w:tcW w:w="1362" w:type="dxa"/>
          </w:tcPr>
          <w:p w14:paraId="7A29F832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~50%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2160" w:type="dxa"/>
          </w:tcPr>
          <w:p w14:paraId="37237E9D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Combination of surface capacitive storage and intercalation of Al</w:t>
            </w:r>
            <w:r w:rsidRPr="00C3080D">
              <w:rPr>
                <w:vertAlign w:val="superscript"/>
                <w:lang w:val="en-GB" w:eastAsia="en-GB"/>
              </w:rPr>
              <w:t xml:space="preserve">3+ </w:t>
            </w:r>
          </w:p>
        </w:tc>
        <w:tc>
          <w:tcPr>
            <w:tcW w:w="1697" w:type="dxa"/>
          </w:tcPr>
          <w:p w14:paraId="67BD2EF7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&lt;EndNote&gt;&lt;Cite&gt;&lt;Author&gt;Nacimiento&lt;/Author&gt;&lt;Year&gt;2018&lt;/Year&gt;&lt;RecNum&gt;226&lt;/RecNum&gt;&lt;DisplayText&gt;(Nacimiento, et al., 2018)&lt;/DisplayText&gt;&lt;record&gt;&lt;rec-number&gt;226&lt;/rec-number&gt;&lt;foreign-keys&gt;&lt;key app="EN" db-id="tew9w5fruaarwyew5xdvds9n2z5eves9dd5d" timestamp="1611929455"&gt;226&lt;/key&gt;&lt;/foreign-keys&gt;&lt;ref-type name="Journal Article"&gt;17&lt;/ref-type&gt;&lt;contributors&gt;&lt;authors&gt;&lt;author&gt;Nacimiento, Francisco&lt;/author&gt;&lt;author&gt;Cabello, Marta&lt;/author&gt;&lt;author&gt;Alcántara, Ricardo&lt;/author&gt;&lt;author&gt;Lavela, Pedro&lt;/author&gt;&lt;author&gt;Tirado, José L.&lt;/author&gt;&lt;/authors&gt;&lt;/contributors&gt;&lt;titles&gt;&lt;title&gt;NASICON-type Na3V2(PO4)3 as a new positive electrode material for rechargeable aluminium battery&lt;/title&gt;&lt;secondary-title&gt;Electrochimica Acta&lt;/secondary-title&gt;&lt;/titles&gt;&lt;periodical&gt;&lt;full-title&gt;Electrochimica Acta&lt;/full-title&gt;&lt;/periodical&gt;&lt;pages&gt;798-804&lt;/pages&gt;&lt;volume&gt;260&lt;/volume&gt;&lt;keywords&gt;&lt;keyword&gt;Alumninium batteries&lt;/keyword&gt;&lt;keyword&gt;NASICON&lt;/keyword&gt;&lt;keyword&gt;Aqueous batteries&lt;/keyword&gt;&lt;keyword&gt;Ionic liquid&lt;/keyword&gt;&lt;/keywords&gt;&lt;dates&gt;&lt;year&gt;2018&lt;/year&gt;&lt;pub-dates&gt;&lt;date&gt;2018/01/10/&lt;/date&gt;&lt;/pub-dates&gt;&lt;/dates&gt;&lt;isbn&gt;0013-4686&lt;/isbn&gt;&lt;urls&gt;&lt;related-urls&gt;&lt;url&gt;http://www.sciencedirect.com/science/article/pii/S0013468617326002&lt;/url&gt;&lt;/related-urls&gt;&lt;/urls&gt;&lt;electronic-resource-num&gt;https://doi.org/10.1016/j.electacta.2017.12.040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(Nacimiento, et al., 2018)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044737CB" w14:textId="77777777" w:rsidTr="004C48B1">
        <w:tc>
          <w:tcPr>
            <w:tcW w:w="1747" w:type="dxa"/>
          </w:tcPr>
          <w:p w14:paraId="55E01EF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macrocyclic calix[4]quinone (C4Q)</w:t>
            </w:r>
          </w:p>
        </w:tc>
        <w:tc>
          <w:tcPr>
            <w:tcW w:w="1656" w:type="dxa"/>
          </w:tcPr>
          <w:p w14:paraId="120FD3E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0440076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Al(OTF)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2769AC4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300 </w:t>
            </w:r>
            <w:proofErr w:type="spellStart"/>
            <w:r w:rsidRPr="00C3080D">
              <w:rPr>
                <w:lang w:val="en-GB" w:eastAsia="en-GB"/>
              </w:rPr>
              <w:t>mAh</w:t>
            </w:r>
            <w:proofErr w:type="spellEnd"/>
            <w:r w:rsidRPr="00C3080D">
              <w:rPr>
                <w:lang w:val="en-GB" w:eastAsia="en-GB"/>
              </w:rPr>
              <w:t xml:space="preserve">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  <w:r w:rsidRPr="00C3080D">
              <w:rPr>
                <w:lang w:val="en-GB" w:eastAsia="en-GB"/>
              </w:rPr>
              <w:t xml:space="preserve"> @ 800 mA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</w:p>
        </w:tc>
        <w:tc>
          <w:tcPr>
            <w:tcW w:w="1217" w:type="dxa"/>
          </w:tcPr>
          <w:p w14:paraId="1C02E4C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98%</w:t>
            </w:r>
          </w:p>
        </w:tc>
        <w:tc>
          <w:tcPr>
            <w:tcW w:w="1309" w:type="dxa"/>
          </w:tcPr>
          <w:p w14:paraId="3610717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50</w:t>
            </w:r>
          </w:p>
        </w:tc>
        <w:tc>
          <w:tcPr>
            <w:tcW w:w="1362" w:type="dxa"/>
          </w:tcPr>
          <w:p w14:paraId="2FDE297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19% @ room temperature</w:t>
            </w:r>
          </w:p>
          <w:p w14:paraId="78E99364" w14:textId="77777777" w:rsidR="00B366A9" w:rsidRPr="00C3080D" w:rsidRDefault="00B366A9" w:rsidP="004C48B1">
            <w:pPr>
              <w:rPr>
                <w:lang w:val="en-GB" w:eastAsia="en-GB"/>
              </w:rPr>
            </w:pPr>
          </w:p>
          <w:p w14:paraId="33C8696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18% @ -20°C</w:t>
            </w:r>
          </w:p>
        </w:tc>
        <w:tc>
          <w:tcPr>
            <w:tcW w:w="2160" w:type="dxa"/>
          </w:tcPr>
          <w:p w14:paraId="2A7F601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Al(OTF)</w:t>
            </w:r>
            <w:r w:rsidRPr="00C3080D">
              <w:rPr>
                <w:vertAlign w:val="superscript"/>
                <w:lang w:val="en-GB" w:eastAsia="en-GB"/>
              </w:rPr>
              <w:t>2+</w:t>
            </w:r>
            <w:r w:rsidRPr="00C3080D">
              <w:rPr>
                <w:lang w:val="en-GB" w:eastAsia="en-GB"/>
              </w:rPr>
              <w:t xml:space="preserve"> cation acts as the active ion to reversibly combine</w:t>
            </w:r>
          </w:p>
          <w:p w14:paraId="73953DF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with quinone cathode</w:t>
            </w:r>
          </w:p>
        </w:tc>
        <w:tc>
          <w:tcPr>
            <w:tcW w:w="1697" w:type="dxa"/>
          </w:tcPr>
          <w:p w14:paraId="3F7846F7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&lt;EndNote&gt;&lt;Cite&gt;&lt;Author&gt;Li&lt;/Author&gt;&lt;Year&gt;2021&lt;/Year&gt;&lt;RecNum&gt;338&lt;/RecNum&gt;&lt;DisplayText&gt;(Li, et al., 2021)&lt;/DisplayText&gt;&lt;record&gt;&lt;rec-number&gt;338&lt;/rec-number&gt;&lt;foreign-keys&gt;&lt;key app="EN" db-id="tew9w5fruaarwyew5xdvds9n2z5eves9dd5d" timestamp="1631009032"&gt;338&lt;/key&gt;&lt;/foreign-keys&gt;&lt;ref-type name="Journal Article"&gt;17&lt;/ref-type&gt;&lt;contributors&gt;&lt;authors&gt;&lt;author&gt;Li, Yixin&lt;/author&gt;&lt;author&gt;Liu, Luojia&lt;/author&gt;&lt;author&gt;Lu, Yong&lt;/author&gt;&lt;author&gt;Shi, Ruijuan&lt;/author&gt;&lt;author&gt;Ma, Yilin&lt;/author&gt;&lt;author&gt;Yan, Zhenhua&lt;/author&gt;&lt;author&gt;Zhang, Kai&lt;/author&gt;&lt;author&gt;Chen, Jun&lt;/author&gt;&lt;/authors&gt;&lt;/contributors&gt;&lt;titles&gt;&lt;title&gt;High-Energy-Density Quinone-Based Electrodes with [Al(OTF)]2+ Storage Mechanism for Rechargeable Aqueous Aluminum Batteries&lt;/title&gt;&lt;secondary-title&gt;Advanced Functional Materials&lt;/secondary-title&gt;&lt;/titles&gt;&lt;periodical&gt;&lt;full-title&gt;Advanced Functional Materials&lt;/full-title&gt;&lt;/periodical&gt;&lt;pages&gt;2102063&lt;/pages&gt;&lt;volume&gt;31&lt;/volume&gt;&lt;number&gt;26&lt;/number&gt;&lt;keywords&gt;&lt;keyword&gt;aqueous aluminum batteries&lt;/keyword&gt;&lt;keyword&gt;cathode materials&lt;/keyword&gt;&lt;keyword&gt;electrochemistry&lt;/keyword&gt;&lt;keyword&gt;quinones&lt;/keyword&gt;&lt;keyword&gt;solvation configuration&lt;/keyword&gt;&lt;/keywords&gt;&lt;dates&gt;&lt;year&gt;2021&lt;/year&gt;&lt;pub-dates&gt;&lt;date&gt;2021/06/01&lt;/date&gt;&lt;/pub-dates&gt;&lt;/dates&gt;&lt;publisher&gt;John Wiley &amp;amp; Sons, Ltd&lt;/publisher&gt;&lt;isbn&gt;1616-301X&lt;/isbn&gt;&lt;work-type&gt;https://doi.org/10.1002/adfm.202102063&lt;/work-type&gt;&lt;urls&gt;&lt;related-urls&gt;&lt;url&gt;https://doi.org/10.1002/adfm.202102063&lt;/url&gt;&lt;/related-urls&gt;&lt;/urls&gt;&lt;electronic-resource-num&gt;https://doi.org/10.1002/adfm.202102063&lt;/electronic-resource-num&gt;&lt;access-date&gt;2021/09/07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(Li, et al., 2021)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55C732C8" w14:textId="77777777" w:rsidTr="004C48B1">
        <w:tc>
          <w:tcPr>
            <w:tcW w:w="1747" w:type="dxa"/>
          </w:tcPr>
          <w:p w14:paraId="3B3413D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Organic compound containing Phenazine (PZ)</w:t>
            </w:r>
          </w:p>
        </w:tc>
        <w:tc>
          <w:tcPr>
            <w:tcW w:w="1656" w:type="dxa"/>
          </w:tcPr>
          <w:p w14:paraId="57EA795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593F0FE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5 M Al(OTF)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6352A57A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  <w:r w:rsidRPr="00B366A9">
              <w:rPr>
                <w:lang w:val="it-IT" w:eastAsia="en-GB"/>
              </w:rPr>
              <w:t>132 mAh g</w:t>
            </w:r>
            <w:r w:rsidRPr="00B366A9">
              <w:rPr>
                <w:vertAlign w:val="superscript"/>
                <w:lang w:val="it-IT" w:eastAsia="en-GB"/>
              </w:rPr>
              <w:t>−1</w:t>
            </w:r>
            <w:r w:rsidRPr="00B366A9">
              <w:rPr>
                <w:lang w:val="it-IT" w:eastAsia="en-GB"/>
              </w:rPr>
              <w:t xml:space="preserve"> @ 50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g</w:t>
            </w:r>
            <w:r w:rsidRPr="00B366A9">
              <w:rPr>
                <w:vertAlign w:val="superscript"/>
                <w:lang w:val="it-IT" w:eastAsia="en-GB"/>
              </w:rPr>
              <w:t>−1</w:t>
            </w:r>
          </w:p>
          <w:p w14:paraId="74A323DE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31A3E0BA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41 mAh g</w:t>
            </w:r>
            <w:r w:rsidRPr="00B366A9">
              <w:rPr>
                <w:vertAlign w:val="superscript"/>
                <w:lang w:val="it-IT" w:eastAsia="en-GB"/>
              </w:rPr>
              <w:t>−1</w:t>
            </w:r>
            <w:r w:rsidRPr="00B366A9">
              <w:rPr>
                <w:lang w:val="it-IT" w:eastAsia="en-GB"/>
              </w:rPr>
              <w:t xml:space="preserve"> @ 200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g</w:t>
            </w:r>
            <w:r w:rsidRPr="00B366A9">
              <w:rPr>
                <w:vertAlign w:val="superscript"/>
                <w:lang w:val="it-IT" w:eastAsia="en-GB"/>
              </w:rPr>
              <w:t>−1</w:t>
            </w:r>
          </w:p>
        </w:tc>
        <w:tc>
          <w:tcPr>
            <w:tcW w:w="1217" w:type="dxa"/>
          </w:tcPr>
          <w:p w14:paraId="76F11AC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90%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1A9C607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300</w:t>
            </w:r>
          </w:p>
        </w:tc>
        <w:tc>
          <w:tcPr>
            <w:tcW w:w="1362" w:type="dxa"/>
          </w:tcPr>
          <w:p w14:paraId="7C2E775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23.5%</w:t>
            </w:r>
          </w:p>
        </w:tc>
        <w:tc>
          <w:tcPr>
            <w:tcW w:w="2160" w:type="dxa"/>
          </w:tcPr>
          <w:p w14:paraId="1DA5664E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PZ</w:t>
            </w:r>
          </w:p>
          <w:p w14:paraId="6D52713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undergoes a reversible redox reaction of -C=N- with Al-</w:t>
            </w:r>
          </w:p>
          <w:p w14:paraId="0ECE0B4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(OTF)2+ co-intercalation transfer process</w:t>
            </w:r>
          </w:p>
        </w:tc>
        <w:tc>
          <w:tcPr>
            <w:tcW w:w="1697" w:type="dxa"/>
          </w:tcPr>
          <w:p w14:paraId="11932A37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&lt;EndNote&gt;&lt;Cite&gt;&lt;Author&gt;Chen&lt;/Author&gt;&lt;Year&gt;2021&lt;/Year&gt;&lt;RecNum&gt;339&lt;/RecNum&gt;&lt;DisplayText&gt;(Chen, et al., 2021)&lt;/DisplayText&gt;&lt;record&gt;&lt;rec-number&gt;339&lt;/rec-number&gt;&lt;foreign-keys&gt;&lt;key app="EN" db-id="tew9w5fruaarwyew5xdvds9n2z5eves9dd5d" timestamp="1631009893"&gt;339&lt;/key&gt;&lt;/foreign-keys&gt;&lt;ref-type name="Journal Article"&gt;17&lt;/ref-type&gt;&lt;contributors&gt;&lt;authors&gt;&lt;author&gt;Chen, Jiangchun&lt;/author&gt;&lt;author&gt;Zhu, Qiaonan&lt;/author&gt;&lt;author&gt;Jiang, Li&lt;/author&gt;&lt;author&gt;Liu, Rongyang&lt;/author&gt;&lt;author&gt;Yang, Yan&lt;/author&gt;&lt;author&gt;Tang, Mengyao&lt;/author&gt;&lt;author&gt;Wang, Jiawei&lt;/author&gt;&lt;author&gt;Wang, Hua&lt;/author&gt;&lt;author&gt;Guo, Lin&lt;/author&gt;&lt;/authors&gt;&lt;/contributors&gt;&lt;titles&gt;&lt;title&gt;Rechargeable Aqueous Aluminum Organic Batteries&lt;/title&gt;&lt;secondary-title&gt;Angewandte Chemie International Edition&lt;/secondary-title&gt;&lt;/titles&gt;&lt;periodical&gt;&lt;full-title&gt;Angewandte Chemie International Edition&lt;/full-title&gt;&lt;/periodical&gt;&lt;pages&gt;5794-5799&lt;/pages&gt;&lt;volume&gt;60&lt;/volume&gt;&lt;number&gt;11&lt;/number&gt;&lt;keywords&gt;&lt;keyword&gt;aqueous aluminum-ion batteries&lt;/keyword&gt;&lt;keyword&gt;co-intercalaion mechanism&lt;/keyword&gt;&lt;keyword&gt;electrolytes&lt;/keyword&gt;&lt;keyword&gt;multielectron redox&lt;/keyword&gt;&lt;keyword&gt;organic cathode&lt;/keyword&gt;&lt;/keywords&gt;&lt;dates&gt;&lt;year&gt;2021&lt;/year&gt;&lt;pub-dates&gt;&lt;date&gt;2021/03/08&lt;/date&gt;&lt;/pub-dates&gt;&lt;/dates&gt;&lt;publisher&gt;John Wiley &amp;amp; Sons, Ltd&lt;/publisher&gt;&lt;isbn&gt;1433-7851&lt;/isbn&gt;&lt;work-type&gt;https://doi.org/10.1002/anie.202011144&lt;/work-type&gt;&lt;urls&gt;&lt;related-urls&gt;&lt;url&gt;https://doi.org/10.1002/anie.202011144&lt;/url&gt;&lt;/related-urls&gt;&lt;/urls&gt;&lt;electronic-resource-num&gt;https://doi.org/10.1002/anie.202011144&lt;/electronic-resource-num&gt;&lt;access-date&gt;2021/09/07&lt;/access-date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(Chen, et al., 2021)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01A5D996" w14:textId="77777777" w:rsidTr="004C48B1">
        <w:tc>
          <w:tcPr>
            <w:tcW w:w="1747" w:type="dxa"/>
          </w:tcPr>
          <w:p w14:paraId="55F40257" w14:textId="77777777" w:rsidR="00B366A9" w:rsidRPr="00C3080D" w:rsidRDefault="00B366A9" w:rsidP="004C48B1">
            <w:pPr>
              <w:rPr>
                <w:vertAlign w:val="subscript"/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FeFe</w:t>
            </w:r>
            <w:proofErr w:type="spellEnd"/>
            <w:r w:rsidRPr="00C3080D">
              <w:rPr>
                <w:lang w:val="en-GB" w:eastAsia="en-GB"/>
              </w:rPr>
              <w:t>(CN)</w:t>
            </w:r>
            <w:r w:rsidRPr="00C3080D">
              <w:rPr>
                <w:lang w:val="en-GB" w:eastAsia="en-GB"/>
              </w:rPr>
              <w:softHyphen/>
            </w:r>
            <w:r w:rsidRPr="00C3080D">
              <w:rPr>
                <w:vertAlign w:val="subscript"/>
                <w:lang w:val="en-GB" w:eastAsia="en-GB"/>
              </w:rPr>
              <w:t>6</w:t>
            </w:r>
          </w:p>
        </w:tc>
        <w:tc>
          <w:tcPr>
            <w:tcW w:w="1656" w:type="dxa"/>
          </w:tcPr>
          <w:p w14:paraId="0D0A9BB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Full cell with pre-treated Al </w:t>
            </w:r>
            <w:r w:rsidRPr="00C3080D">
              <w:rPr>
                <w:lang w:val="en-GB" w:eastAsia="en-GB"/>
              </w:rPr>
              <w:lastRenderedPageBreak/>
              <w:t xml:space="preserve">negative electrode </w:t>
            </w:r>
          </w:p>
        </w:tc>
        <w:tc>
          <w:tcPr>
            <w:tcW w:w="1829" w:type="dxa"/>
          </w:tcPr>
          <w:p w14:paraId="6B04D30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1 M Al(OTF)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3321D1E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85 </w:t>
            </w:r>
            <w:proofErr w:type="spellStart"/>
            <w:r w:rsidRPr="00C3080D">
              <w:rPr>
                <w:lang w:val="en-GB" w:eastAsia="en-GB"/>
              </w:rPr>
              <w:t>mAh</w:t>
            </w:r>
            <w:proofErr w:type="spellEnd"/>
            <w:r w:rsidRPr="00C3080D">
              <w:rPr>
                <w:lang w:val="en-GB" w:eastAsia="en-GB"/>
              </w:rPr>
              <w:t xml:space="preserve">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  <w:r w:rsidRPr="00C3080D">
              <w:rPr>
                <w:lang w:val="en-GB" w:eastAsia="en-GB"/>
              </w:rPr>
              <w:t xml:space="preserve"> @ </w:t>
            </w:r>
            <w:r w:rsidRPr="00C3080D">
              <w:rPr>
                <w:lang w:val="en-GB" w:eastAsia="en-GB"/>
              </w:rPr>
              <w:lastRenderedPageBreak/>
              <w:t>100 mA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</w:p>
        </w:tc>
        <w:tc>
          <w:tcPr>
            <w:tcW w:w="1217" w:type="dxa"/>
          </w:tcPr>
          <w:p w14:paraId="337E2A5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lastRenderedPageBreak/>
              <w:t>97.1%</w:t>
            </w:r>
          </w:p>
        </w:tc>
        <w:tc>
          <w:tcPr>
            <w:tcW w:w="1309" w:type="dxa"/>
          </w:tcPr>
          <w:p w14:paraId="0A2A1D0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150</w:t>
            </w:r>
          </w:p>
        </w:tc>
        <w:tc>
          <w:tcPr>
            <w:tcW w:w="1362" w:type="dxa"/>
          </w:tcPr>
          <w:p w14:paraId="0CA8407B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29%</w:t>
            </w:r>
          </w:p>
        </w:tc>
        <w:tc>
          <w:tcPr>
            <w:tcW w:w="2160" w:type="dxa"/>
          </w:tcPr>
          <w:p w14:paraId="2DBE653C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It is speculated that the ion insertion mechanism of this </w:t>
            </w:r>
            <w:r w:rsidRPr="00C3080D">
              <w:rPr>
                <w:lang w:val="en-GB" w:eastAsia="en-GB"/>
              </w:rPr>
              <w:lastRenderedPageBreak/>
              <w:t>cathode in the aqueous solution is accomplished in two steps</w:t>
            </w:r>
          </w:p>
        </w:tc>
        <w:tc>
          <w:tcPr>
            <w:tcW w:w="1697" w:type="dxa"/>
          </w:tcPr>
          <w:p w14:paraId="7C3E6B43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lastRenderedPageBreak/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&lt;EndNote&gt;&lt;Cite&gt;&lt;Author&gt;Bai&lt;/Author&gt;&lt;Year&gt;2021&lt;/Year&gt;&lt;RecNum&gt;340&lt;/RecNum&gt;&lt;DisplayText&gt;(Bai, et al., 2021)&lt;/DisplayText&gt;&lt;record&gt;&lt;rec-number&gt;340&lt;/rec-number&gt;&lt;foreign-keys&gt;&lt;key app="EN" db-id="tew9w5fruaarwyew5xdvds9n2z5eves9dd5d" timestamp="1631010426"&gt;340&lt;/key&gt;&lt;/foreign-keys&gt;&lt;ref-type name="Journal Article"&gt;17&lt;/ref-type&gt;&lt;contributors&gt;&lt;authors&gt;&lt;author&gt;Bai, Ruifa&lt;/author&gt;&lt;author&gt;Yang, Jian&lt;/author&gt;&lt;author&gt;Li, Guojie&lt;/author&gt;&lt;author&gt;Luo, Jiayan&lt;/author&gt;&lt;author&gt;Tang, Wenjing&lt;/author&gt;&lt;/authors&gt;&lt;/contributors&gt;&lt;titles&gt;&lt;title&gt;Rechargeable aqueous aluminum-FeFe(CN)6 battery with artificial interphase through deep eutectic solution&lt;/title&gt;&lt;secondary-title&gt;Energy Storage Materials&lt;/secondary-title&gt;&lt;/titles&gt;&lt;periodical&gt;&lt;full-title&gt;Energy Storage Materials&lt;/full-title&gt;&lt;/periodical&gt;&lt;pages&gt;41-50&lt;/pages&gt;&lt;volume&gt;41&lt;/volume&gt;&lt;keywords&gt;&lt;keyword&gt;Artificial interphase&lt;/keyword&gt;&lt;keyword&gt;Aqueous aluminum battery&lt;/keyword&gt;&lt;keyword&gt;Prussian blue analogue&lt;/keyword&gt;&lt;keyword&gt;Deep eutectic solution&lt;/keyword&gt;&lt;/keywords&gt;&lt;dates&gt;&lt;year&gt;2021&lt;/year&gt;&lt;pub-dates&gt;&lt;date&gt;2021/10/01/&lt;/date&gt;&lt;/pub-dates&gt;&lt;/dates&gt;&lt;isbn&gt;2405-8297&lt;/isbn&gt;&lt;urls&gt;&lt;related-urls&gt;&lt;url&gt;https://www.sciencedirect.com/science/article/pii/S2405829721002294&lt;/url&gt;&lt;/related-urls&gt;&lt;/urls&gt;&lt;electronic-resource-num&gt;https://doi.org/10.1016/j.ensm.2021.05.025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(Bai, et al., 2021)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179039EE" w14:textId="77777777" w:rsidTr="004C48B1">
        <w:tc>
          <w:tcPr>
            <w:tcW w:w="1747" w:type="dxa"/>
          </w:tcPr>
          <w:p w14:paraId="529906DD" w14:textId="77777777" w:rsidR="00B366A9" w:rsidRPr="00C3080D" w:rsidRDefault="00B366A9" w:rsidP="004C48B1">
            <w:pPr>
              <w:rPr>
                <w:vertAlign w:val="subscript"/>
                <w:lang w:val="en-GB" w:eastAsia="en-GB"/>
              </w:rPr>
            </w:pPr>
            <w:r w:rsidRPr="00C3080D">
              <w:rPr>
                <w:lang w:val="en-GB" w:eastAsia="en-GB"/>
              </w:rPr>
              <w:t>VOPO</w:t>
            </w:r>
            <w:r w:rsidRPr="00C3080D">
              <w:rPr>
                <w:lang w:val="en-GB" w:eastAsia="en-GB"/>
              </w:rPr>
              <w:softHyphen/>
            </w:r>
            <w:r w:rsidRPr="00C3080D">
              <w:rPr>
                <w:lang w:val="en-GB" w:eastAsia="en-GB"/>
              </w:rPr>
              <w:softHyphen/>
            </w:r>
            <w:r w:rsidRPr="00C3080D">
              <w:rPr>
                <w:vertAlign w:val="subscript"/>
                <w:lang w:val="en-GB" w:eastAsia="en-GB"/>
              </w:rPr>
              <w:t>4</w:t>
            </w:r>
          </w:p>
        </w:tc>
        <w:tc>
          <w:tcPr>
            <w:tcW w:w="1656" w:type="dxa"/>
          </w:tcPr>
          <w:p w14:paraId="53A92F0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1C7E8760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Al(CF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SO</w:t>
            </w:r>
            <w:r w:rsidRPr="00C3080D">
              <w:rPr>
                <w:vertAlign w:val="subscript"/>
                <w:lang w:val="en-GB" w:eastAsia="en-GB"/>
              </w:rPr>
              <w:t>3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3D1C2134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125.4 </w:t>
            </w:r>
            <w:proofErr w:type="spellStart"/>
            <w:r w:rsidRPr="00C3080D">
              <w:rPr>
                <w:lang w:val="en-GB" w:eastAsia="en-GB"/>
              </w:rPr>
              <w:t>mAh</w:t>
            </w:r>
            <w:proofErr w:type="spellEnd"/>
            <w:r w:rsidRPr="00C3080D">
              <w:rPr>
                <w:lang w:val="en-GB" w:eastAsia="en-GB"/>
              </w:rPr>
              <w:t xml:space="preserve">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  <w:r w:rsidRPr="00C3080D">
              <w:rPr>
                <w:lang w:val="en-GB" w:eastAsia="en-GB"/>
              </w:rPr>
              <w:t xml:space="preserve"> @ 20 mA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</w:p>
        </w:tc>
        <w:tc>
          <w:tcPr>
            <w:tcW w:w="1217" w:type="dxa"/>
          </w:tcPr>
          <w:p w14:paraId="7B328B9F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~90%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5D235AC1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40</w:t>
            </w:r>
          </w:p>
        </w:tc>
        <w:tc>
          <w:tcPr>
            <w:tcW w:w="1362" w:type="dxa"/>
          </w:tcPr>
          <w:p w14:paraId="305D920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40%</w:t>
            </w:r>
          </w:p>
        </w:tc>
        <w:tc>
          <w:tcPr>
            <w:tcW w:w="2160" w:type="dxa"/>
          </w:tcPr>
          <w:p w14:paraId="10B7F04F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Reversible intercalation of Al</w:t>
            </w:r>
            <w:r w:rsidRPr="00C3080D">
              <w:rPr>
                <w:vertAlign w:val="superscript"/>
                <w:lang w:val="en-GB" w:eastAsia="en-GB"/>
              </w:rPr>
              <w:t xml:space="preserve">3+ </w:t>
            </w:r>
            <w:r w:rsidRPr="00C3080D">
              <w:rPr>
                <w:lang w:val="en-GB" w:eastAsia="en-GB"/>
              </w:rPr>
              <w:t>into electrode, but potential damage to structure resulting in capacity fade</w:t>
            </w:r>
          </w:p>
        </w:tc>
        <w:tc>
          <w:tcPr>
            <w:tcW w:w="1697" w:type="dxa"/>
          </w:tcPr>
          <w:p w14:paraId="7B8AD166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&lt;EndNote&gt;&lt;Cite&gt;&lt;Author&gt;Pang&lt;/Author&gt;&lt;Year&gt;2021&lt;/Year&gt;&lt;RecNum&gt;342&lt;/RecNum&gt;&lt;DisplayText&gt;(Pang, et al., 2021)&lt;/DisplayText&gt;&lt;record&gt;&lt;rec-number&gt;342&lt;/rec-number&gt;&lt;foreign-keys&gt;&lt;key app="EN" db-id="tew9w5fruaarwyew5xdvds9n2z5eves9dd5d" timestamp="1631012653"&gt;342&lt;/key&gt;&lt;/foreign-keys&gt;&lt;ref-type name="Journal Article"&gt;17&lt;/ref-type&gt;&lt;contributors&gt;&lt;authors&gt;&lt;author&gt;Pang, Qiang&lt;/author&gt;&lt;author&gt;Yang, Siyu&lt;/author&gt;&lt;author&gt;Yu, Xiangyu&lt;/author&gt;&lt;author&gt;He, Wei&lt;/author&gt;&lt;author&gt;Zhang, Shijing&lt;/author&gt;&lt;author&gt;Tian, Ying&lt;/author&gt;&lt;author&gt;Xing, Mingming&lt;/author&gt;&lt;author&gt;Fu, Yao&lt;/author&gt;&lt;author&gt;Luo, Xixian&lt;/author&gt;&lt;/authors&gt;&lt;/contributors&gt;&lt;titles&gt;&lt;title&gt;Realizing reversible storage of trivalent aluminum ions using VOPO4·2H2O nanosheets as cathode material in aqueous aluminum metal batteries&lt;/title&gt;&lt;secondary-title&gt;Journal of Alloys and Compounds&lt;/secondary-title&gt;&lt;/titles&gt;&lt;periodical&gt;&lt;full-title&gt;Journal of Alloys and Compounds&lt;/full-title&gt;&lt;/periodical&gt;&lt;pages&gt;161008&lt;/pages&gt;&lt;volume&gt;885&lt;/volume&gt;&lt;keywords&gt;&lt;keyword&gt;Aqueous batteries&lt;/keyword&gt;&lt;keyword&gt;Al metal batteries&lt;/keyword&gt;&lt;keyword&gt;Cathode material&lt;/keyword&gt;&lt;keyword&gt;VOPO·2HO&lt;/keyword&gt;&lt;keyword&gt;Nanosheets&lt;/keyword&gt;&lt;/keywords&gt;&lt;dates&gt;&lt;year&gt;2021&lt;/year&gt;&lt;pub-dates&gt;&lt;date&gt;2021/12/10/&lt;/date&gt;&lt;/pub-dates&gt;&lt;/dates&gt;&lt;isbn&gt;0925-8388&lt;/isbn&gt;&lt;urls&gt;&lt;related-urls&gt;&lt;url&gt;https://www.sciencedirect.com/science/article/pii/S0925838821024178&lt;/url&gt;&lt;/related-urls&gt;&lt;/urls&gt;&lt;electronic-resource-num&gt;https://doi.org/10.1016/j.jallcom.2021.161008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(Pang, et al., 2021)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3E94A519" w14:textId="77777777" w:rsidTr="004C48B1">
        <w:tc>
          <w:tcPr>
            <w:tcW w:w="1747" w:type="dxa"/>
          </w:tcPr>
          <w:p w14:paraId="130B2D51" w14:textId="77777777" w:rsidR="00B366A9" w:rsidRPr="00C3080D" w:rsidRDefault="00B366A9" w:rsidP="004C48B1">
            <w:pPr>
              <w:rPr>
                <w:lang w:val="en-GB" w:eastAsia="en-GB"/>
              </w:rPr>
            </w:pPr>
            <w:proofErr w:type="spellStart"/>
            <w:r w:rsidRPr="00C3080D">
              <w:rPr>
                <w:lang w:val="en-GB" w:eastAsia="en-GB"/>
              </w:rPr>
              <w:t>CuHCF</w:t>
            </w:r>
            <w:proofErr w:type="spellEnd"/>
          </w:p>
        </w:tc>
        <w:tc>
          <w:tcPr>
            <w:tcW w:w="1656" w:type="dxa"/>
          </w:tcPr>
          <w:p w14:paraId="2ED62557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Full cell with Anthraquinone negative electrode</w:t>
            </w:r>
          </w:p>
        </w:tc>
        <w:tc>
          <w:tcPr>
            <w:tcW w:w="1829" w:type="dxa"/>
          </w:tcPr>
          <w:p w14:paraId="686334D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</w:t>
            </w:r>
            <w:r w:rsidRPr="00C3080D">
              <w:rPr>
                <w:vertAlign w:val="subscript"/>
                <w:lang w:val="en-GB" w:eastAsia="en-GB"/>
              </w:rPr>
              <w:t>2</w:t>
            </w:r>
            <w:r w:rsidRPr="00C3080D">
              <w:rPr>
                <w:lang w:val="en-GB" w:eastAsia="en-GB"/>
              </w:rPr>
              <w:t>(SO</w:t>
            </w:r>
            <w:r w:rsidRPr="00C3080D">
              <w:rPr>
                <w:vertAlign w:val="subscript"/>
                <w:lang w:val="en-GB" w:eastAsia="en-GB"/>
              </w:rPr>
              <w:t>4</w:t>
            </w:r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1155" w:type="dxa"/>
          </w:tcPr>
          <w:p w14:paraId="40EE61A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53.2 </w:t>
            </w:r>
            <w:proofErr w:type="spellStart"/>
            <w:r w:rsidRPr="00C3080D">
              <w:rPr>
                <w:lang w:val="en-GB" w:eastAsia="en-GB"/>
              </w:rPr>
              <w:t>mAh</w:t>
            </w:r>
            <w:proofErr w:type="spellEnd"/>
            <w:r w:rsidRPr="00C3080D">
              <w:rPr>
                <w:lang w:val="en-GB" w:eastAsia="en-GB"/>
              </w:rPr>
              <w:t xml:space="preserve">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  <w:r w:rsidRPr="00C3080D">
              <w:rPr>
                <w:lang w:val="en-GB" w:eastAsia="en-GB"/>
              </w:rPr>
              <w:t xml:space="preserve"> @ 500 mA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</w:p>
        </w:tc>
        <w:tc>
          <w:tcPr>
            <w:tcW w:w="1217" w:type="dxa"/>
          </w:tcPr>
          <w:p w14:paraId="14257686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99%</w:t>
            </w:r>
          </w:p>
        </w:tc>
        <w:tc>
          <w:tcPr>
            <w:tcW w:w="1309" w:type="dxa"/>
          </w:tcPr>
          <w:p w14:paraId="7C40BC42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100</w:t>
            </w:r>
          </w:p>
        </w:tc>
        <w:tc>
          <w:tcPr>
            <w:tcW w:w="1362" w:type="dxa"/>
          </w:tcPr>
          <w:p w14:paraId="5A83180D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10.9%</w:t>
            </w:r>
          </w:p>
        </w:tc>
        <w:tc>
          <w:tcPr>
            <w:tcW w:w="2160" w:type="dxa"/>
          </w:tcPr>
          <w:p w14:paraId="723E901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K</w:t>
            </w:r>
            <w:r w:rsidRPr="00C3080D">
              <w:rPr>
                <w:vertAlign w:val="superscript"/>
                <w:lang w:val="en-GB" w:eastAsia="en-GB"/>
              </w:rPr>
              <w:t>+</w:t>
            </w:r>
            <w:r w:rsidRPr="00C3080D">
              <w:rPr>
                <w:lang w:val="en-GB" w:eastAsia="en-GB"/>
              </w:rPr>
              <w:t xml:space="preserve"> removal on first charge and subsequent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insertion/extraction on subsequent charges</w:t>
            </w:r>
          </w:p>
        </w:tc>
        <w:tc>
          <w:tcPr>
            <w:tcW w:w="1697" w:type="dxa"/>
          </w:tcPr>
          <w:p w14:paraId="652B0611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/>
            </w:r>
            <w:r w:rsidRPr="00C3080D">
              <w:rPr>
                <w:b/>
                <w:bCs/>
                <w:lang w:val="en-GB" w:eastAsia="en-GB"/>
              </w:rPr>
              <w:instrText xml:space="preserve"> ADDIN EN.CITE &lt;EndNote&gt;&lt;Cite&gt;&lt;Author&gt;Yan&lt;/Author&gt;&lt;Year&gt;2021&lt;/Year&gt;&lt;RecNum&gt;343&lt;/RecNum&gt;&lt;DisplayText&gt;(Yan, et al., 2021)&lt;/DisplayText&gt;&lt;record&gt;&lt;rec-number&gt;343&lt;/rec-number&gt;&lt;foreign-keys&gt;&lt;key app="EN" db-id="tew9w5fruaarwyew5xdvds9n2z5eves9dd5d" timestamp="1631013405"&gt;343&lt;/key&gt;&lt;/foreign-keys&gt;&lt;ref-type name="Journal Article"&gt;17&lt;/ref-type&gt;&lt;contributors&gt;&lt;authors&gt;&lt;author&gt;Yan, Lijing&lt;/author&gt;&lt;author&gt;Zeng, Xiaomin&lt;/author&gt;&lt;author&gt;Zhao, Shu&lt;/author&gt;&lt;author&gt;Jiang, Wei&lt;/author&gt;&lt;author&gt;Li, Zeheng&lt;/author&gt;&lt;author&gt;Gao, Xuehui&lt;/author&gt;&lt;author&gt;Liu, Tiefeng&lt;/author&gt;&lt;author&gt;Ji, Zekai&lt;/author&gt;&lt;author&gt;Ma, Tingli&lt;/author&gt;&lt;author&gt;Ling, Min&lt;/author&gt;&lt;author&gt;Liang, Chengdu&lt;/author&gt;&lt;/authors&gt;&lt;/contributors&gt;&lt;titles&gt;&lt;title&gt;9,10-Anthraquinone/K2CuFe(CN)6: A Highly Compatible Aqueous Aluminum-Ion Full-Battery Configuration&lt;/title&gt;&lt;secondary-title&gt;ACS Applied Materials &amp;amp; Interfaces&lt;/secondary-title&gt;&lt;/titles&gt;&lt;periodical&gt;&lt;full-title&gt;ACS Applied Materials &amp;amp; Interfaces&lt;/full-title&gt;&lt;/periodical&gt;&lt;pages&gt;8353-8360&lt;/pages&gt;&lt;volume&gt;13&lt;/volume&gt;&lt;number&gt;7&lt;/number&gt;&lt;dates&gt;&lt;year&gt;2021&lt;/year&gt;&lt;pub-dates&gt;&lt;date&gt;2021/02/24&lt;/date&gt;&lt;/pub-dates&gt;&lt;/dates&gt;&lt;publisher&gt;American Chemical Society&lt;/publisher&gt;&lt;isbn&gt;1944-8244&lt;/isbn&gt;&lt;urls&gt;&lt;related-urls&gt;&lt;url&gt;https://doi.org/10.1021/acsami.0c20543&lt;/url&gt;&lt;/related-urls&gt;&lt;/urls&gt;&lt;electronic-resource-num&gt;10.1021/acsami.0c20543&lt;/electronic-resource-num&gt;&lt;/record&gt;&lt;/Cite&gt;&lt;/EndNote&gt;</w:instrText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(Yan, et al., 2021)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382F11E1" w14:textId="77777777" w:rsidTr="004C48B1">
        <w:tc>
          <w:tcPr>
            <w:tcW w:w="1747" w:type="dxa"/>
          </w:tcPr>
          <w:p w14:paraId="678E91A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Organic tetrachloro-1,4-benzoquinone</w:t>
            </w:r>
          </w:p>
        </w:tc>
        <w:tc>
          <w:tcPr>
            <w:tcW w:w="1656" w:type="dxa"/>
          </w:tcPr>
          <w:p w14:paraId="6376071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Half cell</w:t>
            </w:r>
          </w:p>
        </w:tc>
        <w:tc>
          <w:tcPr>
            <w:tcW w:w="1829" w:type="dxa"/>
          </w:tcPr>
          <w:p w14:paraId="41FAADE9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1 M Al(</w:t>
            </w:r>
            <w:proofErr w:type="spellStart"/>
            <w:r w:rsidRPr="00C3080D">
              <w:rPr>
                <w:lang w:val="en-GB" w:eastAsia="en-GB"/>
              </w:rPr>
              <w:t>OTf</w:t>
            </w:r>
            <w:proofErr w:type="spellEnd"/>
            <w:r w:rsidRPr="00C3080D">
              <w:rPr>
                <w:lang w:val="en-GB" w:eastAsia="en-GB"/>
              </w:rPr>
              <w:t>)</w:t>
            </w:r>
            <w:r w:rsidRPr="00C3080D">
              <w:rPr>
                <w:vertAlign w:val="subscript"/>
                <w:lang w:val="en-GB" w:eastAsia="en-GB"/>
              </w:rPr>
              <w:t>2</w:t>
            </w:r>
          </w:p>
        </w:tc>
        <w:tc>
          <w:tcPr>
            <w:tcW w:w="1155" w:type="dxa"/>
          </w:tcPr>
          <w:p w14:paraId="48EE921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 xml:space="preserve">147 </w:t>
            </w:r>
            <w:proofErr w:type="spellStart"/>
            <w:r w:rsidRPr="00C3080D">
              <w:rPr>
                <w:lang w:val="en-GB" w:eastAsia="en-GB"/>
              </w:rPr>
              <w:t>mAh</w:t>
            </w:r>
            <w:proofErr w:type="spellEnd"/>
            <w:r w:rsidRPr="00C3080D">
              <w:rPr>
                <w:lang w:val="en-GB" w:eastAsia="en-GB"/>
              </w:rPr>
              <w:t xml:space="preserve">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  <w:r w:rsidRPr="00C3080D">
              <w:rPr>
                <w:lang w:val="en-GB" w:eastAsia="en-GB"/>
              </w:rPr>
              <w:t xml:space="preserve"> @ 200 mA g</w:t>
            </w:r>
            <w:r w:rsidRPr="00C3080D">
              <w:rPr>
                <w:vertAlign w:val="superscript"/>
                <w:lang w:val="en-GB" w:eastAsia="en-GB"/>
              </w:rPr>
              <w:t>−1</w:t>
            </w:r>
          </w:p>
        </w:tc>
        <w:tc>
          <w:tcPr>
            <w:tcW w:w="1217" w:type="dxa"/>
          </w:tcPr>
          <w:p w14:paraId="03678361" w14:textId="77777777" w:rsidR="00B366A9" w:rsidRPr="00C3080D" w:rsidRDefault="00B366A9" w:rsidP="004C48B1">
            <w:pPr>
              <w:rPr>
                <w:vertAlign w:val="superscript"/>
                <w:lang w:val="en-GB" w:eastAsia="en-GB"/>
              </w:rPr>
            </w:pPr>
            <w:r w:rsidRPr="00C3080D">
              <w:rPr>
                <w:lang w:val="en-GB" w:eastAsia="en-GB"/>
              </w:rPr>
              <w:t>100%</w:t>
            </w:r>
            <w:r w:rsidRPr="00C3080D">
              <w:rPr>
                <w:vertAlign w:val="superscript"/>
                <w:lang w:val="en-GB" w:eastAsia="en-GB"/>
              </w:rPr>
              <w:t>a</w:t>
            </w:r>
          </w:p>
        </w:tc>
        <w:tc>
          <w:tcPr>
            <w:tcW w:w="1309" w:type="dxa"/>
          </w:tcPr>
          <w:p w14:paraId="3527DFDA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200</w:t>
            </w:r>
          </w:p>
        </w:tc>
        <w:tc>
          <w:tcPr>
            <w:tcW w:w="1362" w:type="dxa"/>
          </w:tcPr>
          <w:p w14:paraId="55C39033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29.3%</w:t>
            </w:r>
          </w:p>
        </w:tc>
        <w:tc>
          <w:tcPr>
            <w:tcW w:w="2160" w:type="dxa"/>
          </w:tcPr>
          <w:p w14:paraId="4A7FE4D8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lang w:val="en-GB" w:eastAsia="en-GB"/>
              </w:rPr>
              <w:t>Combination of chemical conversion of electrode from carbonyl to hydroxyl groups and the Al</w:t>
            </w:r>
            <w:r w:rsidRPr="00C3080D">
              <w:rPr>
                <w:vertAlign w:val="superscript"/>
                <w:lang w:val="en-GB" w:eastAsia="en-GB"/>
              </w:rPr>
              <w:t>3+</w:t>
            </w:r>
            <w:r w:rsidRPr="00C3080D">
              <w:rPr>
                <w:lang w:val="en-GB" w:eastAsia="en-GB"/>
              </w:rPr>
              <w:t xml:space="preserve"> insertion/de-insertion process</w:t>
            </w:r>
          </w:p>
        </w:tc>
        <w:tc>
          <w:tcPr>
            <w:tcW w:w="1697" w:type="dxa"/>
          </w:tcPr>
          <w:p w14:paraId="277B1706" w14:textId="77777777" w:rsidR="00B366A9" w:rsidRPr="00C3080D" w:rsidRDefault="00B366A9" w:rsidP="004C48B1">
            <w:pPr>
              <w:rPr>
                <w:b/>
                <w:bCs/>
                <w:lang w:val="en-GB" w:eastAsia="en-GB"/>
              </w:rPr>
            </w:pPr>
            <w:r w:rsidRPr="00C3080D">
              <w:rPr>
                <w:b/>
                <w:bCs/>
                <w:lang w:val="en-GB" w:eastAsia="en-GB"/>
              </w:rPr>
              <w:fldChar w:fldCharType="begin">
                <w:fldData xml:space="preserve">PEVuZE5vdGU+PENpdGU+PEF1dGhvcj5IZTwvQXV0aG9yPjxZZWFyPjIwMjE8L1llYXI+PFJlY051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</w:fldData>
              </w:fldChar>
            </w:r>
            <w:r w:rsidRPr="00C3080D">
              <w:rPr>
                <w:b/>
                <w:bCs/>
                <w:lang w:val="en-GB" w:eastAsia="en-GB"/>
              </w:rPr>
              <w:instrText xml:space="preserve"> ADDIN EN.CITE </w:instrText>
            </w:r>
            <w:r w:rsidRPr="00C3080D">
              <w:rPr>
                <w:b/>
                <w:bCs/>
                <w:lang w:val="en-GB" w:eastAsia="en-GB"/>
              </w:rPr>
              <w:fldChar w:fldCharType="begin">
                <w:fldData xml:space="preserve">PEVuZE5vdGU+PENpdGU+PEF1dGhvcj5IZTwvQXV0aG9yPjxZZWFyPjIwMjE8L1llYXI+PFJlY051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</w:fldData>
              </w:fldChar>
            </w:r>
            <w:r w:rsidRPr="00C3080D">
              <w:rPr>
                <w:b/>
                <w:bCs/>
                <w:lang w:val="en-GB" w:eastAsia="en-GB"/>
              </w:rPr>
              <w:instrText xml:space="preserve"> ADDIN EN.CITE.DATA </w:instrText>
            </w:r>
            <w:r w:rsidRPr="00C3080D">
              <w:rPr>
                <w:lang w:val="en-GB" w:eastAsia="en-GB"/>
              </w:rPr>
            </w:r>
            <w:r w:rsidRPr="00C3080D">
              <w:rPr>
                <w:lang w:val="en-GB" w:eastAsia="en-GB"/>
              </w:rPr>
              <w:fldChar w:fldCharType="end"/>
            </w:r>
            <w:r w:rsidRPr="00C3080D">
              <w:rPr>
                <w:b/>
                <w:bCs/>
                <w:lang w:val="en-GB" w:eastAsia="en-GB"/>
              </w:rPr>
            </w:r>
            <w:r w:rsidRPr="00C3080D">
              <w:rPr>
                <w:b/>
                <w:bCs/>
                <w:lang w:val="en-GB" w:eastAsia="en-GB"/>
              </w:rPr>
              <w:fldChar w:fldCharType="separate"/>
            </w:r>
            <w:r w:rsidRPr="00C3080D">
              <w:rPr>
                <w:b/>
                <w:bCs/>
                <w:lang w:val="en-GB" w:eastAsia="en-GB"/>
              </w:rPr>
              <w:t>(</w:t>
            </w:r>
            <w:proofErr w:type="spellStart"/>
            <w:r w:rsidRPr="00C3080D">
              <w:rPr>
                <w:b/>
                <w:bCs/>
                <w:lang w:val="en-GB" w:eastAsia="en-GB"/>
              </w:rPr>
              <w:t>Jin</w:t>
            </w:r>
            <w:proofErr w:type="spellEnd"/>
            <w:r w:rsidRPr="00C3080D">
              <w:rPr>
                <w:b/>
                <w:bCs/>
                <w:lang w:val="en-GB" w:eastAsia="en-GB"/>
              </w:rPr>
              <w:t>, et al., 2021, He, et al., 2021)</w:t>
            </w:r>
            <w:r w:rsidRPr="00C3080D">
              <w:rPr>
                <w:lang w:val="en-GB" w:eastAsia="en-GB"/>
              </w:rPr>
              <w:fldChar w:fldCharType="end"/>
            </w:r>
          </w:p>
        </w:tc>
      </w:tr>
      <w:tr w:rsidR="00B366A9" w:rsidRPr="00C3080D" w14:paraId="6DEFFE23" w14:textId="77777777" w:rsidTr="004C48B1">
        <w:tc>
          <w:tcPr>
            <w:tcW w:w="14132" w:type="dxa"/>
            <w:gridSpan w:val="9"/>
            <w:tcBorders>
              <w:left w:val="nil"/>
              <w:bottom w:val="nil"/>
              <w:right w:val="nil"/>
            </w:tcBorders>
          </w:tcPr>
          <w:p w14:paraId="00CDB045" w14:textId="77777777" w:rsidR="00B366A9" w:rsidRPr="00C3080D" w:rsidRDefault="00B366A9" w:rsidP="004C48B1">
            <w:pPr>
              <w:rPr>
                <w:lang w:val="en-GB" w:eastAsia="en-GB"/>
              </w:rPr>
            </w:pPr>
            <w:r w:rsidRPr="00C3080D">
              <w:rPr>
                <w:vertAlign w:val="superscript"/>
                <w:lang w:val="en-GB" w:eastAsia="en-GB"/>
              </w:rPr>
              <w:lastRenderedPageBreak/>
              <w:t xml:space="preserve">a </w:t>
            </w:r>
            <w:r w:rsidRPr="00C3080D">
              <w:rPr>
                <w:lang w:val="en-GB" w:eastAsia="en-GB"/>
              </w:rPr>
              <w:t>values estimated from graph data</w:t>
            </w:r>
          </w:p>
        </w:tc>
      </w:tr>
    </w:tbl>
    <w:p w14:paraId="71D5EEBE" w14:textId="1C346E22" w:rsidR="00B366A9" w:rsidRDefault="00B366A9" w:rsidP="00B366A9">
      <w:pPr>
        <w:ind w:firstLine="720"/>
      </w:pPr>
    </w:p>
    <w:p w14:paraId="2271DC0E" w14:textId="0513C66D" w:rsidR="00B366A9" w:rsidRDefault="00B366A9" w:rsidP="00B366A9">
      <w:pPr>
        <w:ind w:firstLine="720"/>
      </w:pPr>
    </w:p>
    <w:p w14:paraId="62B0060F" w14:textId="15E54BB6" w:rsidR="00B366A9" w:rsidRDefault="00B366A9" w:rsidP="00B366A9">
      <w:pPr>
        <w:ind w:firstLine="720"/>
      </w:pPr>
    </w:p>
    <w:p w14:paraId="18964BED" w14:textId="62C92068" w:rsidR="00B366A9" w:rsidRDefault="00B366A9">
      <w:pPr>
        <w:spacing w:before="0" w:after="200" w:line="276" w:lineRule="auto"/>
      </w:pPr>
      <w:r>
        <w:br w:type="page"/>
      </w:r>
    </w:p>
    <w:p w14:paraId="6B77B663" w14:textId="731DDD17" w:rsidR="00B366A9" w:rsidRPr="00994A3D" w:rsidRDefault="00B366A9" w:rsidP="00B366A9">
      <w:pPr>
        <w:pStyle w:val="Heading1"/>
      </w:pPr>
      <w:r w:rsidRPr="00994A3D">
        <w:lastRenderedPageBreak/>
        <w:t>Supplementary</w:t>
      </w:r>
      <w:r>
        <w:t xml:space="preserve"> Table </w:t>
      </w:r>
      <w:r>
        <w:t>3</w:t>
      </w:r>
      <w:r>
        <w:t xml:space="preserve">: </w:t>
      </w:r>
      <w:r w:rsidRPr="00B366A9">
        <w:t>Positive electrode material choices and mechanism assumptions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8"/>
        <w:gridCol w:w="1621"/>
        <w:gridCol w:w="1610"/>
        <w:gridCol w:w="1613"/>
        <w:gridCol w:w="1285"/>
        <w:gridCol w:w="1553"/>
        <w:gridCol w:w="2017"/>
        <w:gridCol w:w="1597"/>
      </w:tblGrid>
      <w:tr w:rsidR="00B366A9" w:rsidRPr="00D16091" w14:paraId="48E6AECA" w14:textId="77777777" w:rsidTr="004C48B1">
        <w:trPr>
          <w:tblHeader/>
        </w:trPr>
        <w:tc>
          <w:tcPr>
            <w:tcW w:w="833" w:type="pct"/>
          </w:tcPr>
          <w:p w14:paraId="647BD110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Anode material</w:t>
            </w:r>
          </w:p>
        </w:tc>
        <w:tc>
          <w:tcPr>
            <w:tcW w:w="598" w:type="pct"/>
          </w:tcPr>
          <w:p w14:paraId="7D104C31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Cathode membrane material</w:t>
            </w:r>
          </w:p>
        </w:tc>
        <w:tc>
          <w:tcPr>
            <w:tcW w:w="594" w:type="pct"/>
          </w:tcPr>
          <w:p w14:paraId="7547FDE4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Electrolyte</w:t>
            </w:r>
          </w:p>
        </w:tc>
        <w:tc>
          <w:tcPr>
            <w:tcW w:w="595" w:type="pct"/>
          </w:tcPr>
          <w:p w14:paraId="65E40B09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Specific capacity</w:t>
            </w:r>
          </w:p>
        </w:tc>
        <w:tc>
          <w:tcPr>
            <w:tcW w:w="474" w:type="pct"/>
          </w:tcPr>
          <w:p w14:paraId="7888582B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Energy density</w:t>
            </w:r>
          </w:p>
        </w:tc>
        <w:tc>
          <w:tcPr>
            <w:tcW w:w="573" w:type="pct"/>
          </w:tcPr>
          <w:p w14:paraId="21AB6C26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OCV</w:t>
            </w:r>
          </w:p>
        </w:tc>
        <w:tc>
          <w:tcPr>
            <w:tcW w:w="744" w:type="pct"/>
          </w:tcPr>
          <w:p w14:paraId="4860B177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 xml:space="preserve">Comments </w:t>
            </w:r>
          </w:p>
        </w:tc>
        <w:tc>
          <w:tcPr>
            <w:tcW w:w="589" w:type="pct"/>
          </w:tcPr>
          <w:p w14:paraId="4084FCE5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b/>
                <w:bCs/>
                <w:lang w:val="en-GB" w:eastAsia="en-GB"/>
              </w:rPr>
              <w:t>Ref</w:t>
            </w:r>
          </w:p>
        </w:tc>
      </w:tr>
      <w:tr w:rsidR="00B366A9" w:rsidRPr="00D16091" w14:paraId="4953EE9B" w14:textId="77777777" w:rsidTr="004C48B1">
        <w:tc>
          <w:tcPr>
            <w:tcW w:w="833" w:type="pct"/>
          </w:tcPr>
          <w:p w14:paraId="54CC4DC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Nano-yttrium-stabilised-zirconium-aluminium alloy (nano-YSZ 5% </w:t>
            </w:r>
            <w:proofErr w:type="spellStart"/>
            <w:r w:rsidRPr="00D16091">
              <w:rPr>
                <w:lang w:val="en-GB" w:eastAsia="en-GB"/>
              </w:rPr>
              <w:t>wt</w:t>
            </w:r>
            <w:proofErr w:type="spellEnd"/>
            <w:r w:rsidRPr="00D16091">
              <w:rPr>
                <w:lang w:val="en-GB" w:eastAsia="en-GB"/>
              </w:rPr>
              <w:t>)</w:t>
            </w:r>
          </w:p>
        </w:tc>
        <w:tc>
          <w:tcPr>
            <w:tcW w:w="598" w:type="pct"/>
          </w:tcPr>
          <w:p w14:paraId="3CD1AA2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Stainless steel mesh </w:t>
            </w:r>
          </w:p>
        </w:tc>
        <w:tc>
          <w:tcPr>
            <w:tcW w:w="594" w:type="pct"/>
          </w:tcPr>
          <w:p w14:paraId="527A987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 M KOH</w:t>
            </w:r>
          </w:p>
        </w:tc>
        <w:tc>
          <w:tcPr>
            <w:tcW w:w="595" w:type="pct"/>
          </w:tcPr>
          <w:p w14:paraId="443769A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882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2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1CDC87B4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534ED70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14.25 hrs discharge time</w:t>
            </w:r>
          </w:p>
        </w:tc>
        <w:tc>
          <w:tcPr>
            <w:tcW w:w="474" w:type="pct"/>
          </w:tcPr>
          <w:p w14:paraId="129C5B8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136FE2B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1.44 V</w:t>
            </w:r>
          </w:p>
        </w:tc>
        <w:tc>
          <w:tcPr>
            <w:tcW w:w="744" w:type="pct"/>
          </w:tcPr>
          <w:p w14:paraId="4658974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Corrosion resistance, potential protective layer due to Z</w:t>
            </w:r>
            <w:r w:rsidRPr="00D16091">
              <w:rPr>
                <w:vertAlign w:val="superscript"/>
                <w:lang w:val="en-GB" w:eastAsia="en-GB"/>
              </w:rPr>
              <w:t>4+</w:t>
            </w:r>
            <w:r w:rsidRPr="00D16091">
              <w:rPr>
                <w:lang w:val="en-GB" w:eastAsia="en-GB"/>
              </w:rPr>
              <w:t xml:space="preserve"> on anode, increasing capacity and OCV</w:t>
            </w:r>
          </w:p>
        </w:tc>
        <w:tc>
          <w:tcPr>
            <w:tcW w:w="589" w:type="pct"/>
          </w:tcPr>
          <w:p w14:paraId="4FB0B67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&lt;EndNote&gt;&lt;Cite&gt;&lt;Author&gt;Palanisamy&lt;/Author&gt;&lt;Year&gt;2020&lt;/Year&gt;&lt;RecNum&gt;218&lt;/RecNum&gt;&lt;DisplayText&gt;(Palanisamy, et al., 2020)&lt;/DisplayText&gt;&lt;record&gt;&lt;rec-number&gt;218&lt;/rec-number&gt;&lt;foreign-keys&gt;&lt;key app="EN" db-id="tew9w5fruaarwyew5xdvds9n2z5eves9dd5d" timestamp="1611763087"&gt;218&lt;/key&gt;&lt;/foreign-keys&gt;&lt;ref-type name="Journal Article"&gt;17&lt;/ref-type&gt;&lt;contributors&gt;&lt;authors&gt;&lt;author&gt;Palanisamy, Siva&lt;/author&gt;&lt;author&gt;Rajendhran, Naveenkumar&lt;/author&gt;&lt;author&gt;Srinivasan, Surendhiran&lt;/author&gt;&lt;author&gt;Shyma, Arunkumar Prabhakaran&lt;/author&gt;&lt;author&gt;Murugan, Vinoth&lt;/author&gt;&lt;author&gt;Parasuraman, Bhoopathy&lt;/author&gt;&lt;author&gt;Kheawhom, Soorathep&lt;/author&gt;&lt;/authors&gt;&lt;/contributors&gt;&lt;titles&gt;&lt;title&gt;A novel nano-YSZ-Al alloy anode for Al–air battery&lt;/title&gt;&lt;secondary-title&gt;Journal of Applied Electrochemistry&lt;/secondary-title&gt;&lt;/titles&gt;&lt;periodical&gt;&lt;full-title&gt;Journal of Applied Electrochemistry&lt;/full-title&gt;&lt;/periodical&gt;&lt;dates&gt;&lt;year&gt;2020&lt;/year&gt;&lt;pub-dates&gt;&lt;date&gt;2020/11/02&lt;/date&gt;&lt;/pub-dates&gt;&lt;/dates&gt;&lt;isbn&gt;1572-8838&lt;/isbn&gt;&lt;urls&gt;&lt;related-urls&gt;&lt;url&gt;https://doi.org/10.1007/s10800-020-01493-2&lt;/url&gt;&lt;/related-urls&gt;&lt;/urls&gt;&lt;electronic-resource-num&gt;10.1007/s10800-020-01493-2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Palanisamy</w:t>
            </w:r>
            <w:proofErr w:type="spellEnd"/>
            <w:r w:rsidRPr="00D16091">
              <w:rPr>
                <w:lang w:val="en-GB" w:eastAsia="en-GB"/>
              </w:rPr>
              <w:t>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6857DA02" w14:textId="77777777" w:rsidTr="004C48B1">
        <w:tc>
          <w:tcPr>
            <w:tcW w:w="833" w:type="pct"/>
          </w:tcPr>
          <w:p w14:paraId="33F59D2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Al-Mn-Sb</w:t>
            </w:r>
          </w:p>
        </w:tc>
        <w:tc>
          <w:tcPr>
            <w:tcW w:w="598" w:type="pct"/>
          </w:tcPr>
          <w:p w14:paraId="709BC4A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vertAlign w:val="subscript"/>
                <w:lang w:val="en-GB" w:eastAsia="en-GB"/>
              </w:rPr>
              <w:softHyphen/>
            </w:r>
            <w:r w:rsidRPr="00D16091">
              <w:rPr>
                <w:lang w:val="en-GB" w:eastAsia="en-GB"/>
              </w:rPr>
              <w:t>/C catalyst layer</w:t>
            </w:r>
          </w:p>
        </w:tc>
        <w:tc>
          <w:tcPr>
            <w:tcW w:w="594" w:type="pct"/>
          </w:tcPr>
          <w:p w14:paraId="22D322F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</w:t>
            </w:r>
          </w:p>
        </w:tc>
        <w:tc>
          <w:tcPr>
            <w:tcW w:w="595" w:type="pct"/>
          </w:tcPr>
          <w:p w14:paraId="18F031E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2797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120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51B7F15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1854 m</w:t>
            </w:r>
          </w:p>
          <w:p w14:paraId="18B18E50" w14:textId="77777777" w:rsidR="00B366A9" w:rsidRPr="00D16091" w:rsidRDefault="00B366A9" w:rsidP="004C48B1">
            <w:pPr>
              <w:rPr>
                <w:lang w:val="en-GB" w:eastAsia="en-GB"/>
              </w:rPr>
            </w:pP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120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6EAD5D6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1.89 V</w:t>
            </w:r>
          </w:p>
        </w:tc>
        <w:tc>
          <w:tcPr>
            <w:tcW w:w="744" w:type="pct"/>
          </w:tcPr>
          <w:p w14:paraId="0BE4A65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Increased corrosion resistance inhibits HER side reactions.</w:t>
            </w:r>
          </w:p>
        </w:tc>
        <w:tc>
          <w:tcPr>
            <w:tcW w:w="589" w:type="pct"/>
          </w:tcPr>
          <w:p w14:paraId="5DCEF9F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&lt;EndNote&gt;&lt;Cite&gt;&lt;Author&gt;Liu&lt;/Author&gt;&lt;Year&gt;2020&lt;/Year&gt;&lt;RecNum&gt;221&lt;/RecNum&gt;&lt;DisplayText&gt;(Liu, et al., 2020)&lt;/DisplayText&gt;&lt;record&gt;&lt;rec-number&gt;221&lt;/rec-number&gt;&lt;foreign-keys&gt;&lt;key app="EN" db-id="tew9w5fruaarwyew5xdvds9n2z5eves9dd5d" timestamp="1611764147"&gt;221&lt;/key&gt;&lt;/foreign-keys&gt;&lt;ref-type name="Journal Article"&gt;17&lt;/ref-type&gt;&lt;contributors&gt;&lt;authors&gt;&lt;author&gt;Liu, Xuan&lt;/author&gt;&lt;author&gt;Zhang, Pengju&lt;/author&gt;&lt;author&gt;Xue, Jilai&lt;/author&gt;&lt;author&gt;Zhu, Changwei&lt;/author&gt;&lt;author&gt;Li, Xiang&lt;/author&gt;&lt;author&gt;Wang, Zengjie&lt;/author&gt;&lt;/authors&gt;&lt;/contributors&gt;&lt;titles&gt;&lt;title&gt;High energy efficiency of Al-based anodes for Al-air battery by simultaneous addition of Mn and Sb&lt;/title&gt;&lt;secondary-title&gt;Chemical Engineering Journal&lt;/secondary-title&gt;&lt;/titles&gt;&lt;periodical&gt;&lt;full-title&gt;Chemical Engineering Journal&lt;/full-title&gt;&lt;/periodical&gt;&lt;pages&gt;128006&lt;/pages&gt;&lt;keywords&gt;&lt;keyword&gt;Al-air battery&lt;/keyword&gt;&lt;keyword&gt;Anode&lt;/keyword&gt;&lt;keyword&gt;Grain boundary activation&lt;/keyword&gt;&lt;keyword&gt;Energy efficiency&lt;/keyword&gt;&lt;/keywords&gt;&lt;dates&gt;&lt;year&gt;2020&lt;/year&gt;&lt;pub-dates&gt;&lt;date&gt;2020/12/07/&lt;/date&gt;&lt;/pub-dates&gt;&lt;/dates&gt;&lt;isbn&gt;1385-8947&lt;/isbn&gt;&lt;urls&gt;&lt;related-urls&gt;&lt;url&gt;http://www.sciencedirect.com/science/article/pii/S1385894720341255&lt;/url&gt;&lt;/related-urls&gt;&lt;/urls&gt;&lt;electronic-resource-num&gt;https://doi.org/10.1016/j.cej.2020.128006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(Liu,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1F25E720" w14:textId="77777777" w:rsidTr="004C48B1">
        <w:tc>
          <w:tcPr>
            <w:tcW w:w="833" w:type="pct"/>
          </w:tcPr>
          <w:p w14:paraId="0D536CC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 7075-T7351 alloy</w:t>
            </w:r>
          </w:p>
        </w:tc>
        <w:tc>
          <w:tcPr>
            <w:tcW w:w="598" w:type="pct"/>
          </w:tcPr>
          <w:p w14:paraId="5481A16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discussed</w:t>
            </w:r>
          </w:p>
        </w:tc>
        <w:tc>
          <w:tcPr>
            <w:tcW w:w="594" w:type="pct"/>
          </w:tcPr>
          <w:p w14:paraId="0C1AD23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NaOH</w:t>
            </w:r>
          </w:p>
        </w:tc>
        <w:tc>
          <w:tcPr>
            <w:tcW w:w="595" w:type="pct"/>
          </w:tcPr>
          <w:p w14:paraId="7BFED52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2777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50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7A4519B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47F8000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1.47 V</w:t>
            </w:r>
          </w:p>
        </w:tc>
        <w:tc>
          <w:tcPr>
            <w:tcW w:w="744" w:type="pct"/>
          </w:tcPr>
          <w:p w14:paraId="1027080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Increased corrosion resistance due to Cu presence in alloy.</w:t>
            </w:r>
          </w:p>
        </w:tc>
        <w:tc>
          <w:tcPr>
            <w:tcW w:w="589" w:type="pct"/>
          </w:tcPr>
          <w:p w14:paraId="446CDB4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&lt;EndNote&gt;&lt;Cite&gt;&lt;Author&gt;Mutlu&lt;/Author&gt;&lt;Year&gt;2017&lt;/Year&gt;&lt;RecNum&gt;225&lt;/RecNum&gt;&lt;DisplayText&gt;(Mutlu, et al., 2017)&lt;/DisplayText&gt;&lt;record&gt;&lt;rec-number&gt;225&lt;/rec-number&gt;&lt;foreign-keys&gt;&lt;key app="EN" db-id="tew9w5fruaarwyew5xdvds9n2z5eves9dd5d" timestamp="1611764435"&gt;225&lt;/key&gt;&lt;/foreign-keys&gt;&lt;ref-type name="Journal Article"&gt;17&lt;/ref-type&gt;&lt;contributors&gt;&lt;authors&gt;&lt;author&gt;Mutlu, Rasiha Nefise&lt;/author&gt;&lt;author&gt;Ateş, Sevgi&lt;/author&gt;&lt;author&gt;Yazıcı, Birgül&lt;/author&gt;&lt;/authors&gt;&lt;/contributors&gt;&lt;titles&gt;&lt;title&gt;Al-6013-T6 and Al-7075-T7351 alloy anodes for aluminium-air battery&lt;/title&gt;&lt;secondary-title&gt;International Journal of Hydrogen Energy&lt;/secondary-title&gt;&lt;/titles&gt;&lt;periodical&gt;&lt;full-title&gt;International Journal of Hydrogen Energy&lt;/full-title&gt;&lt;/periodical&gt;&lt;pages&gt;23315-23325&lt;/pages&gt;&lt;volume&gt;42&lt;/volume&gt;&lt;number&gt;36&lt;/number&gt;&lt;keywords&gt;&lt;keyword&gt;Al-air battery&lt;/keyword&gt;&lt;keyword&gt;Hydrogen gas evolution&lt;/keyword&gt;&lt;keyword&gt;Contact angle&lt;/keyword&gt;&lt;keyword&gt;EIS&lt;/keyword&gt;&lt;keyword&gt;SEM&lt;/keyword&gt;&lt;/keywords&gt;&lt;dates&gt;&lt;year&gt;2017&lt;/year&gt;&lt;pub-dates&gt;&lt;date&gt;2017/09/07/&lt;/date&gt;&lt;/pub-dates&gt;&lt;/dates&gt;&lt;isbn&gt;0360-3199&lt;/isbn&gt;&lt;urls&gt;&lt;related-urls&gt;&lt;url&gt;http://www.sciencedirect.com/science/article/pii/S0360319917306493&lt;/url&gt;&lt;/related-urls&gt;&lt;/urls&gt;&lt;electronic-resource-num&gt;https://doi.org/10.1016/j.ijhydene.2017.02.136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Mutlu</w:t>
            </w:r>
            <w:proofErr w:type="spellEnd"/>
            <w:r w:rsidRPr="00D16091">
              <w:rPr>
                <w:lang w:val="en-GB" w:eastAsia="en-GB"/>
              </w:rPr>
              <w:t>, et al., 2017)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73748150" w14:textId="77777777" w:rsidTr="004C48B1">
        <w:tc>
          <w:tcPr>
            <w:tcW w:w="833" w:type="pct"/>
          </w:tcPr>
          <w:p w14:paraId="0C207B6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 99.9% purity</w:t>
            </w:r>
          </w:p>
        </w:tc>
        <w:tc>
          <w:tcPr>
            <w:tcW w:w="598" w:type="pct"/>
          </w:tcPr>
          <w:p w14:paraId="552B3B3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Nickel foam, </w:t>
            </w:r>
            <w:proofErr w:type="spellStart"/>
            <w:r w:rsidRPr="00D16091">
              <w:rPr>
                <w:lang w:val="en-GB" w:eastAsia="en-GB"/>
              </w:rPr>
              <w:t>pourous</w:t>
            </w:r>
            <w:proofErr w:type="spellEnd"/>
            <w:r w:rsidRPr="00D16091">
              <w:rPr>
                <w:lang w:val="en-GB" w:eastAsia="en-GB"/>
              </w:rPr>
              <w:t xml:space="preserve"> PTFE and a Ag doped LAM catalytic layer </w:t>
            </w:r>
          </w:p>
        </w:tc>
        <w:tc>
          <w:tcPr>
            <w:tcW w:w="594" w:type="pct"/>
          </w:tcPr>
          <w:p w14:paraId="768C9A0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</w:t>
            </w:r>
          </w:p>
        </w:tc>
        <w:tc>
          <w:tcPr>
            <w:tcW w:w="595" w:type="pct"/>
          </w:tcPr>
          <w:p w14:paraId="0AFDFCF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474" w:type="pct"/>
          </w:tcPr>
          <w:p w14:paraId="4CDDBA3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713E865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744" w:type="pct"/>
          </w:tcPr>
          <w:p w14:paraId="06B4525C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589" w:type="pct"/>
          </w:tcPr>
          <w:p w14:paraId="4EC8410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&lt;EndNote&gt;&lt;Cite&gt;&lt;Author&gt;Xue&lt;/Author&gt;&lt;Year&gt;2017&lt;/Year&gt;&lt;RecNum&gt;215&lt;/RecNum&gt;&lt;DisplayText&gt;(Xue, et al., 2017)&lt;/DisplayText&gt;&lt;record&gt;&lt;rec-number&gt;215&lt;/rec-number&gt;&lt;foreign-keys&gt;&lt;key app="EN" db-id="tew9w5fruaarwyew5xdvds9n2z5eves9dd5d" timestamp="1611761565"&gt;215&lt;/key&gt;&lt;/foreign-keys&gt;&lt;ref-type name="Journal Article"&gt;17&lt;/ref-type&gt;&lt;contributors&gt;&lt;authors&gt;&lt;author&gt;Xue, Yejian&lt;/author&gt;&lt;author&gt;Miao, He&lt;/author&gt;&lt;author&gt;Sun, Shanshan&lt;/author&gt;&lt;author&gt;Wang, Qin&lt;/author&gt;&lt;author&gt;Li, Shihua&lt;/author&gt;&lt;author&gt;Liu, Zhaoping&lt;/author&gt;&lt;/authors&gt;&lt;/contributors&gt;&lt;titles&gt;&lt;title&gt;La1−xAgxMnO3 electrocatalyst with high catalytic activity for oxygen reduction reaction in aluminium air batteries&lt;/title&gt;&lt;secondary-title&gt;RSC Advances&lt;/secondary-title&gt;&lt;/titles&gt;&lt;periodical&gt;&lt;full-title&gt;RSC Advances&lt;/full-title&gt;&lt;/periodical&gt;&lt;pages&gt;5214-5221&lt;/pages&gt;&lt;volume&gt;7&lt;/volume&gt;&lt;number&gt;9&lt;/number&gt;&lt;dates&gt;&lt;year&gt;2017&lt;/year&gt;&lt;/dates&gt;&lt;publisher&gt;The Royal Society of Chemistry&lt;/publisher&gt;&lt;work-type&gt;10.1039/C6RA25242G&lt;/work-type&gt;&lt;urls&gt;&lt;related-urls&gt;&lt;url&gt;http://dx.doi.org/10.1039/C6RA25242G&lt;/url&gt;&lt;/related-urls&gt;&lt;/urls&gt;&lt;electronic-resource-num&gt;10.1039/C6RA25242G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Xue</w:t>
            </w:r>
            <w:proofErr w:type="spellEnd"/>
            <w:r w:rsidRPr="00D16091">
              <w:rPr>
                <w:lang w:val="en-GB" w:eastAsia="en-GB"/>
              </w:rPr>
              <w:t>, et al., 2017)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240F3F9E" w14:textId="77777777" w:rsidTr="004C48B1">
        <w:tc>
          <w:tcPr>
            <w:tcW w:w="833" w:type="pct"/>
          </w:tcPr>
          <w:p w14:paraId="5791C1F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>Al 99.9% purity</w:t>
            </w:r>
          </w:p>
        </w:tc>
        <w:tc>
          <w:tcPr>
            <w:tcW w:w="598" w:type="pct"/>
          </w:tcPr>
          <w:p w14:paraId="0DCBDE5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Carbon particles, nano-manganese catalyst,  nickel mesh</w:t>
            </w:r>
          </w:p>
        </w:tc>
        <w:tc>
          <w:tcPr>
            <w:tcW w:w="594" w:type="pct"/>
          </w:tcPr>
          <w:p w14:paraId="611DFB8F" w14:textId="77777777" w:rsidR="00B366A9" w:rsidRPr="00D16091" w:rsidRDefault="00B366A9" w:rsidP="004C48B1">
            <w:pPr>
              <w:rPr>
                <w:vertAlign w:val="subscript"/>
                <w:lang w:val="en-GB" w:eastAsia="en-GB"/>
              </w:rPr>
            </w:pPr>
            <w:r w:rsidRPr="00D16091">
              <w:rPr>
                <w:lang w:val="en-GB" w:eastAsia="en-GB"/>
              </w:rPr>
              <w:t>4 M NaOH + 0.05 M Na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SnO</w:t>
            </w:r>
            <w:r w:rsidRPr="00D16091">
              <w:rPr>
                <w:vertAlign w:val="subscript"/>
                <w:lang w:val="en-GB" w:eastAsia="en-GB"/>
              </w:rPr>
              <w:t>3</w:t>
            </w:r>
          </w:p>
        </w:tc>
        <w:tc>
          <w:tcPr>
            <w:tcW w:w="595" w:type="pct"/>
          </w:tcPr>
          <w:p w14:paraId="5648871F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>2.697 Ah g</w:t>
            </w:r>
            <w:r w:rsidRPr="00D16091">
              <w:rPr>
                <w:vertAlign w:val="superscript"/>
                <w:lang w:val="en-GB" w:eastAsia="en-GB"/>
              </w:rPr>
              <w:t xml:space="preserve">-1 </w:t>
            </w:r>
            <w:r w:rsidRPr="00D16091">
              <w:rPr>
                <w:lang w:val="en-GB" w:eastAsia="en-GB"/>
              </w:rPr>
              <w:t>@ 150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377498DD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900 </w:t>
            </w: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</w:p>
        </w:tc>
        <w:tc>
          <w:tcPr>
            <w:tcW w:w="573" w:type="pct"/>
          </w:tcPr>
          <w:p w14:paraId="0F191FA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1.22 V</w:t>
            </w:r>
          </w:p>
        </w:tc>
        <w:tc>
          <w:tcPr>
            <w:tcW w:w="744" w:type="pct"/>
          </w:tcPr>
          <w:p w14:paraId="51DFA9B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Flow battery with oil displacing electrolyte when battery not in use. This reduced open circuit corrosion</w:t>
            </w:r>
          </w:p>
        </w:tc>
        <w:tc>
          <w:tcPr>
            <w:tcW w:w="589" w:type="pct"/>
          </w:tcPr>
          <w:p w14:paraId="0C7FF60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&lt;EndNote&gt;&lt;Cite&gt;&lt;Author&gt;Hopkins&lt;/Author&gt;&lt;Year&gt;2018&lt;/Year&gt;&lt;RecNum&gt;241&lt;/RecNum&gt;&lt;DisplayText&gt;(Hopkins, et al., 2018)&lt;/DisplayText&gt;&lt;record&gt;&lt;rec-number&gt;241&lt;/rec-number&gt;&lt;foreign-keys&gt;&lt;key app="EN" db-id="tew9w5fruaarwyew5xdvds9n2z5eves9dd5d" timestamp="1613564747"&gt;241&lt;/key&gt;&lt;/foreign-keys&gt;&lt;ref-type name="Journal Article"&gt;17&lt;/ref-type&gt;&lt;contributors&gt;&lt;authors&gt;&lt;author&gt;Hopkins, Brandon J.&lt;/author&gt;&lt;author&gt;Shao-Horn, Yang&lt;/author&gt;&lt;author&gt;Hart, Douglas P.&lt;/author&gt;&lt;/authors&gt;&lt;/contributors&gt;&lt;titles&gt;&lt;title&gt;Suppressing corrosion in primary aluminum–air batteries via oil displacement&lt;/title&gt;&lt;secondary-title&gt;Science&lt;/secondary-title&gt;&lt;/titles&gt;&lt;periodical&gt;&lt;full-title&gt;Science&lt;/full-title&gt;&lt;/periodical&gt;&lt;pages&gt;658&lt;/pages&gt;&lt;volume&gt;362&lt;/volume&gt;&lt;number&gt;6415&lt;/number&gt;&lt;dates&gt;&lt;year&gt;2018&lt;/year&gt;&lt;/dates&gt;&lt;urls&gt;&lt;related-urls&gt;&lt;url&gt;http://science.sciencemag.org/content/362/6415/658.abstract&lt;/url&gt;&lt;/related-urls&gt;&lt;/urls&gt;&lt;electronic-resource-num&gt;10.1126/science.aat9149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(Hopkins, et al., 2018)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464F6493" w14:textId="77777777" w:rsidTr="004C48B1">
        <w:tc>
          <w:tcPr>
            <w:tcW w:w="833" w:type="pct"/>
          </w:tcPr>
          <w:p w14:paraId="780863A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 6061 alloy</w:t>
            </w:r>
          </w:p>
        </w:tc>
        <w:tc>
          <w:tcPr>
            <w:tcW w:w="598" w:type="pct"/>
          </w:tcPr>
          <w:p w14:paraId="74E3833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Nickel foam and silver manganate nanoplate catalyst</w:t>
            </w:r>
          </w:p>
        </w:tc>
        <w:tc>
          <w:tcPr>
            <w:tcW w:w="594" w:type="pct"/>
          </w:tcPr>
          <w:p w14:paraId="572D998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6M KOH</w:t>
            </w:r>
          </w:p>
        </w:tc>
        <w:tc>
          <w:tcPr>
            <w:tcW w:w="595" w:type="pct"/>
          </w:tcPr>
          <w:p w14:paraId="0B6824C5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>2843 Ah g</w:t>
            </w:r>
            <w:r w:rsidRPr="00D16091">
              <w:rPr>
                <w:vertAlign w:val="superscript"/>
                <w:lang w:val="en-GB" w:eastAsia="en-GB"/>
              </w:rPr>
              <w:t xml:space="preserve">-1 </w:t>
            </w:r>
            <w:r w:rsidRPr="00D16091">
              <w:rPr>
                <w:lang w:val="en-GB" w:eastAsia="en-GB"/>
              </w:rPr>
              <w:t>@ 100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355740AE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</w:p>
          <w:p w14:paraId="6F59260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7.3 hrs discharge time</w:t>
            </w:r>
          </w:p>
        </w:tc>
        <w:tc>
          <w:tcPr>
            <w:tcW w:w="474" w:type="pct"/>
          </w:tcPr>
          <w:p w14:paraId="4A13E98D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~2552 </w:t>
            </w: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100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78F3A35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~1.42 V</w:t>
            </w:r>
          </w:p>
        </w:tc>
        <w:tc>
          <w:tcPr>
            <w:tcW w:w="744" w:type="pct"/>
          </w:tcPr>
          <w:p w14:paraId="35CED1C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Flow battery, with catalyst promoting ORR at cathode</w:t>
            </w:r>
          </w:p>
        </w:tc>
        <w:tc>
          <w:tcPr>
            <w:tcW w:w="589" w:type="pct"/>
          </w:tcPr>
          <w:p w14:paraId="5A533CC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&lt;EndNote&gt;&lt;Cite&gt;&lt;Author&gt;Ryu&lt;/Author&gt;&lt;Year&gt;2018&lt;/Year&gt;&lt;RecNum&gt;209&lt;/RecNum&gt;&lt;DisplayText&gt;(Ryu, et al., 2018)&lt;/DisplayText&gt;&lt;record&gt;&lt;rec-number&gt;209&lt;/rec-number&gt;&lt;foreign-keys&gt;&lt;key app="EN" db-id="tew9w5fruaarwyew5xdvds9n2z5eves9dd5d" timestamp="1611757563"&gt;209&lt;/key&gt;&lt;/foreign-keys&gt;&lt;ref-type name="Journal Article"&gt;17&lt;/ref-type&gt;&lt;contributors&gt;&lt;authors&gt;&lt;author&gt;Ryu, Jaechan&lt;/author&gt;&lt;author&gt;Jang, Haeseong&lt;/author&gt;&lt;author&gt;Park, Joohyuk&lt;/author&gt;&lt;author&gt;Yoo, Youngshin&lt;/author&gt;&lt;author&gt;Park, Minjoon&lt;/author&gt;&lt;author&gt;Cho, Jaephil&lt;/author&gt;&lt;/authors&gt;&lt;/contributors&gt;&lt;titles&gt;&lt;title&gt;Seed-mediated atomic-scale reconstruction of silver manganate nanoplates for oxygen reduction towards high-energy aluminum-air flow batteries&lt;/title&gt;&lt;secondary-title&gt;Nature Communications&lt;/secondary-title&gt;&lt;/titles&gt;&lt;periodical&gt;&lt;full-title&gt;Nature Communications&lt;/full-title&gt;&lt;/periodical&gt;&lt;pages&gt;3715&lt;/pages&gt;&lt;volume&gt;9&lt;/volume&gt;&lt;number&gt;1&lt;/number&gt;&lt;dates&gt;&lt;year&gt;2018&lt;/year&gt;&lt;pub-dates&gt;&lt;date&gt;2018/09/13&lt;/date&gt;&lt;/pub-dates&gt;&lt;/dates&gt;&lt;isbn&gt;2041-1723&lt;/isbn&gt;&lt;urls&gt;&lt;related-urls&gt;&lt;url&gt;https://doi.org/10.1038/s41467-018-06211-3&lt;/url&gt;&lt;/related-urls&gt;&lt;/urls&gt;&lt;electronic-resource-num&gt;10.1038/s41467-018-06211-3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(Ryu, et al., 2018)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4D1A182E" w14:textId="77777777" w:rsidTr="004C48B1">
        <w:tc>
          <w:tcPr>
            <w:tcW w:w="833" w:type="pct"/>
          </w:tcPr>
          <w:p w14:paraId="6ED243C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Aluminium plate</w:t>
            </w:r>
          </w:p>
        </w:tc>
        <w:tc>
          <w:tcPr>
            <w:tcW w:w="598" w:type="pct"/>
          </w:tcPr>
          <w:p w14:paraId="137F041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Carbon paper</w:t>
            </w:r>
          </w:p>
        </w:tc>
        <w:tc>
          <w:tcPr>
            <w:tcW w:w="594" w:type="pct"/>
          </w:tcPr>
          <w:p w14:paraId="0ACD5F59" w14:textId="77777777" w:rsidR="00B366A9" w:rsidRPr="00D16091" w:rsidRDefault="00B366A9" w:rsidP="004C48B1">
            <w:pPr>
              <w:rPr>
                <w:vertAlign w:val="subscript"/>
                <w:lang w:val="en-GB" w:eastAsia="en-GB"/>
              </w:rPr>
            </w:pPr>
            <w:r w:rsidRPr="00D16091">
              <w:rPr>
                <w:lang w:val="en-GB" w:eastAsia="en-GB"/>
              </w:rPr>
              <w:t>NaAlO</w:t>
            </w:r>
            <w:r w:rsidRPr="00D16091">
              <w:rPr>
                <w:vertAlign w:val="subscript"/>
                <w:lang w:val="en-GB" w:eastAsia="en-GB"/>
              </w:rPr>
              <w:t>2</w:t>
            </w:r>
          </w:p>
        </w:tc>
        <w:tc>
          <w:tcPr>
            <w:tcW w:w="595" w:type="pct"/>
          </w:tcPr>
          <w:p w14:paraId="03CF7D2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51.61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cm</w:t>
            </w:r>
            <w:r w:rsidRPr="00D16091">
              <w:rPr>
                <w:vertAlign w:val="superscript"/>
                <w:lang w:val="en-GB" w:eastAsia="en-GB"/>
              </w:rPr>
              <w:t xml:space="preserve">-2 </w:t>
            </w:r>
            <w:r w:rsidRPr="00D16091">
              <w:rPr>
                <w:lang w:val="en-GB" w:eastAsia="en-GB"/>
              </w:rPr>
              <w:t xml:space="preserve"> (no current density given)</w:t>
            </w:r>
          </w:p>
          <w:p w14:paraId="4A00EDE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87 hrs discharge time</w:t>
            </w:r>
          </w:p>
        </w:tc>
        <w:tc>
          <w:tcPr>
            <w:tcW w:w="474" w:type="pct"/>
          </w:tcPr>
          <w:p w14:paraId="20B37B4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208C394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~1.27 V</w:t>
            </w:r>
          </w:p>
        </w:tc>
        <w:tc>
          <w:tcPr>
            <w:tcW w:w="744" w:type="pct"/>
          </w:tcPr>
          <w:p w14:paraId="3E7DB89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Demonstrating use of NaAlO</w:t>
            </w:r>
            <w:r w:rsidRPr="00D16091">
              <w:rPr>
                <w:vertAlign w:val="subscript"/>
                <w:lang w:val="en-GB" w:eastAsia="en-GB"/>
              </w:rPr>
              <w:t xml:space="preserve">2 </w:t>
            </w:r>
            <w:r w:rsidRPr="00D16091">
              <w:rPr>
                <w:lang w:val="en-GB" w:eastAsia="en-GB"/>
              </w:rPr>
              <w:t>electrolyte</w:t>
            </w:r>
          </w:p>
        </w:tc>
        <w:tc>
          <w:tcPr>
            <w:tcW w:w="589" w:type="pct"/>
          </w:tcPr>
          <w:p w14:paraId="781EB53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&lt;EndNote&gt;&lt;Cite&gt;&lt;Author&gt;Takeda&lt;/Author&gt;&lt;Year&gt;2018&lt;/Year&gt;&lt;RecNum&gt;214&lt;/RecNum&gt;&lt;DisplayText&gt;(Takeda and Taguchi, 2018)&lt;/DisplayText&gt;&lt;record&gt;&lt;rec-number&gt;214&lt;/rec-number&gt;&lt;foreign-keys&gt;&lt;key app="EN" db-id="tew9w5fruaarwyew5xdvds9n2z5eves9dd5d" timestamp="1611761465"&gt;214&lt;/key&gt;&lt;/foreign-keys&gt;&lt;ref-type name="Journal Article"&gt;17&lt;/ref-type&gt;&lt;contributors&gt;&lt;authors&gt;&lt;author&gt;Takeda, Y&lt;/author&gt;&lt;author&gt;Taguchi, K&lt;/author&gt;&lt;/authors&gt;&lt;/contributors&gt;&lt;titles&gt;&lt;title&gt;Proposal of NaALO2 as an electrolyte of aluminum-air battery&lt;/title&gt;&lt;secondary-title&gt;Journal of Fundamental and Applied Sciences&lt;/secondary-title&gt;&lt;/titles&gt;&lt;periodical&gt;&lt;full-title&gt;Journal of Fundamental and Applied Sciences&lt;/full-title&gt;&lt;/periodical&gt;&lt;volume&gt;10&lt;/volume&gt;&lt;number&gt;Special issue&lt;/number&gt;&lt;num-vols&gt;3S&lt;/num-vols&gt;&lt;dates&gt;&lt;year&gt;2018&lt;/year&gt;&lt;/dates&gt;&lt;isbn&gt;1112-9867&lt;/isbn&gt;&lt;urls&gt;&lt;/urls&gt;&lt;/record&gt;&lt;/Cite&gt;&lt;/EndNote&gt;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(Takeda and Taguchi, 2018)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09AE956C" w14:textId="77777777" w:rsidTr="004C48B1">
        <w:tc>
          <w:tcPr>
            <w:tcW w:w="833" w:type="pct"/>
          </w:tcPr>
          <w:p w14:paraId="7D1E6E74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lastRenderedPageBreak/>
              <w:t xml:space="preserve">Al </w:t>
            </w:r>
            <w:proofErr w:type="spellStart"/>
            <w:r w:rsidRPr="00B366A9">
              <w:rPr>
                <w:lang w:val="it-IT" w:eastAsia="en-GB"/>
              </w:rPr>
              <w:t>nanoparticles</w:t>
            </w:r>
            <w:proofErr w:type="spellEnd"/>
            <w:r w:rsidRPr="00B366A9">
              <w:rPr>
                <w:lang w:val="it-IT" w:eastAsia="en-GB"/>
              </w:rPr>
              <w:t xml:space="preserve"> on Al film</w:t>
            </w:r>
          </w:p>
        </w:tc>
        <w:tc>
          <w:tcPr>
            <w:tcW w:w="598" w:type="pct"/>
          </w:tcPr>
          <w:p w14:paraId="13805EDD" w14:textId="77777777" w:rsidR="00B366A9" w:rsidRPr="00B366A9" w:rsidRDefault="00B366A9" w:rsidP="004C48B1">
            <w:pPr>
              <w:rPr>
                <w:lang w:val="fr-FR" w:eastAsia="en-GB"/>
              </w:rPr>
            </w:pPr>
            <w:r w:rsidRPr="00B366A9">
              <w:rPr>
                <w:lang w:val="fr-FR" w:eastAsia="en-GB"/>
              </w:rPr>
              <w:t xml:space="preserve">Pt/C on </w:t>
            </w:r>
            <w:proofErr w:type="spellStart"/>
            <w:r w:rsidRPr="00B366A9">
              <w:rPr>
                <w:lang w:val="fr-FR" w:eastAsia="en-GB"/>
              </w:rPr>
              <w:t>carbon</w:t>
            </w:r>
            <w:proofErr w:type="spellEnd"/>
            <w:r w:rsidRPr="00B366A9">
              <w:rPr>
                <w:lang w:val="fr-FR" w:eastAsia="en-GB"/>
              </w:rPr>
              <w:t xml:space="preserve"> </w:t>
            </w:r>
            <w:proofErr w:type="spellStart"/>
            <w:r w:rsidRPr="00B366A9">
              <w:rPr>
                <w:lang w:val="fr-FR" w:eastAsia="en-GB"/>
              </w:rPr>
              <w:t>paper</w:t>
            </w:r>
            <w:proofErr w:type="spellEnd"/>
          </w:p>
        </w:tc>
        <w:tc>
          <w:tcPr>
            <w:tcW w:w="594" w:type="pct"/>
          </w:tcPr>
          <w:p w14:paraId="3EC40E8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2 M KOH gel </w:t>
            </w:r>
          </w:p>
        </w:tc>
        <w:tc>
          <w:tcPr>
            <w:tcW w:w="595" w:type="pct"/>
          </w:tcPr>
          <w:p w14:paraId="026E9E3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50.18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0.5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68B7CAB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6DE9A80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744" w:type="pct"/>
          </w:tcPr>
          <w:p w14:paraId="37E0E11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Demonstrating 3D printed anode</w:t>
            </w:r>
          </w:p>
        </w:tc>
        <w:tc>
          <w:tcPr>
            <w:tcW w:w="589" w:type="pct"/>
          </w:tcPr>
          <w:p w14:paraId="4927748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&lt;EndNote&gt;&lt;Cite&gt;&lt;Author&gt;Yu&lt;/Author&gt;&lt;Year&gt;2018&lt;/Year&gt;&lt;RecNum&gt;210&lt;/RecNum&gt;&lt;DisplayText&gt;(Yu, et al., 2018)&lt;/DisplayText&gt;&lt;record&gt;&lt;rec-number&gt;210&lt;/rec-number&gt;&lt;foreign-keys&gt;&lt;key app="EN" db-id="tew9w5fruaarwyew5xdvds9n2z5eves9dd5d" timestamp="1611757610"&gt;210&lt;/key&gt;&lt;/foreign-keys&gt;&lt;ref-type name="Journal Article"&gt;17&lt;/ref-type&gt;&lt;contributors&gt;&lt;authors&gt;&lt;author&gt;Yu, Yongchao&lt;/author&gt;&lt;author&gt;Chen, Min&lt;/author&gt;&lt;author&gt;Wang, Shutong&lt;/author&gt;&lt;author&gt;Hill, Curtis&lt;/author&gt;&lt;author&gt;Joshi, Pooran&lt;/author&gt;&lt;author&gt;Kuruganti, Teja&lt;/author&gt;&lt;author&gt;Hu, Anming&lt;/author&gt;&lt;/authors&gt;&lt;/contributors&gt;&lt;titles&gt;&lt;title&gt;Laser Sintering of Printed Anodes for Al-Air Batteries&lt;/title&gt;&lt;secondary-title&gt;Journal of The Electrochemical Society&lt;/secondary-title&gt;&lt;/titles&gt;&lt;periodical&gt;&lt;full-title&gt;Journal of The Electrochemical Society&lt;/full-title&gt;&lt;/periodical&gt;&lt;pages&gt;A584-A592&lt;/pages&gt;&lt;volume&gt;165&lt;/volume&gt;&lt;number&gt;3&lt;/number&gt;&lt;dates&gt;&lt;year&gt;2018&lt;/year&gt;&lt;/dates&gt;&lt;publisher&gt;The Electrochemical Society&lt;/publisher&gt;&lt;isbn&gt;0013-4651&amp;#xD;1945-7111&lt;/isbn&gt;&lt;urls&gt;&lt;related-urls&gt;&lt;url&gt;http://dx.doi.org/10.1149/2.0811803jes&lt;/url&gt;&lt;/related-urls&gt;&lt;/urls&gt;&lt;electronic-resource-num&gt;10.1149/2.0811803jes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(Yu, et al., 2018)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4487BA29" w14:textId="77777777" w:rsidTr="004C48B1">
        <w:tc>
          <w:tcPr>
            <w:tcW w:w="833" w:type="pct"/>
          </w:tcPr>
          <w:p w14:paraId="09A7080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Al-Sb </w:t>
            </w:r>
          </w:p>
        </w:tc>
        <w:tc>
          <w:tcPr>
            <w:tcW w:w="598" w:type="pct"/>
          </w:tcPr>
          <w:p w14:paraId="67ECE74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/C</w:t>
            </w:r>
          </w:p>
        </w:tc>
        <w:tc>
          <w:tcPr>
            <w:tcW w:w="594" w:type="pct"/>
          </w:tcPr>
          <w:p w14:paraId="0671D26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</w:t>
            </w:r>
          </w:p>
        </w:tc>
        <w:tc>
          <w:tcPr>
            <w:tcW w:w="595" w:type="pct"/>
          </w:tcPr>
          <w:p w14:paraId="57A2A9E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2317 Ah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20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165D5BB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3871 </w:t>
            </w: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20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1693351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1.881 V</w:t>
            </w:r>
          </w:p>
        </w:tc>
        <w:tc>
          <w:tcPr>
            <w:tcW w:w="744" w:type="pct"/>
          </w:tcPr>
          <w:p w14:paraId="2867CDF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Al-Sb precipitates help inhibit self-corrosion of the anode, and slows the rate of a passive film growth on the surface</w:t>
            </w:r>
          </w:p>
        </w:tc>
        <w:tc>
          <w:tcPr>
            <w:tcW w:w="589" w:type="pct"/>
          </w:tcPr>
          <w:p w14:paraId="3155D2E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&lt;EndNote&gt;&lt;Cite&gt;&lt;Author&gt;Liu&lt;/Author&gt;&lt;Year&gt;2019&lt;/Year&gt;&lt;RecNum&gt;235&lt;/RecNum&gt;&lt;DisplayText&gt;(Liu, et al., 2019)&lt;/DisplayText&gt;&lt;record&gt;&lt;rec-number&gt;235&lt;/rec-number&gt;&lt;foreign-keys&gt;&lt;key app="EN" db-id="tew9w5fruaarwyew5xdvds9n2z5eves9dd5d" timestamp="1613564262"&gt;235&lt;/key&gt;&lt;/foreign-keys&gt;&lt;ref-type name="Journal Article"&gt;17&lt;/ref-type&gt;&lt;contributors&gt;&lt;authors&gt;&lt;author&gt;Liu, Xuan&lt;/author&gt;&lt;author&gt;Zhang, Pengju&lt;/author&gt;&lt;author&gt;Xue, Jilai&lt;/author&gt;&lt;/authors&gt;&lt;/contributors&gt;&lt;titles&gt;&lt;title&gt;The role of micro-naoscale AlSb precipitates in improving the discharge performance of Al-Sb alloy anodes for Al-air batteries&lt;/title&gt;&lt;secondary-title&gt;Journal of Power Sources&lt;/secondary-title&gt;&lt;/titles&gt;&lt;periodical&gt;&lt;full-title&gt;Journal of Power Sources&lt;/full-title&gt;&lt;/periodical&gt;&lt;pages&gt;186-194&lt;/pages&gt;&lt;volume&gt;425&lt;/volume&gt;&lt;keywords&gt;&lt;keyword&gt;Al-air batteries&lt;/keyword&gt;&lt;keyword&gt;Al-Sb alloys&lt;/keyword&gt;&lt;keyword&gt;Anodic efficiency&lt;/keyword&gt;&lt;keyword&gt;Micro-nanoscale precipitates&lt;/keyword&gt;&lt;keyword&gt;Discharge performance&lt;/keyword&gt;&lt;/keywords&gt;&lt;dates&gt;&lt;year&gt;2019&lt;/year&gt;&lt;pub-dates&gt;&lt;date&gt;2019/06/15/&lt;/date&gt;&lt;/pub-dates&gt;&lt;/dates&gt;&lt;isbn&gt;0378-7753&lt;/isbn&gt;&lt;urls&gt;&lt;related-urls&gt;&lt;url&gt;https://www.sciencedirect.com/science/article/pii/S0378775319303969&lt;/url&gt;&lt;/related-urls&gt;&lt;/urls&gt;&lt;electronic-resource-num&gt;https://doi.org/10.1016/j.jpowsour.2019.04.012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(Liu, et al., 2019)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6EE30746" w14:textId="77777777" w:rsidTr="004C48B1">
        <w:tc>
          <w:tcPr>
            <w:tcW w:w="833" w:type="pct"/>
          </w:tcPr>
          <w:p w14:paraId="25FD881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Cu electrodeposited on Al</w:t>
            </w:r>
          </w:p>
        </w:tc>
        <w:tc>
          <w:tcPr>
            <w:tcW w:w="598" w:type="pct"/>
          </w:tcPr>
          <w:p w14:paraId="0A5BBCD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94" w:type="pct"/>
          </w:tcPr>
          <w:p w14:paraId="7C686B0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 M NaOH</w:t>
            </w:r>
          </w:p>
        </w:tc>
        <w:tc>
          <w:tcPr>
            <w:tcW w:w="595" w:type="pct"/>
          </w:tcPr>
          <w:p w14:paraId="4CDFE7F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474" w:type="pct"/>
          </w:tcPr>
          <w:p w14:paraId="44D25CD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553FD4A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1.365 V (discharge)</w:t>
            </w:r>
          </w:p>
        </w:tc>
        <w:tc>
          <w:tcPr>
            <w:tcW w:w="744" w:type="pct"/>
          </w:tcPr>
          <w:p w14:paraId="0CCF02BD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589" w:type="pct"/>
          </w:tcPr>
          <w:p w14:paraId="7CA8B2D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&lt;EndNote&gt;&lt;Cite&gt;&lt;Author&gt;Mutlu&lt;/Author&gt;&lt;Year&gt;2019&lt;/Year&gt;&lt;RecNum&gt;222&lt;/RecNum&gt;&lt;DisplayText&gt;(Mutlu and Yazıcı, 2019)&lt;/DisplayText&gt;&lt;record&gt;&lt;rec-number&gt;222&lt;/rec-number&gt;&lt;foreign-keys&gt;&lt;key app="EN" db-id="tew9w5fruaarwyew5xdvds9n2z5eves9dd5d" timestamp="1611764265"&gt;222&lt;/key&gt;&lt;/foreign-keys&gt;&lt;ref-type name="Journal Article"&gt;17&lt;/ref-type&gt;&lt;contributors&gt;&lt;authors&gt;&lt;author&gt;Mutlu, Rasiha Nefise&lt;/author&gt;&lt;author&gt;Yazıcı, Birgül&lt;/author&gt;&lt;/authors&gt;&lt;/contributors&gt;&lt;titles&gt;&lt;title&gt;Copper-deposited aluminum anode for aluminum-air battery&lt;/title&gt;&lt;secondary-title&gt;Journal of Solid State Electrochemistry&lt;/secondary-title&gt;&lt;/titles&gt;&lt;periodical&gt;&lt;full-title&gt;Journal of Solid State Electrochemistry&lt;/full-title&gt;&lt;/periodical&gt;&lt;pages&gt;529-541&lt;/pages&gt;&lt;volume&gt;23&lt;/volume&gt;&lt;number&gt;2&lt;/number&gt;&lt;dates&gt;&lt;year&gt;2019&lt;/year&gt;&lt;pub-dates&gt;&lt;date&gt;2019/02/01&lt;/date&gt;&lt;/pub-dates&gt;&lt;/dates&gt;&lt;isbn&gt;1433-0768&lt;/isbn&gt;&lt;urls&gt;&lt;related-urls&gt;&lt;url&gt;https://doi.org/10.1007/s10008-018-4146-1&lt;/url&gt;&lt;/related-urls&gt;&lt;/urls&gt;&lt;electronic-resource-num&gt;10.1007/s10008-018-4146-1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Mutlu</w:t>
            </w:r>
            <w:proofErr w:type="spellEnd"/>
            <w:r w:rsidRPr="00D16091">
              <w:rPr>
                <w:lang w:val="en-GB" w:eastAsia="en-GB"/>
              </w:rPr>
              <w:t xml:space="preserve"> and </w:t>
            </w:r>
            <w:proofErr w:type="spellStart"/>
            <w:r w:rsidRPr="00D16091">
              <w:rPr>
                <w:lang w:val="en-GB" w:eastAsia="en-GB"/>
              </w:rPr>
              <w:t>Yazıcı</w:t>
            </w:r>
            <w:proofErr w:type="spellEnd"/>
            <w:r w:rsidRPr="00D16091">
              <w:rPr>
                <w:lang w:val="en-GB" w:eastAsia="en-GB"/>
              </w:rPr>
              <w:t>, 2019)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03738914" w14:textId="77777777" w:rsidTr="004C48B1">
        <w:tc>
          <w:tcPr>
            <w:tcW w:w="833" w:type="pct"/>
          </w:tcPr>
          <w:p w14:paraId="169B08C9" w14:textId="77777777" w:rsidR="00B366A9" w:rsidRPr="00B366A9" w:rsidRDefault="00B366A9" w:rsidP="004C48B1">
            <w:pPr>
              <w:rPr>
                <w:lang w:val="nl-NL" w:eastAsia="en-GB"/>
              </w:rPr>
            </w:pPr>
            <w:r w:rsidRPr="00B366A9">
              <w:rPr>
                <w:lang w:val="nl-NL" w:eastAsia="en-GB"/>
              </w:rPr>
              <w:t>Al 0.5-Mg 0.1-Sn 0.05 In (</w:t>
            </w:r>
            <w:proofErr w:type="spellStart"/>
            <w:r w:rsidRPr="00B366A9">
              <w:rPr>
                <w:lang w:val="nl-NL" w:eastAsia="en-GB"/>
              </w:rPr>
              <w:t>wt</w:t>
            </w:r>
            <w:proofErr w:type="spellEnd"/>
            <w:r w:rsidRPr="00B366A9">
              <w:rPr>
                <w:lang w:val="nl-NL" w:eastAsia="en-GB"/>
              </w:rPr>
              <w:t>%)</w:t>
            </w:r>
          </w:p>
        </w:tc>
        <w:tc>
          <w:tcPr>
            <w:tcW w:w="598" w:type="pct"/>
          </w:tcPr>
          <w:p w14:paraId="54ACC05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 xml:space="preserve"> catalyst</w:t>
            </w:r>
          </w:p>
        </w:tc>
        <w:tc>
          <w:tcPr>
            <w:tcW w:w="594" w:type="pct"/>
          </w:tcPr>
          <w:p w14:paraId="025BA1B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NaOH</w:t>
            </w:r>
          </w:p>
        </w:tc>
        <w:tc>
          <w:tcPr>
            <w:tcW w:w="595" w:type="pct"/>
          </w:tcPr>
          <w:p w14:paraId="1058011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2773 Ah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80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1B2D87E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3217 </w:t>
            </w: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80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3CC35F2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1.196 V (discharge)</w:t>
            </w:r>
          </w:p>
        </w:tc>
        <w:tc>
          <w:tcPr>
            <w:tcW w:w="744" w:type="pct"/>
          </w:tcPr>
          <w:p w14:paraId="2E26BB9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Indium reduces HER and increases anode efficiency</w:t>
            </w:r>
          </w:p>
        </w:tc>
        <w:tc>
          <w:tcPr>
            <w:tcW w:w="589" w:type="pct"/>
          </w:tcPr>
          <w:p w14:paraId="1EF6F72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&lt;EndNote&gt;&lt;Cite&gt;&lt;Author&gt;Wu&lt;/Author&gt;&lt;Year&gt;2019&lt;/Year&gt;&lt;RecNum&gt;232&lt;/RecNum&gt;&lt;DisplayText&gt;(Wu, et al., 2019)&lt;/DisplayText&gt;&lt;record&gt;&lt;rec-number&gt;232&lt;/rec-number&gt;&lt;foreign-keys&gt;&lt;key app="EN" db-id="tew9w5fruaarwyew5xdvds9n2z5eves9dd5d" timestamp="1613564022"&gt;232&lt;/key&gt;&lt;/foreign-keys&gt;&lt;ref-type name="Journal Article"&gt;17&lt;/ref-type&gt;&lt;contributors&gt;&lt;authors&gt;&lt;author&gt;Wu, Zibin&lt;/author&gt;&lt;author&gt;Zhang, Haitao&lt;/author&gt;&lt;author&gt;Guo, Cheng&lt;/author&gt;&lt;author&gt;Zou, Jing&lt;/author&gt;&lt;author&gt;Qin, Ke&lt;/author&gt;&lt;author&gt;Ban, Chunyan&lt;/author&gt;&lt;author&gt;Nagaumi, Hiromi&lt;/author&gt;&lt;/authors&gt;&lt;/contributors&gt;&lt;titles&gt;&lt;title&gt;Effects of indium, gallium, or bismuth additions on the discharge behavior of Al-Mg-Sn-based alloy for Al-air battery anodes in NaOH electrolytes&lt;/title&gt;&lt;secondary-title&gt;Journal of Solid State Electrochemistry&lt;/secondary-title&gt;&lt;/titles&gt;&lt;periodical&gt;&lt;full-title&gt;Journal of Solid State Electrochemistry&lt;/full-title&gt;&lt;/periodical&gt;&lt;pages&gt;2483-2491&lt;/pages&gt;&lt;volume&gt;23&lt;/volume&gt;&lt;number&gt;8&lt;/number&gt;&lt;dates&gt;&lt;year&gt;2019&lt;/year&gt;&lt;pub-dates&gt;&lt;date&gt;2019/08/01&lt;/date&gt;&lt;/pub-dates&gt;&lt;/dates&gt;&lt;isbn&gt;1433-0768&lt;/isbn&gt;&lt;urls&gt;&lt;related-urls&gt;&lt;url&gt;https://doi.org/10.1007/s10008-019-04341-2&lt;/url&gt;&lt;/related-urls&gt;&lt;/urls&gt;&lt;electronic-resource-num&gt;10.1007/s10008-019-04341-2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(Wu, et al., 2019)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62813F61" w14:textId="77777777" w:rsidTr="004C48B1">
        <w:tc>
          <w:tcPr>
            <w:tcW w:w="833" w:type="pct"/>
          </w:tcPr>
          <w:p w14:paraId="025E80D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Al-0.02Sb (</w:t>
            </w:r>
            <w:proofErr w:type="spellStart"/>
            <w:r w:rsidRPr="00D16091">
              <w:rPr>
                <w:lang w:val="en-GB" w:eastAsia="en-GB"/>
              </w:rPr>
              <w:t>wt</w:t>
            </w:r>
            <w:proofErr w:type="spellEnd"/>
            <w:r w:rsidRPr="00D16091">
              <w:rPr>
                <w:lang w:val="en-GB" w:eastAsia="en-GB"/>
              </w:rPr>
              <w:t xml:space="preserve">%), heat treated for 3 hours at 550°C </w:t>
            </w:r>
          </w:p>
        </w:tc>
        <w:tc>
          <w:tcPr>
            <w:tcW w:w="598" w:type="pct"/>
          </w:tcPr>
          <w:p w14:paraId="7E80560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/C catalyst</w:t>
            </w:r>
          </w:p>
        </w:tc>
        <w:tc>
          <w:tcPr>
            <w:tcW w:w="594" w:type="pct"/>
          </w:tcPr>
          <w:p w14:paraId="1C71E3D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</w:t>
            </w:r>
          </w:p>
        </w:tc>
        <w:tc>
          <w:tcPr>
            <w:tcW w:w="595" w:type="pct"/>
          </w:tcPr>
          <w:p w14:paraId="583E01E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2758 Ah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20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5DDCA6A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3776 </w:t>
            </w: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20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74F15DE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1.89 V</w:t>
            </w:r>
          </w:p>
        </w:tc>
        <w:tc>
          <w:tcPr>
            <w:tcW w:w="744" w:type="pct"/>
          </w:tcPr>
          <w:p w14:paraId="6AAC6AF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Long heat treatment increases Al-Sb precipitate grain growth and coarsening which worsens </w:t>
            </w:r>
            <w:r w:rsidRPr="00D16091">
              <w:rPr>
                <w:lang w:val="en-GB" w:eastAsia="en-GB"/>
              </w:rPr>
              <w:lastRenderedPageBreak/>
              <w:t>performance. 3 hrs was optimum performance.</w:t>
            </w:r>
          </w:p>
        </w:tc>
        <w:tc>
          <w:tcPr>
            <w:tcW w:w="589" w:type="pct"/>
          </w:tcPr>
          <w:p w14:paraId="738F7B7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&lt;EndNote&gt;&lt;Cite&gt;&lt;Author&gt;Zhang&lt;/Author&gt;&lt;Year&gt;2019&lt;/Year&gt;&lt;RecNum&gt;233&lt;/RecNum&gt;&lt;DisplayText&gt;(Zhang, et al., 2019)&lt;/DisplayText&gt;&lt;record&gt;&lt;rec-number&gt;233&lt;/rec-number&gt;&lt;foreign-keys&gt;&lt;key app="EN" db-id="tew9w5fruaarwyew5xdvds9n2z5eves9dd5d" timestamp="1613564080"&gt;233&lt;/key&gt;&lt;/foreign-keys&gt;&lt;ref-type name="Journal Article"&gt;17&lt;/ref-type&gt;&lt;contributors&gt;&lt;authors&gt;&lt;author&gt;Zhang, Pengju&lt;/author&gt;&lt;author&gt;Liu, Xuan&lt;/author&gt;&lt;author&gt;Xue, Jilai&lt;/author&gt;&lt;author&gt;Wang, Zengjie&lt;/author&gt;&lt;/authors&gt;&lt;/contributors&gt;&lt;titles&gt;&lt;title&gt;Evaluating the Discharge Performance of Heat-Treated Al-Sb Alloys for Al-Air Batteries&lt;/title&gt;&lt;secondary-title&gt;Journal of Materials Engineering and Performance&lt;/secondary-title&gt;&lt;/titles&gt;&lt;periodical&gt;&lt;full-title&gt;Journal of Materials Engineering and Performance&lt;/full-title&gt;&lt;/periodical&gt;&lt;pages&gt;5476-5484&lt;/pages&gt;&lt;volume&gt;28&lt;/volume&gt;&lt;number&gt;9&lt;/number&gt;&lt;dates&gt;&lt;year&gt;2019&lt;/year&gt;&lt;pub-dates&gt;&lt;date&gt;2019/09/01&lt;/date&gt;&lt;/pub-dates&gt;&lt;/dates&gt;&lt;isbn&gt;1544-1024&lt;/isbn&gt;&lt;urls&gt;&lt;related-urls&gt;&lt;url&gt;https://doi.org/10.1007/s11665-019-04287-6&lt;/url&gt;&lt;/related-urls&gt;&lt;/urls&gt;&lt;electronic-resource-num&gt;10.1007/s11665-019-04287-6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(Zhang, et al., 2019)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7C6D889E" w14:textId="77777777" w:rsidTr="004C48B1">
        <w:tc>
          <w:tcPr>
            <w:tcW w:w="833" w:type="pct"/>
          </w:tcPr>
          <w:p w14:paraId="1369457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Al-6061 alloy</w:t>
            </w:r>
          </w:p>
        </w:tc>
        <w:tc>
          <w:tcPr>
            <w:tcW w:w="598" w:type="pct"/>
          </w:tcPr>
          <w:p w14:paraId="489B3FF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Carbon black coated carbon cloth, with 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 xml:space="preserve"> catalyst</w:t>
            </w:r>
          </w:p>
        </w:tc>
        <w:tc>
          <w:tcPr>
            <w:tcW w:w="594" w:type="pct"/>
          </w:tcPr>
          <w:p w14:paraId="06F2077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 M KOH</w:t>
            </w:r>
          </w:p>
        </w:tc>
        <w:tc>
          <w:tcPr>
            <w:tcW w:w="595" w:type="pct"/>
          </w:tcPr>
          <w:p w14:paraId="0E14B85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474" w:type="pct"/>
          </w:tcPr>
          <w:p w14:paraId="4BF1D61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5.5 </w:t>
            </w:r>
            <w:proofErr w:type="spellStart"/>
            <w:r w:rsidRPr="00D16091">
              <w:rPr>
                <w:lang w:val="en-GB" w:eastAsia="en-GB"/>
              </w:rPr>
              <w:t>mWh</w:t>
            </w:r>
            <w:proofErr w:type="spellEnd"/>
            <w:r w:rsidRPr="00D16091">
              <w:rPr>
                <w:lang w:val="en-GB" w:eastAsia="en-GB"/>
              </w:rPr>
              <w:t xml:space="preserve">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  <w:r w:rsidRPr="00D16091">
              <w:rPr>
                <w:lang w:val="en-GB" w:eastAsia="en-GB"/>
              </w:rPr>
              <w:t xml:space="preserve"> @ 5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17AE6E4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~1.4 V</w:t>
            </w:r>
          </w:p>
        </w:tc>
        <w:tc>
          <w:tcPr>
            <w:tcW w:w="744" w:type="pct"/>
          </w:tcPr>
          <w:p w14:paraId="19C91EF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Reduction reactions at a higher potential and lowered charge transfer resistance due to electrocatalyst.</w:t>
            </w:r>
          </w:p>
        </w:tc>
        <w:tc>
          <w:tcPr>
            <w:tcW w:w="589" w:type="pct"/>
          </w:tcPr>
          <w:p w14:paraId="53B5B1A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&lt;EndNote&gt;&lt;Cite&gt;&lt;Author&gt;Katsoufis&lt;/Author&gt;&lt;Year&gt;2020&lt;/Year&gt;&lt;RecNum&gt;237&lt;/RecNum&gt;&lt;DisplayText&gt;(Katsoufis, et al., 2020)&lt;/DisplayText&gt;&lt;record&gt;&lt;rec-number&gt;237&lt;/rec-number&gt;&lt;foreign-keys&gt;&lt;key app="EN" db-id="tew9w5fruaarwyew5xdvds9n2z5eves9dd5d" timestamp="1613564499"&gt;237&lt;/key&gt;&lt;/foreign-keys&gt;&lt;ref-type name="Journal Article"&gt;17&lt;/ref-type&gt;&lt;contributors&gt;&lt;authors&gt;&lt;author&gt;Katsoufis, Petros&lt;/author&gt;&lt;author&gt;Katsaiti, Maria&lt;/author&gt;&lt;author&gt;Mourelas, Christos&lt;/author&gt;&lt;author&gt;Andrade, Tatiana S.&lt;/author&gt;&lt;author&gt;Dracopoulos, Vassilios&lt;/author&gt;&lt;author&gt;Politis, Constantin&lt;/author&gt;&lt;author&gt;Avgouropoulos, George&lt;/author&gt;&lt;author&gt;Lianos, Panagiotis&lt;/author&gt;&lt;/authors&gt;&lt;/contributors&gt;&lt;titles&gt;&lt;title&gt;Study of a Thin Film Aluminum-Air Battery&lt;/title&gt;&lt;secondary-title&gt;Energies&lt;/secondary-title&gt;&lt;/titles&gt;&lt;periodical&gt;&lt;full-title&gt;Energies&lt;/full-title&gt;&lt;/periodical&gt;&lt;volume&gt;13&lt;/volume&gt;&lt;number&gt;6&lt;/number&gt;&lt;keywords&gt;&lt;keyword&gt;Al-air battery&lt;/keyword&gt;&lt;keyword&gt;paper based thin film battery&lt;/keyword&gt;&lt;keyword&gt;MnO2&lt;/keyword&gt;&lt;/keywords&gt;&lt;dates&gt;&lt;year&gt;2020&lt;/year&gt;&lt;/dates&gt;&lt;isbn&gt;1996-1073&lt;/isbn&gt;&lt;urls&gt;&lt;/urls&gt;&lt;electronic-resource-num&gt;10.3390/en13061447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Katsoufis</w:t>
            </w:r>
            <w:proofErr w:type="spellEnd"/>
            <w:r w:rsidRPr="00D16091">
              <w:rPr>
                <w:lang w:val="en-GB" w:eastAsia="en-GB"/>
              </w:rPr>
              <w:t>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1BBE8BA1" w14:textId="77777777" w:rsidTr="004C48B1">
        <w:tc>
          <w:tcPr>
            <w:tcW w:w="833" w:type="pct"/>
          </w:tcPr>
          <w:p w14:paraId="111F08A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Al-foil</w:t>
            </w:r>
          </w:p>
        </w:tc>
        <w:tc>
          <w:tcPr>
            <w:tcW w:w="598" w:type="pct"/>
          </w:tcPr>
          <w:p w14:paraId="6E9B3D2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Co</w:t>
            </w:r>
            <w:r w:rsidRPr="00D16091">
              <w:rPr>
                <w:vertAlign w:val="subscript"/>
                <w:lang w:val="en-GB" w:eastAsia="en-GB"/>
              </w:rPr>
              <w:t>3</w:t>
            </w:r>
            <w:r w:rsidRPr="00D16091">
              <w:rPr>
                <w:lang w:val="en-GB" w:eastAsia="en-GB"/>
              </w:rPr>
              <w:t>O</w:t>
            </w:r>
            <w:r w:rsidRPr="00D16091">
              <w:rPr>
                <w:vertAlign w:val="subscript"/>
                <w:lang w:val="en-GB" w:eastAsia="en-GB"/>
              </w:rPr>
              <w:t>4</w:t>
            </w:r>
            <w:r w:rsidRPr="00D16091">
              <w:rPr>
                <w:lang w:val="en-GB" w:eastAsia="en-GB"/>
              </w:rPr>
              <w:t xml:space="preserve"> nanosheets on N-doped carbon nanotubes and 3D graphene</w:t>
            </w:r>
          </w:p>
        </w:tc>
        <w:tc>
          <w:tcPr>
            <w:tcW w:w="594" w:type="pct"/>
          </w:tcPr>
          <w:p w14:paraId="5485657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 M KOH</w:t>
            </w:r>
          </w:p>
        </w:tc>
        <w:tc>
          <w:tcPr>
            <w:tcW w:w="595" w:type="pct"/>
          </w:tcPr>
          <w:p w14:paraId="1C91987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482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1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1892BCB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505F584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1.52 V</w:t>
            </w:r>
          </w:p>
        </w:tc>
        <w:tc>
          <w:tcPr>
            <w:tcW w:w="744" w:type="pct"/>
          </w:tcPr>
          <w:p w14:paraId="74CA8FC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Demonstrating binder free cathode with reliable performance</w:t>
            </w:r>
          </w:p>
          <w:p w14:paraId="19FACC64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457FDEFC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589" w:type="pct"/>
          </w:tcPr>
          <w:p w14:paraId="559A4E6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&lt;EndNote&gt;&lt;Cite&gt;&lt;Author&gt;Liu&lt;/Author&gt;&lt;Year&gt;2020&lt;/Year&gt;&lt;RecNum&gt;242&lt;/RecNum&gt;&lt;DisplayText&gt;(Liu, et al., 2020)&lt;/DisplayText&gt;&lt;record&gt;&lt;rec-number&gt;242&lt;/rec-number&gt;&lt;foreign-keys&gt;&lt;key app="EN" db-id="tew9w5fruaarwyew5xdvds9n2z5eves9dd5d" timestamp="1613564787"&gt;242&lt;/key&gt;&lt;/foreign-keys&gt;&lt;ref-type name="Journal Article"&gt;17&lt;/ref-type&gt;&lt;contributors&gt;&lt;authors&gt;&lt;author&gt;Liu, Yisi&lt;/author&gt;&lt;author&gt;Yang, Lishan&lt;/author&gt;&lt;author&gt;Xie, Bo&lt;/author&gt;&lt;author&gt;Zhao, Nian&lt;/author&gt;&lt;author&gt;Yang, Lun&lt;/author&gt;&lt;author&gt;Zhan, Faqi&lt;/author&gt;&lt;author&gt;Pan, Qiyun&lt;/author&gt;&lt;author&gt;Han, Juanjuan&lt;/author&gt;&lt;author&gt;Wang, Xiuzhang&lt;/author&gt;&lt;author&gt;Liu, Junming&lt;/author&gt;&lt;author&gt;Li, Jie&lt;/author&gt;&lt;author&gt;Yang, Yahui&lt;/author&gt;&lt;/authors&gt;&lt;/contributors&gt;&lt;titles&gt;&lt;title&gt;Ultrathin Co3O4 nanosheet clusters anchored on nitrogen doped carbon nanotubes/3D graphene as binder-free cathodes for Al-air battery&lt;/title&gt;&lt;secondary-title&gt;Chemical Engineering Journal&lt;/secondary-title&gt;&lt;/titles&gt;&lt;periodical&gt;&lt;full-title&gt;Chemical Engineering Journal&lt;/full-title&gt;&lt;/periodical&gt;&lt;pages&gt;122681&lt;/pages&gt;&lt;volume&gt;381&lt;/volume&gt;&lt;keywords&gt;&lt;keyword&gt;Chemical vapor deposition&lt;/keyword&gt;&lt;keyword&gt;Oxygen reduction reaction&lt;/keyword&gt;&lt;keyword&gt;NCNTs/3D graphene&lt;/keyword&gt;&lt;keyword&gt;Binder-free&lt;/keyword&gt;&lt;keyword&gt;Aluminum-air coin cells&lt;/keyword&gt;&lt;/keywords&gt;&lt;dates&gt;&lt;year&gt;2020&lt;/year&gt;&lt;pub-dates&gt;&lt;date&gt;2020/02/01/&lt;/date&gt;&lt;/pub-dates&gt;&lt;/dates&gt;&lt;isbn&gt;1385-8947&lt;/isbn&gt;&lt;urls&gt;&lt;related-urls&gt;&lt;url&gt;https://www.sciencedirect.com/science/article/pii/S1385894719320844&lt;/url&gt;&lt;/related-urls&gt;&lt;/urls&gt;&lt;electronic-resource-num&gt;https://doi.org/10.1016/j.cej.2019.122681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(Liu,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41E7910A" w14:textId="77777777" w:rsidTr="004C48B1">
        <w:tc>
          <w:tcPr>
            <w:tcW w:w="833" w:type="pct"/>
          </w:tcPr>
          <w:p w14:paraId="77FF5A8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Al sheet 99.9% </w:t>
            </w:r>
            <w:proofErr w:type="spellStart"/>
            <w:r w:rsidRPr="00D16091">
              <w:rPr>
                <w:lang w:val="en-GB" w:eastAsia="en-GB"/>
              </w:rPr>
              <w:t>wt</w:t>
            </w:r>
            <w:proofErr w:type="spellEnd"/>
            <w:r w:rsidRPr="00D16091">
              <w:rPr>
                <w:lang w:val="en-GB" w:eastAsia="en-GB"/>
              </w:rPr>
              <w:t xml:space="preserve"> purity</w:t>
            </w:r>
          </w:p>
        </w:tc>
        <w:tc>
          <w:tcPr>
            <w:tcW w:w="598" w:type="pct"/>
          </w:tcPr>
          <w:p w14:paraId="1A40F25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Nickel foam, 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/C catalyst</w:t>
            </w:r>
          </w:p>
        </w:tc>
        <w:tc>
          <w:tcPr>
            <w:tcW w:w="594" w:type="pct"/>
          </w:tcPr>
          <w:p w14:paraId="489DD2D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Dual electrolyte</w:t>
            </w:r>
          </w:p>
          <w:p w14:paraId="69AE56C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Aqueous catholyte : polymer gel </w:t>
            </w:r>
            <w:r w:rsidRPr="00D16091">
              <w:rPr>
                <w:lang w:val="en-GB" w:eastAsia="en-GB"/>
              </w:rPr>
              <w:lastRenderedPageBreak/>
              <w:t>with 3 M KOH</w:t>
            </w:r>
          </w:p>
          <w:p w14:paraId="6043CD82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242FDD6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Non-aqueous anolyte: methanol solution with 3 M KOH</w:t>
            </w:r>
          </w:p>
        </w:tc>
        <w:tc>
          <w:tcPr>
            <w:tcW w:w="595" w:type="pct"/>
          </w:tcPr>
          <w:p w14:paraId="5B4E7956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 xml:space="preserve">2328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10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6C91B0CE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</w:p>
          <w:p w14:paraId="2C38C38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 xml:space="preserve">~40 hours </w:t>
            </w:r>
            <w:proofErr w:type="spellStart"/>
            <w:r w:rsidRPr="00D16091">
              <w:rPr>
                <w:lang w:val="en-GB" w:eastAsia="en-GB"/>
              </w:rPr>
              <w:t>dicharge</w:t>
            </w:r>
            <w:proofErr w:type="spellEnd"/>
          </w:p>
        </w:tc>
        <w:tc>
          <w:tcPr>
            <w:tcW w:w="474" w:type="pct"/>
          </w:tcPr>
          <w:p w14:paraId="18B0D84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>Not given</w:t>
            </w:r>
          </w:p>
        </w:tc>
        <w:tc>
          <w:tcPr>
            <w:tcW w:w="573" w:type="pct"/>
          </w:tcPr>
          <w:p w14:paraId="5366AA6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1.44 V</w:t>
            </w:r>
          </w:p>
        </w:tc>
        <w:tc>
          <w:tcPr>
            <w:tcW w:w="744" w:type="pct"/>
          </w:tcPr>
          <w:p w14:paraId="24A5417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Reduced corrosion of anode using non-aqueous anolyte significantly enhances the </w:t>
            </w:r>
            <w:r w:rsidRPr="00D16091">
              <w:rPr>
                <w:lang w:val="en-GB" w:eastAsia="en-GB"/>
              </w:rPr>
              <w:lastRenderedPageBreak/>
              <w:t>capacity and anode utilisation</w:t>
            </w:r>
          </w:p>
        </w:tc>
        <w:tc>
          <w:tcPr>
            <w:tcW w:w="589" w:type="pct"/>
          </w:tcPr>
          <w:p w14:paraId="72CD1D3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&lt;EndNote&gt;&lt;Cite&gt;&lt;Author&gt;Teabnamang&lt;/Author&gt;&lt;Year&gt;2020&lt;/Year&gt;&lt;RecNum&gt;217&lt;/RecNum&gt;&lt;DisplayText&gt;(Teabnamang, et al., 2020)&lt;/DisplayText&gt;&lt;record&gt;&lt;rec-number&gt;217&lt;/rec-number&gt;&lt;foreign-keys&gt;&lt;key app="EN" db-id="tew9w5fruaarwyew5xdvds9n2z5eves9dd5d" timestamp="1611762881"&gt;217&lt;/key&gt;&lt;/foreign-keys&gt;&lt;ref-type name="Journal Article"&gt;17&lt;/ref-type&gt;&lt;contributors&gt;&lt;authors&gt;&lt;author&gt;Teabnamang, Pemika&lt;/author&gt;&lt;author&gt;Kao-ian, Wathanyu&lt;/author&gt;&lt;author&gt;Nguyen, Mai T.&lt;/author&gt;&lt;author&gt;Yonezawa, Tetsu&lt;/author&gt;&lt;author&gt;Cheacharoen, Rongrong&lt;/author&gt;&lt;author&gt;Kheawhom, Soorathep&lt;/author&gt;&lt;/authors&gt;&lt;/contributors&gt;&lt;titles&gt;&lt;title&gt;High-Capacity Dual-Electrolyte Aluminum–Air Battery with Circulating Methanol Anolyte&lt;/title&gt;&lt;secondary-title&gt;Energies&lt;/secondary-title&gt;&lt;/titles&gt;&lt;periodical&gt;&lt;full-title&gt;Energies&lt;/full-title&gt;&lt;/periodical&gt;&lt;volume&gt;13&lt;/volume&gt;&lt;number&gt;9&lt;/number&gt;&lt;keywords&gt;&lt;keyword&gt;aluminum&lt;/keyword&gt;&lt;keyword&gt;aluminum–air battery&lt;/keyword&gt;&lt;keyword&gt;flow battery&lt;/keyword&gt;&lt;keyword&gt;dual electrolyte&lt;/keyword&gt;&lt;keyword&gt;anion exchange membrane&lt;/keyword&gt;&lt;keyword&gt;methanol&lt;/keyword&gt;&lt;keyword&gt;potassium hydroxide&lt;/keyword&gt;&lt;/keywords&gt;&lt;dates&gt;&lt;year&gt;2020&lt;/year&gt;&lt;/dates&gt;&lt;isbn&gt;1996-1073&lt;/isbn&gt;&lt;urls&gt;&lt;/urls&gt;&lt;electronic-resource-num&gt;10.3390/en13092275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Teabnamang</w:t>
            </w:r>
            <w:proofErr w:type="spellEnd"/>
            <w:r w:rsidRPr="00D16091">
              <w:rPr>
                <w:lang w:val="en-GB" w:eastAsia="en-GB"/>
              </w:rPr>
              <w:t>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611D7A26" w14:textId="77777777" w:rsidTr="004C48B1">
        <w:tc>
          <w:tcPr>
            <w:tcW w:w="833" w:type="pct"/>
          </w:tcPr>
          <w:p w14:paraId="6BB40B6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 alloy</w:t>
            </w:r>
          </w:p>
        </w:tc>
        <w:tc>
          <w:tcPr>
            <w:tcW w:w="598" w:type="pct"/>
          </w:tcPr>
          <w:p w14:paraId="7526D917" w14:textId="77777777" w:rsidR="00B366A9" w:rsidRPr="00D16091" w:rsidRDefault="00B366A9" w:rsidP="004C48B1">
            <w:pPr>
              <w:rPr>
                <w:lang w:val="en-GB" w:eastAsia="en-GB"/>
              </w:rPr>
            </w:pPr>
            <w:proofErr w:type="spellStart"/>
            <w:r w:rsidRPr="00D16091">
              <w:rPr>
                <w:lang w:val="en-GB" w:eastAsia="en-GB"/>
              </w:rPr>
              <w:t>Mn</w:t>
            </w:r>
            <w:r w:rsidRPr="00D16091">
              <w:rPr>
                <w:vertAlign w:val="subscript"/>
                <w:lang w:val="en-GB" w:eastAsia="en-GB"/>
              </w:rPr>
              <w:t>x</w:t>
            </w:r>
            <w:r w:rsidRPr="00D16091">
              <w:rPr>
                <w:lang w:val="en-GB" w:eastAsia="en-GB"/>
              </w:rPr>
              <w:t>O</w:t>
            </w:r>
            <w:r w:rsidRPr="00D16091">
              <w:rPr>
                <w:vertAlign w:val="subscript"/>
                <w:lang w:val="en-GB" w:eastAsia="en-GB"/>
              </w:rPr>
              <w:t>y</w:t>
            </w:r>
            <w:proofErr w:type="spellEnd"/>
            <w:r w:rsidRPr="00D16091">
              <w:rPr>
                <w:lang w:val="en-GB" w:eastAsia="en-GB"/>
              </w:rPr>
              <w:t>/Ag</w:t>
            </w:r>
          </w:p>
        </w:tc>
        <w:tc>
          <w:tcPr>
            <w:tcW w:w="594" w:type="pct"/>
          </w:tcPr>
          <w:p w14:paraId="6E6343A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 + 0.05 M K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SnO</w:t>
            </w:r>
            <w:r w:rsidRPr="00D16091">
              <w:rPr>
                <w:lang w:val="en-GB" w:eastAsia="en-GB"/>
              </w:rPr>
              <w:softHyphen/>
            </w:r>
            <w:r w:rsidRPr="00D16091">
              <w:rPr>
                <w:vertAlign w:val="subscript"/>
                <w:lang w:val="en-GB" w:eastAsia="en-GB"/>
              </w:rPr>
              <w:t>3</w:t>
            </w:r>
            <w:r w:rsidRPr="00D16091">
              <w:rPr>
                <w:lang w:val="en-GB" w:eastAsia="en-GB"/>
              </w:rPr>
              <w:t xml:space="preserve"> + 2 Mm </w:t>
            </w:r>
            <w:proofErr w:type="spellStart"/>
            <w:r w:rsidRPr="00D16091">
              <w:rPr>
                <w:lang w:val="en-GB" w:eastAsia="en-GB"/>
              </w:rPr>
              <w:t>apg</w:t>
            </w:r>
            <w:proofErr w:type="spellEnd"/>
          </w:p>
        </w:tc>
        <w:tc>
          <w:tcPr>
            <w:tcW w:w="595" w:type="pct"/>
          </w:tcPr>
          <w:p w14:paraId="7127916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2180 </w:t>
            </w:r>
            <w:proofErr w:type="spellStart"/>
            <w:r w:rsidRPr="00D16091">
              <w:rPr>
                <w:lang w:val="en-GB" w:eastAsia="en-GB"/>
              </w:rPr>
              <w:t>mAh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</w:t>
            </w:r>
          </w:p>
          <w:p w14:paraId="1602ACC9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>100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7FAB58AF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474" w:type="pct"/>
          </w:tcPr>
          <w:p w14:paraId="6B761E3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2D7232D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1.783 V</w:t>
            </w:r>
          </w:p>
        </w:tc>
        <w:tc>
          <w:tcPr>
            <w:tcW w:w="744" w:type="pct"/>
          </w:tcPr>
          <w:p w14:paraId="1116577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Addition of 0.05 M K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SnO</w:t>
            </w:r>
            <w:r w:rsidRPr="00D16091">
              <w:rPr>
                <w:lang w:val="en-GB" w:eastAsia="en-GB"/>
              </w:rPr>
              <w:softHyphen/>
            </w:r>
            <w:r w:rsidRPr="00D16091">
              <w:rPr>
                <w:vertAlign w:val="subscript"/>
                <w:lang w:val="en-GB" w:eastAsia="en-GB"/>
              </w:rPr>
              <w:t>3</w:t>
            </w:r>
            <w:r w:rsidRPr="00D16091">
              <w:rPr>
                <w:lang w:val="en-GB" w:eastAsia="en-GB"/>
              </w:rPr>
              <w:t xml:space="preserve"> + 2 Mm APG inhibits corrosion of anode through protective uniform Sn layer, increases capacity.</w:t>
            </w:r>
          </w:p>
        </w:tc>
        <w:tc>
          <w:tcPr>
            <w:tcW w:w="589" w:type="pct"/>
          </w:tcPr>
          <w:p w14:paraId="21269B3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&lt;EndNote&gt;&lt;Cite&gt;&lt;Author&gt;Wu&lt;/Author&gt;&lt;Year&gt;2020&lt;/Year&gt;&lt;RecNum&gt;240&lt;/RecNum&gt;&lt;DisplayText&gt;(Wu, et al., 2020)&lt;/DisplayText&gt;&lt;record&gt;&lt;rec-number&gt;240&lt;/rec-number&gt;&lt;foreign-keys&gt;&lt;key app="EN" db-id="tew9w5fruaarwyew5xdvds9n2z5eves9dd5d" timestamp="1613564687"&gt;240&lt;/key&gt;&lt;/foreign-keys&gt;&lt;ref-type name="Journal Article"&gt;17&lt;/ref-type&gt;&lt;contributors&gt;&lt;authors&gt;&lt;author&gt;Wu, Shengan&lt;/author&gt;&lt;author&gt;Zhang, Qi&lt;/author&gt;&lt;author&gt;Sun, Dan&lt;/author&gt;&lt;author&gt;Luan, Jingyi&lt;/author&gt;&lt;author&gt;Shi, Haiwen&lt;/author&gt;&lt;author&gt;Hu, Shouyao&lt;/author&gt;&lt;author&gt;Tang, Yougen&lt;/author&gt;&lt;author&gt;Wang, Haiyan&lt;/author&gt;&lt;/authors&gt;&lt;/contributors&gt;&lt;titles&gt;&lt;title&gt;Understanding the synergistic effect of alkyl polyglucoside and potassium stannate as advanced hybrid corrosion inhibitor for alkaline aluminum-air battery&lt;/title&gt;&lt;secondary-title&gt;Chemical Engineering Journal&lt;/secondary-title&gt;&lt;/titles&gt;&lt;periodical&gt;&lt;full-title&gt;Chemical Engineering Journal&lt;/full-title&gt;&lt;/periodical&gt;&lt;pages&gt;123162&lt;/pages&gt;&lt;volume&gt;383&lt;/volume&gt;&lt;keywords&gt;&lt;keyword&gt;Al-air battery&lt;/keyword&gt;&lt;keyword&gt;Alkyl polyglucoside&lt;/keyword&gt;&lt;keyword&gt;Potassium stannate&lt;/keyword&gt;&lt;keyword&gt;Corrosion inhibitor&lt;/keyword&gt;&lt;keyword&gt;Synergistic effect&lt;/keyword&gt;&lt;/keywords&gt;&lt;dates&gt;&lt;year&gt;2020&lt;/year&gt;&lt;pub-dates&gt;&lt;date&gt;2020/03/01/&lt;/date&gt;&lt;/pub-dates&gt;&lt;/dates&gt;&lt;isbn&gt;1385-8947&lt;/isbn&gt;&lt;urls&gt;&lt;related-urls&gt;&lt;url&gt;https://www.sciencedirect.com/science/article/pii/S1385894719325744&lt;/url&gt;&lt;/related-urls&gt;&lt;/urls&gt;&lt;electronic-resource-num&gt;https://doi.org/10.1016/j.cej.2019.123162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(Wu,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7C904BDE" w14:textId="77777777" w:rsidTr="004C48B1">
        <w:tc>
          <w:tcPr>
            <w:tcW w:w="833" w:type="pct"/>
          </w:tcPr>
          <w:p w14:paraId="42E3F69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Al-Sb</w:t>
            </w:r>
          </w:p>
        </w:tc>
        <w:tc>
          <w:tcPr>
            <w:tcW w:w="598" w:type="pct"/>
          </w:tcPr>
          <w:p w14:paraId="3E78098C" w14:textId="77777777" w:rsidR="00B366A9" w:rsidRPr="00D16091" w:rsidRDefault="00B366A9" w:rsidP="004C48B1">
            <w:pPr>
              <w:rPr>
                <w:b/>
                <w:bCs/>
                <w:lang w:val="en-GB" w:eastAsia="en-GB"/>
              </w:rPr>
            </w:pPr>
            <w:r w:rsidRPr="00D16091">
              <w:rPr>
                <w:lang w:val="en-GB" w:eastAsia="en-GB"/>
              </w:rPr>
              <w:t>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/C catalyst</w:t>
            </w:r>
          </w:p>
        </w:tc>
        <w:tc>
          <w:tcPr>
            <w:tcW w:w="594" w:type="pct"/>
          </w:tcPr>
          <w:p w14:paraId="1E13220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</w:t>
            </w:r>
          </w:p>
        </w:tc>
        <w:tc>
          <w:tcPr>
            <w:tcW w:w="595" w:type="pct"/>
          </w:tcPr>
          <w:p w14:paraId="5F0CCB5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2859 Ah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40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474" w:type="pct"/>
          </w:tcPr>
          <w:p w14:paraId="08E1CB4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3547 </w:t>
            </w:r>
            <w:proofErr w:type="spellStart"/>
            <w:r w:rsidRPr="00D16091">
              <w:rPr>
                <w:lang w:val="en-GB" w:eastAsia="en-GB"/>
              </w:rPr>
              <w:t>Wh</w:t>
            </w:r>
            <w:proofErr w:type="spellEnd"/>
            <w:r w:rsidRPr="00D16091">
              <w:rPr>
                <w:lang w:val="en-GB" w:eastAsia="en-GB"/>
              </w:rPr>
              <w:t xml:space="preserve"> kg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40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59405A9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~1.85 V</w:t>
            </w:r>
          </w:p>
        </w:tc>
        <w:tc>
          <w:tcPr>
            <w:tcW w:w="744" w:type="pct"/>
          </w:tcPr>
          <w:p w14:paraId="14E0B0C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Rolling process to create anode and refine grains of Al-Sb</w:t>
            </w:r>
          </w:p>
        </w:tc>
        <w:tc>
          <w:tcPr>
            <w:tcW w:w="589" w:type="pct"/>
          </w:tcPr>
          <w:p w14:paraId="0AEB365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&lt;EndNote&gt;&lt;Cite&gt;&lt;Author&gt;Zhang&lt;/Author&gt;&lt;Year&gt;2020&lt;/Year&gt;&lt;RecNum&gt;234&lt;/RecNum&gt;&lt;DisplayText&gt;(Zhang, et al., 2020)&lt;/DisplayText&gt;&lt;record&gt;&lt;rec-number&gt;234&lt;/rec-number&gt;&lt;foreign-keys&gt;&lt;key app="EN" db-id="tew9w5fruaarwyew5xdvds9n2z5eves9dd5d" timestamp="1613564151"&gt;234&lt;/key&gt;&lt;/foreign-keys&gt;&lt;ref-type name="Journal Article"&gt;17&lt;/ref-type&gt;&lt;contributors&gt;&lt;authors&gt;&lt;author&gt;Zhang, Pengju&lt;/author&gt;&lt;author&gt;Liu, Xuan&lt;/author&gt;&lt;author&gt;Xue, Jilai&lt;/author&gt;&lt;author&gt;Jiang, Kaixi&lt;/author&gt;&lt;/authors&gt;&lt;/contributors&gt;&lt;titles&gt;&lt;title&gt;The role of microstructural evolution in improving energy conversion of Al-based anodes for metal-air batteries&lt;/title&gt;&lt;secondary-title&gt;Journal of Power Sources&lt;/secondary-title&gt;&lt;/titles&gt;&lt;periodical&gt;&lt;full-title&gt;Journal of Power Sources&lt;/full-title&gt;&lt;/periodical&gt;&lt;pages&gt;227806&lt;/pages&gt;&lt;volume&gt;451&lt;/volume&gt;&lt;keywords&gt;&lt;keyword&gt;Al-air battery&lt;/keyword&gt;&lt;keyword&gt;Energy conversion&lt;/keyword&gt;&lt;keyword&gt;Microstructure evolution&lt;/keyword&gt;&lt;keyword&gt;Discharge performance&lt;/keyword&gt;&lt;keyword&gt;Ultrafine subgrain structure&lt;/keyword&gt;&lt;keyword&gt;Rolling deformation&lt;/keyword&gt;&lt;/keywords&gt;&lt;dates&gt;&lt;year&gt;2020&lt;/year&gt;&lt;pub-dates&gt;&lt;date&gt;2020/03/01/&lt;/date&gt;&lt;/pub-dates&gt;&lt;/dates&gt;&lt;isbn&gt;0378-7753&lt;/isbn&gt;&lt;urls&gt;&lt;related-urls&gt;&lt;url&gt;https://www.sciencedirect.com/science/article/pii/S0378775320301099&lt;/url&gt;&lt;/related-urls&gt;&lt;/urls&gt;&lt;electronic-resource-num&gt;https://doi.org/10.1016/j.jpowsour.2020.227806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(Zhang, et al., 2020)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0BFBC1E7" w14:textId="77777777" w:rsidTr="004C48B1">
        <w:tc>
          <w:tcPr>
            <w:tcW w:w="833" w:type="pct"/>
          </w:tcPr>
          <w:p w14:paraId="46BB808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Pure Al (99.998%wt)</w:t>
            </w:r>
          </w:p>
        </w:tc>
        <w:tc>
          <w:tcPr>
            <w:tcW w:w="598" w:type="pct"/>
          </w:tcPr>
          <w:p w14:paraId="223F99A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Pt/C</w:t>
            </w:r>
          </w:p>
        </w:tc>
        <w:tc>
          <w:tcPr>
            <w:tcW w:w="594" w:type="pct"/>
          </w:tcPr>
          <w:p w14:paraId="7CF5B1B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Dual electrolyte</w:t>
            </w:r>
          </w:p>
          <w:p w14:paraId="78AFBFD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Aqueous catholyte : </w:t>
            </w:r>
            <w:r w:rsidRPr="00D16091">
              <w:rPr>
                <w:lang w:val="en-GB" w:eastAsia="en-GB"/>
              </w:rPr>
              <w:lastRenderedPageBreak/>
              <w:t>saline hydrogel (</w:t>
            </w:r>
            <w:proofErr w:type="spellStart"/>
            <w:r w:rsidRPr="00D16091">
              <w:rPr>
                <w:lang w:val="en-GB" w:eastAsia="en-GB"/>
              </w:rPr>
              <w:t>XaKCl</w:t>
            </w:r>
            <w:proofErr w:type="spellEnd"/>
            <w:r w:rsidRPr="00D16091">
              <w:rPr>
                <w:lang w:val="en-GB" w:eastAsia="en-GB"/>
              </w:rPr>
              <w:t>)</w:t>
            </w:r>
          </w:p>
          <w:p w14:paraId="095EF5B8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1B05554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Non-aqueous anolyte: acidic PVA membrane with 5 </w:t>
            </w:r>
            <w:proofErr w:type="spellStart"/>
            <w:r w:rsidRPr="00D16091">
              <w:rPr>
                <w:lang w:val="en-GB" w:eastAsia="en-GB"/>
              </w:rPr>
              <w:t>MHCl</w:t>
            </w:r>
            <w:proofErr w:type="spellEnd"/>
          </w:p>
        </w:tc>
        <w:tc>
          <w:tcPr>
            <w:tcW w:w="595" w:type="pct"/>
          </w:tcPr>
          <w:p w14:paraId="36A48E6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 xml:space="preserve">50 </w:t>
            </w:r>
            <w:proofErr w:type="spellStart"/>
            <w:r w:rsidRPr="00D16091">
              <w:rPr>
                <w:lang w:val="en-GB" w:eastAsia="en-GB"/>
              </w:rPr>
              <w:t>μAh</w:t>
            </w:r>
            <w:proofErr w:type="spellEnd"/>
            <w:r w:rsidRPr="00D16091">
              <w:rPr>
                <w:lang w:val="en-GB" w:eastAsia="en-GB"/>
              </w:rPr>
              <w:t xml:space="preserve"> g</w:t>
            </w:r>
            <w:r w:rsidRPr="00D16091">
              <w:rPr>
                <w:vertAlign w:val="superscript"/>
                <w:lang w:val="en-GB" w:eastAsia="en-GB"/>
              </w:rPr>
              <w:t>-1</w:t>
            </w:r>
            <w:r w:rsidRPr="00D16091">
              <w:rPr>
                <w:lang w:val="en-GB" w:eastAsia="en-GB"/>
              </w:rPr>
              <w:t xml:space="preserve"> @ </w:t>
            </w:r>
          </w:p>
          <w:p w14:paraId="61F805EB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100 </w:t>
            </w:r>
            <w:proofErr w:type="spellStart"/>
            <w:r w:rsidRPr="00D16091">
              <w:rPr>
                <w:lang w:val="en-GB" w:eastAsia="en-GB"/>
              </w:rPr>
              <w:t>μA</w:t>
            </w:r>
            <w:proofErr w:type="spellEnd"/>
            <w:r w:rsidRPr="00D16091">
              <w:rPr>
                <w:lang w:val="en-GB" w:eastAsia="en-GB"/>
              </w:rPr>
              <w:t xml:space="preserve">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0307F5EC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474" w:type="pct"/>
          </w:tcPr>
          <w:p w14:paraId="6372014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27A7D08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~ 1.66 V</w:t>
            </w:r>
          </w:p>
        </w:tc>
        <w:tc>
          <w:tcPr>
            <w:tcW w:w="744" w:type="pct"/>
          </w:tcPr>
          <w:p w14:paraId="6BF752FC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589" w:type="pct"/>
          </w:tcPr>
          <w:p w14:paraId="0A37712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&lt;EndNote&gt;&lt;Cite&gt;&lt;Author&gt;Gaele&lt;/Author&gt;&lt;Year&gt;2021&lt;/Year&gt;&lt;RecNum&gt;211&lt;/RecNum&gt;&lt;DisplayText&gt;(Gaele, et al., 2021)&lt;/DisplayText&gt;&lt;record&gt;&lt;rec-number&gt;211&lt;/rec-number&gt;&lt;foreign-keys&gt;&lt;key app="EN" db-id="tew9w5fruaarwyew5xdvds9n2z5eves9dd5d" timestamp="1611757684"&gt;211&lt;/key&gt;&lt;/foreign-keys&gt;&lt;ref-type name="Journal Article"&gt;17&lt;/ref-type&gt;&lt;contributors&gt;&lt;authors&gt;&lt;author&gt;Gaele, M. F.&lt;/author&gt;&lt;author&gt;Migliardini, F.&lt;/author&gt;&lt;author&gt;Di Palma, T. M.&lt;/author&gt;&lt;/authors&gt;&lt;/contributors&gt;&lt;titles&gt;&lt;title&gt;Dual solid electrolytes for aluminium-air batteries based on polyvinyl alcohol acidic membranes and neutral hydrogels&lt;/title&gt;&lt;secondary-title&gt;Journal of Solid State Electrochemistry&lt;/secondary-title&gt;&lt;/titles&gt;&lt;periodical&gt;&lt;full-title&gt;Journal of Solid State Electrochemistry&lt;/full-title&gt;&lt;/periodical&gt;&lt;dates&gt;&lt;year&gt;2021&lt;/year&gt;&lt;pub-dates&gt;&lt;date&gt;2021/01/18&lt;/date&gt;&lt;/pub-dates&gt;&lt;/dates&gt;&lt;isbn&gt;1433-0768&lt;/isbn&gt;&lt;urls&gt;&lt;related-urls&gt;&lt;url&gt;https://doi.org/10.1007/s10008-021-04900-6&lt;/url&gt;&lt;/related-urls&gt;&lt;/urls&gt;&lt;electronic-resource-num&gt;10.1007/s10008-021-04900-6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</w:t>
            </w:r>
            <w:proofErr w:type="spellStart"/>
            <w:r w:rsidRPr="00D16091">
              <w:rPr>
                <w:lang w:val="en-GB" w:eastAsia="en-GB"/>
              </w:rPr>
              <w:t>Gaele</w:t>
            </w:r>
            <w:proofErr w:type="spellEnd"/>
            <w:r w:rsidRPr="00D16091">
              <w:rPr>
                <w:lang w:val="en-GB" w:eastAsia="en-GB"/>
              </w:rPr>
              <w:t>, et al., 2021)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75DE977C" w14:textId="77777777" w:rsidTr="004C48B1">
        <w:tc>
          <w:tcPr>
            <w:tcW w:w="833" w:type="pct"/>
          </w:tcPr>
          <w:p w14:paraId="544A764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Al1085-Carbon Black</w:t>
            </w:r>
          </w:p>
          <w:p w14:paraId="47A7BCC9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090239B3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356C30DD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129B67E7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6EEDC5AF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32C5B054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650A53C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Al7475-Carbon Black</w:t>
            </w:r>
          </w:p>
        </w:tc>
        <w:tc>
          <w:tcPr>
            <w:tcW w:w="598" w:type="pct"/>
            <w:vAlign w:val="center"/>
          </w:tcPr>
          <w:p w14:paraId="583C6A7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Ni mesh with MnO</w:t>
            </w:r>
            <w:r w:rsidRPr="00D16091">
              <w:rPr>
                <w:vertAlign w:val="subscript"/>
                <w:lang w:val="en-GB" w:eastAsia="en-GB"/>
              </w:rPr>
              <w:t>2</w:t>
            </w:r>
            <w:r w:rsidRPr="00D16091">
              <w:rPr>
                <w:lang w:val="en-GB" w:eastAsia="en-GB"/>
              </w:rPr>
              <w:t>/C catalyst</w:t>
            </w:r>
          </w:p>
        </w:tc>
        <w:tc>
          <w:tcPr>
            <w:tcW w:w="594" w:type="pct"/>
            <w:vAlign w:val="center"/>
          </w:tcPr>
          <w:p w14:paraId="20CCE5B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 M NaCl</w:t>
            </w:r>
          </w:p>
        </w:tc>
        <w:tc>
          <w:tcPr>
            <w:tcW w:w="595" w:type="pct"/>
          </w:tcPr>
          <w:p w14:paraId="6F94934F" w14:textId="77777777" w:rsidR="00B366A9" w:rsidRPr="00B366A9" w:rsidRDefault="00B366A9" w:rsidP="004C48B1">
            <w:pPr>
              <w:rPr>
                <w:lang w:val="de-DE" w:eastAsia="en-GB"/>
              </w:rPr>
            </w:pPr>
            <w:r w:rsidRPr="00B366A9">
              <w:rPr>
                <w:lang w:val="de-DE" w:eastAsia="en-GB"/>
              </w:rPr>
              <w:t xml:space="preserve">740 </w:t>
            </w:r>
            <w:proofErr w:type="spellStart"/>
            <w:r w:rsidRPr="00B366A9">
              <w:rPr>
                <w:lang w:val="de-DE" w:eastAsia="en-GB"/>
              </w:rPr>
              <w:t>mAh</w:t>
            </w:r>
            <w:proofErr w:type="spellEnd"/>
            <w:r w:rsidRPr="00B366A9">
              <w:rPr>
                <w:lang w:val="de-DE" w:eastAsia="en-GB"/>
              </w:rPr>
              <w:t xml:space="preserve"> g</w:t>
            </w:r>
            <w:r w:rsidRPr="00B366A9">
              <w:rPr>
                <w:vertAlign w:val="superscript"/>
                <w:lang w:val="de-DE" w:eastAsia="en-GB"/>
              </w:rPr>
              <w:t>-1</w:t>
            </w:r>
            <w:r w:rsidRPr="00B366A9">
              <w:rPr>
                <w:lang w:val="de-DE" w:eastAsia="en-GB"/>
              </w:rPr>
              <w:t xml:space="preserve"> @ </w:t>
            </w:r>
          </w:p>
          <w:p w14:paraId="31E44000" w14:textId="77777777" w:rsidR="00B366A9" w:rsidRPr="00B366A9" w:rsidRDefault="00B366A9" w:rsidP="004C48B1">
            <w:pPr>
              <w:rPr>
                <w:vertAlign w:val="superscript"/>
                <w:lang w:val="de-DE" w:eastAsia="en-GB"/>
              </w:rPr>
            </w:pPr>
            <w:r w:rsidRPr="00B366A9">
              <w:rPr>
                <w:lang w:val="de-DE" w:eastAsia="en-GB"/>
              </w:rPr>
              <w:t>6 mA cm</w:t>
            </w:r>
            <w:r w:rsidRPr="00B366A9">
              <w:rPr>
                <w:vertAlign w:val="superscript"/>
                <w:lang w:val="de-DE" w:eastAsia="en-GB"/>
              </w:rPr>
              <w:t>-2</w:t>
            </w:r>
          </w:p>
          <w:p w14:paraId="1C78150C" w14:textId="77777777" w:rsidR="00B366A9" w:rsidRPr="00B366A9" w:rsidRDefault="00B366A9" w:rsidP="004C48B1">
            <w:pPr>
              <w:rPr>
                <w:lang w:val="de-DE" w:eastAsia="en-GB"/>
              </w:rPr>
            </w:pPr>
            <w:r w:rsidRPr="00B366A9">
              <w:rPr>
                <w:lang w:val="de-DE" w:eastAsia="en-GB"/>
              </w:rPr>
              <w:t xml:space="preserve">~27 </w:t>
            </w:r>
            <w:proofErr w:type="spellStart"/>
            <w:r w:rsidRPr="00B366A9">
              <w:rPr>
                <w:lang w:val="de-DE" w:eastAsia="en-GB"/>
              </w:rPr>
              <w:t>hrs</w:t>
            </w:r>
            <w:proofErr w:type="spellEnd"/>
            <w:r w:rsidRPr="00B366A9">
              <w:rPr>
                <w:lang w:val="de-DE" w:eastAsia="en-GB"/>
              </w:rPr>
              <w:t xml:space="preserve"> </w:t>
            </w:r>
            <w:proofErr w:type="spellStart"/>
            <w:r w:rsidRPr="00B366A9">
              <w:rPr>
                <w:lang w:val="de-DE" w:eastAsia="en-GB"/>
              </w:rPr>
              <w:t>discharge</w:t>
            </w:r>
            <w:proofErr w:type="spellEnd"/>
          </w:p>
          <w:p w14:paraId="45CC270E" w14:textId="77777777" w:rsidR="00B366A9" w:rsidRPr="00B366A9" w:rsidRDefault="00B366A9" w:rsidP="004C48B1">
            <w:pPr>
              <w:rPr>
                <w:lang w:val="de-DE" w:eastAsia="en-GB"/>
              </w:rPr>
            </w:pPr>
          </w:p>
          <w:p w14:paraId="440318AE" w14:textId="77777777" w:rsidR="00B366A9" w:rsidRPr="00B366A9" w:rsidRDefault="00B366A9" w:rsidP="004C48B1">
            <w:pPr>
              <w:rPr>
                <w:lang w:val="de-DE" w:eastAsia="en-GB"/>
              </w:rPr>
            </w:pPr>
            <w:r w:rsidRPr="00B366A9">
              <w:rPr>
                <w:lang w:val="de-DE" w:eastAsia="en-GB"/>
              </w:rPr>
              <w:t xml:space="preserve">1210 </w:t>
            </w:r>
            <w:proofErr w:type="spellStart"/>
            <w:r w:rsidRPr="00B366A9">
              <w:rPr>
                <w:lang w:val="de-DE" w:eastAsia="en-GB"/>
              </w:rPr>
              <w:t>mAh</w:t>
            </w:r>
            <w:proofErr w:type="spellEnd"/>
            <w:r w:rsidRPr="00B366A9">
              <w:rPr>
                <w:lang w:val="de-DE" w:eastAsia="en-GB"/>
              </w:rPr>
              <w:t xml:space="preserve"> g</w:t>
            </w:r>
            <w:r w:rsidRPr="00B366A9">
              <w:rPr>
                <w:vertAlign w:val="superscript"/>
                <w:lang w:val="de-DE" w:eastAsia="en-GB"/>
              </w:rPr>
              <w:t>-1</w:t>
            </w:r>
            <w:r w:rsidRPr="00B366A9">
              <w:rPr>
                <w:lang w:val="de-DE" w:eastAsia="en-GB"/>
              </w:rPr>
              <w:t xml:space="preserve"> @ </w:t>
            </w:r>
          </w:p>
          <w:p w14:paraId="45D6A7D3" w14:textId="77777777" w:rsidR="00B366A9" w:rsidRPr="00B366A9" w:rsidRDefault="00B366A9" w:rsidP="004C48B1">
            <w:pPr>
              <w:rPr>
                <w:vertAlign w:val="superscript"/>
                <w:lang w:val="de-DE" w:eastAsia="en-GB"/>
              </w:rPr>
            </w:pPr>
            <w:r w:rsidRPr="00B366A9">
              <w:rPr>
                <w:lang w:val="de-DE" w:eastAsia="en-GB"/>
              </w:rPr>
              <w:t>10 mA cm</w:t>
            </w:r>
            <w:r w:rsidRPr="00B366A9">
              <w:rPr>
                <w:vertAlign w:val="superscript"/>
                <w:lang w:val="de-DE" w:eastAsia="en-GB"/>
              </w:rPr>
              <w:t>-2</w:t>
            </w:r>
          </w:p>
          <w:p w14:paraId="56F1109C" w14:textId="77777777" w:rsidR="00B366A9" w:rsidRPr="00B366A9" w:rsidRDefault="00B366A9" w:rsidP="004C48B1">
            <w:pPr>
              <w:rPr>
                <w:lang w:val="de-DE" w:eastAsia="en-GB"/>
              </w:rPr>
            </w:pPr>
            <w:r w:rsidRPr="00B366A9">
              <w:rPr>
                <w:lang w:val="de-DE" w:eastAsia="en-GB"/>
              </w:rPr>
              <w:t xml:space="preserve">~34 </w:t>
            </w:r>
            <w:proofErr w:type="spellStart"/>
            <w:r w:rsidRPr="00B366A9">
              <w:rPr>
                <w:lang w:val="de-DE" w:eastAsia="en-GB"/>
              </w:rPr>
              <w:t>hrs</w:t>
            </w:r>
            <w:proofErr w:type="spellEnd"/>
            <w:r w:rsidRPr="00B366A9">
              <w:rPr>
                <w:lang w:val="de-DE" w:eastAsia="en-GB"/>
              </w:rPr>
              <w:t xml:space="preserve"> </w:t>
            </w:r>
            <w:proofErr w:type="spellStart"/>
            <w:r w:rsidRPr="00B366A9">
              <w:rPr>
                <w:lang w:val="de-DE" w:eastAsia="en-GB"/>
              </w:rPr>
              <w:t>discharge</w:t>
            </w:r>
            <w:proofErr w:type="spellEnd"/>
          </w:p>
          <w:p w14:paraId="79170B08" w14:textId="77777777" w:rsidR="00B366A9" w:rsidRPr="00B366A9" w:rsidRDefault="00B366A9" w:rsidP="004C48B1">
            <w:pPr>
              <w:rPr>
                <w:lang w:val="de-DE" w:eastAsia="en-GB"/>
              </w:rPr>
            </w:pPr>
          </w:p>
          <w:p w14:paraId="040F345C" w14:textId="77777777" w:rsidR="00B366A9" w:rsidRPr="00B366A9" w:rsidRDefault="00B366A9" w:rsidP="004C48B1">
            <w:pPr>
              <w:rPr>
                <w:lang w:val="de-DE" w:eastAsia="en-GB"/>
              </w:rPr>
            </w:pPr>
          </w:p>
        </w:tc>
        <w:tc>
          <w:tcPr>
            <w:tcW w:w="474" w:type="pct"/>
          </w:tcPr>
          <w:p w14:paraId="56586A0A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>Not given</w:t>
            </w:r>
          </w:p>
        </w:tc>
        <w:tc>
          <w:tcPr>
            <w:tcW w:w="573" w:type="pct"/>
          </w:tcPr>
          <w:p w14:paraId="18E8D97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744" w:type="pct"/>
          </w:tcPr>
          <w:p w14:paraId="37EAE61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Carbon black coating increases lifetime and capacity of cell by increasing anode utilisation</w:t>
            </w:r>
          </w:p>
        </w:tc>
        <w:tc>
          <w:tcPr>
            <w:tcW w:w="589" w:type="pct"/>
          </w:tcPr>
          <w:p w14:paraId="498B08D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&lt;EndNote&gt;&lt;Cite&gt;&lt;Author&gt;Pino&lt;/Author&gt;&lt;Year&gt;2016&lt;/Year&gt;&lt;RecNum&gt;238&lt;/RecNum&gt;&lt;DisplayText&gt;(Pino, et al., 2016)&lt;/DisplayText&gt;&lt;record&gt;&lt;rec-number&gt;238&lt;/rec-number&gt;&lt;foreign-keys&gt;&lt;key app="EN" db-id="tew9w5fruaarwyew5xdvds9n2z5eves9dd5d" timestamp="1613564547"&gt;238&lt;/key&gt;&lt;/foreign-keys&gt;&lt;ref-type name="Journal Article"&gt;17&lt;/ref-type&gt;&lt;contributors&gt;&lt;authors&gt;&lt;author&gt;Pino, M.&lt;/author&gt;&lt;author&gt;Herranz, D.&lt;/author&gt;&lt;author&gt;Chacón, J.&lt;/author&gt;&lt;author&gt;Fatás, E.&lt;/author&gt;&lt;author&gt;Ocón, P.&lt;/author&gt;&lt;/authors&gt;&lt;/contributors&gt;&lt;titles&gt;&lt;title&gt;Carbon treated commercial aluminium alloys as anodes for aluminium-air batteries in sodium chloride electrolyte&lt;/title&gt;&lt;secondary-title&gt;Journal of Power Sources&lt;/secondary-title&gt;&lt;/titles&gt;&lt;periodical&gt;&lt;full-title&gt;Journal of Power Sources&lt;/full-title&gt;&lt;/periodical&gt;&lt;pages&gt;296-302&lt;/pages&gt;&lt;volume&gt;326&lt;/volume&gt;&lt;keywords&gt;&lt;keyword&gt;Metal-air&lt;/keyword&gt;&lt;keyword&gt;Aluminium-air&lt;/keyword&gt;&lt;keyword&gt;Commercial alloys&lt;/keyword&gt;&lt;keyword&gt;Carbon treatment&lt;/keyword&gt;&lt;keyword&gt;Neutral pH electrolyte&lt;/keyword&gt;&lt;/keywords&gt;&lt;dates&gt;&lt;year&gt;2016&lt;/year&gt;&lt;pub-dates&gt;&lt;date&gt;2016/09/15/&lt;/date&gt;&lt;/pub-dates&gt;&lt;/dates&gt;&lt;isbn&gt;0378-7753&lt;/isbn&gt;&lt;urls&gt;&lt;related-urls&gt;&lt;url&gt;https://www.sciencedirect.com/science/article/pii/S0378775316308308&lt;/url&gt;&lt;/related-urls&gt;&lt;/urls&gt;&lt;electronic-resource-num&gt;https://doi.org/10.1016/j.jpowsour.2016.06.118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(Pino, et al., 2016)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5E2A2F51" w14:textId="77777777" w:rsidTr="004C48B1">
        <w:tc>
          <w:tcPr>
            <w:tcW w:w="833" w:type="pct"/>
          </w:tcPr>
          <w:p w14:paraId="7766748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 foil 99.998%wt purity</w:t>
            </w:r>
          </w:p>
        </w:tc>
        <w:tc>
          <w:tcPr>
            <w:tcW w:w="598" w:type="pct"/>
          </w:tcPr>
          <w:p w14:paraId="3090F18D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Ni foam with Pt catalyst</w:t>
            </w:r>
          </w:p>
        </w:tc>
        <w:tc>
          <w:tcPr>
            <w:tcW w:w="594" w:type="pct"/>
          </w:tcPr>
          <w:p w14:paraId="438F82F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Hydrogel 8 M KOH with κ-carrageenan</w:t>
            </w:r>
          </w:p>
        </w:tc>
        <w:tc>
          <w:tcPr>
            <w:tcW w:w="595" w:type="pct"/>
          </w:tcPr>
          <w:p w14:paraId="73A02847" w14:textId="77777777" w:rsidR="00B366A9" w:rsidRPr="00B366A9" w:rsidRDefault="00B366A9" w:rsidP="004C48B1">
            <w:pPr>
              <w:rPr>
                <w:vertAlign w:val="superscript"/>
                <w:lang w:val="de-DE" w:eastAsia="en-GB"/>
              </w:rPr>
            </w:pPr>
            <w:r w:rsidRPr="00B366A9">
              <w:rPr>
                <w:lang w:val="de-DE" w:eastAsia="en-GB"/>
              </w:rPr>
              <w:t xml:space="preserve">53 </w:t>
            </w:r>
            <w:proofErr w:type="spellStart"/>
            <w:r w:rsidRPr="00B366A9">
              <w:rPr>
                <w:lang w:val="de-DE" w:eastAsia="en-GB"/>
              </w:rPr>
              <w:t>mAh</w:t>
            </w:r>
            <w:proofErr w:type="spellEnd"/>
            <w:r w:rsidRPr="00B366A9">
              <w:rPr>
                <w:lang w:val="de-DE" w:eastAsia="en-GB"/>
              </w:rPr>
              <w:t xml:space="preserve"> cm</w:t>
            </w:r>
            <w:r w:rsidRPr="00B366A9">
              <w:rPr>
                <w:vertAlign w:val="superscript"/>
                <w:lang w:val="de-DE" w:eastAsia="en-GB"/>
              </w:rPr>
              <w:t>-2</w:t>
            </w:r>
            <w:r w:rsidRPr="00B366A9">
              <w:rPr>
                <w:lang w:val="de-DE" w:eastAsia="en-GB"/>
              </w:rPr>
              <w:t xml:space="preserve"> @10 mA cm</w:t>
            </w:r>
            <w:r w:rsidRPr="00B366A9">
              <w:rPr>
                <w:vertAlign w:val="superscript"/>
                <w:lang w:val="de-DE" w:eastAsia="en-GB"/>
              </w:rPr>
              <w:t>-2</w:t>
            </w:r>
          </w:p>
          <w:p w14:paraId="623610DF" w14:textId="77777777" w:rsidR="00B366A9" w:rsidRPr="00B366A9" w:rsidRDefault="00B366A9" w:rsidP="004C48B1">
            <w:pPr>
              <w:rPr>
                <w:lang w:val="de-DE" w:eastAsia="en-GB"/>
              </w:rPr>
            </w:pPr>
            <w:r w:rsidRPr="00B366A9">
              <w:rPr>
                <w:lang w:val="de-DE" w:eastAsia="en-GB"/>
              </w:rPr>
              <w:t xml:space="preserve">~5 </w:t>
            </w:r>
            <w:proofErr w:type="spellStart"/>
            <w:r w:rsidRPr="00B366A9">
              <w:rPr>
                <w:lang w:val="de-DE" w:eastAsia="en-GB"/>
              </w:rPr>
              <w:t>hrs</w:t>
            </w:r>
            <w:proofErr w:type="spellEnd"/>
            <w:r w:rsidRPr="00B366A9">
              <w:rPr>
                <w:lang w:val="de-DE" w:eastAsia="en-GB"/>
              </w:rPr>
              <w:t xml:space="preserve"> </w:t>
            </w:r>
            <w:proofErr w:type="spellStart"/>
            <w:r w:rsidRPr="00B366A9">
              <w:rPr>
                <w:lang w:val="de-DE" w:eastAsia="en-GB"/>
              </w:rPr>
              <w:t>discharge</w:t>
            </w:r>
            <w:proofErr w:type="spellEnd"/>
          </w:p>
        </w:tc>
        <w:tc>
          <w:tcPr>
            <w:tcW w:w="474" w:type="pct"/>
          </w:tcPr>
          <w:p w14:paraId="4F32163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33 </w:t>
            </w:r>
            <w:proofErr w:type="spellStart"/>
            <w:r w:rsidRPr="00D16091">
              <w:rPr>
                <w:lang w:val="en-GB" w:eastAsia="en-GB"/>
              </w:rPr>
              <w:t>mWh</w:t>
            </w:r>
            <w:proofErr w:type="spellEnd"/>
            <w:r w:rsidRPr="00D16091">
              <w:rPr>
                <w:lang w:val="en-GB" w:eastAsia="en-GB"/>
              </w:rPr>
              <w:t xml:space="preserve">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  <w:r w:rsidRPr="00D16091">
              <w:rPr>
                <w:lang w:val="en-GB" w:eastAsia="en-GB"/>
              </w:rPr>
              <w:t xml:space="preserve"> @10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</w:tc>
        <w:tc>
          <w:tcPr>
            <w:tcW w:w="573" w:type="pct"/>
          </w:tcPr>
          <w:p w14:paraId="4F8A7E8A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744" w:type="pct"/>
          </w:tcPr>
          <w:p w14:paraId="0F25501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Granularity of the hydrogel plays a key role in capacity and lifetime of the cell</w:t>
            </w:r>
          </w:p>
        </w:tc>
        <w:tc>
          <w:tcPr>
            <w:tcW w:w="589" w:type="pct"/>
          </w:tcPr>
          <w:p w14:paraId="257D978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>
                <w:fldData xml:space="preserve">PEVuZE5vdGU+PENpdGU+PEF1dGhvcj5EaSBQYWxtYTwvQXV0aG9yPjxZZWFyPjIwMTc8L1llYXI+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</w:fldData>
              </w:fldChar>
            </w:r>
            <w:r w:rsidRPr="00D16091">
              <w:rPr>
                <w:lang w:val="en-GB" w:eastAsia="en-GB"/>
              </w:rPr>
              <w:instrText xml:space="preserve"> ADDIN EN.CITE </w:instrText>
            </w:r>
            <w:r w:rsidRPr="00D16091">
              <w:rPr>
                <w:lang w:val="en-GB" w:eastAsia="en-GB"/>
              </w:rPr>
              <w:fldChar w:fldCharType="begin">
                <w:fldData xml:space="preserve">PEVuZE5vdGU+PENpdGU+PEF1dGhvcj5EaSBQYWxtYTwvQXV0aG9yPjxZZWFyPjIwMTc8L1llYXI+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</w:fldData>
              </w:fldChar>
            </w:r>
            <w:r w:rsidRPr="00D16091">
              <w:rPr>
                <w:lang w:val="en-GB" w:eastAsia="en-GB"/>
              </w:rPr>
              <w:instrText xml:space="preserve"> ADDIN EN.CITE.DATA </w:instrText>
            </w:r>
            <w:r w:rsidRPr="00D16091">
              <w:rPr>
                <w:lang w:val="en-GB" w:eastAsia="en-GB"/>
              </w:rPr>
            </w:r>
            <w:r w:rsidRPr="00D16091">
              <w:rPr>
                <w:lang w:val="en-GB" w:eastAsia="en-GB"/>
              </w:rPr>
              <w:fldChar w:fldCharType="end"/>
            </w:r>
            <w:r w:rsidRPr="00D16091">
              <w:rPr>
                <w:lang w:val="en-GB" w:eastAsia="en-GB"/>
              </w:rPr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(Di Palma, et al., 2017)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4F887953" w14:textId="77777777" w:rsidTr="004C48B1">
        <w:tc>
          <w:tcPr>
            <w:tcW w:w="833" w:type="pct"/>
          </w:tcPr>
          <w:p w14:paraId="13660F2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Al–1.5Bi–1.5Pb–0.035Ga</w:t>
            </w:r>
          </w:p>
        </w:tc>
        <w:tc>
          <w:tcPr>
            <w:tcW w:w="598" w:type="pct"/>
          </w:tcPr>
          <w:p w14:paraId="4D5FB450" w14:textId="77777777" w:rsidR="00B366A9" w:rsidRPr="00D16091" w:rsidRDefault="00B366A9" w:rsidP="004C48B1">
            <w:pPr>
              <w:rPr>
                <w:vertAlign w:val="subscript"/>
                <w:lang w:val="en-GB" w:eastAsia="en-GB"/>
              </w:rPr>
            </w:pPr>
            <w:r w:rsidRPr="00D16091">
              <w:rPr>
                <w:lang w:val="en-GB" w:eastAsia="en-GB"/>
              </w:rPr>
              <w:t>MnO</w:t>
            </w:r>
            <w:r w:rsidRPr="00D16091">
              <w:rPr>
                <w:vertAlign w:val="subscript"/>
                <w:lang w:val="en-GB" w:eastAsia="en-GB"/>
              </w:rPr>
              <w:t>2</w:t>
            </w:r>
          </w:p>
        </w:tc>
        <w:tc>
          <w:tcPr>
            <w:tcW w:w="594" w:type="pct"/>
          </w:tcPr>
          <w:p w14:paraId="6B9551E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2 M NaCl</w:t>
            </w:r>
          </w:p>
          <w:p w14:paraId="5A73F9E3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2E4653C1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5B07E83B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59650675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13B5AD58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4 M KOH</w:t>
            </w:r>
          </w:p>
        </w:tc>
        <w:tc>
          <w:tcPr>
            <w:tcW w:w="595" w:type="pct"/>
          </w:tcPr>
          <w:p w14:paraId="3BC7BF98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2048 mAh g</w:t>
            </w:r>
            <w:r w:rsidRPr="00B366A9">
              <w:rPr>
                <w:vertAlign w:val="superscript"/>
                <w:lang w:val="it-IT" w:eastAsia="en-GB"/>
              </w:rPr>
              <w:t>-1</w:t>
            </w:r>
            <w:r w:rsidRPr="00B366A9">
              <w:rPr>
                <w:lang w:val="it-IT" w:eastAsia="en-GB"/>
              </w:rPr>
              <w:t xml:space="preserve"> @ </w:t>
            </w:r>
          </w:p>
          <w:p w14:paraId="790DEDA7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25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cm</w:t>
            </w:r>
            <w:r w:rsidRPr="00B366A9">
              <w:rPr>
                <w:vertAlign w:val="superscript"/>
                <w:lang w:val="it-IT" w:eastAsia="en-GB"/>
              </w:rPr>
              <w:t>-2</w:t>
            </w:r>
          </w:p>
          <w:p w14:paraId="26630BCB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40C8226B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>2559 mAh g</w:t>
            </w:r>
            <w:r w:rsidRPr="00B366A9">
              <w:rPr>
                <w:vertAlign w:val="superscript"/>
                <w:lang w:val="it-IT" w:eastAsia="en-GB"/>
              </w:rPr>
              <w:t>-1</w:t>
            </w:r>
            <w:r w:rsidRPr="00B366A9">
              <w:rPr>
                <w:lang w:val="it-IT" w:eastAsia="en-GB"/>
              </w:rPr>
              <w:t xml:space="preserve"> @ </w:t>
            </w:r>
          </w:p>
          <w:p w14:paraId="58DD3B23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>100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3A328681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3F5EE612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474" w:type="pct"/>
          </w:tcPr>
          <w:p w14:paraId="36AD06E6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2244 </w:t>
            </w:r>
            <w:proofErr w:type="spellStart"/>
            <w:r w:rsidRPr="00B366A9">
              <w:rPr>
                <w:lang w:val="it-IT" w:eastAsia="en-GB"/>
              </w:rPr>
              <w:t>mWh</w:t>
            </w:r>
            <w:proofErr w:type="spellEnd"/>
            <w:r w:rsidRPr="00B366A9">
              <w:rPr>
                <w:lang w:val="it-IT" w:eastAsia="en-GB"/>
              </w:rPr>
              <w:t xml:space="preserve">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26EE6E89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@ </w:t>
            </w:r>
          </w:p>
          <w:p w14:paraId="24135477" w14:textId="77777777" w:rsidR="00B366A9" w:rsidRPr="00B366A9" w:rsidRDefault="00B366A9" w:rsidP="004C48B1">
            <w:pPr>
              <w:rPr>
                <w:vertAlign w:val="superscript"/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25 </w:t>
            </w:r>
            <w:proofErr w:type="spellStart"/>
            <w:r w:rsidRPr="00B366A9">
              <w:rPr>
                <w:lang w:val="it-IT" w:eastAsia="en-GB"/>
              </w:rPr>
              <w:t>mA</w:t>
            </w:r>
            <w:proofErr w:type="spellEnd"/>
            <w:r w:rsidRPr="00B366A9">
              <w:rPr>
                <w:lang w:val="it-IT" w:eastAsia="en-GB"/>
              </w:rPr>
              <w:t xml:space="preserve"> cm</w:t>
            </w:r>
            <w:r w:rsidRPr="00B366A9">
              <w:rPr>
                <w:vertAlign w:val="superscript"/>
                <w:lang w:val="it-IT" w:eastAsia="en-GB"/>
              </w:rPr>
              <w:t>-2</w:t>
            </w:r>
          </w:p>
          <w:p w14:paraId="149C12C7" w14:textId="77777777" w:rsidR="00B366A9" w:rsidRPr="00B366A9" w:rsidRDefault="00B366A9" w:rsidP="004C48B1">
            <w:pPr>
              <w:rPr>
                <w:lang w:val="it-IT" w:eastAsia="en-GB"/>
              </w:rPr>
            </w:pPr>
          </w:p>
          <w:p w14:paraId="428922F3" w14:textId="77777777" w:rsidR="00B366A9" w:rsidRPr="00B366A9" w:rsidRDefault="00B366A9" w:rsidP="004C48B1">
            <w:pPr>
              <w:rPr>
                <w:lang w:val="it-IT" w:eastAsia="en-GB"/>
              </w:rPr>
            </w:pPr>
            <w:r w:rsidRPr="00B366A9">
              <w:rPr>
                <w:lang w:val="it-IT" w:eastAsia="en-GB"/>
              </w:rPr>
              <w:t xml:space="preserve">3058 </w:t>
            </w:r>
            <w:proofErr w:type="spellStart"/>
            <w:r w:rsidRPr="00B366A9">
              <w:rPr>
                <w:lang w:val="it-IT" w:eastAsia="en-GB"/>
              </w:rPr>
              <w:t>mW</w:t>
            </w:r>
            <w:proofErr w:type="spellEnd"/>
            <w:r w:rsidRPr="00B366A9">
              <w:rPr>
                <w:lang w:val="it-IT" w:eastAsia="en-GB"/>
              </w:rPr>
              <w:t xml:space="preserve"> g</w:t>
            </w:r>
            <w:r w:rsidRPr="00B366A9">
              <w:rPr>
                <w:vertAlign w:val="superscript"/>
                <w:lang w:val="it-IT" w:eastAsia="en-GB"/>
              </w:rPr>
              <w:t>-1</w:t>
            </w:r>
          </w:p>
          <w:p w14:paraId="220EA92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@ </w:t>
            </w:r>
          </w:p>
          <w:p w14:paraId="277B4390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>100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3EDBA65B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</w:tc>
        <w:tc>
          <w:tcPr>
            <w:tcW w:w="573" w:type="pct"/>
          </w:tcPr>
          <w:p w14:paraId="0B89CFF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1.43 V</w:t>
            </w:r>
          </w:p>
          <w:p w14:paraId="40FD226F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4A1ECA06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1A392FE2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1EEEB391" w14:textId="77777777" w:rsidR="00B366A9" w:rsidRPr="00D16091" w:rsidRDefault="00B366A9" w:rsidP="004C48B1">
            <w:pPr>
              <w:rPr>
                <w:lang w:val="en-GB" w:eastAsia="en-GB"/>
              </w:rPr>
            </w:pPr>
          </w:p>
          <w:p w14:paraId="466B7992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1.60 V</w:t>
            </w:r>
          </w:p>
        </w:tc>
        <w:tc>
          <w:tcPr>
            <w:tcW w:w="744" w:type="pct"/>
          </w:tcPr>
          <w:p w14:paraId="2423C336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Anode alloy has a more negative potential than other anodes tested. In NaCl due to adsorption of Cl</w:t>
            </w:r>
            <w:r w:rsidRPr="00D16091">
              <w:rPr>
                <w:vertAlign w:val="superscript"/>
                <w:lang w:val="en-GB" w:eastAsia="en-GB"/>
              </w:rPr>
              <w:t>-</w:t>
            </w:r>
            <w:r w:rsidRPr="00D16091">
              <w:rPr>
                <w:lang w:val="en-GB" w:eastAsia="en-GB"/>
              </w:rPr>
              <w:t xml:space="preserve">. In KOH limits </w:t>
            </w:r>
            <w:proofErr w:type="spellStart"/>
            <w:r w:rsidRPr="00D16091">
              <w:rPr>
                <w:lang w:val="en-GB" w:eastAsia="en-GB"/>
              </w:rPr>
              <w:t>self corrosion</w:t>
            </w:r>
            <w:proofErr w:type="spellEnd"/>
          </w:p>
        </w:tc>
        <w:tc>
          <w:tcPr>
            <w:tcW w:w="589" w:type="pct"/>
          </w:tcPr>
          <w:p w14:paraId="0B04BB0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&lt;EndNote&gt;&lt;Cite&gt;&lt;Author&gt;Wang&lt;/Author&gt;&lt;Year&gt;2017&lt;/Year&gt;&lt;RecNum&gt;246&lt;/RecNum&gt;&lt;DisplayText&gt;(Wang, et al., 2017)&lt;/DisplayText&gt;&lt;record&gt;&lt;rec-number&gt;246&lt;/rec-number&gt;&lt;foreign-keys&gt;&lt;key app="EN" db-id="tew9w5fruaarwyew5xdvds9n2z5eves9dd5d" timestamp="1613659406"&gt;246&lt;/key&gt;&lt;/foreign-keys&gt;&lt;ref-type name="Journal Article"&gt;17&lt;/ref-type&gt;&lt;contributors&gt;&lt;authors&gt;&lt;author&gt;Wang, Qin&lt;/author&gt;&lt;author&gt;Miao, He&lt;/author&gt;&lt;author&gt;Xue, Yejian&lt;/author&gt;&lt;author&gt;Sun, Shanshan&lt;/author&gt;&lt;author&gt;Li, Shihua&lt;/author&gt;&lt;author&gt;Liu, Zhaoping&lt;/author&gt;&lt;/authors&gt;&lt;/contributors&gt;&lt;titles&gt;&lt;title&gt;Performances of an Al–0.15 Bi–0.15 Pb–0.035 Ga alloy as an anode for Al–air batteries in neutral and alkaline electrolytes&lt;/title&gt;&lt;secondary-title&gt;RSC Advances&lt;/secondary-title&gt;&lt;/titles&gt;&lt;periodical&gt;&lt;full-title&gt;RSC Advances&lt;/full-title&gt;&lt;/periodical&gt;&lt;pages&gt;25838-25847&lt;/pages&gt;&lt;volume&gt;7&lt;/volume&gt;&lt;number&gt;42&lt;/number&gt;&lt;dates&gt;&lt;year&gt;2017&lt;/year&gt;&lt;/dates&gt;&lt;publisher&gt;The Royal Society of Chemistry&lt;/publisher&gt;&lt;work-type&gt;10.1039/C7RA02918G&lt;/work-type&gt;&lt;urls&gt;&lt;related-urls&gt;&lt;url&gt;http://dx.doi.org/10.1039/C7RA02918G&lt;/url&gt;&lt;/related-urls&gt;&lt;/urls&gt;&lt;electronic-resource-num&gt;10.1039/C7RA02918G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(Wang, et al., 2017)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3C17AA11" w14:textId="77777777" w:rsidTr="004C48B1">
        <w:tc>
          <w:tcPr>
            <w:tcW w:w="833" w:type="pct"/>
          </w:tcPr>
          <w:p w14:paraId="41A3474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lastRenderedPageBreak/>
              <w:t>Aluminium plate</w:t>
            </w:r>
          </w:p>
        </w:tc>
        <w:tc>
          <w:tcPr>
            <w:tcW w:w="598" w:type="pct"/>
          </w:tcPr>
          <w:p w14:paraId="2FF37997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Ni foam with Fe-N-C catalyst</w:t>
            </w:r>
          </w:p>
        </w:tc>
        <w:tc>
          <w:tcPr>
            <w:tcW w:w="594" w:type="pct"/>
          </w:tcPr>
          <w:p w14:paraId="2A8C722B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6 M KOH + corrosion inhibitors</w:t>
            </w:r>
          </w:p>
        </w:tc>
        <w:tc>
          <w:tcPr>
            <w:tcW w:w="595" w:type="pct"/>
          </w:tcPr>
          <w:p w14:paraId="6904AD11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300 mA cm</w:t>
            </w:r>
            <w:r w:rsidRPr="00D16091">
              <w:rPr>
                <w:vertAlign w:val="superscript"/>
                <w:lang w:val="en-GB" w:eastAsia="en-GB"/>
              </w:rPr>
              <w:t xml:space="preserve">-2 </w:t>
            </w:r>
            <w:r w:rsidRPr="00D16091">
              <w:rPr>
                <w:lang w:val="en-GB" w:eastAsia="en-GB"/>
              </w:rPr>
              <w:t xml:space="preserve">@ </w:t>
            </w:r>
          </w:p>
          <w:p w14:paraId="73705005" w14:textId="77777777" w:rsidR="00B366A9" w:rsidRPr="00D16091" w:rsidRDefault="00B366A9" w:rsidP="004C48B1">
            <w:pPr>
              <w:rPr>
                <w:vertAlign w:val="superscript"/>
                <w:lang w:val="en-GB" w:eastAsia="en-GB"/>
              </w:rPr>
            </w:pPr>
            <w:r w:rsidRPr="00D16091">
              <w:rPr>
                <w:lang w:val="en-GB" w:eastAsia="en-GB"/>
              </w:rPr>
              <w:t>100 mA cm</w:t>
            </w:r>
            <w:r w:rsidRPr="00D16091">
              <w:rPr>
                <w:vertAlign w:val="superscript"/>
                <w:lang w:val="en-GB" w:eastAsia="en-GB"/>
              </w:rPr>
              <w:t>-2</w:t>
            </w:r>
          </w:p>
          <w:p w14:paraId="36BAD0C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 xml:space="preserve"> </w:t>
            </w:r>
          </w:p>
        </w:tc>
        <w:tc>
          <w:tcPr>
            <w:tcW w:w="474" w:type="pct"/>
          </w:tcPr>
          <w:p w14:paraId="37E7E04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55939493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1.74 V</w:t>
            </w:r>
          </w:p>
        </w:tc>
        <w:tc>
          <w:tcPr>
            <w:tcW w:w="744" w:type="pct"/>
          </w:tcPr>
          <w:p w14:paraId="19B7BF9E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Use of Fe-N-C catalyst comparable to Pt/C</w:t>
            </w:r>
          </w:p>
        </w:tc>
        <w:tc>
          <w:tcPr>
            <w:tcW w:w="589" w:type="pct"/>
          </w:tcPr>
          <w:p w14:paraId="393EDFA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&lt;EndNote&gt;&lt;Cite&gt;&lt;Author&gt;Wang&lt;/Author&gt;&lt;Year&gt;2018&lt;/Year&gt;&lt;RecNum&gt;248&lt;/RecNum&gt;&lt;DisplayText&gt;(Wang, et al., 2018)&lt;/DisplayText&gt;&lt;record&gt;&lt;rec-number&gt;248&lt;/rec-number&gt;&lt;foreign-keys&gt;&lt;key app="EN" db-id="tew9w5fruaarwyew5xdvds9n2z5eves9dd5d" timestamp="1613659578"&gt;248&lt;/key&gt;&lt;/foreign-keys&gt;&lt;ref-type name="Journal Article"&gt;17&lt;/ref-type&gt;&lt;contributors&gt;&lt;authors&gt;&lt;author&gt;Wang, Liping&lt;/author&gt;&lt;author&gt;Fu, Liang&lt;/author&gt;&lt;author&gt;Li, Jingsha&lt;/author&gt;&lt;author&gt;Zeng, Xianguang&lt;/author&gt;&lt;author&gt;Xie, Hualin&lt;/author&gt;&lt;author&gt;Huang, Xiaobing&lt;/author&gt;&lt;author&gt;Wang, Haiyan&lt;/author&gt;&lt;author&gt;Tang, Yougen&lt;/author&gt;&lt;/authors&gt;&lt;/contributors&gt;&lt;titles&gt;&lt;title&gt;On an easy way to prepare highly efficient Fe/N-co-doped carbon nanotube/nanoparticle composite for oxygen reduction reaction in Al–air batteries&lt;/title&gt;&lt;secondary-title&gt;Journal of Materials Science&lt;/secondary-title&gt;&lt;/titles&gt;&lt;periodical&gt;&lt;full-title&gt;Journal of Materials Science&lt;/full-title&gt;&lt;/periodical&gt;&lt;pages&gt;10280-10291&lt;/pages&gt;&lt;volume&gt;53&lt;/volume&gt;&lt;number&gt;14&lt;/number&gt;&lt;dates&gt;&lt;year&gt;2018&lt;/year&gt;&lt;pub-dates&gt;&lt;date&gt;2018/07/01&lt;/date&gt;&lt;/pub-dates&gt;&lt;/dates&gt;&lt;isbn&gt;1573-4803&lt;/isbn&gt;&lt;urls&gt;&lt;related-urls&gt;&lt;url&gt;https://doi.org/10.1007/s10853-018-2245-0&lt;/url&gt;&lt;/related-urls&gt;&lt;/urls&gt;&lt;electronic-resource-num&gt;10.1007/s10853-018-2245-0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(Wang, et al., 2018)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  <w:tr w:rsidR="00B366A9" w:rsidRPr="00D16091" w14:paraId="22CDFF4C" w14:textId="77777777" w:rsidTr="004C48B1">
        <w:tc>
          <w:tcPr>
            <w:tcW w:w="833" w:type="pct"/>
          </w:tcPr>
          <w:p w14:paraId="72E42D2F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Al plate</w:t>
            </w:r>
          </w:p>
        </w:tc>
        <w:tc>
          <w:tcPr>
            <w:tcW w:w="598" w:type="pct"/>
          </w:tcPr>
          <w:p w14:paraId="36A64A34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Cu-Fe-N-C Catalyst</w:t>
            </w:r>
          </w:p>
        </w:tc>
        <w:tc>
          <w:tcPr>
            <w:tcW w:w="594" w:type="pct"/>
          </w:tcPr>
          <w:p w14:paraId="2479768C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6 M NaOH</w:t>
            </w:r>
          </w:p>
        </w:tc>
        <w:tc>
          <w:tcPr>
            <w:tcW w:w="595" w:type="pct"/>
          </w:tcPr>
          <w:p w14:paraId="62C5A18A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474" w:type="pct"/>
          </w:tcPr>
          <w:p w14:paraId="52D30C50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573" w:type="pct"/>
          </w:tcPr>
          <w:p w14:paraId="058C497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Not given</w:t>
            </w:r>
          </w:p>
        </w:tc>
        <w:tc>
          <w:tcPr>
            <w:tcW w:w="744" w:type="pct"/>
          </w:tcPr>
          <w:p w14:paraId="71EAD2A9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t>ORR speed increased with Cu-Fe-N-C catalyst compared to Fe-N-C</w:t>
            </w:r>
          </w:p>
        </w:tc>
        <w:tc>
          <w:tcPr>
            <w:tcW w:w="589" w:type="pct"/>
          </w:tcPr>
          <w:p w14:paraId="58A09055" w14:textId="77777777" w:rsidR="00B366A9" w:rsidRPr="00D16091" w:rsidRDefault="00B366A9" w:rsidP="004C48B1">
            <w:pPr>
              <w:rPr>
                <w:lang w:val="en-GB" w:eastAsia="en-GB"/>
              </w:rPr>
            </w:pPr>
            <w:r w:rsidRPr="00D16091">
              <w:rPr>
                <w:lang w:val="en-GB" w:eastAsia="en-GB"/>
              </w:rPr>
              <w:fldChar w:fldCharType="begin"/>
            </w:r>
            <w:r w:rsidRPr="00D16091">
              <w:rPr>
                <w:lang w:val="en-GB" w:eastAsia="en-GB"/>
              </w:rPr>
              <w:instrText xml:space="preserve"> ADDIN EN.CITE &lt;EndNote&gt;&lt;Cite&gt;&lt;Author&gt;Li&lt;/Author&gt;&lt;Year&gt;2019&lt;/Year&gt;&lt;RecNum&gt;247&lt;/RecNum&gt;&lt;DisplayText&gt;(Li, et al., 2019)&lt;/DisplayText&gt;&lt;record&gt;&lt;rec-number&gt;247&lt;/rec-number&gt;&lt;foreign-keys&gt;&lt;key app="EN" db-id="tew9w5fruaarwyew5xdvds9n2z5eves9dd5d" timestamp="1613659506"&gt;247&lt;/key&gt;&lt;/foreign-keys&gt;&lt;ref-type name="Journal Article"&gt;17&lt;/ref-type&gt;&lt;contributors&gt;&lt;authors&gt;&lt;author&gt;Li, Jingsha&lt;/author&gt;&lt;author&gt;Chen, Jiajie&lt;/author&gt;&lt;author&gt;Wan, Hao&lt;/author&gt;&lt;author&gt;Xiao, Jin&lt;/author&gt;&lt;author&gt;Tang, Yougen&lt;/author&gt;&lt;author&gt;Liu, Min&lt;/author&gt;&lt;author&gt;Wang, Haiyan&lt;/author&gt;&lt;/authors&gt;&lt;/contributors&gt;&lt;titles&gt;&lt;title&gt;Boosting oxygen reduction activity of Fe-N-C by partial copper substitution to iron in Al-air batteries&lt;/title&gt;&lt;secondary-title&gt;Applied Catalysis B: Environmental&lt;/secondary-title&gt;&lt;/titles&gt;&lt;periodical&gt;&lt;full-title&gt;Applied Catalysis B: Environmental&lt;/full-title&gt;&lt;/periodical&gt;&lt;pages&gt;209-217&lt;/pages&gt;&lt;volume&gt;242&lt;/volume&gt;&lt;keywords&gt;&lt;keyword&gt;Non-precious metal electrocatalyst&lt;/keyword&gt;&lt;keyword&gt;Cytochrome c oxidase&lt;/keyword&gt;&lt;keyword&gt;Al-air batteries&lt;/keyword&gt;&lt;keyword&gt;Oxygen reduction reaction&lt;/keyword&gt;&lt;keyword&gt;Density functional theory calculations&lt;/keyword&gt;&lt;/keywords&gt;&lt;dates&gt;&lt;year&gt;2019&lt;/year&gt;&lt;pub-dates&gt;&lt;date&gt;2019/03/01/&lt;/date&gt;&lt;/pub-dates&gt;&lt;/dates&gt;&lt;isbn&gt;0926-3373&lt;/isbn&gt;&lt;urls&gt;&lt;related-urls&gt;&lt;url&gt;https://www.sciencedirect.com/science/article/pii/S0926337318308737&lt;/url&gt;&lt;/related-urls&gt;&lt;/urls&gt;&lt;electronic-resource-num&gt;https://doi.org/10.1016/j.apcatb.2018.09.044&lt;/electronic-resource-num&gt;&lt;/record&gt;&lt;/Cite&gt;&lt;/EndNote&gt;</w:instrText>
            </w:r>
            <w:r w:rsidRPr="00D16091">
              <w:rPr>
                <w:lang w:val="en-GB" w:eastAsia="en-GB"/>
              </w:rPr>
              <w:fldChar w:fldCharType="separate"/>
            </w:r>
            <w:r w:rsidRPr="00D16091">
              <w:rPr>
                <w:lang w:val="en-GB" w:eastAsia="en-GB"/>
              </w:rPr>
              <w:t>(Li, et al., 2019)</w:t>
            </w:r>
            <w:r w:rsidRPr="00D16091">
              <w:rPr>
                <w:lang w:val="en-GB" w:eastAsia="en-GB"/>
              </w:rPr>
              <w:fldChar w:fldCharType="end"/>
            </w:r>
          </w:p>
        </w:tc>
      </w:tr>
    </w:tbl>
    <w:p w14:paraId="58ED1743" w14:textId="77777777" w:rsidR="00B366A9" w:rsidRPr="00B366A9" w:rsidRDefault="00B366A9" w:rsidP="00B366A9">
      <w:pPr>
        <w:ind w:firstLine="720"/>
      </w:pPr>
    </w:p>
    <w:sectPr w:rsidR="00B366A9" w:rsidRPr="00B366A9" w:rsidSect="0089134E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CE55" w14:textId="77777777" w:rsidR="00416A1C" w:rsidRDefault="00416A1C" w:rsidP="00117666">
      <w:pPr>
        <w:spacing w:after="0"/>
      </w:pPr>
      <w:r>
        <w:separator/>
      </w:r>
    </w:p>
  </w:endnote>
  <w:endnote w:type="continuationSeparator" w:id="0">
    <w:p w14:paraId="6B9787A0" w14:textId="77777777" w:rsidR="00416A1C" w:rsidRDefault="00416A1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87A0" w14:textId="77777777" w:rsidR="00416A1C" w:rsidRDefault="00416A1C" w:rsidP="00117666">
      <w:pPr>
        <w:spacing w:after="0"/>
      </w:pPr>
      <w:r>
        <w:separator/>
      </w:r>
    </w:p>
  </w:footnote>
  <w:footnote w:type="continuationSeparator" w:id="0">
    <w:p w14:paraId="37EE0E7D" w14:textId="77777777" w:rsidR="00416A1C" w:rsidRDefault="00416A1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6A1C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134E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66A9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26</Pages>
  <Words>17885</Words>
  <Characters>101950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Matthew Attwaters</cp:lastModifiedBy>
  <cp:revision>2</cp:revision>
  <cp:lastPrinted>2013-10-03T12:51:00Z</cp:lastPrinted>
  <dcterms:created xsi:type="dcterms:W3CDTF">2022-03-31T13:47:00Z</dcterms:created>
  <dcterms:modified xsi:type="dcterms:W3CDTF">2022-03-31T13:47:00Z</dcterms:modified>
</cp:coreProperties>
</file>