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63D7C2B0" w14:textId="2E42761C" w:rsidR="00994A3D" w:rsidRPr="001549D3" w:rsidRDefault="00994A3D" w:rsidP="00E95FD3">
      <w:pPr>
        <w:pStyle w:val="Heading1"/>
      </w:pPr>
      <w:r w:rsidRPr="0001436A">
        <w:t>Supplementary</w:t>
      </w:r>
      <w:r w:rsidRPr="001549D3">
        <w:t xml:space="preserve"> Figure</w:t>
      </w:r>
    </w:p>
    <w:p w14:paraId="6754D378" w14:textId="77777777" w:rsidR="00994A3D" w:rsidRPr="001549D3" w:rsidRDefault="00994A3D" w:rsidP="00994A3D">
      <w:pPr>
        <w:keepNext/>
        <w:rPr>
          <w:rFonts w:cs="Times New Roman"/>
          <w:szCs w:val="24"/>
        </w:rPr>
      </w:pPr>
    </w:p>
    <w:p w14:paraId="3C419443" w14:textId="77B8D04A" w:rsidR="00994A3D" w:rsidRPr="001549D3" w:rsidRDefault="00E95FD3" w:rsidP="00994A3D">
      <w:pPr>
        <w:keepNext/>
        <w:jc w:val="center"/>
        <w:rPr>
          <w:rFonts w:cs="Times New Roman"/>
          <w:szCs w:val="24"/>
        </w:rPr>
      </w:pPr>
      <w:r>
        <w:rPr>
          <w:rFonts w:cs="Times New Roman"/>
          <w:noProof/>
          <w:szCs w:val="24"/>
        </w:rPr>
        <w:drawing>
          <wp:inline distT="0" distB="0" distL="0" distR="0" wp14:anchorId="081BB134" wp14:editId="624BC4E0">
            <wp:extent cx="6208395" cy="4387215"/>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8395" cy="4387215"/>
                    </a:xfrm>
                    <a:prstGeom prst="rect">
                      <a:avLst/>
                    </a:prstGeom>
                  </pic:spPr>
                </pic:pic>
              </a:graphicData>
            </a:graphic>
          </wp:inline>
        </w:drawing>
      </w:r>
    </w:p>
    <w:p w14:paraId="3AE196DF" w14:textId="4EAEFF96" w:rsidR="00994A3D" w:rsidRPr="004A4D93" w:rsidRDefault="00994A3D" w:rsidP="002B4A57">
      <w:pPr>
        <w:keepNext/>
        <w:rPr>
          <w:rFonts w:cs="Times New Roman"/>
          <w:szCs w:val="24"/>
          <w:lang w:val="pt-BR"/>
        </w:rPr>
      </w:pPr>
      <w:r w:rsidRPr="00E95FD3">
        <w:rPr>
          <w:rFonts w:cs="Times New Roman"/>
          <w:b/>
          <w:szCs w:val="24"/>
          <w:lang w:val="pt-BR"/>
        </w:rPr>
        <w:t xml:space="preserve">Supplementary Figure </w:t>
      </w:r>
      <w:r w:rsidRPr="0001436A">
        <w:rPr>
          <w:rFonts w:cs="Times New Roman"/>
          <w:b/>
          <w:szCs w:val="24"/>
        </w:rPr>
        <w:fldChar w:fldCharType="begin"/>
      </w:r>
      <w:r w:rsidRPr="00E95FD3">
        <w:rPr>
          <w:rFonts w:cs="Times New Roman"/>
          <w:b/>
          <w:szCs w:val="24"/>
          <w:lang w:val="pt-BR"/>
        </w:rPr>
        <w:instrText xml:space="preserve"> SEQ Figure \* ARABIC </w:instrText>
      </w:r>
      <w:r w:rsidRPr="0001436A">
        <w:rPr>
          <w:rFonts w:cs="Times New Roman"/>
          <w:b/>
          <w:szCs w:val="24"/>
        </w:rPr>
        <w:fldChar w:fldCharType="separate"/>
      </w:r>
      <w:r w:rsidR="00ED20B5" w:rsidRPr="00E95FD3">
        <w:rPr>
          <w:rFonts w:cs="Times New Roman"/>
          <w:b/>
          <w:noProof/>
          <w:szCs w:val="24"/>
          <w:lang w:val="pt-BR"/>
        </w:rPr>
        <w:t>1</w:t>
      </w:r>
      <w:r w:rsidRPr="0001436A">
        <w:rPr>
          <w:rFonts w:cs="Times New Roman"/>
          <w:b/>
          <w:szCs w:val="24"/>
        </w:rPr>
        <w:fldChar w:fldCharType="end"/>
      </w:r>
      <w:r w:rsidRPr="00E95FD3">
        <w:rPr>
          <w:rFonts w:cs="Times New Roman"/>
          <w:b/>
          <w:szCs w:val="24"/>
          <w:lang w:val="pt-BR"/>
        </w:rPr>
        <w:t>.</w:t>
      </w:r>
      <w:r w:rsidRPr="00E95FD3">
        <w:rPr>
          <w:rFonts w:cs="Times New Roman"/>
          <w:szCs w:val="24"/>
          <w:lang w:val="pt-BR"/>
        </w:rPr>
        <w:t xml:space="preserve"> </w:t>
      </w:r>
      <w:r w:rsidR="004A4D93">
        <w:rPr>
          <w:rFonts w:cs="Times New Roman"/>
          <w:szCs w:val="24"/>
          <w:lang w:val="pt-BR"/>
        </w:rPr>
        <w:t xml:space="preserve">1- </w:t>
      </w:r>
      <w:r w:rsidR="00E95FD3" w:rsidRPr="00E95FD3">
        <w:rPr>
          <w:rFonts w:cs="Times New Roman"/>
          <w:szCs w:val="24"/>
          <w:lang w:val="pt-BR"/>
        </w:rPr>
        <w:t xml:space="preserve">Juruti, Santarém, Pará, BR </w:t>
      </w:r>
      <w:r w:rsidR="004A4D93">
        <w:rPr>
          <w:rFonts w:cs="Times New Roman"/>
          <w:szCs w:val="24"/>
          <w:lang w:val="pt-BR"/>
        </w:rPr>
        <w:fldChar w:fldCharType="begin"/>
      </w:r>
      <w:r w:rsidR="004A4D93">
        <w:rPr>
          <w:rFonts w:cs="Times New Roman"/>
          <w:szCs w:val="24"/>
          <w:lang w:val="pt-BR"/>
        </w:rPr>
        <w:instrText xml:space="preserve"> ADDIN ZOTERO_ITEM CSL_CITATION {"citationID":"PdpeXQLS","properties":{"formattedCitation":"(1)","plainCitation":"(1)","noteIndex":0},"citationItems":[{"id":1693,"uris":["http://zotero.org/users/6454909/items/HV7JJL97"],"uri":["http://zotero.org/users/6454909/items/HV7JJL97"],"itemData":{"id":1693,"type":"article-journal","abstract":"There are six species of Bothriopsis in Latin America, accidents caused by this genus are unusually reported. A 37-year-old man admitted thirty hours after a snakebite to the emergency department of Santarém City Hospital (SCH), northern Brazil. The patient presented local erythema, edema, increased local temperature and blister with serous fluid in the right arm. He developed acute kidney injury (AKI) and prolonged thrombocytopenia. The blood was incoagulable and he was treated with anti-bothropic antivenom and antibiotics. The patient had complete regression of all clinical and laboratory manifestations at varying intervals. The platelet counts returned to normal almost 2 weeks after administration of specific antivenom. The present report is the first accident caused by a snake of forest pit viper (Bothriopsis bilineata) in the Brazilian Amazon forest.","container-title":"Toxicon","DOI":"10.1016/j.toxicon.2014.04.001","ISSN":"1879-3150","journalAbbreviation":"Toxicon","language":"eng","note":"PMID: 24726466","page":"27-30","source":"PubMed","title":"Forest pit viper (&lt;i&gt;Bothriopsis bilineata bilineata&lt;/i&gt;) bite in the Brazilian Amazon with acute kidney injury and persistent thrombocytopenia","volume":"85","author":[{"family":"Torrez","given":"P. P. Q."},{"family":"Said","given":"R."},{"family":"Quiroga","given":"M. M. M."},{"family":"Duarte","given":"M. R."},{"family":"França","given":"F. O. S."}],"issued":{"date-parts":[["2014",7]]}}}],"schema":"https://github.com/citation-style-language/schema/raw/master/csl-citation.json"} </w:instrText>
      </w:r>
      <w:r w:rsidR="004A4D93">
        <w:rPr>
          <w:rFonts w:cs="Times New Roman"/>
          <w:szCs w:val="24"/>
          <w:lang w:val="pt-BR"/>
        </w:rPr>
        <w:fldChar w:fldCharType="separate"/>
      </w:r>
      <w:r w:rsidR="004A4D93">
        <w:rPr>
          <w:rFonts w:cs="Times New Roman"/>
          <w:noProof/>
          <w:szCs w:val="24"/>
          <w:lang w:val="pt-BR"/>
        </w:rPr>
        <w:t>(1)</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2- Parque Estadual do Rio Doce Marliéria, Minas Gerais, BR </w:t>
      </w:r>
      <w:r w:rsidR="004A4D93">
        <w:rPr>
          <w:rFonts w:cs="Times New Roman"/>
          <w:szCs w:val="24"/>
          <w:lang w:val="pt-BR"/>
        </w:rPr>
        <w:fldChar w:fldCharType="begin"/>
      </w:r>
      <w:r w:rsidR="004A4D93">
        <w:rPr>
          <w:rFonts w:cs="Times New Roman"/>
          <w:szCs w:val="24"/>
          <w:lang w:val="pt-BR"/>
        </w:rPr>
        <w:instrText xml:space="preserve"> ADDIN ZOTERO_ITEM CSL_CITATION {"citationID":"Ele5kNYW","properties":{"formattedCitation":"(2)","plainCitation":"(2)","noteIndex":0},"citationItems":[{"id":1822,"uris":["http://zotero.org/users/6454909/items/4MAE2J5D"],"uri":["http://zotero.org/users/6454909/items/4MAE2J5D"],"itemData":{"id":1822,"type":"article-journal","container-title":"Lundiana: International Journal of Biodiversity","DOI":"10.35699/2675-5327.2008.23218","ISSN":"2675-5327","issue":"1","language":"en","note":"number: 1","page":"75-76","source":"periodicos.ufmg.br","title":"New record of &lt;i&gt;Bothriopsis bilineata&lt;/i&gt; (Wied, 1825) (Serpentes, Viperidae) in the Atlantic Forest of Minas Gerais, with a discussion on its conservation","volume":"9","author":[{"family":"Dias","given":"Luiz Gustavo"},{"family":"Feio","given":"Renato N."},{"family":"Santos","given":"Patrícia S."}],"issued":{"date-parts":[["2008"]]}}}],"schema":"https://github.com/citation-style-language/schema/raw/master/csl-citation.json"} </w:instrText>
      </w:r>
      <w:r w:rsidR="004A4D93">
        <w:rPr>
          <w:rFonts w:cs="Times New Roman"/>
          <w:szCs w:val="24"/>
          <w:lang w:val="pt-BR"/>
        </w:rPr>
        <w:fldChar w:fldCharType="separate"/>
      </w:r>
      <w:r w:rsidR="004A4D93">
        <w:rPr>
          <w:rFonts w:cs="Times New Roman"/>
          <w:noProof/>
          <w:szCs w:val="24"/>
          <w:lang w:val="pt-BR"/>
        </w:rPr>
        <w:t>(2)</w:t>
      </w:r>
      <w:r w:rsidR="004A4D93">
        <w:rPr>
          <w:rFonts w:cs="Times New Roman"/>
          <w:szCs w:val="24"/>
          <w:lang w:val="pt-BR"/>
        </w:rPr>
        <w:fldChar w:fldCharType="end"/>
      </w:r>
      <w:r w:rsidR="00E95FD3" w:rsidRPr="00E95FD3">
        <w:rPr>
          <w:rFonts w:cs="Times New Roman"/>
          <w:szCs w:val="24"/>
          <w:lang w:val="pt-BR"/>
        </w:rPr>
        <w:t xml:space="preserve">; 3- Matas do retiro Santa Barbara, Benevides, Pará, BR </w:t>
      </w:r>
      <w:r w:rsidR="004A4D93">
        <w:rPr>
          <w:rFonts w:cs="Times New Roman"/>
          <w:szCs w:val="24"/>
          <w:lang w:val="pt-BR"/>
        </w:rPr>
        <w:fldChar w:fldCharType="begin"/>
      </w:r>
      <w:r w:rsidR="004A4D93">
        <w:rPr>
          <w:rFonts w:cs="Times New Roman"/>
          <w:szCs w:val="24"/>
          <w:lang w:val="pt-BR"/>
        </w:rPr>
        <w:instrText xml:space="preserve"> ADDIN ZOTERO_ITEM CSL_CITATION {"citationID":"R2eOrBzm","properties":{"formattedCitation":"(3)","plainCitation":"(3)","noteIndex":0},"citationItems":[{"id":1718,"uris":["http://zotero.org/users/6454909/items/VTN45M35"],"uri":["http://zotero.org/users/6454909/items/VTN45M35"],"itemData":{"id":1718,"type":"article-journal","container-title":"Boletim do Museu Paraense Emílio Goeldi. Nova série zoologia","page":"1-12","title":"Ofídios da Amazônia I - A ocorrência de &lt;i&gt;Bothrops bilineatus bilineatus&lt;/i&gt; (Wied) nas matas dos arredores de Belém, Pará (Ophidia, Crotalidae)","volume":"66","author":[{"family":"Cunha","given":"Osvaldo Rodrigues","dropping-particle":"da"}],"issued":{"date-parts":[["1967"]]}}}],"schema":"https://github.com/citation-style-language/schema/raw/master/csl-citation.json"} </w:instrText>
      </w:r>
      <w:r w:rsidR="004A4D93">
        <w:rPr>
          <w:rFonts w:cs="Times New Roman"/>
          <w:szCs w:val="24"/>
          <w:lang w:val="pt-BR"/>
        </w:rPr>
        <w:fldChar w:fldCharType="separate"/>
      </w:r>
      <w:r w:rsidR="004A4D93">
        <w:rPr>
          <w:rFonts w:cs="Times New Roman"/>
          <w:noProof/>
          <w:szCs w:val="24"/>
          <w:lang w:val="pt-BR"/>
        </w:rPr>
        <w:t>(3)</w:t>
      </w:r>
      <w:r w:rsidR="004A4D93">
        <w:rPr>
          <w:rFonts w:cs="Times New Roman"/>
          <w:szCs w:val="24"/>
          <w:lang w:val="pt-BR"/>
        </w:rPr>
        <w:fldChar w:fldCharType="end"/>
      </w:r>
      <w:r w:rsidR="00E95FD3" w:rsidRPr="00E95FD3">
        <w:rPr>
          <w:rFonts w:cs="Times New Roman"/>
          <w:szCs w:val="24"/>
          <w:lang w:val="pt-BR"/>
        </w:rPr>
        <w:t xml:space="preserve">; 4- RDS Amanã, Maraã, Amazonas, BR </w:t>
      </w:r>
      <w:r w:rsidR="004A4D93">
        <w:rPr>
          <w:rFonts w:cs="Times New Roman"/>
          <w:szCs w:val="24"/>
          <w:lang w:val="pt-BR"/>
        </w:rPr>
        <w:fldChar w:fldCharType="begin"/>
      </w:r>
      <w:r w:rsidR="004A4D93">
        <w:rPr>
          <w:rFonts w:cs="Times New Roman"/>
          <w:szCs w:val="24"/>
          <w:lang w:val="pt-BR"/>
        </w:rPr>
        <w:instrText xml:space="preserve"> ADDIN ZOTERO_ITEM CSL_CITATION {"citationID":"m6ywSfvO","properties":{"formattedCitation":"(4)","plainCitation":"(4)","noteIndex":0},"citationItems":[{"id":1745,"uris":["http://zotero.org/users/6454909/items/BR8NNZ9W"],"uri":["http://zotero.org/users/6454909/items/BR8NNZ9W"],"itemData":{"id":1745,"type":"article-journal","abstract":"Brazilian Amazonia harbors approximately 46% of all squamate reptiles distributed in Brazil. However, this species richness is considered to be underestimated due to the lack of sampling in many areas of the region. We determined the species composition of squamate reptiles of the Amanã Sustainable Development Reserve in two main habitats found in Amazonia: flooded and unflooded forests. Sampling was made from October 2013 to February 2014 in 40 plots within the reserve. Specimens records were obtained from pitfall traps with drift fences, time constrained visual searches and occasional encounters. We detected a total of 512 individuals (30 lizard species, 25 snake species and one amphisbaenian species). The number of species of both lizards and snakes were not significantly different in flooded versus unflooded forests. Sampling-based rarefaction curves for lizard species in both forests showed a tendency toward stabilization whereas stabilization of rarefaction curves for snake species was not observed. Species composition varied between both forests indicating that the local pool of species is determined by the complementarity of the species between the two types of forests. Differences in the species composition could be explained by ecological and historical factors, indicating that the maintenance of both habitats is needed in order to protect the biodiversity of this region.","container-title":"Herpetology Notes","language":"en-US","page":"1051-1065","source":"www.biotaxa.org","title":"Diversity of reptiles in flooded and unflooded forests of the Amanã Sustainable Development Reserve, central Amazonia","volume":"12","author":[{"family":"Debien","given":"Iury Valente"},{"family":"Waldez","given":"Fabiano"},{"family":"Menin","given":"Marcelo"}],"issued":{"date-parts":[["2019"]]}}}],"schema":"https://github.com/citation-style-language/schema/raw/master/csl-citation.json"} </w:instrText>
      </w:r>
      <w:r w:rsidR="004A4D93">
        <w:rPr>
          <w:rFonts w:cs="Times New Roman"/>
          <w:szCs w:val="24"/>
          <w:lang w:val="pt-BR"/>
        </w:rPr>
        <w:fldChar w:fldCharType="separate"/>
      </w:r>
      <w:r w:rsidR="004A4D93">
        <w:rPr>
          <w:rFonts w:cs="Times New Roman"/>
          <w:noProof/>
          <w:szCs w:val="24"/>
          <w:lang w:val="pt-BR"/>
        </w:rPr>
        <w:t>(4)</w:t>
      </w:r>
      <w:r w:rsidR="004A4D93">
        <w:rPr>
          <w:rFonts w:cs="Times New Roman"/>
          <w:szCs w:val="24"/>
          <w:lang w:val="pt-BR"/>
        </w:rPr>
        <w:fldChar w:fldCharType="end"/>
      </w:r>
      <w:r w:rsidR="00E95FD3" w:rsidRPr="00E95FD3">
        <w:rPr>
          <w:rFonts w:cs="Times New Roman"/>
          <w:szCs w:val="24"/>
          <w:lang w:val="pt-BR"/>
        </w:rPr>
        <w:t xml:space="preserve">; 5- RDS Piagaçu-Purus, Baixo Rio Purus, Amazonas, BR </w:t>
      </w:r>
      <w:r w:rsidR="00291D8D">
        <w:rPr>
          <w:rFonts w:cs="Times New Roman"/>
          <w:szCs w:val="24"/>
          <w:lang w:val="pt-BR"/>
        </w:rPr>
        <w:fldChar w:fldCharType="begin"/>
      </w:r>
      <w:r w:rsidR="00291D8D">
        <w:rPr>
          <w:rFonts w:cs="Times New Roman"/>
          <w:szCs w:val="24"/>
          <w:lang w:val="pt-BR"/>
        </w:rPr>
        <w:instrText xml:space="preserve"> ADDIN ZOTERO_ITEM CSL_CITATION {"citationID":"0zWr0b8G","properties":{"formattedCitation":"(5)","plainCitation":"(5)","noteIndex":0},"citationItems":[{"id":1762,"uris":["http://zotero.org/users/6454909/items/LQGKTTZY"],"uri":["http://zotero.org/users/6454909/items/LQGKTTZY"],"itemData":{"id":1762,"type":"article-journal","abstract":"A região do baixo rio Purus na Amazônia Central - Brasil representa uma área de relevante interesse para conservação de anfíbios e répteis. No entanto, há pouca informação disponível sobre estes grupos taxonômicos para áreas de florestas de terra firme e florestas de várzea, principais paisagens nesta região. Nesse estudo, realizamos uma amostragem ampla em esforço e área, em dois períodos: 2004-2005 e 2009-2010. Utilizamos técnicas complementares eficientes na amostragem da herpetofauna em florestas tropicais: procura ativa limitada por tempo (PLT), armadilhas de interceptação e queda (AIQ) e armadilhas de interceptação com funis duplos (AIF). Foram registradas 160 espécies, sendo 75 de anfíbios (73 anuros e dois gimnofionos) e 85 de répteis (34 lagartos e 51 serpentes). O registro do anuro Dendropsophus allenorum foi o primeiro para o Brasil. Comparando a eficiência dos métodos de coleta, a busca ativa por coletores capacitados (PLT) foi o método mais eficaz na amostragem da herpetofauna; seguido das AIQ, eficientes na captação de anuros terrícolas e lagartos de serrapilheira nas florestas de terra firme. Não utilizamos AIQ nas áreas de várzea por estas terem solos hidricamente saturados. As AIF, apesar de menos eficientes na amostragem de anuros e lagartos, foram eficazes na captura serpentes e facilmente adaptáveis aos solos hidromórficos das várzeas. Uma maior riqueza de espécies e famílias foi encontrada nas florestas de terra firme. As florestas de várzea tiveram uma marcante ausência de famílias fossoriais e de serrapilheira. No entanto, nas florestas de várzea encontramos um maior número de espécies de anuros arborícolas (Hylidae) e de lagartos heliotérmicos maiores (Teiidae). Entretanto, avaliando separadamente cada período de amostragem, a riqueza de espécies da herpetofauna torna-se similar entre os diferentes tipos de paisagens florestais, tendendo ser maior nas florestas de terra firme. Apesar de similares em número espécies, as florestas de terra firme e de várzea foram diferentes quanto ao conjunto das espécies. A diversidade complementar de anfíbios e répteis Squamata entre florestas de terra firme e de várzea (diversidade beta-β), paisagens de maior abrangência local, possivelmente representa a maior contribuição para a diversidade regional da herpetofauna no baixo rio Purus (diversidade Gama-γ).\n          , \n            The lower Purus River Basin, Central Amazonia - Brazil, represents an area of prominent interest for conservation of amphibians and reptiles. However, there is little available information about these groups for flooded and nonflooded forests, the major landscapes in this region. We sampled a representative area over two periods: 2004-2005 and 2009-2010. We used efficient and complementary techniques for sampling the herpetofauna in rainforests: time constrained audio-visual search (TAVS), pitfall traps with drift fence (PFDF) and double-ended funnel traps with drift fence (FTDF). We recorded a total of 160 species, including 75 amphibians (73 frogs and two caecilians) and 85 reptiles (34 lizards and 51 snakes). The occurrence of the anuran Dendropsophus allenorum represents the first record for Brazil. Comparing the efficiency of the sampling methods, the TAVS was the best method in sampling efficiency for the majority of the herpetofauna species; followed by the PFDF, efficient in sampling terrestrial frogs and litter lizards in the nonflooded forests. We did not use the PFDF in the flooded forests because the soil was water saturated. Despite its low efficiency in sampling terrestrial frogs and litter lizards, the FTDF, was efficient in snake capture and easily adaptable to the saturated soil in flooded forests. The greatest richness of species and groups was found in the nonflooded forests. Families of fossorial and litter species were mostly absent from the flooded forests. However, in the flooded forests we found a large number of arboreal frogs (Hylidae) and of larger heliothermic lizards (Teiidae). When we evaluated each sample period separately, we found a similar richness of the herpetofauna between the different types of forest landscapes, with a bias towards higher diversity in the nonflooded forests. In spite of similar species numbers, the nonflooded and flooded forests had different species assemblages. The total amphibian and Squamata reptilian diversity between the nonflooded and flooded forests (beta-β diversity), sites with more widespread landscapes, possibly represents the major contribution to the regional herpetofauna diversity in the lower Purus River Basin (Gama-γ diversity).","container-title":"Biota Neotropica","DOI":"10.1590/S1676-06032013000100029","ISSN":"1676-0603","issue":"1","journalAbbreviation":"Biota Neotrop.","page":"300-316","source":"DOI.org (Crossref)","title":"Diversity of amphibians and Squamata reptilians from lower Purus River Basin, Central Amazonia, Brazil","volume":"13","author":[{"family":"Waldez","given":"Fabiano"},{"family":"Menin","given":"Marcelo"},{"family":"Vogt","given":"Richard Carl"}],"issued":{"date-parts":[["2013",3]]}}}],"schema":"https://github.com/citation-style-language/schema/raw/master/csl-citation.json"} </w:instrText>
      </w:r>
      <w:r w:rsidR="00291D8D">
        <w:rPr>
          <w:rFonts w:cs="Times New Roman"/>
          <w:szCs w:val="24"/>
          <w:lang w:val="pt-BR"/>
        </w:rPr>
        <w:fldChar w:fldCharType="separate"/>
      </w:r>
      <w:r w:rsidR="00291D8D">
        <w:rPr>
          <w:rFonts w:cs="Times New Roman"/>
          <w:noProof/>
          <w:szCs w:val="24"/>
          <w:lang w:val="pt-BR"/>
        </w:rPr>
        <w:t>(5)</w:t>
      </w:r>
      <w:r w:rsidR="00291D8D">
        <w:rPr>
          <w:rFonts w:cs="Times New Roman"/>
          <w:szCs w:val="24"/>
          <w:lang w:val="pt-BR"/>
        </w:rPr>
        <w:fldChar w:fldCharType="end"/>
      </w:r>
      <w:r w:rsidR="00E95FD3" w:rsidRPr="00E95FD3">
        <w:rPr>
          <w:rFonts w:cs="Times New Roman"/>
          <w:szCs w:val="24"/>
          <w:lang w:val="pt-BR"/>
        </w:rPr>
        <w:t xml:space="preserve">; 6- ESEC Murici, Murici, Alagoas, BR </w:t>
      </w:r>
      <w:r w:rsidR="004A4D93">
        <w:rPr>
          <w:rFonts w:cs="Times New Roman"/>
          <w:szCs w:val="24"/>
          <w:lang w:val="pt-BR"/>
        </w:rPr>
        <w:fldChar w:fldCharType="begin"/>
      </w:r>
      <w:r w:rsidR="00291D8D">
        <w:rPr>
          <w:rFonts w:cs="Times New Roman"/>
          <w:szCs w:val="24"/>
          <w:lang w:val="pt-BR"/>
        </w:rPr>
        <w:instrText xml:space="preserve"> ADDIN ZOTERO_ITEM CSL_CITATION {"citationID":"El6AaXSu","properties":{"formattedCitation":"(6)","plainCitation":"(6)","noteIndex":0},"citationItems":[{"id":1784,"uris":["http://zotero.org/users/6454909/items/VQCVVEKX"],"uri":["http://zotero.org/users/6454909/items/VQCVVEKX"],"itemData":{"id":1784,"type":"article-journal","container-title":"Herpetological Review","issue":"2","page":"385-385","title":"&lt;i&gt;Bothrops bilineatus bilineatus&lt;/i&gt; (Two-striped Forest Pitviper): Habitat use","volume":"50","author":[{"family":"Dubeux","given":"M J M"},{"family":"Vilela","given":"H A L S"},{"family":"Andrade","given":"A B"},{"family":"Bernarde","given":"Paulo Sérgio"}],"issued":{"date-parts":[["2019"]]}}}],"schema":"https://github.com/citation-style-language/schema/raw/master/csl-citation.json"}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(6)</w:t>
      </w:r>
      <w:r w:rsidR="004A4D93">
        <w:rPr>
          <w:rFonts w:cs="Times New Roman"/>
          <w:szCs w:val="24"/>
          <w:lang w:val="pt-BR"/>
        </w:rPr>
        <w:fldChar w:fldCharType="end"/>
      </w:r>
      <w:r w:rsidR="00E95FD3" w:rsidRPr="00E95FD3">
        <w:rPr>
          <w:rFonts w:cs="Times New Roman"/>
          <w:szCs w:val="24"/>
          <w:lang w:val="pt-BR"/>
        </w:rPr>
        <w:t xml:space="preserve">; 7- Senador Jose Porfirio,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gRqr2yJW","properties":{"formattedCitation":"(7)","plainCitation":"(7)","noteIndex":0},"citationItems":[{"id":1865,"uris":["http://zotero.org/users/6454909/items/2HLD998M"],"uri":["http://zotero.org/users/6454909/items/2HLD998M"],"itemData":{"id":1865,"type":"article-journal","container-title":"Int. J. Res. Stud. Biosci.","page":"1-3","title":"New Distributional Records of the Bothrops bilineatus bilineatus (Wied 1825) (Serpentes:Viperidae) in Low Xingu River, Pará, Brazil","volume":"5","author":[{"family":"Hernández-Ruz","given":"E J"},{"family":"De Olivera","given":"E A"}],"issued":{"date-parts":[["2017"]]}}}],"schema":"https://github.com/citation-style-language/schema/raw/master/csl-citation.json"}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(7)</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8- Itacaré,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EUgfTyFY","properties":{"formattedCitation":"(8)","plainCitation":"(8)","noteIndex":0},"citationItems":[{"id":1691,"uris":["http://zotero.org/users/6454909/items/MSBZDQSW"],"uri":["http://zotero.org/users/6454909/items/MSBZDQSW"],"itemData":{"id":1691,"type":"article-journal","container-title":"Bull. Chicago Herp. Soc.","issue":"10","journalAbbreviation":"Bull. Chicago Herp. Soc.","page":"161-163","title":"A Rare Accident","volume":"42","author":[{"family":"Souza","given":"R C G"}],"issued":{"date-parts":[["2007"]]}}}],"schema":"https://github.com/citation-style-language/schema/raw/master/csl-citation.json"}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(8)</w:t>
      </w:r>
      <w:r w:rsidR="004A4D93">
        <w:rPr>
          <w:rFonts w:cs="Times New Roman"/>
          <w:szCs w:val="24"/>
          <w:lang w:val="pt-BR"/>
        </w:rPr>
        <w:fldChar w:fldCharType="end"/>
      </w:r>
      <w:r w:rsidR="00E95FD3" w:rsidRPr="00E95FD3">
        <w:rPr>
          <w:rFonts w:cs="Times New Roman"/>
          <w:szCs w:val="24"/>
          <w:lang w:val="pt-BR"/>
        </w:rPr>
        <w:t xml:space="preserve">; 9- Porto Velho,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XIudD83A","properties":{"formattedCitation":"(9)","plainCitation":"(9)","noteIndex":0},"citationItems":[{"id":1593,"uris":["http://zotero.org/users/6454909/items/AE65BHYR"],"uri":["http://zotero.org/users/6454909/items/AE65BHYR"],"itemData":{"id":1593,"type":"article-journal","container-title":"Journal of Proteome Research","DOI":"10.1021/acs.jproteome.0c00337","ISSN":"1535-3893, 1535-3907","issue":"8","journalAbbreviation":"J. Proteome Res.","language":"en","page":"3518-3532","source":"DOI.org (Crossref)","title":"Danger in the Canopy. Comparative Proteomics and Bioactivities of the Venoms of the South American Palm Pit Viper &lt;i&gt;Bothrops bilineatus&lt;/i&gt; Subspecies &lt;i&gt;bilineatus&lt;/i&gt; and &lt;i&gt;smaragdinus&lt;/i&gt; and Antivenomics of &lt;i&gt;B. b. bilineatus&lt;/i&gt; (Rondônia) Venom against the Brazilian Pentabothropic Antivenom","volume":"19","author":[{"family":"Sanz","given":"Libia"},{"family":"Quesada-Bernat","given":"Sarai"},{"family":"Pérez","given":"Alicia"},{"family":"De Morais-Zani","given":"Karen"},{"family":"SantˈAnna","given":"Sávio S."},{"family":"Hatakeyama","given":"Daniela M."},{"family":"Tasima","given":"Lidia J."},{"family":"De Souza","given":"Moisés B."},{"family":"Kayano","given":"Anderson M."},{"family":"Zavaleta","given":"Alfonso"},{"family":"Salas","given":"Maria"},{"family":"Soares","given":"Andreimar M."},{"family":"Calderón","given":"Leonardo de A."},{"family":"Tanaka-Azevedo","given":"Anita M."},{"family":"Lomonte","given":"Bruno"},{"family":"Calvete","given":"Juan J."},{"family":"Caldeira","given":"Cleópatra A. S."}],"issued":{"date-parts":[["2020",8,7]]}}}],"schema":"https://github.com/citation-style-language/schema/raw/master/csl-citation.json"}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(9)</w:t>
      </w:r>
      <w:r w:rsidR="004A4D93">
        <w:rPr>
          <w:rFonts w:cs="Times New Roman"/>
          <w:szCs w:val="24"/>
          <w:lang w:val="pt-BR"/>
        </w:rPr>
        <w:fldChar w:fldCharType="end"/>
      </w:r>
      <w:r w:rsidR="00E95FD3" w:rsidRPr="00E95FD3">
        <w:rPr>
          <w:rFonts w:cs="Times New Roman"/>
          <w:szCs w:val="24"/>
          <w:lang w:val="pt-BR"/>
        </w:rPr>
        <w:t xml:space="preserve">; 10- Cacoal,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41t3DCXt","properties":{"formattedCitation":"(10)","plainCitation":"(10)","noteIndex":0},"citationItems":[{"id":1882,"uris":["http://zotero.org/users/6454909/items/LD9L3MXW"],"uri":["http://zotero.org/users/6454909/items/LD9L3MXW"],"itemData":{"id":1882,"type":"article-journal","container-title":"Bioikos, Campinas","issue":"2","page":"101-108","title":"Levantamento herpetofaunístico em uma localidade no município de Cacoal, Rondônia, Brasil","volume":"22","author":[{"family":"Turci","given":"Luiz Carlos Batista"},{"family":"Bernarde","given":"Paulo Sérgio"}],"issued":{"date-parts":[["2008"]]}}}],"schema":"https://github.com/citation-style-language/schema/raw/master/csl-citation.json"}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(10)</w:t>
      </w:r>
      <w:r w:rsidR="004A4D93">
        <w:rPr>
          <w:rFonts w:cs="Times New Roman"/>
          <w:szCs w:val="24"/>
          <w:lang w:val="pt-BR"/>
        </w:rPr>
        <w:fldChar w:fldCharType="end"/>
      </w:r>
      <w:r w:rsidR="00E95FD3" w:rsidRPr="00E95FD3">
        <w:rPr>
          <w:rFonts w:cs="Times New Roman"/>
          <w:szCs w:val="24"/>
          <w:lang w:val="pt-BR"/>
        </w:rPr>
        <w:t xml:space="preserve">; 11- Serra do Mandim, Itarantim,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c8nMtIFL","properties":{"formattedCitation":"(11)","plainCitation":"(11)","noteIndex":0},"citationItems":[{"id":1749,"uris":["http://zotero.org/users/6454909/items/YWLRD8UK"],"uri":["http://zotero.org/users/6454909/items/YWLRD8UK"],"itemData":{"id":1749,"type":"article-journal","abstract":"We present a list of Squamata from Serra do Mandim and Serra Azul, both in the Atlantic Forest domain of Southern Bahia, Brazil. We recorded 27 species (21 snakes and six lizards). Most species can be characterized as gen-eralists with a wide distribution as Phyllopezus pollicaris, Salvator merianae, Corallus hortulanus, Philodryas olfersii, Oxyrhopus trigeminus and Pseudoboa nigra. However, some of the species are considered as being difficult to sample and restricted to forest fragments such as Bothrops bilineatus, Dipsas sazimai and Echinantheracephalostriata. The snake fauna of both areas represents 70% of the species previously known for the semi-deciduous forests of the state of Bahia. Although the study region is under severe anthropogenic pressure, especially due to the expansion of livestock areas, some forest remnants still withstand a rich reptile diversity.","container-title":"Bonn Zoological Bulletin","DOI":"10.20363/BZB-2020.69.1.085","issue":"1","note":"publisher: Zoological Research Museum Alexander Koenig","page":"85–94","source":"DOI.org (Datacite)","title":"Squamate reptiles from seasonal semi-deciduous forest remnantsin southwestern Bahia, Brazil","volume":"69","author":[{"family":"Souza-Costa","given":"Carlos Augusto"},{"family":"Mira-Mendes","given":"Caio Vinicius De"},{"family":"Iuri Ribeiro","given":"Dias"},{"family":"Kaique Brito","given":"Silva"},{"family":"Argôlo","given":"Antônio Jorge S."},{"family":"Solé","given":"Mirco"}],"issued":{"date-parts":[["2020",3,10]]}}}],"schema":"https://github.com/citation-style-language/schema/raw/master/csl-citation.json"}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(11)</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12- Serra da Mocidade, Caracaí, Roraima, BR </w:t>
      </w:r>
      <w:r w:rsidR="004A4D93">
        <w:rPr>
          <w:rFonts w:cs="Times New Roman"/>
          <w:szCs w:val="24"/>
          <w:lang w:val="pt-BR"/>
        </w:rPr>
        <w:fldChar w:fldCharType="begin"/>
      </w:r>
      <w:r w:rsidR="00291D8D">
        <w:rPr>
          <w:rFonts w:cs="Times New Roman"/>
          <w:szCs w:val="24"/>
          <w:lang w:val="pt-BR"/>
        </w:rPr>
        <w:instrText xml:space="preserve"> ADDIN ZOTERO_ITEM CSL_CITATION {"citationID":"blVkuN0A","properties":{"formattedCitation":"(12)","plainCitation":"(12)","noteIndex":0},"citationItems":[{"id":1767,"uris":["http://zotero.org/users/6454909/items/Z35KD5NI"],"uri":["http://zotero.org/users/6454909/items/Z35KD5NI"],"itemData":{"id":1767,"type":"article-journal","container-title":"ZooKeys","DOI":"10.3897/zookeys.715.20288","ISSN":"1313-2970, 1313-2989","journalAbbreviation":"ZK","page":"103-159","source":"DOI.org (Crossref)","title":"Integrative overview of the herpetofauna from Serra da Mocidade, a granitic mountain range in northern Brazil","volume":"715","author":[{"family":"Moraes","given":"Leandro"},{"family":"Almeida","given":"Alexandre"},{"family":"Fraga","given":"Rafael","non-dropping-particle":"de"},{"family":"Zamora","given":"Rommel"},{"family":"Pirani","given":"Renata"},{"family":"Silva","given":"Ariane"},{"family":"Carvalho","given":"Vinícius"},{"family":"Gordo","given":"Marcelo"},{"family":"Werneck","given":"Fernanda"}],"issued":{"date-parts":[["2017",11,22]]}}}],"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(12)</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13- Serra da Mocidade, Caracaí, Roraima, BR </w:t>
      </w:r>
      <w:r w:rsidR="004A4D93">
        <w:rPr>
          <w:rFonts w:cs="Times New Roman"/>
          <w:szCs w:val="24"/>
          <w:lang w:val="pt-BR"/>
        </w:rPr>
        <w:fldChar w:fldCharType="begin"/>
      </w:r>
      <w:r w:rsidR="00291D8D">
        <w:rPr>
          <w:rFonts w:cs="Times New Roman"/>
          <w:szCs w:val="24"/>
          <w:lang w:val="pt-BR"/>
        </w:rPr>
        <w:instrText xml:space="preserve"> ADDIN ZOTERO_ITEM CSL_CITATION {"citationID":"cUJZxjM5","properties":{"formattedCitation":"(12)","plainCitation":"(12)","noteIndex":0},"citationItems":[{"id":1767,"uris":["http://zotero.org/users/6454909/items/Z35KD5NI"],"uri":["http://zotero.org/users/6454909/items/Z35KD5NI"],"itemData":{"id":1767,"type":"article-journal","container-title":"ZooKeys","DOI":"10.3897/zookeys.715.20288","ISSN":"1313-2970, 1313-2989","journalAbbreviation":"ZK","page":"103-159","source":"DOI.org (Crossref)","title":"Integrative overview of the herpetofauna from Serra da Mocidade, a granitic mountain range in northern Brazil","volume":"715","author":[{"family":"Moraes","given":"Leandro"},{"family":"Almeida","given":"Alexandre"},{"family":"Fraga","given":"Rafael","non-dropping-particle":"de"},{"family":"Zamora","given":"Rommel"},{"family":"Pirani","given":"Renata"},{"family":"Silva","given":"Ariane"},{"family":"Carvalho","given":"Vinícius"},{"family":"Gordo","given":"Marcelo"},{"family":"Werneck","given":"Fernanda"}],"issued":{"date-parts":[["2017",11,22]]}}}],"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(12)</w:t>
      </w:r>
      <w:r w:rsidR="004A4D93">
        <w:rPr>
          <w:rFonts w:cs="Times New Roman"/>
          <w:szCs w:val="24"/>
          <w:lang w:val="pt-BR"/>
        </w:rPr>
        <w:fldChar w:fldCharType="end"/>
      </w:r>
      <w:r w:rsidR="00E95FD3" w:rsidRPr="00E95FD3">
        <w:rPr>
          <w:rFonts w:cs="Times New Roman"/>
          <w:szCs w:val="24"/>
          <w:lang w:val="pt-BR"/>
        </w:rPr>
        <w:t xml:space="preserve">; 14- Mararu, Santarém,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sN9VEAjX","properties":{"formattedCitation":"(13)","plainCitation":"(13)","noteIndex":0},"citationItems":[{"id":1742,"uris":["http://zotero.org/users/6454909/items/EK88CE3V"],"uri":["http://zotero.org/users/6454909/items/EK88CE3V"],"itemData":{"id":1742,"type":"article-journal","container-title":"Biociências","issue":"2","page":"211–220","title":"As serpentes da região do baixo rio Amazonas, oeste do estado do Pará, Brasil (Squamata)","volume":"13","author":[{"family":"Frota","given":"J G"},{"family":"Santos-Jr","given":"A P"},{"family":"Menezes-Chalkidis","given":"H"},{"family":"Guedes","given":"A G"}],"issued":{"date-parts":[["2005"]]}}}],"schema":"https://github.com/citation-style-language/schema/raw/master/csl-citation.json"}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(13)</w:t>
      </w:r>
      <w:r w:rsidR="004A4D93">
        <w:rPr>
          <w:rFonts w:cs="Times New Roman"/>
          <w:szCs w:val="24"/>
          <w:lang w:val="pt-BR"/>
        </w:rPr>
        <w:fldChar w:fldCharType="end"/>
      </w:r>
      <w:r w:rsidR="00E95FD3" w:rsidRPr="00E95FD3">
        <w:rPr>
          <w:rFonts w:cs="Times New Roman"/>
          <w:szCs w:val="24"/>
          <w:lang w:val="pt-BR"/>
        </w:rPr>
        <w:t xml:space="preserve">; 15- Norte Rio São Francisco, Alagoas, BR </w:t>
      </w:r>
      <w:r w:rsidR="004A4D93">
        <w:rPr>
          <w:rFonts w:cs="Times New Roman"/>
          <w:szCs w:val="24"/>
          <w:lang w:val="pt-BR"/>
        </w:rPr>
        <w:fldChar w:fldCharType="begin"/>
      </w:r>
      <w:r w:rsidR="00291D8D">
        <w:rPr>
          <w:rFonts w:cs="Times New Roman"/>
          <w:szCs w:val="24"/>
          <w:lang w:val="pt-BR"/>
        </w:rPr>
        <w:instrText xml:space="preserve"> ADDIN ZOTERO_ITEM CSL_CITATION {"citationID":"81RicRc1","properties":{"formattedCitation":"(14)","plainCitation":"(14)","noteIndex":0},"citationItems":[{"id":1760,"uris":["http://zotero.org/users/6454909/items/CKLETADB"],"uri":["http://zotero.org/users/6454909/items/CKLETADB"],"itemData":{"id":1760,"type":"article-journal","abstract":"The Atlantic Forest is one of the largest and richest tropical rainforests on the planet, being one of the 25 world priorities for conservation. The Atlantic Forest portion located north of the São Francisco River corresponds to the Pernambuco Endemism Center (PEC). We describe the snake composition of the PEC, providing information about the diversity, natural history and geographical distribution of the species, based on records from five scientific collections and additional information from the literature. A total of 78 species of snakes distributed in eight families was registered in the Pernambuco Endemism Center. The Caatinga is the Brazilian biome that most shares species with the PEC, followed by Cerrado. On the other hand, seven species are considered endemic of this region. Most of the snake species in the PEC have been registered in forest (94.8%), followed by “Brejos Nordestinos” (46.1%), Tabuleiros (43.5%), Restingas (14.1%) and Mangroves (5.1%). The PEC snake fauna includes mainly terrestrial species (60.2%) and cryptozoic and/or fossorial species (21.7%), but also presents a high richness of semi-arboreal and arboreal species (29.5%). Vertebrates are the main food item consumed by the species (78% of species), among the main prey are mammals, lizards, and amphibians. Most species show a strictly nocturnal activity period (50%), followed by strictly diurnal (38%). The PEC is the most degraded and least known region of the Atlantic Forest, yet it has revealed a high richness of snake species, including seven endemic species. It is emphasized that regional conservation efforts need to be intensified, because few forests in the region are formally protected, and the majority consist of small and poorly protected fragments, which means that many species in the region may be in risk of extinction.","container-title":"ZooKeys","DOI":"10.3897/zookeys.1002.50997","ISSN":"1313-2970, 1313-2989","journalAbbreviation":"ZK","page":"115-158","source":"DOI.org (Crossref)","title":"Snakes of the Pernambuco Endemism Center, Brazil: diversity, natural history and conservation","title-short":"Snakes of the Pernambuco Endemism Center, Brazil","volume":"1002","author":[{"family":"França","given":"Rafaela C."},{"family":"Morais","given":"Mayara"},{"family":"França","given":"Frederico G. R."},{"family":"Rödder","given":"Dennis"},{"family":"Solé","given":"Mirco"}],"issued":{"date-parts":[["2020",12,10]]}}}],"schema":"https://github.com/citation-style-language/schema/raw/master/csl-citation.json"}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(14)</w:t>
      </w:r>
      <w:r w:rsidR="004A4D93">
        <w:rPr>
          <w:rFonts w:cs="Times New Roman"/>
          <w:szCs w:val="24"/>
          <w:lang w:val="pt-BR"/>
        </w:rPr>
        <w:fldChar w:fldCharType="end"/>
      </w:r>
      <w:r w:rsidR="00E95FD3" w:rsidRPr="00E95FD3">
        <w:rPr>
          <w:rFonts w:cs="Times New Roman"/>
          <w:szCs w:val="24"/>
          <w:lang w:val="pt-BR"/>
        </w:rPr>
        <w:t>; 16- Vitória, Espírito Santo, BR</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iomT09o3","properties":{"formattedCitation":"(15)","plainCitation":"(15)","noteIndex":0},"citationItems":[{"id":1769,"uris":["http://zotero.org/users/6454909/items/DF54YI3R"],"uri":["http://zotero.org/users/6454909/items/DF54YI3R"],"itemData":{"id":1769,"type":"article-journal","abstract":"We present a list of the reptiles of the municipality of Vitória, Espírito Santo, Brazil, compiled through primary data (specimens gathered by the authors) and secondary data (specimens housed at museums and records available in literature). We record 51 reptile species distributed by the orders Crocodylia (one species), Testudines (nine species), and Squamata (forty-one species), subdivided in amphisbaenians (three species), lizards (eleven species), and snakes (twenty-seven species). We recorded six species that are listed as threatened in the Brazilian List of Endangered Species, as the terrestrial lizard Cnemidophorus nativo and the marine turtles Lepidochelys olivacea and Dermochelys coriacea.","container-title":"Check List","DOI":"https://doi.org/10.15560/7.3.290","ISSN":"1809-127X","issue":"3","language":"en-US","page":"290-298","source":"www.biotaxa.org","title":"Continental, insular and coastal marine reptiles from the municipality of Vitória, state of Espírito Santo, southeastern Brazil","volume":"7","author":[{"family":"Silva-Soares","given":"Thiago"},{"family":"Ferreira","given":"Rodrigo Barbosa"},{"family":"Salles","given":"Rodrigo de Oliveira Lula"},{"family":"Rocha","given":"Carlos Frederico Duarte"}],"issued":{"date-parts":[["2016"]]}}}],"schema":"https://github.com/citation-style-language/schema/raw/master/csl-citation.json"}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(15)</w:t>
      </w:r>
      <w:r w:rsidR="004A4D93">
        <w:rPr>
          <w:rFonts w:cs="Times New Roman"/>
          <w:szCs w:val="24"/>
          <w:lang w:val="pt-BR"/>
        </w:rPr>
        <w:fldChar w:fldCharType="end"/>
      </w:r>
      <w:r w:rsidR="00E95FD3" w:rsidRPr="00E95FD3">
        <w:rPr>
          <w:rFonts w:cs="Times New Roman"/>
          <w:szCs w:val="24"/>
          <w:lang w:val="pt-BR"/>
        </w:rPr>
        <w:t xml:space="preserve">; 17- Ourém,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wbbffaln","properties":{"formattedCitation":"(16)","plainCitation":"(16)","noteIndex":0},"citationItems":[{"id":1731,"uris":["http://zotero.org/users/6454909/items/GCVEI84I"],"uri":["http://zotero.org/users/6454909/items/GCVEI84I"],"itemData":{"id":1731,"type":"article-journal","container-title":"Herpetological Review","issue":"2","page":"385-386","title":"&lt;i&gt;Bothrops bilineatus bilineatus&lt;/i&gt; (Two-striped Forest Pitviper) Reproduction","volume":"50","author":[{"family":"Almeida","given":"B J L"},{"family":"Almeida","given":"M S M"},{"family":"Cavalcante","given":"C S"},{"family":"Bernarde","given":"Paulo Sérgio"}],"issued":{"date-parts":[["2019"]]}}}],"schema":"https://github.com/citation-style-language/schema/raw/master/csl-citation.json"}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(16)</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18- Tucuruí,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0MKFvNKL","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19- Mato Grosso, BR</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22z6tSbL","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20- Uiramutã, Roraima, BR </w:t>
      </w:r>
      <w:r w:rsidR="004A4D93">
        <w:rPr>
          <w:rFonts w:cs="Times New Roman"/>
          <w:szCs w:val="24"/>
          <w:lang w:val="pt-BR"/>
        </w:rPr>
        <w:fldChar w:fldCharType="begin"/>
      </w:r>
      <w:r w:rsidR="00291D8D">
        <w:rPr>
          <w:rFonts w:cs="Times New Roman"/>
          <w:szCs w:val="24"/>
          <w:lang w:val="pt-BR"/>
        </w:rPr>
        <w:instrText xml:space="preserve"> ADDIN ZOTERO_ITEM CSL_CITATION {"citationID":"1sKAqsM4","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21-PARNA Montanhas do Tumucumaque, Amapá, BR </w:t>
      </w:r>
      <w:r w:rsidR="004A4D93">
        <w:rPr>
          <w:rFonts w:cs="Times New Roman"/>
          <w:szCs w:val="24"/>
          <w:lang w:val="pt-BR"/>
        </w:rPr>
        <w:fldChar w:fldCharType="begin"/>
      </w:r>
      <w:r w:rsidR="00291D8D">
        <w:rPr>
          <w:rFonts w:cs="Times New Roman"/>
          <w:szCs w:val="24"/>
          <w:lang w:val="pt-BR"/>
        </w:rPr>
        <w:instrText xml:space="preserve"> ADDIN ZOTERO_ITEM CSL_CITATION {"citationID":"LFiauZsr","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22-Serra do Navio, Amapá, BR </w:t>
      </w:r>
      <w:r w:rsidR="004A4D93">
        <w:rPr>
          <w:rFonts w:cs="Times New Roman"/>
          <w:szCs w:val="24"/>
          <w:lang w:val="pt-BR"/>
        </w:rPr>
        <w:fldChar w:fldCharType="begin"/>
      </w:r>
      <w:r w:rsidR="00291D8D">
        <w:rPr>
          <w:rFonts w:cs="Times New Roman"/>
          <w:szCs w:val="24"/>
          <w:lang w:val="pt-BR"/>
        </w:rPr>
        <w:instrText xml:space="preserve"> ADDIN ZOTERO_ITEM CSL_CITATION {"citationID":"SQxq3WpJ","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23- Viseu, Bela Vista,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OF15wGtX","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24- Matas do retiro Santa Barbara, Benevides,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c4ZYycXQ","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25- Mararu, Santarém, Pará, BR</w:t>
      </w:r>
      <w:r w:rsidR="00291D8D">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tSBaClYQ","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26- RDS Mamirauá, Amapá, BR </w:t>
      </w:r>
      <w:r w:rsidR="004A4D93">
        <w:rPr>
          <w:rFonts w:cs="Times New Roman"/>
          <w:szCs w:val="24"/>
          <w:lang w:val="pt-BR"/>
        </w:rPr>
        <w:fldChar w:fldCharType="begin"/>
      </w:r>
      <w:r w:rsidR="00291D8D">
        <w:rPr>
          <w:rFonts w:cs="Times New Roman"/>
          <w:szCs w:val="24"/>
          <w:lang w:val="pt-BR"/>
        </w:rPr>
        <w:instrText xml:space="preserve"> ADDIN ZOTERO_ITEM CSL_CITATION {"citationID":"tgisbWLW","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27- Curuá-Uma,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jD8XfGyc","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28- Serra Norte, Carajás,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X9RKbmjB","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29- Floresta Estadual do Tapauá, Amapá, BR </w:t>
      </w:r>
      <w:r w:rsidR="004A4D93">
        <w:rPr>
          <w:rFonts w:cs="Times New Roman"/>
          <w:szCs w:val="24"/>
          <w:lang w:val="pt-BR"/>
        </w:rPr>
        <w:fldChar w:fldCharType="begin"/>
      </w:r>
      <w:r w:rsidR="00291D8D">
        <w:rPr>
          <w:rFonts w:cs="Times New Roman"/>
          <w:szCs w:val="24"/>
          <w:lang w:val="pt-BR"/>
        </w:rPr>
        <w:instrText xml:space="preserve"> ADDIN ZOTERO_ITEM CSL_CITATION {"citationID":"CcEg9E2x","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30- Fazenda </w:t>
      </w:r>
      <w:r w:rsidR="00E95FD3" w:rsidRPr="00E95FD3">
        <w:rPr>
          <w:rFonts w:cs="Times New Roman"/>
          <w:szCs w:val="24"/>
          <w:lang w:val="pt-BR"/>
        </w:rPr>
        <w:lastRenderedPageBreak/>
        <w:t>Maracatiá, Aripuanã, Mato Grosso, BR</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8Y5SDCV9","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31- Cacoal, Rondonia, BR </w:t>
      </w:r>
      <w:r w:rsidR="004A4D93">
        <w:rPr>
          <w:rFonts w:cs="Times New Roman"/>
          <w:szCs w:val="24"/>
          <w:lang w:val="pt-BR"/>
        </w:rPr>
        <w:fldChar w:fldCharType="begin"/>
      </w:r>
      <w:r w:rsidR="00291D8D">
        <w:rPr>
          <w:rFonts w:cs="Times New Roman"/>
          <w:szCs w:val="24"/>
          <w:lang w:val="pt-BR"/>
        </w:rPr>
        <w:instrText xml:space="preserve"> ADDIN ZOTERO_ITEM CSL_CITATION {"citationID":"GaUMgsDW","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32- PES Guajará-Mirim,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hbkbUKco","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33- Fazenda Jaburí, Espigão do Oeste,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t9IK4eTZ","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34- Olivença,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7b7OfW3y","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35- Wenceslau Guimarães,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DJ1ZuzIN","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36- ESEC Murici, Murici, Alagoas, BR </w:t>
      </w:r>
      <w:r w:rsidR="004A4D93">
        <w:rPr>
          <w:rFonts w:cs="Times New Roman"/>
          <w:szCs w:val="24"/>
          <w:lang w:val="pt-BR"/>
        </w:rPr>
        <w:fldChar w:fldCharType="begin"/>
      </w:r>
      <w:r w:rsidR="00291D8D">
        <w:rPr>
          <w:rFonts w:cs="Times New Roman"/>
          <w:szCs w:val="24"/>
          <w:lang w:val="pt-BR"/>
        </w:rPr>
        <w:instrText xml:space="preserve"> ADDIN ZOTERO_ITEM CSL_CITATION {"citationID":"dBpYrLMg","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37- Boa nova,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iffCogWi","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38- Serra da Jiboia, Varzedo,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VME57A8j","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39- Juruti,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GOHkAg39","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40- Cotriguaçu, Mato Grosso, BR </w:t>
      </w:r>
      <w:r w:rsidR="004A4D93">
        <w:rPr>
          <w:rFonts w:cs="Times New Roman"/>
          <w:szCs w:val="24"/>
          <w:lang w:val="pt-BR"/>
        </w:rPr>
        <w:fldChar w:fldCharType="begin"/>
      </w:r>
      <w:r w:rsidR="00291D8D">
        <w:rPr>
          <w:rFonts w:cs="Times New Roman"/>
          <w:szCs w:val="24"/>
          <w:lang w:val="pt-BR"/>
        </w:rPr>
        <w:instrText xml:space="preserve"> ADDIN ZOTERO_ITEM CSL_CITATION {"citationID":"qS2qRunO","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41- Colniza, Mato Grosso, BR </w:t>
      </w:r>
      <w:r w:rsidR="004A4D93">
        <w:rPr>
          <w:rFonts w:cs="Times New Roman"/>
          <w:szCs w:val="24"/>
          <w:lang w:val="pt-BR"/>
        </w:rPr>
        <w:fldChar w:fldCharType="begin"/>
      </w:r>
      <w:r w:rsidR="00291D8D">
        <w:rPr>
          <w:rFonts w:cs="Times New Roman"/>
          <w:szCs w:val="24"/>
          <w:lang w:val="pt-BR"/>
        </w:rPr>
        <w:instrText xml:space="preserve"> ADDIN ZOTERO_ITEM CSL_CITATION {"citationID":"Led2DhTG","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42- Rio Purus,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qELcqo76","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43- Tapajós,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OYROfOhC","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44- Floresta Estadual do Tapauá,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W0J1GN7m","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45- Santarém, PA, BR </w:t>
      </w:r>
      <w:r w:rsidR="004A4D93">
        <w:rPr>
          <w:rFonts w:cs="Times New Roman"/>
          <w:szCs w:val="24"/>
          <w:lang w:val="pt-BR"/>
        </w:rPr>
        <w:fldChar w:fldCharType="begin"/>
      </w:r>
      <w:r w:rsidR="00291D8D">
        <w:rPr>
          <w:rFonts w:cs="Times New Roman"/>
          <w:szCs w:val="24"/>
          <w:lang w:val="pt-BR"/>
        </w:rPr>
        <w:instrText xml:space="preserve"> ADDIN ZOTERO_ITEM CSL_CITATION {"citationID":"s803lEJ4","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46- PES Guajará-Mirim,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iPtfcnYc","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47- Pacaraima, Roraima, BR </w:t>
      </w:r>
      <w:r w:rsidR="004A4D93">
        <w:rPr>
          <w:rFonts w:cs="Times New Roman"/>
          <w:szCs w:val="24"/>
          <w:lang w:val="pt-BR"/>
        </w:rPr>
        <w:fldChar w:fldCharType="begin"/>
      </w:r>
      <w:r w:rsidR="00291D8D">
        <w:rPr>
          <w:rFonts w:cs="Times New Roman"/>
          <w:szCs w:val="24"/>
          <w:lang w:val="pt-BR"/>
        </w:rPr>
        <w:instrText xml:space="preserve"> ADDIN ZOTERO_ITEM CSL_CITATION {"citationID":"FBSfLYOM","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48- Guiana Francesa </w:t>
      </w:r>
      <w:r w:rsidR="004A4D93">
        <w:rPr>
          <w:rFonts w:cs="Times New Roman"/>
          <w:szCs w:val="24"/>
          <w:lang w:val="pt-BR"/>
        </w:rPr>
        <w:fldChar w:fldCharType="begin"/>
      </w:r>
      <w:r w:rsidR="00291D8D">
        <w:rPr>
          <w:rFonts w:cs="Times New Roman"/>
          <w:szCs w:val="24"/>
          <w:lang w:val="pt-BR"/>
        </w:rPr>
        <w:instrText xml:space="preserve"> ADDIN ZOTERO_ITEM CSL_CITATION {"citationID":"47nmIC2O","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49- Maringma-tepui, Guiana </w:t>
      </w:r>
      <w:r w:rsidR="004A4D93">
        <w:rPr>
          <w:rFonts w:cs="Times New Roman"/>
          <w:szCs w:val="24"/>
          <w:lang w:val="pt-BR"/>
        </w:rPr>
        <w:fldChar w:fldCharType="begin"/>
      </w:r>
      <w:r w:rsidR="00291D8D">
        <w:rPr>
          <w:rFonts w:cs="Times New Roman"/>
          <w:szCs w:val="24"/>
          <w:lang w:val="pt-BR"/>
        </w:rPr>
        <w:instrText xml:space="preserve"> ADDIN ZOTERO_ITEM CSL_CITATION {"citationID":"O2Bft99r","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50- Potaro-Siparuni, Guiana </w:t>
      </w:r>
      <w:r w:rsidR="004A4D93">
        <w:rPr>
          <w:rFonts w:cs="Times New Roman"/>
          <w:szCs w:val="24"/>
          <w:lang w:val="pt-BR"/>
        </w:rPr>
        <w:fldChar w:fldCharType="begin"/>
      </w:r>
      <w:r w:rsidR="00291D8D">
        <w:rPr>
          <w:rFonts w:cs="Times New Roman"/>
          <w:szCs w:val="24"/>
          <w:lang w:val="pt-BR"/>
        </w:rPr>
        <w:instrText xml:space="preserve"> ADDIN ZOTERO_ITEM CSL_CITATION {"citationID":"ncqsqFSe","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51- Petit Saut, Guiana Francesa </w:t>
      </w:r>
      <w:r w:rsidR="004A4D93">
        <w:rPr>
          <w:rFonts w:cs="Times New Roman"/>
          <w:szCs w:val="24"/>
          <w:lang w:val="pt-BR"/>
        </w:rPr>
        <w:fldChar w:fldCharType="begin"/>
      </w:r>
      <w:r w:rsidR="00291D8D">
        <w:rPr>
          <w:rFonts w:cs="Times New Roman"/>
          <w:szCs w:val="24"/>
          <w:lang w:val="pt-BR"/>
        </w:rPr>
        <w:instrText xml:space="preserve"> ADDIN ZOTERO_ITEM CSL_CITATION {"citationID":"XNiq9T8q","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52- Cacauais do Sudeste da Bahia, Arataca,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O3LkjahZ","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53- Cacauais do Sudeste da Bahia, Aurelino Leal,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ssiarqC4","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54- Cacauais do Sudeste da Bahia, Barra do Rocha, Bahia, BR</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qIENinbN","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55- Cacauais do Sudeste da Bahia, Barro Preto,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VtDt96Wk","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56- Cacauais do Sudeste da Bahia, Buerarema,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HkeJ1tvD","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57- Cacauais do Sudeste da Bahia, Camacan,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L31eS2Ny","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58- Cacauais do Sudeste da Bahia, Camamu,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x49NdySk","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59- Cacauais do Sudeste da Bahia, Dário Meira,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bsN962aJ","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60- Cacauais do Sudeste da Bahia, Ibicaraí,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EDqjjoe5","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61- Cacauais do Sudeste da Bahia, Ilhéus,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19oLtHjM","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62- Cacauais do Sudeste da Bahia, Itacaré,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TYJNLpEI","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63- Cacauais do Sudeste da Bahia, Itagi,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c9tysRWV","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64- Cacauais do Sudeste da Bahia, Itagibá,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68LMGDLY","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65- Cacauais do Sudeste da Bahia, Ituberá,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tSqRenBk","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66- Cacauais do Sudeste da Bahia, Maraú,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dXshAC3m","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67- Cacauais do Sudeste da Bahia, Mascote,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sEmbg1kr","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68- Cacauais do Sudeste da Bahia, Mutuípe,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hhn4px0R","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69- Cacauais do Sudeste da Bahia, Nova Ibiá, Bagia, BR </w:t>
      </w:r>
      <w:r w:rsidR="004A4D93">
        <w:rPr>
          <w:rFonts w:cs="Times New Roman"/>
          <w:szCs w:val="24"/>
          <w:lang w:val="pt-BR"/>
        </w:rPr>
        <w:fldChar w:fldCharType="begin"/>
      </w:r>
      <w:r w:rsidR="00291D8D">
        <w:rPr>
          <w:rFonts w:cs="Times New Roman"/>
          <w:szCs w:val="24"/>
          <w:lang w:val="pt-BR"/>
        </w:rPr>
        <w:instrText xml:space="preserve"> ADDIN ZOTERO_ITEM CSL_CITATION {"citationID":"5rrvtWSj","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70- Cacauais do Sudeste da Bahia, Pau Brasil,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7LamTpHH","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71 Cacauais do Sudeste da Bahia, Santa Cruz da Vitória,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YoK2L8ws","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72- Cacauais do Sudeste da Bahia, Uruçuca,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aJ7K9ZNn","properties":{"formattedCitation":"(19)","plainCitation":"(19)","noteIndex":0},"citationItems":[{"id":1717,"uris":["http://zotero.org/users/6454909/items/28YQCGE2"],"uri":["http://zotero.org/users/6454909/items/28YQCGE2"],"itemData":{"id":1717,"type":"book","event-place":"Ilhéus, Bahia, Brazil","publisher":"Editora da UESC","publisher-place":"Ilhéus, Bahia, Brazil","title":"As serpentes dos cacauais do Sudeste da Bahia","author":[{"family":"Argôlo","given":"A J S"}],"issued":{"date-parts":[["2004"]]}}}],"schema":"https://github.com/citation-style-language/schema/raw/master/csl-citation.json"}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(19)</w:t>
      </w:r>
      <w:r w:rsidR="004A4D93">
        <w:rPr>
          <w:rFonts w:cs="Times New Roman"/>
          <w:szCs w:val="24"/>
          <w:lang w:val="pt-BR"/>
        </w:rPr>
        <w:fldChar w:fldCharType="end"/>
      </w:r>
      <w:r w:rsidR="00E95FD3" w:rsidRPr="00E95FD3">
        <w:rPr>
          <w:rFonts w:cs="Times New Roman"/>
          <w:szCs w:val="24"/>
          <w:lang w:val="pt-BR"/>
        </w:rPr>
        <w:t xml:space="preserve">; 73- PARNA Serra da Lontra, Arataca,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KZhxABZY","properties":{"formattedCitation":"(20)","plainCitation":"(20)","noteIndex":0},"citationItems":[{"id":1878,"uris":["http://zotero.org/users/6454909/items/U59JYPMW"],"uri":["http://zotero.org/users/6454909/items/U59JYPMW"],"itemData":{"id":1878,"type":"article-journal","abstract":"Information gaps about species distribution hamper the evaluation of conservation status and decisions on biodiversity conservation, affecting to a greater extent, areas with high species richness and endemism. In this context, biological inventories are an important tool to fill these gaps by providing data on the composition, richness, and abundance of species in each locality. The Parque Nacional da Serra das Lontras (PNSL) protects various mountain range just up 1000 m. in altitude, and, together with other conservation units, forms an ecological corridor in the southern part of the state of Bahia, within the Atlantic Forest hotspot. We conducted systematic samplings on transects, and opportunistic records in ponds and streams, in order to record amphibian and reptile species in the PNSL. We complement the sampling with the information available in the literature and in scientific collections. A total of 100 species (49 amphibians and 51 reptiles) was recorded, 53 of them endemic to the Atlantic Forest, 13 to the state of Bahia, and two known only from the PNSL. Hylidae was the most diverse family of amphibians (22 spp.) and Colubridae of reptiles (33 spp.). New information on the distribution and natural history of these species is provided, many of which have not yet been assessed by the IUCN while others have already been categorized as at risk of extinction at the regional level. Results confirm the high species richness and rates of endemism in southern Bahia and highlight the importance of protecting high altitude areas for the preservation of evolutionary and ecological processes within the Atlantic Forest.","container-title":"ZooKeys","DOI":"10.3897/zookeys.1002.53988","ISSN":"1313-2970, 1313-2989","journalAbbreviation":"ZK","page":"159-185","source":"DOI.org (Crossref)","title":"Amphibians and reptiles of Parque Nacional da Serra das Lontras: an important center of endemism within the Atlantic Forest in southern Bahia, Brazil","title-short":"Amphibians and reptiles of Parque Nacional da Serra das Lontras","volume":"1002","author":[{"family":"Rojas-Padilla","given":"Omar"},{"family":"Menezes","given":"Vinícius Queiroz"},{"family":"Dias","given":"Iuri Ribeiro"},{"family":"Argôlo","given":"Antônio Jorge Suzart"},{"family":"Solé","given":"Mirco"},{"family":"Orrico","given":"Victor Goyannes Dill"}],"issued":{"date-parts":[["2020",12,10]]}}}],"schema":"https://github.com/citation-style-language/schema/raw/master/csl-citation.json"}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(20)</w:t>
      </w:r>
      <w:r w:rsidR="004A4D93">
        <w:rPr>
          <w:rFonts w:cs="Times New Roman"/>
          <w:szCs w:val="24"/>
          <w:lang w:val="pt-BR"/>
        </w:rPr>
        <w:fldChar w:fldCharType="end"/>
      </w:r>
      <w:r w:rsidR="00E95FD3" w:rsidRPr="00E95FD3">
        <w:rPr>
          <w:rFonts w:cs="Times New Roman"/>
          <w:szCs w:val="24"/>
          <w:lang w:val="pt-BR"/>
        </w:rPr>
        <w:t xml:space="preserve">; 74- Fazenda Alto Cariri, Salto da Divisa, Minas gerais, BR </w:t>
      </w:r>
      <w:r w:rsidR="004A4D93">
        <w:rPr>
          <w:rFonts w:cs="Times New Roman"/>
          <w:szCs w:val="24"/>
          <w:lang w:val="pt-BR"/>
        </w:rPr>
        <w:fldChar w:fldCharType="begin"/>
      </w:r>
      <w:r w:rsidR="00291D8D">
        <w:rPr>
          <w:rFonts w:cs="Times New Roman"/>
          <w:szCs w:val="24"/>
          <w:lang w:val="pt-BR"/>
        </w:rPr>
        <w:instrText xml:space="preserve"> ADDIN ZOTERO_ITEM CSL_CITATION {"citationID":"QcFcnaSC","properties":{"formattedCitation":"(21)","plainCitation":"(21)","noteIndex":0},"citationItems":[{"id":1799,"uris":["http://zotero.org/users/6454909/items/SZSTYT5H"],"uri":["http://zotero.org/users/6454909/items/SZSTYT5H"],"itemData":{"id":1799,"type":"article-journal","container-title":"Phyllomedusa","ISSN":"1519-1397","issue":"2","page":"105-111","title":"Contribuição ao conhecimento da herpetofauna do nordeste do estado de Minas Gerais, Brasil","volume":"1","author":[{"family":"Feio","given":"R N"},{"family":"Caramaschi","given":"U"}],"issued":{"date-parts":[["2002"]]}},"locator":"200"}],"schema":"https://github.com/citation-style-language/schema/raw/master/csl-citation.json"}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(21)</w:t>
      </w:r>
      <w:r w:rsidR="004A4D93">
        <w:rPr>
          <w:rFonts w:cs="Times New Roman"/>
          <w:szCs w:val="24"/>
          <w:lang w:val="pt-BR"/>
        </w:rPr>
        <w:fldChar w:fldCharType="end"/>
      </w:r>
      <w:r w:rsidR="00E95FD3" w:rsidRPr="00E95FD3">
        <w:rPr>
          <w:rFonts w:cs="Times New Roman"/>
          <w:szCs w:val="24"/>
          <w:lang w:val="pt-BR"/>
        </w:rPr>
        <w:t xml:space="preserve">; 75- Serra do Navio, Parque Natural Municipal do Cancão, Amapa, BR </w:t>
      </w:r>
      <w:r w:rsidR="004A4D93">
        <w:rPr>
          <w:rFonts w:cs="Times New Roman"/>
          <w:szCs w:val="24"/>
          <w:lang w:val="pt-BR"/>
        </w:rPr>
        <w:fldChar w:fldCharType="begin"/>
      </w:r>
      <w:r w:rsidR="00291D8D">
        <w:rPr>
          <w:rFonts w:cs="Times New Roman"/>
          <w:szCs w:val="24"/>
          <w:lang w:val="pt-BR"/>
        </w:rPr>
        <w:instrText xml:space="preserve"> ADDIN ZOTERO_ITEM CSL_CITATION {"citationID":"ih42Coo1","properties":{"formattedCitation":"(22)","plainCitation":"(22)","noteIndex":0},"citationItems":[{"id":1851,"uris":["http://zotero.org/users/6454909/items/3GNICDCK"],"uri":["http://zotero.org/users/6454909/items/3GNICDCK"],"itemData":{"id":1851,"type":"article-journal","container-title":"Herpetology Notes","page":"539-550","title":"Checklist of the reptiles from the Cancão Municipal Natural Park, state of Amapá, eastern Amazon, Brazil","volume":"14","author":[{"family":"Costa-Campos","given":"C E"},{"family":"Sanches","given":"P R"},{"family":"Pedroso-Santos","given":"F"},{"family":"Figueiredo","given":"V A M B"},{"family":"Tavares-Pinheiro","given":"R"},{"family":"Almeida-Santos","given":"W"}],"issued":{"date-parts":[["2021"]]}}}],"schema":"https://github.com/citation-style-language/schema/raw/master/csl-citation.json"}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(22)</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76- Serra da Jiboia, Valença, Bahia, BR</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CJSZ45TE","properties":{"formattedCitation":"(23)","plainCitation":"(23)","noteIndex":0},"citationItems":[{"id":1855,"uris":["http://zotero.org/users/6454909/items/ZLGIV7QD"],"uri":["http://zotero.org/users/6454909/items/ZLGIV7QD"],"itemData":{"id":1855,"type":"article-journal","container-title":"Check List","DOI":"10.15560/10.5.1020","ISSN":"1809127X","issue":"5","journalAbbreviation":"Check List","page":"1020-1030","source":"DOI.org (Crossref)","title":"Squamate reptiles of the Atlantic Forest of northern Bahia, Brazil","volume":"10","author":[{"family":"Freitas","given":"Marco"}],"issued":{"date-parts":[["2014",10]]}}}],"schema":"https://github.com/citation-style-language/schema/raw/master/csl-citation.json"}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(23)</w:t>
      </w:r>
      <w:r w:rsidR="004A4D93">
        <w:rPr>
          <w:rFonts w:cs="Times New Roman"/>
          <w:szCs w:val="24"/>
          <w:lang w:val="pt-BR"/>
        </w:rPr>
        <w:fldChar w:fldCharType="end"/>
      </w:r>
      <w:r w:rsidR="00E95FD3" w:rsidRPr="00E95FD3">
        <w:rPr>
          <w:rFonts w:cs="Times New Roman"/>
          <w:szCs w:val="24"/>
          <w:lang w:val="pt-BR"/>
        </w:rPr>
        <w:t xml:space="preserve">; 77- Serra da Jiboia, Elíseo Medrado,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U3OvtCvQ","properties":{"formattedCitation":"(23)","plainCitation":"(23)","noteIndex":0},"citationItems":[{"id":1855,"uris":["http://zotero.org/users/6454909/items/ZLGIV7QD"],"uri":["http://zotero.org/users/6454909/items/ZLGIV7QD"],"itemData":{"id":1855,"type":"article-journal","container-title":"Check List","DOI":"10.15560/10.5.1020","ISSN":"1809127X","issue":"5","journalAbbreviation":"Check List","page":"1020-1030","source":"DOI.org (Crossref)","title":"Squamate reptiles of the Atlantic Forest of northern Bahia, Brazil","volume":"10","author":[{"family":"Freitas","given":"Marco"}],"issued":{"date-parts":[["2014",10]]}}}],"schema":"https://github.com/citation-style-language/schema/raw/master/csl-citation.json"}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(23)</w:t>
      </w:r>
      <w:r w:rsidR="004A4D93">
        <w:rPr>
          <w:rFonts w:cs="Times New Roman"/>
          <w:szCs w:val="24"/>
          <w:lang w:val="pt-BR"/>
        </w:rPr>
        <w:fldChar w:fldCharType="end"/>
      </w:r>
      <w:r w:rsidR="00E95FD3" w:rsidRPr="00E95FD3">
        <w:rPr>
          <w:rFonts w:cs="Times New Roman"/>
          <w:szCs w:val="24"/>
          <w:lang w:val="pt-BR"/>
        </w:rPr>
        <w:t xml:space="preserve">; 78- Serra da Jiboia, Amargosa,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bOtG5hn3","properties":{"formattedCitation":"(23)","plainCitation":"(23)","noteIndex":0},"citationItems":[{"id":1855,"uris":["http://zotero.org/users/6454909/items/ZLGIV7QD"],"uri":["http://zotero.org/users/6454909/items/ZLGIV7QD"],"itemData":{"id":1855,"type":"article-journal","container-title":"Check List","DOI":"10.15560/10.5.1020","ISSN":"1809127X","issue":"5","journalAbbreviation":"Check List","page":"1020-1030","source":"DOI.org (Crossref)","title":"Squamate reptiles of the Atlantic Forest of northern Bahia, Brazil","volume":"10","author":[{"family":"Freitas","given":"Marco"}],"issued":{"date-parts":[["2014",10]]}}}],"schema":"https://github.com/citation-style-language/schema/raw/master/csl-citation.json"}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(23)</w:t>
      </w:r>
      <w:r w:rsidR="004A4D93">
        <w:rPr>
          <w:rFonts w:cs="Times New Roman"/>
          <w:szCs w:val="24"/>
          <w:lang w:val="pt-BR"/>
        </w:rPr>
        <w:fldChar w:fldCharType="end"/>
      </w:r>
      <w:r w:rsidR="00E95FD3" w:rsidRPr="00E95FD3">
        <w:rPr>
          <w:rFonts w:cs="Times New Roman"/>
          <w:szCs w:val="24"/>
          <w:lang w:val="pt-BR"/>
        </w:rPr>
        <w:t xml:space="preserve">; 79- Serra do Timbó, Ubaíra,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qILTu44z","properties":{"formattedCitation":"(24)","plainCitation":"(24)","noteIndex":0},"citationItems":[{"id":1857,"uris":["http://zotero.org/users/6454909/items/RJ9T83E3"],"uri":["http://zotero.org/users/6454909/items/RJ9T83E3"],"itemData":{"id":1857,"type":"article-journal","abstract":"Serra do Timbó consists of a mountain massif located in the Jiquiriçá Valley, in the western portion of the Recôncavo Baiano, in the State of Bahia, between the municipalities of Amargosa and Ubaíra, where predominantly Atlantic Rainforest areas still exist. Studies that provide basic data on herpetofauna are important to understand the structure and composition of communities. The present study aimed to compile an inventory of the Serra do Timbó herpetofauna. Data collection was carried out randomly, from 2006 to 2009, through field surveys, active searches, occasional meetings and interception of fall traps. A total of 108 species were recorded, comprising 55 amphibian (12 families and 29 genera) and 53 reptile species (2 orders, 19 families and 41 genera). Two species are threatened with extinction in the national territory, and two others are categorized as data deficient. The recent creation of a Conservation Unit, covering part of Serra do Timbó, is an essential initiative for the preservation of one of the richest biodiversity in Brazil, seriously threatened by human activities.","container-title":"Herpetology Notes","ISSN":"2071-5773","language":"en","page":"245-260","source":"www.biotaxa.org","title":"Herpetofauna of Serra do Timbó, an Atlantic Forest remnant in the State of Bahia, Northeastern Brazil","volume":"12","author":[{"family":"Freitas","given":"Marco Antonio","dropping-particle":"de"},{"family":"Abegg","given":"Arthur Diesel"},{"family":"Silva","given":"Thais Figueiredo Santos"},{"family":"Fonseca","given":"Patrícia Mendes"},{"family":"Hamdan","given":"Breno"},{"family":"Filadelfo","given":"Thiago"}],"issued":{"date-parts":[["2019",4,14]]}}}],"schema":"https://github.com/citation-style-language/schema/raw/master/csl-citation.json"}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(24)</w:t>
      </w:r>
      <w:r w:rsidR="004A4D93">
        <w:rPr>
          <w:rFonts w:cs="Times New Roman"/>
          <w:szCs w:val="24"/>
          <w:lang w:val="pt-BR"/>
        </w:rPr>
        <w:fldChar w:fldCharType="end"/>
      </w:r>
      <w:r w:rsidR="00E95FD3" w:rsidRPr="00E95FD3">
        <w:rPr>
          <w:rFonts w:cs="Times New Roman"/>
          <w:szCs w:val="24"/>
          <w:lang w:val="pt-BR"/>
        </w:rPr>
        <w:t xml:space="preserve">; 80- Serra do Timbó, Amargosa,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EwOthLTV","properties":{"formattedCitation":"(24)","plainCitation":"(24)","noteIndex":0},"citationItems":[{"id":1857,"uris":["http://zotero.org/users/6454909/items/RJ9T83E3"],"uri":["http://zotero.org/users/6454909/items/RJ9T83E3"],"itemData":{"id":1857,"type":"article-journal","abstract":"Serra do Timbó consists of a mountain massif located in the Jiquiriçá Valley, in the western portion of the Recôncavo Baiano, in the State of Bahia, between the municipalities of Amargosa and Ubaíra, where predominantly Atlantic Rainforest areas still exist. Studies that provide basic data on herpetofauna are important to understand the structure and composition of communities. The present study aimed to compile an inventory of the Serra do Timbó herpetofauna. Data collection was carried out randomly, from 2006 to 2009, through field surveys, active searches, occasional meetings and interception of fall traps. A total of 108 species were recorded, comprising 55 amphibian (12 families and 29 genera) and 53 reptile species (2 orders, 19 families and 41 genera). Two species are threatened with extinction in the national territory, and two others are categorized as data deficient. The recent creation of a Conservation Unit, covering part of Serra do Timbó, is an essential initiative for the preservation of one of the richest biodiversity in Brazil, seriously threatened by human activities.","container-title":"Herpetology Notes","ISSN":"2071-5773","language":"en","page":"245-260","source":"www.biotaxa.org","title":"Herpetofauna of Serra do Timbó, an Atlantic Forest remnant in the State of Bahia, Northeastern Brazil","volume":"12","author":[{"family":"Freitas","given":"Marco Antonio","dropping-particle":"de"},{"family":"Abegg","given":"Arthur Diesel"},{"family":"Silva","given":"Thais Figueiredo Santos"},{"family":"Fonseca","given":"Patrícia Mendes"},{"family":"Hamdan","given":"Breno"},{"family":"Filadelfo","given":"Thiago"}],"issued":{"date-parts":[["2019",4,14]]}}}],"schema":"https://github.com/citation-style-language/schema/raw/master/csl-citation.json"}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(24)</w:t>
      </w:r>
      <w:r w:rsidR="004A4D93">
        <w:rPr>
          <w:rFonts w:cs="Times New Roman"/>
          <w:szCs w:val="24"/>
          <w:lang w:val="pt-BR"/>
        </w:rPr>
        <w:fldChar w:fldCharType="end"/>
      </w:r>
      <w:r w:rsidR="00E95FD3" w:rsidRPr="004A4D93">
        <w:rPr>
          <w:rFonts w:cs="Times New Roman"/>
          <w:szCs w:val="24"/>
          <w:lang w:val="pt-BR"/>
        </w:rPr>
        <w:t xml:space="preserve">; 81- Bahia </w:t>
      </w:r>
      <w:r w:rsidR="004A4D93">
        <w:rPr>
          <w:rFonts w:cs="Times New Roman"/>
          <w:szCs w:val="24"/>
          <w:lang w:val="pt-BR"/>
        </w:rPr>
        <w:fldChar w:fldCharType="begin"/>
      </w:r>
      <w:r w:rsidR="00291D8D">
        <w:rPr>
          <w:rFonts w:cs="Times New Roman"/>
          <w:szCs w:val="24"/>
          <w:lang w:val="pt-BR"/>
        </w:rPr>
        <w:instrText xml:space="preserve"> ADDIN ZOTERO_ITEM CSL_CITATION {"citationID":"9mUj49xX","properties":{"formattedCitation":"(25)","plainCitation":"(25)","noteIndex":0},"citationItems":[{"id":1862,"uris":["http://zotero.org/users/6454909/items/ZIPEX7U6"],"uri":["http://zotero.org/users/6454909/items/ZIPEX7U6"],"itemData":{"id":1862,"type":"article-journal","abstract":"Nearly 150 years after the first systematic study on the snakes of Bahia, Brazil, this paper aims to fill still existing gaps in knowledge by characterizing the richness, composition and habitat use of the snakes in this state. Based on biblio-graphic records and visits to scientific collections, a total of 129 snake species distributed over nine families are recorded. The ombrophilous forest, caatinga vegetation, and restingas are relatively well sampled and present the highest richness of snakes, whereas data from savannas, semi-deciduous, and deciduous seasonal forests is scarce and renders them poorly known. Endemic species, generalists, and new biogeographical records for the state are presented. An identification key to the snakes of the region is also provided.","container-title":"Salamandra","journalAbbreviation":"Salamandra","page":"31-50","source":"ResearchGate","title":"The snakes of Bahia State, northeastern Brazil: species richness, composition and biogeographical notes","title-short":"The snakes of Bahia State, northeastern Brazil","volume":"48","author":[{"family":"Hamdan","given":"Breno"},{"family":"Silva","given":"Rejâne"}],"issued":{"date-parts":[["2012",5,30]]}}}],"schema":"https://github.com/citation-style-language/schema/raw/master/csl-citation.json"}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(25)</w:t>
      </w:r>
      <w:r w:rsidR="004A4D93">
        <w:rPr>
          <w:rFonts w:cs="Times New Roman"/>
          <w:szCs w:val="24"/>
          <w:lang w:val="pt-BR"/>
        </w:rPr>
        <w:fldChar w:fldCharType="end"/>
      </w:r>
      <w:r w:rsidR="004A4D93" w:rsidRPr="004A4D93">
        <w:rPr>
          <w:rFonts w:cs="Times New Roman"/>
          <w:szCs w:val="24"/>
          <w:lang w:val="pt-BR"/>
        </w:rPr>
        <w:t>;</w:t>
      </w:r>
      <w:r w:rsidR="00E95FD3" w:rsidRPr="004A4D93">
        <w:rPr>
          <w:rFonts w:cs="Times New Roman"/>
          <w:szCs w:val="24"/>
          <w:lang w:val="pt-BR"/>
        </w:rPr>
        <w:t xml:space="preserve"> 82- Lagoa Encantada e Rio Almada, Serra dos setes paus,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4LtU8g93","properties":{"formattedCitation":"(26)","plainCitation":"(26)","noteIndex":0},"citationItems":[{"id":1853,"uris":["http://zotero.org/users/6454909/items/2VVJMFJT"],"uri":["http://zotero.org/users/6454909/items/2VVJMFJT"],"itemData":{"id":1853,"type":"article-journal","container-title":"Herpetology Notes","page":"627-637","title":"Rapid inventory of herpetofauna at the APA (Environmental Protection Area) of the Lagoa Encantada and Rio Almada, Southern Bahia, Brazil","volume":"7","author":[{"family":"Dias","given":"I R"},{"family":"Mira-Mendes","given":"C V"},{"family":"Solé","given":"Mirco"}],"issued":{"date-parts":[["2014"]]}}}],"schema":"https://github.com/citation-style-language/schema/raw/master/csl-citation.json"}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(26)</w:t>
      </w:r>
      <w:r w:rsidR="004A4D93">
        <w:rPr>
          <w:rFonts w:cs="Times New Roman"/>
          <w:szCs w:val="24"/>
          <w:lang w:val="pt-BR"/>
        </w:rPr>
        <w:fldChar w:fldCharType="end"/>
      </w:r>
      <w:r w:rsidR="00E95FD3" w:rsidRPr="004A4D93">
        <w:rPr>
          <w:rFonts w:cs="Times New Roman"/>
          <w:szCs w:val="24"/>
          <w:lang w:val="pt-BR"/>
        </w:rPr>
        <w:t xml:space="preserve">; 83- APA Lagoa Encantada e Rio Almada, Serra da Temerosa,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QnJ0zdcH","properties":{"formattedCitation":"(26)","plainCitation":"(26)","noteIndex":0},"citationItems":[{"id":1853,"uris":["http://zotero.org/users/6454909/items/2VVJMFJT"],"uri":["http://zotero.org/users/6454909/items/2VVJMFJT"],"itemData":{"id":1853,"type":"article-journal","container-title":"Herpetology Notes","page":"627-637","title":"Rapid inventory of herpetofauna at the APA (Environmental Protection Area) of the Lagoa Encantada and Rio Almada, Southern Bahia, Brazil","volume":"7","author":[{"family":"Dias","given":"I R"},{"family":"Mira-Mendes","given":"C V"},{"family":"Solé","given":"Mirco"}],"issued":{"date-parts":[["2014"]]}}}],"schema":"https://github.com/citation-style-language/schema/raw/master/csl-citation.json"}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(26)</w:t>
      </w:r>
      <w:r w:rsidR="004A4D93">
        <w:rPr>
          <w:rFonts w:cs="Times New Roman"/>
          <w:szCs w:val="24"/>
          <w:lang w:val="pt-BR"/>
        </w:rPr>
        <w:fldChar w:fldCharType="end"/>
      </w:r>
      <w:r w:rsidR="00E95FD3" w:rsidRPr="00E95FD3">
        <w:rPr>
          <w:rFonts w:cs="Times New Roman"/>
          <w:szCs w:val="24"/>
          <w:lang w:val="pt-BR"/>
        </w:rPr>
        <w:t xml:space="preserve">; 84-Rio Curuá-Uma, Agropecuária Treviso,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tG7R2ibs","properties":{"formattedCitation":"(27)","plainCitation":"(27)","noteIndex":0},"citationItems":[{"id":1802,"uris":["http://zotero.org/users/6454909/items/5XR8XNVW"],"uri":["http://zotero.org/users/6454909/items/5XR8XNVW"],"itemData":{"id":1802,"type":"article-journal","abstract":"Resumo\n\t\t\t\t\tEstuda-se a fauna de répteis Squamata de quatro localidades da Amazônia meridional brasileira, comparando-as entre si e, com relação aos lagartos, com outras nove áreas bem amostradas de toda a Amazônia. O Coeficiente de Similaridade Biogeográfico para cada par de localidades é calculado e analisada sua correlação com a distância entre as localidades.Uma Análise Parcimoniosa de Endemismos (PAE) é realizada, comparando todas as áreas. Um total de 114 espécies foi registrado nas quatro localidades de estudo, representando 45 espécies de lagartos, três de anfisbenas e 66 de ofídios. As duas localidades entre os rios Xingu e Madeira foram as mais pobres em número de espécies; as localidades mais a oeste, entre o Madeira e o Purus, as mais ricas. As análises biogeográficas corroboram a existência de uma separação bem definida entre uma fauna de lagartos ocidental e uma oriental. A fauna ocidental contém dois grupos, os quais ocupam, respectivamente, as áreas de endemismo conhecidas como Napo (a oeste) e Inambari (a sudoeste). A relação entre as localidades estudadas da Amazônia ocidental variou, exceto pelas duas áreas mais ao norte, Iquitos e Santa Cecilia, que se agruparam nos cinco cladogramas de área obtidos. Na parte oriental, a relação entre as áreas se mostrou constante, com as duas localidades mais a leste, ao sul do rio Amazonas, agrupando-se com as localidades da região das Guianas, e, após, às localidades mais a oeste, ao sul do Amazonas","container-title":"Boletim do Museu Paraense Emílio Goeldi - Ciências Naturais","ISSN":"2317-6237","issue":"2","language":"en","note":"number: 2","page":"99-118","source":"boletimcn.museu-goeldi.br","title":"Squamata (Reptilia) from four sites in southern Amazonia, with a biogeographic analysis of Amazonian lizards","volume":"4","author":[{"family":"Avila-Pires","given":"Teresa Cristina Sauer"},{"family":"Vitt","given":"Laurie Joseph"},{"family":"Sartorius","given":"Shawn Scott"},{"family":"Zan","given":"Peter Andrew"}],"issued":{"date-parts":[["2009"]]}}}],"schema":"https://github.com/citation-style-language/schema/raw/master/csl-citation.json"}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(27)</w:t>
      </w:r>
      <w:r w:rsidR="004A4D93">
        <w:rPr>
          <w:rFonts w:cs="Times New Roman"/>
          <w:szCs w:val="24"/>
          <w:lang w:val="pt-BR"/>
        </w:rPr>
        <w:fldChar w:fldCharType="end"/>
      </w:r>
      <w:r w:rsidR="00E95FD3" w:rsidRPr="00E95FD3">
        <w:rPr>
          <w:rFonts w:cs="Times New Roman"/>
          <w:szCs w:val="24"/>
          <w:lang w:val="pt-BR"/>
        </w:rPr>
        <w:t xml:space="preserve">; 85- PES Guajará-Mirim, Rondônia </w:t>
      </w:r>
      <w:r w:rsidR="004A4D93">
        <w:rPr>
          <w:rFonts w:cs="Times New Roman"/>
          <w:szCs w:val="24"/>
          <w:lang w:val="pt-BR"/>
        </w:rPr>
        <w:fldChar w:fldCharType="begin"/>
      </w:r>
      <w:r w:rsidR="00291D8D">
        <w:rPr>
          <w:rFonts w:cs="Times New Roman"/>
          <w:szCs w:val="24"/>
          <w:lang w:val="pt-BR"/>
        </w:rPr>
        <w:instrText xml:space="preserve"> ADDIN ZOTERO_ITEM CSL_CITATION {"citationID":"0p0Lf3Lv","properties":{"formattedCitation":"(27)","plainCitation":"(27)","noteIndex":0},"citationItems":[{"id":1802,"uris":["http://zotero.org/users/6454909/items/5XR8XNVW"],"uri":["http://zotero.org/users/6454909/items/5XR8XNVW"],"itemData":{"id":1802,"type":"article-journal","abstract":"Resumo\n\t\t\t\t\tEstuda-se a fauna de répteis Squamata de quatro localidades da Amazônia meridional brasileira, comparando-as entre si e, com relação aos lagartos, com outras nove áreas bem amostradas de toda a Amazônia. O Coeficiente de Similaridade Biogeográfico para cada par de localidades é calculado e analisada sua correlação com a distância entre as localidades.Uma Análise Parcimoniosa de Endemismos (PAE) é realizada, comparando todas as áreas. Um total de 114 espécies foi registrado nas quatro localidades de estudo, representando 45 espécies de lagartos, três de anfisbenas e 66 de ofídios. As duas localidades entre os rios Xingu e Madeira foram as mais pobres em número de espécies; as localidades mais a oeste, entre o Madeira e o Purus, as mais ricas. As análises biogeográficas corroboram a existência de uma separação bem definida entre uma fauna de lagartos ocidental e uma oriental. A fauna ocidental contém dois grupos, os quais ocupam, respectivamente, as áreas de endemismo conhecidas como Napo (a oeste) e Inambari (a sudoeste). A relação entre as localidades estudadas da Amazônia ocidental variou, exceto pelas duas áreas mais ao norte, Iquitos e Santa Cecilia, que se agruparam nos cinco cladogramas de área obtidos. Na parte oriental, a relação entre as áreas se mostrou constante, com as duas localidades mais a leste, ao sul do rio Amazonas, agrupando-se com as localidades da região das Guianas, e, após, às localidades mais a oeste, ao sul do Amazonas","container-title":"Boletim do Museu Paraense Emílio Goeldi - Ciências Naturais","ISSN":"2317-6237","issue":"2","language":"en","note":"number: 2","page":"99-118","source":"boletimcn.museu-goeldi.br","title":"Squamata (Reptilia) from four sites in southern Amazonia, with a biogeographic analysis of Amazonian lizards","volume":"4","author":[{"family":"Avila-Pires","given":"Teresa Cristina Sauer"},{"family":"Vitt","given":"Laurie Joseph"},{"family":"Sartorius","given":"Shawn Scott"},{"family":"Zan","given":"Peter Andrew"}],"issued":{"date-parts":[["2009"]]}}}],"schema":"https://github.com/citation-style-language/schema/raw/master/csl-citation.json"}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(27)</w:t>
      </w:r>
      <w:r w:rsidR="004A4D93">
        <w:rPr>
          <w:rFonts w:cs="Times New Roman"/>
          <w:szCs w:val="24"/>
          <w:lang w:val="pt-BR"/>
        </w:rPr>
        <w:fldChar w:fldCharType="end"/>
      </w:r>
      <w:r w:rsidR="00E95FD3" w:rsidRPr="00E95FD3">
        <w:rPr>
          <w:rFonts w:cs="Times New Roman"/>
          <w:szCs w:val="24"/>
          <w:lang w:val="pt-BR"/>
        </w:rPr>
        <w:t xml:space="preserve">; 86- Paramakatoi, Guiana </w:t>
      </w:r>
      <w:r w:rsidR="004A4D93">
        <w:rPr>
          <w:rFonts w:cs="Times New Roman"/>
          <w:szCs w:val="24"/>
          <w:lang w:val="pt-BR"/>
        </w:rPr>
        <w:fldChar w:fldCharType="begin"/>
      </w:r>
      <w:r w:rsidR="00291D8D">
        <w:rPr>
          <w:rFonts w:cs="Times New Roman"/>
          <w:szCs w:val="24"/>
          <w:lang w:val="pt-BR"/>
        </w:rPr>
        <w:instrText xml:space="preserve"> ADDIN ZOTERO_ITEM CSL_CITATION {"citationID":"SV1mqpl5","properties":{"formattedCitation":"(28)","plainCitation":"(28)","noteIndex":0},"citationItems":[{"id":1870,"uris":["http://zotero.org/users/6454909/items/Y2GUZMLF"],"uri":["http://zotero.org/users/6454909/items/Y2GUZMLF"],"itemData":{"id":1870,"type":"article-journal","container-title":"Check List","issue":"2","page":"207-210","title":"Amphibians and Reptiles from Paramakatoi and Kato, Guyana","volume":"8","author":[{"family":"MacCulloch","given":"R D"},{"family":"Reynolds","given":"R P"}],"issued":{"date-parts":[["2012"]]}}}],"schema":"https://github.com/citation-style-language/schema/raw/master/csl-citation.json"}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(28)</w:t>
      </w:r>
      <w:r w:rsidR="004A4D93">
        <w:rPr>
          <w:rFonts w:cs="Times New Roman"/>
          <w:szCs w:val="24"/>
          <w:lang w:val="pt-BR"/>
        </w:rPr>
        <w:fldChar w:fldCharType="end"/>
      </w:r>
      <w:r w:rsidR="00E95FD3" w:rsidRPr="00E95FD3">
        <w:rPr>
          <w:rFonts w:cs="Times New Roman"/>
          <w:szCs w:val="24"/>
          <w:lang w:val="pt-BR"/>
        </w:rPr>
        <w:t xml:space="preserve">; 87- Near Kartabo, Guiana </w:t>
      </w:r>
      <w:r w:rsidR="004A4D93">
        <w:rPr>
          <w:rFonts w:cs="Times New Roman"/>
          <w:szCs w:val="24"/>
          <w:lang w:val="pt-BR"/>
        </w:rPr>
        <w:fldChar w:fldCharType="begin"/>
      </w:r>
      <w:r w:rsidR="00291D8D">
        <w:rPr>
          <w:rFonts w:cs="Times New Roman"/>
          <w:szCs w:val="24"/>
          <w:lang w:val="pt-BR"/>
        </w:rPr>
        <w:instrText xml:space="preserve"> ADDIN ZOTERO_ITEM CSL_CITATION {"citationID":"UITzb8WA","properties":{"formattedCitation":"(29)","plainCitation":"(29)","noteIndex":0},"citationItems":[{"id":1850,"uris":["http://zotero.org/users/6454909/items/G942RUFB"],"uri":["http://zotero.org/users/6454909/items/G942RUFB"],"itemData":{"id":1850,"type":"article-journal","container-title":"Proceedings of the Biological Society of Washington","DOI":"10.2988/0006-324X-125.4.317","ISSN":"0006-324X","issue":"4","journalAbbreviation":"Proceedings of the Biological Society of Washington","language":"en","page":"317-578","source":"DOI.org (Crossref)","title":"Amphibians and reptiles of Guyana, South America: illustrated keys, annotated species accounts, and a biogeographic synopsis","title-short":"Amphibians and reptiles of Guyana, South America","volume":"125","author":[{"family":"Cole","given":"Charles J."},{"family":"Townsend","given":"Carol R."},{"family":"Reynolds","given":"Robert P."},{"family":"MacCulloch","given":"Ross D."},{"family":"Lathrop","given":"Amy"}],"issued":{"date-parts":[["2013",1]]}}}],"schema":"https://github.com/citation-style-language/schema/raw/master/csl-citation.json"}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(29)</w:t>
      </w:r>
      <w:r w:rsidR="004A4D93">
        <w:rPr>
          <w:rFonts w:cs="Times New Roman"/>
          <w:szCs w:val="24"/>
          <w:lang w:val="pt-BR"/>
        </w:rPr>
        <w:fldChar w:fldCharType="end"/>
      </w:r>
      <w:r w:rsidR="00E95FD3" w:rsidRPr="00E95FD3">
        <w:rPr>
          <w:rFonts w:cs="Times New Roman"/>
          <w:szCs w:val="24"/>
          <w:lang w:val="pt-BR"/>
        </w:rPr>
        <w:t>; 88- Guiana Venezuelana, Venezuela</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Vd9FF7kL","properties":{"formattedCitation":"(30)","plainCitation":"(30)","noteIndex":0},"citationItems":[{"id":1875,"uris":["http://zotero.org/users/6454909/items/2QFVGNKP"],"uri":["http://zotero.org/users/6454909/items/2QFVGNKP"],"itemData":{"id":1875,"type":"article-journal","abstract":"We update the list of reptiles of Venezuela, reporting a total of 370 species from the country (four of these exotic), arrangedin 122 genera (one exotic), 30 families and three orders. Introduced species and dubious or erroneous records are discussed.Taxonomic, nomenclatural and distributional comments are provided when required. Considering species of probableoccurrence in the country (known to occur in Colombia, Brazil and Guyana at localities very close to the Venezuelan border) and still undescribed taxa, we estimate that the total number of species in Venezuela could exceed 400.Se actualiza la lista de reptiles de Venezuela a un total de 370 especies (cuatro de ellas exóticas), pertenecientes a 122géneros (un exótico), 30 familias y tres órdenes. Se discuten las especies introducidas, los registros dudosos o erróneos yse proporcionan comentarios taxonómicos, nomenclaturales o de distribución en casos necesarios. Después de considerarlas especies de probable presencia en el país (registros conocidos cercanos a la frontera con Colombia, Brasil y Guyana) y los taxones aun no descritos, se estima que el número total de especies en Venezuela podría superar las 400 especies.","container-title":"Zootaxa","DOI":"10.11646/zootaxa.3211.1.1","ISSN":"1175-5334, 1175-5326","issue":"1","journalAbbreviation":"Zootaxa","page":"1","source":"DOI.org (Crossref)","title":"Reptiles of Venezuela: an updated and commented checklist","title-short":"Reptiles of Venezuela","volume":"3211","author":[{"family":"Rivas","given":"Gilson A."},{"family":"Molina","given":"César R."},{"family":"Ugueto","given":"Gabriel N."},{"family":"Barros","given":"Tito R."},{"family":"Barrio-Amorós","given":"César L."},{"family":"Kok","given":"Philippe J.R."}],"issued":{"date-parts":[["2012",2,29]]}}}],"schema":"https://github.com/citation-style-language/schema/raw/master/csl-citation.json"}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(30)</w:t>
      </w:r>
      <w:r w:rsidR="004A4D93">
        <w:rPr>
          <w:rFonts w:cs="Times New Roman"/>
          <w:szCs w:val="24"/>
          <w:lang w:val="pt-BR"/>
        </w:rPr>
        <w:fldChar w:fldCharType="end"/>
      </w:r>
      <w:r w:rsidR="00E95FD3" w:rsidRPr="00E95FD3">
        <w:rPr>
          <w:rFonts w:cs="Times New Roman"/>
          <w:szCs w:val="24"/>
          <w:lang w:val="pt-BR"/>
        </w:rPr>
        <w:t xml:space="preserve">; 89- Lely Mountains, Suriname </w:t>
      </w:r>
      <w:r w:rsidR="004A4D93">
        <w:rPr>
          <w:rFonts w:cs="Times New Roman"/>
          <w:szCs w:val="24"/>
          <w:lang w:val="pt-BR"/>
        </w:rPr>
        <w:fldChar w:fldCharType="begin"/>
      </w:r>
      <w:r w:rsidR="00291D8D">
        <w:rPr>
          <w:rFonts w:cs="Times New Roman"/>
          <w:szCs w:val="24"/>
          <w:lang w:val="pt-BR"/>
        </w:rPr>
        <w:instrText xml:space="preserve"> ADDIN ZOTERO_ITEM CSL_CITATION {"citationID":"U69ocSBb","properties":{"formattedCitation":"(31)","plainCitation":"(31)","noteIndex":0},"citationItems":[{"id":1867,"uris":["http://zotero.org/users/6454909/items/5NKUSD8B"],"uri":["http://zotero.org/users/6454909/items/5NKUSD8B"],"itemData":{"id":1867,"type":"article-journal","container-title":"Amphibian &amp; Reptile Conservation","issue":"2","page":"160–171","title":"Checklist of the amphibians and reptiles of the Lely Mountains, eastern Suriname.","volume":"13","author":[{"family":"Jairam","given":"R"}],"issued":{"date-parts":[["2019"]]}}}],"schema":"https://github.com/citation-style-language/schema/raw/master/csl-citation.json"}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(31)</w:t>
      </w:r>
      <w:r w:rsidR="004A4D93">
        <w:rPr>
          <w:rFonts w:cs="Times New Roman"/>
          <w:szCs w:val="24"/>
          <w:lang w:val="pt-BR"/>
        </w:rPr>
        <w:fldChar w:fldCharType="end"/>
      </w:r>
      <w:r w:rsidR="00E95FD3" w:rsidRPr="00E95FD3">
        <w:rPr>
          <w:rFonts w:cs="Times New Roman"/>
          <w:szCs w:val="24"/>
          <w:lang w:val="pt-BR"/>
        </w:rPr>
        <w:t xml:space="preserve">; 90- Kwamalasamutu, Sipaliwini, Suiriname </w:t>
      </w:r>
      <w:r w:rsidR="004A4D93">
        <w:rPr>
          <w:rFonts w:cs="Times New Roman"/>
          <w:szCs w:val="24"/>
          <w:lang w:val="pt-BR"/>
        </w:rPr>
        <w:fldChar w:fldCharType="begin"/>
      </w:r>
      <w:r w:rsidR="00291D8D">
        <w:rPr>
          <w:rFonts w:cs="Times New Roman"/>
          <w:szCs w:val="24"/>
          <w:lang w:val="pt-BR"/>
        </w:rPr>
        <w:instrText xml:space="preserve"> ADDIN ZOTERO_ITEM CSL_CITATION {"citationID":"fLhMQoW9","properties":{"formattedCitation":"(32)","plainCitation":"(32)","noteIndex":0},"citationItems":[{"id":1874,"uris":["http://zotero.org/users/6454909/items/GD6KQPLY"],"uri":["http://zotero.org/users/6454909/items/GD6KQPLY"],"itemData":{"id":1874,"type":"chapter","collection-title":"A Rapid Biological Assessment of the Kwamalasamutu region, Southwestern Suriname","container-title":"RAP Bulletin of Biological Assessment","event-place":"Conservation International, Arlington, VA.","page":"124-130","publisher":"O’Shea, B.J., Alonso, L.E., Larsen, T.H.","publisher-place":"Conservation International, Arlington, VA.","title":"A rapid assessment of the amphibians and reptiles of the Kwamalasamutu region (Kutari/lower Sipaliwini Rivers), Suriname","volume":"63","author":[{"family":"Ouboter","given":"P E"},{"family":"Jairam","given":"R"},{"family":"Kasanpawiro","given":"C"}],"issued":{"date-parts":[["2011"]]}}}],"schema":"https://github.com/citation-style-language/schema/raw/master/csl-citation.json"}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(32)</w:t>
      </w:r>
      <w:r w:rsidR="004A4D93">
        <w:rPr>
          <w:rFonts w:cs="Times New Roman"/>
          <w:szCs w:val="24"/>
          <w:lang w:val="pt-BR"/>
        </w:rPr>
        <w:fldChar w:fldCharType="end"/>
      </w:r>
      <w:r w:rsidR="00E95FD3" w:rsidRPr="00E95FD3">
        <w:rPr>
          <w:rFonts w:cs="Times New Roman"/>
          <w:szCs w:val="24"/>
          <w:lang w:val="pt-BR"/>
        </w:rPr>
        <w:t xml:space="preserve">; 91- Guajará-Mirim,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lcfRMzH7","properties":{"formattedCitation":"(33)","plainCitation":"(33)","noteIndex":0},"citationItems":[{"id":1844,"uris":["http://zotero.org/users/6454909/items/LCH6LJMC"],"uri":["http://zotero.org/users/6454909/items/LCH6LJMC"],"itemData":{"id":1844,"type":"article-journal","container-title":"Biota Neotropica","ISSN":"1676-0603","issue":"3","title":"Snakes of Rondônia State, Brazil","URL":"http://www.biotaneotropica.org.br/v12n3/en/abstract?inventory+bn00412032012","volume":"12","author":[{"family":"Bernarde","given":"Paulo Sérgio"},{"family":"Albuquerque","given":"Saymon","dropping-particle":"de"},{"family":"Barros","given":"Thiago Oliveira"},{"family":"Turci","given":"Luiz Carlos Batista"}],"issued":{"date-parts":[["2012",9]]}}}],"schema":"https://github.com/citation-style-language/schema/raw/master/csl-citation.json"}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(33)</w:t>
      </w:r>
      <w:r w:rsidR="004A4D93">
        <w:rPr>
          <w:rFonts w:cs="Times New Roman"/>
          <w:szCs w:val="24"/>
          <w:lang w:val="pt-BR"/>
        </w:rPr>
        <w:fldChar w:fldCharType="end"/>
      </w:r>
      <w:r w:rsidR="00E95FD3" w:rsidRPr="00E95FD3">
        <w:rPr>
          <w:rFonts w:cs="Times New Roman"/>
          <w:szCs w:val="24"/>
          <w:lang w:val="pt-BR"/>
        </w:rPr>
        <w:t xml:space="preserve">; 92- Cacoal,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MhVaKgg7","properties":{"formattedCitation":"(33)","plainCitation":"(33)","noteIndex":0},"citationItems":[{"id":1844,"uris":["http://zotero.org/users/6454909/items/LCH6LJMC"],"uri":["http://zotero.org/users/6454909/items/LCH6LJMC"],"itemData":{"id":1844,"type":"article-journal","container-title":"Biota Neotropica","ISSN":"1676-0603","issue":"3","title":"Snakes of Rondônia State, Brazil","URL":"http://www.biotaneotropica.org.br/v12n3/en/abstract?inventory+bn00412032012","volume":"12","author":[{"family":"Bernarde","given":"Paulo Sérgio"},{"family":"Albuquerque","given":"Saymon","dropping-particle":"de"},{"family":"Barros","given":"Thiago Oliveira"},{"family":"Turci","given":"Luiz Carlos Batista"}],"issued":{"date-parts":[["2012",9]]}}}],"schema":"https://github.com/citation-style-language/schema/raw/master/csl-citation.json"}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(33)</w:t>
      </w:r>
      <w:r w:rsidR="004A4D93">
        <w:rPr>
          <w:rFonts w:cs="Times New Roman"/>
          <w:szCs w:val="24"/>
          <w:lang w:val="pt-BR"/>
        </w:rPr>
        <w:fldChar w:fldCharType="end"/>
      </w:r>
      <w:r w:rsidR="00E95FD3" w:rsidRPr="00E95FD3">
        <w:rPr>
          <w:rFonts w:cs="Times New Roman"/>
          <w:szCs w:val="24"/>
          <w:lang w:val="pt-BR"/>
        </w:rPr>
        <w:t xml:space="preserve">; 93- Reserva Extrativista do Rio Gregório,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kGycBUh7","properties":{"formattedCitation":"(34)","plainCitation":"(34)","noteIndex":0},"citationItems":[{"id":1743,"uris":["http://zotero.org/users/6454909/items/NKSP5IHA"],"uri":["http://zotero.org/users/6454909/items/NKSP5IHA"],"itemData":{"id":1743,"type":"article-journal","abstract":"We present a checklist for reptiles and amphibians of the Reserva Extrativista do Rio Gregório, at the upper Juruá River basin, in the southwest Brazilian Amazonia. Using time-constrained searches, pitfall traps, vocalization, and accidental sightings, we recorded 84 species: 46 amphibians and 38 reptiles. Although analyses suggest still higher diversity, considering the short sampling time, relatively high species richness was documented, which reveals the relevance of this region for conservation. Species richness did not differ between upland and floodplain habitats. Species compositions were significant different between these habitat categories for amphibians and snakes, but not for lizards, suggesting some habitat preferences. Additionally, we found threatened and vulnerable species. We did not assess impacts of human activities on natural populations in RESEX do Rio Gregório, but since resident people have directly used natural resources (e.g. consuming turtles and modifying natural habitats), we recommend monitoring biodiversity to avoid negative impacts.","container-title":"Check List","DOI":"10.15560/8.3.360","ISSN":"1809-127X","issue":"3","journalAbbreviation":"cl","page":"360","source":"DOI.org (Crossref)","title":"Herpetofauna of the Reserva Extrativista do Rio Gregório, Juruá Basin, southwest Amazonia, Brazil","volume":"8","author":[{"family":"Pantoja","given":"Davi Lima"},{"family":"Fraga","given":"Rafael","dropping-particle":"de"}],"issued":{"date-parts":[["2012",6,1]]}}}],"schema":"https://github.com/citation-style-language/schema/raw/master/csl-citation.json"}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(34)</w:t>
      </w:r>
      <w:r w:rsidR="004A4D93">
        <w:rPr>
          <w:rFonts w:cs="Times New Roman"/>
          <w:szCs w:val="24"/>
          <w:lang w:val="pt-BR"/>
        </w:rPr>
        <w:fldChar w:fldCharType="end"/>
      </w:r>
      <w:r w:rsidR="00E95FD3" w:rsidRPr="00E95FD3">
        <w:rPr>
          <w:rFonts w:cs="Times New Roman"/>
          <w:szCs w:val="24"/>
          <w:lang w:val="pt-BR"/>
        </w:rPr>
        <w:t xml:space="preserve">; 94- Rio Purus, Tapauá,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0AnXbhki","properties":{"formattedCitation":"(35)","plainCitation":"(35)","noteIndex":0},"citationItems":[{"id":1747,"uris":["http://zotero.org/users/6454909/items/TLUA7DHN"],"uri":["http://zotero.org/users/6454909/items/TLUA7DHN"],"itemData":{"id":1747,"type":"article-journal","abstract":"Abstract: Snakes are a diverse group of terrestrial vertebrates of the order Squamata. Despite that, in the Amazonian biome, information about distribution and identification of snakes is limited when compared to other groups. Additionally, in Amazonia there is a sampling bias towards areas geographically close to urban centers and more densely populated areas. This in turn leads to false distribution gaps in poorly accessible areas of Amazonia. In this article we report the composition of snake assemblages in six areas of the Brazilian Amazonia, based on field sampling conducted over four years using standardized methods. We sampled 70 species from eight families: Typhlopidae (n=1), Leptotyphlopidae (n=1), Anillidae (n=1), Boidae (n=5), Colubridae (n=15), Dipsadidae (n=35), Elapidae (n=7), and Viperidae (n=5). The largest number of species was recorded in the Trombetas River area and the lowest in the Jatapu River area. The total beta diversity was 0.40 and the snake assemblages were structured mainly by replacement (72.5%). The time-limited search was the method that recorded the greatest number of individuals in the studied areas (44.1%) and also the greatest number of species (n=40). However, some species were recorded only by other methods such as interception by pitfall traps with directional fences. Despite the large number of species sampled in the study, no particular area comprised more than 40% of species registered in all the areas, indicating that snakes are poorly detected even with large sampling effort across multiple areas of a species distribution.\n          , \n            Resumo: Serpentes compõem um diverso grupo de animais vertebrados terrestres pertencentes à ordem Squamata. Apesar de serem um dos grupos mais diversos do mundo, na Amazônia, as informações acerca da taxonomia e distribuição de serpentes são limitadas quando comparadas com as disponíveis para outros grupos de vertebrados. Além disso, na Amazônia existe um viés de amostragem em áreas geograficamente próximas aos centros urbanos e locais densamente povoados. Isso por sua vez leva a falsas diferenças de distribuição em áreas pouco amostradas. Neste artigo nós apresentamos a composição de assembleias de serpentes em seis áreas na Amazônia brasileira, baseada em amostragens de campo padronizadas e realizadas durante quatro anos. Foram amostradas 70 espécies de oito famílias: Typhlopidae (n=1), Leptotyphlopidae (n=1), Anillidae (n=1), Boidae (n=5), Colubridae (n=15), Dipsadidae (n=35), Elapidae (n=7) e Viperidae (n=5). A maior riqueza foi registrada no Rio Trombetas e a menor no Rio Jatapu. A beta diversidade total foi de 0.40 e a substituição foi a principal força que estruturou as comunidades (72.5%). A Procura Visual Limitada por Tempo foi o método que registrou a maior abundância de serpentes nas áreas amostradas (44.1%) e também a maior riqueza (n=40). Entretanto, algumas espécies foram registradas somente por outros métodos como armadilhas de interceptação e queda. Apesar do grande número de espécies registradas, nenhuma das áreas compreendeu mais de 40% das espécies amostradas em todas as áreas, indicando que as serpentes são pouco detectadas mesmo com grande esforço amostral em diferentes áreas da distribuição das espécies.","container-title":"Biota Neotropica","DOI":"10.1590/1676-0611-bn-2018-0661","ISSN":"1676-0611","issue":"1","journalAbbreviation":"Biota Neotrop.","page":"e20180661","source":"DOI.org (Crossref)","title":"Species richness and composition of snake assemblages in poorly accessible areas in the Brazilian Amazonia","volume":"20","author":[{"family":"Frazão","given":"Luciana"},{"family":"Oliveira","given":"Maria Ermelinda"},{"family":"Menin","given":"Marcelo"},{"family":"Campos","given":"Juliana"},{"family":"Almeida","given":"Alexandre"},{"family":"Kaefer","given":"Igor L."},{"family":"Hrbek","given":"Tomas"}],"issued":{"date-parts":[["2020"]]}}}],"schema":"https://github.com/citation-style-language/schema/raw/master/csl-citation.json"}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(35)</w:t>
      </w:r>
      <w:r w:rsidR="004A4D93">
        <w:rPr>
          <w:rFonts w:cs="Times New Roman"/>
          <w:szCs w:val="24"/>
          <w:lang w:val="pt-BR"/>
        </w:rPr>
        <w:fldChar w:fldCharType="end"/>
      </w:r>
      <w:r w:rsidR="00E95FD3" w:rsidRPr="00E95FD3">
        <w:rPr>
          <w:rFonts w:cs="Times New Roman"/>
          <w:szCs w:val="24"/>
          <w:lang w:val="pt-BR"/>
        </w:rPr>
        <w:t xml:space="preserve">; 95- Samuel Hydroelectric Power Plant, Candeias do Jamari,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uQ9UEEEi","properties":{"formattedCitation":"(36)","plainCitation":"(36)","noteIndex":0},"citationItems":[{"id":1852,"uris":["http://zotero.org/users/6454909/items/V9LLXX64"],"uri":["http://zotero.org/users/6454909/items/V9LLXX64"],"itemData":{"id":1852,"type":"article-journal","container-title":"Herpetological Natural History","page":"37-86","title":"The snakes from Samuel hydroelectric power plant and vicinity, Rondônia, Brazil","volume":"1","author":[{"family":"Silva Jr","given":"N","non-dropping-particle":"da"}],"issued":{"date-parts":[["1993"]]}}}],"schema":"https://github.com/citation-style-language/schema/raw/master/csl-citation.json"}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(36)</w:t>
      </w:r>
      <w:r w:rsidR="004A4D93">
        <w:rPr>
          <w:rFonts w:cs="Times New Roman"/>
          <w:szCs w:val="24"/>
          <w:lang w:val="pt-BR"/>
        </w:rPr>
        <w:fldChar w:fldCharType="end"/>
      </w:r>
      <w:r w:rsidR="00E95FD3" w:rsidRPr="00E95FD3">
        <w:rPr>
          <w:rFonts w:cs="Times New Roman"/>
          <w:szCs w:val="24"/>
          <w:lang w:val="pt-BR"/>
        </w:rPr>
        <w:t xml:space="preserve">; 96- Rio Branco, Acre, BR </w:t>
      </w:r>
      <w:r w:rsidR="004A4D93">
        <w:rPr>
          <w:rFonts w:cs="Times New Roman"/>
          <w:szCs w:val="24"/>
          <w:lang w:val="pt-BR"/>
        </w:rPr>
        <w:fldChar w:fldCharType="begin"/>
      </w:r>
      <w:r w:rsidR="00291D8D">
        <w:rPr>
          <w:rFonts w:cs="Times New Roman"/>
          <w:szCs w:val="24"/>
          <w:lang w:val="pt-BR"/>
        </w:rPr>
        <w:instrText xml:space="preserve"> ADDIN ZOTERO_ITEM CSL_CITATION {"citationID":"Z1Lp3a5W","properties":{"formattedCitation":"(37)","plainCitation":"(37)","noteIndex":0},"citationItems":[{"id":1880,"uris":["http://zotero.org/users/6454909/items/PC36AZQV"],"uri":["http://zotero.org/users/6454909/items/PC36AZQV"],"itemData":{"id":1880,"type":"article-journal","abstract":"Estudos amplos sobre comunidades que apresentam listas de espécies de serpentes na Amazônia brasileira foram desenvolvidos principalmente na região de Manaus (AM), Pará e Rondônia. Devido à carência de informações sobre a ofiofauna no Acre, o presente trabalho tem como objetivo contribuir para o conhecimento das serpentes desse estado, fornecendo uma lista de espécies e informações sobre a dieta de algumas. Examinamos 303 espécimes de serpentes procedentes do Acre depositados na Coleção Herpetológica da Universidade Federal do Acre – UFAC, Campus de Rio Branco (UFAC). Foram registradas 59 espécies de serpentes pertencentes a sete famílias distribuídas em 11 municípios. Foram encontrados itens alimentares no trato digestório de 32 espécimes pertencentes a 18 espécies de serpentes. Os itens mais encontrados (número total) foram girinos (23) e anuros adultos (14), lagartos (7), mamíferos (5), peixes (5), ovos de lagartos (2), aves (1), anfisbênio (1) e minhoca (1), e os mais freqüentes (ocorrência) foram anuros adultos (9) e lagartos (7). A maioria das informações sobre os hábitos alimentares das serpentes obtidas corrobora com o esperado em literatura, registrando-se novos itens para Chironius carinatus e Micrurus lemniscatus (roedor), Clelia clelia (aves) e Liophis typhlus (lagartos). Espera-se uma maior riqueza de espécies para o Acre, o que fará a lista aumentar com futuros estudos.","container-title":"Revista Brasileira de Zoociências","ISSN":"2596-3325","issue":"2","language":"pt","note":"number: 2","source":"periodicos.ufjf.br","title":"Riqueza e dieta de serpentes do Estado do Acre, Brasil","URL":"https://periodicos.ufjf.br/index.php/zoociencias/article/view/24460","volume":"12","author":[{"family":"Silva","given":"Marilene Vasconcelos","dropping-particle":"da"},{"family":"Souza","given":"Moisés Barbosa","dropping-particle":"de"},{"family":"Bernarde","given":"Paulo Sérgio"}],"accessed":{"date-parts":[["2021",9,15]]},"issued":{"date-parts":[["2010"]]}}}],"schema":"https://github.com/citation-style-language/schema/raw/master/csl-citation.json"}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(37)</w:t>
      </w:r>
      <w:r w:rsidR="004A4D93">
        <w:rPr>
          <w:rFonts w:cs="Times New Roman"/>
          <w:szCs w:val="24"/>
          <w:lang w:val="pt-BR"/>
        </w:rPr>
        <w:fldChar w:fldCharType="end"/>
      </w:r>
      <w:r w:rsidR="00E95FD3" w:rsidRPr="00E95FD3">
        <w:rPr>
          <w:rFonts w:cs="Times New Roman"/>
          <w:szCs w:val="24"/>
          <w:lang w:val="pt-BR"/>
        </w:rPr>
        <w:t xml:space="preserve">; 97- Cashiriari, Cusco, Peru </w:t>
      </w:r>
      <w:r w:rsidR="00291D8D">
        <w:rPr>
          <w:rFonts w:cs="Times New Roman"/>
          <w:szCs w:val="24"/>
          <w:lang w:val="pt-BR"/>
        </w:rPr>
        <w:fldChar w:fldCharType="begin"/>
      </w:r>
      <w:r w:rsidR="00291D8D">
        <w:rPr>
          <w:rFonts w:cs="Times New Roman"/>
          <w:szCs w:val="24"/>
          <w:lang w:val="pt-BR"/>
        </w:rPr>
        <w:instrText xml:space="preserve"> ADDIN ZOTERO_ITEM CSL_CITATION {"citationID":"q6zORQ1u","properties":{"formattedCitation":"(38)","plainCitation":"(38)","noteIndex":0},"citationItems":[{"id":1779,"uris":["http://zotero.org/users/6454909/items/NQ8YVZ2V"],"uri":["http://zotero.org/users/6454909/items/NQ8YVZ2V"],"itemData":{"id":1779,"type":"article-journal","container-title":"Cuadernos de Herpetología","DOI":"10.31017/CdH.2019.(2017-031)","ISSN":"18525768","issue":"1","journalAbbreviation":"Cuad. Herpetol.","source":"DOI.org (Crossref)","title":"New observations on diet of the South American two-striped forest-pitviper &lt;i&gt;Bothrops bilineatus smaragdinus&lt;/i&gt; (Hoge, 1966)","URL":"http://ppct.caicyt.gov.ar/index.php/cuadherpetol/article/view/11870/45454575767698","volume":"33","author":[{"family":"Venegas","given":"Pablo J."},{"family":"Chávez-Arribasplata","given":"Juan C."},{"family":"Almora","given":"Eduardo"},{"family":"Grilli","given":"Pablo"},{"family":"Duran","given":"Vilma"}],"accessed":{"date-parts":[["2021",6,10]]},"issued":{"date-parts":[["2019",5,1]]}}}],"schema":"https://github.com/citation-style-language/schema/raw/master/csl-citation.json"} </w:instrText>
      </w:r>
      <w:r w:rsidR="00291D8D">
        <w:rPr>
          <w:rFonts w:cs="Times New Roman"/>
          <w:szCs w:val="24"/>
          <w:lang w:val="pt-BR"/>
        </w:rPr>
        <w:fldChar w:fldCharType="separate"/>
      </w:r>
      <w:r w:rsidR="00291D8D">
        <w:rPr>
          <w:rFonts w:cs="Times New Roman"/>
          <w:noProof/>
          <w:szCs w:val="24"/>
          <w:lang w:val="pt-BR"/>
        </w:rPr>
        <w:t>(38)</w:t>
      </w:r>
      <w:r w:rsidR="00291D8D">
        <w:rPr>
          <w:rFonts w:cs="Times New Roman"/>
          <w:szCs w:val="24"/>
          <w:lang w:val="pt-BR"/>
        </w:rPr>
        <w:fldChar w:fldCharType="end"/>
      </w:r>
      <w:r w:rsidR="00E95FD3" w:rsidRPr="00E95FD3">
        <w:rPr>
          <w:rFonts w:cs="Times New Roman"/>
          <w:szCs w:val="24"/>
          <w:lang w:val="pt-BR"/>
        </w:rPr>
        <w:t xml:space="preserve">; 98- Andoas, Loreto Derpartment, Peru </w:t>
      </w:r>
      <w:r w:rsidR="00291D8D">
        <w:rPr>
          <w:rFonts w:cs="Times New Roman"/>
          <w:szCs w:val="24"/>
          <w:lang w:val="pt-BR"/>
        </w:rPr>
        <w:fldChar w:fldCharType="begin"/>
      </w:r>
      <w:r w:rsidR="00291D8D">
        <w:rPr>
          <w:rFonts w:cs="Times New Roman"/>
          <w:szCs w:val="24"/>
          <w:lang w:val="pt-BR"/>
        </w:rPr>
        <w:instrText xml:space="preserve"> ADDIN ZOTERO_ITEM CSL_CITATION {"citationID":"N8su6YDe","properties":{"formattedCitation":"(38)","plainCitation":"(38)","noteIndex":0},"citationItems":[{"id":1779,"uris":["http://zotero.org/users/6454909/items/NQ8YVZ2V"],"uri":["http://zotero.org/users/6454909/items/NQ8YVZ2V"],"itemData":{"id":1779,"type":"article-journal","container-title":"Cuadernos de Herpetología","DOI":"10.31017/CdH.2019.(2017-031)","ISSN":"18525768","issue":"1","journalAbbreviation":"Cuad. Herpetol.","source":"DOI.org (Crossref)","title":"New observations on diet of the South American two-striped forest-pitviper &lt;i&gt;Bothrops bilineatus smaragdinus&lt;/i&gt; (Hoge, 1966)","URL":"http://ppct.caicyt.gov.ar/index.php/cuadherpetol/article/view/11870/45454575767698","volume":"33","author":[{"family":"Venegas","given":"Pablo J."},{"family":"Chávez-Arribasplata","given":"Juan C."},{"family":"Almora","given":"Eduardo"},{"family":"Grilli","given":"Pablo"},{"family":"Duran","given":"Vilma"}],"accessed":{"date-parts":[["2021",6,10]]},"issued":{"date-parts":[["2019",5,1]]}}}],"schema":"https://github.com/citation-style-language/schema/raw/master/csl-citation.json"} </w:instrText>
      </w:r>
      <w:r w:rsidR="00291D8D">
        <w:rPr>
          <w:rFonts w:cs="Times New Roman"/>
          <w:szCs w:val="24"/>
          <w:lang w:val="pt-BR"/>
        </w:rPr>
        <w:fldChar w:fldCharType="separate"/>
      </w:r>
      <w:r w:rsidR="00291D8D">
        <w:rPr>
          <w:rFonts w:cs="Times New Roman"/>
          <w:noProof/>
          <w:szCs w:val="24"/>
          <w:lang w:val="pt-BR"/>
        </w:rPr>
        <w:t>(38)</w:t>
      </w:r>
      <w:r w:rsidR="00291D8D">
        <w:rPr>
          <w:rFonts w:cs="Times New Roman"/>
          <w:szCs w:val="24"/>
          <w:lang w:val="pt-BR"/>
        </w:rPr>
        <w:fldChar w:fldCharType="end"/>
      </w:r>
      <w:r w:rsidR="00E95FD3" w:rsidRPr="00E95FD3">
        <w:rPr>
          <w:rFonts w:cs="Times New Roman"/>
          <w:szCs w:val="24"/>
          <w:lang w:val="pt-BR"/>
        </w:rPr>
        <w:t xml:space="preserve">; 99- Malvinas, Cusco, Peru </w:t>
      </w:r>
      <w:r w:rsidR="00291D8D">
        <w:rPr>
          <w:rFonts w:cs="Times New Roman"/>
          <w:szCs w:val="24"/>
          <w:lang w:val="pt-BR"/>
        </w:rPr>
        <w:fldChar w:fldCharType="begin"/>
      </w:r>
      <w:r w:rsidR="00291D8D">
        <w:rPr>
          <w:rFonts w:cs="Times New Roman"/>
          <w:szCs w:val="24"/>
          <w:lang w:val="pt-BR"/>
        </w:rPr>
        <w:instrText xml:space="preserve"> ADDIN ZOTERO_ITEM CSL_CITATION {"citationID":"gtXE9GJ0","properties":{"formattedCitation":"(38)","plainCitation":"(38)","noteIndex":0},"citationItems":[{"id":1779,"uris":["http://zotero.org/users/6454909/items/NQ8YVZ2V"],"uri":["http://zotero.org/users/6454909/items/NQ8YVZ2V"],"itemData":{"id":1779,"type":"article-journal","container-title":"Cuadernos de Herpetología","DOI":"10.31017/CdH.2019.(2017-031)","ISSN":"18525768","issue":"1","journalAbbreviation":"Cuad. Herpetol.","source":"DOI.org (Crossref)","title":"New observations on diet of the South American two-striped forest-pitviper &lt;i&gt;Bothrops bilineatus smaragdinus&lt;/i&gt; (Hoge, 1966)","URL":"http://ppct.caicyt.gov.ar/index.php/cuadherpetol/article/view/11870/45454575767698","volume":"33","author":[{"family":"Venegas","given":"Pablo J."},{"family":"Chávez-Arribasplata","given":"Juan C."},{"family":"Almora","given":"Eduardo"},{"family":"Grilli","given":"Pablo"},{"family":"Duran","given":"Vilma"}],"accessed":{"date-parts":[["2021",6,10]]},"issued":{"date-parts":[["2019",5,1]]}}}],"schema":"https://github.com/citation-style-language/schema/raw/master/csl-citation.json"} </w:instrText>
      </w:r>
      <w:r w:rsidR="00291D8D">
        <w:rPr>
          <w:rFonts w:cs="Times New Roman"/>
          <w:szCs w:val="24"/>
          <w:lang w:val="pt-BR"/>
        </w:rPr>
        <w:fldChar w:fldCharType="separate"/>
      </w:r>
      <w:r w:rsidR="00291D8D">
        <w:rPr>
          <w:rFonts w:cs="Times New Roman"/>
          <w:noProof/>
          <w:szCs w:val="24"/>
          <w:lang w:val="pt-BR"/>
        </w:rPr>
        <w:t>(38)</w:t>
      </w:r>
      <w:r w:rsidR="00291D8D">
        <w:rPr>
          <w:rFonts w:cs="Times New Roman"/>
          <w:szCs w:val="24"/>
          <w:lang w:val="pt-BR"/>
        </w:rPr>
        <w:fldChar w:fldCharType="end"/>
      </w:r>
      <w:r w:rsidR="00E95FD3" w:rsidRPr="00E95FD3">
        <w:rPr>
          <w:rFonts w:cs="Times New Roman"/>
          <w:szCs w:val="24"/>
          <w:lang w:val="pt-BR"/>
        </w:rPr>
        <w:t xml:space="preserve">; 100- Porto Acre, AC, BR </w:t>
      </w:r>
      <w:r w:rsidR="004A4D93">
        <w:rPr>
          <w:rFonts w:cs="Times New Roman"/>
          <w:szCs w:val="24"/>
          <w:lang w:val="pt-BR"/>
        </w:rPr>
        <w:fldChar w:fldCharType="begin"/>
      </w:r>
      <w:r w:rsidR="00291D8D">
        <w:rPr>
          <w:rFonts w:cs="Times New Roman"/>
          <w:szCs w:val="24"/>
          <w:lang w:val="pt-BR"/>
        </w:rPr>
        <w:instrText xml:space="preserve"> ADDIN ZOTERO_ITEM CSL_CITATION {"citationID":"5Fch8QE9","properties":{"formattedCitation":"(37)","plainCitation":"(37)","noteIndex":0},"citationItems":[{"id":1880,"uris":["http://zotero.org/users/6454909/items/PC36AZQV"],"uri":["http://zotero.org/users/6454909/items/PC36AZQV"],"itemData":{"id":1880,"type":"article-journal","abstract":"Estudos amplos sobre comunidades que apresentam listas de espécies de serpentes na Amazônia brasileira foram desenvolvidos principalmente na região de Manaus (AM), Pará e Rondônia. Devido à carência de informações sobre a ofiofauna no Acre, o presente trabalho tem como objetivo contribuir para o conhecimento das serpentes desse estado, fornecendo uma lista de espécies e informações sobre a dieta de algumas. Examinamos 303 espécimes de serpentes procedentes do Acre depositados na Coleção Herpetológica da Universidade Federal do Acre – UFAC, Campus de Rio Branco (UFAC). Foram registradas 59 espécies de serpentes pertencentes a sete famílias distribuídas em 11 municípios. Foram encontrados itens alimentares no trato digestório de 32 espécimes pertencentes a 18 espécies de serpentes. Os itens mais encontrados (número total) foram girinos (23) e anuros adultos (14), lagartos (7), mamíferos (5), peixes (5), ovos de lagartos (2), aves (1), anfisbênio (1) e minhoca (1), e os mais freqüentes (ocorrência) foram anuros adultos (9) e lagartos (7). A maioria das informações sobre os hábitos alimentares das serpentes obtidas corrobora com o esperado em literatura, registrando-se novos itens para Chironius carinatus e Micrurus lemniscatus (roedor), Clelia clelia (aves) e Liophis typhlus (lagartos). Espera-se uma maior riqueza de espécies para o Acre, o que fará a lista aumentar com futuros estudos.","container-title":"Revista Brasileira de Zoociências","ISSN":"2596-3325","issue":"2","language":"pt","note":"number: 2","source":"periodicos.ufjf.br","title":"Riqueza e dieta de serpentes do Estado do Acre, Brasil","URL":"https://periodicos.ufjf.br/index.php/zoociencias/article/view/24460","volume":"12","author":[{"family":"Silva","given":"Marilene Vasconcelos","dropping-particle":"da"},{"family":"Souza","given":"Moisés Barbosa","dropping-particle":"de"},{"family":"Bernarde","given":"Paulo Sérgio"}],"accessed":{"date-parts":[["2021",9,15]]},"issued":{"date-parts":[["2010"]]}}}],"schema":"https://github.com/citation-style-language/schema/raw/master/csl-citation.json"}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(37)</w:t>
      </w:r>
      <w:r w:rsidR="004A4D93">
        <w:rPr>
          <w:rFonts w:cs="Times New Roman"/>
          <w:szCs w:val="24"/>
          <w:lang w:val="pt-BR"/>
        </w:rPr>
        <w:fldChar w:fldCharType="end"/>
      </w:r>
      <w:r w:rsidR="00E95FD3" w:rsidRPr="00E95FD3">
        <w:rPr>
          <w:rFonts w:cs="Times New Roman"/>
          <w:szCs w:val="24"/>
          <w:lang w:val="pt-BR"/>
        </w:rPr>
        <w:t xml:space="preserve">; 101 Bujari, Acre, BR </w:t>
      </w:r>
      <w:r w:rsidR="004A4D93">
        <w:rPr>
          <w:rFonts w:cs="Times New Roman"/>
          <w:szCs w:val="24"/>
          <w:lang w:val="pt-BR"/>
        </w:rPr>
        <w:fldChar w:fldCharType="begin"/>
      </w:r>
      <w:r w:rsidR="00291D8D">
        <w:rPr>
          <w:rFonts w:cs="Times New Roman"/>
          <w:szCs w:val="24"/>
          <w:lang w:val="pt-BR"/>
        </w:rPr>
        <w:instrText xml:space="preserve"> ADDIN ZOTERO_ITEM CSL_CITATION {"citationID":"UmqOGcd0","properties":{"formattedCitation":"(37)","plainCitation":"(37)","noteIndex":0},"citationItems":[{"id":1880,"uris":["http://zotero.org/users/6454909/items/PC36AZQV"],"uri":["http://zotero.org/users/6454909/items/PC36AZQV"],"itemData":{"id":1880,"type":"article-journal","abstract":"Estudos amplos sobre comunidades que apresentam listas de espécies de serpentes na Amazônia brasileira foram desenvolvidos principalmente na região de Manaus (AM), Pará e Rondônia. Devido à carência de informações sobre a ofiofauna no Acre, o presente trabalho tem como objetivo contribuir para o conhecimento das serpentes desse estado, fornecendo uma lista de espécies e informações sobre a dieta de algumas. Examinamos 303 espécimes de serpentes procedentes do Acre depositados na Coleção Herpetológica da Universidade Federal do Acre – UFAC, Campus de Rio Branco (UFAC). Foram registradas 59 espécies de serpentes pertencentes a sete famílias distribuídas em 11 municípios. Foram encontrados itens alimentares no trato digestório de 32 espécimes pertencentes a 18 espécies de serpentes. Os itens mais encontrados (número total) foram girinos (23) e anuros adultos (14), lagartos (7), mamíferos (5), peixes (5), ovos de lagartos (2), aves (1), anfisbênio (1) e minhoca (1), e os mais freqüentes (ocorrência) foram anuros adultos (9) e lagartos (7). A maioria das informações sobre os hábitos alimentares das serpentes obtidas corrobora com o esperado em literatura, registrando-se novos itens para Chironius carinatus e Micrurus lemniscatus (roedor), Clelia clelia (aves) e Liophis typhlus (lagartos). Espera-se uma maior riqueza de espécies para o Acre, o que fará a lista aumentar com futuros estudos.","container-title":"Revista Brasileira de Zoociências","ISSN":"2596-3325","issue":"2","language":"pt","note":"number: 2","source":"periodicos.ufjf.br","title":"Riqueza e dieta de serpentes do Estado do Acre, Brasil","URL":"https://periodicos.ufjf.br/index.php/zoociencias/article/view/24460","volume":"12","author":[{"family":"Silva","given":"Marilene Vasconcelos","dropping-particle":"da"},{"family":"Souza","given":"Moisés Barbosa","dropping-particle":"de"},{"family":"Bernarde","given":"Paulo Sérgio"}],"accessed":{"date-parts":[["2021",9,15]]},"issued":{"date-parts":[["2010"]]}}}],"schema":"https://github.com/citation-style-language/schema/raw/master/csl-citation.json"}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(37)</w:t>
      </w:r>
      <w:r w:rsidR="004A4D93">
        <w:rPr>
          <w:rFonts w:cs="Times New Roman"/>
          <w:szCs w:val="24"/>
          <w:lang w:val="pt-BR"/>
        </w:rPr>
        <w:fldChar w:fldCharType="end"/>
      </w:r>
      <w:r w:rsidR="00E95FD3" w:rsidRPr="00E95FD3">
        <w:rPr>
          <w:rFonts w:cs="Times New Roman"/>
          <w:szCs w:val="24"/>
          <w:lang w:val="pt-BR"/>
        </w:rPr>
        <w:t xml:space="preserve">; 102- Floresta do Baixo Rio Moa, Cruzeiro do Sul, AC, BR </w:t>
      </w:r>
      <w:r w:rsidR="004A4D93">
        <w:rPr>
          <w:rFonts w:cs="Times New Roman"/>
          <w:szCs w:val="24"/>
          <w:lang w:val="pt-BR"/>
        </w:rPr>
        <w:fldChar w:fldCharType="begin"/>
      </w:r>
      <w:r w:rsidR="00291D8D">
        <w:rPr>
          <w:rFonts w:cs="Times New Roman"/>
          <w:szCs w:val="24"/>
          <w:lang w:val="pt-BR"/>
        </w:rPr>
        <w:instrText xml:space="preserve"> ADDIN ZOTERO_ITEM CSL_CITATION {"citationID":"xxR1rGUk","properties":{"formattedCitation":"(39)","plainCitation":"(39)","noteIndex":0},"citationItems":[{"id":1711,"uris":["http://zotero.org/users/6454909/items/Q3GXT8TI"],"uri":["http://zotero.org/users/6454909/items/Q3GXT8TI"],"itemData":{"id":1711,"type":"article-journal","abstract":"As serpentes Bothriopsis bilineatus e Bothrops atrox são viperídeos simpátricos na Amazônia, sendo B. atrox comum e B. bilineatus mais rara. Ambas espécies apresentam uma dieta generalista, sendo que B. atrox forrageia principalmente sobre o chão e B. bilineatus é mais arborícola. Aqui, nós descrevemos o uso do habitat e padrão de atividade dessas duas serpentes em uma floresta amazônica no Rio Moa, Cruzeiro do Sul, Acre. Esse estudo foi baseado em observações durante procura visual limitada por tempo e encontros ocasionais de serpentes em uma trilha que é sazonalmente alagada e outra de floresta de terra firme. Durante um total de 360 horas de procura visual limitada por tempo, 11 B. bilineatus e seis B. atrox foram encontradas, enquanto uma B. bilineatus e seis B. atrox foram encontradas durante encontros ocasionais. Todas 12 B. bilineatus foram observadas sobre a vegetação, enquanto somente cinco B. atrox estavam sobre a vegetação (todos juvenis). Durante procura visual limitada por tempo B. bilineatus foi mais comum (0,03 serpentes/hora) do que B. atrox (0,016 serpentes/hora). Essas duas espécies apresentaram diferenças no uso do espaço, sendo que B. bilineatus ocorreu principalmente na área da floresta de terra firme, rica em palmeiras e que não é sazonalmente alagada. Bothrops atrox foi mais abundante na área da floresta próxima aos lagos, que é sazonalmente alagada. Diferenças entre essas duas áreas como a estrutura da vegetação, tipos de ambientes aquáticos, disponibilidade de presas e fatores históricos são possivelmente os fatores responsáveis pela diferença na ocorrência dessas espécies. Estas duas serpentes foram encontradas nos meses mais chuvosos e não foram registradas nos meses mais secos, período em que também existe menor disponibilidade de anuros nesses ambientes. Na maior parte da Amazônia, B. bilineatus parece ser menos frequente que B. atrox, mas na área do presente estudo, a primeira parece ser mais frequente que a última durante procura visual limitada por tempo.","container-title":"Biota Neotropica","DOI":"10.1590/S1676-06032009000300020","ISSN":"1676-0603, 1676-0611","journalAbbreviation":"Biota Neotrop.","language":"pt","note":"publisher: Instituto Virtual da Biodiversidade | BIOTA - FAPESP","page":"197-206","source":"SciELO","title":"Uso do hábitat, atividade e comportamento de &lt;i&gt;Bothriopsis bilineatus&lt;/i&gt; e de &lt;i&gt;Bothrops atrox&lt;/i&gt; (Serpentes: Viperidae) na floresta do Rio Moa, Acre, Brasil","title-short":"Uso do hábitat, atividade e comportamento de Bothriopsis bilineatus e de Bothrops atrox (Serpentes","volume":"9","author":[{"family":"Turci","given":"Luiz Carlos Batista"},{"family":"Albuquerque","given":"Saymon","dropping-particle":"de"},{"family":"Bernarde","given":"Paulo Sérgio"},{"family":"Miranda","given":"Daniele Bazzo"}],"issued":{"date-parts":[["2009",9]]}}}],"schema":"https://github.com/citation-style-language/schema/raw/master/csl-citation.json"}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(39)</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103- Usina Hidrelétrica Santo Antônio, Porto Velho,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FQ1RbdJL","properties":{"formattedCitation":"(40)","plainCitation":"(40)","noteIndex":0},"citationItems":[{"id":1732,"uris":["http://zotero.org/users/6454909/items/HVI6JZMZ"],"uri":["http://zotero.org/users/6454909/items/HVI6JZMZ"],"itemData":{"id":1732,"type":"article-journal","container-title":"Herpetological Review","page":"492","title":"&lt;i&gt;Bothriopsis bilineatus smaragdinus&lt;/i&gt; (Green Jararaca) Reproduction","volume":"43","author":[{"family":"Grego","given":"K F"},{"family":"Fernandes","given":"W"},{"family":"Croce","given":"A P"},{"family":"Vasconcellos","given":"D R"},{"family":"Sant’Anna","given":"S S"},{"family":"Coragem","given":"J T"}],"issued":{"date-parts":[["2012"]]}}}],"schema":"https://github.com/citation-style-language/schema/raw/master/csl-citation.json"}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(40)</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104- Benjamin Constant,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JnttDLTo","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105- São Gabriel da Cachoeira,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dafESKOI","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106- Floresta do Baixo Rio Moa, Cruzeiro do Sul, AC, BR </w:t>
      </w:r>
      <w:r w:rsidR="004A4D93">
        <w:rPr>
          <w:rFonts w:cs="Times New Roman"/>
          <w:szCs w:val="24"/>
          <w:lang w:val="pt-BR"/>
        </w:rPr>
        <w:fldChar w:fldCharType="begin"/>
      </w:r>
      <w:r w:rsidR="00291D8D">
        <w:rPr>
          <w:rFonts w:cs="Times New Roman"/>
          <w:szCs w:val="24"/>
          <w:lang w:val="pt-BR"/>
        </w:rPr>
        <w:instrText xml:space="preserve"> ADDIN ZOTERO_ITEM CSL_CITATION {"citationID":"yaT49oXe","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107- Cruzeiro do Sul, Acre, BR </w:t>
      </w:r>
      <w:r w:rsidR="004A4D93">
        <w:rPr>
          <w:rFonts w:cs="Times New Roman"/>
          <w:szCs w:val="24"/>
          <w:lang w:val="pt-BR"/>
        </w:rPr>
        <w:fldChar w:fldCharType="begin"/>
      </w:r>
      <w:r w:rsidR="00291D8D">
        <w:rPr>
          <w:rFonts w:cs="Times New Roman"/>
          <w:szCs w:val="24"/>
          <w:lang w:val="pt-BR"/>
        </w:rPr>
        <w:instrText xml:space="preserve"> ADDIN ZOTERO_ITEM CSL_CITATION {"citationID":"cDZoZuRL","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108- Alto Purus,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MCGVqv25","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4A4D93">
        <w:rPr>
          <w:rFonts w:cs="Times New Roman"/>
          <w:szCs w:val="24"/>
          <w:lang w:val="pt-BR"/>
        </w:rPr>
        <w:t xml:space="preserve">;109- Samuel Hydroelectric Power Plant, Rondonia, BR </w:t>
      </w:r>
      <w:r w:rsidR="004A4D93">
        <w:rPr>
          <w:rFonts w:cs="Times New Roman"/>
          <w:szCs w:val="24"/>
          <w:lang w:val="pt-BR"/>
        </w:rPr>
        <w:fldChar w:fldCharType="begin"/>
      </w:r>
      <w:r w:rsidR="00291D8D">
        <w:rPr>
          <w:rFonts w:cs="Times New Roman"/>
          <w:szCs w:val="24"/>
          <w:lang w:val="pt-BR"/>
        </w:rPr>
        <w:instrText xml:space="preserve"> ADDIN ZOTERO_ITEM CSL_CITATION {"citationID":"Bqq7TQ3D","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4A4D93">
        <w:rPr>
          <w:rFonts w:cs="Times New Roman"/>
          <w:szCs w:val="24"/>
          <w:lang w:val="pt-BR"/>
        </w:rPr>
        <w:t xml:space="preserve">; 110- Alto Purus, Acre, BR </w:t>
      </w:r>
      <w:r w:rsidR="004A4D93">
        <w:rPr>
          <w:rFonts w:cs="Times New Roman"/>
          <w:szCs w:val="24"/>
          <w:lang w:val="pt-BR"/>
        </w:rPr>
        <w:fldChar w:fldCharType="begin"/>
      </w:r>
      <w:r w:rsidR="00291D8D">
        <w:rPr>
          <w:rFonts w:cs="Times New Roman"/>
          <w:szCs w:val="24"/>
          <w:lang w:val="pt-BR"/>
        </w:rPr>
        <w:instrText xml:space="preserve"> ADDIN ZOTERO_ITEM CSL_CITATION {"citationID":"XcrrHtrV","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4A4D93">
        <w:rPr>
          <w:rFonts w:cs="Times New Roman"/>
          <w:szCs w:val="24"/>
          <w:lang w:val="pt-BR"/>
        </w:rPr>
        <w:t xml:space="preserve">; 111- Bujari, Acre, BR </w:t>
      </w:r>
      <w:r w:rsidR="004A4D93">
        <w:rPr>
          <w:rFonts w:cs="Times New Roman"/>
          <w:szCs w:val="24"/>
          <w:lang w:val="pt-BR"/>
        </w:rPr>
        <w:fldChar w:fldCharType="begin"/>
      </w:r>
      <w:r w:rsidR="00291D8D">
        <w:rPr>
          <w:rFonts w:cs="Times New Roman"/>
          <w:szCs w:val="24"/>
          <w:lang w:val="pt-BR"/>
        </w:rPr>
        <w:instrText xml:space="preserve"> ADDIN ZOTERO_ITEM CSL_CITATION {"citationID":"QE7aQIoN","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112- Porto Acre, AC, BR </w:t>
      </w:r>
      <w:r w:rsidR="004A4D93">
        <w:rPr>
          <w:rFonts w:cs="Times New Roman"/>
          <w:szCs w:val="24"/>
          <w:lang w:val="pt-BR"/>
        </w:rPr>
        <w:fldChar w:fldCharType="begin"/>
      </w:r>
      <w:r w:rsidR="00291D8D">
        <w:rPr>
          <w:rFonts w:cs="Times New Roman"/>
          <w:szCs w:val="24"/>
          <w:lang w:val="pt-BR"/>
        </w:rPr>
        <w:instrText xml:space="preserve"> ADDIN ZOTERO_ITEM CSL_CITATION {"citationID":"W172bDAc","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113- Rio Branco, AC, BR </w:t>
      </w:r>
      <w:r w:rsidR="004A4D93">
        <w:rPr>
          <w:rFonts w:cs="Times New Roman"/>
          <w:szCs w:val="24"/>
          <w:lang w:val="pt-BR"/>
        </w:rPr>
        <w:fldChar w:fldCharType="begin"/>
      </w:r>
      <w:r w:rsidR="00291D8D">
        <w:rPr>
          <w:rFonts w:cs="Times New Roman"/>
          <w:szCs w:val="24"/>
          <w:lang w:val="pt-BR"/>
        </w:rPr>
        <w:instrText xml:space="preserve"> ADDIN ZOTERO_ITEM CSL_CITATION {"citationID":"s9vKR5Yd","properties":{"formattedCitation":"(17)","plainCitation":"(17)","noteIndex":0},"citationItems":[{"id":1818,"uris":["http://zotero.org/users/6454909/items/TYWP8NS6"],"uri":["http://zotero.org/users/6454909/items/TYWP8NS6"],"itemData":{"id":1818,"type":"article-journal","container-title":"Check List","issue":"3","page":"343-347","title":"&lt;i&gt;Bothriopsis bilineata bilineata&lt;/i&gt; (Wied, 1821) (Serpentes: Viperidae): new records in the states of Amazonas, Mato Grosso and Rondônia, northern Brazil","volume":"7","author":[{"family":"Bernarde","given":"Paulo Sérgio"},{"family":"Costa","given":"H C"},{"family":"Machado","given":"R A"},{"family":"São-Pedro","given":"V A"}],"issued":{"date-parts":[["2011"]]}}}],"schema":"https://github.com/citation-style-language/schema/raw/master/csl-citation.json"}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(17)</w:t>
      </w:r>
      <w:r w:rsidR="004A4D93">
        <w:rPr>
          <w:rFonts w:cs="Times New Roman"/>
          <w:szCs w:val="24"/>
          <w:lang w:val="pt-BR"/>
        </w:rPr>
        <w:fldChar w:fldCharType="end"/>
      </w:r>
      <w:r w:rsidR="00E95FD3" w:rsidRPr="00E95FD3">
        <w:rPr>
          <w:rFonts w:cs="Times New Roman"/>
          <w:szCs w:val="24"/>
          <w:lang w:val="pt-BR"/>
        </w:rPr>
        <w:t xml:space="preserve">; 114- Pichanaki, Peru </w:t>
      </w:r>
      <w:r w:rsidR="004A4D93">
        <w:rPr>
          <w:rFonts w:cs="Times New Roman"/>
          <w:szCs w:val="24"/>
          <w:lang w:val="pt-BR"/>
        </w:rPr>
        <w:fldChar w:fldCharType="begin"/>
      </w:r>
      <w:r w:rsidR="00291D8D">
        <w:rPr>
          <w:rFonts w:cs="Times New Roman"/>
          <w:szCs w:val="24"/>
          <w:lang w:val="pt-BR"/>
        </w:rPr>
        <w:instrText xml:space="preserve"> ADDIN ZOTERO_ITEM CSL_CITATION {"citationID":"aipLHIlg","properties":{"formattedCitation":"(9)","plainCitation":"(9)","noteIndex":0},"citationItems":[{"id":1593,"uris":["http://zotero.org/users/6454909/items/AE65BHYR"],"uri":["http://zotero.org/users/6454909/items/AE65BHYR"],"itemData":{"id":1593,"type":"article-journal","container-title":"Journal of Proteome Research","DOI":"10.1021/acs.jproteome.0c00337","ISSN":"1535-3893, 1535-3907","issue":"8","journalAbbreviation":"J. Proteome Res.","language":"en","page":"3518-3532","source":"DOI.org (Crossref)","title":"Danger in the Canopy. Comparative Proteomics and Bioactivities of the Venoms of the South American Palm Pit Viper &lt;i&gt;Bothrops bilineatus&lt;/i&gt; Subspecies &lt;i&gt;bilineatus&lt;/i&gt; and &lt;i&gt;smaragdinus&lt;/i&gt; and Antivenomics of &lt;i&gt;B. b. bilineatus&lt;/i&gt; (Rondônia) Venom against the Brazilian Pentabothropic Antivenom","volume":"19","author":[{"family":"Sanz","given":"Libia"},{"family":"Quesada-Bernat","given":"Sarai"},{"family":"Pérez","given":"Alicia"},{"family":"De Morais-Zani","given":"Karen"},{"family":"SantˈAnna","given":"Sávio S."},{"family":"Hatakeyama","given":"Daniela M."},{"family":"Tasima","given":"Lidia J."},{"family":"De Souza","given":"Moisés B."},{"family":"Kayano","given":"Anderson M."},{"family":"Zavaleta","given":"Alfonso"},{"family":"Salas","given":"Maria"},{"family":"Soares","given":"Andreimar M."},{"family":"Calderón","given":"Leonardo de A."},{"family":"Tanaka-Azevedo","given":"Anita M."},{"family":"Lomonte","given":"Bruno"},{"family":"Calvete","given":"Juan J."},{"family":"Caldeira","given":"Cleópatra A. S."}],"issued":{"date-parts":[["2020",8,7]]}}}],"schema":"https://github.com/citation-style-language/schema/raw/master/csl-citation.json"}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(9)</w:t>
      </w:r>
      <w:r w:rsidR="004A4D93">
        <w:rPr>
          <w:rFonts w:cs="Times New Roman"/>
          <w:szCs w:val="24"/>
          <w:lang w:val="pt-BR"/>
        </w:rPr>
        <w:fldChar w:fldCharType="end"/>
      </w:r>
      <w:r w:rsidR="00E95FD3" w:rsidRPr="00E95FD3">
        <w:rPr>
          <w:rFonts w:cs="Times New Roman"/>
          <w:szCs w:val="24"/>
          <w:lang w:val="pt-BR"/>
        </w:rPr>
        <w:t xml:space="preserve">; 115- Vitoc, Peru </w:t>
      </w:r>
      <w:r w:rsidR="004A4D93">
        <w:rPr>
          <w:rFonts w:cs="Times New Roman"/>
          <w:szCs w:val="24"/>
          <w:lang w:val="pt-BR"/>
        </w:rPr>
        <w:fldChar w:fldCharType="begin"/>
      </w:r>
      <w:r w:rsidR="00291D8D">
        <w:rPr>
          <w:rFonts w:cs="Times New Roman"/>
          <w:szCs w:val="24"/>
          <w:lang w:val="pt-BR"/>
        </w:rPr>
        <w:instrText xml:space="preserve"> ADDIN ZOTERO_ITEM CSL_CITATION {"citationID":"vnXRGV2C","properties":{"formattedCitation":"(9)","plainCitation":"(9)","noteIndex":0},"citationItems":[{"id":1593,"uris":["http://zotero.org/users/6454909/items/AE65BHYR"],"uri":["http://zotero.org/users/6454909/items/AE65BHYR"],"itemData":{"id":1593,"type":"article-journal","container-title":"Journal of Proteome Research","DOI":"10.1021/acs.jproteome.0c00337","ISSN":"1535-3893, 1535-3907","issue":"8","journalAbbreviation":"J. Proteome Res.","language":"en","page":"3518-3532","source":"DOI.org (Crossref)","title":"Danger in the Canopy. Comparative Proteomics and Bioactivities of the Venoms of the South American Palm Pit Viper &lt;i&gt;Bothrops bilineatus&lt;/i&gt; Subspecies &lt;i&gt;bilineatus&lt;/i&gt; and &lt;i&gt;smaragdinus&lt;/i&gt; and Antivenomics of &lt;i&gt;B. b. bilineatus&lt;/i&gt; (Rondônia) Venom against the Brazilian Pentabothropic Antivenom","volume":"19","author":[{"family":"Sanz","given":"Libia"},{"family":"Quesada-Bernat","given":"Sarai"},{"family":"Pérez","given":"Alicia"},{"family":"De Morais-Zani","given":"Karen"},{"family":"SantˈAnna","given":"Sávio S."},{"family":"Hatakeyama","given":"Daniela M."},{"family":"Tasima","given":"Lidia J."},{"family":"De Souza","given":"Moisés B."},{"family":"Kayano","given":"Anderson M."},{"family":"Zavaleta","given":"Alfonso"},{"family":"Salas","given":"Maria"},{"family":"Soares","given":"Andreimar M."},{"family":"Calderón","given":"Leonardo de A."},{"family":"Tanaka-Azevedo","given":"Anita M."},{"family":"Lomonte","given":"Bruno"},{"family":"Calvete","given":"Juan J."},{"family":"Caldeira","given":"Cleópatra A. S."}],"issued":{"date-parts":[["2020",8,7]]}}}],"schema":"https://github.com/citation-style-language/schema/raw/master/csl-citation.json"}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(9)</w:t>
      </w:r>
      <w:r w:rsidR="004A4D93">
        <w:rPr>
          <w:rFonts w:cs="Times New Roman"/>
          <w:szCs w:val="24"/>
          <w:lang w:val="pt-BR"/>
        </w:rPr>
        <w:fldChar w:fldCharType="end"/>
      </w:r>
      <w:r w:rsidR="00E95FD3" w:rsidRPr="00E95FD3">
        <w:rPr>
          <w:rFonts w:cs="Times New Roman"/>
          <w:szCs w:val="24"/>
          <w:lang w:val="pt-BR"/>
        </w:rPr>
        <w:t xml:space="preserve">; 116- Chanchamayo, Peru </w:t>
      </w:r>
      <w:r w:rsidR="004A4D93">
        <w:rPr>
          <w:rFonts w:cs="Times New Roman"/>
          <w:szCs w:val="24"/>
          <w:lang w:val="pt-BR"/>
        </w:rPr>
        <w:fldChar w:fldCharType="begin"/>
      </w:r>
      <w:r w:rsidR="00291D8D">
        <w:rPr>
          <w:rFonts w:cs="Times New Roman"/>
          <w:szCs w:val="24"/>
          <w:lang w:val="pt-BR"/>
        </w:rPr>
        <w:instrText xml:space="preserve"> ADDIN ZOTERO_ITEM CSL_CITATION {"citationID":"foZ3ibYQ","properties":{"formattedCitation":"(9)","plainCitation":"(9)","noteIndex":0},"citationItems":[{"id":1593,"uris":["http://zotero.org/users/6454909/items/AE65BHYR"],"uri":["http://zotero.org/users/6454909/items/AE65BHYR"],"itemData":{"id":1593,"type":"article-journal","container-title":"Journal of Proteome Research","DOI":"10.1021/acs.jproteome.0c00337","ISSN":"1535-3893, 1535-3907","issue":"8","journalAbbreviation":"J. Proteome Res.","language":"en","page":"3518-3532","source":"DOI.org (Crossref)","title":"Danger in the Canopy. Comparative Proteomics and Bioactivities of the Venoms of the South American Palm Pit Viper &lt;i&gt;Bothrops bilineatus&lt;/i&gt; Subspecies &lt;i&gt;bilineatus&lt;/i&gt; and &lt;i&gt;smaragdinus&lt;/i&gt; and Antivenomics of &lt;i&gt;B. b. bilineatus&lt;/i&gt; (Rondônia) Venom against the Brazilian Pentabothropic Antivenom","volume":"19","author":[{"family":"Sanz","given":"Libia"},{"family":"Quesada-Bernat","given":"Sarai"},{"family":"Pérez","given":"Alicia"},{"family":"De Morais-Zani","given":"Karen"},{"family":"SantˈAnna","given":"Sávio S."},{"family":"Hatakeyama","given":"Daniela M."},{"family":"Tasima","given":"Lidia J."},{"family":"De Souza","given":"Moisés B."},{"family":"Kayano","given":"Anderson M."},{"family":"Zavaleta","given":"Alfonso"},{"family":"Salas","given":"Maria"},{"family":"Soares","given":"Andreimar M."},{"family":"Calderón","given":"Leonardo de A."},{"family":"Tanaka-Azevedo","given":"Anita M."},{"family":"Lomonte","given":"Bruno"},{"family":"Calvete","given":"Juan J."},{"family":"Caldeira","given":"Cleópatra A. S."}],"issued":{"date-parts":[["2020",8,7]]}}}],"schema":"https://github.com/citation-style-language/schema/raw/master/csl-citation.json"}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(9)</w:t>
      </w:r>
      <w:r w:rsidR="004A4D93">
        <w:rPr>
          <w:rFonts w:cs="Times New Roman"/>
          <w:szCs w:val="24"/>
          <w:lang w:val="pt-BR"/>
        </w:rPr>
        <w:fldChar w:fldCharType="end"/>
      </w:r>
      <w:r w:rsidR="00E95FD3" w:rsidRPr="00E95FD3">
        <w:rPr>
          <w:rFonts w:cs="Times New Roman"/>
          <w:szCs w:val="24"/>
          <w:lang w:val="pt-BR"/>
        </w:rPr>
        <w:t xml:space="preserve">; 117- BR-364, Cruzeiro do Sul, AC, BR </w:t>
      </w:r>
      <w:r w:rsidR="004A4D93">
        <w:rPr>
          <w:rFonts w:cs="Times New Roman"/>
          <w:szCs w:val="24"/>
          <w:lang w:val="pt-BR"/>
        </w:rPr>
        <w:fldChar w:fldCharType="begin"/>
      </w:r>
      <w:r w:rsidR="00291D8D">
        <w:rPr>
          <w:rFonts w:cs="Times New Roman"/>
          <w:szCs w:val="24"/>
          <w:lang w:val="pt-BR"/>
        </w:rPr>
        <w:instrText xml:space="preserve"> ADDIN ZOTERO_ITEM CSL_CITATION {"citationID":"69m74yWr","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118- PARNA Serra do Divisor, Mâncio Lima, AC </w:t>
      </w:r>
      <w:r w:rsidR="004A4D93">
        <w:rPr>
          <w:rFonts w:cs="Times New Roman"/>
          <w:szCs w:val="24"/>
          <w:lang w:val="pt-BR"/>
        </w:rPr>
        <w:fldChar w:fldCharType="begin"/>
      </w:r>
      <w:r w:rsidR="00291D8D">
        <w:rPr>
          <w:rFonts w:cs="Times New Roman"/>
          <w:szCs w:val="24"/>
          <w:lang w:val="pt-BR"/>
        </w:rPr>
        <w:instrText xml:space="preserve"> ADDIN ZOTERO_ITEM CSL_CITATION {"citationID":"TroNedpV","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119- Usina Hidrelétrica Santo Antônio, Porto Velho,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eIcY3sAE","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120- Rio Branco, Acre, BR </w:t>
      </w:r>
      <w:r w:rsidR="004A4D93">
        <w:rPr>
          <w:rFonts w:cs="Times New Roman"/>
          <w:szCs w:val="24"/>
          <w:lang w:val="pt-BR"/>
        </w:rPr>
        <w:fldChar w:fldCharType="begin"/>
      </w:r>
      <w:r w:rsidR="00291D8D">
        <w:rPr>
          <w:rFonts w:cs="Times New Roman"/>
          <w:szCs w:val="24"/>
          <w:lang w:val="pt-BR"/>
        </w:rPr>
        <w:instrText xml:space="preserve"> ADDIN ZOTERO_ITEM CSL_CITATION {"citationID":"vUdG2Wi1","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121- ESEC Rio Acre, Assis BR </w:t>
      </w:r>
      <w:r w:rsidR="004A4D93">
        <w:rPr>
          <w:rFonts w:cs="Times New Roman"/>
          <w:szCs w:val="24"/>
          <w:lang w:val="pt-BR"/>
        </w:rPr>
        <w:fldChar w:fldCharType="begin"/>
      </w:r>
      <w:r w:rsidR="00291D8D">
        <w:rPr>
          <w:rFonts w:cs="Times New Roman"/>
          <w:szCs w:val="24"/>
          <w:lang w:val="pt-BR"/>
        </w:rPr>
        <w:instrText xml:space="preserve"> ADDIN ZOTERO_ITEM CSL_CITATION {"citationID":"IzayYXpp","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122- Usina Hidrelétrica Jirau, Porto Velho,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hPjQ1aEv","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123- Morona Santiago, Macuma,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LQ5kEiSE","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124- Leticia,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WvPriWZc","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125- Sucumbios,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t6xxqFMU","properties":{"formattedCitation":"(18)","plainCitation":"(18)","noteIndex":0},"citationItems":[{"id":1703,"uris":["http://zotero.org/users/6454909/items/ZV8GUCTG"],"uri":["http://zotero.org/users/6454909/items/ZV8GUCTG"],"itemData":{"id":1703,"type":"article-journal","abstract":"Aim To examine historical connections between rain forest habitats in the Neotropics based on the evolutionary history of the arboreal pit viper Bothrops bilineatus. Location Amazonia and Atlantic Forest in South America. Methods We inferred phylogenetic relationships within Bothrops and phylogeographic relationships within B. bilineatus using both concatenated and species tree approaches under a Bayesian framework based on four mitochondrial and five nuclear genes. We inferred demographic history within B. bilineatus based on tests of alternative historical scenarios using coalescent simulations and Approximate Bayesian Computation. Results Phylogenetic analyses recovered four major clades within Bothrops bilineatus. The best-fit historical scenario involved colonization of the Atlantic Forest by an Amazonian ancestor around 2 Mya, followed by range expansion in the Atlantic Forest. Subsequently, there was a colonization event into the Guiana Shield from an Atlantic Forest ancestor, dating back to around 0.3 Mya. Main conclusion The complex demographic history of Bothrops bilineatus shows multiple connection events between Amazonia and the Atlantic Forest in the last 2 million years. Two previously hypothesized forest bridges, southern and northeastern, may have been involved in range expansions in this species. These results shed light on the historical processes involved in the diversification of this venomous South American snake, providing information about the historical dynamism of forested habitats in the Neotropics.","container-title":"Journal of Biogeography","DOI":"10.1111/jbi.13421","ISSN":"1365-2699","issue":"10","language":"en","note":"_eprint: https://onlinelibrary.wiley.com/doi/pdf/10.1111/jbi.13421","page":"2415-2426","source":"Wiley Online Library","title":"Phylogeography and historical demography of the arboreal pit viper &lt;i&gt;Bothrops bilineatus&lt;/i&gt; (Serpentes, Crotalinae) reveal multiple connections between Amazonian and Atlantic rain forests","volume":"45","author":[{"family":"Dal Vechio","given":"Francisco"},{"family":"Prates","given":"Ivan"},{"family":"Grazziotin","given":"Felipe G."},{"family":"Zaher","given":"Hussam"},{"family":"Rodrigues","given":"Miguel Trefaut"}],"issued":{"date-parts":[["2018"]]}}}],"schema":"https://github.com/citation-style-language/schema/raw/master/csl-citation.json"}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(18)</w:t>
      </w:r>
      <w:r w:rsidR="004A4D93">
        <w:rPr>
          <w:rFonts w:cs="Times New Roman"/>
          <w:szCs w:val="24"/>
          <w:lang w:val="pt-BR"/>
        </w:rPr>
        <w:fldChar w:fldCharType="end"/>
      </w:r>
      <w:r w:rsidR="00E95FD3" w:rsidRPr="00E95FD3">
        <w:rPr>
          <w:rFonts w:cs="Times New Roman"/>
          <w:szCs w:val="24"/>
          <w:lang w:val="pt-BR"/>
        </w:rPr>
        <w:t xml:space="preserve">; 126- Alto Purus,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gc5TMPIh","properties":{"formattedCitation":"(41)","plainCitation":"(41)","noteIndex":0},"citationItems":[{"id":1816,"uris":["http://zotero.org/users/6454909/items/GU3VHHZM"],"uri":["http://zotero.org/users/6454909/items/GU3VHHZM"],"itemData":{"id":1816,"type":"article-journal","abstract":"The author's object has been to list all recognized species of the neotropical Crotalinae. The species of northern Mexico are included. The summary to the paper is as follows: - \"Systematic and nomenclatural positions of several taxa were changed. The following taxa are described or revalidated: Bothrops bilineatus smaragdinus subsp. nov., Bothrops marajoensis sp. nov., Bothrops moojeni sp. nov.,...","container-title":"Memorias do Instituto Butantan","language":"not specified","page":"109-84","source":"www.cabdirect.org","title":"Preliminary account on neotropical Crotalinae (Serpentea viperidae).","volume":"32","author":[{"family":"Hoge","given":"A. R."}],"issued":{"date-parts":[["1965"]]}},"locator":"196"}],"schema":"https://github.com/citation-style-language/schema/raw/master/csl-citation.json"}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(41)</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127- Floresta do Baixo Rio Moa, </w:t>
      </w:r>
      <w:r w:rsidR="00E95FD3" w:rsidRPr="00E95FD3">
        <w:rPr>
          <w:rFonts w:cs="Times New Roman"/>
          <w:szCs w:val="24"/>
          <w:lang w:val="pt-BR"/>
        </w:rPr>
        <w:lastRenderedPageBreak/>
        <w:t xml:space="preserve">Cruzeiro do Sul, AC, BR </w:t>
      </w:r>
      <w:r w:rsidR="004A4D93">
        <w:rPr>
          <w:rFonts w:cs="Times New Roman"/>
          <w:szCs w:val="24"/>
          <w:lang w:val="pt-BR"/>
        </w:rPr>
        <w:fldChar w:fldCharType="begin"/>
      </w:r>
      <w:r w:rsidR="00291D8D">
        <w:rPr>
          <w:rFonts w:cs="Times New Roman"/>
          <w:szCs w:val="24"/>
          <w:lang w:val="pt-BR"/>
        </w:rPr>
        <w:instrText xml:space="preserve"> ADDIN ZOTERO_ITEM CSL_CITATION {"citationID":"BQlnIGvv","properties":{"formattedCitation":"(42)","plainCitation":"(42)","noteIndex":0},"citationItems":[{"id":1715,"uris":["http://zotero.org/users/6454909/items/ZQA7IKRU"],"uri":["http://zotero.org/users/6454909/items/ZQA7IKRU"],"itemData":{"id":1715,"type":"article-journal","abstract":"We present information on the habitat use and activity of the pitviper Bothrops bilineatus smaragdinus in floodplain forests of the western Brazilian Amazon. During a one-year period (April 2018–March 2019) we performed 816 h of time-limited visual searches and recorded 35 individuals, with a further two recorded through occasional encounters, for a total of 37 snakes. Pitvipers were encountered at a frequency of one snake every 23 h (0.04 snakes/h). At night, snakes displayed sit-and-wait hunting activity in 84.9% of recorded cases, while movement was observed in only 15.1%. Adult specimens mainly positioned themselves on branches during hunting, whereas juveniles utilized leaves. Occurrence of snakes was significantly correlated with the frequency of three frog species (Osteocephalus leprieuri, O. taurinus, Scinax ruber), which are part of these vipers’ diet, and it was inversely correlated to rainfall and trail flooding. Bothrops b. smaragdinus was most frequently encountered during the dry season, at the lowest recorded relative humidity, and less frequently during the rainy season. The low encounter frequency may be associated with increased tree canopy humidity and vertical amphibian migration of the Osteocephalus species, which occur at lower heights during the dry season.","container-title":"Herpetology Notes","language":"en-US","page":"567-580","source":"www.biotaxa.org","title":"Habitat use and activity of &lt;i&gt;Bothrops bilineatus smaragdinus&lt;/i&gt; Hoge, 1966 in the western Brazilian Amazon (Serpentes: Viperidae)","title-short":"Habitat use and activity of Bothrops bilineatus smaragdinus Hoge, 1966 in the western Brazilian Amazon (Serpentes","volume":"14","author":[{"family":"Fonseca","given":"Wirven Lima","dropping-particle":"da"},{"family":"Correa","given":"Radraque Rodrigues"},{"family":"Oliveira","given":"Andesson de Souza"},{"family":"Oliveira","given":"Igor Soares","dropping-particle":"de"},{"family":"Bernarde","given":"Paulo Sergio"}],"issued":{"date-parts":[["2021"]]}}}],"schema":"https://github.com/citation-style-language/schema/raw/master/csl-citation.json"}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(42)</w:t>
      </w:r>
      <w:r w:rsidR="004A4D93">
        <w:rPr>
          <w:rFonts w:cs="Times New Roman"/>
          <w:szCs w:val="24"/>
          <w:lang w:val="pt-BR"/>
        </w:rPr>
        <w:fldChar w:fldCharType="end"/>
      </w:r>
      <w:r w:rsidR="00E95FD3" w:rsidRPr="00E95FD3">
        <w:rPr>
          <w:rFonts w:cs="Times New Roman"/>
          <w:szCs w:val="24"/>
          <w:lang w:val="pt-BR"/>
        </w:rPr>
        <w:t xml:space="preserve">; 128- Floresta do Baixo Rio Moa, Cruzeiro do Sul, AC, BR </w:t>
      </w:r>
      <w:r w:rsidR="004A4D93">
        <w:rPr>
          <w:rFonts w:cs="Times New Roman"/>
          <w:szCs w:val="24"/>
          <w:lang w:val="pt-BR"/>
        </w:rPr>
        <w:fldChar w:fldCharType="begin"/>
      </w:r>
      <w:r w:rsidR="00291D8D">
        <w:rPr>
          <w:rFonts w:cs="Times New Roman"/>
          <w:szCs w:val="24"/>
          <w:lang w:val="pt-BR"/>
        </w:rPr>
        <w:instrText xml:space="preserve"> ADDIN ZOTERO_ITEM CSL_CITATION {"citationID":"6lp5q3uj","properties":{"formattedCitation":"(43)","plainCitation":"(43)","noteIndex":0},"citationItems":[{"id":1847,"uris":["http://zotero.org/users/6454909/items/KV578G7Q"],"uri":["http://zotero.org/users/6454909/items/KV578G7Q"],"itemData":{"id":1847,"type":"article-journal","container-title":"Biota Neotropica","ISSN":"1676-0603","issue":"1","title":"Herpetofauna da floresta do baixo rio Moa em Cruzeiro do Sul, Acre - Brasil","URL":"https://www.biotaneotropica.org.br/v13n1/pt/abstract?inventory+bn02113012013","volume":"13","author":[{"family":"Bernarde","given":"Paulo Sérgio"},{"family":"Albuquerque","given":"Saymon","dropping-particle":"de"},{"family":"Miranda","given":"Daniele Bazzo"},{"family":"Turci","given":"Luiz Carlos Batista"}],"issued":{"date-parts":[["2013",3]]}}}],"schema":"https://github.com/citation-style-language/schema/raw/master/csl-citation.json"}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(43)</w:t>
      </w:r>
      <w:r w:rsidR="004A4D93">
        <w:rPr>
          <w:rFonts w:cs="Times New Roman"/>
          <w:szCs w:val="24"/>
          <w:lang w:val="pt-BR"/>
        </w:rPr>
        <w:fldChar w:fldCharType="end"/>
      </w:r>
      <w:r w:rsidR="00E95FD3" w:rsidRPr="00E95FD3">
        <w:rPr>
          <w:rFonts w:cs="Times New Roman"/>
          <w:szCs w:val="24"/>
          <w:lang w:val="pt-BR"/>
        </w:rPr>
        <w:t xml:space="preserve">; 129- ESEC Rio Acre, Assis Brasil, AC </w:t>
      </w:r>
      <w:r w:rsidR="004A4D93">
        <w:rPr>
          <w:rFonts w:cs="Times New Roman"/>
          <w:szCs w:val="24"/>
          <w:lang w:val="pt-BR"/>
        </w:rPr>
        <w:fldChar w:fldCharType="begin"/>
      </w:r>
      <w:r w:rsidR="00291D8D">
        <w:rPr>
          <w:rFonts w:cs="Times New Roman"/>
          <w:szCs w:val="24"/>
          <w:lang w:val="pt-BR"/>
        </w:rPr>
        <w:instrText xml:space="preserve"> ADDIN ZOTERO_ITEM CSL_CITATION {"citationID":"pRvDaHAt","properties":{"formattedCitation":"(44)","plainCitation":"(44)","noteIndex":0},"citationItems":[{"id":1859,"uris":["http://zotero.org/users/6454909/items/9QBR6BN7"],"uri":["http://zotero.org/users/6454909/items/9QBR6BN7"],"itemData":{"id":1859,"type":"article-journal","abstract":"This study present sthe results of a herpetofauna inventory carried out at the Rio Acre Ecological Station, in the city of Assis Brasil, Acre State, Brazil. Two methods were synchronously applied for herpetofauna sampling during 30 consecutive days, namely time limited searches and pitfall traps. The sampling was distributed in three campaigns between 2015 and 2017. A total of 63 amphibians and 69 reptiles were found. The richness of amphibians and reptiles at the ESEC Rio Acre is high when compared to other Amazon Forest localities in Brazil. This study provides the second most robust inventory for the state so far and delivers new information that may support future studies in the region, such as contributing to the review of the management plan of the Rio Acre Ecological Station.","container-title":"Herpetology Notes","ISSN":"2071-5773","language":"en","page":"33-48","source":"www.biotaxa.org","title":"Herpetofauna at the Rio Acre Ecological Station, Amazon Rainforest, Brazil","volume":"13","author":[{"family":"Freitas","given":"Marco Antonio","dropping-particle":"de"},{"family":"Venâncio","given":"Nathocley Mendes"},{"family":"Abegg","given":"Arthur Diesel"},{"family":"Azevedo","given":"Weverton dos Santos"},{"family":"Pereira","given":"Valquiria de Oliveira"},{"family":"Zanotti","given":"Alexandre Pinheiro"},{"family":"Veloso","given":"Arley"},{"family":"Schwarzbach","given":"Lincoln"},{"family":"Sousa","given":"Alanna Grazieli Oliveira","dropping-particle":"e"},{"family":"Silva","given":"Raiany Cristine Cruz","dropping-particle":"da"},{"family":"Amorim","given":"Vânia Regina Golçalves"},{"family":"Moura","given":"Geraldo Jorge Barbosa"}],"issued":{"date-parts":[["2020",1,30]]}}}],"schema":"https://github.com/citation-style-language/schema/raw/master/csl-citation.json"}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(44)</w:t>
      </w:r>
      <w:r w:rsidR="004A4D93">
        <w:rPr>
          <w:rFonts w:cs="Times New Roman"/>
          <w:szCs w:val="24"/>
          <w:lang w:val="pt-BR"/>
        </w:rPr>
        <w:fldChar w:fldCharType="end"/>
      </w:r>
      <w:r w:rsidR="00E95FD3" w:rsidRPr="00E95FD3">
        <w:rPr>
          <w:rFonts w:cs="Times New Roman"/>
          <w:szCs w:val="24"/>
          <w:lang w:val="pt-BR"/>
        </w:rPr>
        <w:t xml:space="preserve">; 130- PARNA Manu, Madre de Dios, Peru </w:t>
      </w:r>
      <w:r w:rsidR="004A4D93">
        <w:rPr>
          <w:rFonts w:cs="Times New Roman"/>
          <w:szCs w:val="24"/>
          <w:lang w:val="pt-BR"/>
        </w:rPr>
        <w:fldChar w:fldCharType="begin"/>
      </w:r>
      <w:r w:rsidR="00291D8D">
        <w:rPr>
          <w:rFonts w:cs="Times New Roman"/>
          <w:szCs w:val="24"/>
          <w:lang w:val="pt-BR"/>
        </w:rPr>
        <w:instrText xml:space="preserve"> ADDIN ZOTERO_ITEM CSL_CITATION {"citationID":"BtNDWb45","properties":{"formattedCitation":"(45)","plainCitation":"(45)","noteIndex":0},"citationItems":[{"id":1848,"uris":["http://zotero.org/users/6454909/items/BXE55XFH"],"uri":["http://zotero.org/users/6454909/items/BXE55XFH"],"itemData":{"id":1848,"type":"article-journal","container-title":"Biota Neotropica","ISSN":"1676-0603","issue":"4","title":"Los anfibios y reptiles del Parque Nacional del Manu y su área de amortiguamiento, cuenca Amazónica y vertientes orientales de los Andes, Perú","URL":"https://www.biotaneotropica.org.br/v13n4/pt/abstract?inventory+bn02813042013","volume":"13","author":[{"family":"Catenazzi","given":"A"},{"family":"Lehr","given":"E"},{"family":"Von May","given":""}],"issued":{"date-parts":[["2013",12]]}}}],"schema":"https://github.com/citation-style-language/schema/raw/master/csl-citation.json"}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(45)</w:t>
      </w:r>
      <w:r w:rsidR="004A4D93">
        <w:rPr>
          <w:rFonts w:cs="Times New Roman"/>
          <w:szCs w:val="24"/>
          <w:lang w:val="pt-BR"/>
        </w:rPr>
        <w:fldChar w:fldCharType="end"/>
      </w:r>
      <w:r w:rsidR="00E95FD3" w:rsidRPr="00E95FD3">
        <w:rPr>
          <w:rFonts w:cs="Times New Roman"/>
          <w:szCs w:val="24"/>
          <w:lang w:val="pt-BR"/>
        </w:rPr>
        <w:t xml:space="preserve">; 131- Reserva Florestal Santa Cruz, Peru </w:t>
      </w:r>
      <w:r w:rsidR="004A4D93">
        <w:rPr>
          <w:rFonts w:cs="Times New Roman"/>
          <w:szCs w:val="24"/>
          <w:lang w:val="pt-BR"/>
        </w:rPr>
        <w:fldChar w:fldCharType="begin"/>
      </w:r>
      <w:r w:rsidR="00291D8D">
        <w:rPr>
          <w:rFonts w:cs="Times New Roman"/>
          <w:szCs w:val="24"/>
          <w:lang w:val="pt-BR"/>
        </w:rPr>
        <w:instrText xml:space="preserve"> ADDIN ZOTERO_ITEM CSL_CITATION {"citationID":"mZ5YU3sj","properties":{"formattedCitation":"(46)","plainCitation":"(46)","noteIndex":0},"citationItems":[{"id":1872,"uris":["http://zotero.org/users/6454909/items/XCX4CIX4"],"uri":["http://zotero.org/users/6454909/items/XCX4CIX4"],"itemData":{"id":1872,"type":"article-journal","container-title":"Herpetology Notes","page":"753-767","title":"Herpetofauna of the Santa Cruz Forest Reserve in the Peruvian Amazon Basin","volume":"13","author":[{"family":"Metcalf","given":"M F"},{"family":"Marsh","given":"A"},{"family":"Pacaya","given":"E T"},{"family":"Graham","given":"D"},{"family":"Gunnels IV","given":"C W"}],"issued":{"date-parts":[["2020"]]}}}],"schema":"https://github.com/citation-style-language/schema/raw/master/csl-citation.json"}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(46)</w:t>
      </w:r>
      <w:r w:rsidR="004A4D93">
        <w:rPr>
          <w:rFonts w:cs="Times New Roman"/>
          <w:szCs w:val="24"/>
          <w:lang w:val="pt-BR"/>
        </w:rPr>
        <w:fldChar w:fldCharType="end"/>
      </w:r>
      <w:r w:rsidR="00E95FD3" w:rsidRPr="00E95FD3">
        <w:rPr>
          <w:rFonts w:cs="Times New Roman"/>
          <w:szCs w:val="24"/>
          <w:lang w:val="pt-BR"/>
        </w:rPr>
        <w:t xml:space="preserve">; 132- Estación de Biodiversidad Tiputini,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cDhjqEI7","properties":{"formattedCitation":"(47)","plainCitation":"(47)","noteIndex":0},"citationItems":[{"id":1849,"uris":["http://zotero.org/users/6454909/items/JHNHBBCG"],"uri":["http://zotero.org/users/6454909/items/JHNHBBCG"],"itemData":{"id":1849,"type":"paper-conference","DOI":"10.13140/RG.2.1.2340.5607","event":"Memorias del I Congreso de Ecología y Ambiente, Ecuador país megadiverso","event-place":"Universidad San Francisco de Quito. Quito","note":"publisher: Unpublished","publisher":"De la Torre, S. &amp; Reck, G.","publisher-place":"Universidad San Francisco de Quito. Quito","source":"DOI.org (Datacite)","title":"Herpetofauna de la Estación de Biodiversidad Tiputini, Amazonía Ecuatoriana: Ecología de una comunidad taxonómicamente diversa, con comentarios sobre metodologías de inventario","title-short":"Herpetofauna de la Estación de Biodiversidad Tiputini, Amazonía Ecuatoriana","URL":"http://rgdoi.net/10.13140/RG.2.1.2340.5607","author":[{"family":"Cisneros-Heredia","given":"Diego F"}],"accessed":{"date-parts":[["2021",9,15]]},"issued":{"date-parts":[["2003"]]}}}],"schema":"https://github.com/citation-style-language/schema/raw/master/csl-citation.json"}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(47)</w:t>
      </w:r>
      <w:r w:rsidR="004A4D93">
        <w:rPr>
          <w:rFonts w:cs="Times New Roman"/>
          <w:szCs w:val="24"/>
          <w:lang w:val="pt-BR"/>
        </w:rPr>
        <w:fldChar w:fldCharType="end"/>
      </w:r>
      <w:r w:rsidR="00E95FD3" w:rsidRPr="00E95FD3">
        <w:rPr>
          <w:rFonts w:cs="Times New Roman"/>
          <w:szCs w:val="24"/>
          <w:lang w:val="pt-BR"/>
        </w:rPr>
        <w:t xml:space="preserve">; 133- Explorer’s Inn, Peru </w:t>
      </w:r>
      <w:r w:rsidR="004A4D93">
        <w:rPr>
          <w:rFonts w:cs="Times New Roman"/>
          <w:szCs w:val="24"/>
          <w:lang w:val="pt-BR"/>
        </w:rPr>
        <w:fldChar w:fldCharType="begin"/>
      </w:r>
      <w:r w:rsidR="00291D8D">
        <w:rPr>
          <w:rFonts w:cs="Times New Roman"/>
          <w:szCs w:val="24"/>
          <w:lang w:val="pt-BR"/>
        </w:rPr>
        <w:instrText xml:space="preserve"> ADDIN ZOTERO_ITEM CSL_CITATION {"citationID":"mwfojBn0","properties":{"formattedCitation":"(48)","plainCitation":"(48)","noteIndex":0},"citationItems":[{"id":1854,"uris":["http://zotero.org/users/6454909/items/ZF6CAVJD"],"uri":["http://zotero.org/users/6454909/items/ZF6CAVJD"],"itemData":{"id":1854,"type":"article-journal","container-title":"Biotropica","page":"101–117","title":"Microgeographic variation in species composition of the herpetofaunal communities of Tambopata Region, Peru","volume":"34","author":[{"family":"Doan","given":"T M"},{"family":"Arriaga","given":"W A"}],"issued":{"date-parts":[["2002"]]}}}],"schema":"https://github.com/citation-style-language/schema/raw/master/csl-citation.json"}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(48)</w:t>
      </w:r>
      <w:r w:rsidR="004A4D93">
        <w:rPr>
          <w:rFonts w:cs="Times New Roman"/>
          <w:szCs w:val="24"/>
          <w:lang w:val="pt-BR"/>
        </w:rPr>
        <w:fldChar w:fldCharType="end"/>
      </w:r>
      <w:r w:rsidR="00E95FD3" w:rsidRPr="00E95FD3">
        <w:rPr>
          <w:rFonts w:cs="Times New Roman"/>
          <w:szCs w:val="24"/>
          <w:lang w:val="pt-BR"/>
        </w:rPr>
        <w:t xml:space="preserve">; 134- Alto Chipiriri, Cochabamba,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rPu31MTd","properties":{"formattedCitation":"(49)","plainCitation":"(49)","noteIndex":0},"citationItems":[{"id":1728,"uris":["http://zotero.org/users/6454909/items/MNL5A59L"],"uri":["http://zotero.org/users/6454909/items/MNL5A59L"],"itemData":{"id":1728,"type":"article-journal","abstract":"Twelve species (Bothriopsis bilineata, B. oligolepis, B. taeniata, Bothrocophias microphthalmus, Bothrops andianus, B. atrox, B. jonathani, B. moojeni, B. neuwiedi, B. sanctaecrucis, Crotalus durissus, Lachesis muta) and five genera of pitvipers are known from Bolivia. Known ranges of several species are expanded to accommodate recently collected material and Bothrops andianus is reported from Bolivia. The holotypes of Bothrops andianus and Lachesis peruvianus are redescribed. Bothriopsis oligolepis (Werner) is shown to be synonymous with Lachesis peruvianus Boulenger rather than L. chloromelas. We designate a lectotype of Bothriopsis chloromelas (Boulenger) and apply this name to the ornately patterned forest pitviper endemic to the northern and central Andes of Peru. Morphological variation and reproductive data are reported for B. sanctaecrucis. References to Bolivian specimens of B. jararacussu are based on misidentifications of B. sanctaecrucis. Although the known ranges of B. brazili, B. jararacussu, and Bothrocophias hyoprora approach Bolivia's borders, these species have not yet been collected within the country. A rectangular loreal is rare in pitvipers and may be a synapomorphy of two small Andean pitvipers: B. andianus and B. lojanus.","container-title":"Annals of Carnegie Museum","DOI":"10.2992/0097-4463(2005)74[1:ROTVSO]2.0.CO;2","ISSN":"0097-4463, 1943-6300","issue":"1","journalAbbreviation":"cara","note":"publisher: Carnegie Museum of Natural History","page":"1-37","source":"bioone.org","title":"Revision of the venomous snakes of Bolivia. II: The pit viper (Serpentes: Viperidae)","title-short":"REVISION OF THE VENOMOUS SNAKES OF BOLIVIA. II","volume":"74","author":[{"family":"Harvey","given":"Michael B."},{"family":"E","given":"James Aparicio"},{"family":"A","given":"Lucindo Gonzales"}],"issued":{"date-parts":[["2005",3]]}}}],"schema":"https://github.com/citation-style-language/schema/raw/master/csl-citation.json"}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(49)</w:t>
      </w:r>
      <w:r w:rsidR="004A4D93">
        <w:rPr>
          <w:rFonts w:cs="Times New Roman"/>
          <w:szCs w:val="24"/>
          <w:lang w:val="pt-BR"/>
        </w:rPr>
        <w:fldChar w:fldCharType="end"/>
      </w:r>
      <w:r w:rsidR="00E95FD3" w:rsidRPr="00E95FD3">
        <w:rPr>
          <w:rFonts w:cs="Times New Roman"/>
          <w:szCs w:val="24"/>
          <w:lang w:val="pt-BR"/>
        </w:rPr>
        <w:t xml:space="preserve">; 135- PARNA Amboró,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asOrTrsL","properties":{"formattedCitation":"(49)","plainCitation":"(49)","noteIndex":0},"citationItems":[{"id":1728,"uris":["http://zotero.org/users/6454909/items/MNL5A59L"],"uri":["http://zotero.org/users/6454909/items/MNL5A59L"],"itemData":{"id":1728,"type":"article-journal","abstract":"Twelve species (Bothriopsis bilineata, B. oligolepis, B. taeniata, Bothrocophias microphthalmus, Bothrops andianus, B. atrox, B. jonathani, B. moojeni, B. neuwiedi, B. sanctaecrucis, Crotalus durissus, Lachesis muta) and five genera of pitvipers are known from Bolivia. Known ranges of several species are expanded to accommodate recently collected material and Bothrops andianus is reported from Bolivia. The holotypes of Bothrops andianus and Lachesis peruvianus are redescribed. Bothriopsis oligolepis (Werner) is shown to be synonymous with Lachesis peruvianus Boulenger rather than L. chloromelas. We designate a lectotype of Bothriopsis chloromelas (Boulenger) and apply this name to the ornately patterned forest pitviper endemic to the northern and central Andes of Peru. Morphological variation and reproductive data are reported for B. sanctaecrucis. References to Bolivian specimens of B. jararacussu are based on misidentifications of B. sanctaecrucis. Although the known ranges of B. brazili, B. jararacussu, and Bothrocophias hyoprora approach Bolivia's borders, these species have not yet been collected within the country. A rectangular loreal is rare in pitvipers and may be a synapomorphy of two small Andean pitvipers: B. andianus and B. lojanus.","container-title":"Annals of Carnegie Museum","DOI":"10.2992/0097-4463(2005)74[1:ROTVSO]2.0.CO;2","ISSN":"0097-4463, 1943-6300","issue":"1","journalAbbreviation":"cara","note":"publisher: Carnegie Museum of Natural History","page":"1-37","source":"bioone.org","title":"Revision of the venomous snakes of Bolivia. II: The pit viper (Serpentes: Viperidae)","title-short":"REVISION OF THE VENOMOUS SNAKES OF BOLIVIA. II","volume":"74","author":[{"family":"Harvey","given":"Michael B."},{"family":"E","given":"James Aparicio"},{"family":"A","given":"Lucindo Gonzales"}],"issued":{"date-parts":[["2005",3]]}}}],"schema":"https://github.com/citation-style-language/schema/raw/master/csl-citation.json"}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(49)</w:t>
      </w:r>
      <w:r w:rsidR="004A4D93">
        <w:rPr>
          <w:rFonts w:cs="Times New Roman"/>
          <w:szCs w:val="24"/>
          <w:lang w:val="pt-BR"/>
        </w:rPr>
        <w:fldChar w:fldCharType="end"/>
      </w:r>
      <w:r w:rsidR="00E95FD3" w:rsidRPr="00E95FD3">
        <w:rPr>
          <w:rFonts w:cs="Times New Roman"/>
          <w:szCs w:val="24"/>
          <w:lang w:val="pt-BR"/>
        </w:rPr>
        <w:t>; 136-</w:t>
      </w:r>
      <w:r w:rsidR="004A4D93">
        <w:rPr>
          <w:rFonts w:cs="Times New Roman"/>
          <w:szCs w:val="24"/>
          <w:lang w:val="pt-BR"/>
        </w:rPr>
        <w:t xml:space="preserve"> </w:t>
      </w:r>
      <w:r w:rsidR="00E95FD3" w:rsidRPr="00E95FD3">
        <w:rPr>
          <w:rFonts w:cs="Times New Roman"/>
          <w:szCs w:val="24"/>
          <w:lang w:val="pt-BR"/>
        </w:rPr>
        <w:t xml:space="preserve">Nicolás Suárez, Pando,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ftRO3gaL","properties":{"formattedCitation":"(49)","plainCitation":"(49)","noteIndex":0},"citationItems":[{"id":1728,"uris":["http://zotero.org/users/6454909/items/MNL5A59L"],"uri":["http://zotero.org/users/6454909/items/MNL5A59L"],"itemData":{"id":1728,"type":"article-journal","abstract":"Twelve species (Bothriopsis bilineata, B. oligolepis, B. taeniata, Bothrocophias microphthalmus, Bothrops andianus, B. atrox, B. jonathani, B. moojeni, B. neuwiedi, B. sanctaecrucis, Crotalus durissus, Lachesis muta) and five genera of pitvipers are known from Bolivia. Known ranges of several species are expanded to accommodate recently collected material and Bothrops andianus is reported from Bolivia. The holotypes of Bothrops andianus and Lachesis peruvianus are redescribed. Bothriopsis oligolepis (Werner) is shown to be synonymous with Lachesis peruvianus Boulenger rather than L. chloromelas. We designate a lectotype of Bothriopsis chloromelas (Boulenger) and apply this name to the ornately patterned forest pitviper endemic to the northern and central Andes of Peru. Morphological variation and reproductive data are reported for B. sanctaecrucis. References to Bolivian specimens of B. jararacussu are based on misidentifications of B. sanctaecrucis. Although the known ranges of B. brazili, B. jararacussu, and Bothrocophias hyoprora approach Bolivia's borders, these species have not yet been collected within the country. A rectangular loreal is rare in pitvipers and may be a synapomorphy of two small Andean pitvipers: B. andianus and B. lojanus.","container-title":"Annals of Carnegie Museum","DOI":"10.2992/0097-4463(2005)74[1:ROTVSO]2.0.CO;2","ISSN":"0097-4463, 1943-6300","issue":"1","journalAbbreviation":"cara","note":"publisher: Carnegie Museum of Natural History","page":"1-37","source":"bioone.org","title":"Revision of the venomous snakes of Bolivia. II: The pit viper (Serpentes: Viperidae)","title-short":"REVISION OF THE VENOMOUS SNAKES OF BOLIVIA. II","volume":"74","author":[{"family":"Harvey","given":"Michael B."},{"family":"E","given":"James Aparicio"},{"family":"A","given":"Lucindo Gonzales"}],"issued":{"date-parts":[["2005",3]]}}}],"schema":"https://github.com/citation-style-language/schema/raw/master/csl-citation.json"}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(49)</w:t>
      </w:r>
      <w:r w:rsidR="004A4D93">
        <w:rPr>
          <w:rFonts w:cs="Times New Roman"/>
          <w:szCs w:val="24"/>
          <w:lang w:val="pt-BR"/>
        </w:rPr>
        <w:fldChar w:fldCharType="end"/>
      </w:r>
      <w:r w:rsidR="00E95FD3" w:rsidRPr="00E95FD3">
        <w:rPr>
          <w:rFonts w:cs="Times New Roman"/>
          <w:szCs w:val="24"/>
          <w:lang w:val="pt-BR"/>
        </w:rPr>
        <w:t>; 137- Ichilo, Departamento Santa Cruz, Bolívia</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4xYW4bNF","properties":{"formattedCitation":"(49)","plainCitation":"(49)","noteIndex":0},"citationItems":[{"id":1728,"uris":["http://zotero.org/users/6454909/items/MNL5A59L"],"uri":["http://zotero.org/users/6454909/items/MNL5A59L"],"itemData":{"id":1728,"type":"article-journal","abstract":"Twelve species (Bothriopsis bilineata, B. oligolepis, B. taeniata, Bothrocophias microphthalmus, Bothrops andianus, B. atrox, B. jonathani, B. moojeni, B. neuwiedi, B. sanctaecrucis, Crotalus durissus, Lachesis muta) and five genera of pitvipers are known from Bolivia. Known ranges of several species are expanded to accommodate recently collected material and Bothrops andianus is reported from Bolivia. The holotypes of Bothrops andianus and Lachesis peruvianus are redescribed. Bothriopsis oligolepis (Werner) is shown to be synonymous with Lachesis peruvianus Boulenger rather than L. chloromelas. We designate a lectotype of Bothriopsis chloromelas (Boulenger) and apply this name to the ornately patterned forest pitviper endemic to the northern and central Andes of Peru. Morphological variation and reproductive data are reported for B. sanctaecrucis. References to Bolivian specimens of B. jararacussu are based on misidentifications of B. sanctaecrucis. Although the known ranges of B. brazili, B. jararacussu, and Bothrocophias hyoprora approach Bolivia's borders, these species have not yet been collected within the country. A rectangular loreal is rare in pitvipers and may be a synapomorphy of two small Andean pitvipers: B. andianus and B. lojanus.","container-title":"Annals of Carnegie Museum","DOI":"10.2992/0097-4463(2005)74[1:ROTVSO]2.0.CO;2","ISSN":"0097-4463, 1943-6300","issue":"1","journalAbbreviation":"cara","note":"publisher: Carnegie Museum of Natural History","page":"1-37","source":"bioone.org","title":"Revision of the venomous snakes of Bolivia. II: The pit viper (Serpentes: Viperidae)","title-short":"REVISION OF THE VENOMOUS SNAKES OF BOLIVIA. II","volume":"74","author":[{"family":"Harvey","given":"Michael B."},{"family":"E","given":"James Aparicio"},{"family":"A","given":"Lucindo Gonzales"}],"issued":{"date-parts":[["2005",3]]}}}],"schema":"https://github.com/citation-style-language/schema/raw/master/csl-citation.json"}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(49)</w:t>
      </w:r>
      <w:r w:rsidR="004A4D93">
        <w:rPr>
          <w:rFonts w:cs="Times New Roman"/>
          <w:szCs w:val="24"/>
          <w:lang w:val="pt-BR"/>
        </w:rPr>
        <w:fldChar w:fldCharType="end"/>
      </w:r>
      <w:r w:rsidR="00E95FD3" w:rsidRPr="00E95FD3">
        <w:rPr>
          <w:rFonts w:cs="Times New Roman"/>
          <w:szCs w:val="24"/>
          <w:lang w:val="pt-BR"/>
        </w:rPr>
        <w:t xml:space="preserve">; 138- Estacion Biosferica del Beni,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mZUulKG0","properties":{"formattedCitation":"(49)","plainCitation":"(49)","noteIndex":0},"citationItems":[{"id":1728,"uris":["http://zotero.org/users/6454909/items/MNL5A59L"],"uri":["http://zotero.org/users/6454909/items/MNL5A59L"],"itemData":{"id":1728,"type":"article-journal","abstract":"Twelve species (Bothriopsis bilineata, B. oligolepis, B. taeniata, Bothrocophias microphthalmus, Bothrops andianus, B. atrox, B. jonathani, B. moojeni, B. neuwiedi, B. sanctaecrucis, Crotalus durissus, Lachesis muta) and five genera of pitvipers are known from Bolivia. Known ranges of several species are expanded to accommodate recently collected material and Bothrops andianus is reported from Bolivia. The holotypes of Bothrops andianus and Lachesis peruvianus are redescribed. Bothriopsis oligolepis (Werner) is shown to be synonymous with Lachesis peruvianus Boulenger rather than L. chloromelas. We designate a lectotype of Bothriopsis chloromelas (Boulenger) and apply this name to the ornately patterned forest pitviper endemic to the northern and central Andes of Peru. Morphological variation and reproductive data are reported for B. sanctaecrucis. References to Bolivian specimens of B. jararacussu are based on misidentifications of B. sanctaecrucis. Although the known ranges of B. brazili, B. jararacussu, and Bothrocophias hyoprora approach Bolivia's borders, these species have not yet been collected within the country. A rectangular loreal is rare in pitvipers and may be a synapomorphy of two small Andean pitvipers: B. andianus and B. lojanus.","container-title":"Annals of Carnegie Museum","DOI":"10.2992/0097-4463(2005)74[1:ROTVSO]2.0.CO;2","ISSN":"0097-4463, 1943-6300","issue":"1","journalAbbreviation":"cara","note":"publisher: Carnegie Museum of Natural History","page":"1-37","source":"bioone.org","title":"Revision of the venomous snakes of Bolivia. II: The pit viper (Serpentes: Viperidae)","title-short":"REVISION OF THE VENOMOUS SNAKES OF BOLIVIA. II","volume":"74","author":[{"family":"Harvey","given":"Michael B."},{"family":"E","given":"James Aparicio"},{"family":"A","given":"Lucindo Gonzales"}],"issued":{"date-parts":[["2005",3]]}}}],"schema":"https://github.com/citation-style-language/schema/raw/master/csl-citation.json"}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(49)</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139- Porto Velho,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AIVjdunF","properties":{"formattedCitation":"(33)","plainCitation":"(33)","noteIndex":0},"citationItems":[{"id":1844,"uris":["http://zotero.org/users/6454909/items/LCH6LJMC"],"uri":["http://zotero.org/users/6454909/items/LCH6LJMC"],"itemData":{"id":1844,"type":"article-journal","container-title":"Biota Neotropica","ISSN":"1676-0603","issue":"3","title":"Snakes of Rondônia State, Brazil","URL":"http://www.biotaneotropica.org.br/v12n3/en/abstract?inventory+bn00412032012","volume":"12","author":[{"family":"Bernarde","given":"Paulo Sérgio"},{"family":"Albuquerque","given":"Saymon","dropping-particle":"de"},{"family":"Barros","given":"Thiago Oliveira"},{"family":"Turci","given":"Luiz Carlos Batista"}],"issued":{"date-parts":[["2012",9]]}}}],"schema":"https://github.com/citation-style-language/schema/raw/master/csl-citation.json"}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(33)</w:t>
      </w:r>
      <w:r w:rsidR="004A4D93">
        <w:rPr>
          <w:rFonts w:cs="Times New Roman"/>
          <w:szCs w:val="24"/>
          <w:lang w:val="pt-BR"/>
        </w:rPr>
        <w:fldChar w:fldCharType="end"/>
      </w:r>
      <w:r w:rsidR="00E95FD3" w:rsidRPr="00E95FD3">
        <w:rPr>
          <w:rFonts w:cs="Times New Roman"/>
          <w:szCs w:val="24"/>
          <w:lang w:val="pt-BR"/>
        </w:rPr>
        <w:t xml:space="preserve">; 140- Yachana Reserve, Boca Dashiño, Equador </w:t>
      </w:r>
      <w:r w:rsidR="00291D8D">
        <w:rPr>
          <w:rFonts w:cs="Times New Roman"/>
          <w:szCs w:val="24"/>
          <w:lang w:val="pt-BR"/>
        </w:rPr>
        <w:fldChar w:fldCharType="begin"/>
      </w:r>
      <w:r w:rsidR="00291D8D">
        <w:rPr>
          <w:rFonts w:cs="Times New Roman"/>
          <w:szCs w:val="24"/>
          <w:lang w:val="pt-BR"/>
        </w:rPr>
        <w:instrText xml:space="preserve"> ADDIN ZOTERO_ITEM CSL_CITATION {"citationID":"Vm0yGhVY","properties":{"formattedCitation":"(50)","plainCitation":"(50)","noteIndex":0},"citationItems":[{"id":1883,"uris":["http://zotero.org/users/6454909/items/QNEN5PF2"],"uri":["http://zotero.org/users/6454909/items/QNEN5PF2"],"itemData":{"id":1883,"type":"book","number-of-pages":"130","publisher":"Global Vision International, Exeter","title":"Reptiles of the Yachana Reserve","author":[{"family":"Whitworth","given":"A"},{"family":"Beirne","given":"C"}],"issued":{"date-parts":[["2011"]]}}}],"schema":"https://github.com/citation-style-language/schema/raw/master/csl-citation.json"} </w:instrText>
      </w:r>
      <w:r w:rsidR="00291D8D">
        <w:rPr>
          <w:rFonts w:cs="Times New Roman"/>
          <w:szCs w:val="24"/>
          <w:lang w:val="pt-BR"/>
        </w:rPr>
        <w:fldChar w:fldCharType="separate"/>
      </w:r>
      <w:r w:rsidR="00291D8D">
        <w:rPr>
          <w:rFonts w:cs="Times New Roman"/>
          <w:noProof/>
          <w:szCs w:val="24"/>
          <w:lang w:val="pt-BR"/>
        </w:rPr>
        <w:t>(50)</w:t>
      </w:r>
      <w:r w:rsidR="00291D8D">
        <w:rPr>
          <w:rFonts w:cs="Times New Roman"/>
          <w:szCs w:val="24"/>
          <w:lang w:val="pt-BR"/>
        </w:rPr>
        <w:fldChar w:fldCharType="end"/>
      </w:r>
      <w:r w:rsidR="00E95FD3" w:rsidRPr="00E95FD3">
        <w:rPr>
          <w:rFonts w:cs="Times New Roman"/>
          <w:szCs w:val="24"/>
          <w:lang w:val="pt-BR"/>
        </w:rPr>
        <w:t xml:space="preserve">; 141- La Nube Biological Station, Bahuaja-Sonene National Park, Peru </w:t>
      </w:r>
      <w:r w:rsidR="004A4D93">
        <w:rPr>
          <w:rFonts w:cs="Times New Roman"/>
          <w:szCs w:val="24"/>
          <w:lang w:val="pt-BR"/>
        </w:rPr>
        <w:fldChar w:fldCharType="begin"/>
      </w:r>
      <w:r w:rsidR="00291D8D">
        <w:rPr>
          <w:rFonts w:cs="Times New Roman"/>
          <w:szCs w:val="24"/>
          <w:lang w:val="pt-BR"/>
        </w:rPr>
        <w:instrText xml:space="preserve"> ADDIN ZOTERO_ITEM CSL_CITATION {"citationID":"QsAJE9FR","properties":{"formattedCitation":"(51)","plainCitation":"(51)","noteIndex":0},"citationItems":[{"id":1868,"uris":["http://zotero.org/users/6454909/items/KSK5LLLC"],"uri":["http://zotero.org/users/6454909/items/KSK5LLLC"],"itemData":{"id":1868,"type":"article-journal","abstract":"We present a preliminary list of the herpetofauna in the vicinity of La Nube Biological Station, Bahuaja-Sonene N ational Park, Peru. We recorded 18 amphibian species and 15 reptile species. We add 14 species to the final list, which were not confirmed by previous studies for this area. For 2 amphibian species,\n              Pristimantis\n              cf.\n              ockendeni \n              Boulenger, 1912 and\n              Bolitoglossa\n              cf.\n              altamazonica\n              Cope, 1874, we provide a brief description for our tentative identifications. Similarly, we comment on 2 rare reptile species,\n              Apostolepis nigroterminata\n              Boulenger, 1896 and\n              Epictia diaplocia\n              Orejas-Miranda, 1969.","container-title":"Check List","DOI":"10.15560/15.5.773","ISSN":"1809-127X","issue":"5","journalAbbreviation":"CheckList","page":"773-796","source":"DOI.org (Crossref)","title":"A preliminary checklist of amphibians and reptiles from the vicinity of La Nube Biological Station, Bahuaja-Sonene National Park, Peru","volume":"15","author":[{"family":"Llanqui","given":"Irbin B."},{"family":"Y. Salas","given":"Cinthya"},{"family":"Oblitas","given":"Melissa P."}],"issued":{"date-parts":[["2019",9,20]]}}}],"schema":"https://github.com/citation-style-language/schema/raw/master/csl-citation.json"}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(51)</w:t>
      </w:r>
      <w:r w:rsidR="004A4D93">
        <w:rPr>
          <w:rFonts w:cs="Times New Roman"/>
          <w:szCs w:val="24"/>
          <w:lang w:val="pt-BR"/>
        </w:rPr>
        <w:fldChar w:fldCharType="end"/>
      </w:r>
      <w:r w:rsidR="00E95FD3" w:rsidRPr="00E95FD3">
        <w:rPr>
          <w:rFonts w:cs="Times New Roman"/>
          <w:szCs w:val="24"/>
          <w:lang w:val="pt-BR"/>
        </w:rPr>
        <w:t>;</w:t>
      </w:r>
      <w:r w:rsidR="004A4D93">
        <w:rPr>
          <w:rFonts w:cs="Times New Roman"/>
          <w:szCs w:val="24"/>
          <w:lang w:val="pt-BR"/>
        </w:rPr>
        <w:t xml:space="preserve"> </w:t>
      </w:r>
      <w:r w:rsidR="00E95FD3" w:rsidRPr="00E95FD3">
        <w:rPr>
          <w:rFonts w:cs="Times New Roman"/>
          <w:szCs w:val="24"/>
          <w:lang w:val="pt-BR"/>
        </w:rPr>
        <w:t xml:space="preserve">142- RPPN Frei Caneca </w:t>
      </w:r>
      <w:r w:rsidR="004A4D93">
        <w:rPr>
          <w:rFonts w:cs="Times New Roman"/>
          <w:szCs w:val="24"/>
          <w:lang w:val="pt-BR"/>
        </w:rPr>
        <w:fldChar w:fldCharType="begin"/>
      </w:r>
      <w:r w:rsidR="00291D8D">
        <w:rPr>
          <w:rFonts w:cs="Times New Roman"/>
          <w:szCs w:val="24"/>
          <w:lang w:val="pt-BR"/>
        </w:rPr>
        <w:instrText xml:space="preserve"> ADDIN ZOTERO_ITEM CSL_CITATION {"citationID":"v5OmNjPX","properties":{"formattedCitation":"(52)","plainCitation":"(52)","noteIndex":0},"citationItems":[{"id":1876,"uris":["http://zotero.org/users/6454909/items/639X4E92"],"uri":["http://zotero.org/users/6454909/items/639X4E92"],"itemData":{"id":1876,"type":"article-journal","abstract":"The Serra do Urubu mountain range is considered a key biodiversity area. It is situated in the Pernambuco Endemism Center, one of the most threatened regions of the Brazilian Atlantic Forest. However, despite the high importance of this area little research on its herpetofauna has been performed. The present study presents an inventory of the herpetofauna of the region, through bibliographic review, searches in museum collections and field expeditions to the RPPNs Frei Caneca and Pedra D’Antas, in the municipalities of Jaqueira and Lagoa dos Gatos. The conservation status of the amphibians of the region is discussed. Five expeditions, between 2012 and 2013 were made. The methods employed were visual transect surveys, acoustic census and pitfall traps. We recorded a total of 46 amphibian species, belonging to nine families: Craugastoridae (3 spp.), Bufonidae (3 spp.), Ranidae (1 sp.), Hylidae (25 spp.), Leptodactylidae (8 spp.), Odontophrynidae (1 sp.), Hemiphractidae (2 spp.), Phyllomedusidae (2 spp.) and Microhylidae (1 sp.). We recorded 42 species of squamates: 16 species of lizards families Phyllodactylidae (1 sp.), Gekkonidae (1 sp.), Gymnophthalmidae (1 sp.), Polychrotidae (1 sp.), Leiosauridae (1 sp.), Tropiduridae (3 spp.), Dactyloidae (2 spp.), Diploglossidae (2 spp.), Teiidae (2 spp.), Scincidae (1 sp.), and Iguanidae (1 sp.); and 24 species of snakes: Boidae (3 spp.), Colubridae (2 spp.), Dipsadidae (13 spp.), Elapidae (2 spp.), Typhlopidae (1 sp.), and Viperidae (3 spp.). The occurrence of rare and/or threatened species such as the snakes Dipsas sazimai, Lachesis muta and Sibynomorphus sp. and the amphibians Hylomantis granulosa, Chiasmocleis alagoana, Boana freicanecae and Phyllodytes gyrinaethes reinforces the need for conservation measures at this highly threatened region of the Atlantic Forest.","container-title":"Papéis Avulsos de Zoologia (São Paulo)","DOI":"10.11606/0031-1049.2017.57.27","ISSN":"1807-0205, 0031-1049","issue":"27","journalAbbreviation":"Pap. Avulsos de Zool. (São Paulo)","page":"347","source":"DOI.org (Crossref)","title":"The herpetofauna of the Serra do Urubu mountain range: a key biodiversity area for conservation in the brazilian atlantic forest","title-short":"The herpetofauna of the Serra do Urubu mountain range","volume":"57","author":[{"family":"Roberto","given":"Igor Joventino"},{"family":"Oliveira","given":"Cícero Ricardo","dropping-particle":"de"},{"family":"Araújo Filho","given":"João Antonio","dropping-particle":"de"},{"family":"Oliveira","given":"Herivelto Faustino","dropping-particle":"de"},{"family":"Ávila","given":"Robson Waldemar"}],"issued":{"date-parts":[["2017",9,15]]}}}],"schema":"https://github.com/citation-style-language/schema/raw/master/csl-citation.json"}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(52)</w:t>
      </w:r>
      <w:r w:rsidR="004A4D93">
        <w:rPr>
          <w:rFonts w:cs="Times New Roman"/>
          <w:szCs w:val="24"/>
          <w:lang w:val="pt-BR"/>
        </w:rPr>
        <w:fldChar w:fldCharType="end"/>
      </w:r>
      <w:r w:rsidR="00E95FD3" w:rsidRPr="00E95FD3">
        <w:rPr>
          <w:rFonts w:cs="Times New Roman"/>
          <w:szCs w:val="24"/>
          <w:lang w:val="pt-BR"/>
        </w:rPr>
        <w:t>; 143-</w:t>
      </w:r>
      <w:r w:rsidR="004A4D93">
        <w:rPr>
          <w:rFonts w:cs="Times New Roman"/>
          <w:szCs w:val="24"/>
          <w:lang w:val="pt-BR"/>
        </w:rPr>
        <w:t xml:space="preserve"> </w:t>
      </w:r>
      <w:r w:rsidR="00E95FD3" w:rsidRPr="00E95FD3">
        <w:rPr>
          <w:rFonts w:cs="Times New Roman"/>
          <w:szCs w:val="24"/>
          <w:lang w:val="pt-BR"/>
        </w:rPr>
        <w:t>Norte Rio São Franscico, Alagoas</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FOmyX1Ng","properties":{"formattedCitation":"(14)","plainCitation":"(14)","noteIndex":0},"citationItems":[{"id":1760,"uris":["http://zotero.org/users/6454909/items/CKLETADB"],"uri":["http://zotero.org/users/6454909/items/CKLETADB"],"itemData":{"id":1760,"type":"article-journal","abstract":"The Atlantic Forest is one of the largest and richest tropical rainforests on the planet, being one of the 25 world priorities for conservation. The Atlantic Forest portion located north of the São Francisco River corresponds to the Pernambuco Endemism Center (PEC). We describe the snake composition of the PEC, providing information about the diversity, natural history and geographical distribution of the species, based on records from five scientific collections and additional information from the literature. A total of 78 species of snakes distributed in eight families was registered in the Pernambuco Endemism Center. The Caatinga is the Brazilian biome that most shares species with the PEC, followed by Cerrado. On the other hand, seven species are considered endemic of this region. Most of the snake species in the PEC have been registered in forest (94.8%), followed by “Brejos Nordestinos” (46.1%), Tabuleiros (43.5%), Restingas (14.1%) and Mangroves (5.1%). The PEC snake fauna includes mainly terrestrial species (60.2%) and cryptozoic and/or fossorial species (21.7%), but also presents a high richness of semi-arboreal and arboreal species (29.5%). Vertebrates are the main food item consumed by the species (78% of species), among the main prey are mammals, lizards, and amphibians. Most species show a strictly nocturnal activity period (50%), followed by strictly diurnal (38%). The PEC is the most degraded and least known region of the Atlantic Forest, yet it has revealed a high richness of snake species, including seven endemic species. It is emphasized that regional conservation efforts need to be intensified, because few forests in the region are formally protected, and the majority consist of small and poorly protected fragments, which means that many species in the region may be in risk of extinction.","container-title":"ZooKeys","DOI":"10.3897/zookeys.1002.50997","ISSN":"1313-2970, 1313-2989","journalAbbreviation":"ZK","page":"115-158","source":"DOI.org (Crossref)","title":"Snakes of the Pernambuco Endemism Center, Brazil: diversity, natural history and conservation","title-short":"Snakes of the Pernambuco Endemism Center, Brazil","volume":"1002","author":[{"family":"França","given":"Rafaela C."},{"family":"Morais","given":"Mayara"},{"family":"França","given":"Frederico G. R."},{"family":"Rödder","given":"Dennis"},{"family":"Solé","given":"Mirco"}],"issued":{"date-parts":[["2020",12,10]]}},"locator":"202"}],"schema":"https://github.com/citation-style-language/schema/raw/master/csl-citation.json"}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(14)</w:t>
      </w:r>
      <w:r w:rsidR="004A4D93">
        <w:rPr>
          <w:rFonts w:cs="Times New Roman"/>
          <w:szCs w:val="24"/>
          <w:lang w:val="pt-BR"/>
        </w:rPr>
        <w:fldChar w:fldCharType="end"/>
      </w:r>
      <w:r w:rsidR="00E95FD3" w:rsidRPr="00E95FD3">
        <w:rPr>
          <w:rFonts w:cs="Times New Roman"/>
          <w:szCs w:val="24"/>
          <w:lang w:val="pt-BR"/>
        </w:rPr>
        <w:t xml:space="preserve">; 144- La Chorrera, Colômbia </w:t>
      </w:r>
      <w:r w:rsidR="004A4D93">
        <w:rPr>
          <w:rFonts w:cs="Times New Roman"/>
          <w:szCs w:val="24"/>
          <w:lang w:val="pt-BR"/>
        </w:rPr>
        <w:fldChar w:fldCharType="begin"/>
      </w:r>
      <w:r w:rsidR="00291D8D">
        <w:rPr>
          <w:rFonts w:cs="Times New Roman"/>
          <w:szCs w:val="24"/>
          <w:lang w:val="pt-BR"/>
        </w:rPr>
        <w:instrText xml:space="preserve"> ADDIN ZOTERO_ITEM CSL_CITATION {"citationID":"KsmjN3Me","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145- Boa nova,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6zqfUPEU","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146- Almadina,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7JWqrqTU","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147- Altamira,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ClgU3DGM","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148- Coaraci, Bahia, BR</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gZ2UwOkq","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149- Alto Chipiriri, Cochabamba,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21xaQ2JX","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150-Alto Jequitibá, Minas Gerais, BR</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S5gB1NZn","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151- Alto Rio Apaporis, Vaupés, Colômbia </w:t>
      </w:r>
      <w:r w:rsidR="004A4D93">
        <w:rPr>
          <w:rFonts w:cs="Times New Roman"/>
          <w:szCs w:val="24"/>
          <w:lang w:val="pt-BR"/>
        </w:rPr>
        <w:fldChar w:fldCharType="begin"/>
      </w:r>
      <w:r w:rsidR="00291D8D">
        <w:rPr>
          <w:rFonts w:cs="Times New Roman"/>
          <w:szCs w:val="24"/>
          <w:lang w:val="pt-BR"/>
        </w:rPr>
        <w:instrText xml:space="preserve"> ADDIN ZOTERO_ITEM CSL_CITATION {"citationID":"Rk8K8bNE","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152- Arataca,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QGQeovyr","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153- Caitau,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p8cB7Szy","properties":{"formattedCitation":"(54)","plainCitation":"(54)","noteIndex":0},"citationItems":[{"id":1843,"uris":["http://zotero.org/users/6454909/items/PD7MDFXC"],"uri":["http://zotero.org/users/6454909/items/PD7MDFXC"],"itemData":{"id":1843,"type":"chapter","collection-number":"13","collection-title":"Bulletin of the Biological Society of Washington","container-title":"Checklist ofthe terrestrial vertebrates ofthe Guiana Shield","page":"25-40","publisher":"T. HOLLOWELL &amp; R. E. REYNOLDS","title":"Reptiles","author":[{"family":"Avila-Pires","given":"Teresa Cristina Sauer"}],"issued":{"date-parts":[["2005"]]}},"locator":"-"}],"schema":"https://github.com/citation-style-language/schema/raw/master/csl-citation.json"}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(54)</w:t>
      </w:r>
      <w:r w:rsidR="004A4D93">
        <w:rPr>
          <w:rFonts w:cs="Times New Roman"/>
          <w:szCs w:val="24"/>
          <w:lang w:val="pt-BR"/>
        </w:rPr>
        <w:fldChar w:fldCharType="end"/>
      </w:r>
      <w:r w:rsidR="00E95FD3" w:rsidRPr="00E95FD3">
        <w:rPr>
          <w:rFonts w:cs="Times New Roman"/>
          <w:szCs w:val="24"/>
          <w:lang w:val="pt-BR"/>
        </w:rPr>
        <w:t xml:space="preserve">; 154- Cononaco,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A5qHkgXx","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155- Ilhéus,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Uu7dFQSw","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156- Aracruz, Espírito Santo, BR</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y5eGiwK8","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157- Aracruz, Espírito Santo, BR </w:t>
      </w:r>
      <w:r w:rsidR="004A4D93">
        <w:rPr>
          <w:rFonts w:cs="Times New Roman"/>
          <w:szCs w:val="24"/>
          <w:lang w:val="pt-BR"/>
        </w:rPr>
        <w:fldChar w:fldCharType="begin"/>
      </w:r>
      <w:r w:rsidR="00291D8D">
        <w:rPr>
          <w:rFonts w:cs="Times New Roman"/>
          <w:szCs w:val="24"/>
          <w:lang w:val="pt-BR"/>
        </w:rPr>
        <w:instrText xml:space="preserve"> ADDIN ZOTERO_ITEM CSL_CITATION {"citationID":"jcvkvxra","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158- Arajuno,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H3Xvd2nD","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159- Arataca,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4ICTePSj","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160- Maricá, Rio de Janeiro, BR </w:t>
      </w:r>
      <w:r w:rsidR="004A4D93">
        <w:rPr>
          <w:rFonts w:cs="Times New Roman"/>
          <w:szCs w:val="24"/>
          <w:lang w:val="pt-BR"/>
        </w:rPr>
        <w:fldChar w:fldCharType="begin"/>
      </w:r>
      <w:r w:rsidR="00291D8D">
        <w:rPr>
          <w:rFonts w:cs="Times New Roman"/>
          <w:szCs w:val="24"/>
          <w:lang w:val="pt-BR"/>
        </w:rPr>
        <w:instrText xml:space="preserve"> ADDIN ZOTERO_ITEM CSL_CITATION {"citationID":"PcUlJjuQ","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161- Baixo Gandu, Espírito Santo, BR </w:t>
      </w:r>
      <w:r w:rsidR="004A4D93">
        <w:rPr>
          <w:rFonts w:cs="Times New Roman"/>
          <w:szCs w:val="24"/>
          <w:lang w:val="pt-BR"/>
        </w:rPr>
        <w:fldChar w:fldCharType="begin"/>
      </w:r>
      <w:r w:rsidR="00291D8D">
        <w:rPr>
          <w:rFonts w:cs="Times New Roman"/>
          <w:szCs w:val="24"/>
          <w:lang w:val="pt-BR"/>
        </w:rPr>
        <w:instrText xml:space="preserve"> ADDIN ZOTERO_ITEM CSL_CITATION {"citationID":"lJucJG78","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162- Santarém,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hYk1RooL","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163- Barra do Choça,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6SXwekCJ","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164- Tucuruí,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z9GwyXNo","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165- Benjamin Constant,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svUZUKLw","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166- Brownsberg, Suriname </w:t>
      </w:r>
      <w:r w:rsidR="004A4D93">
        <w:rPr>
          <w:rFonts w:cs="Times New Roman"/>
          <w:szCs w:val="24"/>
          <w:lang w:val="pt-BR"/>
        </w:rPr>
        <w:fldChar w:fldCharType="begin"/>
      </w:r>
      <w:r w:rsidR="00291D8D">
        <w:rPr>
          <w:rFonts w:cs="Times New Roman"/>
          <w:szCs w:val="24"/>
          <w:lang w:val="pt-BR"/>
        </w:rPr>
        <w:instrText xml:space="preserve"> ADDIN ZOTERO_ITEM CSL_CITATION {"citationID":"mHSTQphI","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167- Buerarema,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pillIrzv","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168- Ituberá,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drbwWTkp","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169- Canelos,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2nj4iSHo","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170- Estacion Biosferica del Beni,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Xz37awKa","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171- Ribeirão do Largo,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Y9MSLNeK","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172- Serra Norte, Carajás, Pará, BR</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lLbRJpyB","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173- Entre Rios,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Zq7OvoZh","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174- Ivirgarzama,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rIEKAmdu","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175- Entre Rios,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dnyhVgWP","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4A4D93">
        <w:rPr>
          <w:rFonts w:cs="Times New Roman"/>
          <w:szCs w:val="24"/>
          <w:lang w:val="pt-BR"/>
        </w:rPr>
        <w:t xml:space="preserve">; </w:t>
      </w:r>
      <w:r w:rsidR="00E95FD3" w:rsidRPr="00E95FD3">
        <w:rPr>
          <w:rFonts w:cs="Times New Roman"/>
          <w:szCs w:val="24"/>
          <w:lang w:val="pt-BR"/>
        </w:rPr>
        <w:t>176- Bolívia</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t1Yp6IN2","properties":{"formattedCitation":"(55)","plainCitation":"(55)","noteIndex":0},"citationItems":[{"id":1861,"uris":["http://zotero.org/users/6454909/items/A2MWKWY5"],"uri":["http://zotero.org/users/6454909/items/A2MWKWY5"],"itemData":{"id":1861,"type":"article-journal","container-title":"Ecologıa en Bolivia","page":"40–87","title":"Herpetologica boliviana: una lista comentada de las serpientes de Bolivia con datos sobre su distribucion","volume":"24","author":[{"family":"Fugler","given":"C M"},{"family":"De La Riva","given":"I"},{"family":"Cabot","given":"J"}],"issued":{"date-parts":[["1995"]]}}}],"schema":"https://github.com/citation-style-language/schema/raw/master/csl-citation.json"}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(55)</w:t>
      </w:r>
      <w:r w:rsidR="004A4D93">
        <w:rPr>
          <w:rFonts w:cs="Times New Roman"/>
          <w:szCs w:val="24"/>
          <w:lang w:val="pt-BR"/>
        </w:rPr>
        <w:fldChar w:fldCharType="end"/>
      </w:r>
      <w:r w:rsidR="00E95FD3" w:rsidRPr="00E95FD3">
        <w:rPr>
          <w:rFonts w:cs="Times New Roman"/>
          <w:szCs w:val="24"/>
          <w:lang w:val="pt-BR"/>
        </w:rPr>
        <w:t xml:space="preserve">; 177- Villa Turani,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B2lVapi4","properties":{"formattedCitation":"(55)","plainCitation":"(55)","noteIndex":0},"citationItems":[{"id":1861,"uris":["http://zotero.org/users/6454909/items/A2MWKWY5"],"uri":["http://zotero.org/users/6454909/items/A2MWKWY5"],"itemData":{"id":1861,"type":"article-journal","container-title":"Ecologıa en Bolivia","page":"40–87","title":"Herpetologica boliviana: una lista comentada de las serpientes de Bolivia con datos sobre su distribucion","volume":"24","author":[{"family":"Fugler","given":"C M"},{"family":"De La Riva","given":"I"},{"family":"Cabot","given":"J"}],"issued":{"date-parts":[["1995"]]}}}],"schema":"https://github.com/citation-style-language/schema/raw/master/csl-citation.json"}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(55)</w:t>
      </w:r>
      <w:r w:rsidR="004A4D93">
        <w:rPr>
          <w:rFonts w:cs="Times New Roman"/>
          <w:szCs w:val="24"/>
          <w:lang w:val="pt-BR"/>
        </w:rPr>
        <w:fldChar w:fldCharType="end"/>
      </w:r>
      <w:r w:rsidR="00E95FD3" w:rsidRPr="00E95FD3">
        <w:rPr>
          <w:rFonts w:cs="Times New Roman"/>
          <w:szCs w:val="24"/>
          <w:lang w:val="pt-BR"/>
        </w:rPr>
        <w:t xml:space="preserve">; 178- Colatina, Espírito Santo, BR </w:t>
      </w:r>
      <w:r w:rsidR="004A4D93">
        <w:rPr>
          <w:rFonts w:cs="Times New Roman"/>
          <w:szCs w:val="24"/>
          <w:lang w:val="pt-BR"/>
        </w:rPr>
        <w:fldChar w:fldCharType="begin"/>
      </w:r>
      <w:r w:rsidR="00291D8D">
        <w:rPr>
          <w:rFonts w:cs="Times New Roman"/>
          <w:szCs w:val="24"/>
          <w:lang w:val="pt-BR"/>
        </w:rPr>
        <w:instrText xml:space="preserve"> ADDIN ZOTERO_ITEM CSL_CITATION {"citationID":"FKvdlK28","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179- Conceição da Barra, Espírito Santo, BR </w:t>
      </w:r>
      <w:r w:rsidR="004A4D93">
        <w:rPr>
          <w:rFonts w:cs="Times New Roman"/>
          <w:szCs w:val="24"/>
          <w:lang w:val="pt-BR"/>
        </w:rPr>
        <w:fldChar w:fldCharType="begin"/>
      </w:r>
      <w:r w:rsidR="00291D8D">
        <w:rPr>
          <w:rFonts w:cs="Times New Roman"/>
          <w:szCs w:val="24"/>
          <w:lang w:val="pt-BR"/>
        </w:rPr>
        <w:instrText xml:space="preserve"> ADDIN ZOTERO_ITEM CSL_CITATION {"citationID":"0rm94KcJ","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180- Santa Luzia,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gsQ4GcTi","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181- Santa Luzia,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PUF0bhsT","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182- Rio Cushime,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qsLM57KX","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183- Periquito, MG, BR </w:t>
      </w:r>
      <w:r w:rsidR="004A4D93">
        <w:rPr>
          <w:rFonts w:cs="Times New Roman"/>
          <w:szCs w:val="24"/>
          <w:lang w:val="pt-BR"/>
        </w:rPr>
        <w:fldChar w:fldCharType="begin"/>
      </w:r>
      <w:r w:rsidR="00291D8D">
        <w:rPr>
          <w:rFonts w:cs="Times New Roman"/>
          <w:szCs w:val="24"/>
          <w:lang w:val="pt-BR"/>
        </w:rPr>
        <w:instrText xml:space="preserve"> ADDIN ZOTERO_ITEM CSL_CITATION {"citationID":"KPpfPF0A","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184- Una, Bahia, BR</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2WT3yseo","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185- Porto Seguro,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s2cFROE5","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186- Ibiraçu, Espírito Santo, BR </w:t>
      </w:r>
      <w:r w:rsidR="004A4D93">
        <w:rPr>
          <w:rFonts w:cs="Times New Roman"/>
          <w:szCs w:val="24"/>
          <w:lang w:val="pt-BR"/>
        </w:rPr>
        <w:fldChar w:fldCharType="begin"/>
      </w:r>
      <w:r w:rsidR="00291D8D">
        <w:rPr>
          <w:rFonts w:cs="Times New Roman"/>
          <w:szCs w:val="24"/>
          <w:lang w:val="pt-BR"/>
        </w:rPr>
        <w:instrText xml:space="preserve"> ADDIN ZOTERO_ITEM CSL_CITATION {"citationID":"Idc1IixY","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187- Estação Biológica de Santa Lucia, Santa Teresa, Espírito Santo, BR </w:t>
      </w:r>
      <w:r w:rsidR="004A4D93">
        <w:rPr>
          <w:rFonts w:cs="Times New Roman"/>
          <w:szCs w:val="24"/>
          <w:lang w:val="pt-BR"/>
        </w:rPr>
        <w:fldChar w:fldCharType="begin"/>
      </w:r>
      <w:r w:rsidR="00291D8D">
        <w:rPr>
          <w:rFonts w:cs="Times New Roman"/>
          <w:szCs w:val="24"/>
          <w:lang w:val="pt-BR"/>
        </w:rPr>
        <w:instrText xml:space="preserve"> ADDIN ZOTERO_ITEM CSL_CITATION {"citationID":"l21NZVln","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188- Maricá, Rio de Janeiro, BR </w:t>
      </w:r>
      <w:r w:rsidR="004A4D93">
        <w:rPr>
          <w:rFonts w:cs="Times New Roman"/>
          <w:szCs w:val="24"/>
          <w:lang w:val="pt-BR"/>
        </w:rPr>
        <w:fldChar w:fldCharType="begin"/>
      </w:r>
      <w:r w:rsidR="00291D8D">
        <w:rPr>
          <w:rFonts w:cs="Times New Roman"/>
          <w:szCs w:val="24"/>
          <w:lang w:val="pt-BR"/>
        </w:rPr>
        <w:instrText xml:space="preserve"> ADDIN ZOTERO_ITEM CSL_CITATION {"citationID":"xVyY4mhT","properties":{"formattedCitation":"(56)","plainCitation":"(56)","noteIndex":0},"citationItems":[{"id":1871,"uris":["http://zotero.org/users/6454909/items/LNE8W95D"],"uri":["http://zotero.org/users/6454909/items/LNE8W95D"],"itemData":{"id":1871,"type":"article-journal","container-title":"Boletim do Instituto Vital Brazil","page":"17-36","title":"Estudos comparativos sôbre ofídios do Brasil","volume":"5","author":[{"family":"Machado","given":"O"}],"issued":{"date-parts":[["1945"]]}}}],"schema":"https://github.com/citation-style-language/schema/raw/master/csl-citation.json"}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(56)</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189- Espírito Santo, BR </w:t>
      </w:r>
      <w:r w:rsidR="004A4D93">
        <w:rPr>
          <w:rFonts w:cs="Times New Roman"/>
          <w:szCs w:val="24"/>
          <w:lang w:val="pt-BR"/>
        </w:rPr>
        <w:fldChar w:fldCharType="begin"/>
      </w:r>
      <w:r w:rsidR="00291D8D">
        <w:rPr>
          <w:rFonts w:cs="Times New Roman"/>
          <w:szCs w:val="24"/>
          <w:lang w:val="pt-BR"/>
        </w:rPr>
        <w:instrText xml:space="preserve"> ADDIN ZOTERO_ITEM CSL_CITATION {"citationID":"LT9wMqP5","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190- Guiana </w:t>
      </w:r>
      <w:r w:rsidR="004A4D93">
        <w:rPr>
          <w:rFonts w:cs="Times New Roman"/>
          <w:szCs w:val="24"/>
          <w:lang w:val="pt-BR"/>
        </w:rPr>
        <w:fldChar w:fldCharType="begin"/>
      </w:r>
      <w:r w:rsidR="00291D8D">
        <w:rPr>
          <w:rFonts w:cs="Times New Roman"/>
          <w:szCs w:val="24"/>
          <w:lang w:val="pt-BR"/>
        </w:rPr>
        <w:instrText xml:space="preserve"> ADDIN ZOTERO_ITEM CSL_CITATION {"citationID":"Tjoqz2Bc","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191- Guiana Francesa </w:t>
      </w:r>
      <w:r w:rsidR="004A4D93">
        <w:rPr>
          <w:rFonts w:cs="Times New Roman"/>
          <w:szCs w:val="24"/>
          <w:lang w:val="pt-BR"/>
        </w:rPr>
        <w:fldChar w:fldCharType="begin"/>
      </w:r>
      <w:r w:rsidR="00291D8D">
        <w:rPr>
          <w:rFonts w:cs="Times New Roman"/>
          <w:szCs w:val="24"/>
          <w:lang w:val="pt-BR"/>
        </w:rPr>
        <w:instrText xml:space="preserve"> ADDIN ZOTERO_ITEM CSL_CITATION {"citationID":"R2rA7Cuk","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192- Ipiaú,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SJciNrs1","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193- Iquitos, Loreto, Peru </w:t>
      </w:r>
      <w:r w:rsidR="004A4D93">
        <w:rPr>
          <w:rFonts w:cs="Times New Roman"/>
          <w:szCs w:val="24"/>
          <w:lang w:val="pt-BR"/>
        </w:rPr>
        <w:fldChar w:fldCharType="begin"/>
      </w:r>
      <w:r w:rsidR="00291D8D">
        <w:rPr>
          <w:rFonts w:cs="Times New Roman"/>
          <w:szCs w:val="24"/>
          <w:lang w:val="pt-BR"/>
        </w:rPr>
        <w:instrText xml:space="preserve"> ADDIN ZOTERO_ITEM CSL_CITATION {"citationID":"tYVoDMlS","properties":{"formattedCitation":"(57)","plainCitation":"(57)","noteIndex":0},"citationItems":[{"id":1781,"uris":["http://zotero.org/users/6454909/items/WMHYIVBK"],"uri":["http://zotero.org/users/6454909/items/WMHYIVBK"],"itemData":{"id":1781,"type":"article-journal","container-title":"Herpetologica","issue":"1","page":"32–34","title":"Notes on the use of caudal lures in arboreal green pit vipers","volume":"28","author":[{"family":"Greene","given":"H W"},{"family":"Campbell","given":"J. A"}],"issued":{"date-parts":[["1972"]]}}}],"schema":"https://github.com/citation-style-language/schema/raw/master/csl-citation.json"}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(57)</w:t>
      </w:r>
      <w:r w:rsidR="004A4D93">
        <w:rPr>
          <w:rFonts w:cs="Times New Roman"/>
          <w:szCs w:val="24"/>
          <w:lang w:val="pt-BR"/>
        </w:rPr>
        <w:fldChar w:fldCharType="end"/>
      </w:r>
      <w:r w:rsidR="00E95FD3" w:rsidRPr="00E95FD3">
        <w:rPr>
          <w:rFonts w:cs="Times New Roman"/>
          <w:szCs w:val="24"/>
          <w:lang w:val="pt-BR"/>
        </w:rPr>
        <w:t xml:space="preserve">; 194- Itabuna,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oUGyRWD5","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195- Itamaraju,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Sv2DJ0cS","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196- Jacarepaguá, Rio de Janeiro, BR </w:t>
      </w:r>
      <w:r w:rsidR="004A4D93">
        <w:rPr>
          <w:rFonts w:cs="Times New Roman"/>
          <w:szCs w:val="24"/>
          <w:lang w:val="pt-BR"/>
        </w:rPr>
        <w:fldChar w:fldCharType="begin"/>
      </w:r>
      <w:r w:rsidR="00291D8D">
        <w:rPr>
          <w:rFonts w:cs="Times New Roman"/>
          <w:szCs w:val="24"/>
          <w:lang w:val="pt-BR"/>
        </w:rPr>
        <w:instrText xml:space="preserve"> ADDIN ZOTERO_ITEM CSL_CITATION {"citationID":"En3G6NuC","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197- La Chorrera, Colômbia </w:t>
      </w:r>
      <w:r w:rsidR="004A4D93">
        <w:rPr>
          <w:rFonts w:cs="Times New Roman"/>
          <w:szCs w:val="24"/>
          <w:lang w:val="pt-BR"/>
        </w:rPr>
        <w:fldChar w:fldCharType="begin"/>
      </w:r>
      <w:r w:rsidR="00291D8D">
        <w:rPr>
          <w:rFonts w:cs="Times New Roman"/>
          <w:szCs w:val="24"/>
          <w:lang w:val="pt-BR"/>
        </w:rPr>
        <w:instrText xml:space="preserve"> ADDIN ZOTERO_ITEM CSL_CITATION {"citationID":"Sw37MTTF","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198- Puerto Arica, Colômbia </w:t>
      </w:r>
      <w:r w:rsidR="004A4D93">
        <w:rPr>
          <w:rFonts w:cs="Times New Roman"/>
          <w:szCs w:val="24"/>
          <w:lang w:val="pt-BR"/>
        </w:rPr>
        <w:fldChar w:fldCharType="begin"/>
      </w:r>
      <w:r w:rsidR="00291D8D">
        <w:rPr>
          <w:rFonts w:cs="Times New Roman"/>
          <w:szCs w:val="24"/>
          <w:lang w:val="pt-BR"/>
        </w:rPr>
        <w:instrText xml:space="preserve"> ADDIN ZOTERO_ITEM CSL_CITATION {"citationID":"ueGciXHT","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199- Apolo,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4oPVZYfx","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200- Ixiamas,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MoJSNvKq","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201- Leticia, Colômbia </w:t>
      </w:r>
      <w:r w:rsidR="004A4D93">
        <w:rPr>
          <w:rFonts w:cs="Times New Roman"/>
          <w:szCs w:val="24"/>
          <w:lang w:val="pt-BR"/>
        </w:rPr>
        <w:fldChar w:fldCharType="begin"/>
      </w:r>
      <w:r w:rsidR="00291D8D">
        <w:rPr>
          <w:rFonts w:cs="Times New Roman"/>
          <w:szCs w:val="24"/>
          <w:lang w:val="pt-BR"/>
        </w:rPr>
        <w:instrText xml:space="preserve"> ADDIN ZOTERO_ITEM CSL_CITATION {"citationID":"1WKOptvA","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202- Amacayacu Natural National Park, Leticia, Colômbia </w:t>
      </w:r>
      <w:r w:rsidR="004A4D93">
        <w:rPr>
          <w:rFonts w:cs="Times New Roman"/>
          <w:szCs w:val="24"/>
          <w:lang w:val="pt-BR"/>
        </w:rPr>
        <w:fldChar w:fldCharType="begin"/>
      </w:r>
      <w:r w:rsidR="00291D8D">
        <w:rPr>
          <w:rFonts w:cs="Times New Roman"/>
          <w:szCs w:val="24"/>
          <w:lang w:val="pt-BR"/>
        </w:rPr>
        <w:instrText xml:space="preserve"> ADDIN ZOTERO_ITEM CSL_CITATION {"citationID":"WvScj4nG","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203- Afuá,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kSclDDCr","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204- Marabá,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iOLM1FI5","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205- Igrapiúna,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SKP4TxuM","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206- Cotriguaçu, Mato Grosso, BR </w:t>
      </w:r>
      <w:r w:rsidR="004A4D93">
        <w:rPr>
          <w:rFonts w:cs="Times New Roman"/>
          <w:szCs w:val="24"/>
          <w:lang w:val="pt-BR"/>
        </w:rPr>
        <w:fldChar w:fldCharType="begin"/>
      </w:r>
      <w:r w:rsidR="00291D8D">
        <w:rPr>
          <w:rFonts w:cs="Times New Roman"/>
          <w:szCs w:val="24"/>
          <w:lang w:val="pt-BR"/>
        </w:rPr>
        <w:instrText xml:space="preserve"> ADDIN ZOTERO_ITEM CSL_CITATION {"citationID":"dZRpa1Iu","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207- Filadelfia, Miguelito,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NLJLysCU","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208- Filadelfia, Chivé,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yfOgC9sA","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209- Estacion Biologica Tahuamanu, Bolpebra,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1LA1bK32","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210- Palcazu, Chuchurras, Peru </w:t>
      </w:r>
      <w:r w:rsidR="004A4D93">
        <w:rPr>
          <w:rFonts w:cs="Times New Roman"/>
          <w:szCs w:val="24"/>
          <w:lang w:val="pt-BR"/>
        </w:rPr>
        <w:fldChar w:fldCharType="begin"/>
      </w:r>
      <w:r w:rsidR="00291D8D">
        <w:rPr>
          <w:rFonts w:cs="Times New Roman"/>
          <w:szCs w:val="24"/>
          <w:lang w:val="pt-BR"/>
        </w:rPr>
        <w:instrText xml:space="preserve"> ADDIN ZOTERO_ITEM CSL_CITATION {"citationID":"z1MuMVLt","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211- Montalvo, Andoas,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yL52DoK3","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212- Kabalebo, Suriname </w:t>
      </w:r>
      <w:r w:rsidR="004A4D93">
        <w:rPr>
          <w:rFonts w:cs="Times New Roman"/>
          <w:szCs w:val="24"/>
          <w:lang w:val="pt-BR"/>
        </w:rPr>
        <w:fldChar w:fldCharType="begin"/>
      </w:r>
      <w:r w:rsidR="00291D8D">
        <w:rPr>
          <w:rFonts w:cs="Times New Roman"/>
          <w:szCs w:val="24"/>
          <w:lang w:val="pt-BR"/>
        </w:rPr>
        <w:instrText xml:space="preserve"> ADDIN ZOTERO_ITEM CSL_CITATION {"citationID":"qPpWuSIS","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213- Reserva Florestal de Linhares, Linhares, Espírito Santo, BR </w:t>
      </w:r>
      <w:r w:rsidR="004A4D93">
        <w:rPr>
          <w:rFonts w:cs="Times New Roman"/>
          <w:szCs w:val="24"/>
          <w:lang w:val="pt-BR"/>
        </w:rPr>
        <w:fldChar w:fldCharType="begin"/>
      </w:r>
      <w:r w:rsidR="00291D8D">
        <w:rPr>
          <w:rFonts w:cs="Times New Roman"/>
          <w:szCs w:val="24"/>
          <w:lang w:val="pt-BR"/>
        </w:rPr>
        <w:instrText xml:space="preserve"> ADDIN ZOTERO_ITEM CSL_CITATION {"citationID":"HOPThn3v","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214-Kabalebo, Suriname </w:t>
      </w:r>
      <w:r w:rsidR="004A4D93">
        <w:rPr>
          <w:rFonts w:cs="Times New Roman"/>
          <w:szCs w:val="24"/>
          <w:lang w:val="pt-BR"/>
        </w:rPr>
        <w:fldChar w:fldCharType="begin"/>
      </w:r>
      <w:r w:rsidR="00291D8D">
        <w:rPr>
          <w:rFonts w:cs="Times New Roman"/>
          <w:szCs w:val="24"/>
          <w:lang w:val="pt-BR"/>
        </w:rPr>
        <w:instrText xml:space="preserve"> ADDIN ZOTERO_ITEM CSL_CITATION {"citationID":"zvhOuEfr","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215- Santa Cecilia,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rf8LfOvi","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216- Alto Alegre, Roraima, BR </w:t>
      </w:r>
      <w:r w:rsidR="004A4D93">
        <w:rPr>
          <w:rFonts w:cs="Times New Roman"/>
          <w:szCs w:val="24"/>
          <w:lang w:val="pt-BR"/>
        </w:rPr>
        <w:fldChar w:fldCharType="begin"/>
      </w:r>
      <w:r w:rsidR="00291D8D">
        <w:rPr>
          <w:rFonts w:cs="Times New Roman"/>
          <w:szCs w:val="24"/>
          <w:lang w:val="pt-BR"/>
        </w:rPr>
        <w:instrText xml:space="preserve"> ADDIN ZOTERO_ITEM CSL_CITATION {"citationID":"0USfWw3A","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217-Tabatinga,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IDXwehvi","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218- Tambopata, Peru </w:t>
      </w:r>
      <w:r w:rsidR="004A4D93">
        <w:rPr>
          <w:rFonts w:cs="Times New Roman"/>
          <w:szCs w:val="24"/>
          <w:lang w:val="pt-BR"/>
        </w:rPr>
        <w:fldChar w:fldCharType="begin"/>
      </w:r>
      <w:r w:rsidR="00291D8D">
        <w:rPr>
          <w:rFonts w:cs="Times New Roman"/>
          <w:szCs w:val="24"/>
          <w:lang w:val="pt-BR"/>
        </w:rPr>
        <w:instrText xml:space="preserve"> ADDIN ZOTERO_ITEM CSL_CITATION {"citationID":"0Fb571IL","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219- Teófilo Otoni, Minas Gerais, BR </w:t>
      </w:r>
      <w:r w:rsidR="004A4D93">
        <w:rPr>
          <w:rFonts w:cs="Times New Roman"/>
          <w:szCs w:val="24"/>
          <w:lang w:val="pt-BR"/>
        </w:rPr>
        <w:fldChar w:fldCharType="begin"/>
      </w:r>
      <w:r w:rsidR="00291D8D">
        <w:rPr>
          <w:rFonts w:cs="Times New Roman"/>
          <w:szCs w:val="24"/>
          <w:lang w:val="pt-BR"/>
        </w:rPr>
        <w:instrText xml:space="preserve"> ADDIN ZOTERO_ITEM CSL_CITATION {"citationID":"qgkTUrnY","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220- Maués,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3Xu75BXR","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221- Alenquer,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2SGPcXFe","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222- Rio Demerara, Guiana </w:t>
      </w:r>
      <w:r w:rsidR="004A4D93">
        <w:rPr>
          <w:rFonts w:cs="Times New Roman"/>
          <w:szCs w:val="24"/>
          <w:lang w:val="pt-BR"/>
        </w:rPr>
        <w:fldChar w:fldCharType="begin"/>
      </w:r>
      <w:r w:rsidR="00291D8D">
        <w:rPr>
          <w:rFonts w:cs="Times New Roman"/>
          <w:szCs w:val="24"/>
          <w:lang w:val="pt-BR"/>
        </w:rPr>
        <w:instrText xml:space="preserve"> ADDIN ZOTERO_ITEM CSL_CITATION {"citationID":"mhy8z6rP","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223- Belterra,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6T5bIjIi","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224- Bella Flor,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qwgidOdj","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225- Villa Tunari, Bolívia </w:t>
      </w:r>
      <w:r w:rsidR="004A4D93">
        <w:rPr>
          <w:rFonts w:cs="Times New Roman"/>
          <w:szCs w:val="24"/>
          <w:lang w:val="pt-BR"/>
        </w:rPr>
        <w:fldChar w:fldCharType="begin"/>
      </w:r>
      <w:r w:rsidR="00291D8D">
        <w:rPr>
          <w:rFonts w:cs="Times New Roman"/>
          <w:szCs w:val="24"/>
          <w:lang w:val="pt-BR"/>
        </w:rPr>
        <w:instrText xml:space="preserve"> ADDIN ZOTERO_ITEM CSL_CITATION {"citationID":"gA1zje89","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226- Coca,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Hxg8udvY","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227- Costa Marques,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lbYpob7t","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228- Espigão do Oeste,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SwJhkrY4","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229- Rio Essequibo, Guiana</w:t>
      </w:r>
      <w:r w:rsidR="00E95FD3" w:rsidRPr="00E95FD3">
        <w:rPr>
          <w:rFonts w:cs="Times New Roman"/>
          <w:szCs w:val="24"/>
          <w:lang w:val="pt-BR"/>
        </w:rPr>
        <w:tab/>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RI3FbSyh","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230- Puerto Misahualli,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stdlsO11","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231- Firmino Alves,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ngL9GHwp","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232- Puerto Galilea, Peru </w:t>
      </w:r>
      <w:r w:rsidR="004A4D93">
        <w:rPr>
          <w:rFonts w:cs="Times New Roman"/>
          <w:szCs w:val="24"/>
          <w:lang w:val="pt-BR"/>
        </w:rPr>
        <w:fldChar w:fldCharType="begin"/>
      </w:r>
      <w:r w:rsidR="00291D8D">
        <w:rPr>
          <w:rFonts w:cs="Times New Roman"/>
          <w:szCs w:val="24"/>
          <w:lang w:val="pt-BR"/>
        </w:rPr>
        <w:instrText xml:space="preserve"> ADDIN ZOTERO_ITEM CSL_CITATION {"citationID":"2fBImHIm","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233- Ibirapitanga,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VBJIOolc","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234- Iguaí, Bahia, BR </w:t>
      </w:r>
      <w:r w:rsidR="004A4D93">
        <w:rPr>
          <w:rFonts w:cs="Times New Roman"/>
          <w:szCs w:val="24"/>
          <w:lang w:val="pt-BR"/>
        </w:rPr>
        <w:fldChar w:fldCharType="begin"/>
      </w:r>
      <w:r w:rsidR="00291D8D">
        <w:rPr>
          <w:rFonts w:cs="Times New Roman"/>
          <w:szCs w:val="24"/>
          <w:lang w:val="pt-BR"/>
        </w:rPr>
        <w:instrText xml:space="preserve"> ADDIN ZOTERO_ITEM CSL_CITATION {"citationID":"LxU9nEh8","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235- João Neiva, Espírito Santo, BR</w:t>
      </w:r>
      <w:r w:rsidR="00E95FD3" w:rsidRPr="00E95FD3">
        <w:rPr>
          <w:rFonts w:cs="Times New Roman"/>
          <w:szCs w:val="24"/>
          <w:lang w:val="pt-BR"/>
        </w:rPr>
        <w:tab/>
      </w:r>
      <w:r w:rsidR="004A4D93">
        <w:rPr>
          <w:rFonts w:cs="Times New Roman"/>
          <w:szCs w:val="24"/>
          <w:lang w:val="pt-BR"/>
        </w:rPr>
        <w:fldChar w:fldCharType="begin"/>
      </w:r>
      <w:r w:rsidR="00291D8D">
        <w:rPr>
          <w:rFonts w:cs="Times New Roman"/>
          <w:szCs w:val="24"/>
          <w:lang w:val="pt-BR"/>
        </w:rPr>
        <w:instrText xml:space="preserve"> ADDIN ZOTERO_ITEM CSL_CITATION {"citationID":"EfjmJc8N","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236- Juína, Mato Grosso, BR </w:t>
      </w:r>
      <w:r w:rsidR="004A4D93">
        <w:rPr>
          <w:rFonts w:cs="Times New Roman"/>
          <w:szCs w:val="24"/>
          <w:lang w:val="pt-BR"/>
        </w:rPr>
        <w:fldChar w:fldCharType="begin"/>
      </w:r>
      <w:r w:rsidR="00291D8D">
        <w:rPr>
          <w:rFonts w:cs="Times New Roman"/>
          <w:szCs w:val="24"/>
          <w:lang w:val="pt-BR"/>
        </w:rPr>
        <w:instrText xml:space="preserve"> ADDIN ZOTERO_ITEM CSL_CITATION {"citationID":"VnzeBUvp","properties":{"formattedCitation":"(58)","plainCitation":"(58)","noteIndex":0},"citationItems":[{"id":1705,"uris":["http://zotero.org/users/6454909/items/YUEDPT28"],"uri":["http://zotero.org/users/6454909/items/YUEDPT28"],"itemData":{"id":1705,"type":"book","event-place":"New York, USA","publisher":"Cornell Univ. Press, Ithaca","publisher-place":"New York, USA","title":"The Venomous Reptiles of the Western Hemisphere","author":[{"family":"Campbell","given":"J. A"},{"family":"Lamar","given":"W. W."}],"issued":{"date-parts":[["2004"]]}}}],"schema":"https://github.com/citation-style-language/schema/raw/master/csl-citation.json"}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(58)</w:t>
      </w:r>
      <w:r w:rsidR="004A4D93">
        <w:rPr>
          <w:rFonts w:cs="Times New Roman"/>
          <w:szCs w:val="24"/>
          <w:lang w:val="pt-BR"/>
        </w:rPr>
        <w:fldChar w:fldCharType="end"/>
      </w:r>
      <w:r w:rsidR="00E95FD3" w:rsidRPr="00E95FD3">
        <w:rPr>
          <w:rFonts w:cs="Times New Roman"/>
          <w:szCs w:val="24"/>
          <w:lang w:val="pt-BR"/>
        </w:rPr>
        <w:t>; 237- Jussari, Bahia, BR</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mR3v2nij","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238- Rio Aguarico, Nueva Loja,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GBMDZBCM","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239- Limoncocha,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S8rtu1UX","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240- Tapanahony, Suriname </w:t>
      </w:r>
      <w:r w:rsidR="004A4D93">
        <w:rPr>
          <w:rFonts w:cs="Times New Roman"/>
          <w:szCs w:val="24"/>
          <w:lang w:val="pt-BR"/>
        </w:rPr>
        <w:fldChar w:fldCharType="begin"/>
      </w:r>
      <w:r w:rsidR="00291D8D">
        <w:rPr>
          <w:rFonts w:cs="Times New Roman"/>
          <w:szCs w:val="24"/>
          <w:lang w:val="pt-BR"/>
        </w:rPr>
        <w:instrText xml:space="preserve"> ADDIN ZOTERO_ITEM CSL_CITATION {"citationID":"d6tHLzHM","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241- Leticia, Colômbia </w:t>
      </w:r>
      <w:r w:rsidR="004A4D93">
        <w:rPr>
          <w:rFonts w:cs="Times New Roman"/>
          <w:szCs w:val="24"/>
          <w:lang w:val="pt-BR"/>
        </w:rPr>
        <w:fldChar w:fldCharType="begin"/>
      </w:r>
      <w:r w:rsidR="00291D8D">
        <w:rPr>
          <w:rFonts w:cs="Times New Roman"/>
          <w:szCs w:val="24"/>
          <w:lang w:val="pt-BR"/>
        </w:rPr>
        <w:instrText xml:space="preserve"> ADDIN ZOTERO_ITEM CSL_CITATION {"citationID":"cwJZttcq","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242- Leticia, Colômbia </w:t>
      </w:r>
      <w:r w:rsidR="004A4D93">
        <w:rPr>
          <w:rFonts w:cs="Times New Roman"/>
          <w:szCs w:val="24"/>
          <w:lang w:val="pt-BR"/>
        </w:rPr>
        <w:fldChar w:fldCharType="begin"/>
      </w:r>
      <w:r w:rsidR="00291D8D">
        <w:rPr>
          <w:rFonts w:cs="Times New Roman"/>
          <w:szCs w:val="24"/>
          <w:lang w:val="pt-BR"/>
        </w:rPr>
        <w:instrText xml:space="preserve"> ADDIN ZOTERO_ITEM CSL_CITATION {"citationID":"t5LATK4P","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243- Leticia, Colômbia </w:t>
      </w:r>
      <w:r w:rsidR="004A4D93">
        <w:rPr>
          <w:rFonts w:cs="Times New Roman"/>
          <w:szCs w:val="24"/>
          <w:lang w:val="pt-BR"/>
        </w:rPr>
        <w:fldChar w:fldCharType="begin"/>
      </w:r>
      <w:r w:rsidR="00291D8D">
        <w:rPr>
          <w:rFonts w:cs="Times New Roman"/>
          <w:szCs w:val="24"/>
          <w:lang w:val="pt-BR"/>
        </w:rPr>
        <w:instrText xml:space="preserve"> ADDIN ZOTERO_ITEM CSL_CITATION {"citationID":"hPHvZcgn","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244- Domingues, Maranhão, BR </w:t>
      </w:r>
      <w:r w:rsidR="004A4D93">
        <w:rPr>
          <w:rFonts w:cs="Times New Roman"/>
          <w:szCs w:val="24"/>
          <w:lang w:val="pt-BR"/>
        </w:rPr>
        <w:fldChar w:fldCharType="begin"/>
      </w:r>
      <w:r w:rsidR="00291D8D">
        <w:rPr>
          <w:rFonts w:cs="Times New Roman"/>
          <w:szCs w:val="24"/>
          <w:lang w:val="pt-BR"/>
        </w:rPr>
        <w:instrText xml:space="preserve"> ADDIN ZOTERO_ITEM CSL_CITATION {"citationID":"lQfkIkBm","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245- Macuma,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Kr9Ojvgy","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246- Madre de Dios, Peru </w:t>
      </w:r>
      <w:r w:rsidR="004A4D93">
        <w:rPr>
          <w:rFonts w:cs="Times New Roman"/>
          <w:szCs w:val="24"/>
          <w:lang w:val="pt-BR"/>
        </w:rPr>
        <w:fldChar w:fldCharType="begin"/>
      </w:r>
      <w:r w:rsidR="00291D8D">
        <w:rPr>
          <w:rFonts w:cs="Times New Roman"/>
          <w:szCs w:val="24"/>
          <w:lang w:val="pt-BR"/>
        </w:rPr>
        <w:instrText xml:space="preserve"> ADDIN ZOTERO_ITEM CSL_CITATION {"citationID":"8Je2zNAH","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247- Manaus, Amazonas, BR </w:t>
      </w:r>
      <w:r w:rsidR="004A4D93">
        <w:rPr>
          <w:rFonts w:cs="Times New Roman"/>
          <w:szCs w:val="24"/>
          <w:lang w:val="pt-BR"/>
        </w:rPr>
        <w:fldChar w:fldCharType="begin"/>
      </w:r>
      <w:r w:rsidR="00291D8D">
        <w:rPr>
          <w:rFonts w:cs="Times New Roman"/>
          <w:szCs w:val="24"/>
          <w:lang w:val="pt-BR"/>
        </w:rPr>
        <w:instrText xml:space="preserve"> ADDIN ZOTERO_ITEM CSL_CITATION {"citationID":"lyZvFgFW","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248- Mishana,  Loreto,  Peru </w:t>
      </w:r>
      <w:r w:rsidR="004A4D93">
        <w:rPr>
          <w:rFonts w:cs="Times New Roman"/>
          <w:szCs w:val="24"/>
          <w:lang w:val="pt-BR"/>
        </w:rPr>
        <w:fldChar w:fldCharType="begin"/>
      </w:r>
      <w:r w:rsidR="00291D8D">
        <w:rPr>
          <w:rFonts w:cs="Times New Roman"/>
          <w:szCs w:val="24"/>
          <w:lang w:val="pt-BR"/>
        </w:rPr>
        <w:instrText xml:space="preserve"> ADDIN ZOTERO_ITEM CSL_CITATION {"citationID":"aT2NU6Uz","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249- Vaupés, Colômbia </w:t>
      </w:r>
      <w:r w:rsidR="004A4D93">
        <w:rPr>
          <w:rFonts w:cs="Times New Roman"/>
          <w:szCs w:val="24"/>
          <w:lang w:val="pt-BR"/>
        </w:rPr>
        <w:fldChar w:fldCharType="begin"/>
      </w:r>
      <w:r w:rsidR="00291D8D">
        <w:rPr>
          <w:rFonts w:cs="Times New Roman"/>
          <w:szCs w:val="24"/>
          <w:lang w:val="pt-BR"/>
        </w:rPr>
        <w:instrText xml:space="preserve"> ADDIN ZOTERO_ITEM CSL_CITATION {"citationID":"qYfs9e3z","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250- Nova Mamoré, Rondônia, BR </w:t>
      </w:r>
      <w:r w:rsidR="004A4D93">
        <w:rPr>
          <w:rFonts w:cs="Times New Roman"/>
          <w:szCs w:val="24"/>
          <w:lang w:val="pt-BR"/>
        </w:rPr>
        <w:fldChar w:fldCharType="begin"/>
      </w:r>
      <w:r w:rsidR="00291D8D">
        <w:rPr>
          <w:rFonts w:cs="Times New Roman"/>
          <w:szCs w:val="24"/>
          <w:lang w:val="pt-BR"/>
        </w:rPr>
        <w:instrText xml:space="preserve"> ADDIN ZOTERO_ITEM CSL_CITATION {"citationID":"iLOZJGQz","properties":{"formattedCitation":"(58)","plainCitation":"(58)","noteIndex":0},"citationItems":[{"id":1705,"uris":["http://zotero.org/users/6454909/items/YUEDPT28"],"uri":["http://zotero.org/users/6454909/items/YUEDPT28"],"itemData":{"id":1705,"type":"book","event-place":"New York, USA","publisher":"Cornell Univ. Press, Ithaca","publisher-place":"New York, USA","title":"The Venomous Reptiles of the Western Hemisphere","author":[{"family":"Campbell","given":"J. A"},{"family":"Lamar","given":"W. W."}],"issued":{"date-parts":[["2004"]]}}}],"schema":"https://github.com/citation-style-language/schema/raw/master/csl-citation.json"}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(58)</w:t>
      </w:r>
      <w:r w:rsidR="004A4D93">
        <w:rPr>
          <w:rFonts w:cs="Times New Roman"/>
          <w:szCs w:val="24"/>
          <w:lang w:val="pt-BR"/>
        </w:rPr>
        <w:fldChar w:fldCharType="end"/>
      </w:r>
      <w:r w:rsidR="00E95FD3" w:rsidRPr="00E95FD3">
        <w:rPr>
          <w:rFonts w:cs="Times New Roman"/>
          <w:szCs w:val="24"/>
          <w:lang w:val="pt-BR"/>
        </w:rPr>
        <w:t xml:space="preserve">; 251- Echarate, Peru </w:t>
      </w:r>
      <w:r w:rsidR="004A4D93">
        <w:rPr>
          <w:rFonts w:cs="Times New Roman"/>
          <w:szCs w:val="24"/>
          <w:lang w:val="pt-BR"/>
        </w:rPr>
        <w:fldChar w:fldCharType="begin"/>
      </w:r>
      <w:r w:rsidR="00291D8D">
        <w:rPr>
          <w:rFonts w:cs="Times New Roman"/>
          <w:szCs w:val="24"/>
          <w:lang w:val="pt-BR"/>
        </w:rPr>
        <w:instrText xml:space="preserve"> ADDIN ZOTERO_ITEM CSL_CITATION {"citationID":"gChUwz8h","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252- Pucallpa, Peru </w:t>
      </w:r>
      <w:r w:rsidR="004A4D93">
        <w:rPr>
          <w:rFonts w:cs="Times New Roman"/>
          <w:szCs w:val="24"/>
          <w:lang w:val="pt-BR"/>
        </w:rPr>
        <w:fldChar w:fldCharType="begin"/>
      </w:r>
      <w:r w:rsidR="00291D8D">
        <w:rPr>
          <w:rFonts w:cs="Times New Roman"/>
          <w:szCs w:val="24"/>
          <w:lang w:val="pt-BR"/>
        </w:rPr>
        <w:instrText xml:space="preserve"> ADDIN ZOTERO_ITEM CSL_CITATION {"citationID":"6oGreemx","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4A4D93">
        <w:rPr>
          <w:rFonts w:cs="Times New Roman"/>
          <w:szCs w:val="24"/>
          <w:lang w:val="pt-BR"/>
        </w:rPr>
        <w:t>;</w:t>
      </w:r>
      <w:r w:rsidR="00E95FD3" w:rsidRPr="00E95FD3">
        <w:rPr>
          <w:rFonts w:cs="Times New Roman"/>
          <w:szCs w:val="24"/>
          <w:lang w:val="pt-BR"/>
        </w:rPr>
        <w:t xml:space="preserve"> 253- Puerto Maldonado, Madre de Dios, </w:t>
      </w:r>
      <w:r w:rsidR="00E95FD3" w:rsidRPr="00E95FD3">
        <w:rPr>
          <w:rFonts w:cs="Times New Roman"/>
          <w:szCs w:val="24"/>
          <w:lang w:val="pt-BR"/>
        </w:rPr>
        <w:lastRenderedPageBreak/>
        <w:t>Peru</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lmaEJbpe","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254- Rio Corrientes, Equador </w:t>
      </w:r>
      <w:r w:rsidR="004A4D93">
        <w:rPr>
          <w:rFonts w:cs="Times New Roman"/>
          <w:szCs w:val="24"/>
          <w:lang w:val="pt-BR"/>
        </w:rPr>
        <w:fldChar w:fldCharType="begin"/>
      </w:r>
      <w:r w:rsidR="00291D8D">
        <w:rPr>
          <w:rFonts w:cs="Times New Roman"/>
          <w:szCs w:val="24"/>
          <w:lang w:val="pt-BR"/>
        </w:rPr>
        <w:instrText xml:space="preserve"> ADDIN ZOTERO_ITEM CSL_CITATION {"citationID":"2B6hQXwj","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255- Rio Preto da Eva, Manaus, AM, BR </w:t>
      </w:r>
      <w:r w:rsidR="004A4D93">
        <w:rPr>
          <w:rFonts w:cs="Times New Roman"/>
          <w:szCs w:val="24"/>
          <w:lang w:val="pt-BR"/>
        </w:rPr>
        <w:fldChar w:fldCharType="begin"/>
      </w:r>
      <w:r w:rsidR="00291D8D">
        <w:rPr>
          <w:rFonts w:cs="Times New Roman"/>
          <w:szCs w:val="24"/>
          <w:lang w:val="pt-BR"/>
        </w:rPr>
        <w:instrText xml:space="preserve"> ADDIN ZOTERO_ITEM CSL_CITATION {"citationID":"K1e1w4CK","properties":{"formattedCitation":"(58)","plainCitation":"(58)","noteIndex":0},"citationItems":[{"id":1705,"uris":["http://zotero.org/users/6454909/items/YUEDPT28"],"uri":["http://zotero.org/users/6454909/items/YUEDPT28"],"itemData":{"id":1705,"type":"book","event-place":"New York, USA","publisher":"Cornell Univ. Press, Ithaca","publisher-place":"New York, USA","title":"The Venomous Reptiles of the Western Hemisphere","author":[{"family":"Campbell","given":"J. A"},{"family":"Lamar","given":"W. W."}],"issued":{"date-parts":[["2004"]]}}}],"schema":"https://github.com/citation-style-language/schema/raw/master/csl-citation.json"}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(58)</w:t>
      </w:r>
      <w:r w:rsidR="004A4D93">
        <w:rPr>
          <w:rFonts w:cs="Times New Roman"/>
          <w:szCs w:val="24"/>
          <w:lang w:val="pt-BR"/>
        </w:rPr>
        <w:fldChar w:fldCharType="end"/>
      </w:r>
      <w:r w:rsidR="00E95FD3" w:rsidRPr="00E95FD3">
        <w:rPr>
          <w:rFonts w:cs="Times New Roman"/>
          <w:szCs w:val="24"/>
          <w:lang w:val="pt-BR"/>
        </w:rPr>
        <w:t>; 256- Santa Leopodina, Espírito Santo, BR</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OpFBIPWB","properties":{"formattedCitation":"(59)","plainCitation":"(59)","noteIndex":0},"citationItems":[{"id":1866,"uris":["http://zotero.org/users/6454909/items/CY844LWV"],"uri":["http://zotero.org/users/6454909/items/CY844LWV"],"itemData":{"id":1866,"type":"article-journal","container-title":"Revista do Museu Paulista","page":"273-379","title":"As cobras do Brazil: Primeira parte","volume":"8","author":[{"family":"Ihering","given":"R"}],"issued":{"date-parts":[["1911"]]}}}],"schema":"https://github.com/citation-style-language/schema/raw/master/csl-citation.json"}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(59)</w:t>
      </w:r>
      <w:r w:rsidR="004A4D93">
        <w:rPr>
          <w:rFonts w:cs="Times New Roman"/>
          <w:szCs w:val="24"/>
          <w:lang w:val="pt-BR"/>
        </w:rPr>
        <w:fldChar w:fldCharType="end"/>
      </w:r>
      <w:r w:rsidR="00E95FD3" w:rsidRPr="00E95FD3">
        <w:rPr>
          <w:rFonts w:cs="Times New Roman"/>
          <w:szCs w:val="24"/>
          <w:lang w:val="pt-BR"/>
        </w:rPr>
        <w:t xml:space="preserve">; 257- Santa Maria do Pará, Pará, BR </w:t>
      </w:r>
      <w:r w:rsidR="004A4D93">
        <w:rPr>
          <w:rFonts w:cs="Times New Roman"/>
          <w:szCs w:val="24"/>
          <w:lang w:val="pt-BR"/>
        </w:rPr>
        <w:fldChar w:fldCharType="begin"/>
      </w:r>
      <w:r w:rsidR="00291D8D">
        <w:rPr>
          <w:rFonts w:cs="Times New Roman"/>
          <w:szCs w:val="24"/>
          <w:lang w:val="pt-BR"/>
        </w:rPr>
        <w:instrText xml:space="preserve"> ADDIN ZOTERO_ITEM CSL_CITATION {"citationID":"856PlXR8","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258- Santa Maria do Salto, Minas Gerais, BR </w:t>
      </w:r>
      <w:r w:rsidR="004A4D93">
        <w:rPr>
          <w:rFonts w:cs="Times New Roman"/>
          <w:szCs w:val="24"/>
          <w:lang w:val="pt-BR"/>
        </w:rPr>
        <w:fldChar w:fldCharType="begin"/>
      </w:r>
      <w:r w:rsidR="00291D8D">
        <w:rPr>
          <w:rFonts w:cs="Times New Roman"/>
          <w:szCs w:val="24"/>
          <w:lang w:val="pt-BR"/>
        </w:rPr>
        <w:instrText xml:space="preserve"> ADDIN ZOTERO_ITEM CSL_CITATION {"citationID":"qICsMwn2","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259- Tambopata, Peru </w:t>
      </w:r>
      <w:r w:rsidR="004A4D93">
        <w:rPr>
          <w:rFonts w:cs="Times New Roman"/>
          <w:szCs w:val="24"/>
          <w:lang w:val="pt-BR"/>
        </w:rPr>
        <w:fldChar w:fldCharType="begin"/>
      </w:r>
      <w:r w:rsidR="00291D8D">
        <w:rPr>
          <w:rFonts w:cs="Times New Roman"/>
          <w:szCs w:val="24"/>
          <w:lang w:val="pt-BR"/>
        </w:rPr>
        <w:instrText xml:space="preserve"> ADDIN ZOTERO_ITEM CSL_CITATION {"citationID":"lqooqvh8","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260- Fitzcarrald, Peru </w:t>
      </w:r>
      <w:r w:rsidR="004A4D93">
        <w:rPr>
          <w:rFonts w:cs="Times New Roman"/>
          <w:szCs w:val="24"/>
          <w:lang w:val="pt-BR"/>
        </w:rPr>
        <w:fldChar w:fldCharType="begin"/>
      </w:r>
      <w:r w:rsidR="00291D8D">
        <w:rPr>
          <w:rFonts w:cs="Times New Roman"/>
          <w:szCs w:val="24"/>
          <w:lang w:val="pt-BR"/>
        </w:rPr>
        <w:instrText xml:space="preserve"> ADDIN ZOTERO_ITEM CSL_CITATION {"citationID":"aoZRMbqB","properties":{"formattedCitation":"(58)","plainCitation":"(58)","noteIndex":0},"citationItems":[{"id":1705,"uris":["http://zotero.org/users/6454909/items/YUEDPT28"],"uri":["http://zotero.org/users/6454909/items/YUEDPT28"],"itemData":{"id":1705,"type":"book","event-place":"New York, USA","publisher":"Cornell Univ. Press, Ithaca","publisher-place":"New York, USA","title":"The Venomous Reptiles of the Western Hemisphere","author":[{"family":"Campbell","given":"J. A"},{"family":"Lamar","given":"W. W."}],"issued":{"date-parts":[["2004"]]}}}],"schema":"https://github.com/citation-style-language/schema/raw/master/csl-citation.json"}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(58)</w:t>
      </w:r>
      <w:r w:rsidR="004A4D93">
        <w:rPr>
          <w:rFonts w:cs="Times New Roman"/>
          <w:szCs w:val="24"/>
          <w:lang w:val="pt-BR"/>
        </w:rPr>
        <w:fldChar w:fldCharType="end"/>
      </w:r>
      <w:r w:rsidR="00E95FD3" w:rsidRPr="00E95FD3">
        <w:rPr>
          <w:rFonts w:cs="Times New Roman"/>
          <w:szCs w:val="24"/>
          <w:lang w:val="pt-BR"/>
        </w:rPr>
        <w:t>; 261- Campoverde, Peru</w:t>
      </w:r>
      <w:r w:rsidR="004A4D93">
        <w:rPr>
          <w:rFonts w:cs="Times New Roman"/>
          <w:szCs w:val="24"/>
          <w:lang w:val="pt-BR"/>
        </w:rPr>
        <w:t xml:space="preserve"> </w:t>
      </w:r>
      <w:r w:rsidR="004A4D93">
        <w:rPr>
          <w:rFonts w:cs="Times New Roman"/>
          <w:szCs w:val="24"/>
          <w:lang w:val="pt-BR"/>
        </w:rPr>
        <w:fldChar w:fldCharType="begin"/>
      </w:r>
      <w:r w:rsidR="00291D8D">
        <w:rPr>
          <w:rFonts w:cs="Times New Roman"/>
          <w:szCs w:val="24"/>
          <w:lang w:val="pt-BR"/>
        </w:rPr>
        <w:instrText xml:space="preserve"> ADDIN ZOTERO_ITEM CSL_CITATION {"citationID":"CXCDS3Cn","properties":{"formattedCitation":"(58)","plainCitation":"(58)","noteIndex":0},"citationItems":[{"id":1705,"uris":["http://zotero.org/users/6454909/items/YUEDPT28"],"uri":["http://zotero.org/users/6454909/items/YUEDPT28"],"itemData":{"id":1705,"type":"book","event-place":"New York, USA","publisher":"Cornell Univ. Press, Ithaca","publisher-place":"New York, USA","title":"The Venomous Reptiles of the Western Hemisphere","author":[{"family":"Campbell","given":"J. A"},{"family":"Lamar","given":"W. W."}],"issued":{"date-parts":[["2004"]]}}}],"schema":"https://github.com/citation-style-language/schema/raw/master/csl-citation.json"}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(58)</w:t>
      </w:r>
      <w:r w:rsidR="004A4D93">
        <w:rPr>
          <w:rFonts w:cs="Times New Roman"/>
          <w:szCs w:val="24"/>
          <w:lang w:val="pt-BR"/>
        </w:rPr>
        <w:fldChar w:fldCharType="end"/>
      </w:r>
      <w:r w:rsidR="00E95FD3" w:rsidRPr="00E95FD3">
        <w:rPr>
          <w:rFonts w:cs="Times New Roman"/>
          <w:szCs w:val="24"/>
          <w:lang w:val="pt-BR"/>
        </w:rPr>
        <w:t xml:space="preserve">; 262- Nauta, Peru </w:t>
      </w:r>
      <w:r w:rsidR="004A4D93">
        <w:rPr>
          <w:rFonts w:cs="Times New Roman"/>
          <w:szCs w:val="24"/>
          <w:lang w:val="pt-BR"/>
        </w:rPr>
        <w:fldChar w:fldCharType="begin"/>
      </w:r>
      <w:r w:rsidR="00291D8D">
        <w:rPr>
          <w:rFonts w:cs="Times New Roman"/>
          <w:szCs w:val="24"/>
          <w:lang w:val="pt-BR"/>
        </w:rPr>
        <w:instrText xml:space="preserve"> ADDIN ZOTERO_ITEM CSL_CITATION {"citationID":"tRk2dxbd","properties":{"formattedCitation":"(58)","plainCitation":"(58)","noteIndex":0},"citationItems":[{"id":1705,"uris":["http://zotero.org/users/6454909/items/YUEDPT28"],"uri":["http://zotero.org/users/6454909/items/YUEDPT28"],"itemData":{"id":1705,"type":"book","event-place":"New York, USA","publisher":"Cornell Univ. Press, Ithaca","publisher-place":"New York, USA","title":"The Venomous Reptiles of the Western Hemisphere","author":[{"family":"Campbell","given":"J. A"},{"family":"Lamar","given":"W. W."}],"issued":{"date-parts":[["2004"]]}}}],"schema":"https://github.com/citation-style-language/schema/raw/master/csl-citation.json"}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(58)</w:t>
      </w:r>
      <w:r w:rsidR="004A4D93">
        <w:rPr>
          <w:rFonts w:cs="Times New Roman"/>
          <w:szCs w:val="24"/>
          <w:lang w:val="pt-BR"/>
        </w:rPr>
        <w:fldChar w:fldCharType="end"/>
      </w:r>
      <w:r w:rsidR="00E95FD3" w:rsidRPr="00E95FD3">
        <w:rPr>
          <w:rFonts w:cs="Times New Roman"/>
          <w:szCs w:val="24"/>
          <w:lang w:val="pt-BR"/>
        </w:rPr>
        <w:t xml:space="preserve">; 263- Coeroeni, Suriname </w:t>
      </w:r>
      <w:r w:rsidR="004A4D93">
        <w:rPr>
          <w:rFonts w:cs="Times New Roman"/>
          <w:szCs w:val="24"/>
          <w:lang w:val="pt-BR"/>
        </w:rPr>
        <w:fldChar w:fldCharType="begin"/>
      </w:r>
      <w:r w:rsidR="00291D8D">
        <w:rPr>
          <w:rFonts w:cs="Times New Roman"/>
          <w:szCs w:val="24"/>
          <w:lang w:val="pt-BR"/>
        </w:rPr>
        <w:instrText xml:space="preserve"> ADDIN ZOTERO_ITEM CSL_CITATION {"citationID":"rDhjRylN","properties":{"formattedCitation":"(58)","plainCitation":"(58)","noteIndex":0},"citationItems":[{"id":1705,"uris":["http://zotero.org/users/6454909/items/YUEDPT28"],"uri":["http://zotero.org/users/6454909/items/YUEDPT28"],"itemData":{"id":1705,"type":"book","event-place":"New York, USA","publisher":"Cornell Univ. Press, Ithaca","publisher-place":"New York, USA","title":"The Venomous Reptiles of the Western Hemisphere","author":[{"family":"Campbell","given":"J. A"},{"family":"Lamar","given":"W. W."}],"issued":{"date-parts":[["2004"]]}}}],"schema":"https://github.com/citation-style-language/schema/raw/master/csl-citation.json"}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(58)</w:t>
      </w:r>
      <w:r w:rsidR="004A4D93">
        <w:rPr>
          <w:rFonts w:cs="Times New Roman"/>
          <w:szCs w:val="24"/>
          <w:lang w:val="pt-BR"/>
        </w:rPr>
        <w:fldChar w:fldCharType="end"/>
      </w:r>
      <w:r w:rsidR="00E95FD3" w:rsidRPr="00E95FD3">
        <w:rPr>
          <w:rFonts w:cs="Times New Roman"/>
          <w:szCs w:val="24"/>
          <w:lang w:val="pt-BR"/>
        </w:rPr>
        <w:t xml:space="preserve">; 264- Yacapana, Venezuela </w:t>
      </w:r>
      <w:r w:rsidR="004A4D93">
        <w:rPr>
          <w:rFonts w:cs="Times New Roman"/>
          <w:szCs w:val="24"/>
          <w:lang w:val="pt-BR"/>
        </w:rPr>
        <w:fldChar w:fldCharType="begin"/>
      </w:r>
      <w:r w:rsidR="00291D8D">
        <w:rPr>
          <w:rFonts w:cs="Times New Roman"/>
          <w:szCs w:val="24"/>
          <w:lang w:val="pt-BR"/>
        </w:rPr>
        <w:instrText xml:space="preserve"> ADDIN ZOTERO_ITEM CSL_CITATION {"citationID":"8eL1Ecoa","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00E95FD3" w:rsidRPr="00E95FD3">
        <w:rPr>
          <w:rFonts w:cs="Times New Roman"/>
          <w:szCs w:val="24"/>
          <w:lang w:val="pt-BR"/>
        </w:rPr>
        <w:t xml:space="preserve">; 265- Saint-Elie, French Guiana </w:t>
      </w:r>
      <w:r w:rsidR="004A4D93">
        <w:rPr>
          <w:rFonts w:cs="Times New Roman"/>
          <w:szCs w:val="24"/>
          <w:lang w:val="pt-BR"/>
        </w:rPr>
        <w:fldChar w:fldCharType="begin"/>
      </w:r>
      <w:r w:rsidR="00291D8D">
        <w:rPr>
          <w:rFonts w:cs="Times New Roman"/>
          <w:szCs w:val="24"/>
          <w:lang w:val="pt-BR"/>
        </w:rPr>
        <w:instrText xml:space="preserve"> ADDIN ZOTERO_ITEM CSL_CITATION {"citationID":"hSTWZOlz","properties":{"formattedCitation":"(58)","plainCitation":"(58)","noteIndex":0},"citationItems":[{"id":1705,"uris":["http://zotero.org/users/6454909/items/YUEDPT28"],"uri":["http://zotero.org/users/6454909/items/YUEDPT28"],"itemData":{"id":1705,"type":"book","event-place":"New York, USA","publisher":"Cornell Univ. Press, Ithaca","publisher-place":"New York, USA","title":"The Venomous Reptiles of the Western Hemisphere","author":[{"family":"Campbell","given":"J. A"},{"family":"Lamar","given":"W. W."}],"issued":{"date-parts":[["2004"]]}}}],"schema":"https://github.com/citation-sty</w:instrText>
      </w:r>
      <w:r w:rsidR="00291D8D" w:rsidRPr="00291D8D">
        <w:rPr>
          <w:rFonts w:cs="Times New Roman"/>
          <w:szCs w:val="24"/>
        </w:rPr>
        <w:instrText xml:space="preserve">le-language/schema/raw/master/csl-citation.json"} </w:instrText>
      </w:r>
      <w:r w:rsidR="004A4D93">
        <w:rPr>
          <w:rFonts w:cs="Times New Roman"/>
          <w:szCs w:val="24"/>
          <w:lang w:val="pt-BR"/>
        </w:rPr>
        <w:fldChar w:fldCharType="separate"/>
      </w:r>
      <w:r w:rsidR="00291D8D" w:rsidRPr="00291D8D">
        <w:rPr>
          <w:rFonts w:cs="Times New Roman"/>
          <w:noProof/>
          <w:szCs w:val="24"/>
        </w:rPr>
        <w:t>(58)</w:t>
      </w:r>
      <w:r w:rsidR="004A4D93">
        <w:rPr>
          <w:rFonts w:cs="Times New Roman"/>
          <w:szCs w:val="24"/>
          <w:lang w:val="pt-BR"/>
        </w:rPr>
        <w:fldChar w:fldCharType="end"/>
      </w:r>
      <w:r w:rsidR="00E95FD3" w:rsidRPr="00291D8D">
        <w:rPr>
          <w:rFonts w:cs="Times New Roman"/>
          <w:szCs w:val="24"/>
        </w:rPr>
        <w:t xml:space="preserve">; 266- </w:t>
      </w:r>
      <w:proofErr w:type="spellStart"/>
      <w:r w:rsidR="00E95FD3" w:rsidRPr="00291D8D">
        <w:rPr>
          <w:rFonts w:cs="Times New Roman"/>
          <w:szCs w:val="24"/>
        </w:rPr>
        <w:t>Sarakreek</w:t>
      </w:r>
      <w:proofErr w:type="spellEnd"/>
      <w:r w:rsidR="00E95FD3" w:rsidRPr="00291D8D">
        <w:rPr>
          <w:rFonts w:cs="Times New Roman"/>
          <w:szCs w:val="24"/>
        </w:rPr>
        <w:t xml:space="preserve">, Suriname </w:t>
      </w:r>
      <w:r w:rsidR="004A4D93">
        <w:rPr>
          <w:rFonts w:cs="Times New Roman"/>
          <w:szCs w:val="24"/>
          <w:lang w:val="pt-BR"/>
        </w:rPr>
        <w:fldChar w:fldCharType="begin"/>
      </w:r>
      <w:r w:rsidR="00291D8D" w:rsidRPr="00291D8D">
        <w:rPr>
          <w:rFonts w:cs="Times New Roman"/>
          <w:szCs w:val="24"/>
        </w:rPr>
        <w:instrText xml:space="preserve"> ADDIN ZOTERO_ITEM CSL_CITATION {"citationID":"yf5lOo7q","properties":{"formattedCitation":"(58)","plainCitation":"(58)","noteIndex":0},"citationItems":[{"id":1705,"uris":["http://zotero.org/users/6454909/items/YUEDPT28"],"uri":["http://zotero.org/users/6454909/items/YUEDPT28"],"itemData":{"id":1705,"type":"book","event-place":"New York, USA","publisher":"Cornell Univ. Press, Ithaca","publisher-place":"New York, USA","title":"The Venomous Reptiles of the Western Hemisphere","author":[{"family":"Campbell","given":"J. A"},{"family":"Lamar","given":"W. W."}],"issued":{"date-parts":[["2004"]]}}}],"schema":"https://github.com/citation-style-language/schema/raw/master/csl-citation.json"} </w:instrText>
      </w:r>
      <w:r w:rsidR="004A4D93">
        <w:rPr>
          <w:rFonts w:cs="Times New Roman"/>
          <w:szCs w:val="24"/>
          <w:lang w:val="pt-BR"/>
        </w:rPr>
        <w:fldChar w:fldCharType="separate"/>
      </w:r>
      <w:r w:rsidR="00291D8D" w:rsidRPr="00291D8D">
        <w:rPr>
          <w:rFonts w:cs="Times New Roman"/>
          <w:noProof/>
          <w:szCs w:val="24"/>
        </w:rPr>
        <w:t>(58)</w:t>
      </w:r>
      <w:r w:rsidR="004A4D93">
        <w:rPr>
          <w:rFonts w:cs="Times New Roman"/>
          <w:szCs w:val="24"/>
          <w:lang w:val="pt-BR"/>
        </w:rPr>
        <w:fldChar w:fldCharType="end"/>
      </w:r>
      <w:r w:rsidR="00E95FD3" w:rsidRPr="00291D8D">
        <w:rPr>
          <w:rFonts w:cs="Times New Roman"/>
          <w:szCs w:val="24"/>
        </w:rPr>
        <w:t xml:space="preserve">; 267- </w:t>
      </w:r>
      <w:proofErr w:type="spellStart"/>
      <w:r w:rsidR="00E95FD3" w:rsidRPr="00291D8D">
        <w:rPr>
          <w:rFonts w:cs="Times New Roman"/>
          <w:szCs w:val="24"/>
        </w:rPr>
        <w:t>Kabalebo</w:t>
      </w:r>
      <w:proofErr w:type="spellEnd"/>
      <w:r w:rsidR="00E95FD3" w:rsidRPr="00291D8D">
        <w:rPr>
          <w:rFonts w:cs="Times New Roman"/>
          <w:szCs w:val="24"/>
        </w:rPr>
        <w:t>, Suriname</w:t>
      </w:r>
      <w:r w:rsidR="004A4D93" w:rsidRPr="00291D8D">
        <w:rPr>
          <w:rFonts w:cs="Times New Roman"/>
          <w:szCs w:val="24"/>
        </w:rPr>
        <w:t xml:space="preserve"> </w:t>
      </w:r>
      <w:r w:rsidR="004A4D93">
        <w:rPr>
          <w:rFonts w:cs="Times New Roman"/>
          <w:szCs w:val="24"/>
          <w:lang w:val="pt-BR"/>
        </w:rPr>
        <w:fldChar w:fldCharType="begin"/>
      </w:r>
      <w:r w:rsidR="00291D8D" w:rsidRPr="00291D8D">
        <w:rPr>
          <w:rFonts w:cs="Times New Roman"/>
          <w:szCs w:val="24"/>
        </w:rPr>
        <w:instrText xml:space="preserve"> ADDIN ZOTER</w:instrText>
      </w:r>
      <w:r w:rsidR="00291D8D">
        <w:rPr>
          <w:rFonts w:cs="Times New Roman"/>
          <w:szCs w:val="24"/>
        </w:rPr>
        <w:instrText xml:space="preserve">O_ITEM CSL_CITATION {"citationID":"qVPifCVK","properties":{"formattedCitation":"(58)","plainCitation":"(58)","noteIndex":0},"citationItems":[{"id":1705,"uris":["http://zotero.org/users/6454909/items/YUEDPT28"],"uri":["http://zotero.org/users/6454909/items/YUEDPT28"],"itemData":{"id":1705,"type":"book","event-place":"New York, USA","publisher":"Cornell Univ. Press, Ithaca","publisher-place":"New York, USA","title":"The Venomous Reptiles of the Western Hemisphere","author":[{"family":"Campbell","given":"J. A"},{"family":"Lamar","given":"W. W."}],"issued":{"date-parts":[["2004"]]}}}],"schema":"https://github.com/citation-style-language/schema/raw/master/csl-citation.json"}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rPr>
        <w:t>(58)</w:t>
      </w:r>
      <w:r w:rsidR="004A4D93">
        <w:rPr>
          <w:rFonts w:cs="Times New Roman"/>
          <w:szCs w:val="24"/>
          <w:lang w:val="pt-BR"/>
        </w:rPr>
        <w:fldChar w:fldCharType="end"/>
      </w:r>
      <w:r w:rsidR="00E95FD3" w:rsidRPr="004A4D93">
        <w:rPr>
          <w:rFonts w:cs="Times New Roman"/>
          <w:szCs w:val="24"/>
        </w:rPr>
        <w:t xml:space="preserve">; 268- Saint-Elie, French Guiana </w:t>
      </w:r>
      <w:r w:rsidR="004A4D93">
        <w:rPr>
          <w:rFonts w:cs="Times New Roman"/>
          <w:szCs w:val="24"/>
          <w:lang w:val="pt-BR"/>
        </w:rPr>
        <w:fldChar w:fldCharType="begin"/>
      </w:r>
      <w:r w:rsidR="00291D8D">
        <w:rPr>
          <w:rFonts w:cs="Times New Roman"/>
          <w:szCs w:val="24"/>
        </w:rPr>
        <w:instrText xml:space="preserve"> ADDIN ZOTERO_ITEM CSL_CITATION {"citationID":"JCyZF76i","properties":{"formattedCitation":"(58)","plainCitation":"(58)","noteIndex":0},"citationItems":[{"id":1705,"uris":["http://zotero.org/users/6454909/items/YUEDPT28"],"uri":["http://zotero.org/users/6454909/items/YUEDPT28"],"itemData":{"id":1705,"type":"book","event-place":"New York, USA","publisher":"Cornell Univ. Press, Ithaca","publisher-place":"New York, USA","title":"The Venomous Reptiles of the Western Hemisphere","author":[{"family":"Campbell","given":"J. A"},{"family":"Lamar","given":"W. W."}],"issued":{"date-parts":[["2004"]]}}}],"schema":"https://github.com/citation-style-language/schema/raw/master/csl-citation.json"} </w:instrText>
      </w:r>
      <w:r w:rsidR="004A4D93">
        <w:rPr>
          <w:rFonts w:cs="Times New Roman"/>
          <w:szCs w:val="24"/>
          <w:lang w:val="pt-BR"/>
        </w:rPr>
        <w:fldChar w:fldCharType="separate"/>
      </w:r>
      <w:r w:rsidR="00291D8D">
        <w:rPr>
          <w:rFonts w:cs="Times New Roman"/>
          <w:noProof/>
          <w:szCs w:val="24"/>
        </w:rPr>
        <w:t>(58)</w:t>
      </w:r>
      <w:r w:rsidR="004A4D93">
        <w:rPr>
          <w:rFonts w:cs="Times New Roman"/>
          <w:szCs w:val="24"/>
          <w:lang w:val="pt-BR"/>
        </w:rPr>
        <w:fldChar w:fldCharType="end"/>
      </w:r>
      <w:r w:rsidR="00E95FD3" w:rsidRPr="004A4D93">
        <w:rPr>
          <w:rFonts w:cs="Times New Roman"/>
          <w:szCs w:val="24"/>
        </w:rPr>
        <w:t xml:space="preserve">; 269- Georgetown, Guyana </w:t>
      </w:r>
      <w:r w:rsidR="004A4D93">
        <w:rPr>
          <w:rFonts w:cs="Times New Roman"/>
          <w:szCs w:val="24"/>
          <w:lang w:val="pt-BR"/>
        </w:rPr>
        <w:fldChar w:fldCharType="begin"/>
      </w:r>
      <w:r w:rsidR="00291D8D">
        <w:rPr>
          <w:rFonts w:cs="Times New Roman"/>
          <w:szCs w:val="24"/>
        </w:rPr>
        <w:instrText xml:space="preserve"> ADDIN ZOTERO_ITEM CSL_CITATION {"citationID":"UrnWKnUR","properties":{"formattedCitation":"(53)","plainCitation":"(53)","noteIndex":0},"citationItems":[{"id":1759,"uris":["http://zotero.org/users/6454909/items/9JYLKR3Y"],"uri":["http://zotero.org/users/6454909/items/9JYLKR3Y"],"itemData":{"id":1759,"type":"article-journal","container-title":"South American Journal of Herpetology","DOI":"10.2994/SAJH-D-19-00120.1","ISSN":"1808-9798","issue":"sp1","journalAbbreviation":"South American Journal of Herpetology","page":"1-274","source":"DOI.org (Crossref)","title":"Atlas of Brazilian Snakes: Verified Point-Locality Maps to Mitigate the Wallacean Shortfall in a Megadiverse Snake Fauna","title-short":"Atlas of Brazilian Snakes","volume":"14","author":[{"family":"Nogueira","given":"Cristiano C."},{"family":"Argôlo","given":"Antonio J.S."},{"family":"Arzamendia","given":"Vanesa"},{"family":"Azevedo","given":"Josué A."},{"family":"Barbo","given":"Fausto E."},{"family":"Bérnils","given":"Renato S."},{"family":"Bolochio","given":"Bruna E."},{"family":"Borges-Martins","given":"Marcio"},{"family":"Brasil-Godinho","given":"Marcela"},{"family":"Braz","given":"Henrique"},{"family":"Buononato","given":"Marcus A."},{"family":"Cisneros-Heredia","given":"Diego F."},{"family":"Colli","given":"Guarino R."},{"family":"Costa","given":"Henrique C."},{"family":"Franco","given":"Francisco L."},{"family":"Giraudo","given":"Alejandro"},{"family":"Gonzalez","given":"Rodrigo C."},{"family":"Guedes","given":"Thaís"},{"family":"Hoogmoed","given":"Marinus S."},{"family":"Marques","given":"Otavio A.V."},{"family":"Montingelli","given":"Giovanna G."},{"family":"Passos","given":"Paulo"},{"family":"Prudente","given":"Ana L.C."},{"family":"Rivas","given":"Gilson A."},{"family":"Sanchez","given":"Paola M."},{"family":"Serrano","given":"Filipe C."},{"family":"Silva","given":"Nelson J."},{"family":"Strüssmann","given":"Christine"},{"family":"Vieira-Alencar","given":"João Paulo S."},{"family":"Zaher","given":"Hussam"},{"family":"Sawaya","given":"Ricardo J."},{"family":"Martins","given":"Marcio"}],"issued":{"date-parts":[["2019",12,31]]}}}],"schema":"https://github.com/citation-style-language/schema/raw/master/csl-citation.json"} </w:instrText>
      </w:r>
      <w:r w:rsidR="004A4D93">
        <w:rPr>
          <w:rFonts w:cs="Times New Roman"/>
          <w:szCs w:val="24"/>
          <w:lang w:val="pt-BR"/>
        </w:rPr>
        <w:fldChar w:fldCharType="separate"/>
      </w:r>
      <w:r w:rsidR="00291D8D">
        <w:rPr>
          <w:rFonts w:cs="Times New Roman"/>
          <w:noProof/>
          <w:szCs w:val="24"/>
          <w:lang w:val="pt-BR"/>
        </w:rPr>
        <w:t>(53)</w:t>
      </w:r>
      <w:r w:rsidR="004A4D93">
        <w:rPr>
          <w:rFonts w:cs="Times New Roman"/>
          <w:szCs w:val="24"/>
          <w:lang w:val="pt-BR"/>
        </w:rPr>
        <w:fldChar w:fldCharType="end"/>
      </w:r>
      <w:r w:rsidRPr="00E95FD3">
        <w:rPr>
          <w:rFonts w:cs="Times New Roman"/>
          <w:szCs w:val="24"/>
          <w:lang w:val="pt-BR"/>
        </w:rPr>
        <w:t xml:space="preserve">. </w:t>
      </w:r>
    </w:p>
    <w:p w14:paraId="11A994B6" w14:textId="639FB5E5" w:rsidR="004A4D93" w:rsidRDefault="004A4D93" w:rsidP="004A4D93">
      <w:pPr>
        <w:pStyle w:val="Heading1"/>
      </w:pPr>
      <w:r w:rsidRPr="0001436A">
        <w:t>Supplementary</w:t>
      </w:r>
      <w:r w:rsidRPr="001549D3">
        <w:t xml:space="preserve"> </w:t>
      </w:r>
      <w:r>
        <w:t>References</w:t>
      </w:r>
    </w:p>
    <w:p w14:paraId="4D706C35" w14:textId="77777777" w:rsidR="00291D8D" w:rsidRPr="00291D8D" w:rsidRDefault="00291D8D" w:rsidP="00291D8D">
      <w:pPr>
        <w:pStyle w:val="Bibliography1"/>
        <w:rPr>
          <w:rFonts w:cs="Times New Roman"/>
          <w:lang w:val="pt-BR"/>
        </w:rPr>
      </w:pPr>
      <w:r>
        <w:fldChar w:fldCharType="begin"/>
      </w:r>
      <w:r w:rsidRPr="00291D8D">
        <w:rPr>
          <w:lang w:val="pt-BR"/>
        </w:rPr>
        <w:instrText xml:space="preserve"> ADDIN ZOTERO_BIBL {"uncited":[],"omitted":[],"custom":[]} CSL_BIBLIOGRAPHY </w:instrText>
      </w:r>
      <w:r>
        <w:fldChar w:fldCharType="separate"/>
      </w:r>
      <w:r w:rsidRPr="00291D8D">
        <w:rPr>
          <w:rFonts w:cs="Times New Roman"/>
          <w:lang w:val="pt-BR"/>
        </w:rPr>
        <w:t xml:space="preserve">1. </w:t>
      </w:r>
      <w:r w:rsidRPr="00291D8D">
        <w:rPr>
          <w:rFonts w:cs="Times New Roman"/>
          <w:lang w:val="pt-BR"/>
        </w:rPr>
        <w:tab/>
        <w:t xml:space="preserve">Torrez PPQ, Said R, Quiroga MMM, Duarte MR, França FOS. </w:t>
      </w:r>
      <w:r w:rsidRPr="00291D8D">
        <w:rPr>
          <w:rFonts w:cs="Times New Roman"/>
        </w:rPr>
        <w:t>Forest pit viper (</w:t>
      </w:r>
      <w:r w:rsidRPr="00291D8D">
        <w:rPr>
          <w:rFonts w:cs="Times New Roman"/>
          <w:i/>
          <w:iCs/>
        </w:rPr>
        <w:t>Bothriopsis bilineata bilineata</w:t>
      </w:r>
      <w:r w:rsidRPr="00291D8D">
        <w:rPr>
          <w:rFonts w:cs="Times New Roman"/>
        </w:rPr>
        <w:t xml:space="preserve">) bite in the Brazilian Amazon with acute kidney injury and persistent thrombocytopenia. </w:t>
      </w:r>
      <w:r w:rsidRPr="00291D8D">
        <w:rPr>
          <w:rFonts w:cs="Times New Roman"/>
          <w:i/>
          <w:iCs/>
          <w:lang w:val="pt-BR"/>
        </w:rPr>
        <w:t>Toxicon</w:t>
      </w:r>
      <w:r w:rsidRPr="00291D8D">
        <w:rPr>
          <w:rFonts w:cs="Times New Roman"/>
          <w:lang w:val="pt-BR"/>
        </w:rPr>
        <w:t xml:space="preserve"> (2014) 85:27–30. doi:10.1016/j.toxicon.2014.04.001</w:t>
      </w:r>
    </w:p>
    <w:p w14:paraId="6CF41CD2" w14:textId="77777777" w:rsidR="00291D8D" w:rsidRPr="00291D8D" w:rsidRDefault="00291D8D" w:rsidP="00291D8D">
      <w:pPr>
        <w:pStyle w:val="Bibliography1"/>
        <w:rPr>
          <w:rFonts w:cs="Times New Roman"/>
          <w:lang w:val="pt-BR"/>
        </w:rPr>
      </w:pPr>
      <w:r w:rsidRPr="00291D8D">
        <w:rPr>
          <w:rFonts w:cs="Times New Roman"/>
          <w:lang w:val="pt-BR"/>
        </w:rPr>
        <w:t xml:space="preserve">2. </w:t>
      </w:r>
      <w:r w:rsidRPr="00291D8D">
        <w:rPr>
          <w:rFonts w:cs="Times New Roman"/>
          <w:lang w:val="pt-BR"/>
        </w:rPr>
        <w:tab/>
        <w:t xml:space="preserve">Dias LG, Feio RN, Santos PS. </w:t>
      </w:r>
      <w:r w:rsidRPr="00291D8D">
        <w:rPr>
          <w:rFonts w:cs="Times New Roman"/>
        </w:rPr>
        <w:t xml:space="preserve">New record of </w:t>
      </w:r>
      <w:r w:rsidRPr="00291D8D">
        <w:rPr>
          <w:rFonts w:cs="Times New Roman"/>
          <w:i/>
          <w:iCs/>
        </w:rPr>
        <w:t>Bothriopsis bilineata</w:t>
      </w:r>
      <w:r w:rsidRPr="00291D8D">
        <w:rPr>
          <w:rFonts w:cs="Times New Roman"/>
        </w:rPr>
        <w:t xml:space="preserve"> (Wied, 1825) (Serpentes, Viperidae) in the Atlantic Forest of Minas Gerais, with a discussion on its conservation. </w:t>
      </w:r>
      <w:r w:rsidRPr="00291D8D">
        <w:rPr>
          <w:rFonts w:cs="Times New Roman"/>
          <w:i/>
          <w:iCs/>
          <w:lang w:val="pt-BR"/>
        </w:rPr>
        <w:t>Lundiana: International Journal of Biodiversity</w:t>
      </w:r>
      <w:r w:rsidRPr="00291D8D">
        <w:rPr>
          <w:rFonts w:cs="Times New Roman"/>
          <w:lang w:val="pt-BR"/>
        </w:rPr>
        <w:t xml:space="preserve"> (2008) 9:75–76. doi:10.35699/2675-5327.2008.23218</w:t>
      </w:r>
    </w:p>
    <w:p w14:paraId="6C028FE2" w14:textId="77777777" w:rsidR="00291D8D" w:rsidRPr="00291D8D" w:rsidRDefault="00291D8D" w:rsidP="00291D8D">
      <w:pPr>
        <w:pStyle w:val="Bibliography1"/>
        <w:rPr>
          <w:rFonts w:cs="Times New Roman"/>
        </w:rPr>
      </w:pPr>
      <w:r w:rsidRPr="00291D8D">
        <w:rPr>
          <w:rFonts w:cs="Times New Roman"/>
          <w:lang w:val="pt-BR"/>
        </w:rPr>
        <w:t xml:space="preserve">3. </w:t>
      </w:r>
      <w:r w:rsidRPr="00291D8D">
        <w:rPr>
          <w:rFonts w:cs="Times New Roman"/>
          <w:lang w:val="pt-BR"/>
        </w:rPr>
        <w:tab/>
        <w:t xml:space="preserve">Cunha OR da. Ofídios da Amazônia I - A ocorrência de </w:t>
      </w:r>
      <w:r w:rsidRPr="00291D8D">
        <w:rPr>
          <w:rFonts w:cs="Times New Roman"/>
          <w:i/>
          <w:iCs/>
          <w:lang w:val="pt-BR"/>
        </w:rPr>
        <w:t>Bothrops bilineatus bilineatus</w:t>
      </w:r>
      <w:r w:rsidRPr="00291D8D">
        <w:rPr>
          <w:rFonts w:cs="Times New Roman"/>
          <w:lang w:val="pt-BR"/>
        </w:rPr>
        <w:t xml:space="preserve"> (Wied) nas matas dos arredores de Belém, Pará (Ophidia, Crotalidae). </w:t>
      </w:r>
      <w:r w:rsidRPr="00291D8D">
        <w:rPr>
          <w:rFonts w:cs="Times New Roman"/>
          <w:i/>
          <w:iCs/>
        </w:rPr>
        <w:t>Boletim do Museu Paraense Emílio Goeldi Nova série zoologia</w:t>
      </w:r>
      <w:r w:rsidRPr="00291D8D">
        <w:rPr>
          <w:rFonts w:cs="Times New Roman"/>
        </w:rPr>
        <w:t xml:space="preserve"> (1967) 66:1–12.</w:t>
      </w:r>
    </w:p>
    <w:p w14:paraId="3956CB03" w14:textId="77777777" w:rsidR="00291D8D" w:rsidRPr="00291D8D" w:rsidRDefault="00291D8D" w:rsidP="00291D8D">
      <w:pPr>
        <w:pStyle w:val="Bibliography1"/>
        <w:rPr>
          <w:rFonts w:cs="Times New Roman"/>
        </w:rPr>
      </w:pPr>
      <w:r w:rsidRPr="00291D8D">
        <w:rPr>
          <w:rFonts w:cs="Times New Roman"/>
        </w:rPr>
        <w:t xml:space="preserve">4. </w:t>
      </w:r>
      <w:r w:rsidRPr="00291D8D">
        <w:rPr>
          <w:rFonts w:cs="Times New Roman"/>
        </w:rPr>
        <w:tab/>
        <w:t xml:space="preserve">Debien IV, Waldez F, Menin M. Diversity of reptiles in flooded and unflooded forests of the Amanã Sustainable Development Reserve, central Amazonia. </w:t>
      </w:r>
      <w:r w:rsidRPr="00291D8D">
        <w:rPr>
          <w:rFonts w:cs="Times New Roman"/>
          <w:i/>
          <w:iCs/>
        </w:rPr>
        <w:t>Herpetology Notes</w:t>
      </w:r>
      <w:r w:rsidRPr="00291D8D">
        <w:rPr>
          <w:rFonts w:cs="Times New Roman"/>
        </w:rPr>
        <w:t xml:space="preserve"> (2019) 12:1051–1065.</w:t>
      </w:r>
    </w:p>
    <w:p w14:paraId="51B6F9F2" w14:textId="77777777" w:rsidR="00291D8D" w:rsidRPr="00291D8D" w:rsidRDefault="00291D8D" w:rsidP="00291D8D">
      <w:pPr>
        <w:pStyle w:val="Bibliography1"/>
        <w:rPr>
          <w:rFonts w:cs="Times New Roman"/>
          <w:lang w:val="pt-BR"/>
        </w:rPr>
      </w:pPr>
      <w:r w:rsidRPr="00291D8D">
        <w:rPr>
          <w:rFonts w:cs="Times New Roman"/>
        </w:rPr>
        <w:t xml:space="preserve">5. </w:t>
      </w:r>
      <w:r w:rsidRPr="00291D8D">
        <w:rPr>
          <w:rFonts w:cs="Times New Roman"/>
        </w:rPr>
        <w:tab/>
        <w:t xml:space="preserve">Waldez F, Menin M, Vogt RC. Diversity of amphibians and Squamata reptilians from lower Purus River Basin, Central Amazonia, Brazil. </w:t>
      </w:r>
      <w:r w:rsidRPr="00291D8D">
        <w:rPr>
          <w:rFonts w:cs="Times New Roman"/>
          <w:i/>
          <w:iCs/>
          <w:lang w:val="pt-BR"/>
        </w:rPr>
        <w:t>Biota Neotrop</w:t>
      </w:r>
      <w:r w:rsidRPr="00291D8D">
        <w:rPr>
          <w:rFonts w:cs="Times New Roman"/>
          <w:lang w:val="pt-BR"/>
        </w:rPr>
        <w:t xml:space="preserve"> (2013) 13:300–316. doi:10.1590/S1676-06032013000100029</w:t>
      </w:r>
    </w:p>
    <w:p w14:paraId="739F9A2B" w14:textId="77777777" w:rsidR="00291D8D" w:rsidRPr="00291D8D" w:rsidRDefault="00291D8D" w:rsidP="00291D8D">
      <w:pPr>
        <w:pStyle w:val="Bibliography1"/>
        <w:rPr>
          <w:rFonts w:cs="Times New Roman"/>
        </w:rPr>
      </w:pPr>
      <w:r w:rsidRPr="00291D8D">
        <w:rPr>
          <w:rFonts w:cs="Times New Roman"/>
          <w:lang w:val="pt-BR"/>
        </w:rPr>
        <w:t xml:space="preserve">6. </w:t>
      </w:r>
      <w:r w:rsidRPr="00291D8D">
        <w:rPr>
          <w:rFonts w:cs="Times New Roman"/>
          <w:lang w:val="pt-BR"/>
        </w:rPr>
        <w:tab/>
        <w:t xml:space="preserve">Dubeux MJM, Vilela HALS, Andrade AB, Bernarde PS. </w:t>
      </w:r>
      <w:r w:rsidRPr="00291D8D">
        <w:rPr>
          <w:rFonts w:cs="Times New Roman"/>
          <w:i/>
          <w:iCs/>
        </w:rPr>
        <w:t>Bothrops bilineatus bilineatus</w:t>
      </w:r>
      <w:r w:rsidRPr="00291D8D">
        <w:rPr>
          <w:rFonts w:cs="Times New Roman"/>
        </w:rPr>
        <w:t xml:space="preserve"> (Two-striped Forest Pitviper): Habitat use. </w:t>
      </w:r>
      <w:r w:rsidRPr="00291D8D">
        <w:rPr>
          <w:rFonts w:cs="Times New Roman"/>
          <w:i/>
          <w:iCs/>
        </w:rPr>
        <w:t>Herpetological Review</w:t>
      </w:r>
      <w:r w:rsidRPr="00291D8D">
        <w:rPr>
          <w:rFonts w:cs="Times New Roman"/>
        </w:rPr>
        <w:t xml:space="preserve"> (2019) 50:385–385.</w:t>
      </w:r>
    </w:p>
    <w:p w14:paraId="4CEA5AFB" w14:textId="77777777" w:rsidR="00291D8D" w:rsidRPr="00291D8D" w:rsidRDefault="00291D8D" w:rsidP="00291D8D">
      <w:pPr>
        <w:pStyle w:val="Bibliography1"/>
        <w:rPr>
          <w:rFonts w:cs="Times New Roman"/>
        </w:rPr>
      </w:pPr>
      <w:r w:rsidRPr="00291D8D">
        <w:rPr>
          <w:rFonts w:cs="Times New Roman"/>
        </w:rPr>
        <w:t xml:space="preserve">7. </w:t>
      </w:r>
      <w:r w:rsidRPr="00291D8D">
        <w:rPr>
          <w:rFonts w:cs="Times New Roman"/>
        </w:rPr>
        <w:tab/>
        <w:t xml:space="preserve">Hernández-Ruz EJ, De Olivera EA. New Distributional Records of the Bothrops bilineatus bilineatus (Wied 1825) (Serpentes:Viperidae) in Low Xingu River, Pará, Brazil. </w:t>
      </w:r>
      <w:r w:rsidRPr="00291D8D">
        <w:rPr>
          <w:rFonts w:cs="Times New Roman"/>
          <w:i/>
          <w:iCs/>
        </w:rPr>
        <w:t>Int J Res Stud Biosci</w:t>
      </w:r>
      <w:r w:rsidRPr="00291D8D">
        <w:rPr>
          <w:rFonts w:cs="Times New Roman"/>
        </w:rPr>
        <w:t xml:space="preserve"> (2017) 5:1–3.</w:t>
      </w:r>
    </w:p>
    <w:p w14:paraId="55B136A9" w14:textId="77777777" w:rsidR="00291D8D" w:rsidRPr="00291D8D" w:rsidRDefault="00291D8D" w:rsidP="00291D8D">
      <w:pPr>
        <w:pStyle w:val="Bibliography1"/>
        <w:rPr>
          <w:rFonts w:cs="Times New Roman"/>
          <w:lang w:val="pt-BR"/>
        </w:rPr>
      </w:pPr>
      <w:r w:rsidRPr="00291D8D">
        <w:rPr>
          <w:rFonts w:cs="Times New Roman"/>
        </w:rPr>
        <w:t xml:space="preserve">8. </w:t>
      </w:r>
      <w:r w:rsidRPr="00291D8D">
        <w:rPr>
          <w:rFonts w:cs="Times New Roman"/>
        </w:rPr>
        <w:tab/>
        <w:t xml:space="preserve">Souza RCG. A Rare Accident. </w:t>
      </w:r>
      <w:r w:rsidRPr="00291D8D">
        <w:rPr>
          <w:rFonts w:cs="Times New Roman"/>
          <w:i/>
          <w:iCs/>
          <w:lang w:val="pt-BR"/>
        </w:rPr>
        <w:t>Bull Chicago Herp Soc</w:t>
      </w:r>
      <w:r w:rsidRPr="00291D8D">
        <w:rPr>
          <w:rFonts w:cs="Times New Roman"/>
          <w:lang w:val="pt-BR"/>
        </w:rPr>
        <w:t xml:space="preserve"> (2007) 42:161–163.</w:t>
      </w:r>
    </w:p>
    <w:p w14:paraId="0A8AC551" w14:textId="77777777" w:rsidR="00291D8D" w:rsidRPr="00291D8D" w:rsidRDefault="00291D8D" w:rsidP="00291D8D">
      <w:pPr>
        <w:pStyle w:val="Bibliography1"/>
        <w:rPr>
          <w:rFonts w:cs="Times New Roman"/>
          <w:lang w:val="pt-BR"/>
        </w:rPr>
      </w:pPr>
      <w:r w:rsidRPr="00291D8D">
        <w:rPr>
          <w:rFonts w:cs="Times New Roman"/>
          <w:lang w:val="pt-BR"/>
        </w:rPr>
        <w:t xml:space="preserve">9. </w:t>
      </w:r>
      <w:r w:rsidRPr="00291D8D">
        <w:rPr>
          <w:rFonts w:cs="Times New Roman"/>
          <w:lang w:val="pt-BR"/>
        </w:rPr>
        <w:tab/>
        <w:t xml:space="preserve">Sanz L, Quesada-Bernat S, Pérez A, De Morais-Zani K, SantˈAnna SS, Hatakeyama DM, Tasima LJ, De Souza MB, Kayano AM, Zavaleta A, et al. </w:t>
      </w:r>
      <w:r w:rsidRPr="00291D8D">
        <w:rPr>
          <w:rFonts w:cs="Times New Roman"/>
        </w:rPr>
        <w:t xml:space="preserve">Danger in the Canopy. Comparative Proteomics and Bioactivities of the Venoms of the South American Palm Pit Viper </w:t>
      </w:r>
      <w:r w:rsidRPr="00291D8D">
        <w:rPr>
          <w:rFonts w:cs="Times New Roman"/>
          <w:i/>
          <w:iCs/>
        </w:rPr>
        <w:t>Bothrops bilineatus</w:t>
      </w:r>
      <w:r w:rsidRPr="00291D8D">
        <w:rPr>
          <w:rFonts w:cs="Times New Roman"/>
        </w:rPr>
        <w:t xml:space="preserve"> Subspecies </w:t>
      </w:r>
      <w:r w:rsidRPr="00291D8D">
        <w:rPr>
          <w:rFonts w:cs="Times New Roman"/>
          <w:i/>
          <w:iCs/>
        </w:rPr>
        <w:t>bilineatus</w:t>
      </w:r>
      <w:r w:rsidRPr="00291D8D">
        <w:rPr>
          <w:rFonts w:cs="Times New Roman"/>
        </w:rPr>
        <w:t xml:space="preserve"> and </w:t>
      </w:r>
      <w:r w:rsidRPr="00291D8D">
        <w:rPr>
          <w:rFonts w:cs="Times New Roman"/>
          <w:i/>
          <w:iCs/>
        </w:rPr>
        <w:t>smaragdinus</w:t>
      </w:r>
      <w:r w:rsidRPr="00291D8D">
        <w:rPr>
          <w:rFonts w:cs="Times New Roman"/>
        </w:rPr>
        <w:t xml:space="preserve"> and Antivenomics of </w:t>
      </w:r>
      <w:r w:rsidRPr="00291D8D">
        <w:rPr>
          <w:rFonts w:cs="Times New Roman"/>
          <w:i/>
          <w:iCs/>
        </w:rPr>
        <w:t>B. b. bilineatus</w:t>
      </w:r>
      <w:r w:rsidRPr="00291D8D">
        <w:rPr>
          <w:rFonts w:cs="Times New Roman"/>
        </w:rPr>
        <w:t xml:space="preserve"> (Rondônia) Venom against the Brazilian Pentabothropic Antivenom. </w:t>
      </w:r>
      <w:r w:rsidRPr="00291D8D">
        <w:rPr>
          <w:rFonts w:cs="Times New Roman"/>
          <w:i/>
          <w:iCs/>
          <w:lang w:val="pt-BR"/>
        </w:rPr>
        <w:t>J Proteome Res</w:t>
      </w:r>
      <w:r w:rsidRPr="00291D8D">
        <w:rPr>
          <w:rFonts w:cs="Times New Roman"/>
          <w:lang w:val="pt-BR"/>
        </w:rPr>
        <w:t xml:space="preserve"> (2020) 19:3518–3532. doi:10.1021/acs.jproteome.0c00337</w:t>
      </w:r>
    </w:p>
    <w:p w14:paraId="08C078B0" w14:textId="77777777" w:rsidR="00291D8D" w:rsidRPr="00291D8D" w:rsidRDefault="00291D8D" w:rsidP="00291D8D">
      <w:pPr>
        <w:pStyle w:val="Bibliography1"/>
        <w:rPr>
          <w:rFonts w:cs="Times New Roman"/>
          <w:lang w:val="pt-BR"/>
        </w:rPr>
      </w:pPr>
      <w:r w:rsidRPr="00291D8D">
        <w:rPr>
          <w:rFonts w:cs="Times New Roman"/>
          <w:lang w:val="pt-BR"/>
        </w:rPr>
        <w:t xml:space="preserve">10. </w:t>
      </w:r>
      <w:r w:rsidRPr="00291D8D">
        <w:rPr>
          <w:rFonts w:cs="Times New Roman"/>
          <w:lang w:val="pt-BR"/>
        </w:rPr>
        <w:tab/>
        <w:t xml:space="preserve">Turci LCB, Bernarde PS. Levantamento herpetofaunístico em uma localidade no município de Cacoal, Rondônia, Brasil. </w:t>
      </w:r>
      <w:r w:rsidRPr="00291D8D">
        <w:rPr>
          <w:rFonts w:cs="Times New Roman"/>
          <w:i/>
          <w:iCs/>
          <w:lang w:val="pt-BR"/>
        </w:rPr>
        <w:t>Bioikos, Campinas</w:t>
      </w:r>
      <w:r w:rsidRPr="00291D8D">
        <w:rPr>
          <w:rFonts w:cs="Times New Roman"/>
          <w:lang w:val="pt-BR"/>
        </w:rPr>
        <w:t xml:space="preserve"> (2008) 22:101–108.</w:t>
      </w:r>
    </w:p>
    <w:p w14:paraId="5AE2BD9F" w14:textId="77777777" w:rsidR="00291D8D" w:rsidRPr="00291D8D" w:rsidRDefault="00291D8D" w:rsidP="00291D8D">
      <w:pPr>
        <w:pStyle w:val="Bibliography1"/>
        <w:rPr>
          <w:rFonts w:cs="Times New Roman"/>
          <w:lang w:val="pt-BR"/>
        </w:rPr>
      </w:pPr>
      <w:r w:rsidRPr="00291D8D">
        <w:rPr>
          <w:rFonts w:cs="Times New Roman"/>
          <w:lang w:val="pt-BR"/>
        </w:rPr>
        <w:lastRenderedPageBreak/>
        <w:t xml:space="preserve">11. </w:t>
      </w:r>
      <w:r w:rsidRPr="00291D8D">
        <w:rPr>
          <w:rFonts w:cs="Times New Roman"/>
          <w:lang w:val="pt-BR"/>
        </w:rPr>
        <w:tab/>
        <w:t xml:space="preserve">Souza-Costa CA, Mira-Mendes CVD, Iuri Ribeiro D, Kaique Brito S, Argôlo AJS, Solé M. Squamate reptiles from seasonal semi-deciduous forest remnantsin southwestern Bahia, Brazil. </w:t>
      </w:r>
      <w:r w:rsidRPr="00291D8D">
        <w:rPr>
          <w:rFonts w:cs="Times New Roman"/>
          <w:i/>
          <w:iCs/>
          <w:lang w:val="pt-BR"/>
        </w:rPr>
        <w:t>Bonn Zoological Bulletin</w:t>
      </w:r>
      <w:r w:rsidRPr="00291D8D">
        <w:rPr>
          <w:rFonts w:cs="Times New Roman"/>
          <w:lang w:val="pt-BR"/>
        </w:rPr>
        <w:t xml:space="preserve"> (2020) 69:85–94. doi:10.20363/BZB-2020.69.1.085</w:t>
      </w:r>
    </w:p>
    <w:p w14:paraId="479153C1" w14:textId="77777777" w:rsidR="00291D8D" w:rsidRPr="00291D8D" w:rsidRDefault="00291D8D" w:rsidP="00291D8D">
      <w:pPr>
        <w:pStyle w:val="Bibliography1"/>
        <w:rPr>
          <w:rFonts w:cs="Times New Roman"/>
          <w:lang w:val="pt-BR"/>
        </w:rPr>
      </w:pPr>
      <w:r w:rsidRPr="00291D8D">
        <w:rPr>
          <w:rFonts w:cs="Times New Roman"/>
          <w:lang w:val="pt-BR"/>
        </w:rPr>
        <w:t xml:space="preserve">12. </w:t>
      </w:r>
      <w:r w:rsidRPr="00291D8D">
        <w:rPr>
          <w:rFonts w:cs="Times New Roman"/>
          <w:lang w:val="pt-BR"/>
        </w:rPr>
        <w:tab/>
        <w:t xml:space="preserve">Moraes L, Almeida A, de Fraga R, Zamora R, Pirani R, Silva A, Carvalho V, Gordo M, Werneck F. Integrative overview of the herpetofauna from Serra da Mocidade, a granitic mountain range in northern Brazil. </w:t>
      </w:r>
      <w:r w:rsidRPr="00291D8D">
        <w:rPr>
          <w:rFonts w:cs="Times New Roman"/>
          <w:i/>
          <w:iCs/>
          <w:lang w:val="pt-BR"/>
        </w:rPr>
        <w:t>ZK</w:t>
      </w:r>
      <w:r w:rsidRPr="00291D8D">
        <w:rPr>
          <w:rFonts w:cs="Times New Roman"/>
          <w:lang w:val="pt-BR"/>
        </w:rPr>
        <w:t xml:space="preserve"> (2017) 715:103–159. doi:10.3897/zookeys.715.20288</w:t>
      </w:r>
    </w:p>
    <w:p w14:paraId="2D46E888" w14:textId="77777777" w:rsidR="00291D8D" w:rsidRPr="00291D8D" w:rsidRDefault="00291D8D" w:rsidP="00291D8D">
      <w:pPr>
        <w:pStyle w:val="Bibliography1"/>
        <w:rPr>
          <w:rFonts w:cs="Times New Roman"/>
          <w:lang w:val="pt-BR"/>
        </w:rPr>
      </w:pPr>
      <w:r w:rsidRPr="00291D8D">
        <w:rPr>
          <w:rFonts w:cs="Times New Roman"/>
          <w:lang w:val="pt-BR"/>
        </w:rPr>
        <w:t xml:space="preserve">13. </w:t>
      </w:r>
      <w:r w:rsidRPr="00291D8D">
        <w:rPr>
          <w:rFonts w:cs="Times New Roman"/>
          <w:lang w:val="pt-BR"/>
        </w:rPr>
        <w:tab/>
        <w:t xml:space="preserve">Frota JG, Santos-Jr AP, Menezes-Chalkidis H, Guedes AG. As serpentes da região do baixo rio Amazonas, oeste do estado do Pará, Brasil (Squamata). </w:t>
      </w:r>
      <w:r w:rsidRPr="00291D8D">
        <w:rPr>
          <w:rFonts w:cs="Times New Roman"/>
          <w:i/>
          <w:iCs/>
          <w:lang w:val="pt-BR"/>
        </w:rPr>
        <w:t>Biociências</w:t>
      </w:r>
      <w:r w:rsidRPr="00291D8D">
        <w:rPr>
          <w:rFonts w:cs="Times New Roman"/>
          <w:lang w:val="pt-BR"/>
        </w:rPr>
        <w:t xml:space="preserve"> (2005) 13:211–220.</w:t>
      </w:r>
    </w:p>
    <w:p w14:paraId="145385F2" w14:textId="77777777" w:rsidR="00291D8D" w:rsidRPr="00291D8D" w:rsidRDefault="00291D8D" w:rsidP="00291D8D">
      <w:pPr>
        <w:pStyle w:val="Bibliography1"/>
        <w:rPr>
          <w:rFonts w:cs="Times New Roman"/>
          <w:lang w:val="pt-BR"/>
        </w:rPr>
      </w:pPr>
      <w:r w:rsidRPr="00291D8D">
        <w:rPr>
          <w:rFonts w:cs="Times New Roman"/>
          <w:lang w:val="pt-BR"/>
        </w:rPr>
        <w:t xml:space="preserve">14. </w:t>
      </w:r>
      <w:r w:rsidRPr="00291D8D">
        <w:rPr>
          <w:rFonts w:cs="Times New Roman"/>
          <w:lang w:val="pt-BR"/>
        </w:rPr>
        <w:tab/>
        <w:t xml:space="preserve">França RC, Morais M, França FGR, Rödder D, Solé M. Snakes of the Pernambuco Endemism Center, Brazil: diversity, natural history and conservation. </w:t>
      </w:r>
      <w:r w:rsidRPr="00291D8D">
        <w:rPr>
          <w:rFonts w:cs="Times New Roman"/>
          <w:i/>
          <w:iCs/>
          <w:lang w:val="pt-BR"/>
        </w:rPr>
        <w:t>ZK</w:t>
      </w:r>
      <w:r w:rsidRPr="00291D8D">
        <w:rPr>
          <w:rFonts w:cs="Times New Roman"/>
          <w:lang w:val="pt-BR"/>
        </w:rPr>
        <w:t xml:space="preserve"> (2020) 1002:115–158. doi:10.3897/zookeys.1002.50997</w:t>
      </w:r>
    </w:p>
    <w:p w14:paraId="634654E7" w14:textId="77777777" w:rsidR="00291D8D" w:rsidRPr="00291D8D" w:rsidRDefault="00291D8D" w:rsidP="00291D8D">
      <w:pPr>
        <w:pStyle w:val="Bibliography1"/>
        <w:rPr>
          <w:rFonts w:cs="Times New Roman"/>
          <w:lang w:val="pt-BR"/>
        </w:rPr>
      </w:pPr>
      <w:r w:rsidRPr="00291D8D">
        <w:rPr>
          <w:rFonts w:cs="Times New Roman"/>
          <w:lang w:val="pt-BR"/>
        </w:rPr>
        <w:t xml:space="preserve">15. </w:t>
      </w:r>
      <w:r w:rsidRPr="00291D8D">
        <w:rPr>
          <w:rFonts w:cs="Times New Roman"/>
          <w:lang w:val="pt-BR"/>
        </w:rPr>
        <w:tab/>
        <w:t xml:space="preserve">Silva-Soares T, Ferreira RB, Salles R de OL, Rocha CFD. </w:t>
      </w:r>
      <w:r w:rsidRPr="00291D8D">
        <w:rPr>
          <w:rFonts w:cs="Times New Roman"/>
        </w:rPr>
        <w:t xml:space="preserve">Continental, insular and coastal marine reptiles from the municipality of Vitória, state of Espírito Santo, southeastern Brazil. </w:t>
      </w:r>
      <w:r w:rsidRPr="00291D8D">
        <w:rPr>
          <w:rFonts w:cs="Times New Roman"/>
          <w:i/>
          <w:iCs/>
          <w:lang w:val="pt-BR"/>
        </w:rPr>
        <w:t>Check List</w:t>
      </w:r>
      <w:r w:rsidRPr="00291D8D">
        <w:rPr>
          <w:rFonts w:cs="Times New Roman"/>
          <w:lang w:val="pt-BR"/>
        </w:rPr>
        <w:t xml:space="preserve"> (2016) 7:290–298. doi:https://doi.org/10.15560/7.3.290</w:t>
      </w:r>
    </w:p>
    <w:p w14:paraId="1C340068" w14:textId="77777777" w:rsidR="00291D8D" w:rsidRPr="00291D8D" w:rsidRDefault="00291D8D" w:rsidP="00291D8D">
      <w:pPr>
        <w:pStyle w:val="Bibliography1"/>
        <w:rPr>
          <w:rFonts w:cs="Times New Roman"/>
          <w:lang w:val="pt-BR"/>
        </w:rPr>
      </w:pPr>
      <w:r w:rsidRPr="00291D8D">
        <w:rPr>
          <w:rFonts w:cs="Times New Roman"/>
          <w:lang w:val="pt-BR"/>
        </w:rPr>
        <w:t xml:space="preserve">16. </w:t>
      </w:r>
      <w:r w:rsidRPr="00291D8D">
        <w:rPr>
          <w:rFonts w:cs="Times New Roman"/>
          <w:lang w:val="pt-BR"/>
        </w:rPr>
        <w:tab/>
        <w:t xml:space="preserve">Almeida BJL, Almeida MSM, Cavalcante CS, Bernarde PS. </w:t>
      </w:r>
      <w:r w:rsidRPr="00291D8D">
        <w:rPr>
          <w:rFonts w:cs="Times New Roman"/>
          <w:i/>
          <w:iCs/>
        </w:rPr>
        <w:t>Bothrops bilineatus bilineatus</w:t>
      </w:r>
      <w:r w:rsidRPr="00291D8D">
        <w:rPr>
          <w:rFonts w:cs="Times New Roman"/>
        </w:rPr>
        <w:t xml:space="preserve"> (Two-striped Forest Pitviper) Reproduction. </w:t>
      </w:r>
      <w:r w:rsidRPr="00291D8D">
        <w:rPr>
          <w:rFonts w:cs="Times New Roman"/>
          <w:i/>
          <w:iCs/>
          <w:lang w:val="pt-BR"/>
        </w:rPr>
        <w:t>Herpetological Review</w:t>
      </w:r>
      <w:r w:rsidRPr="00291D8D">
        <w:rPr>
          <w:rFonts w:cs="Times New Roman"/>
          <w:lang w:val="pt-BR"/>
        </w:rPr>
        <w:t xml:space="preserve"> (2019) 50:385–386.</w:t>
      </w:r>
    </w:p>
    <w:p w14:paraId="12004B22" w14:textId="77777777" w:rsidR="00291D8D" w:rsidRPr="00291D8D" w:rsidRDefault="00291D8D" w:rsidP="00291D8D">
      <w:pPr>
        <w:pStyle w:val="Bibliography1"/>
        <w:rPr>
          <w:rFonts w:cs="Times New Roman"/>
        </w:rPr>
      </w:pPr>
      <w:r w:rsidRPr="00291D8D">
        <w:rPr>
          <w:rFonts w:cs="Times New Roman"/>
          <w:lang w:val="pt-BR"/>
        </w:rPr>
        <w:t xml:space="preserve">17. </w:t>
      </w:r>
      <w:r w:rsidRPr="00291D8D">
        <w:rPr>
          <w:rFonts w:cs="Times New Roman"/>
          <w:lang w:val="pt-BR"/>
        </w:rPr>
        <w:tab/>
        <w:t xml:space="preserve">Bernarde PS, Costa HC, Machado RA, São-Pedro VA. </w:t>
      </w:r>
      <w:r w:rsidRPr="00291D8D">
        <w:rPr>
          <w:rFonts w:cs="Times New Roman"/>
          <w:i/>
          <w:iCs/>
        </w:rPr>
        <w:t>Bothriopsis bilineata bilineata</w:t>
      </w:r>
      <w:r w:rsidRPr="00291D8D">
        <w:rPr>
          <w:rFonts w:cs="Times New Roman"/>
        </w:rPr>
        <w:t xml:space="preserve"> (Wied, 1821) (Serpentes: Viperidae): new records in the states of Amazonas, Mato Grosso and Rondônia, northern Brazil. </w:t>
      </w:r>
      <w:r w:rsidRPr="00291D8D">
        <w:rPr>
          <w:rFonts w:cs="Times New Roman"/>
          <w:i/>
          <w:iCs/>
        </w:rPr>
        <w:t>Check List</w:t>
      </w:r>
      <w:r w:rsidRPr="00291D8D">
        <w:rPr>
          <w:rFonts w:cs="Times New Roman"/>
        </w:rPr>
        <w:t xml:space="preserve"> (2011) 7:343–347.</w:t>
      </w:r>
    </w:p>
    <w:p w14:paraId="304F176B" w14:textId="77777777" w:rsidR="00291D8D" w:rsidRPr="00291D8D" w:rsidRDefault="00291D8D" w:rsidP="00291D8D">
      <w:pPr>
        <w:pStyle w:val="Bibliography1"/>
        <w:rPr>
          <w:rFonts w:cs="Times New Roman"/>
          <w:lang w:val="pt-BR"/>
        </w:rPr>
      </w:pPr>
      <w:r w:rsidRPr="00291D8D">
        <w:rPr>
          <w:rFonts w:cs="Times New Roman"/>
        </w:rPr>
        <w:t xml:space="preserve">18. </w:t>
      </w:r>
      <w:r w:rsidRPr="00291D8D">
        <w:rPr>
          <w:rFonts w:cs="Times New Roman"/>
        </w:rPr>
        <w:tab/>
        <w:t xml:space="preserve">Dal Vechio F, Prates I, Grazziotin FG, Zaher H, Rodrigues MT. Phylogeography and historical demography of the arboreal pit viper </w:t>
      </w:r>
      <w:r w:rsidRPr="00291D8D">
        <w:rPr>
          <w:rFonts w:cs="Times New Roman"/>
          <w:i/>
          <w:iCs/>
        </w:rPr>
        <w:t>Bothrops bilineatus</w:t>
      </w:r>
      <w:r w:rsidRPr="00291D8D">
        <w:rPr>
          <w:rFonts w:cs="Times New Roman"/>
        </w:rPr>
        <w:t xml:space="preserve"> (Serpentes, Crotalinae) reveal multiple connections between Amazonian and Atlantic rain forests. </w:t>
      </w:r>
      <w:r w:rsidRPr="00291D8D">
        <w:rPr>
          <w:rFonts w:cs="Times New Roman"/>
          <w:i/>
          <w:iCs/>
          <w:lang w:val="pt-BR"/>
        </w:rPr>
        <w:t>Journal of Biogeography</w:t>
      </w:r>
      <w:r w:rsidRPr="00291D8D">
        <w:rPr>
          <w:rFonts w:cs="Times New Roman"/>
          <w:lang w:val="pt-BR"/>
        </w:rPr>
        <w:t xml:space="preserve"> (2018) 45:2415–2426. doi:10.1111/jbi.13421</w:t>
      </w:r>
    </w:p>
    <w:p w14:paraId="654222F5" w14:textId="77777777" w:rsidR="00291D8D" w:rsidRPr="00291D8D" w:rsidRDefault="00291D8D" w:rsidP="00291D8D">
      <w:pPr>
        <w:pStyle w:val="Bibliography1"/>
        <w:rPr>
          <w:rFonts w:cs="Times New Roman"/>
          <w:lang w:val="pt-BR"/>
        </w:rPr>
      </w:pPr>
      <w:r w:rsidRPr="00291D8D">
        <w:rPr>
          <w:rFonts w:cs="Times New Roman"/>
          <w:lang w:val="pt-BR"/>
        </w:rPr>
        <w:t xml:space="preserve">19. </w:t>
      </w:r>
      <w:r w:rsidRPr="00291D8D">
        <w:rPr>
          <w:rFonts w:cs="Times New Roman"/>
          <w:lang w:val="pt-BR"/>
        </w:rPr>
        <w:tab/>
        <w:t xml:space="preserve">Argôlo AJS. </w:t>
      </w:r>
      <w:r w:rsidRPr="00291D8D">
        <w:rPr>
          <w:rFonts w:cs="Times New Roman"/>
          <w:i/>
          <w:iCs/>
          <w:lang w:val="pt-BR"/>
        </w:rPr>
        <w:t>As serpentes dos cacauais do Sudeste da Bahia</w:t>
      </w:r>
      <w:r w:rsidRPr="00291D8D">
        <w:rPr>
          <w:rFonts w:cs="Times New Roman"/>
          <w:lang w:val="pt-BR"/>
        </w:rPr>
        <w:t>. Ilhéus, Bahia, Brazil: Editora da UESC (2004).</w:t>
      </w:r>
    </w:p>
    <w:p w14:paraId="35440EF6" w14:textId="77777777" w:rsidR="00291D8D" w:rsidRPr="00291D8D" w:rsidRDefault="00291D8D" w:rsidP="00291D8D">
      <w:pPr>
        <w:pStyle w:val="Bibliography1"/>
        <w:rPr>
          <w:rFonts w:cs="Times New Roman"/>
          <w:lang w:val="pt-BR"/>
        </w:rPr>
      </w:pPr>
      <w:r w:rsidRPr="00291D8D">
        <w:rPr>
          <w:rFonts w:cs="Times New Roman"/>
          <w:lang w:val="pt-BR"/>
        </w:rPr>
        <w:t xml:space="preserve">20. </w:t>
      </w:r>
      <w:r w:rsidRPr="00291D8D">
        <w:rPr>
          <w:rFonts w:cs="Times New Roman"/>
          <w:lang w:val="pt-BR"/>
        </w:rPr>
        <w:tab/>
        <w:t xml:space="preserve">Rojas-Padilla O, Menezes VQ, Dias IR, Argôlo AJS, Solé M, Orrico VGD. </w:t>
      </w:r>
      <w:r w:rsidRPr="00291D8D">
        <w:rPr>
          <w:rFonts w:cs="Times New Roman"/>
        </w:rPr>
        <w:t xml:space="preserve">Amphibians and reptiles of Parque Nacional da Serra das Lontras: an important center of endemism within the Atlantic Forest in southern Bahia, Brazil. </w:t>
      </w:r>
      <w:r w:rsidRPr="00291D8D">
        <w:rPr>
          <w:rFonts w:cs="Times New Roman"/>
          <w:i/>
          <w:iCs/>
          <w:lang w:val="pt-BR"/>
        </w:rPr>
        <w:t>ZK</w:t>
      </w:r>
      <w:r w:rsidRPr="00291D8D">
        <w:rPr>
          <w:rFonts w:cs="Times New Roman"/>
          <w:lang w:val="pt-BR"/>
        </w:rPr>
        <w:t xml:space="preserve"> (2020) 1002:159–185. doi:10.3897/zookeys.1002.53988</w:t>
      </w:r>
    </w:p>
    <w:p w14:paraId="0EFEB3CF" w14:textId="77777777" w:rsidR="00291D8D" w:rsidRPr="00291D8D" w:rsidRDefault="00291D8D" w:rsidP="00291D8D">
      <w:pPr>
        <w:pStyle w:val="Bibliography1"/>
        <w:rPr>
          <w:rFonts w:cs="Times New Roman"/>
          <w:lang w:val="pt-BR"/>
        </w:rPr>
      </w:pPr>
      <w:r w:rsidRPr="00291D8D">
        <w:rPr>
          <w:rFonts w:cs="Times New Roman"/>
          <w:lang w:val="pt-BR"/>
        </w:rPr>
        <w:t xml:space="preserve">21. </w:t>
      </w:r>
      <w:r w:rsidRPr="00291D8D">
        <w:rPr>
          <w:rFonts w:cs="Times New Roman"/>
          <w:lang w:val="pt-BR"/>
        </w:rPr>
        <w:tab/>
        <w:t xml:space="preserve">Feio RN, Caramaschi U. Contribuição ao conhecimento da herpetofauna do nordeste do estado de Minas Gerais, Brasil. </w:t>
      </w:r>
      <w:r w:rsidRPr="00291D8D">
        <w:rPr>
          <w:rFonts w:cs="Times New Roman"/>
          <w:i/>
          <w:iCs/>
          <w:lang w:val="pt-BR"/>
        </w:rPr>
        <w:t>Phyllomedusa</w:t>
      </w:r>
      <w:r w:rsidRPr="00291D8D">
        <w:rPr>
          <w:rFonts w:cs="Times New Roman"/>
          <w:lang w:val="pt-BR"/>
        </w:rPr>
        <w:t xml:space="preserve"> (2002) 1:105–111.</w:t>
      </w:r>
    </w:p>
    <w:p w14:paraId="5C44C7C4" w14:textId="77777777" w:rsidR="00291D8D" w:rsidRPr="00291D8D" w:rsidRDefault="00291D8D" w:rsidP="00291D8D">
      <w:pPr>
        <w:pStyle w:val="Bibliography1"/>
        <w:rPr>
          <w:rFonts w:cs="Times New Roman"/>
        </w:rPr>
      </w:pPr>
      <w:r w:rsidRPr="00291D8D">
        <w:rPr>
          <w:rFonts w:cs="Times New Roman"/>
          <w:lang w:val="pt-BR"/>
        </w:rPr>
        <w:t xml:space="preserve">22. </w:t>
      </w:r>
      <w:r w:rsidRPr="00291D8D">
        <w:rPr>
          <w:rFonts w:cs="Times New Roman"/>
          <w:lang w:val="pt-BR"/>
        </w:rPr>
        <w:tab/>
        <w:t xml:space="preserve">Costa-Campos CE, Sanches PR, Pedroso-Santos F, Figueiredo VAMB, Tavares-Pinheiro R, Almeida-Santos W. Checklist of the reptiles from the Cancão Municipal Natural Park, state of Amapá, eastern Amazon, Brazil. </w:t>
      </w:r>
      <w:r w:rsidRPr="00291D8D">
        <w:rPr>
          <w:rFonts w:cs="Times New Roman"/>
          <w:i/>
          <w:iCs/>
        </w:rPr>
        <w:t>Herpetology Notes</w:t>
      </w:r>
      <w:r w:rsidRPr="00291D8D">
        <w:rPr>
          <w:rFonts w:cs="Times New Roman"/>
        </w:rPr>
        <w:t xml:space="preserve"> (2021) 14:539–550.</w:t>
      </w:r>
    </w:p>
    <w:p w14:paraId="55B0938D" w14:textId="77777777" w:rsidR="00291D8D" w:rsidRPr="00291D8D" w:rsidRDefault="00291D8D" w:rsidP="00291D8D">
      <w:pPr>
        <w:pStyle w:val="Bibliography1"/>
        <w:rPr>
          <w:rFonts w:cs="Times New Roman"/>
        </w:rPr>
      </w:pPr>
      <w:r w:rsidRPr="00291D8D">
        <w:rPr>
          <w:rFonts w:cs="Times New Roman"/>
        </w:rPr>
        <w:t xml:space="preserve">23. </w:t>
      </w:r>
      <w:r w:rsidRPr="00291D8D">
        <w:rPr>
          <w:rFonts w:cs="Times New Roman"/>
        </w:rPr>
        <w:tab/>
        <w:t xml:space="preserve">Freitas M. Squamate reptiles of the Atlantic Forest of northern Bahia, Brazil. </w:t>
      </w:r>
      <w:r w:rsidRPr="00291D8D">
        <w:rPr>
          <w:rFonts w:cs="Times New Roman"/>
          <w:i/>
          <w:iCs/>
        </w:rPr>
        <w:t>Check List</w:t>
      </w:r>
      <w:r w:rsidRPr="00291D8D">
        <w:rPr>
          <w:rFonts w:cs="Times New Roman"/>
        </w:rPr>
        <w:t xml:space="preserve"> (2014) 10:1020–1030. doi:10.15560/10.5.1020</w:t>
      </w:r>
    </w:p>
    <w:p w14:paraId="721970E5" w14:textId="77777777" w:rsidR="00291D8D" w:rsidRPr="00291D8D" w:rsidRDefault="00291D8D" w:rsidP="00291D8D">
      <w:pPr>
        <w:pStyle w:val="Bibliography1"/>
        <w:rPr>
          <w:rFonts w:cs="Times New Roman"/>
        </w:rPr>
      </w:pPr>
      <w:r w:rsidRPr="00291D8D">
        <w:rPr>
          <w:rFonts w:cs="Times New Roman"/>
        </w:rPr>
        <w:lastRenderedPageBreak/>
        <w:t xml:space="preserve">24. </w:t>
      </w:r>
      <w:r w:rsidRPr="00291D8D">
        <w:rPr>
          <w:rFonts w:cs="Times New Roman"/>
        </w:rPr>
        <w:tab/>
        <w:t xml:space="preserve">Freitas MA de, Abegg AD, Silva TFS, Fonseca PM, Hamdan B, Filadelfo T. Herpetofauna of Serra do Timbó, an Atlantic Forest remnant in the State of Bahia, Northeastern Brazil. </w:t>
      </w:r>
      <w:r w:rsidRPr="00291D8D">
        <w:rPr>
          <w:rFonts w:cs="Times New Roman"/>
          <w:i/>
          <w:iCs/>
        </w:rPr>
        <w:t>Herpetology Notes</w:t>
      </w:r>
      <w:r w:rsidRPr="00291D8D">
        <w:rPr>
          <w:rFonts w:cs="Times New Roman"/>
        </w:rPr>
        <w:t xml:space="preserve"> (2019) 12:245–260.</w:t>
      </w:r>
    </w:p>
    <w:p w14:paraId="550CF7E0" w14:textId="77777777" w:rsidR="00291D8D" w:rsidRPr="00291D8D" w:rsidRDefault="00291D8D" w:rsidP="00291D8D">
      <w:pPr>
        <w:pStyle w:val="Bibliography1"/>
        <w:rPr>
          <w:rFonts w:cs="Times New Roman"/>
        </w:rPr>
      </w:pPr>
      <w:r w:rsidRPr="00291D8D">
        <w:rPr>
          <w:rFonts w:cs="Times New Roman"/>
        </w:rPr>
        <w:t xml:space="preserve">25. </w:t>
      </w:r>
      <w:r w:rsidRPr="00291D8D">
        <w:rPr>
          <w:rFonts w:cs="Times New Roman"/>
        </w:rPr>
        <w:tab/>
        <w:t xml:space="preserve">Hamdan B, Silva R. The snakes of Bahia State, northeastern Brazil: species richness, composition and biogeographical notes. </w:t>
      </w:r>
      <w:r w:rsidRPr="00291D8D">
        <w:rPr>
          <w:rFonts w:cs="Times New Roman"/>
          <w:i/>
          <w:iCs/>
        </w:rPr>
        <w:t>Salamandra</w:t>
      </w:r>
      <w:r w:rsidRPr="00291D8D">
        <w:rPr>
          <w:rFonts w:cs="Times New Roman"/>
        </w:rPr>
        <w:t xml:space="preserve"> (2012) 48:31–50.</w:t>
      </w:r>
    </w:p>
    <w:p w14:paraId="6D8E41C9" w14:textId="77777777" w:rsidR="00291D8D" w:rsidRPr="00291D8D" w:rsidRDefault="00291D8D" w:rsidP="00291D8D">
      <w:pPr>
        <w:pStyle w:val="Bibliography1"/>
        <w:rPr>
          <w:rFonts w:cs="Times New Roman"/>
          <w:lang w:val="pt-BR"/>
        </w:rPr>
      </w:pPr>
      <w:r w:rsidRPr="00291D8D">
        <w:rPr>
          <w:rFonts w:cs="Times New Roman"/>
        </w:rPr>
        <w:t xml:space="preserve">26. </w:t>
      </w:r>
      <w:r w:rsidRPr="00291D8D">
        <w:rPr>
          <w:rFonts w:cs="Times New Roman"/>
        </w:rPr>
        <w:tab/>
        <w:t xml:space="preserve">Dias IR, Mira-Mendes CV, Solé M. Rapid inventory of herpetofauna at the APA (Environmental Protection Area) of the Lagoa Encantada and Rio Almada, Southern Bahia, Brazil. </w:t>
      </w:r>
      <w:r w:rsidRPr="00291D8D">
        <w:rPr>
          <w:rFonts w:cs="Times New Roman"/>
          <w:i/>
          <w:iCs/>
          <w:lang w:val="pt-BR"/>
        </w:rPr>
        <w:t>Herpetology Notes</w:t>
      </w:r>
      <w:r w:rsidRPr="00291D8D">
        <w:rPr>
          <w:rFonts w:cs="Times New Roman"/>
          <w:lang w:val="pt-BR"/>
        </w:rPr>
        <w:t xml:space="preserve"> (2014) 7:627–637.</w:t>
      </w:r>
    </w:p>
    <w:p w14:paraId="057EAE10" w14:textId="77777777" w:rsidR="00291D8D" w:rsidRPr="00291D8D" w:rsidRDefault="00291D8D" w:rsidP="00291D8D">
      <w:pPr>
        <w:pStyle w:val="Bibliography1"/>
        <w:rPr>
          <w:rFonts w:cs="Times New Roman"/>
          <w:lang w:val="pt-BR"/>
        </w:rPr>
      </w:pPr>
      <w:r w:rsidRPr="00291D8D">
        <w:rPr>
          <w:rFonts w:cs="Times New Roman"/>
          <w:lang w:val="pt-BR"/>
        </w:rPr>
        <w:t xml:space="preserve">27. </w:t>
      </w:r>
      <w:r w:rsidRPr="00291D8D">
        <w:rPr>
          <w:rFonts w:cs="Times New Roman"/>
          <w:lang w:val="pt-BR"/>
        </w:rPr>
        <w:tab/>
        <w:t xml:space="preserve">Avila-Pires TCS, Vitt LJ, Sartorius SS, Zan PA. </w:t>
      </w:r>
      <w:r w:rsidRPr="00291D8D">
        <w:rPr>
          <w:rFonts w:cs="Times New Roman"/>
        </w:rPr>
        <w:t xml:space="preserve">Squamata (Reptilia) from four sites in southern Amazonia, with a biogeographic analysis of Amazonian lizards. </w:t>
      </w:r>
      <w:r w:rsidRPr="00291D8D">
        <w:rPr>
          <w:rFonts w:cs="Times New Roman"/>
          <w:i/>
          <w:iCs/>
          <w:lang w:val="pt-BR"/>
        </w:rPr>
        <w:t>Boletim do Museu Paraense Emílio Goeldi - Ciências Naturais</w:t>
      </w:r>
      <w:r w:rsidRPr="00291D8D">
        <w:rPr>
          <w:rFonts w:cs="Times New Roman"/>
          <w:lang w:val="pt-BR"/>
        </w:rPr>
        <w:t xml:space="preserve"> (2009) 4:99–118.</w:t>
      </w:r>
    </w:p>
    <w:p w14:paraId="67E860F8" w14:textId="77777777" w:rsidR="00291D8D" w:rsidRPr="00291D8D" w:rsidRDefault="00291D8D" w:rsidP="00291D8D">
      <w:pPr>
        <w:pStyle w:val="Bibliography1"/>
        <w:rPr>
          <w:rFonts w:cs="Times New Roman"/>
        </w:rPr>
      </w:pPr>
      <w:r w:rsidRPr="00291D8D">
        <w:rPr>
          <w:rFonts w:cs="Times New Roman"/>
          <w:lang w:val="pt-BR"/>
        </w:rPr>
        <w:t xml:space="preserve">28. </w:t>
      </w:r>
      <w:r w:rsidRPr="00291D8D">
        <w:rPr>
          <w:rFonts w:cs="Times New Roman"/>
          <w:lang w:val="pt-BR"/>
        </w:rPr>
        <w:tab/>
        <w:t xml:space="preserve">MacCulloch RD, Reynolds RP. </w:t>
      </w:r>
      <w:r w:rsidRPr="00291D8D">
        <w:rPr>
          <w:rFonts w:cs="Times New Roman"/>
        </w:rPr>
        <w:t xml:space="preserve">Amphibians and Reptiles from Paramakatoi and Kato, Guyana. </w:t>
      </w:r>
      <w:r w:rsidRPr="00291D8D">
        <w:rPr>
          <w:rFonts w:cs="Times New Roman"/>
          <w:i/>
          <w:iCs/>
        </w:rPr>
        <w:t>Check List</w:t>
      </w:r>
      <w:r w:rsidRPr="00291D8D">
        <w:rPr>
          <w:rFonts w:cs="Times New Roman"/>
        </w:rPr>
        <w:t xml:space="preserve"> (2012) 8:207–210.</w:t>
      </w:r>
    </w:p>
    <w:p w14:paraId="58DCFD08" w14:textId="77777777" w:rsidR="00291D8D" w:rsidRPr="00291D8D" w:rsidRDefault="00291D8D" w:rsidP="00291D8D">
      <w:pPr>
        <w:pStyle w:val="Bibliography1"/>
        <w:rPr>
          <w:rFonts w:cs="Times New Roman"/>
        </w:rPr>
      </w:pPr>
      <w:r w:rsidRPr="00291D8D">
        <w:rPr>
          <w:rFonts w:cs="Times New Roman"/>
        </w:rPr>
        <w:t xml:space="preserve">29. </w:t>
      </w:r>
      <w:r w:rsidRPr="00291D8D">
        <w:rPr>
          <w:rFonts w:cs="Times New Roman"/>
        </w:rPr>
        <w:tab/>
        <w:t xml:space="preserve">Cole CJ, Townsend CR, Reynolds RP, MacCulloch RD, Lathrop A. Amphibians and reptiles of Guyana, South America: illustrated keys, annotated species accounts, and a biogeographic synopsis. </w:t>
      </w:r>
      <w:r w:rsidRPr="00291D8D">
        <w:rPr>
          <w:rFonts w:cs="Times New Roman"/>
          <w:i/>
          <w:iCs/>
        </w:rPr>
        <w:t>Proceedings of the Biological Society of Washington</w:t>
      </w:r>
      <w:r w:rsidRPr="00291D8D">
        <w:rPr>
          <w:rFonts w:cs="Times New Roman"/>
        </w:rPr>
        <w:t xml:space="preserve"> (2013) 125:317–578. doi:10.2988/0006-324X-125.4.317</w:t>
      </w:r>
    </w:p>
    <w:p w14:paraId="30E40E2C" w14:textId="77777777" w:rsidR="00291D8D" w:rsidRPr="00291D8D" w:rsidRDefault="00291D8D" w:rsidP="00291D8D">
      <w:pPr>
        <w:pStyle w:val="Bibliography1"/>
        <w:rPr>
          <w:rFonts w:cs="Times New Roman"/>
        </w:rPr>
      </w:pPr>
      <w:r w:rsidRPr="00291D8D">
        <w:rPr>
          <w:rFonts w:cs="Times New Roman"/>
        </w:rPr>
        <w:t xml:space="preserve">30. </w:t>
      </w:r>
      <w:r w:rsidRPr="00291D8D">
        <w:rPr>
          <w:rFonts w:cs="Times New Roman"/>
        </w:rPr>
        <w:tab/>
        <w:t xml:space="preserve">Rivas GA, Molina CR, Ugueto GN, Barros TR, Barrio-Amorós CL, Kok PJR. Reptiles of Venezuela: an updated and commented checklist. </w:t>
      </w:r>
      <w:r w:rsidRPr="00291D8D">
        <w:rPr>
          <w:rFonts w:cs="Times New Roman"/>
          <w:i/>
          <w:iCs/>
        </w:rPr>
        <w:t>Zootaxa</w:t>
      </w:r>
      <w:r w:rsidRPr="00291D8D">
        <w:rPr>
          <w:rFonts w:cs="Times New Roman"/>
        </w:rPr>
        <w:t xml:space="preserve"> (2012) 3211:1. doi:10.11646/zootaxa.3211.1.1</w:t>
      </w:r>
    </w:p>
    <w:p w14:paraId="380087E6" w14:textId="77777777" w:rsidR="00291D8D" w:rsidRPr="00291D8D" w:rsidRDefault="00291D8D" w:rsidP="00291D8D">
      <w:pPr>
        <w:pStyle w:val="Bibliography1"/>
        <w:rPr>
          <w:rFonts w:cs="Times New Roman"/>
        </w:rPr>
      </w:pPr>
      <w:r w:rsidRPr="00291D8D">
        <w:rPr>
          <w:rFonts w:cs="Times New Roman"/>
        </w:rPr>
        <w:t xml:space="preserve">31. </w:t>
      </w:r>
      <w:r w:rsidRPr="00291D8D">
        <w:rPr>
          <w:rFonts w:cs="Times New Roman"/>
        </w:rPr>
        <w:tab/>
        <w:t xml:space="preserve">Jairam R. Checklist of the amphibians and reptiles of the Lely Mountains, eastern Suriname. </w:t>
      </w:r>
      <w:r w:rsidRPr="00291D8D">
        <w:rPr>
          <w:rFonts w:cs="Times New Roman"/>
          <w:i/>
          <w:iCs/>
        </w:rPr>
        <w:t>Amphibian &amp; Reptile Conservation</w:t>
      </w:r>
      <w:r w:rsidRPr="00291D8D">
        <w:rPr>
          <w:rFonts w:cs="Times New Roman"/>
        </w:rPr>
        <w:t xml:space="preserve"> (2019) 13:160–171.</w:t>
      </w:r>
    </w:p>
    <w:p w14:paraId="076A5B33" w14:textId="77777777" w:rsidR="00291D8D" w:rsidRPr="00291D8D" w:rsidRDefault="00291D8D" w:rsidP="00291D8D">
      <w:pPr>
        <w:pStyle w:val="Bibliography1"/>
        <w:rPr>
          <w:rFonts w:cs="Times New Roman"/>
        </w:rPr>
      </w:pPr>
      <w:r w:rsidRPr="00291D8D">
        <w:rPr>
          <w:rFonts w:cs="Times New Roman"/>
        </w:rPr>
        <w:t xml:space="preserve">32. </w:t>
      </w:r>
      <w:r w:rsidRPr="00291D8D">
        <w:rPr>
          <w:rFonts w:cs="Times New Roman"/>
        </w:rPr>
        <w:tab/>
        <w:t xml:space="preserve">Ouboter PE, Jairam R, Kasanpawiro C. “A rapid assessment of the amphibians and reptiles of the Kwamalasamutu region (Kutari/lower Sipaliwini Rivers), Suriname,” in </w:t>
      </w:r>
      <w:r w:rsidRPr="00291D8D">
        <w:rPr>
          <w:rFonts w:cs="Times New Roman"/>
          <w:i/>
          <w:iCs/>
        </w:rPr>
        <w:t>RAP Bulletin of Biological Assessment</w:t>
      </w:r>
      <w:r w:rsidRPr="00291D8D">
        <w:rPr>
          <w:rFonts w:cs="Times New Roman"/>
        </w:rPr>
        <w:t xml:space="preserve"> A Rapid Biological Assessment of the Kwamalasamutu region, Southwestern Suriname. (Conservation International, Arlington, VA.: O’Shea, B.J., Alonso, L.E., Larsen, T.H.), 124–130.</w:t>
      </w:r>
    </w:p>
    <w:p w14:paraId="1639626F" w14:textId="77777777" w:rsidR="00291D8D" w:rsidRPr="00291D8D" w:rsidRDefault="00291D8D" w:rsidP="00291D8D">
      <w:pPr>
        <w:pStyle w:val="Bibliography1"/>
        <w:rPr>
          <w:rFonts w:cs="Times New Roman"/>
          <w:lang w:val="pt-BR"/>
        </w:rPr>
      </w:pPr>
      <w:r w:rsidRPr="00291D8D">
        <w:rPr>
          <w:rFonts w:cs="Times New Roman"/>
          <w:lang w:val="pt-BR"/>
        </w:rPr>
        <w:t xml:space="preserve">33. </w:t>
      </w:r>
      <w:r w:rsidRPr="00291D8D">
        <w:rPr>
          <w:rFonts w:cs="Times New Roman"/>
          <w:lang w:val="pt-BR"/>
        </w:rPr>
        <w:tab/>
        <w:t xml:space="preserve">Bernarde PS, Albuquerque S de, Barros TO, Turci LCB. </w:t>
      </w:r>
      <w:r w:rsidRPr="00291D8D">
        <w:rPr>
          <w:rFonts w:cs="Times New Roman"/>
        </w:rPr>
        <w:t xml:space="preserve">Snakes of Rondônia State, Brazil. </w:t>
      </w:r>
      <w:r w:rsidRPr="00291D8D">
        <w:rPr>
          <w:rFonts w:cs="Times New Roman"/>
          <w:i/>
          <w:iCs/>
          <w:lang w:val="pt-BR"/>
        </w:rPr>
        <w:t>Biota Neotropica</w:t>
      </w:r>
      <w:r w:rsidRPr="00291D8D">
        <w:rPr>
          <w:rFonts w:cs="Times New Roman"/>
          <w:lang w:val="pt-BR"/>
        </w:rPr>
        <w:t xml:space="preserve"> (2012) 12: Available at: http://www.biotaneotropica.org.br/v12n3/en/abstract?inventory+bn00412032012</w:t>
      </w:r>
    </w:p>
    <w:p w14:paraId="32820AED" w14:textId="77777777" w:rsidR="00291D8D" w:rsidRPr="00291D8D" w:rsidRDefault="00291D8D" w:rsidP="00291D8D">
      <w:pPr>
        <w:pStyle w:val="Bibliography1"/>
        <w:rPr>
          <w:rFonts w:cs="Times New Roman"/>
          <w:lang w:val="pt-BR"/>
        </w:rPr>
      </w:pPr>
      <w:r w:rsidRPr="00291D8D">
        <w:rPr>
          <w:rFonts w:cs="Times New Roman"/>
          <w:lang w:val="pt-BR"/>
        </w:rPr>
        <w:t xml:space="preserve">34. </w:t>
      </w:r>
      <w:r w:rsidRPr="00291D8D">
        <w:rPr>
          <w:rFonts w:cs="Times New Roman"/>
          <w:lang w:val="pt-BR"/>
        </w:rPr>
        <w:tab/>
        <w:t xml:space="preserve">Pantoja DL, Fraga R de. Herpetofauna of the Reserva Extrativista do Rio Gregório, Juruá Basin, southwest Amazonia, Brazil. </w:t>
      </w:r>
      <w:r w:rsidRPr="00291D8D">
        <w:rPr>
          <w:rFonts w:cs="Times New Roman"/>
          <w:i/>
          <w:iCs/>
          <w:lang w:val="pt-BR"/>
        </w:rPr>
        <w:t>cl</w:t>
      </w:r>
      <w:r w:rsidRPr="00291D8D">
        <w:rPr>
          <w:rFonts w:cs="Times New Roman"/>
          <w:lang w:val="pt-BR"/>
        </w:rPr>
        <w:t xml:space="preserve"> (2012) 8:360. doi:10.15560/8.3.360</w:t>
      </w:r>
    </w:p>
    <w:p w14:paraId="41E9EE54" w14:textId="77777777" w:rsidR="00291D8D" w:rsidRPr="00291D8D" w:rsidRDefault="00291D8D" w:rsidP="00291D8D">
      <w:pPr>
        <w:pStyle w:val="Bibliography1"/>
        <w:rPr>
          <w:rFonts w:cs="Times New Roman"/>
        </w:rPr>
      </w:pPr>
      <w:r w:rsidRPr="00291D8D">
        <w:rPr>
          <w:rFonts w:cs="Times New Roman"/>
        </w:rPr>
        <w:t xml:space="preserve">35. </w:t>
      </w:r>
      <w:r w:rsidRPr="00291D8D">
        <w:rPr>
          <w:rFonts w:cs="Times New Roman"/>
        </w:rPr>
        <w:tab/>
        <w:t xml:space="preserve">Frazão L, Oliveira ME, Menin M, Campos J, Almeida A, Kaefer IL, Hrbek T. Species richness and composition of snake assemblages in poorly accessible areas in the Brazilian Amazonia. </w:t>
      </w:r>
      <w:r w:rsidRPr="00291D8D">
        <w:rPr>
          <w:rFonts w:cs="Times New Roman"/>
          <w:i/>
          <w:iCs/>
        </w:rPr>
        <w:t>Biota Neotrop</w:t>
      </w:r>
      <w:r w:rsidRPr="00291D8D">
        <w:rPr>
          <w:rFonts w:cs="Times New Roman"/>
        </w:rPr>
        <w:t xml:space="preserve"> (2020) 20:e20180661. doi:10.1590/1676-0611-bn-2018-0661</w:t>
      </w:r>
    </w:p>
    <w:p w14:paraId="4668EA40" w14:textId="77777777" w:rsidR="00291D8D" w:rsidRPr="00291D8D" w:rsidRDefault="00291D8D" w:rsidP="00291D8D">
      <w:pPr>
        <w:pStyle w:val="Bibliography1"/>
        <w:rPr>
          <w:rFonts w:cs="Times New Roman"/>
          <w:lang w:val="pt-BR"/>
        </w:rPr>
      </w:pPr>
      <w:r w:rsidRPr="00291D8D">
        <w:rPr>
          <w:rFonts w:cs="Times New Roman"/>
        </w:rPr>
        <w:t xml:space="preserve">36. </w:t>
      </w:r>
      <w:r w:rsidRPr="00291D8D">
        <w:rPr>
          <w:rFonts w:cs="Times New Roman"/>
        </w:rPr>
        <w:tab/>
        <w:t xml:space="preserve">da Silva Jr N. The snakes from Samuel hydroelectric power plant and vicinity, Rondônia, Brazil. </w:t>
      </w:r>
      <w:r w:rsidRPr="00291D8D">
        <w:rPr>
          <w:rFonts w:cs="Times New Roman"/>
          <w:i/>
          <w:iCs/>
          <w:lang w:val="pt-BR"/>
        </w:rPr>
        <w:t>Herpetological Natural History</w:t>
      </w:r>
      <w:r w:rsidRPr="00291D8D">
        <w:rPr>
          <w:rFonts w:cs="Times New Roman"/>
          <w:lang w:val="pt-BR"/>
        </w:rPr>
        <w:t xml:space="preserve"> (1993) 1:37–86.</w:t>
      </w:r>
    </w:p>
    <w:p w14:paraId="41EF7C01" w14:textId="77777777" w:rsidR="00291D8D" w:rsidRPr="00291D8D" w:rsidRDefault="00291D8D" w:rsidP="00291D8D">
      <w:pPr>
        <w:pStyle w:val="Bibliography1"/>
        <w:rPr>
          <w:rFonts w:cs="Times New Roman"/>
        </w:rPr>
      </w:pPr>
      <w:r w:rsidRPr="00291D8D">
        <w:rPr>
          <w:rFonts w:cs="Times New Roman"/>
          <w:lang w:val="pt-BR"/>
        </w:rPr>
        <w:lastRenderedPageBreak/>
        <w:t xml:space="preserve">37. </w:t>
      </w:r>
      <w:r w:rsidRPr="00291D8D">
        <w:rPr>
          <w:rFonts w:cs="Times New Roman"/>
          <w:lang w:val="pt-BR"/>
        </w:rPr>
        <w:tab/>
        <w:t xml:space="preserve">Silva MV da, Souza MB de, Bernarde PS. Riqueza e dieta de serpentes do Estado do Acre, Brasil. </w:t>
      </w:r>
      <w:r w:rsidRPr="00291D8D">
        <w:rPr>
          <w:rFonts w:cs="Times New Roman"/>
          <w:i/>
          <w:iCs/>
        </w:rPr>
        <w:t>Revista Brasileira de Zoociências</w:t>
      </w:r>
      <w:r w:rsidRPr="00291D8D">
        <w:rPr>
          <w:rFonts w:cs="Times New Roman"/>
        </w:rPr>
        <w:t xml:space="preserve"> (2010) 12: Available at: https://periodicos.ufjf.br/index.php/zoociencias/article/view/24460 [Accessed September 15, 2021]</w:t>
      </w:r>
    </w:p>
    <w:p w14:paraId="1B751BA4" w14:textId="77777777" w:rsidR="00291D8D" w:rsidRPr="00291D8D" w:rsidRDefault="00291D8D" w:rsidP="00291D8D">
      <w:pPr>
        <w:pStyle w:val="Bibliography1"/>
        <w:rPr>
          <w:rFonts w:cs="Times New Roman"/>
          <w:lang w:val="pt-BR"/>
        </w:rPr>
      </w:pPr>
      <w:r w:rsidRPr="00291D8D">
        <w:rPr>
          <w:rFonts w:cs="Times New Roman"/>
        </w:rPr>
        <w:t xml:space="preserve">38. </w:t>
      </w:r>
      <w:r w:rsidRPr="00291D8D">
        <w:rPr>
          <w:rFonts w:cs="Times New Roman"/>
        </w:rPr>
        <w:tab/>
        <w:t xml:space="preserve">Venegas PJ, Chávez-Arribasplata JC, Almora E, Grilli P, Duran V. New observations on diet of the South American two-striped forest-pitviper </w:t>
      </w:r>
      <w:r w:rsidRPr="00291D8D">
        <w:rPr>
          <w:rFonts w:cs="Times New Roman"/>
          <w:i/>
          <w:iCs/>
        </w:rPr>
        <w:t>Bothrops bilineatus smaragdinus</w:t>
      </w:r>
      <w:r w:rsidRPr="00291D8D">
        <w:rPr>
          <w:rFonts w:cs="Times New Roman"/>
        </w:rPr>
        <w:t xml:space="preserve"> (Hoge, 1966). </w:t>
      </w:r>
      <w:r w:rsidRPr="00291D8D">
        <w:rPr>
          <w:rFonts w:cs="Times New Roman"/>
          <w:i/>
          <w:iCs/>
          <w:lang w:val="pt-BR"/>
        </w:rPr>
        <w:t>Cuad Herpetol</w:t>
      </w:r>
      <w:r w:rsidRPr="00291D8D">
        <w:rPr>
          <w:rFonts w:cs="Times New Roman"/>
          <w:lang w:val="pt-BR"/>
        </w:rPr>
        <w:t xml:space="preserve"> (2019) 33: doi:10.31017/CdH.2019.(2017-031)</w:t>
      </w:r>
    </w:p>
    <w:p w14:paraId="76B21DEB" w14:textId="77777777" w:rsidR="00291D8D" w:rsidRPr="00291D8D" w:rsidRDefault="00291D8D" w:rsidP="00291D8D">
      <w:pPr>
        <w:pStyle w:val="Bibliography1"/>
        <w:rPr>
          <w:rFonts w:cs="Times New Roman"/>
          <w:lang w:val="pt-BR"/>
        </w:rPr>
      </w:pPr>
      <w:r w:rsidRPr="00291D8D">
        <w:rPr>
          <w:rFonts w:cs="Times New Roman"/>
          <w:lang w:val="pt-BR"/>
        </w:rPr>
        <w:t xml:space="preserve">39. </w:t>
      </w:r>
      <w:r w:rsidRPr="00291D8D">
        <w:rPr>
          <w:rFonts w:cs="Times New Roman"/>
          <w:lang w:val="pt-BR"/>
        </w:rPr>
        <w:tab/>
        <w:t xml:space="preserve">Turci LCB, Albuquerque S de, Bernarde PS, Miranda DB. Uso do hábitat, atividade e comportamento de </w:t>
      </w:r>
      <w:r w:rsidRPr="00291D8D">
        <w:rPr>
          <w:rFonts w:cs="Times New Roman"/>
          <w:i/>
          <w:iCs/>
          <w:lang w:val="pt-BR"/>
        </w:rPr>
        <w:t>Bothriopsis bilineatus</w:t>
      </w:r>
      <w:r w:rsidRPr="00291D8D">
        <w:rPr>
          <w:rFonts w:cs="Times New Roman"/>
          <w:lang w:val="pt-BR"/>
        </w:rPr>
        <w:t xml:space="preserve"> e de </w:t>
      </w:r>
      <w:r w:rsidRPr="00291D8D">
        <w:rPr>
          <w:rFonts w:cs="Times New Roman"/>
          <w:i/>
          <w:iCs/>
          <w:lang w:val="pt-BR"/>
        </w:rPr>
        <w:t>Bothrops atrox</w:t>
      </w:r>
      <w:r w:rsidRPr="00291D8D">
        <w:rPr>
          <w:rFonts w:cs="Times New Roman"/>
          <w:lang w:val="pt-BR"/>
        </w:rPr>
        <w:t xml:space="preserve"> (Serpentes: Viperidae) na floresta do Rio Moa, Acre, Brasil. </w:t>
      </w:r>
      <w:r w:rsidRPr="00291D8D">
        <w:rPr>
          <w:rFonts w:cs="Times New Roman"/>
          <w:i/>
          <w:iCs/>
          <w:lang w:val="pt-BR"/>
        </w:rPr>
        <w:t>Biota Neotrop</w:t>
      </w:r>
      <w:r w:rsidRPr="00291D8D">
        <w:rPr>
          <w:rFonts w:cs="Times New Roman"/>
          <w:lang w:val="pt-BR"/>
        </w:rPr>
        <w:t xml:space="preserve"> (2009) 9:197–206. doi:10.1590/S1676-06032009000300020</w:t>
      </w:r>
    </w:p>
    <w:p w14:paraId="2A32BB2E" w14:textId="77777777" w:rsidR="00291D8D" w:rsidRPr="00291D8D" w:rsidRDefault="00291D8D" w:rsidP="00291D8D">
      <w:pPr>
        <w:pStyle w:val="Bibliography1"/>
        <w:rPr>
          <w:rFonts w:cs="Times New Roman"/>
        </w:rPr>
      </w:pPr>
      <w:r w:rsidRPr="00291D8D">
        <w:rPr>
          <w:rFonts w:cs="Times New Roman"/>
          <w:lang w:val="pt-BR"/>
        </w:rPr>
        <w:t xml:space="preserve">40. </w:t>
      </w:r>
      <w:r w:rsidRPr="00291D8D">
        <w:rPr>
          <w:rFonts w:cs="Times New Roman"/>
          <w:lang w:val="pt-BR"/>
        </w:rPr>
        <w:tab/>
        <w:t xml:space="preserve">Grego KF, Fernandes W, Croce AP, Vasconcellos DR, Sant’Anna SS, Coragem JT. </w:t>
      </w:r>
      <w:r w:rsidRPr="00291D8D">
        <w:rPr>
          <w:rFonts w:cs="Times New Roman"/>
          <w:i/>
          <w:iCs/>
        </w:rPr>
        <w:t>Bothriopsis bilineatus smaragdinus</w:t>
      </w:r>
      <w:r w:rsidRPr="00291D8D">
        <w:rPr>
          <w:rFonts w:cs="Times New Roman"/>
        </w:rPr>
        <w:t xml:space="preserve"> (Green Jararaca) Reproduction. </w:t>
      </w:r>
      <w:r w:rsidRPr="00291D8D">
        <w:rPr>
          <w:rFonts w:cs="Times New Roman"/>
          <w:i/>
          <w:iCs/>
        </w:rPr>
        <w:t>Herpetological Review</w:t>
      </w:r>
      <w:r w:rsidRPr="00291D8D">
        <w:rPr>
          <w:rFonts w:cs="Times New Roman"/>
        </w:rPr>
        <w:t xml:space="preserve"> (2012) 43:492.</w:t>
      </w:r>
    </w:p>
    <w:p w14:paraId="7743A275" w14:textId="77777777" w:rsidR="00291D8D" w:rsidRPr="00291D8D" w:rsidRDefault="00291D8D" w:rsidP="00291D8D">
      <w:pPr>
        <w:pStyle w:val="Bibliography1"/>
        <w:rPr>
          <w:rFonts w:cs="Times New Roman"/>
          <w:lang w:val="pt-BR"/>
        </w:rPr>
      </w:pPr>
      <w:r w:rsidRPr="00291D8D">
        <w:rPr>
          <w:rFonts w:cs="Times New Roman"/>
        </w:rPr>
        <w:t xml:space="preserve">41. </w:t>
      </w:r>
      <w:r w:rsidRPr="00291D8D">
        <w:rPr>
          <w:rFonts w:cs="Times New Roman"/>
        </w:rPr>
        <w:tab/>
        <w:t xml:space="preserve">Hoge AR. Preliminary account on neotropical Crotalinae (Serpentea viperidae). </w:t>
      </w:r>
      <w:r w:rsidRPr="00291D8D">
        <w:rPr>
          <w:rFonts w:cs="Times New Roman"/>
          <w:i/>
          <w:iCs/>
          <w:lang w:val="pt-BR"/>
        </w:rPr>
        <w:t>Memorias do Instituto Butantan</w:t>
      </w:r>
      <w:r w:rsidRPr="00291D8D">
        <w:rPr>
          <w:rFonts w:cs="Times New Roman"/>
          <w:lang w:val="pt-BR"/>
        </w:rPr>
        <w:t xml:space="preserve"> (1965) 32:109–84.</w:t>
      </w:r>
    </w:p>
    <w:p w14:paraId="78BC5F08" w14:textId="77777777" w:rsidR="00291D8D" w:rsidRPr="00291D8D" w:rsidRDefault="00291D8D" w:rsidP="00291D8D">
      <w:pPr>
        <w:pStyle w:val="Bibliography1"/>
        <w:rPr>
          <w:rFonts w:cs="Times New Roman"/>
          <w:lang w:val="pt-BR"/>
        </w:rPr>
      </w:pPr>
      <w:r w:rsidRPr="00291D8D">
        <w:rPr>
          <w:rFonts w:cs="Times New Roman"/>
          <w:lang w:val="pt-BR"/>
        </w:rPr>
        <w:t xml:space="preserve">42. </w:t>
      </w:r>
      <w:r w:rsidRPr="00291D8D">
        <w:rPr>
          <w:rFonts w:cs="Times New Roman"/>
          <w:lang w:val="pt-BR"/>
        </w:rPr>
        <w:tab/>
        <w:t xml:space="preserve">Fonseca WL da, Correa RR, Oliveira A de S, Oliveira IS de, Bernarde PS. </w:t>
      </w:r>
      <w:r w:rsidRPr="00291D8D">
        <w:rPr>
          <w:rFonts w:cs="Times New Roman"/>
        </w:rPr>
        <w:t xml:space="preserve">Habitat use and activity of </w:t>
      </w:r>
      <w:r w:rsidRPr="00291D8D">
        <w:rPr>
          <w:rFonts w:cs="Times New Roman"/>
          <w:i/>
          <w:iCs/>
        </w:rPr>
        <w:t>Bothrops bilineatus smaragdinus</w:t>
      </w:r>
      <w:r w:rsidRPr="00291D8D">
        <w:rPr>
          <w:rFonts w:cs="Times New Roman"/>
        </w:rPr>
        <w:t xml:space="preserve"> Hoge, 1966 in the western Brazilian Amazon (Serpentes: Viperidae). </w:t>
      </w:r>
      <w:r w:rsidRPr="00291D8D">
        <w:rPr>
          <w:rFonts w:cs="Times New Roman"/>
          <w:i/>
          <w:iCs/>
          <w:lang w:val="pt-BR"/>
        </w:rPr>
        <w:t>Herpetology Notes</w:t>
      </w:r>
      <w:r w:rsidRPr="00291D8D">
        <w:rPr>
          <w:rFonts w:cs="Times New Roman"/>
          <w:lang w:val="pt-BR"/>
        </w:rPr>
        <w:t xml:space="preserve"> (2021) 14:567–580.</w:t>
      </w:r>
    </w:p>
    <w:p w14:paraId="6D96B1E9" w14:textId="77777777" w:rsidR="00291D8D" w:rsidRPr="00291D8D" w:rsidRDefault="00291D8D" w:rsidP="00291D8D">
      <w:pPr>
        <w:pStyle w:val="Bibliography1"/>
        <w:rPr>
          <w:rFonts w:cs="Times New Roman"/>
          <w:lang w:val="pt-BR"/>
        </w:rPr>
      </w:pPr>
      <w:r w:rsidRPr="00291D8D">
        <w:rPr>
          <w:rFonts w:cs="Times New Roman"/>
          <w:lang w:val="pt-BR"/>
        </w:rPr>
        <w:t xml:space="preserve">43. </w:t>
      </w:r>
      <w:r w:rsidRPr="00291D8D">
        <w:rPr>
          <w:rFonts w:cs="Times New Roman"/>
          <w:lang w:val="pt-BR"/>
        </w:rPr>
        <w:tab/>
        <w:t xml:space="preserve">Bernarde PS, Albuquerque S de, Miranda DB, Turci LCB. Herpetofauna da floresta do baixo rio Moa em Cruzeiro do Sul, Acre - Brasil. </w:t>
      </w:r>
      <w:r w:rsidRPr="00291D8D">
        <w:rPr>
          <w:rFonts w:cs="Times New Roman"/>
          <w:i/>
          <w:iCs/>
          <w:lang w:val="pt-BR"/>
        </w:rPr>
        <w:t>Biota Neotropica</w:t>
      </w:r>
      <w:r w:rsidRPr="00291D8D">
        <w:rPr>
          <w:rFonts w:cs="Times New Roman"/>
          <w:lang w:val="pt-BR"/>
        </w:rPr>
        <w:t xml:space="preserve"> (2013) 13: Available at: https://www.biotaneotropica.org.br/v13n1/pt/abstract?inventory+bn02113012013</w:t>
      </w:r>
    </w:p>
    <w:p w14:paraId="49342929" w14:textId="77777777" w:rsidR="00291D8D" w:rsidRPr="00291D8D" w:rsidRDefault="00291D8D" w:rsidP="00291D8D">
      <w:pPr>
        <w:pStyle w:val="Bibliography1"/>
        <w:rPr>
          <w:rFonts w:cs="Times New Roman"/>
          <w:lang w:val="pt-BR"/>
        </w:rPr>
      </w:pPr>
      <w:r w:rsidRPr="00291D8D">
        <w:rPr>
          <w:rFonts w:cs="Times New Roman"/>
          <w:lang w:val="pt-BR"/>
        </w:rPr>
        <w:t xml:space="preserve">44. </w:t>
      </w:r>
      <w:r w:rsidRPr="00291D8D">
        <w:rPr>
          <w:rFonts w:cs="Times New Roman"/>
          <w:lang w:val="pt-BR"/>
        </w:rPr>
        <w:tab/>
        <w:t xml:space="preserve">Freitas MA de, Venâncio NM, Abegg AD, Azevedo W dos S, Pereira V de O, Zanotti AP, Veloso A, Schwarzbach L, Sousa AGO e, Silva RCC da, et al. </w:t>
      </w:r>
      <w:r w:rsidRPr="00291D8D">
        <w:rPr>
          <w:rFonts w:cs="Times New Roman"/>
        </w:rPr>
        <w:t xml:space="preserve">Herpetofauna at the Rio Acre Ecological Station, Amazon Rainforest, Brazil. </w:t>
      </w:r>
      <w:r w:rsidRPr="00291D8D">
        <w:rPr>
          <w:rFonts w:cs="Times New Roman"/>
          <w:i/>
          <w:iCs/>
          <w:lang w:val="pt-BR"/>
        </w:rPr>
        <w:t>Herpetology Notes</w:t>
      </w:r>
      <w:r w:rsidRPr="00291D8D">
        <w:rPr>
          <w:rFonts w:cs="Times New Roman"/>
          <w:lang w:val="pt-BR"/>
        </w:rPr>
        <w:t xml:space="preserve"> (2020) 13:33–48.</w:t>
      </w:r>
    </w:p>
    <w:p w14:paraId="711BEAED" w14:textId="77777777" w:rsidR="00291D8D" w:rsidRPr="00291D8D" w:rsidRDefault="00291D8D" w:rsidP="00291D8D">
      <w:pPr>
        <w:pStyle w:val="Bibliography1"/>
        <w:rPr>
          <w:rFonts w:cs="Times New Roman"/>
        </w:rPr>
      </w:pPr>
      <w:r w:rsidRPr="00291D8D">
        <w:rPr>
          <w:rFonts w:cs="Times New Roman"/>
          <w:lang w:val="pt-BR"/>
        </w:rPr>
        <w:t xml:space="preserve">45. </w:t>
      </w:r>
      <w:r w:rsidRPr="00291D8D">
        <w:rPr>
          <w:rFonts w:cs="Times New Roman"/>
          <w:lang w:val="pt-BR"/>
        </w:rPr>
        <w:tab/>
        <w:t xml:space="preserve">Catenazzi A, Lehr E, Von May. Los anfibios y reptiles del Parque Nacional del Manu y su área de amortiguamiento, cuenca Amazónica y vertientes orientales de los Andes, Perú. </w:t>
      </w:r>
      <w:r w:rsidRPr="00291D8D">
        <w:rPr>
          <w:rFonts w:cs="Times New Roman"/>
          <w:i/>
          <w:iCs/>
        </w:rPr>
        <w:t>Biota Neotropica</w:t>
      </w:r>
      <w:r w:rsidRPr="00291D8D">
        <w:rPr>
          <w:rFonts w:cs="Times New Roman"/>
        </w:rPr>
        <w:t xml:space="preserve"> (2013) 13: Available at: https://www.biotaneotropica.org.br/v13n4/pt/abstract?inventory+bn02813042013</w:t>
      </w:r>
    </w:p>
    <w:p w14:paraId="5710688D" w14:textId="77777777" w:rsidR="00291D8D" w:rsidRPr="00291D8D" w:rsidRDefault="00291D8D" w:rsidP="00291D8D">
      <w:pPr>
        <w:pStyle w:val="Bibliography1"/>
        <w:rPr>
          <w:rFonts w:cs="Times New Roman"/>
          <w:lang w:val="pt-BR"/>
        </w:rPr>
      </w:pPr>
      <w:r w:rsidRPr="00291D8D">
        <w:rPr>
          <w:rFonts w:cs="Times New Roman"/>
        </w:rPr>
        <w:t xml:space="preserve">46. </w:t>
      </w:r>
      <w:r w:rsidRPr="00291D8D">
        <w:rPr>
          <w:rFonts w:cs="Times New Roman"/>
        </w:rPr>
        <w:tab/>
        <w:t xml:space="preserve">Metcalf MF, Marsh A, Pacaya ET, Graham D, Gunnels IV CW. Herpetofauna of the Santa Cruz Forest Reserve in the Peruvian Amazon Basin. </w:t>
      </w:r>
      <w:r w:rsidRPr="00291D8D">
        <w:rPr>
          <w:rFonts w:cs="Times New Roman"/>
          <w:i/>
          <w:iCs/>
          <w:lang w:val="pt-BR"/>
        </w:rPr>
        <w:t>Herpetology Notes</w:t>
      </w:r>
      <w:r w:rsidRPr="00291D8D">
        <w:rPr>
          <w:rFonts w:cs="Times New Roman"/>
          <w:lang w:val="pt-BR"/>
        </w:rPr>
        <w:t xml:space="preserve"> (2020) 13:753–767.</w:t>
      </w:r>
    </w:p>
    <w:p w14:paraId="2B87DD23" w14:textId="77777777" w:rsidR="00291D8D" w:rsidRPr="00291D8D" w:rsidRDefault="00291D8D" w:rsidP="00291D8D">
      <w:pPr>
        <w:pStyle w:val="Bibliography1"/>
        <w:rPr>
          <w:rFonts w:cs="Times New Roman"/>
          <w:lang w:val="pt-BR"/>
        </w:rPr>
      </w:pPr>
      <w:r w:rsidRPr="00291D8D">
        <w:rPr>
          <w:rFonts w:cs="Times New Roman"/>
          <w:lang w:val="pt-BR"/>
        </w:rPr>
        <w:t xml:space="preserve">47. </w:t>
      </w:r>
      <w:r w:rsidRPr="00291D8D">
        <w:rPr>
          <w:rFonts w:cs="Times New Roman"/>
          <w:lang w:val="pt-BR"/>
        </w:rPr>
        <w:tab/>
        <w:t>Cisneros-Heredia DF. Herpetofauna de la Estación de Biodiversidad Tiputini, Amazonía Ecuatoriana: Ecología de una comunidad taxonómicamente diversa, con comentarios sobre metodologías de inventario. in (Universidad San Francisco de Quito. Quito: De la Torre, S. &amp; Reck, G.). doi:10.13140/RG.2.1.2340.5607</w:t>
      </w:r>
    </w:p>
    <w:p w14:paraId="163B617B" w14:textId="77777777" w:rsidR="00291D8D" w:rsidRPr="00291D8D" w:rsidRDefault="00291D8D" w:rsidP="00291D8D">
      <w:pPr>
        <w:pStyle w:val="Bibliography1"/>
        <w:rPr>
          <w:rFonts w:cs="Times New Roman"/>
        </w:rPr>
      </w:pPr>
      <w:r w:rsidRPr="00291D8D">
        <w:rPr>
          <w:rFonts w:cs="Times New Roman"/>
          <w:lang w:val="pt-BR"/>
        </w:rPr>
        <w:t xml:space="preserve">48. </w:t>
      </w:r>
      <w:r w:rsidRPr="00291D8D">
        <w:rPr>
          <w:rFonts w:cs="Times New Roman"/>
          <w:lang w:val="pt-BR"/>
        </w:rPr>
        <w:tab/>
        <w:t xml:space="preserve">Doan TM, Arriaga WA. </w:t>
      </w:r>
      <w:r w:rsidRPr="00291D8D">
        <w:rPr>
          <w:rFonts w:cs="Times New Roman"/>
        </w:rPr>
        <w:t xml:space="preserve">Microgeographic variation in species composition of the herpetofaunal communities of Tambopata Region, Peru. </w:t>
      </w:r>
      <w:r w:rsidRPr="00291D8D">
        <w:rPr>
          <w:rFonts w:cs="Times New Roman"/>
          <w:i/>
          <w:iCs/>
        </w:rPr>
        <w:t>Biotropica</w:t>
      </w:r>
      <w:r w:rsidRPr="00291D8D">
        <w:rPr>
          <w:rFonts w:cs="Times New Roman"/>
        </w:rPr>
        <w:t xml:space="preserve"> (2002) 34:101–117.</w:t>
      </w:r>
    </w:p>
    <w:p w14:paraId="7F177662" w14:textId="77777777" w:rsidR="00291D8D" w:rsidRPr="00291D8D" w:rsidRDefault="00291D8D" w:rsidP="00291D8D">
      <w:pPr>
        <w:pStyle w:val="Bibliography1"/>
        <w:rPr>
          <w:rFonts w:cs="Times New Roman"/>
          <w:lang w:val="pt-BR"/>
        </w:rPr>
      </w:pPr>
      <w:r w:rsidRPr="00291D8D">
        <w:rPr>
          <w:rFonts w:cs="Times New Roman"/>
        </w:rPr>
        <w:lastRenderedPageBreak/>
        <w:t xml:space="preserve">49. </w:t>
      </w:r>
      <w:r w:rsidRPr="00291D8D">
        <w:rPr>
          <w:rFonts w:cs="Times New Roman"/>
        </w:rPr>
        <w:tab/>
        <w:t xml:space="preserve">Harvey MB, E JA, A LG. Revision of the venomous snakes of Bolivia. </w:t>
      </w:r>
      <w:r w:rsidRPr="00291D8D">
        <w:rPr>
          <w:rFonts w:cs="Times New Roman"/>
          <w:lang w:val="pt-BR"/>
        </w:rPr>
        <w:t xml:space="preserve">II: The pit viper (Serpentes: Viperidae). </w:t>
      </w:r>
      <w:r w:rsidRPr="00291D8D">
        <w:rPr>
          <w:rFonts w:cs="Times New Roman"/>
          <w:i/>
          <w:iCs/>
          <w:lang w:val="pt-BR"/>
        </w:rPr>
        <w:t>cara</w:t>
      </w:r>
      <w:r w:rsidRPr="00291D8D">
        <w:rPr>
          <w:rFonts w:cs="Times New Roman"/>
          <w:lang w:val="pt-BR"/>
        </w:rPr>
        <w:t xml:space="preserve"> (2005) 74:1–37. doi:10.2992/0097-4463(2005)74[1:ROTVSO]2.0.CO;2</w:t>
      </w:r>
    </w:p>
    <w:p w14:paraId="4225917A" w14:textId="77777777" w:rsidR="00291D8D" w:rsidRPr="00291D8D" w:rsidRDefault="00291D8D" w:rsidP="00291D8D">
      <w:pPr>
        <w:pStyle w:val="Bibliography1"/>
        <w:rPr>
          <w:rFonts w:cs="Times New Roman"/>
        </w:rPr>
      </w:pPr>
      <w:r w:rsidRPr="00291D8D">
        <w:rPr>
          <w:rFonts w:cs="Times New Roman"/>
        </w:rPr>
        <w:t xml:space="preserve">50. </w:t>
      </w:r>
      <w:r w:rsidRPr="00291D8D">
        <w:rPr>
          <w:rFonts w:cs="Times New Roman"/>
        </w:rPr>
        <w:tab/>
        <w:t xml:space="preserve">Whitworth A, Beirne C. </w:t>
      </w:r>
      <w:r w:rsidRPr="00291D8D">
        <w:rPr>
          <w:rFonts w:cs="Times New Roman"/>
          <w:i/>
          <w:iCs/>
        </w:rPr>
        <w:t>Reptiles of the Yachana Reserve</w:t>
      </w:r>
      <w:r w:rsidRPr="00291D8D">
        <w:rPr>
          <w:rFonts w:cs="Times New Roman"/>
        </w:rPr>
        <w:t>. Global Vision International, Exeter (2011).</w:t>
      </w:r>
    </w:p>
    <w:p w14:paraId="364AC32C" w14:textId="77777777" w:rsidR="00291D8D" w:rsidRPr="00291D8D" w:rsidRDefault="00291D8D" w:rsidP="00291D8D">
      <w:pPr>
        <w:pStyle w:val="Bibliography1"/>
        <w:rPr>
          <w:rFonts w:cs="Times New Roman"/>
          <w:lang w:val="pt-BR"/>
        </w:rPr>
      </w:pPr>
      <w:r w:rsidRPr="00291D8D">
        <w:rPr>
          <w:rFonts w:cs="Times New Roman"/>
        </w:rPr>
        <w:t xml:space="preserve">51. </w:t>
      </w:r>
      <w:r w:rsidRPr="00291D8D">
        <w:rPr>
          <w:rFonts w:cs="Times New Roman"/>
        </w:rPr>
        <w:tab/>
        <w:t xml:space="preserve">Llanqui IB, Y. Salas C, Oblitas MP. A preliminary checklist of amphibians and reptiles from the vicinity of La Nube Biological Station, Bahuaja-Sonene National Park, Peru. </w:t>
      </w:r>
      <w:r w:rsidRPr="00291D8D">
        <w:rPr>
          <w:rFonts w:cs="Times New Roman"/>
          <w:i/>
          <w:iCs/>
          <w:lang w:val="pt-BR"/>
        </w:rPr>
        <w:t>CheckList</w:t>
      </w:r>
      <w:r w:rsidRPr="00291D8D">
        <w:rPr>
          <w:rFonts w:cs="Times New Roman"/>
          <w:lang w:val="pt-BR"/>
        </w:rPr>
        <w:t xml:space="preserve"> (2019) 15:773–796. doi:10.15560/15.5.773</w:t>
      </w:r>
    </w:p>
    <w:p w14:paraId="6D2E3E42" w14:textId="77777777" w:rsidR="00291D8D" w:rsidRPr="00291D8D" w:rsidRDefault="00291D8D" w:rsidP="00291D8D">
      <w:pPr>
        <w:pStyle w:val="Bibliography1"/>
        <w:rPr>
          <w:rFonts w:cs="Times New Roman"/>
          <w:lang w:val="pt-BR"/>
        </w:rPr>
      </w:pPr>
      <w:r w:rsidRPr="00291D8D">
        <w:rPr>
          <w:rFonts w:cs="Times New Roman"/>
          <w:lang w:val="pt-BR"/>
        </w:rPr>
        <w:t xml:space="preserve">52. </w:t>
      </w:r>
      <w:r w:rsidRPr="00291D8D">
        <w:rPr>
          <w:rFonts w:cs="Times New Roman"/>
          <w:lang w:val="pt-BR"/>
        </w:rPr>
        <w:tab/>
        <w:t xml:space="preserve">Roberto IJ, Oliveira CR de, Araújo Filho JA de, Oliveira HF de, Ávila RW. </w:t>
      </w:r>
      <w:r w:rsidRPr="00291D8D">
        <w:rPr>
          <w:rFonts w:cs="Times New Roman"/>
        </w:rPr>
        <w:t xml:space="preserve">The herpetofauna of the Serra do Urubu mountain range: a key biodiversity area for conservation in the brazilian atlantic forest. </w:t>
      </w:r>
      <w:r w:rsidRPr="00291D8D">
        <w:rPr>
          <w:rFonts w:cs="Times New Roman"/>
          <w:i/>
          <w:iCs/>
          <w:lang w:val="pt-BR"/>
        </w:rPr>
        <w:t>Pap Avulsos de Zool (São Paulo)</w:t>
      </w:r>
      <w:r w:rsidRPr="00291D8D">
        <w:rPr>
          <w:rFonts w:cs="Times New Roman"/>
          <w:lang w:val="pt-BR"/>
        </w:rPr>
        <w:t xml:space="preserve"> (2017) 57:347. doi:10.11606/0031-1049.2017.57.27</w:t>
      </w:r>
    </w:p>
    <w:p w14:paraId="22174A90" w14:textId="77777777" w:rsidR="00291D8D" w:rsidRPr="00291D8D" w:rsidRDefault="00291D8D" w:rsidP="00291D8D">
      <w:pPr>
        <w:pStyle w:val="Bibliography1"/>
        <w:rPr>
          <w:rFonts w:cs="Times New Roman"/>
        </w:rPr>
      </w:pPr>
      <w:r w:rsidRPr="00291D8D">
        <w:rPr>
          <w:rFonts w:cs="Times New Roman"/>
          <w:lang w:val="pt-BR"/>
        </w:rPr>
        <w:t xml:space="preserve">53. </w:t>
      </w:r>
      <w:r w:rsidRPr="00291D8D">
        <w:rPr>
          <w:rFonts w:cs="Times New Roman"/>
          <w:lang w:val="pt-BR"/>
        </w:rPr>
        <w:tab/>
        <w:t xml:space="preserve">Nogueira CC, Argôlo AJS, Arzamendia V, Azevedo JA, Barbo FE, Bérnils RS, Bolochio BE, Borges-Martins M, Brasil-Godinho M, Braz H, et al. </w:t>
      </w:r>
      <w:r w:rsidRPr="00291D8D">
        <w:rPr>
          <w:rFonts w:cs="Times New Roman"/>
        </w:rPr>
        <w:t xml:space="preserve">Atlas of Brazilian Snakes: Verified Point-Locality Maps to Mitigate the Wallacean Shortfall in a Megadiverse Snake Fauna. </w:t>
      </w:r>
      <w:r w:rsidRPr="00291D8D">
        <w:rPr>
          <w:rFonts w:cs="Times New Roman"/>
          <w:i/>
          <w:iCs/>
        </w:rPr>
        <w:t>South American Journal of Herpetology</w:t>
      </w:r>
      <w:r w:rsidRPr="00291D8D">
        <w:rPr>
          <w:rFonts w:cs="Times New Roman"/>
        </w:rPr>
        <w:t xml:space="preserve"> (2019) 14:1–274. doi:10.2994/SAJH-D-19-00120.1</w:t>
      </w:r>
    </w:p>
    <w:p w14:paraId="72942F08" w14:textId="77777777" w:rsidR="00291D8D" w:rsidRPr="00291D8D" w:rsidRDefault="00291D8D" w:rsidP="00291D8D">
      <w:pPr>
        <w:pStyle w:val="Bibliography1"/>
        <w:rPr>
          <w:rFonts w:cs="Times New Roman"/>
          <w:lang w:val="pt-BR"/>
        </w:rPr>
      </w:pPr>
      <w:r w:rsidRPr="00291D8D">
        <w:rPr>
          <w:rFonts w:cs="Times New Roman"/>
        </w:rPr>
        <w:t xml:space="preserve">54. </w:t>
      </w:r>
      <w:r w:rsidRPr="00291D8D">
        <w:rPr>
          <w:rFonts w:cs="Times New Roman"/>
        </w:rPr>
        <w:tab/>
        <w:t xml:space="preserve">Avila-Pires TCS. “Reptiles,” in </w:t>
      </w:r>
      <w:r w:rsidRPr="00291D8D">
        <w:rPr>
          <w:rFonts w:cs="Times New Roman"/>
          <w:i/>
          <w:iCs/>
        </w:rPr>
        <w:t>Checklist ofthe terrestrial vertebrates ofthe Guiana Shield</w:t>
      </w:r>
      <w:r w:rsidRPr="00291D8D">
        <w:rPr>
          <w:rFonts w:cs="Times New Roman"/>
        </w:rPr>
        <w:t xml:space="preserve"> Bulletin of the Biological Society of Washington. </w:t>
      </w:r>
      <w:r w:rsidRPr="00291D8D">
        <w:rPr>
          <w:rFonts w:cs="Times New Roman"/>
          <w:lang w:val="pt-BR"/>
        </w:rPr>
        <w:t>(T. HOLLOWELL &amp; R. E. REYNOLDS), 25–40.</w:t>
      </w:r>
    </w:p>
    <w:p w14:paraId="39DD3301" w14:textId="77777777" w:rsidR="00291D8D" w:rsidRPr="00291D8D" w:rsidRDefault="00291D8D" w:rsidP="00291D8D">
      <w:pPr>
        <w:pStyle w:val="Bibliography1"/>
        <w:rPr>
          <w:rFonts w:cs="Times New Roman"/>
          <w:lang w:val="pt-BR"/>
        </w:rPr>
      </w:pPr>
      <w:r w:rsidRPr="00291D8D">
        <w:rPr>
          <w:rFonts w:cs="Times New Roman"/>
          <w:lang w:val="pt-BR"/>
        </w:rPr>
        <w:t xml:space="preserve">55. </w:t>
      </w:r>
      <w:r w:rsidRPr="00291D8D">
        <w:rPr>
          <w:rFonts w:cs="Times New Roman"/>
          <w:lang w:val="pt-BR"/>
        </w:rPr>
        <w:tab/>
        <w:t xml:space="preserve">Fugler CM, De La Riva I, Cabot J. Herpetologica boliviana: una lista comentada de las serpientes de Bolivia con datos sobre su distribucion. </w:t>
      </w:r>
      <w:r w:rsidRPr="00291D8D">
        <w:rPr>
          <w:rFonts w:cs="Times New Roman"/>
          <w:i/>
          <w:iCs/>
          <w:lang w:val="pt-BR"/>
        </w:rPr>
        <w:t>Ecologıa en Bolivia</w:t>
      </w:r>
      <w:r w:rsidRPr="00291D8D">
        <w:rPr>
          <w:rFonts w:cs="Times New Roman"/>
          <w:lang w:val="pt-BR"/>
        </w:rPr>
        <w:t xml:space="preserve"> (1995) 24:40–87.</w:t>
      </w:r>
    </w:p>
    <w:p w14:paraId="75FA72D2" w14:textId="77777777" w:rsidR="00291D8D" w:rsidRPr="00291D8D" w:rsidRDefault="00291D8D" w:rsidP="00291D8D">
      <w:pPr>
        <w:pStyle w:val="Bibliography1"/>
        <w:rPr>
          <w:rFonts w:cs="Times New Roman"/>
          <w:lang w:val="pt-BR"/>
        </w:rPr>
      </w:pPr>
      <w:r w:rsidRPr="00291D8D">
        <w:rPr>
          <w:rFonts w:cs="Times New Roman"/>
          <w:lang w:val="pt-BR"/>
        </w:rPr>
        <w:t xml:space="preserve">56. </w:t>
      </w:r>
      <w:r w:rsidRPr="00291D8D">
        <w:rPr>
          <w:rFonts w:cs="Times New Roman"/>
          <w:lang w:val="pt-BR"/>
        </w:rPr>
        <w:tab/>
        <w:t xml:space="preserve">Machado O. Estudos comparativos sôbre ofídios do Brasil. </w:t>
      </w:r>
      <w:r w:rsidRPr="00291D8D">
        <w:rPr>
          <w:rFonts w:cs="Times New Roman"/>
          <w:i/>
          <w:iCs/>
          <w:lang w:val="pt-BR"/>
        </w:rPr>
        <w:t>Boletim do Instituto Vital Brazil</w:t>
      </w:r>
      <w:r w:rsidRPr="00291D8D">
        <w:rPr>
          <w:rFonts w:cs="Times New Roman"/>
          <w:lang w:val="pt-BR"/>
        </w:rPr>
        <w:t xml:space="preserve"> (1945) 5:17–36.</w:t>
      </w:r>
    </w:p>
    <w:p w14:paraId="2413CABE" w14:textId="77777777" w:rsidR="00291D8D" w:rsidRPr="00291D8D" w:rsidRDefault="00291D8D" w:rsidP="00291D8D">
      <w:pPr>
        <w:pStyle w:val="Bibliography1"/>
        <w:rPr>
          <w:rFonts w:cs="Times New Roman"/>
        </w:rPr>
      </w:pPr>
      <w:r w:rsidRPr="00291D8D">
        <w:rPr>
          <w:rFonts w:cs="Times New Roman"/>
        </w:rPr>
        <w:t xml:space="preserve">57. </w:t>
      </w:r>
      <w:r w:rsidRPr="00291D8D">
        <w:rPr>
          <w:rFonts w:cs="Times New Roman"/>
        </w:rPr>
        <w:tab/>
        <w:t xml:space="preserve">Greene HW, Campbell JA. Notes on the use of caudal lures in arboreal green pit vipers. </w:t>
      </w:r>
      <w:r w:rsidRPr="00291D8D">
        <w:rPr>
          <w:rFonts w:cs="Times New Roman"/>
          <w:i/>
          <w:iCs/>
        </w:rPr>
        <w:t>Herpetologica</w:t>
      </w:r>
      <w:r w:rsidRPr="00291D8D">
        <w:rPr>
          <w:rFonts w:cs="Times New Roman"/>
        </w:rPr>
        <w:t xml:space="preserve"> (1972) 28:32–34.</w:t>
      </w:r>
    </w:p>
    <w:p w14:paraId="26559698" w14:textId="77777777" w:rsidR="00291D8D" w:rsidRPr="00291D8D" w:rsidRDefault="00291D8D" w:rsidP="00291D8D">
      <w:pPr>
        <w:pStyle w:val="Bibliography1"/>
        <w:rPr>
          <w:rFonts w:cs="Times New Roman"/>
          <w:lang w:val="pt-BR"/>
        </w:rPr>
      </w:pPr>
      <w:r w:rsidRPr="00291D8D">
        <w:rPr>
          <w:rFonts w:cs="Times New Roman"/>
        </w:rPr>
        <w:t xml:space="preserve">58. </w:t>
      </w:r>
      <w:r w:rsidRPr="00291D8D">
        <w:rPr>
          <w:rFonts w:cs="Times New Roman"/>
        </w:rPr>
        <w:tab/>
        <w:t xml:space="preserve">Campbell JA, Lamar WW. </w:t>
      </w:r>
      <w:r w:rsidRPr="00291D8D">
        <w:rPr>
          <w:rFonts w:cs="Times New Roman"/>
          <w:i/>
          <w:iCs/>
        </w:rPr>
        <w:t>The Venomous Reptiles of the Western Hemisphere</w:t>
      </w:r>
      <w:r w:rsidRPr="00291D8D">
        <w:rPr>
          <w:rFonts w:cs="Times New Roman"/>
        </w:rPr>
        <w:t xml:space="preserve">. </w:t>
      </w:r>
      <w:r w:rsidRPr="00291D8D">
        <w:rPr>
          <w:rFonts w:cs="Times New Roman"/>
          <w:lang w:val="pt-BR"/>
        </w:rPr>
        <w:t>New York, USA: Cornell Univ. Press, Ithaca (2004).</w:t>
      </w:r>
    </w:p>
    <w:p w14:paraId="3C7F0835" w14:textId="77777777" w:rsidR="00291D8D" w:rsidRPr="00291D8D" w:rsidRDefault="00291D8D" w:rsidP="00291D8D">
      <w:pPr>
        <w:pStyle w:val="Bibliography1"/>
        <w:rPr>
          <w:rFonts w:cs="Times New Roman"/>
          <w:lang w:val="pt-BR"/>
        </w:rPr>
      </w:pPr>
      <w:r w:rsidRPr="00291D8D">
        <w:rPr>
          <w:rFonts w:cs="Times New Roman"/>
          <w:lang w:val="pt-BR"/>
        </w:rPr>
        <w:t xml:space="preserve">59. </w:t>
      </w:r>
      <w:r w:rsidRPr="00291D8D">
        <w:rPr>
          <w:rFonts w:cs="Times New Roman"/>
          <w:lang w:val="pt-BR"/>
        </w:rPr>
        <w:tab/>
        <w:t xml:space="preserve">Ihering R. As cobras do Brazil: Primeira parte. </w:t>
      </w:r>
      <w:r w:rsidRPr="00291D8D">
        <w:rPr>
          <w:rFonts w:cs="Times New Roman"/>
          <w:i/>
          <w:iCs/>
          <w:lang w:val="pt-BR"/>
        </w:rPr>
        <w:t>Revista do Museu Paulista</w:t>
      </w:r>
      <w:r w:rsidRPr="00291D8D">
        <w:rPr>
          <w:rFonts w:cs="Times New Roman"/>
          <w:lang w:val="pt-BR"/>
        </w:rPr>
        <w:t xml:space="preserve"> (1911) 8:273–379.</w:t>
      </w:r>
    </w:p>
    <w:p w14:paraId="0111F70D" w14:textId="1BA7635F" w:rsidR="004A4D93" w:rsidRPr="00291D8D" w:rsidRDefault="00291D8D" w:rsidP="004A4D93">
      <w:pPr>
        <w:rPr>
          <w:lang w:val="pt-BR"/>
        </w:rPr>
      </w:pPr>
      <w:r>
        <w:fldChar w:fldCharType="end"/>
      </w:r>
    </w:p>
    <w:p w14:paraId="7B65BC41" w14:textId="77777777" w:rsidR="00DE23E8" w:rsidRPr="00E95FD3" w:rsidRDefault="00DE23E8" w:rsidP="00654E8F">
      <w:pPr>
        <w:spacing w:before="240"/>
        <w:rPr>
          <w:lang w:val="pt-BR"/>
        </w:rPr>
      </w:pPr>
    </w:p>
    <w:sectPr w:rsidR="00DE23E8" w:rsidRPr="00E95F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DF7C" w14:textId="77777777" w:rsidR="007C4B28" w:rsidRDefault="007C4B28" w:rsidP="00117666">
      <w:pPr>
        <w:spacing w:after="0"/>
      </w:pPr>
      <w:r>
        <w:separator/>
      </w:r>
    </w:p>
  </w:endnote>
  <w:endnote w:type="continuationSeparator" w:id="0">
    <w:p w14:paraId="1E1BA908" w14:textId="77777777" w:rsidR="007C4B28" w:rsidRDefault="007C4B2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AB69" w14:textId="77777777" w:rsidR="007C4B28" w:rsidRDefault="007C4B28" w:rsidP="00117666">
      <w:pPr>
        <w:spacing w:after="0"/>
      </w:pPr>
      <w:r>
        <w:separator/>
      </w:r>
    </w:p>
  </w:footnote>
  <w:footnote w:type="continuationSeparator" w:id="0">
    <w:p w14:paraId="658E99FF" w14:textId="77777777" w:rsidR="007C4B28" w:rsidRDefault="007C4B2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1D8D"/>
    <w:rsid w:val="002936E4"/>
    <w:rsid w:val="002B4A57"/>
    <w:rsid w:val="002C74CA"/>
    <w:rsid w:val="003123F4"/>
    <w:rsid w:val="003544FB"/>
    <w:rsid w:val="003D2F2D"/>
    <w:rsid w:val="00401590"/>
    <w:rsid w:val="00447801"/>
    <w:rsid w:val="00452E9C"/>
    <w:rsid w:val="004735C8"/>
    <w:rsid w:val="004947A6"/>
    <w:rsid w:val="004961FF"/>
    <w:rsid w:val="004A4D93"/>
    <w:rsid w:val="00517A89"/>
    <w:rsid w:val="005250F2"/>
    <w:rsid w:val="00545F5E"/>
    <w:rsid w:val="00593EEA"/>
    <w:rsid w:val="005A5EEE"/>
    <w:rsid w:val="006375C7"/>
    <w:rsid w:val="00654E8F"/>
    <w:rsid w:val="00660D05"/>
    <w:rsid w:val="006820B1"/>
    <w:rsid w:val="006B7D14"/>
    <w:rsid w:val="00701727"/>
    <w:rsid w:val="0070566C"/>
    <w:rsid w:val="00714C50"/>
    <w:rsid w:val="00725A7D"/>
    <w:rsid w:val="007501BE"/>
    <w:rsid w:val="00790BB3"/>
    <w:rsid w:val="007C206C"/>
    <w:rsid w:val="007C4B28"/>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95FD3"/>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Bibliography1">
    <w:name w:val="Bibliography1"/>
    <w:basedOn w:val="Normal"/>
    <w:link w:val="BibliographyChar"/>
    <w:rsid w:val="00291D8D"/>
    <w:pPr>
      <w:tabs>
        <w:tab w:val="left" w:pos="500"/>
      </w:tabs>
      <w:ind w:left="504" w:hanging="504"/>
    </w:pPr>
  </w:style>
  <w:style w:type="character" w:customStyle="1" w:styleId="BibliographyChar">
    <w:name w:val="Bibliography Char"/>
    <w:basedOn w:val="DefaultParagraphFont"/>
    <w:link w:val="Bibliography1"/>
    <w:rsid w:val="00291D8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8</Pages>
  <Words>74465</Words>
  <Characters>424451</Characters>
  <Application>Microsoft Office Word</Application>
  <DocSecurity>0</DocSecurity>
  <Lines>3537</Lines>
  <Paragraphs>995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Megan Bond</cp:lastModifiedBy>
  <cp:revision>2</cp:revision>
  <cp:lastPrinted>2013-10-03T12:51:00Z</cp:lastPrinted>
  <dcterms:created xsi:type="dcterms:W3CDTF">2021-11-26T12:10:00Z</dcterms:created>
  <dcterms:modified xsi:type="dcterms:W3CDTF">2021-11-26T12:10:00Z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zotero-version="5.0.97-beta.43+c5d89f6d0"&gt;&lt;session id="IKj3bb8G"/&gt;&lt;style id="http://www.zotero.org/styles/frontiers-in-immunology" hasBibliography="1" bibliographyStyleHasBeenSet="1"/&gt;&lt;prefs&gt;&lt;pref name="fieldType" value="Field"/&gt;&lt;pr</vt:lpwstr>
  </property>
  <property fmtid="{D5CDD505-2E9C-101B-9397-08002B2CF9AE}" pid="3" name="ZOTERO_PREF_2">
    <vt:lpwstr>ef name="dontAskDelayCitationUpdates" value="true"/&gt;&lt;/prefs&gt;&lt;/data&gt;</vt:lpwstr>
  </property>
</Properties>
</file>