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40B011B2" w:rsidR="00994A3D" w:rsidRPr="001549D3" w:rsidRDefault="00B7642C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DA3AB43" wp14:editId="3FB6376D">
            <wp:extent cx="6208395" cy="163131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0592DFB5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B7642C">
        <w:rPr>
          <w:rFonts w:cs="Times New Roman"/>
          <w:szCs w:val="24"/>
        </w:rPr>
        <w:t xml:space="preserve"> </w:t>
      </w:r>
      <w:r w:rsidR="00B7642C" w:rsidRPr="00B7642C">
        <w:rPr>
          <w:rFonts w:cs="Times New Roman"/>
          <w:szCs w:val="24"/>
        </w:rPr>
        <w:t xml:space="preserve">Different degrees of impairment to image evaluation due to artifacts originating from the microchip in </w:t>
      </w:r>
      <w:r w:rsidR="004E50F0">
        <w:rPr>
          <w:rFonts w:cs="Times New Roman"/>
          <w:szCs w:val="24"/>
        </w:rPr>
        <w:t>susceptibility-weighted</w:t>
      </w:r>
      <w:r w:rsidR="00B7642C" w:rsidRPr="00B7642C">
        <w:rPr>
          <w:rFonts w:cs="Times New Roman"/>
          <w:szCs w:val="24"/>
        </w:rPr>
        <w:t xml:space="preserve"> images</w:t>
      </w:r>
      <w:r w:rsidR="004E50F0">
        <w:rPr>
          <w:rFonts w:cs="Times New Roman"/>
          <w:szCs w:val="24"/>
        </w:rPr>
        <w:t xml:space="preserve"> (SWI)</w:t>
      </w:r>
      <w:r w:rsidR="00B7642C">
        <w:rPr>
          <w:rFonts w:cs="Times New Roman"/>
          <w:szCs w:val="24"/>
        </w:rPr>
        <w:t xml:space="preserve"> (A mild, B moderate, C severe)</w:t>
      </w:r>
      <w:r w:rsidR="00B7642C" w:rsidRPr="00B7642C">
        <w:rPr>
          <w:rFonts w:cs="Times New Roman"/>
          <w:szCs w:val="24"/>
        </w:rPr>
        <w:t>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8E4FE" w14:textId="77777777" w:rsidR="000A3696" w:rsidRDefault="000A3696" w:rsidP="00117666">
      <w:pPr>
        <w:spacing w:after="0"/>
      </w:pPr>
      <w:r>
        <w:separator/>
      </w:r>
    </w:p>
  </w:endnote>
  <w:endnote w:type="continuationSeparator" w:id="0">
    <w:p w14:paraId="0511F31D" w14:textId="77777777" w:rsidR="000A3696" w:rsidRDefault="000A369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F275E" w14:textId="77777777" w:rsidR="000A3696" w:rsidRDefault="000A3696" w:rsidP="00117666">
      <w:pPr>
        <w:spacing w:after="0"/>
      </w:pPr>
      <w:r>
        <w:separator/>
      </w:r>
    </w:p>
  </w:footnote>
  <w:footnote w:type="continuationSeparator" w:id="0">
    <w:p w14:paraId="1DBB49B0" w14:textId="77777777" w:rsidR="000A3696" w:rsidRDefault="000A369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A3696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50F0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7088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7642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Nadja Wolfer</cp:lastModifiedBy>
  <cp:revision>2</cp:revision>
  <cp:lastPrinted>2013-10-03T12:51:00Z</cp:lastPrinted>
  <dcterms:created xsi:type="dcterms:W3CDTF">2021-10-31T08:42:00Z</dcterms:created>
  <dcterms:modified xsi:type="dcterms:W3CDTF">2021-10-31T08:42:00Z</dcterms:modified>
</cp:coreProperties>
</file>