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65EAE" w14:textId="0A24D10B" w:rsidR="00FC28AB" w:rsidRDefault="00654E8F" w:rsidP="00545D45">
      <w:pPr>
        <w:pStyle w:val="SupplementaryMaterial"/>
      </w:pPr>
      <w:r w:rsidRPr="001549D3">
        <w:t>Supplementary Material</w:t>
      </w:r>
      <w:r w:rsidR="00400FD6">
        <w:br/>
      </w:r>
    </w:p>
    <w:p w14:paraId="0C516261" w14:textId="77777777" w:rsidR="00FC28AB" w:rsidRPr="00C03D1A" w:rsidRDefault="00FC28AB" w:rsidP="00FC28AB">
      <w:pPr>
        <w:pStyle w:val="Heading2"/>
        <w:numPr>
          <w:ilvl w:val="0"/>
          <w:numId w:val="0"/>
        </w:numPr>
        <w:ind w:left="567" w:hanging="567"/>
      </w:pPr>
      <w:r w:rsidRPr="00C03D1A">
        <w:t xml:space="preserve">APPENDIX 1: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FC28AB" w:rsidRPr="00C03D1A" w14:paraId="5DF2DF20" w14:textId="77777777" w:rsidTr="004233E0">
        <w:trPr>
          <w:trHeight w:val="107"/>
        </w:trPr>
        <w:tc>
          <w:tcPr>
            <w:tcW w:w="9576" w:type="dxa"/>
          </w:tcPr>
          <w:p w14:paraId="2937D4FE" w14:textId="77777777" w:rsidR="00FC28AB" w:rsidRPr="00C03D1A" w:rsidRDefault="00FC28AB" w:rsidP="004233E0">
            <w:pPr>
              <w:rPr>
                <w:b/>
              </w:rPr>
            </w:pPr>
            <w:r w:rsidRPr="00C03D1A">
              <w:rPr>
                <w:b/>
              </w:rPr>
              <w:t xml:space="preserve">Responding countries </w:t>
            </w:r>
          </w:p>
        </w:tc>
      </w:tr>
      <w:tr w:rsidR="00FC28AB" w:rsidRPr="00C03D1A" w14:paraId="04FD3084" w14:textId="77777777" w:rsidTr="004233E0">
        <w:trPr>
          <w:trHeight w:val="1909"/>
        </w:trPr>
        <w:tc>
          <w:tcPr>
            <w:tcW w:w="9576" w:type="dxa"/>
          </w:tcPr>
          <w:p w14:paraId="4966BA12" w14:textId="77777777" w:rsidR="00FC28AB" w:rsidRPr="00C03D1A" w:rsidRDefault="00FC28AB" w:rsidP="004233E0">
            <w:pPr>
              <w:jc w:val="both"/>
              <w:rPr>
                <w:bCs/>
              </w:rPr>
            </w:pPr>
            <w:r w:rsidRPr="00C03D1A">
              <w:rPr>
                <w:bCs/>
              </w:rPr>
              <w:t>Algeria, Argentina, Armenia, Australia, Bangladesh, Belarus, Belgium, Benin, Bolivia, Bosnia-Herzegovina, Bulgaria, Burkina Faso, Canada, China, Denmark, Ecuador, Estonia, Finland, France, Germany, Greece, Honduras, Hungary, Iceland, India, Indonesia, Ireland, Israel, Italy, Kazakhstan, Lebanon, Malaysia, Mexico, Nepal, New Zealand, Norway, Paraguay, Philippines, Poland, Portugal, Puerto Rico, Romania, Russia, Serbia, Slovenia, South Korea, Spain, Sudan, Sweden, Switzerland, Thailand, The Netherlands, Turkey, Uganda, Ukraine, United Kingdom, Uruguay, USA, Venezuela, Vietnam</w:t>
            </w:r>
          </w:p>
        </w:tc>
      </w:tr>
    </w:tbl>
    <w:p w14:paraId="37DFA6C0" w14:textId="77777777" w:rsidR="00400FD6" w:rsidRPr="001549D3" w:rsidRDefault="00400FD6" w:rsidP="00654E8F">
      <w:pPr>
        <w:spacing w:before="240"/>
      </w:pPr>
    </w:p>
    <w:sectPr w:rsidR="00400FD6" w:rsidRPr="001549D3"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241AC" w14:textId="77777777" w:rsidR="00BA0905" w:rsidRDefault="00BA0905" w:rsidP="00117666">
      <w:pPr>
        <w:spacing w:after="0"/>
      </w:pPr>
      <w:r>
        <w:separator/>
      </w:r>
    </w:p>
  </w:endnote>
  <w:endnote w:type="continuationSeparator" w:id="0">
    <w:p w14:paraId="714F4153" w14:textId="77777777" w:rsidR="00BA0905" w:rsidRDefault="00BA0905"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CDCE8" w14:textId="77777777" w:rsidR="00BA0905" w:rsidRDefault="00BA0905" w:rsidP="00117666">
      <w:pPr>
        <w:spacing w:after="0"/>
      </w:pPr>
      <w:r>
        <w:separator/>
      </w:r>
    </w:p>
  </w:footnote>
  <w:footnote w:type="continuationSeparator" w:id="0">
    <w:p w14:paraId="463B04A5" w14:textId="77777777" w:rsidR="00BA0905" w:rsidRDefault="00BA0905"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105FD9"/>
    <w:rsid w:val="00117666"/>
    <w:rsid w:val="001549D3"/>
    <w:rsid w:val="00160065"/>
    <w:rsid w:val="00177D84"/>
    <w:rsid w:val="00267D18"/>
    <w:rsid w:val="00274347"/>
    <w:rsid w:val="00277B27"/>
    <w:rsid w:val="002868E2"/>
    <w:rsid w:val="002869C3"/>
    <w:rsid w:val="002936E4"/>
    <w:rsid w:val="002B4A57"/>
    <w:rsid w:val="002C74CA"/>
    <w:rsid w:val="003123F4"/>
    <w:rsid w:val="003544FB"/>
    <w:rsid w:val="003D2F2D"/>
    <w:rsid w:val="00400FD6"/>
    <w:rsid w:val="00401590"/>
    <w:rsid w:val="00447801"/>
    <w:rsid w:val="00452E9C"/>
    <w:rsid w:val="004735C8"/>
    <w:rsid w:val="0048170C"/>
    <w:rsid w:val="004947A6"/>
    <w:rsid w:val="004961FF"/>
    <w:rsid w:val="00517A89"/>
    <w:rsid w:val="005250F2"/>
    <w:rsid w:val="00545D45"/>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85156"/>
    <w:rsid w:val="009151AA"/>
    <w:rsid w:val="0093429D"/>
    <w:rsid w:val="00943573"/>
    <w:rsid w:val="00964134"/>
    <w:rsid w:val="00970F7D"/>
    <w:rsid w:val="00994A3D"/>
    <w:rsid w:val="009C2B12"/>
    <w:rsid w:val="00A17207"/>
    <w:rsid w:val="00A174D9"/>
    <w:rsid w:val="00AA4D24"/>
    <w:rsid w:val="00AB6715"/>
    <w:rsid w:val="00B1671E"/>
    <w:rsid w:val="00B25EB8"/>
    <w:rsid w:val="00B37F4D"/>
    <w:rsid w:val="00BA0905"/>
    <w:rsid w:val="00C060CA"/>
    <w:rsid w:val="00C52A7B"/>
    <w:rsid w:val="00C56BAF"/>
    <w:rsid w:val="00C679AA"/>
    <w:rsid w:val="00C75972"/>
    <w:rsid w:val="00CD066B"/>
    <w:rsid w:val="00CE4FEE"/>
    <w:rsid w:val="00D060CF"/>
    <w:rsid w:val="00DB59C3"/>
    <w:rsid w:val="00DC259A"/>
    <w:rsid w:val="00DE23E8"/>
    <w:rsid w:val="00E52377"/>
    <w:rsid w:val="00E537AD"/>
    <w:rsid w:val="00E64E17"/>
    <w:rsid w:val="00E866C9"/>
    <w:rsid w:val="00EA3D3C"/>
    <w:rsid w:val="00EC090A"/>
    <w:rsid w:val="00ED20B5"/>
    <w:rsid w:val="00F46900"/>
    <w:rsid w:val="00F61D89"/>
    <w:rsid w:val="00FC2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954F72"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character" w:styleId="UnresolvedMention">
    <w:name w:val="Unresolved Mention"/>
    <w:basedOn w:val="DefaultParagraphFont"/>
    <w:uiPriority w:val="99"/>
    <w:semiHidden/>
    <w:unhideWhenUsed/>
    <w:rsid w:val="00400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TotalTime>
  <Pages>1</Pages>
  <Words>95</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JULIA NORDIN</cp:lastModifiedBy>
  <cp:revision>3</cp:revision>
  <cp:lastPrinted>2013-10-03T12:51:00Z</cp:lastPrinted>
  <dcterms:created xsi:type="dcterms:W3CDTF">2021-10-18T15:22:00Z</dcterms:created>
  <dcterms:modified xsi:type="dcterms:W3CDTF">2021-10-21T16:04:00Z</dcterms:modified>
</cp:coreProperties>
</file>