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6A4FF" w14:textId="40B56BB4" w:rsidR="00E452A8" w:rsidRPr="008D1ABC" w:rsidRDefault="008D1ABC" w:rsidP="008D1ABC">
      <w:pPr>
        <w:rPr>
          <w:rFonts w:asciiTheme="majorBidi" w:hAnsiTheme="majorBidi" w:cstheme="majorBidi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Cs w:val="24"/>
        </w:rPr>
        <w:t xml:space="preserve">Supplementary </w:t>
      </w:r>
      <w:r w:rsidR="00E452A8" w:rsidRPr="00872E60">
        <w:rPr>
          <w:rFonts w:asciiTheme="majorBidi" w:hAnsiTheme="majorBidi" w:cstheme="majorBidi"/>
          <w:b/>
          <w:bCs/>
          <w:szCs w:val="24"/>
        </w:rPr>
        <w:t xml:space="preserve">Table 1. </w:t>
      </w:r>
      <w:r w:rsidR="00E452A8" w:rsidRPr="008D1ABC">
        <w:rPr>
          <w:rFonts w:asciiTheme="majorBidi" w:hAnsiTheme="majorBidi" w:cstheme="majorBidi"/>
          <w:szCs w:val="24"/>
        </w:rPr>
        <w:t>Names of climatic variables tested as predictors and how they were calculated.</w:t>
      </w:r>
    </w:p>
    <w:tbl>
      <w:tblPr>
        <w:tblW w:w="14077" w:type="dxa"/>
        <w:tblInd w:w="108" w:type="dxa"/>
        <w:tblLook w:val="04A0" w:firstRow="1" w:lastRow="0" w:firstColumn="1" w:lastColumn="0" w:noHBand="0" w:noVBand="1"/>
      </w:tblPr>
      <w:tblGrid>
        <w:gridCol w:w="1527"/>
        <w:gridCol w:w="5961"/>
        <w:gridCol w:w="5060"/>
        <w:gridCol w:w="1589"/>
      </w:tblGrid>
      <w:tr w:rsidR="00E452A8" w:rsidRPr="00872E60" w14:paraId="796A5D41" w14:textId="77777777" w:rsidTr="00512050">
        <w:trPr>
          <w:trHeight w:val="601"/>
        </w:trPr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4CF1C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Code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A4468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Name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F1E74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Equation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0055B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Reference</w:t>
            </w:r>
          </w:p>
        </w:tc>
      </w:tr>
      <w:tr w:rsidR="00E452A8" w:rsidRPr="00872E60" w14:paraId="26985A53" w14:textId="77777777" w:rsidTr="00512050">
        <w:trPr>
          <w:trHeight w:val="692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887B8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Bio1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5020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Annual Mean Temperature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8A88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noProof/>
                <w:color w:val="000000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8824CD" wp14:editId="4AF8C42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781175" cy="43815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8000" cy="43338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B5FF762" w14:textId="77777777" w:rsidR="00E452A8" w:rsidRDefault="00AB5508" w:rsidP="00E452A8">
                                  <w:pPr>
                                    <w:pStyle w:val="NormalWeb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nary>
                                            <m:naryPr>
                                              <m:chr m:val="∑"/>
                                              <m:ctrlPr>
                                                <w:rPr>
                                                  <w:rFonts w:ascii="Cambria Math" w:hAnsi="Cambria Math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</w:rPr>
                                              </m:ctrlPr>
                                            </m:naryPr>
                                            <m:sub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</w:rPr>
                                                <m:t>12</m:t>
                                              </m:r>
                                            </m:sup>
                                            <m:e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</w:rPr>
                                                <m:t>Tas</m:t>
                                              </m:r>
                                            </m:e>
                                          </m:nary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12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.75pt;margin-top:0;width:140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" filled="f" stroked="f">
                      <v:textbox style="mso-fit-shape-to-text:t">
                        <w:txbxContent>
                          <w:p w14:paraId="5B5FF762" w14:textId="77777777" w:rsidR="00E452A8" w:rsidRDefault="00AB5508" w:rsidP="00E452A8">
                            <w:pPr>
                              <w:pStyle w:val="NormalWeb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nary>
                                      <m:naryPr>
                                        <m:chr m:val="∑"/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m:t>12</m:t>
                                        </m:r>
                                      </m:sup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m:t>Tas</m:t>
                                        </m:r>
                                      </m:e>
                                    </m:nary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6"/>
            </w:tblGrid>
            <w:tr w:rsidR="00E452A8" w:rsidRPr="00872E60" w14:paraId="2D381B25" w14:textId="77777777" w:rsidTr="00512050">
              <w:trPr>
                <w:trHeight w:val="692"/>
                <w:tblCellSpacing w:w="0" w:type="dxa"/>
              </w:trPr>
              <w:tc>
                <w:tcPr>
                  <w:tcW w:w="3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485D83" w14:textId="77777777" w:rsidR="00E452A8" w:rsidRPr="00872E60" w:rsidRDefault="00E452A8" w:rsidP="00E03C27">
                  <w:pPr>
                    <w:spacing w:before="0"/>
                    <w:jc w:val="center"/>
                    <w:rPr>
                      <w:rFonts w:asciiTheme="majorBidi" w:hAnsiTheme="majorBidi" w:cstheme="majorBidi"/>
                      <w:color w:val="000000"/>
                      <w:szCs w:val="24"/>
                    </w:rPr>
                  </w:pPr>
                </w:p>
              </w:tc>
            </w:tr>
          </w:tbl>
          <w:p w14:paraId="5C7628E4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BAA7D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 xml:space="preserve">Donnell and </w:t>
            </w:r>
            <w:proofErr w:type="spellStart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Ignizio</w:t>
            </w:r>
            <w:proofErr w:type="spellEnd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 xml:space="preserve"> 2012</w:t>
            </w:r>
          </w:p>
        </w:tc>
      </w:tr>
      <w:tr w:rsidR="00E452A8" w:rsidRPr="00872E60" w14:paraId="39987163" w14:textId="77777777" w:rsidTr="00512050">
        <w:trPr>
          <w:trHeight w:val="722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DE9F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Bio2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243A5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Annual Mean Diurnal Range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9C82B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noProof/>
                <w:color w:val="000000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892943" wp14:editId="5D00D2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1781175" cy="43815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8000" cy="43338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D1C9E38" w14:textId="77777777" w:rsidR="00E452A8" w:rsidRDefault="00AB5508" w:rsidP="00E452A8">
                                  <w:pPr>
                                    <w:pStyle w:val="NormalWeb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nary>
                                            <m:naryPr>
                                              <m:chr m:val="∑"/>
                                              <m:ctrlPr>
                                                <w:rPr>
                                                  <w:rFonts w:ascii="Cambria Math" w:hAnsi="Cambria Math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</w:rPr>
                                              </m:ctrlPr>
                                            </m:naryPr>
                                            <m:sub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</w:rPr>
                                                <m:t>12</m:t>
                                              </m:r>
                                            </m:sup>
                                            <m:e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</w:rPr>
                                                <m:t>(Tmax -Tmin)</m:t>
                                              </m:r>
                                            </m:e>
                                          </m:nary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12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0;margin-top:.75pt;width:140.2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" filled="f" stroked="f">
                      <v:textbox style="mso-fit-shape-to-text:t">
                        <w:txbxContent>
                          <w:p w14:paraId="6D1C9E38" w14:textId="77777777" w:rsidR="00E452A8" w:rsidRDefault="00AB5508" w:rsidP="00E452A8">
                            <w:pPr>
                              <w:pStyle w:val="NormalWeb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nary>
                                      <m:naryPr>
                                        <m:chr m:val="∑"/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m:t>12</m:t>
                                        </m:r>
                                      </m:sup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m:t>(Tmax -Tmin)</m:t>
                                        </m:r>
                                      </m:e>
                                    </m:nary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6"/>
            </w:tblGrid>
            <w:tr w:rsidR="00E452A8" w:rsidRPr="00872E60" w14:paraId="1E58726C" w14:textId="77777777" w:rsidTr="00512050">
              <w:trPr>
                <w:trHeight w:val="722"/>
                <w:tblCellSpacing w:w="0" w:type="dxa"/>
              </w:trPr>
              <w:tc>
                <w:tcPr>
                  <w:tcW w:w="3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90C815" w14:textId="77777777" w:rsidR="00E452A8" w:rsidRPr="00872E60" w:rsidRDefault="00E452A8" w:rsidP="00E03C27">
                  <w:pPr>
                    <w:spacing w:before="0"/>
                    <w:jc w:val="center"/>
                    <w:rPr>
                      <w:rFonts w:asciiTheme="majorBidi" w:hAnsiTheme="majorBidi" w:cstheme="majorBidi"/>
                      <w:color w:val="000000"/>
                      <w:szCs w:val="24"/>
                    </w:rPr>
                  </w:pPr>
                </w:p>
              </w:tc>
            </w:tr>
          </w:tbl>
          <w:p w14:paraId="422A53D4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EC780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 xml:space="preserve">Donnell and </w:t>
            </w:r>
            <w:proofErr w:type="spellStart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Ignizio</w:t>
            </w:r>
            <w:proofErr w:type="spellEnd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 xml:space="preserve"> 2012</w:t>
            </w:r>
          </w:p>
        </w:tc>
      </w:tr>
      <w:tr w:rsidR="00E452A8" w:rsidRPr="00872E60" w14:paraId="58EB8B24" w14:textId="77777777" w:rsidTr="00512050">
        <w:trPr>
          <w:trHeight w:val="692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2AE6B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Bio3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1557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proofErr w:type="spellStart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Isothermality</w:t>
            </w:r>
            <w:proofErr w:type="spellEnd"/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759B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noProof/>
                <w:color w:val="000000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8BABDE" wp14:editId="204D1A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781175" cy="409575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8000" cy="40927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8D25D2A" w14:textId="77777777" w:rsidR="00E452A8" w:rsidRDefault="00AB5508" w:rsidP="00E452A8">
                                  <w:pPr>
                                    <w:pStyle w:val="NormalWeb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Bio 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Bio 7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 x 100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0;margin-top:0;width:140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" filled="f" stroked="f">
                      <v:textbox style="mso-fit-shape-to-text:t">
                        <w:txbxContent>
                          <w:p w14:paraId="48D25D2A" w14:textId="77777777" w:rsidR="00E452A8" w:rsidRDefault="00AB5508" w:rsidP="00E452A8">
                            <w:pPr>
                              <w:pStyle w:val="NormalWeb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Bio 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Bio 7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 x 100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6"/>
            </w:tblGrid>
            <w:tr w:rsidR="00E452A8" w:rsidRPr="00872E60" w14:paraId="30E5CE08" w14:textId="77777777" w:rsidTr="00512050">
              <w:trPr>
                <w:trHeight w:val="692"/>
                <w:tblCellSpacing w:w="0" w:type="dxa"/>
              </w:trPr>
              <w:tc>
                <w:tcPr>
                  <w:tcW w:w="3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89B4B2" w14:textId="77777777" w:rsidR="00E452A8" w:rsidRPr="00872E60" w:rsidRDefault="00E452A8" w:rsidP="00E03C27">
                  <w:pPr>
                    <w:spacing w:before="0"/>
                    <w:jc w:val="center"/>
                    <w:rPr>
                      <w:rFonts w:asciiTheme="majorBidi" w:hAnsiTheme="majorBidi" w:cstheme="majorBidi"/>
                      <w:color w:val="000000"/>
                      <w:szCs w:val="24"/>
                    </w:rPr>
                  </w:pPr>
                </w:p>
              </w:tc>
            </w:tr>
          </w:tbl>
          <w:p w14:paraId="7B1DD9AD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4BAB5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 xml:space="preserve">Donnell and </w:t>
            </w:r>
            <w:proofErr w:type="spellStart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Ignizio</w:t>
            </w:r>
            <w:proofErr w:type="spellEnd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 xml:space="preserve"> 2012</w:t>
            </w:r>
          </w:p>
        </w:tc>
      </w:tr>
      <w:tr w:rsidR="00E452A8" w:rsidRPr="00872E60" w14:paraId="75A34C2C" w14:textId="77777777" w:rsidTr="00512050">
        <w:trPr>
          <w:trHeight w:val="511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D8AA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Bio4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E3E0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Temperature Seasonality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D45A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noProof/>
                <w:color w:val="000000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0CB1D5" wp14:editId="070F038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</wp:posOffset>
                      </wp:positionV>
                      <wp:extent cx="1781175" cy="276225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8000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671111A" w14:textId="77777777" w:rsidR="00E452A8" w:rsidRDefault="00E452A8" w:rsidP="00E452A8">
                                  <w:pPr>
                                    <w:pStyle w:val="NormalWeb"/>
                                    <w:jc w:val="center"/>
                                  </w:p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SD{Tas1…Tas12</m:t>
                                    </m:r>
                                  </m:oMath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}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9" type="#_x0000_t202" style="position:absolute;left:0;text-align:left;margin-left:.75pt;margin-top:1.5pt;width:140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" filled="f" stroked="f">
                      <v:textbox style="mso-fit-shape-to-text:t">
                        <w:txbxContent>
                          <w:p w14:paraId="2671111A" w14:textId="77777777" w:rsidR="00E452A8" w:rsidRDefault="00E452A8" w:rsidP="00E452A8">
                            <w:pPr>
                              <w:pStyle w:val="NormalWeb"/>
                              <w:jc w:val="center"/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SD{Tas1…Tas12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}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6"/>
            </w:tblGrid>
            <w:tr w:rsidR="00E452A8" w:rsidRPr="00872E60" w14:paraId="70DA3F48" w14:textId="77777777" w:rsidTr="00512050">
              <w:trPr>
                <w:trHeight w:val="511"/>
                <w:tblCellSpacing w:w="0" w:type="dxa"/>
              </w:trPr>
              <w:tc>
                <w:tcPr>
                  <w:tcW w:w="3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066194" w14:textId="77777777" w:rsidR="00E452A8" w:rsidRPr="00872E60" w:rsidRDefault="00E452A8" w:rsidP="00E03C27">
                  <w:pPr>
                    <w:spacing w:before="0"/>
                    <w:jc w:val="center"/>
                    <w:rPr>
                      <w:rFonts w:asciiTheme="majorBidi" w:hAnsiTheme="majorBidi" w:cstheme="majorBidi"/>
                      <w:color w:val="000000"/>
                      <w:szCs w:val="24"/>
                    </w:rPr>
                  </w:pPr>
                </w:p>
              </w:tc>
            </w:tr>
          </w:tbl>
          <w:p w14:paraId="7FBAA929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87B69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 xml:space="preserve">Donnell and </w:t>
            </w:r>
            <w:proofErr w:type="spellStart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Ignizio</w:t>
            </w:r>
            <w:proofErr w:type="spellEnd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 xml:space="preserve"> 2012</w:t>
            </w:r>
          </w:p>
        </w:tc>
      </w:tr>
      <w:tr w:rsidR="00E452A8" w:rsidRPr="00872E60" w14:paraId="4E5FF380" w14:textId="77777777" w:rsidTr="00512050">
        <w:trPr>
          <w:trHeight w:val="496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E3CCE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Bio5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783C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Maximum Temperature of the Warmest Month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487FE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noProof/>
                <w:color w:val="000000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07595D" wp14:editId="42FC20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1781175" cy="26670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8000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17359DE" w14:textId="77777777" w:rsidR="00E452A8" w:rsidRDefault="00E452A8" w:rsidP="00E452A8">
                                  <w:pPr>
                                    <w:pStyle w:val="NormalWeb"/>
                                    <w:jc w:val="center"/>
                                  </w:p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max{Tmax1…Tmax12</m:t>
                                    </m:r>
                                  </m:oMath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}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0" type="#_x0000_t202" style="position:absolute;left:0;text-align:left;margin-left:0;margin-top:.75pt;width:140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" filled="f" stroked="f">
                      <v:textbox style="mso-fit-shape-to-text:t">
                        <w:txbxContent>
                          <w:p w14:paraId="417359DE" w14:textId="77777777" w:rsidR="00E452A8" w:rsidRDefault="00E452A8" w:rsidP="00E452A8">
                            <w:pPr>
                              <w:pStyle w:val="NormalWeb"/>
                              <w:jc w:val="center"/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max{Tmax1…Tmax12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}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6"/>
            </w:tblGrid>
            <w:tr w:rsidR="00E452A8" w:rsidRPr="00872E60" w14:paraId="31CCF952" w14:textId="77777777" w:rsidTr="00512050">
              <w:trPr>
                <w:trHeight w:val="496"/>
                <w:tblCellSpacing w:w="0" w:type="dxa"/>
              </w:trPr>
              <w:tc>
                <w:tcPr>
                  <w:tcW w:w="3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31C7DC" w14:textId="77777777" w:rsidR="00E452A8" w:rsidRPr="00872E60" w:rsidRDefault="00E452A8" w:rsidP="00E03C27">
                  <w:pPr>
                    <w:spacing w:before="0"/>
                    <w:jc w:val="center"/>
                    <w:rPr>
                      <w:rFonts w:asciiTheme="majorBidi" w:hAnsiTheme="majorBidi" w:cstheme="majorBidi"/>
                      <w:color w:val="000000"/>
                      <w:szCs w:val="24"/>
                    </w:rPr>
                  </w:pPr>
                </w:p>
              </w:tc>
            </w:tr>
          </w:tbl>
          <w:p w14:paraId="1F8593AF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F72B2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 xml:space="preserve">Donnell and </w:t>
            </w:r>
            <w:proofErr w:type="spellStart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Ignizio</w:t>
            </w:r>
            <w:proofErr w:type="spellEnd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 xml:space="preserve"> 2012</w:t>
            </w:r>
          </w:p>
        </w:tc>
      </w:tr>
      <w:tr w:rsidR="00E452A8" w:rsidRPr="00872E60" w14:paraId="35AAC578" w14:textId="77777777" w:rsidTr="00512050">
        <w:trPr>
          <w:trHeight w:val="466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D515C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Bio6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72AC9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Minimum Temperature of the Coldest Month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3E3C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noProof/>
                <w:color w:val="000000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6EEEF3" wp14:editId="03D1D2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781175" cy="26670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8000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677D5A2" w14:textId="77777777" w:rsidR="00E452A8" w:rsidRDefault="00E452A8" w:rsidP="00E452A8">
                                  <w:pPr>
                                    <w:pStyle w:val="NormalWeb"/>
                                    <w:jc w:val="center"/>
                                  </w:p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min{Tmin1…Tmin12</m:t>
                                    </m:r>
                                  </m:oMath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}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1" type="#_x0000_t202" style="position:absolute;left:0;text-align:left;margin-left:0;margin-top:0;width:140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" filled="f" stroked="f">
                      <v:textbox style="mso-fit-shape-to-text:t">
                        <w:txbxContent>
                          <w:p w14:paraId="4677D5A2" w14:textId="77777777" w:rsidR="00E452A8" w:rsidRDefault="00E452A8" w:rsidP="00E452A8">
                            <w:pPr>
                              <w:pStyle w:val="NormalWeb"/>
                              <w:jc w:val="center"/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min{Tmin1…Tmin12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}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6"/>
            </w:tblGrid>
            <w:tr w:rsidR="00E452A8" w:rsidRPr="00872E60" w14:paraId="6974CCB0" w14:textId="77777777" w:rsidTr="00512050">
              <w:trPr>
                <w:trHeight w:val="466"/>
                <w:tblCellSpacing w:w="0" w:type="dxa"/>
              </w:trPr>
              <w:tc>
                <w:tcPr>
                  <w:tcW w:w="3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2D35C7" w14:textId="77777777" w:rsidR="00E452A8" w:rsidRPr="00872E60" w:rsidRDefault="00E452A8" w:rsidP="00E03C27">
                  <w:pPr>
                    <w:spacing w:before="0"/>
                    <w:jc w:val="center"/>
                    <w:rPr>
                      <w:rFonts w:asciiTheme="majorBidi" w:hAnsiTheme="majorBidi" w:cstheme="majorBidi"/>
                      <w:color w:val="000000"/>
                      <w:szCs w:val="24"/>
                    </w:rPr>
                  </w:pPr>
                </w:p>
              </w:tc>
            </w:tr>
          </w:tbl>
          <w:p w14:paraId="40DD5B06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9BBEA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 xml:space="preserve">Donnell and </w:t>
            </w:r>
            <w:proofErr w:type="spellStart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Ignizio</w:t>
            </w:r>
            <w:proofErr w:type="spellEnd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 xml:space="preserve"> 2012</w:t>
            </w:r>
          </w:p>
        </w:tc>
      </w:tr>
      <w:tr w:rsidR="00E452A8" w:rsidRPr="00872E60" w14:paraId="3F6FF7CB" w14:textId="77777777" w:rsidTr="00512050">
        <w:trPr>
          <w:trHeight w:val="42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4EAD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Bio7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4AFE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Annual Temperature Range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CDC4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noProof/>
                <w:color w:val="000000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75B930" wp14:editId="764E317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84455</wp:posOffset>
                      </wp:positionV>
                      <wp:extent cx="1781175" cy="266700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8000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3536E13" w14:textId="77777777" w:rsidR="00E452A8" w:rsidRDefault="00E452A8" w:rsidP="00E452A8">
                                  <w:pPr>
                                    <w:pStyle w:val="NormalWeb"/>
                                    <w:jc w:val="center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 Bio 5 -Bio 6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2" type="#_x0000_t202" style="position:absolute;left:0;text-align:left;margin-left:-.05pt;margin-top:6.65pt;width:140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" filled="f" stroked="f">
                      <v:textbox style="mso-fit-shape-to-text:t">
                        <w:txbxContent>
                          <w:p w14:paraId="33536E13" w14:textId="77777777" w:rsidR="00E452A8" w:rsidRDefault="00E452A8" w:rsidP="00E452A8">
                            <w:pPr>
                              <w:pStyle w:val="NormalWeb"/>
                              <w:jc w:val="center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 Bio 5 -Bio 6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6"/>
            </w:tblGrid>
            <w:tr w:rsidR="00E452A8" w:rsidRPr="00872E60" w14:paraId="30A0523D" w14:textId="77777777" w:rsidTr="00512050">
              <w:trPr>
                <w:trHeight w:val="420"/>
                <w:tblCellSpacing w:w="0" w:type="dxa"/>
              </w:trPr>
              <w:tc>
                <w:tcPr>
                  <w:tcW w:w="3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34835D" w14:textId="77777777" w:rsidR="00E452A8" w:rsidRPr="00872E60" w:rsidRDefault="00E452A8" w:rsidP="00E03C27">
                  <w:pPr>
                    <w:spacing w:before="0"/>
                    <w:jc w:val="center"/>
                    <w:rPr>
                      <w:rFonts w:asciiTheme="majorBidi" w:hAnsiTheme="majorBidi" w:cstheme="majorBidi"/>
                      <w:color w:val="000000"/>
                      <w:szCs w:val="24"/>
                    </w:rPr>
                  </w:pPr>
                </w:p>
              </w:tc>
            </w:tr>
          </w:tbl>
          <w:p w14:paraId="117FC4A1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71F7D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 xml:space="preserve">Donnell and </w:t>
            </w:r>
            <w:proofErr w:type="spellStart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Ignizio</w:t>
            </w:r>
            <w:proofErr w:type="spellEnd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 xml:space="preserve"> 2012</w:t>
            </w:r>
          </w:p>
        </w:tc>
      </w:tr>
      <w:tr w:rsidR="00E452A8" w:rsidRPr="00872E60" w14:paraId="1F241774" w14:textId="77777777" w:rsidTr="00512050">
        <w:trPr>
          <w:trHeight w:val="165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0A7A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lastRenderedPageBreak/>
              <w:t>Bio8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BB18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10"/>
            </w:tblGrid>
            <w:tr w:rsidR="00E452A8" w:rsidRPr="00872E60" w14:paraId="7927C94B" w14:textId="77777777" w:rsidTr="00512050">
              <w:trPr>
                <w:trHeight w:val="1655"/>
                <w:tblCellSpacing w:w="0" w:type="dxa"/>
              </w:trPr>
              <w:tc>
                <w:tcPr>
                  <w:tcW w:w="5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8E5A38" w14:textId="77777777" w:rsidR="00E452A8" w:rsidRPr="00872E60" w:rsidRDefault="00E452A8" w:rsidP="00E03C27">
                  <w:pPr>
                    <w:spacing w:before="0"/>
                    <w:jc w:val="center"/>
                    <w:rPr>
                      <w:rFonts w:asciiTheme="majorBidi" w:hAnsiTheme="majorBidi" w:cstheme="majorBidi"/>
                      <w:color w:val="000000"/>
                      <w:szCs w:val="24"/>
                    </w:rPr>
                  </w:pPr>
                  <w:r w:rsidRPr="00872E60">
                    <w:rPr>
                      <w:rFonts w:asciiTheme="majorBidi" w:hAnsiTheme="majorBidi" w:cstheme="majorBidi"/>
                      <w:color w:val="000000"/>
                      <w:szCs w:val="24"/>
                    </w:rPr>
                    <w:t>Mean Temperature of the Wettest Quarter</w:t>
                  </w:r>
                </w:p>
              </w:tc>
            </w:tr>
          </w:tbl>
          <w:p w14:paraId="06622FDF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32798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noProof/>
                <w:color w:val="000000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CB8F13" wp14:editId="0C3C8946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312420</wp:posOffset>
                      </wp:positionV>
                      <wp:extent cx="1781175" cy="457200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457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848B1FE" w14:textId="77777777" w:rsidR="00E452A8" w:rsidRDefault="00AB5508" w:rsidP="00E452A8">
                                  <w:pPr>
                                    <w:pStyle w:val="NormalWeb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nary>
                                            <m:naryPr>
                                              <m:chr m:val="∑"/>
                                              <m:ctrlPr>
                                                <w:rPr>
                                                  <w:rFonts w:ascii="Cambria Math" w:hAnsi="Cambria Math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</w:rPr>
                                              </m:ctrlPr>
                                            </m:naryPr>
                                            <m:sub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</w:rPr>
                                                <m:t>3</m:t>
                                              </m:r>
                                            </m:sup>
                                            <m:e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</w:rPr>
                                                <m:t>Tas</m:t>
                                              </m:r>
                                            </m:e>
                                          </m:nary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3" type="#_x0000_t202" style="position:absolute;left:0;text-align:left;margin-left:26.35pt;margin-top:24.6pt;width:140.2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" filled="f" stroked="f">
                      <v:textbox style="mso-fit-shape-to-text:t">
                        <w:txbxContent>
                          <w:p w14:paraId="3848B1FE" w14:textId="77777777" w:rsidR="00E452A8" w:rsidRDefault="00AB5508" w:rsidP="00E452A8">
                            <w:pPr>
                              <w:pStyle w:val="NormalWeb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nary>
                                      <m:naryPr>
                                        <m:chr m:val="∑"/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m:t>3</m:t>
                                        </m:r>
                                      </m:sup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m:t>Tas</m:t>
                                        </m:r>
                                      </m:e>
                                    </m:nary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The maximum of 12 consecutive quarters' precipitation are first calculated then: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2EB27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 xml:space="preserve">Donnell and </w:t>
            </w:r>
            <w:proofErr w:type="spellStart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Ignizio</w:t>
            </w:r>
            <w:proofErr w:type="spellEnd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 xml:space="preserve"> 2012</w:t>
            </w:r>
          </w:p>
        </w:tc>
      </w:tr>
      <w:tr w:rsidR="00E452A8" w:rsidRPr="00872E60" w14:paraId="11F3A5D0" w14:textId="77777777" w:rsidTr="00512050">
        <w:trPr>
          <w:trHeight w:val="165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8047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Bio9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F40B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Mean Temperature of the Driest Quarter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41213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noProof/>
                <w:color w:val="000000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6AECD8" wp14:editId="660CC699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318770</wp:posOffset>
                      </wp:positionV>
                      <wp:extent cx="1781175" cy="457200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457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5F5263D" w14:textId="77777777" w:rsidR="00E452A8" w:rsidRDefault="00AB5508" w:rsidP="00E452A8">
                                  <w:pPr>
                                    <w:pStyle w:val="NormalWeb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nary>
                                            <m:naryPr>
                                              <m:chr m:val="∑"/>
                                              <m:ctrlPr>
                                                <w:rPr>
                                                  <w:rFonts w:ascii="Cambria Math" w:hAnsi="Cambria Math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</w:rPr>
                                              </m:ctrlPr>
                                            </m:naryPr>
                                            <m:sub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</w:rPr>
                                                <m:t>3</m:t>
                                              </m:r>
                                            </m:sup>
                                            <m:e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</w:rPr>
                                                <m:t>Tas</m:t>
                                              </m:r>
                                            </m:e>
                                          </m:nary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4" type="#_x0000_t202" style="position:absolute;left:0;text-align:left;margin-left:26.25pt;margin-top:25.1pt;width:140.2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" filled="f" stroked="f">
                      <v:textbox style="mso-fit-shape-to-text:t">
                        <w:txbxContent>
                          <w:p w14:paraId="75F5263D" w14:textId="77777777" w:rsidR="00E452A8" w:rsidRDefault="00AB5508" w:rsidP="00E452A8">
                            <w:pPr>
                              <w:pStyle w:val="NormalWeb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nary>
                                      <m:naryPr>
                                        <m:chr m:val="∑"/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m:t>3</m:t>
                                        </m:r>
                                      </m:sup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m:t>Tas</m:t>
                                        </m:r>
                                      </m:e>
                                    </m:nary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The minimum of 12 consecutive quarters' precipitation are first calculated then: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65911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 xml:space="preserve">Donnell and </w:t>
            </w:r>
            <w:proofErr w:type="spellStart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Ignizio</w:t>
            </w:r>
            <w:proofErr w:type="spellEnd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 xml:space="preserve"> 2012</w:t>
            </w:r>
          </w:p>
        </w:tc>
      </w:tr>
      <w:tr w:rsidR="00E452A8" w:rsidRPr="00872E60" w14:paraId="11031130" w14:textId="77777777" w:rsidTr="00512050">
        <w:trPr>
          <w:trHeight w:val="164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DEB9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Bio10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47F6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Mean Temperature of the Warmest Quarter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A594C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noProof/>
                <w:color w:val="000000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2BDB43" wp14:editId="1487609A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294005</wp:posOffset>
                      </wp:positionV>
                      <wp:extent cx="1781175" cy="457200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457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F26759F" w14:textId="77777777" w:rsidR="00E452A8" w:rsidRDefault="00AB5508" w:rsidP="00E452A8">
                                  <w:pPr>
                                    <w:pStyle w:val="NormalWeb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nary>
                                            <m:naryPr>
                                              <m:chr m:val="∑"/>
                                              <m:ctrlPr>
                                                <w:rPr>
                                                  <w:rFonts w:ascii="Cambria Math" w:hAnsi="Cambria Math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</w:rPr>
                                              </m:ctrlPr>
                                            </m:naryPr>
                                            <m:sub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</w:rPr>
                                                <m:t>3</m:t>
                                              </m:r>
                                            </m:sup>
                                            <m:e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</w:rPr>
                                                <m:t>Tas</m:t>
                                              </m:r>
                                            </m:e>
                                          </m:nary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5" type="#_x0000_t202" style="position:absolute;left:0;text-align:left;margin-left:26.35pt;margin-top:23.15pt;width:140.2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" filled="f" stroked="f">
                      <v:textbox style="mso-fit-shape-to-text:t">
                        <w:txbxContent>
                          <w:p w14:paraId="2F26759F" w14:textId="77777777" w:rsidR="00E452A8" w:rsidRDefault="00AB5508" w:rsidP="00E452A8">
                            <w:pPr>
                              <w:pStyle w:val="NormalWeb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nary>
                                      <m:naryPr>
                                        <m:chr m:val="∑"/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m:t>3</m:t>
                                        </m:r>
                                      </m:sup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m:t>Tas</m:t>
                                        </m:r>
                                      </m:e>
                                    </m:nary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The maximum of 12 consecutive quarters' mean temperature are first calculated then: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0838A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 xml:space="preserve">Donnell and </w:t>
            </w:r>
            <w:proofErr w:type="spellStart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Ignizio</w:t>
            </w:r>
            <w:proofErr w:type="spellEnd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 xml:space="preserve"> 2012</w:t>
            </w:r>
          </w:p>
        </w:tc>
      </w:tr>
      <w:tr w:rsidR="00E452A8" w:rsidRPr="00872E60" w14:paraId="24BC66D1" w14:textId="77777777" w:rsidTr="00512050">
        <w:trPr>
          <w:trHeight w:val="167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1FED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Bio11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0977F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Mean Temperature of the Coldest Quarter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0B927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noProof/>
                <w:color w:val="000000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919D75" wp14:editId="75525D1B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306070</wp:posOffset>
                      </wp:positionV>
                      <wp:extent cx="1781175" cy="457200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457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B1F997E" w14:textId="77777777" w:rsidR="00E452A8" w:rsidRDefault="00AB5508" w:rsidP="00E452A8">
                                  <w:pPr>
                                    <w:pStyle w:val="NormalWeb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nary>
                                            <m:naryPr>
                                              <m:chr m:val="∑"/>
                                              <m:ctrlPr>
                                                <w:rPr>
                                                  <w:rFonts w:ascii="Cambria Math" w:hAnsi="Cambria Math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</w:rPr>
                                              </m:ctrlPr>
                                            </m:naryPr>
                                            <m:sub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</w:rPr>
                                                <m:t>3</m:t>
                                              </m:r>
                                            </m:sup>
                                            <m:e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</w:rPr>
                                                <m:t>Tas</m:t>
                                              </m:r>
                                            </m:e>
                                          </m:nary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6" type="#_x0000_t202" style="position:absolute;left:0;text-align:left;margin-left:28.2pt;margin-top:24.1pt;width:140.2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" filled="f" stroked="f">
                      <v:textbox style="mso-fit-shape-to-text:t">
                        <w:txbxContent>
                          <w:p w14:paraId="1B1F997E" w14:textId="77777777" w:rsidR="00E452A8" w:rsidRDefault="00AB5508" w:rsidP="00E452A8">
                            <w:pPr>
                              <w:pStyle w:val="NormalWeb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nary>
                                      <m:naryPr>
                                        <m:chr m:val="∑"/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m:t>3</m:t>
                                        </m:r>
                                      </m:sup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m:t>Tas</m:t>
                                        </m:r>
                                      </m:e>
                                    </m:nary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2E60">
              <w:rPr>
                <w:rFonts w:asciiTheme="majorBidi" w:hAnsiTheme="majorBidi" w:cstheme="majorBidi"/>
                <w:noProof/>
                <w:color w:val="000000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CAB936" wp14:editId="433035BE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1042035</wp:posOffset>
                      </wp:positionV>
                      <wp:extent cx="1781175" cy="285750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85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111F5A3" w14:textId="77777777" w:rsidR="00E452A8" w:rsidRDefault="00AB5508" w:rsidP="00E452A8">
                                  <w:pPr>
                                    <w:pStyle w:val="NormalWeb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type m:val="noBar"/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nary>
                                            <m:naryPr>
                                              <m:chr m:val="∑"/>
                                              <m:ctrlPr>
                                                <w:rPr>
                                                  <w:rFonts w:ascii="Cambria Math" w:hAnsi="Cambria Math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</w:rPr>
                                              </m:ctrlPr>
                                            </m:naryPr>
                                            <m:sub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</w:rPr>
                                                <m:t>12</m:t>
                                              </m:r>
                                            </m:sup>
                                            <m:e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</w:rPr>
                                                <m:t>Precip</m:t>
                                              </m:r>
                                            </m:e>
                                          </m:nary>
                                        </m:num>
                                        <m:den/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7" type="#_x0000_t202" style="position:absolute;left:0;text-align:left;margin-left:20.4pt;margin-top:82.05pt;width:140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" filled="f" stroked="f">
                      <v:textbox>
                        <w:txbxContent>
                          <w:p w14:paraId="7111F5A3" w14:textId="77777777" w:rsidR="00E452A8" w:rsidRDefault="00AB5508" w:rsidP="00E452A8">
                            <w:pPr>
                              <w:pStyle w:val="NormalWeb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type m:val="noBar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nary>
                                      <m:naryPr>
                                        <m:chr m:val="∑"/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m:t>12</m:t>
                                        </m:r>
                                      </m:sup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m:t>Precip</m:t>
                                        </m:r>
                                      </m:e>
                                    </m:nary>
                                  </m:num>
                                  <m:den/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The minimum of 12 consecutive quarters' mean temperature are first calculated then: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BFB17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 xml:space="preserve">Donnell and </w:t>
            </w:r>
            <w:proofErr w:type="spellStart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Ignizio</w:t>
            </w:r>
            <w:proofErr w:type="spellEnd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 xml:space="preserve"> 2012</w:t>
            </w:r>
          </w:p>
        </w:tc>
      </w:tr>
      <w:tr w:rsidR="00E452A8" w:rsidRPr="00872E60" w14:paraId="4BA7A3BE" w14:textId="77777777" w:rsidTr="00512050">
        <w:trPr>
          <w:trHeight w:val="43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2203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Bio12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AEE0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Annual Precipitation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B7C6D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12C27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 xml:space="preserve">Donnell and </w:t>
            </w:r>
            <w:proofErr w:type="spellStart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Ignizio</w:t>
            </w:r>
            <w:proofErr w:type="spellEnd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 xml:space="preserve"> 2012</w:t>
            </w:r>
          </w:p>
        </w:tc>
      </w:tr>
      <w:tr w:rsidR="00E452A8" w:rsidRPr="00872E60" w14:paraId="1403B6AD" w14:textId="77777777" w:rsidTr="00512050">
        <w:trPr>
          <w:trHeight w:val="42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1861D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Bio13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FB6C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Precipitation of the Wettest Month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445DD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noProof/>
                <w:color w:val="000000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8A8DDF" wp14:editId="7D71614D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42545</wp:posOffset>
                      </wp:positionV>
                      <wp:extent cx="1781175" cy="266700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8000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8512277" w14:textId="77777777" w:rsidR="00E452A8" w:rsidRDefault="00E452A8" w:rsidP="00E452A8">
                                  <w:pPr>
                                    <w:pStyle w:val="NormalWeb"/>
                                    <w:jc w:val="center"/>
                                  </w:p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max{Precip1…Precip12</m:t>
                                    </m:r>
                                  </m:oMath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}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8" type="#_x0000_t202" style="position:absolute;left:0;text-align:left;margin-left:25.7pt;margin-top:3.35pt;width:140.2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" filled="f" stroked="f">
                      <v:textbox style="mso-fit-shape-to-text:t">
                        <w:txbxContent>
                          <w:p w14:paraId="58512277" w14:textId="77777777" w:rsidR="00E452A8" w:rsidRDefault="00E452A8" w:rsidP="00E452A8">
                            <w:pPr>
                              <w:pStyle w:val="NormalWeb"/>
                              <w:jc w:val="center"/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max{Precip1…Precip12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}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8EAC7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 xml:space="preserve">Donnell and </w:t>
            </w:r>
            <w:proofErr w:type="spellStart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Ignizio</w:t>
            </w:r>
            <w:proofErr w:type="spellEnd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 xml:space="preserve"> 2012</w:t>
            </w:r>
          </w:p>
        </w:tc>
      </w:tr>
      <w:tr w:rsidR="00E452A8" w:rsidRPr="00872E60" w14:paraId="41943794" w14:textId="77777777" w:rsidTr="00512050">
        <w:trPr>
          <w:trHeight w:val="43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D147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BIo14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871A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Precipitation of the Driest Month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BE975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noProof/>
                <w:color w:val="000000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1AEB725" wp14:editId="26B4B6C6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-41910</wp:posOffset>
                      </wp:positionV>
                      <wp:extent cx="1781175" cy="266700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8000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EF4299A" w14:textId="77777777" w:rsidR="00E452A8" w:rsidRDefault="00E452A8" w:rsidP="00E452A8">
                                  <w:pPr>
                                    <w:pStyle w:val="NormalWeb"/>
                                    <w:jc w:val="center"/>
                                  </w:p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min{Precip1…Precip12</m:t>
                                    </m:r>
                                  </m:oMath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}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9" type="#_x0000_t202" style="position:absolute;left:0;text-align:left;margin-left:24.45pt;margin-top:-3.3pt;width:140.2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" filled="f" stroked="f">
                      <v:textbox style="mso-fit-shape-to-text:t">
                        <w:txbxContent>
                          <w:p w14:paraId="1EF4299A" w14:textId="77777777" w:rsidR="00E452A8" w:rsidRDefault="00E452A8" w:rsidP="00E452A8">
                            <w:pPr>
                              <w:pStyle w:val="NormalWeb"/>
                              <w:jc w:val="center"/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min{Precip1…Precip12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}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7EE77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 xml:space="preserve">Donnell and </w:t>
            </w:r>
            <w:proofErr w:type="spellStart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Ignizio</w:t>
            </w:r>
            <w:proofErr w:type="spellEnd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 xml:space="preserve"> 2012</w:t>
            </w:r>
          </w:p>
        </w:tc>
      </w:tr>
      <w:tr w:rsidR="00E452A8" w:rsidRPr="00872E60" w14:paraId="3E60FCCF" w14:textId="77777777" w:rsidTr="00512050">
        <w:trPr>
          <w:trHeight w:val="692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4F544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lastRenderedPageBreak/>
              <w:t>Bio15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21D01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Precipitation Seasonality (Coefficient of Variation)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F6708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noProof/>
                <w:color w:val="000000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D48379" wp14:editId="5CC4BCFB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83185</wp:posOffset>
                      </wp:positionV>
                      <wp:extent cx="1781175" cy="419100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8000" cy="412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F688857" w14:textId="77777777" w:rsidR="00E452A8" w:rsidRDefault="00AB5508" w:rsidP="00E452A8">
                                  <w:pPr>
                                    <w:pStyle w:val="NormalWeb"/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</w:rPr>
                                          <m:t>SD{Precip1…Precip12}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</w:rPr>
                                          <m:t>1+Bio 12/12</m:t>
                                        </m:r>
                                      </m:den>
                                    </m:f>
                                  </m:oMath>
                                  <w:r w:rsidR="00E452A8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X 100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40" type="#_x0000_t202" style="position:absolute;left:0;text-align:left;margin-left:28.4pt;margin-top:6.55pt;width:140.2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" filled="f" stroked="f">
                      <v:textbox>
                        <w:txbxContent>
                          <w:p w14:paraId="6F688857" w14:textId="77777777" w:rsidR="00E452A8" w:rsidRDefault="00AB5508" w:rsidP="00E452A8">
                            <w:pPr>
                              <w:pStyle w:val="NormalWeb"/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</w:rPr>
                                    <m:t>SD{Precip1…Precip12}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</w:rPr>
                                    <m:t>1+Bio 12/12</m:t>
                                  </m:r>
                                </m:den>
                              </m:f>
                            </m:oMath>
                            <w:r w:rsidR="00E452A8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X 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6"/>
            </w:tblGrid>
            <w:tr w:rsidR="00E452A8" w:rsidRPr="00872E60" w14:paraId="7DA20C8E" w14:textId="77777777" w:rsidTr="00512050">
              <w:trPr>
                <w:trHeight w:val="692"/>
                <w:tblCellSpacing w:w="0" w:type="dxa"/>
              </w:trPr>
              <w:tc>
                <w:tcPr>
                  <w:tcW w:w="3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A09C8A" w14:textId="77777777" w:rsidR="00E452A8" w:rsidRPr="00872E60" w:rsidRDefault="00E452A8" w:rsidP="00E03C27">
                  <w:pPr>
                    <w:spacing w:before="0"/>
                    <w:jc w:val="center"/>
                    <w:rPr>
                      <w:rFonts w:asciiTheme="majorBidi" w:hAnsiTheme="majorBidi" w:cstheme="majorBidi"/>
                      <w:color w:val="000000"/>
                      <w:szCs w:val="24"/>
                    </w:rPr>
                  </w:pPr>
                </w:p>
              </w:tc>
            </w:tr>
          </w:tbl>
          <w:p w14:paraId="4CC8AD27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79DE3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 xml:space="preserve">Donnell and </w:t>
            </w:r>
            <w:proofErr w:type="spellStart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Ignizio</w:t>
            </w:r>
            <w:proofErr w:type="spellEnd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 xml:space="preserve"> 2012</w:t>
            </w:r>
          </w:p>
        </w:tc>
      </w:tr>
      <w:tr w:rsidR="00E452A8" w:rsidRPr="00872E60" w14:paraId="7698625C" w14:textId="77777777" w:rsidTr="00512050">
        <w:trPr>
          <w:trHeight w:val="767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F67E5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Bio16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175BD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Precipitation of the Wettest Quarter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E9A51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The maximum of 12 consecutive quarters' precipitation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2FA47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 xml:space="preserve">Donnell and </w:t>
            </w:r>
            <w:proofErr w:type="spellStart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Ignizio</w:t>
            </w:r>
            <w:proofErr w:type="spellEnd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 xml:space="preserve"> 2012</w:t>
            </w:r>
          </w:p>
        </w:tc>
      </w:tr>
      <w:tr w:rsidR="00E452A8" w:rsidRPr="00872E60" w14:paraId="78D1FC97" w14:textId="77777777" w:rsidTr="00512050">
        <w:trPr>
          <w:trHeight w:val="511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26B31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Bio17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715BD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Precipitation of the Driest Quarter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9AC75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The minimum of 12 consecutive quarters' precipitation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9D235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 xml:space="preserve">Donnell and </w:t>
            </w:r>
            <w:proofErr w:type="spellStart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Ignizio</w:t>
            </w:r>
            <w:proofErr w:type="spellEnd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 xml:space="preserve"> 2012</w:t>
            </w:r>
          </w:p>
        </w:tc>
      </w:tr>
      <w:tr w:rsidR="00E452A8" w:rsidRPr="00872E60" w14:paraId="45BC60A7" w14:textId="77777777" w:rsidTr="00512050">
        <w:trPr>
          <w:trHeight w:val="1652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415AF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Bio18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928C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10"/>
            </w:tblGrid>
            <w:tr w:rsidR="00E452A8" w:rsidRPr="00872E60" w14:paraId="30277F86" w14:textId="77777777" w:rsidTr="00512050">
              <w:trPr>
                <w:trHeight w:val="1655"/>
                <w:tblCellSpacing w:w="0" w:type="dxa"/>
              </w:trPr>
              <w:tc>
                <w:tcPr>
                  <w:tcW w:w="5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12D2A3" w14:textId="77777777" w:rsidR="00E452A8" w:rsidRPr="00872E60" w:rsidRDefault="00E452A8" w:rsidP="00E03C27">
                  <w:pPr>
                    <w:spacing w:before="0"/>
                    <w:jc w:val="center"/>
                    <w:rPr>
                      <w:rFonts w:asciiTheme="majorBidi" w:hAnsiTheme="majorBidi" w:cstheme="majorBidi"/>
                      <w:color w:val="000000"/>
                      <w:szCs w:val="24"/>
                    </w:rPr>
                  </w:pPr>
                  <w:r w:rsidRPr="00872E60">
                    <w:rPr>
                      <w:rFonts w:asciiTheme="majorBidi" w:hAnsiTheme="majorBidi" w:cstheme="majorBidi"/>
                      <w:color w:val="000000"/>
                      <w:szCs w:val="24"/>
                    </w:rPr>
                    <w:t>Precipitation of the Warmest Quarter</w:t>
                  </w:r>
                </w:p>
              </w:tc>
            </w:tr>
          </w:tbl>
          <w:p w14:paraId="7653F604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1FC74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noProof/>
                <w:color w:val="000000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92C4FA" wp14:editId="539B4B7D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283210</wp:posOffset>
                      </wp:positionV>
                      <wp:extent cx="1781175" cy="457200"/>
                      <wp:effectExtent l="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457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DEAC9F2" w14:textId="77777777" w:rsidR="00E452A8" w:rsidRDefault="00AB5508" w:rsidP="00E452A8">
                                  <w:pPr>
                                    <w:pStyle w:val="NormalWeb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nary>
                                            <m:naryPr>
                                              <m:chr m:val="∑"/>
                                              <m:ctrlPr>
                                                <w:rPr>
                                                  <w:rFonts w:ascii="Cambria Math" w:hAnsi="Cambria Math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</w:rPr>
                                              </m:ctrlPr>
                                            </m:naryPr>
                                            <m:sub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</w:rPr>
                                                <m:t>3</m:t>
                                              </m:r>
                                            </m:sup>
                                            <m:e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</w:rPr>
                                                <m:t>Precip</m:t>
                                              </m:r>
                                            </m:e>
                                          </m:nary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41" type="#_x0000_t202" style="position:absolute;left:0;text-align:left;margin-left:25.65pt;margin-top:22.3pt;width:140.2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" filled="f" stroked="f">
                      <v:textbox style="mso-fit-shape-to-text:t">
                        <w:txbxContent>
                          <w:p w14:paraId="6DEAC9F2" w14:textId="77777777" w:rsidR="00E452A8" w:rsidRDefault="00AB5508" w:rsidP="00E452A8">
                            <w:pPr>
                              <w:pStyle w:val="NormalWeb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nary>
                                      <m:naryPr>
                                        <m:chr m:val="∑"/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m:t>3</m:t>
                                        </m:r>
                                      </m:sup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m:t>Precip</m:t>
                                        </m:r>
                                      </m:e>
                                    </m:nary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The maximum of 12 consecutive quarters' mean temperature are first calculated then: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EB180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 xml:space="preserve">Donnell and </w:t>
            </w:r>
            <w:proofErr w:type="spellStart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Ignizio</w:t>
            </w:r>
            <w:proofErr w:type="spellEnd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 xml:space="preserve"> 2012</w:t>
            </w:r>
          </w:p>
        </w:tc>
      </w:tr>
      <w:tr w:rsidR="00E452A8" w:rsidRPr="00872E60" w14:paraId="07D6516D" w14:textId="77777777" w:rsidTr="00512050">
        <w:trPr>
          <w:trHeight w:val="1354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4C8BF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Bio19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3EAD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Precipitation of the Coldest Quarter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F2CEB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noProof/>
                <w:color w:val="000000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ABDBC0" wp14:editId="6719F6FD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304800</wp:posOffset>
                      </wp:positionV>
                      <wp:extent cx="1781175" cy="457200"/>
                      <wp:effectExtent l="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457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702731C" w14:textId="77777777" w:rsidR="00E452A8" w:rsidRDefault="00AB5508" w:rsidP="00E452A8">
                                  <w:pPr>
                                    <w:pStyle w:val="NormalWeb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nary>
                                            <m:naryPr>
                                              <m:chr m:val="∑"/>
                                              <m:ctrlPr>
                                                <w:rPr>
                                                  <w:rFonts w:ascii="Cambria Math" w:hAnsi="Cambria Math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</w:rPr>
                                              </m:ctrlPr>
                                            </m:naryPr>
                                            <m:sub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</w:rPr>
                                                <m:t>3</m:t>
                                              </m:r>
                                            </m:sup>
                                            <m:e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</w:rPr>
                                                <m:t>Precip</m:t>
                                              </m:r>
                                            </m:e>
                                          </m:nary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42" type="#_x0000_t202" style="position:absolute;left:0;text-align:left;margin-left:28.35pt;margin-top:24pt;width:140.2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" filled="f" stroked="f">
                      <v:textbox style="mso-fit-shape-to-text:t">
                        <w:txbxContent>
                          <w:p w14:paraId="6702731C" w14:textId="77777777" w:rsidR="00E452A8" w:rsidRDefault="00AB5508" w:rsidP="00E452A8">
                            <w:pPr>
                              <w:pStyle w:val="NormalWeb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nary>
                                      <m:naryPr>
                                        <m:chr m:val="∑"/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m:t>3</m:t>
                                        </m:r>
                                      </m:sup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m:t>Precip</m:t>
                                        </m:r>
                                      </m:e>
                                    </m:nary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The minimum of 12 consecutive quarters' mean temperature are first calculated then: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B0472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 xml:space="preserve">Donnell and </w:t>
            </w:r>
            <w:proofErr w:type="spellStart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Ignizio</w:t>
            </w:r>
            <w:proofErr w:type="spellEnd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 xml:space="preserve"> 2012</w:t>
            </w:r>
          </w:p>
        </w:tc>
      </w:tr>
      <w:tr w:rsidR="00E452A8" w:rsidRPr="00872E60" w14:paraId="37D56073" w14:textId="77777777" w:rsidTr="00512050">
        <w:trPr>
          <w:trHeight w:val="646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E6511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PET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805EF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Potential Evapotranspiration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8639C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  <w:vertAlign w:val="superscript"/>
              </w:rPr>
            </w:pPr>
            <m:oMath>
              <m:r>
                <w:rPr>
                  <w:rFonts w:ascii="Cambria Math" w:hAnsi="Cambria Math" w:cstheme="majorBidi"/>
                  <w:color w:val="000000"/>
                  <w:szCs w:val="24"/>
                </w:rPr>
                <m:t xml:space="preserve">16 X 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color w:val="000000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color w:val="000000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ajorBidi"/>
                              <w:color w:val="000000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ajorBidi"/>
                              <w:color w:val="000000"/>
                              <w:szCs w:val="24"/>
                            </w:rPr>
                            <m:t>10Tas</m:t>
                          </m:r>
                        </m:num>
                        <m:den>
                          <m:r>
                            <w:rPr>
                              <w:rFonts w:ascii="Cambria Math" w:hAnsi="Cambria Math" w:cstheme="majorBidi"/>
                              <w:color w:val="000000"/>
                              <w:szCs w:val="24"/>
                            </w:rPr>
                            <m:t>I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theme="majorBidi"/>
                      <w:color w:val="000000"/>
                      <w:szCs w:val="24"/>
                    </w:rPr>
                    <m:t>a</m:t>
                  </m:r>
                </m:sup>
              </m:sSup>
              <m:r>
                <w:rPr>
                  <w:rFonts w:ascii="Cambria Math" w:hAnsi="Cambria Math" w:cstheme="majorBidi"/>
                  <w:color w:val="000000"/>
                  <w:szCs w:val="24"/>
                </w:rPr>
                <m:t>X</m:t>
              </m:r>
              <m:f>
                <m:fPr>
                  <m:ctrlPr>
                    <w:rPr>
                      <w:rFonts w:ascii="Cambria Math" w:hAnsi="Cambria Math" w:cstheme="majorBidi"/>
                      <w:color w:val="000000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color w:val="000000"/>
                      <w:szCs w:val="24"/>
                    </w:rPr>
                    <m:t>N</m:t>
                  </m:r>
                </m:num>
                <m:den>
                  <m:r>
                    <w:rPr>
                      <w:rFonts w:ascii="Cambria Math" w:hAnsi="Cambria Math" w:cstheme="majorBidi"/>
                      <w:color w:val="000000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 w:cstheme="majorBidi"/>
                  <w:color w:val="000000"/>
                  <w:szCs w:val="24"/>
                </w:rPr>
                <m:t>X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color w:val="000000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color w:val="000000"/>
                      <w:szCs w:val="24"/>
                    </w:rPr>
                    <m:t>d</m:t>
                  </m:r>
                </m:num>
                <m:den>
                  <m:r>
                    <w:rPr>
                      <w:rFonts w:ascii="Cambria Math" w:hAnsi="Cambria Math" w:cstheme="majorBidi"/>
                      <w:color w:val="000000"/>
                      <w:szCs w:val="24"/>
                    </w:rPr>
                    <m:t>30</m:t>
                  </m:r>
                </m:den>
              </m:f>
            </m:oMath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 xml:space="preserve"> **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243F2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proofErr w:type="spellStart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Thorntwaite</w:t>
            </w:r>
            <w:proofErr w:type="spellEnd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 xml:space="preserve"> 1948, however, R function </w:t>
            </w:r>
            <w:proofErr w:type="spellStart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thornthwaite</w:t>
            </w:r>
            <w:proofErr w:type="spellEnd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() from SPEI package 1.7 was used</w:t>
            </w:r>
          </w:p>
        </w:tc>
      </w:tr>
      <w:tr w:rsidR="00E452A8" w:rsidRPr="00872E60" w14:paraId="518DC697" w14:textId="77777777" w:rsidTr="00512050">
        <w:trPr>
          <w:trHeight w:val="676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1E4D6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arid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49D0A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Aridity Index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9646B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noProof/>
                <w:color w:val="000000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A25487C" wp14:editId="335AB190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10795</wp:posOffset>
                      </wp:positionV>
                      <wp:extent cx="1781175" cy="428625"/>
                      <wp:effectExtent l="0" t="0" r="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8000" cy="42383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A4C0D09" w14:textId="77777777" w:rsidR="00E452A8" w:rsidRDefault="00AB5508" w:rsidP="00E452A8">
                                  <w:pPr>
                                    <w:pStyle w:val="NormalWeb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Precip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PET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 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43" type="#_x0000_t202" style="position:absolute;left:0;text-align:left;margin-left:34.75pt;margin-top:.85pt;width:140.25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" filled="f" stroked="f">
                      <v:textbox style="mso-fit-shape-to-text:t">
                        <w:txbxContent>
                          <w:p w14:paraId="7A4C0D09" w14:textId="77777777" w:rsidR="00E452A8" w:rsidRDefault="00AB5508" w:rsidP="00E452A8">
                            <w:pPr>
                              <w:pStyle w:val="NormalWeb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Precip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PET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 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6"/>
            </w:tblGrid>
            <w:tr w:rsidR="00E452A8" w:rsidRPr="00872E60" w14:paraId="07A3F40A" w14:textId="77777777" w:rsidTr="00512050">
              <w:trPr>
                <w:trHeight w:val="676"/>
                <w:tblCellSpacing w:w="0" w:type="dxa"/>
              </w:trPr>
              <w:tc>
                <w:tcPr>
                  <w:tcW w:w="3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EE4A45" w14:textId="77777777" w:rsidR="00E452A8" w:rsidRPr="00872E60" w:rsidRDefault="00E452A8" w:rsidP="00E03C27">
                  <w:pPr>
                    <w:spacing w:before="0"/>
                    <w:jc w:val="center"/>
                    <w:rPr>
                      <w:rFonts w:asciiTheme="majorBidi" w:hAnsiTheme="majorBidi" w:cstheme="majorBidi"/>
                      <w:color w:val="000000"/>
                      <w:szCs w:val="24"/>
                    </w:rPr>
                  </w:pPr>
                </w:p>
              </w:tc>
            </w:tr>
          </w:tbl>
          <w:p w14:paraId="37D5D53C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24214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proofErr w:type="spellStart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Tsakiris</w:t>
            </w:r>
            <w:proofErr w:type="spellEnd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 xml:space="preserve"> and </w:t>
            </w:r>
            <w:proofErr w:type="spellStart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Vanelis</w:t>
            </w:r>
            <w:proofErr w:type="spellEnd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 xml:space="preserve"> 2005</w:t>
            </w:r>
          </w:p>
        </w:tc>
      </w:tr>
      <w:tr w:rsidR="00E452A8" w:rsidRPr="00872E60" w14:paraId="215493A1" w14:textId="77777777" w:rsidTr="00512050">
        <w:trPr>
          <w:trHeight w:val="30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7A14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proofErr w:type="spellStart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lastRenderedPageBreak/>
              <w:t>sst</w:t>
            </w:r>
            <w:proofErr w:type="spellEnd"/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2855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Sea Surface Temperature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82144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Mean of all month’s SST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1061E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Data taken directly from source</w:t>
            </w:r>
          </w:p>
        </w:tc>
      </w:tr>
      <w:tr w:rsidR="00E452A8" w:rsidRPr="00872E60" w14:paraId="085B4942" w14:textId="77777777" w:rsidTr="00512050">
        <w:trPr>
          <w:trHeight w:val="30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03C2A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proofErr w:type="spellStart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tas</w:t>
            </w:r>
            <w:proofErr w:type="spellEnd"/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E555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Mean monthly temperature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AD210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Mean of all months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95DAB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Data taken directly from source</w:t>
            </w:r>
          </w:p>
        </w:tc>
      </w:tr>
      <w:tr w:rsidR="00E452A8" w:rsidRPr="00872E60" w14:paraId="59C78EE3" w14:textId="77777777" w:rsidTr="00512050">
        <w:trPr>
          <w:trHeight w:val="601"/>
        </w:trPr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61E2D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proofErr w:type="spellStart"/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precip</w:t>
            </w:r>
            <w:proofErr w:type="spellEnd"/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07CD7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Mean monthly precipitation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20B71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Mean of all month’s precipitation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D9E88" w14:textId="77777777" w:rsidR="00E452A8" w:rsidRPr="00872E60" w:rsidRDefault="00E452A8" w:rsidP="00E03C27">
            <w:pPr>
              <w:spacing w:before="0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72E60">
              <w:rPr>
                <w:rFonts w:asciiTheme="majorBidi" w:hAnsiTheme="majorBidi" w:cstheme="majorBidi"/>
                <w:color w:val="000000"/>
                <w:szCs w:val="24"/>
              </w:rPr>
              <w:t>Data taken directly from source</w:t>
            </w:r>
          </w:p>
        </w:tc>
      </w:tr>
    </w:tbl>
    <w:p w14:paraId="7B65BC41" w14:textId="566D8117" w:rsidR="00DE23E8" w:rsidRPr="00872900" w:rsidRDefault="00DE23E8" w:rsidP="00125DE3">
      <w:pPr>
        <w:pStyle w:val="SMHeading"/>
        <w:rPr>
          <w:rFonts w:asciiTheme="majorBidi" w:hAnsiTheme="majorBidi" w:cstheme="majorBidi"/>
        </w:rPr>
      </w:pPr>
    </w:p>
    <w:sectPr w:rsidR="00DE23E8" w:rsidRPr="00872900" w:rsidSect="00125DE3">
      <w:headerReference w:type="even" r:id="rId9"/>
      <w:footerReference w:type="even" r:id="rId10"/>
      <w:footerReference w:type="default" r:id="rId11"/>
      <w:headerReference w:type="first" r:id="rId12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82E7D" w14:textId="77777777" w:rsidR="00AB5508" w:rsidRDefault="00AB5508" w:rsidP="00117666">
      <w:pPr>
        <w:spacing w:after="0"/>
      </w:pPr>
      <w:r>
        <w:separator/>
      </w:r>
    </w:p>
  </w:endnote>
  <w:endnote w:type="continuationSeparator" w:id="0">
    <w:p w14:paraId="277BBA7D" w14:textId="77777777" w:rsidR="00AB5508" w:rsidRDefault="00AB550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6E42E" w14:textId="77777777" w:rsidR="00872900" w:rsidRPr="00577C4C" w:rsidRDefault="00872900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9CE19F" wp14:editId="38887863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AB7D74" w14:textId="77777777" w:rsidR="00872900" w:rsidRPr="00577C4C" w:rsidRDefault="008729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25DE3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4" type="#_x0000_t202" style="position:absolute;margin-left:67.6pt;margin-top:0;width:118.8pt;height:31.1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Bj+gTn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6EAB7D74" w14:textId="77777777" w:rsidR="00872900" w:rsidRPr="00577C4C" w:rsidRDefault="008729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25DE3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FAF30" w14:textId="77777777" w:rsidR="00872900" w:rsidRPr="00577C4C" w:rsidRDefault="00872900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7F4FD2" wp14:editId="3D260DA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9EE6888" w14:textId="77777777" w:rsidR="00872900" w:rsidRPr="00577C4C" w:rsidRDefault="008729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25DE3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5" type="#_x0000_t202" style="position:absolute;margin-left:67.6pt;margin-top:0;width:118.8pt;height:31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Cv5Bc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14:paraId="39EE6888" w14:textId="77777777" w:rsidR="00872900" w:rsidRPr="00577C4C" w:rsidRDefault="008729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25DE3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269FF" w14:textId="77777777" w:rsidR="00AB5508" w:rsidRDefault="00AB5508" w:rsidP="00117666">
      <w:pPr>
        <w:spacing w:after="0"/>
      </w:pPr>
      <w:r>
        <w:separator/>
      </w:r>
    </w:p>
  </w:footnote>
  <w:footnote w:type="continuationSeparator" w:id="0">
    <w:p w14:paraId="2F5FB635" w14:textId="77777777" w:rsidR="00AB5508" w:rsidRDefault="00AB550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ED7F2" w14:textId="77777777" w:rsidR="00872900" w:rsidRPr="009151AA" w:rsidRDefault="00872900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A75D8" w14:textId="77777777" w:rsidR="00872900" w:rsidRDefault="00872900" w:rsidP="0093429D"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B5"/>
    <w:rsid w:val="00001D27"/>
    <w:rsid w:val="0001436A"/>
    <w:rsid w:val="00034304"/>
    <w:rsid w:val="00035434"/>
    <w:rsid w:val="00052A14"/>
    <w:rsid w:val="00077D53"/>
    <w:rsid w:val="00105FD9"/>
    <w:rsid w:val="00117666"/>
    <w:rsid w:val="001254D5"/>
    <w:rsid w:val="00125DE3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00F67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4E5CA9"/>
    <w:rsid w:val="00517A89"/>
    <w:rsid w:val="005250F2"/>
    <w:rsid w:val="00585421"/>
    <w:rsid w:val="00593EEA"/>
    <w:rsid w:val="005A5EEE"/>
    <w:rsid w:val="00606271"/>
    <w:rsid w:val="006375C7"/>
    <w:rsid w:val="00654E8F"/>
    <w:rsid w:val="00660D05"/>
    <w:rsid w:val="006820AE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D35E0"/>
    <w:rsid w:val="00817DD6"/>
    <w:rsid w:val="0083759F"/>
    <w:rsid w:val="00872900"/>
    <w:rsid w:val="00885156"/>
    <w:rsid w:val="008D1ABC"/>
    <w:rsid w:val="008F3ABC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5508"/>
    <w:rsid w:val="00AB6715"/>
    <w:rsid w:val="00AC2192"/>
    <w:rsid w:val="00AD7D35"/>
    <w:rsid w:val="00AF643F"/>
    <w:rsid w:val="00B1671E"/>
    <w:rsid w:val="00B25EB8"/>
    <w:rsid w:val="00B37F4D"/>
    <w:rsid w:val="00C52A7B"/>
    <w:rsid w:val="00C56BAF"/>
    <w:rsid w:val="00C634E1"/>
    <w:rsid w:val="00C679AA"/>
    <w:rsid w:val="00C75972"/>
    <w:rsid w:val="00CD066B"/>
    <w:rsid w:val="00CD3547"/>
    <w:rsid w:val="00CE4FEE"/>
    <w:rsid w:val="00D0283E"/>
    <w:rsid w:val="00D060CF"/>
    <w:rsid w:val="00D41A6B"/>
    <w:rsid w:val="00DA41B4"/>
    <w:rsid w:val="00DB59C3"/>
    <w:rsid w:val="00DC259A"/>
    <w:rsid w:val="00DE23E8"/>
    <w:rsid w:val="00E03C27"/>
    <w:rsid w:val="00E452A8"/>
    <w:rsid w:val="00E52377"/>
    <w:rsid w:val="00E537AD"/>
    <w:rsid w:val="00E64E17"/>
    <w:rsid w:val="00E75CF7"/>
    <w:rsid w:val="00E866C9"/>
    <w:rsid w:val="00EA3D3C"/>
    <w:rsid w:val="00EC090A"/>
    <w:rsid w:val="00ED1029"/>
    <w:rsid w:val="00ED20B5"/>
    <w:rsid w:val="00F46900"/>
    <w:rsid w:val="00F61D89"/>
    <w:rsid w:val="00FB044D"/>
    <w:rsid w:val="00F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SMHeading">
    <w:name w:val="SM Heading"/>
    <w:basedOn w:val="Heading1"/>
    <w:qFormat/>
    <w:rsid w:val="00872900"/>
    <w:pPr>
      <w:keepNext/>
      <w:numPr>
        <w:numId w:val="0"/>
      </w:numPr>
      <w:spacing w:after="60"/>
    </w:pPr>
    <w:rPr>
      <w:rFonts w:eastAsia="Times New Roman"/>
      <w:bCs/>
      <w:kern w:val="32"/>
    </w:rPr>
  </w:style>
  <w:style w:type="paragraph" w:customStyle="1" w:styleId="SMcaption">
    <w:name w:val="SM caption"/>
    <w:basedOn w:val="Normal"/>
    <w:qFormat/>
    <w:rsid w:val="00E452A8"/>
    <w:pPr>
      <w:spacing w:before="0" w:after="0"/>
    </w:pPr>
    <w:rPr>
      <w:rFonts w:eastAsia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SMHeading">
    <w:name w:val="SM Heading"/>
    <w:basedOn w:val="Heading1"/>
    <w:qFormat/>
    <w:rsid w:val="00872900"/>
    <w:pPr>
      <w:keepNext/>
      <w:numPr>
        <w:numId w:val="0"/>
      </w:numPr>
      <w:spacing w:after="60"/>
    </w:pPr>
    <w:rPr>
      <w:rFonts w:eastAsia="Times New Roman"/>
      <w:bCs/>
      <w:kern w:val="32"/>
    </w:rPr>
  </w:style>
  <w:style w:type="paragraph" w:customStyle="1" w:styleId="SMcaption">
    <w:name w:val="SM caption"/>
    <w:basedOn w:val="Normal"/>
    <w:qFormat/>
    <w:rsid w:val="00E452A8"/>
    <w:pPr>
      <w:spacing w:before="0" w:after="0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2647113-CBDD-4129-BCAD-F4337B3A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4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Mark Chatting</cp:lastModifiedBy>
  <cp:revision>2</cp:revision>
  <cp:lastPrinted>2013-10-03T12:51:00Z</cp:lastPrinted>
  <dcterms:created xsi:type="dcterms:W3CDTF">2021-09-23T10:25:00Z</dcterms:created>
  <dcterms:modified xsi:type="dcterms:W3CDTF">2021-09-23T10:25:00Z</dcterms:modified>
</cp:coreProperties>
</file>