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8EF9B" w14:textId="1B530AB8" w:rsidR="00E452A8" w:rsidRPr="00D0283E" w:rsidRDefault="008D1ABC" w:rsidP="00D0283E">
      <w:pPr>
        <w:pStyle w:val="SMcaption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Supplementary </w:t>
      </w:r>
      <w:r w:rsidR="00E452A8" w:rsidRPr="00872E60">
        <w:rPr>
          <w:rFonts w:asciiTheme="majorBidi" w:hAnsiTheme="majorBidi" w:cstheme="majorBidi"/>
          <w:b/>
          <w:bCs/>
          <w:szCs w:val="24"/>
        </w:rPr>
        <w:t xml:space="preserve">Table </w:t>
      </w:r>
      <w:r w:rsidR="00D0283E">
        <w:rPr>
          <w:rFonts w:asciiTheme="majorBidi" w:hAnsiTheme="majorBidi" w:cstheme="majorBidi"/>
          <w:b/>
          <w:bCs/>
          <w:szCs w:val="24"/>
        </w:rPr>
        <w:t>3.</w:t>
      </w:r>
      <w:r w:rsidR="00E452A8" w:rsidRPr="00872E60">
        <w:rPr>
          <w:rFonts w:asciiTheme="majorBidi" w:hAnsiTheme="majorBidi" w:cstheme="majorBidi"/>
          <w:b/>
          <w:bCs/>
          <w:szCs w:val="24"/>
        </w:rPr>
        <w:t xml:space="preserve"> </w:t>
      </w:r>
      <w:r w:rsidR="00E452A8" w:rsidRPr="00D0283E">
        <w:rPr>
          <w:rFonts w:asciiTheme="majorBidi" w:hAnsiTheme="majorBidi" w:cstheme="majorBidi"/>
          <w:szCs w:val="24"/>
        </w:rPr>
        <w:t>Climate ensemble members and weighting coefficients for forecasted climate datasets.</w:t>
      </w:r>
    </w:p>
    <w:tbl>
      <w:tblPr>
        <w:tblW w:w="6861" w:type="dxa"/>
        <w:tblInd w:w="93" w:type="dxa"/>
        <w:tblLook w:val="04A0" w:firstRow="1" w:lastRow="0" w:firstColumn="1" w:lastColumn="0" w:noHBand="0" w:noVBand="1"/>
      </w:tblPr>
      <w:tblGrid>
        <w:gridCol w:w="2116"/>
        <w:gridCol w:w="1057"/>
        <w:gridCol w:w="156"/>
        <w:gridCol w:w="994"/>
        <w:gridCol w:w="109"/>
        <w:gridCol w:w="1436"/>
        <w:gridCol w:w="993"/>
      </w:tblGrid>
      <w:tr w:rsidR="00E452A8" w:rsidRPr="00872E60" w14:paraId="579D3EC0" w14:textId="77777777" w:rsidTr="00512050">
        <w:trPr>
          <w:trHeight w:val="304"/>
        </w:trPr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CECD8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6E4A6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  <w:highlight w:val="yellow"/>
              </w:rPr>
            </w:pP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Weighting coefficients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E8766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  <w:highlight w:val="yellow"/>
              </w:rPr>
            </w:pPr>
          </w:p>
        </w:tc>
      </w:tr>
      <w:tr w:rsidR="00E452A8" w:rsidRPr="00872E60" w14:paraId="70AC765C" w14:textId="77777777" w:rsidTr="00512050">
        <w:trPr>
          <w:trHeight w:val="304"/>
        </w:trPr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D3EC4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  <w:highlight w:val="yellow"/>
              </w:rPr>
            </w:pP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Climate Model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DB813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proofErr w:type="spellStart"/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P</w:t>
            </w: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B86B2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proofErr w:type="spellStart"/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T</w:t>
            </w: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B33AD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proofErr w:type="spellStart"/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T</w:t>
            </w: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A6BF5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proofErr w:type="spellStart"/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T</w:t>
            </w: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  <w:vertAlign w:val="subscript"/>
              </w:rPr>
              <w:t>min</w:t>
            </w:r>
            <w:proofErr w:type="spellEnd"/>
          </w:p>
        </w:tc>
      </w:tr>
      <w:tr w:rsidR="00E452A8" w:rsidRPr="00872E60" w14:paraId="5D6F9925" w14:textId="77777777" w:rsidTr="00512050">
        <w:trPr>
          <w:trHeight w:val="304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97E4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CanESM5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D208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0.22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4C55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0.84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2109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FF2D09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0.76</w:t>
            </w:r>
          </w:p>
        </w:tc>
      </w:tr>
      <w:tr w:rsidR="00E452A8" w:rsidRPr="00872E60" w14:paraId="303511DB" w14:textId="77777777" w:rsidTr="00512050">
        <w:trPr>
          <w:trHeight w:val="304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0958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FGOALS-g3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3D6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&lt;0.01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5B6D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1.27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57C2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0EB4A5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0.96</w:t>
            </w:r>
          </w:p>
        </w:tc>
      </w:tr>
      <w:tr w:rsidR="00E452A8" w:rsidRPr="00872E60" w14:paraId="4701AA9F" w14:textId="77777777" w:rsidTr="00512050">
        <w:trPr>
          <w:trHeight w:val="304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D852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GFDL-ESM4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B2DA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3.77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5925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0.73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B555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98765C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0.15</w:t>
            </w:r>
          </w:p>
        </w:tc>
      </w:tr>
      <w:tr w:rsidR="00E452A8" w:rsidRPr="00872E60" w14:paraId="0CF2AFF5" w14:textId="77777777" w:rsidTr="00512050">
        <w:trPr>
          <w:trHeight w:val="304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71B3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IPSL-CM6A-LR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B4FF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3.00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73BB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0.87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7F4A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58EFC2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0.98</w:t>
            </w:r>
          </w:p>
        </w:tc>
      </w:tr>
      <w:tr w:rsidR="00E452A8" w:rsidRPr="00872E60" w14:paraId="0C70A77F" w14:textId="77777777" w:rsidTr="00512050">
        <w:trPr>
          <w:trHeight w:val="304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129C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MIROC6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C4E3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&lt;0.01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069E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1.45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A02F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C0FB2C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1.60</w:t>
            </w:r>
          </w:p>
        </w:tc>
      </w:tr>
      <w:tr w:rsidR="00E452A8" w:rsidRPr="00872E60" w14:paraId="6153FA99" w14:textId="77777777" w:rsidTr="00512050">
        <w:trPr>
          <w:trHeight w:val="304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64D0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MPI-ESM-1-2-HR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69D0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&lt;0.01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19C5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0.69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5FCD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B30F05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1.49</w:t>
            </w:r>
          </w:p>
        </w:tc>
      </w:tr>
      <w:tr w:rsidR="00E452A8" w:rsidRPr="00872E60" w14:paraId="0C0FDF6E" w14:textId="77777777" w:rsidTr="00512050">
        <w:trPr>
          <w:trHeight w:val="304"/>
        </w:trPr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199DE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MRI-ESM2-0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8D522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0.01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53A04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1.15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F7BED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21015" w14:textId="77777777" w:rsidR="00E452A8" w:rsidRPr="00872E60" w:rsidRDefault="00E452A8" w:rsidP="00E452A8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1.05</w:t>
            </w:r>
          </w:p>
        </w:tc>
      </w:tr>
    </w:tbl>
    <w:p w14:paraId="7B65BC41" w14:textId="566D8117" w:rsidR="00DE23E8" w:rsidRPr="00872900" w:rsidRDefault="00DE23E8" w:rsidP="00872900">
      <w:pPr>
        <w:pStyle w:val="SMHeading"/>
        <w:rPr>
          <w:rFonts w:asciiTheme="majorBidi" w:hAnsiTheme="majorBidi" w:cstheme="majorBidi"/>
        </w:rPr>
      </w:pPr>
      <w:bookmarkStart w:id="0" w:name="_GoBack"/>
      <w:bookmarkEnd w:id="0"/>
    </w:p>
    <w:sectPr w:rsidR="00DE23E8" w:rsidRPr="00872900" w:rsidSect="00E452A8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205F9" w14:textId="77777777" w:rsidR="00520C96" w:rsidRDefault="00520C96" w:rsidP="00117666">
      <w:pPr>
        <w:spacing w:after="0"/>
      </w:pPr>
      <w:r>
        <w:separator/>
      </w:r>
    </w:p>
  </w:endnote>
  <w:endnote w:type="continuationSeparator" w:id="0">
    <w:p w14:paraId="71CDBC55" w14:textId="77777777" w:rsidR="00520C96" w:rsidRDefault="00520C9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6E42E" w14:textId="77777777" w:rsidR="00872900" w:rsidRPr="00577C4C" w:rsidRDefault="008729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9CE19F" wp14:editId="3888786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AB7D74" w14:textId="77777777" w:rsidR="00872900" w:rsidRPr="00577C4C" w:rsidRDefault="008729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E13D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6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Bj+gTn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6EAB7D74" w14:textId="77777777" w:rsidR="00872900" w:rsidRPr="00577C4C" w:rsidRDefault="008729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E13D3">
                      <w:rPr>
                        <w:noProof/>
                        <w:color w:val="000000" w:themeColor="text1"/>
                        <w:szCs w:val="40"/>
                      </w:rPr>
                      <w:t>10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FAF30" w14:textId="77777777" w:rsidR="00872900" w:rsidRPr="00577C4C" w:rsidRDefault="008729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F4FD2" wp14:editId="3D260DA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EE6888" w14:textId="77777777" w:rsidR="00872900" w:rsidRPr="00577C4C" w:rsidRDefault="008729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E13D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Cv5Bc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39EE6888" w14:textId="77777777" w:rsidR="00872900" w:rsidRPr="00577C4C" w:rsidRDefault="008729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E13D3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EB8BE" w14:textId="77777777" w:rsidR="00520C96" w:rsidRDefault="00520C96" w:rsidP="00117666">
      <w:pPr>
        <w:spacing w:after="0"/>
      </w:pPr>
      <w:r>
        <w:separator/>
      </w:r>
    </w:p>
  </w:footnote>
  <w:footnote w:type="continuationSeparator" w:id="0">
    <w:p w14:paraId="10AD2780" w14:textId="77777777" w:rsidR="00520C96" w:rsidRDefault="00520C9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D7F2" w14:textId="77777777" w:rsidR="00872900" w:rsidRPr="009151AA" w:rsidRDefault="00872900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75D8" w14:textId="77777777" w:rsidR="00872900" w:rsidRDefault="00872900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01D27"/>
    <w:rsid w:val="0001436A"/>
    <w:rsid w:val="00014790"/>
    <w:rsid w:val="00034304"/>
    <w:rsid w:val="00035434"/>
    <w:rsid w:val="00052A14"/>
    <w:rsid w:val="00077D53"/>
    <w:rsid w:val="00105FD9"/>
    <w:rsid w:val="00117666"/>
    <w:rsid w:val="001254D5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E5CA9"/>
    <w:rsid w:val="00517A89"/>
    <w:rsid w:val="00520C96"/>
    <w:rsid w:val="005250F2"/>
    <w:rsid w:val="00585421"/>
    <w:rsid w:val="00593EEA"/>
    <w:rsid w:val="005A5EEE"/>
    <w:rsid w:val="005E13D3"/>
    <w:rsid w:val="00606271"/>
    <w:rsid w:val="006375C7"/>
    <w:rsid w:val="00654E8F"/>
    <w:rsid w:val="00660D05"/>
    <w:rsid w:val="006820AE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35E0"/>
    <w:rsid w:val="00817DD6"/>
    <w:rsid w:val="0083759F"/>
    <w:rsid w:val="00872900"/>
    <w:rsid w:val="00885156"/>
    <w:rsid w:val="008D1ABC"/>
    <w:rsid w:val="008F3ABC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2192"/>
    <w:rsid w:val="00AD7D35"/>
    <w:rsid w:val="00AF643F"/>
    <w:rsid w:val="00B1671E"/>
    <w:rsid w:val="00B25EB8"/>
    <w:rsid w:val="00B37F4D"/>
    <w:rsid w:val="00C52A7B"/>
    <w:rsid w:val="00C56BAF"/>
    <w:rsid w:val="00C634E1"/>
    <w:rsid w:val="00C679AA"/>
    <w:rsid w:val="00C75972"/>
    <w:rsid w:val="00CD066B"/>
    <w:rsid w:val="00CD3547"/>
    <w:rsid w:val="00CE4FEE"/>
    <w:rsid w:val="00D0283E"/>
    <w:rsid w:val="00D060CF"/>
    <w:rsid w:val="00D41A6B"/>
    <w:rsid w:val="00DA41B4"/>
    <w:rsid w:val="00DB59C3"/>
    <w:rsid w:val="00DC259A"/>
    <w:rsid w:val="00DE23E8"/>
    <w:rsid w:val="00E03C27"/>
    <w:rsid w:val="00E452A8"/>
    <w:rsid w:val="00E52377"/>
    <w:rsid w:val="00E537AD"/>
    <w:rsid w:val="00E64E17"/>
    <w:rsid w:val="00E75CF7"/>
    <w:rsid w:val="00E866C9"/>
    <w:rsid w:val="00EA3D3C"/>
    <w:rsid w:val="00EC090A"/>
    <w:rsid w:val="00ED1029"/>
    <w:rsid w:val="00ED20B5"/>
    <w:rsid w:val="00F46900"/>
    <w:rsid w:val="00F61D89"/>
    <w:rsid w:val="00FB044D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SMHeading">
    <w:name w:val="SM Heading"/>
    <w:basedOn w:val="Heading1"/>
    <w:qFormat/>
    <w:rsid w:val="00872900"/>
    <w:pPr>
      <w:keepNext/>
      <w:numPr>
        <w:numId w:val="0"/>
      </w:numPr>
      <w:spacing w:after="60"/>
    </w:pPr>
    <w:rPr>
      <w:rFonts w:eastAsia="Times New Roman"/>
      <w:bCs/>
      <w:kern w:val="32"/>
    </w:rPr>
  </w:style>
  <w:style w:type="paragraph" w:customStyle="1" w:styleId="SMcaption">
    <w:name w:val="SM caption"/>
    <w:basedOn w:val="Normal"/>
    <w:qFormat/>
    <w:rsid w:val="00E452A8"/>
    <w:pPr>
      <w:spacing w:before="0" w:after="0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SMHeading">
    <w:name w:val="SM Heading"/>
    <w:basedOn w:val="Heading1"/>
    <w:qFormat/>
    <w:rsid w:val="00872900"/>
    <w:pPr>
      <w:keepNext/>
      <w:numPr>
        <w:numId w:val="0"/>
      </w:numPr>
      <w:spacing w:after="60"/>
    </w:pPr>
    <w:rPr>
      <w:rFonts w:eastAsia="Times New Roman"/>
      <w:bCs/>
      <w:kern w:val="32"/>
    </w:rPr>
  </w:style>
  <w:style w:type="paragraph" w:customStyle="1" w:styleId="SMcaption">
    <w:name w:val="SM caption"/>
    <w:basedOn w:val="Normal"/>
    <w:qFormat/>
    <w:rsid w:val="00E452A8"/>
    <w:pPr>
      <w:spacing w:before="0" w:after="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09A66E-3BD0-4F2D-9C86-746373C9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Mark Chatting</cp:lastModifiedBy>
  <cp:revision>2</cp:revision>
  <cp:lastPrinted>2013-10-03T12:51:00Z</cp:lastPrinted>
  <dcterms:created xsi:type="dcterms:W3CDTF">2021-09-23T10:26:00Z</dcterms:created>
  <dcterms:modified xsi:type="dcterms:W3CDTF">2021-09-23T10:26:00Z</dcterms:modified>
</cp:coreProperties>
</file>