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654E8F" w:rsidRPr="001549D3" w:rsidP="0001436A" w14:paraId="4227EEE6" w14:textId="77777777">
      <w:pPr>
        <w:pStyle w:val="SupplementaryMaterial"/>
        <w:rPr>
          <w:b w:val="0"/>
        </w:rPr>
      </w:pPr>
      <w:r w:rsidRPr="001549D3">
        <w:t>Supplementary Material</w:t>
      </w:r>
    </w:p>
    <w:p w:rsidR="00DE23E8" w:rsidP="00EB3D39" w14:paraId="7B65BC41" w14:textId="6ACACC0C">
      <w:pPr>
        <w:pStyle w:val="Heading1"/>
      </w:pPr>
      <w:r w:rsidRPr="00994A3D">
        <w:t xml:space="preserve">Supplementary </w:t>
      </w:r>
      <w:r w:rsidR="00EB3D39">
        <w:t>Figures and Tables</w:t>
      </w:r>
    </w:p>
    <w:p w:rsidR="00EB3D39" w:rsidP="00EB3D39" w14:paraId="5C397B34" w14:textId="70AD103C">
      <w:pPr>
        <w:pStyle w:val="Heading2"/>
      </w:pPr>
      <w:r>
        <w:t>Supplementary Tables</w:t>
      </w:r>
    </w:p>
    <w:p w:rsidR="00EB3D39" w:rsidP="00EB3D39" w14:paraId="3A54B75F" w14:textId="114971D8">
      <w:r w:rsidRPr="003C73E3">
        <w:rPr>
          <w:b/>
          <w:bCs/>
        </w:rPr>
        <w:t>Supplementary Table 1.</w:t>
      </w:r>
      <w:r>
        <w:t xml:space="preserve"> </w:t>
      </w:r>
      <w:r w:rsidRPr="003C73E3" w:rsidR="003C73E3">
        <w:t>Chemical composition and active constituents of different types of propolis with anti-allergic properties</w:t>
      </w:r>
      <w:r w:rsidR="003C73E3">
        <w:t>.</w:t>
      </w:r>
    </w:p>
    <w:tbl>
      <w:tblPr>
        <w:tblStyle w:val="TableGrid1"/>
        <w:tblW w:w="1394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676"/>
        <w:gridCol w:w="2501"/>
        <w:gridCol w:w="1933"/>
        <w:gridCol w:w="4489"/>
        <w:gridCol w:w="1786"/>
        <w:gridCol w:w="1563"/>
      </w:tblGrid>
      <w:tr w14:paraId="193B4868" w14:textId="77777777" w:rsidTr="001942CA">
        <w:tblPrEx>
          <w:tblW w:w="13948" w:type="dxa"/>
          <w:tblBorders>
            <w:top w:val="none" w:sz="0" w:space="0" w:color="auto"/>
            <w:left w:val="none" w:sz="0" w:space="0" w:color="auto"/>
            <w:bottom w:val="none" w:sz="0" w:space="0" w:color="auto"/>
            <w:right w:val="none" w:sz="0" w:space="0" w:color="auto"/>
            <w:insideV w:val="none" w:sz="0" w:space="0" w:color="auto"/>
          </w:tblBorders>
          <w:tblLook w:val="04A0"/>
        </w:tblPrEx>
        <w:tc>
          <w:tcPr>
            <w:tcW w:w="1751" w:type="dxa"/>
            <w:tcBorders>
              <w:top w:val="single" w:sz="4" w:space="0" w:color="auto"/>
              <w:bottom w:val="single" w:sz="4" w:space="0" w:color="auto"/>
            </w:tcBorders>
            <w:vAlign w:val="center"/>
          </w:tcPr>
          <w:p w:rsidR="003C73E3" w:rsidRPr="003C73E3" w:rsidP="003C73E3" w14:paraId="14478AF5" w14:textId="77777777">
            <w:pPr>
              <w:spacing w:before="0" w:after="0"/>
              <w:jc w:val="center"/>
            </w:pPr>
            <w:r w:rsidRPr="003C73E3">
              <w:t>Type of allergic disease</w:t>
            </w:r>
          </w:p>
        </w:tc>
        <w:tc>
          <w:tcPr>
            <w:tcW w:w="2950" w:type="dxa"/>
            <w:tcBorders>
              <w:top w:val="single" w:sz="4" w:space="0" w:color="auto"/>
              <w:bottom w:val="single" w:sz="4" w:space="0" w:color="auto"/>
            </w:tcBorders>
            <w:vAlign w:val="center"/>
          </w:tcPr>
          <w:p w:rsidR="003C73E3" w:rsidRPr="003C73E3" w:rsidP="003C73E3" w14:paraId="17AA8A76" w14:textId="77777777">
            <w:pPr>
              <w:spacing w:before="0" w:after="0"/>
              <w:jc w:val="center"/>
            </w:pPr>
            <w:r w:rsidRPr="003C73E3">
              <w:t>Type of propolis</w:t>
            </w:r>
          </w:p>
        </w:tc>
        <w:tc>
          <w:tcPr>
            <w:tcW w:w="2162" w:type="dxa"/>
            <w:tcBorders>
              <w:top w:val="single" w:sz="4" w:space="0" w:color="auto"/>
              <w:bottom w:val="single" w:sz="4" w:space="0" w:color="auto"/>
            </w:tcBorders>
            <w:vAlign w:val="center"/>
          </w:tcPr>
          <w:p w:rsidR="003C73E3" w:rsidRPr="003C73E3" w:rsidP="003C73E3" w14:paraId="048E7FDA" w14:textId="77777777">
            <w:pPr>
              <w:spacing w:before="0" w:after="0"/>
              <w:jc w:val="center"/>
            </w:pPr>
            <w:r w:rsidRPr="003C73E3">
              <w:t>Extraction method</w:t>
            </w:r>
          </w:p>
        </w:tc>
        <w:tc>
          <w:tcPr>
            <w:tcW w:w="3777" w:type="dxa"/>
            <w:tcBorders>
              <w:top w:val="single" w:sz="4" w:space="0" w:color="auto"/>
              <w:bottom w:val="single" w:sz="4" w:space="0" w:color="auto"/>
            </w:tcBorders>
            <w:vAlign w:val="center"/>
          </w:tcPr>
          <w:p w:rsidR="003C73E3" w:rsidRPr="003C73E3" w:rsidP="003C73E3" w14:paraId="69CB7D66" w14:textId="77777777">
            <w:pPr>
              <w:spacing w:before="0" w:after="0"/>
              <w:jc w:val="center"/>
            </w:pPr>
            <w:r w:rsidRPr="003C73E3">
              <w:t>Chemical composition</w:t>
            </w:r>
          </w:p>
        </w:tc>
        <w:tc>
          <w:tcPr>
            <w:tcW w:w="1955" w:type="dxa"/>
            <w:tcBorders>
              <w:top w:val="single" w:sz="4" w:space="0" w:color="auto"/>
              <w:bottom w:val="single" w:sz="4" w:space="0" w:color="auto"/>
            </w:tcBorders>
            <w:vAlign w:val="center"/>
          </w:tcPr>
          <w:p w:rsidR="003C73E3" w:rsidRPr="003C73E3" w:rsidP="003C73E3" w14:paraId="3E969C87" w14:textId="77777777">
            <w:pPr>
              <w:spacing w:before="0" w:after="0"/>
              <w:jc w:val="center"/>
            </w:pPr>
            <w:r w:rsidRPr="003C73E3">
              <w:t>Active constituents</w:t>
            </w:r>
          </w:p>
        </w:tc>
        <w:tc>
          <w:tcPr>
            <w:tcW w:w="1353" w:type="dxa"/>
            <w:tcBorders>
              <w:top w:val="single" w:sz="4" w:space="0" w:color="auto"/>
              <w:bottom w:val="single" w:sz="4" w:space="0" w:color="auto"/>
            </w:tcBorders>
            <w:vAlign w:val="center"/>
          </w:tcPr>
          <w:p w:rsidR="003C73E3" w:rsidRPr="003C73E3" w:rsidP="003C73E3" w14:paraId="32FFC527" w14:textId="77777777">
            <w:pPr>
              <w:spacing w:before="0" w:after="0"/>
              <w:jc w:val="center"/>
            </w:pPr>
            <w:r w:rsidRPr="003C73E3">
              <w:t>Reference</w:t>
            </w:r>
          </w:p>
        </w:tc>
      </w:tr>
      <w:tr w14:paraId="24E2FB6C" w14:textId="77777777" w:rsidTr="001942CA">
        <w:tblPrEx>
          <w:tblW w:w="13948" w:type="dxa"/>
          <w:tblLook w:val="04A0"/>
        </w:tblPrEx>
        <w:tc>
          <w:tcPr>
            <w:tcW w:w="1751" w:type="dxa"/>
            <w:vMerge w:val="restart"/>
            <w:tcBorders>
              <w:top w:val="single" w:sz="4" w:space="0" w:color="auto"/>
            </w:tcBorders>
            <w:vAlign w:val="center"/>
          </w:tcPr>
          <w:p w:rsidR="003C73E3" w:rsidRPr="003C73E3" w:rsidP="003C73E3" w14:paraId="12556C17" w14:textId="77777777">
            <w:pPr>
              <w:spacing w:before="0" w:after="0"/>
              <w:jc w:val="center"/>
              <w:rPr>
                <w:lang w:val="en-MY"/>
              </w:rPr>
            </w:pPr>
            <w:r w:rsidRPr="003C73E3">
              <w:rPr>
                <w:lang w:val="en-MY"/>
              </w:rPr>
              <w:t>Allergen-induced allergic inflammation</w:t>
            </w:r>
          </w:p>
        </w:tc>
        <w:tc>
          <w:tcPr>
            <w:tcW w:w="2950" w:type="dxa"/>
            <w:tcBorders>
              <w:top w:val="single" w:sz="4" w:space="0" w:color="auto"/>
            </w:tcBorders>
          </w:tcPr>
          <w:p w:rsidR="003C73E3" w:rsidRPr="003C73E3" w:rsidP="003C73E3" w14:paraId="72206B92" w14:textId="77777777">
            <w:pPr>
              <w:spacing w:before="0" w:after="0"/>
              <w:rPr>
                <w:lang w:val="en-MY"/>
              </w:rPr>
            </w:pPr>
            <w:r w:rsidRPr="003C73E3">
              <w:rPr>
                <w:lang w:val="en-MY"/>
              </w:rPr>
              <w:t xml:space="preserve">Propolis ethanol extract (propolis collected from hives of </w:t>
            </w:r>
            <w:r w:rsidRPr="003C73E3">
              <w:rPr>
                <w:i/>
                <w:iCs/>
                <w:lang w:val="en-MY"/>
              </w:rPr>
              <w:t>Apis mellifera</w:t>
            </w:r>
            <w:r w:rsidRPr="003C73E3">
              <w:rPr>
                <w:lang w:val="en-MY"/>
              </w:rPr>
              <w:t xml:space="preserve"> L. bees in Alikhani Farm of southern Iran)</w:t>
            </w:r>
          </w:p>
        </w:tc>
        <w:tc>
          <w:tcPr>
            <w:tcW w:w="2162" w:type="dxa"/>
            <w:tcBorders>
              <w:top w:val="single" w:sz="4" w:space="0" w:color="auto"/>
            </w:tcBorders>
          </w:tcPr>
          <w:p w:rsidR="003C73E3" w:rsidRPr="003C73E3" w:rsidP="003C73E3" w14:paraId="60CBA93D" w14:textId="77777777">
            <w:pPr>
              <w:spacing w:before="0" w:after="0"/>
            </w:pPr>
            <w:r w:rsidRPr="003C73E3">
              <w:t>Extracted with 95% ethanol, filtered and evaporated at 25℃</w:t>
            </w:r>
          </w:p>
        </w:tc>
        <w:tc>
          <w:tcPr>
            <w:tcW w:w="3777" w:type="dxa"/>
            <w:tcBorders>
              <w:top w:val="single" w:sz="4" w:space="0" w:color="auto"/>
            </w:tcBorders>
          </w:tcPr>
          <w:p w:rsidR="003C73E3" w:rsidRPr="003C73E3" w:rsidP="003C73E3" w14:paraId="002863E7" w14:textId="77777777">
            <w:pPr>
              <w:spacing w:before="0" w:after="0"/>
              <w:rPr>
                <w:lang w:val="en-MY"/>
              </w:rPr>
            </w:pPr>
            <w:r w:rsidRPr="003C73E3">
              <w:rPr>
                <w:lang w:val="en-MY"/>
              </w:rPr>
              <w:t xml:space="preserve">Benzoic acid, p-Methoxy-Cinnamic acid, 3,4-Dimethoxy-Cinnamic acid, Ferulic acid, Isoferulic acid, 4-Methoxy-Cinnamic acid, Caffeic acid, Succinic acid, Palmitic acid, Octadecadienoic acid, D-Fructose, Glucofuranose, Talose, Treitol Polycyclic aromatic hydrocarbons (PAH), 7,14-Dihydro-dibenz[a,j]anthracene, (R)-(1)-2-Amino-20-(isopropylamino)-1,10-binaphthyl, 1,3,6,7,8-Pentamethyl-5,6,7,8-tetrahydro-2,4(1H,3H)-pteridindione, syn-Phenanthro[9,10:10,20][2.2]metacyclophan-1-ene, 2-Imino-5-phenyl-1,2-dihydro-3H-1,3,4-benzotriazepine Phenolics, 3-Methyl-3-butenyl isoferulate, 2,6-Di-t-butyl-4-nitro-phenol (DBNP), 5-(Hydroxymethyl)resorcinol, Methylindan, Phoratoxon sulfone, Benzazepin derivatives, Pentachlorobenzenamine, 2,5-Bis(4-methylphenyl)-1,4-dithiin, Methylthiouracil, p-Toluidine,  Pinostrobin </w:t>
            </w:r>
            <w:r w:rsidRPr="003C73E3">
              <w:rPr>
                <w:lang w:val="en-MY"/>
              </w:rPr>
              <w:t>chalcone, 4-Methyl-6,7-dimethoxy-2H-1,3-benzothiazine, Chalcone, 2,4-Bis(methylthio)-5,6-dihydro-8-methoxybenz[f]isoquinoline, 9,10-Bis(7-deuterobicyclo[4.1.0]hept-7-yl)-9,10-dihydro-anthracene, 2-1-(methylethyl)-8-oxo-1,2-dihydrofurano[2,3-H] 2H-chromene, Buxozine-C, Salbutamol, Delta 1-tetrahydrocannabinolic acid, Guaifenesin</w:t>
            </w:r>
          </w:p>
        </w:tc>
        <w:tc>
          <w:tcPr>
            <w:tcW w:w="1955" w:type="dxa"/>
            <w:tcBorders>
              <w:top w:val="single" w:sz="4" w:space="0" w:color="auto"/>
            </w:tcBorders>
          </w:tcPr>
          <w:p w:rsidR="003C73E3" w:rsidRPr="003C73E3" w:rsidP="003C73E3" w14:paraId="288D471F" w14:textId="77777777">
            <w:pPr>
              <w:spacing w:before="0" w:after="0"/>
            </w:pPr>
            <w:r w:rsidRPr="003C73E3">
              <w:t>Unknown</w:t>
            </w:r>
          </w:p>
        </w:tc>
        <w:tc>
          <w:tcPr>
            <w:tcW w:w="1353" w:type="dxa"/>
            <w:tcBorders>
              <w:top w:val="single" w:sz="4" w:space="0" w:color="auto"/>
            </w:tcBorders>
            <w:vAlign w:val="center"/>
          </w:tcPr>
          <w:p w:rsidR="003C73E3" w:rsidRPr="003C73E3" w:rsidP="003C73E3" w14:paraId="4EEE3E90" w14:textId="77777777">
            <w:pPr>
              <w:spacing w:before="0" w:after="0"/>
              <w:jc w:val="center"/>
            </w:pPr>
            <w:r w:rsidRPr="003C73E3">
              <w:fldChar w:fldCharType="begin" w:fldLock="1"/>
            </w:r>
            <w:r w:rsidRPr="003C73E3">
              <w:instrText>ADDIN CSL_CITATION {"citationItems":[{"id":"ITEM-1","itemData":{"DOI":"10.1016/j.mycmed.2018.09.006","ISSN":"17730449","PMID":"30360945","abstract":"Aspergillus fumigatus conidia are the most prevalent indoors fungal allergens. The interaction between Aspergillus antigens and lung epithelial cells (LECs) result in innate immune functions. The association between Aspergillus conidia and allergic reactions, like allergic bronchopulmonary aspergillosis (ABPA) and asthma have been repeatedly reported. Since conventional therapies for allergy and asthma are limited, finding new promising treatments are inevitable. This study was designed to evaluate the effect of A. fumigatus conidia on IL-12, IFNγ, IL-13 and IL-17 release from mouse LECs and to investigate the effect of propolis on cytokines modulation. Cells were divided to two groups, one was exposed to 3 × 104 conidia of Aspergillus fumigatus and another group was treated by propolis (25 μg/mL) as well as exposed to A. fumigatus conidia. Cytokines IL-13, IL-12, IFNγ and IL-17 were measured at times 0, 6 and 12 hours after exposure using ELISA assay. The results indicated that A. fumigatus could increase the release of the cytokines with IL-13 and IL-17 being the most affected ones whilst treatment with propolis decreased the effects of A. fumigatus on IL-13 and IL-17 production. The results showed that propolis has down regulatory effects on Th2 cytokine, IL-13, and IL-17 production, whereas it caused a significant induction of IL-12, as an important Th1 cytokines by LECs. With respect to the obtained results, propolis extract might be contributed to decrease Th2 responses in allergic asthma phenomenon. However more investigations must be done in future to fully understand its efficacy.","author":[{"dropping-particle":"","family":"Khosravi","given":"A. R.","non-dropping-particle":"","parse-names":false,"suffix":""},{"dropping-particle":"","family":"Alheidary","given":"S.","non-dropping-particle":"","parse-names":false,"suffix":""},{"dropping-particle":"","family":"Nikaein","given":"D.","non-dropping-particle":"","parse-names":false,"suffix":""},{"dropping-particle":"","family":"Asghari","given":"N.","non-dropping-particle":"","parse-names":false,"suffix":""}],"container-title":"Journal de Mycologie Medicale","id":"ITEM-1","issue":"4","issued":{"date-parts":[["2018"]]},"page":"594-598","publisher":"Elsevier Masson SAS","title":"Aspergillus fumigatus conidia stimulate lung epithelial cells (TC-1 JHU-1) to produce IL-12, IFNγ, IL-13 and IL-17 cytokines: Modulatory effect of propolis extract","type":"article-journal","volume":"28"},"uris":["http://www.mendeley.com/documents/?uuid=ed1e73fa-593e-4590-96c8-7b74500a4316"]}],"mendeley":{"formattedCitation":"(Khosravi et al., 2018)","plainTextFormattedCitation":"(Khosravi et al., 2018)","previouslyFormattedCitation":"(Khosravi et al., 2018)"},"properties":{"noteIndex":0},"schema":"https://github.com/citation-style-language/schema/raw/master/csl-citation.json"}</w:instrText>
            </w:r>
            <w:r w:rsidRPr="003C73E3">
              <w:fldChar w:fldCharType="separate"/>
            </w:r>
            <w:r w:rsidRPr="003C73E3">
              <w:rPr>
                <w:noProof/>
              </w:rPr>
              <w:t>(Khosravi et al., 2018)</w:t>
            </w:r>
            <w:r w:rsidRPr="003C73E3">
              <w:fldChar w:fldCharType="end"/>
            </w:r>
          </w:p>
        </w:tc>
      </w:tr>
      <w:tr w14:paraId="2D56C34C" w14:textId="77777777" w:rsidTr="001942CA">
        <w:tblPrEx>
          <w:tblW w:w="13948" w:type="dxa"/>
          <w:tblLook w:val="04A0"/>
        </w:tblPrEx>
        <w:tc>
          <w:tcPr>
            <w:tcW w:w="1751" w:type="dxa"/>
            <w:vMerge/>
            <w:vAlign w:val="center"/>
          </w:tcPr>
          <w:p w:rsidR="003C73E3" w:rsidRPr="003C73E3" w:rsidP="003C73E3" w14:paraId="32D4214C" w14:textId="77777777">
            <w:pPr>
              <w:spacing w:before="0" w:after="0"/>
              <w:jc w:val="center"/>
              <w:rPr>
                <w:lang w:val="en-MY"/>
              </w:rPr>
            </w:pPr>
          </w:p>
        </w:tc>
        <w:tc>
          <w:tcPr>
            <w:tcW w:w="2950" w:type="dxa"/>
          </w:tcPr>
          <w:p w:rsidR="003C73E3" w:rsidRPr="003C73E3" w:rsidP="003C73E3" w14:paraId="0F0E29E4" w14:textId="77777777">
            <w:pPr>
              <w:spacing w:before="0" w:after="0"/>
              <w:rPr>
                <w:lang w:val="en-MY"/>
              </w:rPr>
            </w:pPr>
            <w:r w:rsidRPr="003C73E3">
              <w:rPr>
                <w:lang w:val="en-MY"/>
              </w:rPr>
              <w:t>Brazilian green propolis ethanol extract (Apiários Floresta, Minas Gerais, Brazil)</w:t>
            </w:r>
          </w:p>
        </w:tc>
        <w:tc>
          <w:tcPr>
            <w:tcW w:w="2162" w:type="dxa"/>
          </w:tcPr>
          <w:p w:rsidR="003C73E3" w:rsidRPr="003C73E3" w:rsidP="003C73E3" w14:paraId="2D69DC08" w14:textId="77777777">
            <w:pPr>
              <w:spacing w:before="0" w:after="0"/>
            </w:pPr>
            <w:r w:rsidRPr="003C73E3">
              <w:t>Extracted with ethanol, filtered and evaporated until the solid content reached 55%</w:t>
            </w:r>
          </w:p>
        </w:tc>
        <w:tc>
          <w:tcPr>
            <w:tcW w:w="3777" w:type="dxa"/>
          </w:tcPr>
          <w:p w:rsidR="003C73E3" w:rsidRPr="003C73E3" w:rsidP="003C73E3" w14:paraId="512AEE54" w14:textId="77777777">
            <w:pPr>
              <w:spacing w:before="0" w:after="0"/>
            </w:pPr>
            <w:r w:rsidRPr="003C73E3">
              <w:rPr>
                <w:lang w:val="en-MY"/>
              </w:rPr>
              <w:t>Artepillin C (20.7%), Caffeic acid (0.1%), Drupanin (1.9%), Baccharin (7.5%), Culifolin (0.3%), Kaempferol (0.2%), Kaempferide (3.6%), Pinocembrin (3.1%)</w:t>
            </w:r>
          </w:p>
        </w:tc>
        <w:tc>
          <w:tcPr>
            <w:tcW w:w="1955" w:type="dxa"/>
          </w:tcPr>
          <w:p w:rsidR="003C73E3" w:rsidRPr="003C73E3" w:rsidP="003C73E3" w14:paraId="7705FB08" w14:textId="77777777">
            <w:pPr>
              <w:spacing w:before="0" w:after="0"/>
            </w:pPr>
            <w:r w:rsidRPr="003C73E3">
              <w:t>Artepillin C, Baccharin, Kaempferide</w:t>
            </w:r>
          </w:p>
        </w:tc>
        <w:tc>
          <w:tcPr>
            <w:tcW w:w="1353" w:type="dxa"/>
            <w:vAlign w:val="center"/>
          </w:tcPr>
          <w:p w:rsidR="003C73E3" w:rsidRPr="003C73E3" w:rsidP="003C73E3" w14:paraId="3B7C5F0A" w14:textId="77777777">
            <w:pPr>
              <w:spacing w:before="0" w:after="0"/>
              <w:jc w:val="center"/>
            </w:pPr>
            <w:r w:rsidRPr="003C73E3">
              <w:fldChar w:fldCharType="begin" w:fldLock="1"/>
            </w:r>
            <w:r w:rsidRPr="003C73E3">
              <w:instrText>ADDIN CSL_CITATION {"citationItems":[{"id":"ITEM-1","itemData":{"DOI":"10.1016/j.bmc.2009.11.007","ISSN":"09680896","PMID":"19942440","abstract":"The effects of Brazilian green propolis ethanol extract on Cry j1-induced cys-leukotrienes and histamine release from peripheral leukocytes of patients with allergic rhinitis were investigated. One of the key mechanisms for the anti-allergic properties of the extract was revealed to be the suppression of cys-LTs release. Furthermore, a series of propolis components and their phenethyl esters were synthesized and evaluated as inhibitors of cys-LTs release. Artepillin C, baccharin, and kaempferide were the major active components of the ethanol extract. The inhibitory activity of artepillin C phenethyl ester was comparable to that of existing LT synthesis inhibitors. Crown Copyright © 2009.","author":[{"dropping-particle":"","family":"Tani","given":"Hiroko","non-dropping-particle":"","parse-names":false,"suffix":""},{"dropping-particle":"","family":"Hasumi","given":"Keiko","non-dropping-particle":"","parse-names":false,"suffix":""},{"dropping-particle":"","family":"Tatefuji","given":"Tomoki","non-dropping-particle":"","parse-names":false,"suffix":""},{"dropping-particle":"","family":"Hashimoto","given":"Ken","non-dropping-particle":"","parse-names":false,"suffix":""},{"dropping-particle":"","family":"Koshino","given":"Hiroyuki","non-dropping-particle":"","parse-names":false,"suffix":""},{"dropping-particle":"","family":"Takahashi","given":"Shunya","non-dropping-particle":"","parse-names":false,"suffix":""}],"container-title":"Bioorganic and Medicinal Chemistry","id":"ITEM-1","issue":"1","issued":{"date-parts":[["2010"]]},"page":"151-157","publisher":"Elsevier Ltd","title":"Inhibitory activity of Brazilian green propolis components and their derivatives on the release of cys-leukotrienes","type":"article-journal","volume":"18"},"uris":["http://www.mendeley.com/documents/?uuid=833c06a0-5fa4-4df8-88e1-2b00b68f8554"]}],"mendeley":{"formattedCitation":"(Tani et al., 2010)","plainTextFormattedCitation":"(Tani et al., 2010)","previouslyFormattedCitation":"(Tani et al., 2010)"},"properties":{"noteIndex":0},"schema":"https://github.com/citation-style-language/schema/raw/master/csl-citation.json"}</w:instrText>
            </w:r>
            <w:r w:rsidRPr="003C73E3">
              <w:fldChar w:fldCharType="separate"/>
            </w:r>
            <w:r w:rsidRPr="003C73E3">
              <w:rPr>
                <w:noProof/>
              </w:rPr>
              <w:t>(Tani et al., 2010)</w:t>
            </w:r>
            <w:r w:rsidRPr="003C73E3">
              <w:fldChar w:fldCharType="end"/>
            </w:r>
          </w:p>
        </w:tc>
      </w:tr>
      <w:tr w14:paraId="7FA77B89" w14:textId="77777777" w:rsidTr="001942CA">
        <w:tblPrEx>
          <w:tblW w:w="13948" w:type="dxa"/>
          <w:tblLook w:val="04A0"/>
        </w:tblPrEx>
        <w:tc>
          <w:tcPr>
            <w:tcW w:w="1751" w:type="dxa"/>
            <w:vMerge w:val="restart"/>
            <w:vAlign w:val="center"/>
          </w:tcPr>
          <w:p w:rsidR="003C73E3" w:rsidRPr="003C73E3" w:rsidP="003C73E3" w14:paraId="748F0B14" w14:textId="77777777">
            <w:pPr>
              <w:spacing w:before="0" w:after="0"/>
              <w:jc w:val="center"/>
              <w:rPr>
                <w:lang w:val="en-MY"/>
              </w:rPr>
            </w:pPr>
            <w:r w:rsidRPr="003C73E3">
              <w:rPr>
                <w:lang w:val="en-MY"/>
              </w:rPr>
              <w:t>Mast cell degranulation</w:t>
            </w:r>
          </w:p>
        </w:tc>
        <w:tc>
          <w:tcPr>
            <w:tcW w:w="2950" w:type="dxa"/>
          </w:tcPr>
          <w:p w:rsidR="003C73E3" w:rsidRPr="003C73E3" w:rsidP="003C73E3" w14:paraId="2EA9019E" w14:textId="77777777">
            <w:pPr>
              <w:spacing w:before="0" w:after="0"/>
              <w:rPr>
                <w:lang w:val="en-MY"/>
              </w:rPr>
            </w:pPr>
            <w:r w:rsidRPr="003C73E3">
              <w:rPr>
                <w:lang w:val="en-MY"/>
              </w:rPr>
              <w:t>Water extract of propolis from China</w:t>
            </w:r>
          </w:p>
        </w:tc>
        <w:tc>
          <w:tcPr>
            <w:tcW w:w="2162" w:type="dxa"/>
          </w:tcPr>
          <w:p w:rsidR="003C73E3" w:rsidRPr="003C73E3" w:rsidP="003C73E3" w14:paraId="24AFCDE9" w14:textId="77777777">
            <w:pPr>
              <w:spacing w:before="0" w:after="0"/>
            </w:pPr>
            <w:r w:rsidRPr="003C73E3">
              <w:t>Extracted with ultrapure water</w:t>
            </w:r>
          </w:p>
        </w:tc>
        <w:tc>
          <w:tcPr>
            <w:tcW w:w="3777" w:type="dxa"/>
          </w:tcPr>
          <w:p w:rsidR="003C73E3" w:rsidRPr="003C73E3" w:rsidP="003C73E3" w14:paraId="077B3060" w14:textId="77777777">
            <w:pPr>
              <w:spacing w:before="0" w:after="0"/>
            </w:pPr>
            <w:r w:rsidRPr="003C73E3">
              <w:t>Not reported</w:t>
            </w:r>
          </w:p>
        </w:tc>
        <w:tc>
          <w:tcPr>
            <w:tcW w:w="1955" w:type="dxa"/>
          </w:tcPr>
          <w:p w:rsidR="003C73E3" w:rsidRPr="003C73E3" w:rsidP="003C73E3" w14:paraId="1BFB865A" w14:textId="77777777">
            <w:pPr>
              <w:spacing w:before="0" w:after="0"/>
            </w:pPr>
            <w:r w:rsidRPr="003C73E3">
              <w:t>Unknown</w:t>
            </w:r>
          </w:p>
        </w:tc>
        <w:tc>
          <w:tcPr>
            <w:tcW w:w="1353" w:type="dxa"/>
            <w:vMerge w:val="restart"/>
            <w:vAlign w:val="center"/>
          </w:tcPr>
          <w:p w:rsidR="003C73E3" w:rsidRPr="003C73E3" w:rsidP="003C73E3" w14:paraId="1B5DFC5F" w14:textId="77777777">
            <w:pPr>
              <w:spacing w:before="0" w:after="0"/>
              <w:jc w:val="center"/>
            </w:pPr>
            <w:r w:rsidRPr="003C73E3">
              <w:fldChar w:fldCharType="begin" w:fldLock="1"/>
            </w:r>
            <w:r w:rsidRPr="003C73E3">
              <w:instrText>ADDIN CSL_CITATION {"citationItems":[{"id":"ITEM-1","itemData":{"DOI":"10.1016/j.intimp.2010.06.013","ISSN":"15675769","PMID":"20601180","abstract":"Propolis is considered to down-regulate type I allergy, but the effective components of propolis remain unknown. In addition, propolis components vary depending on the area from which they are collected due to variations among wild plants in an area. Therefore, we compared the effects of water and ethanol extracts of propolis from Brazil and China on mast cell degranulation and cytokine production, thereby identifying effective components in propolis. The amount of released Β-hexosaminidase via high-affinity IgE receptor I (FcεRI) from rat basophilic leukemia (RBL-2H3) cells was used as an index of degranulation. All propolis extracts inhibited degranulation from antigen-stimulated RBL-2H3 cells, but the effective doses differed according to collection areas. The ethanol extract of Chinese propolis, which was the strongest inhibitor of mast cell degranulation, was divided into compounds using normal- and reversed-phase liquid chromatography. The isolated anti-allergic components were identified as chrysin, kaempferol and its derivative, and chrysin was revealed to inhibit IL-4 and MCP-1 production from antigen-stimulated RBL-2H3 cells. HPLC quantification also revealed the Brazilian propolis extract to contain only small amounts of these flavonoids, which suggested that variation in propolis components could affect anti-allergic properties. © 2010 Elsevier B.V.","author":[{"dropping-particle":"","family":"Nakamura","given":"Rika","non-dropping-particle":"","parse-names":false,"suffix":""},{"dropping-particle":"","family":"Nakamura","given":"Ryosuke","non-dropping-particle":"","parse-names":false,"suffix":""},{"dropping-particle":"","family":"Watanabe","given":"Kayoko","non-dropping-particle":"","parse-names":false,"suffix":""},{"dropping-particle":"","family":"Oka","given":"Kazuo","non-dropping-particle":"","parse-names":false,"suffix":""},{"dropping-particle":"","family":"Ohta","given":"Shozo","non-dropping-particle":"","parse-names":false,"suffix":""},{"dropping-particle":"","family":"Mishima","given":"Satoshi","non-dropping-particle":"","parse-names":false,"suffix":""},{"dropping-particle":"","family":"Teshima","given":"Reiko","non-dropping-particle":"","parse-names":false,"suffix":""}],"container-title":"International Immunopharmacology","id":"ITEM-1","issue":"9","issued":{"date-parts":[["2010"]]},"page":"1107-1112","publisher":"Elsevier B.V.","title":"Effects of propolis from different areas on mast cell degranulation and identification of the effective components in propolis","type":"article-journal","volume":"10"},"uris":["http://www.mendeley.com/documents/?uuid=4ebef294-e362-42cc-911b-1b969647a212"]}],"mendeley":{"formattedCitation":"(Nakamura et al., 2010)","plainTextFormattedCitation":"(Nakamura et al., 2010)","previouslyFormattedCitation":"(Nakamura et al., 2010)"},"properties":{"noteIndex":0},"schema":"https://github.com/citation-style-language/schema/raw/master/csl-citation.json"}</w:instrText>
            </w:r>
            <w:r w:rsidRPr="003C73E3">
              <w:fldChar w:fldCharType="separate"/>
            </w:r>
            <w:r w:rsidRPr="003C73E3">
              <w:rPr>
                <w:noProof/>
              </w:rPr>
              <w:t>(Nakamura et al., 2010)</w:t>
            </w:r>
            <w:r w:rsidRPr="003C73E3">
              <w:fldChar w:fldCharType="end"/>
            </w:r>
          </w:p>
        </w:tc>
      </w:tr>
      <w:tr w14:paraId="43125E9F" w14:textId="77777777" w:rsidTr="001942CA">
        <w:tblPrEx>
          <w:tblW w:w="13948" w:type="dxa"/>
          <w:tblLook w:val="04A0"/>
        </w:tblPrEx>
        <w:tc>
          <w:tcPr>
            <w:tcW w:w="1751" w:type="dxa"/>
            <w:vMerge/>
            <w:vAlign w:val="center"/>
          </w:tcPr>
          <w:p w:rsidR="003C73E3" w:rsidRPr="003C73E3" w:rsidP="003C73E3" w14:paraId="573B2B5B" w14:textId="77777777">
            <w:pPr>
              <w:spacing w:before="0" w:after="0"/>
              <w:jc w:val="center"/>
              <w:rPr>
                <w:lang w:val="en-MY"/>
              </w:rPr>
            </w:pPr>
          </w:p>
        </w:tc>
        <w:tc>
          <w:tcPr>
            <w:tcW w:w="2950" w:type="dxa"/>
          </w:tcPr>
          <w:p w:rsidR="003C73E3" w:rsidRPr="003C73E3" w:rsidP="003C73E3" w14:paraId="13FB342D" w14:textId="77777777">
            <w:pPr>
              <w:spacing w:before="0" w:after="0"/>
              <w:rPr>
                <w:lang w:val="en-MY"/>
              </w:rPr>
            </w:pPr>
            <w:r w:rsidRPr="003C73E3">
              <w:rPr>
                <w:lang w:val="en-MY"/>
              </w:rPr>
              <w:t>Ethanol extract of propolis from China</w:t>
            </w:r>
          </w:p>
        </w:tc>
        <w:tc>
          <w:tcPr>
            <w:tcW w:w="2162" w:type="dxa"/>
          </w:tcPr>
          <w:p w:rsidR="003C73E3" w:rsidRPr="003C73E3" w:rsidP="003C73E3" w14:paraId="270D6E54" w14:textId="77777777">
            <w:pPr>
              <w:spacing w:before="0" w:after="0"/>
            </w:pPr>
            <w:r w:rsidRPr="003C73E3">
              <w:t>Extracted with 95% ethanol</w:t>
            </w:r>
          </w:p>
        </w:tc>
        <w:tc>
          <w:tcPr>
            <w:tcW w:w="3777" w:type="dxa"/>
          </w:tcPr>
          <w:p w:rsidR="003C73E3" w:rsidRPr="003C73E3" w:rsidP="003C73E3" w14:paraId="494E4709" w14:textId="738C537D">
            <w:pPr>
              <w:spacing w:before="0" w:after="0"/>
            </w:pPr>
            <w:r w:rsidRPr="003C73E3">
              <w:t>Chrysin, Galan</w:t>
            </w:r>
            <w:r w:rsidR="00D927E4">
              <w:t>g</w:t>
            </w:r>
            <w:r w:rsidRPr="003C73E3">
              <w:t>in, Kaempferol, 3-O-methylkaempferol</w:t>
            </w:r>
          </w:p>
        </w:tc>
        <w:tc>
          <w:tcPr>
            <w:tcW w:w="1955" w:type="dxa"/>
          </w:tcPr>
          <w:p w:rsidR="003C73E3" w:rsidRPr="003C73E3" w:rsidP="003C73E3" w14:paraId="5B07F8CA" w14:textId="77777777">
            <w:pPr>
              <w:spacing w:before="0" w:after="0"/>
            </w:pPr>
            <w:r w:rsidRPr="003C73E3">
              <w:t>Chrysin, Kaempferol</w:t>
            </w:r>
          </w:p>
        </w:tc>
        <w:tc>
          <w:tcPr>
            <w:tcW w:w="1353" w:type="dxa"/>
            <w:vMerge/>
            <w:vAlign w:val="center"/>
          </w:tcPr>
          <w:p w:rsidR="003C73E3" w:rsidRPr="003C73E3" w:rsidP="003C73E3" w14:paraId="5BE03306" w14:textId="77777777">
            <w:pPr>
              <w:spacing w:before="0" w:after="0"/>
              <w:jc w:val="center"/>
            </w:pPr>
          </w:p>
        </w:tc>
      </w:tr>
      <w:tr w14:paraId="2A245299" w14:textId="77777777" w:rsidTr="001942CA">
        <w:tblPrEx>
          <w:tblW w:w="13948" w:type="dxa"/>
          <w:tblLook w:val="04A0"/>
        </w:tblPrEx>
        <w:tc>
          <w:tcPr>
            <w:tcW w:w="1751" w:type="dxa"/>
            <w:vMerge/>
            <w:vAlign w:val="center"/>
          </w:tcPr>
          <w:p w:rsidR="003C73E3" w:rsidRPr="003C73E3" w:rsidP="003C73E3" w14:paraId="32C4D3C0" w14:textId="77777777">
            <w:pPr>
              <w:spacing w:before="0" w:after="0"/>
              <w:jc w:val="center"/>
              <w:rPr>
                <w:lang w:val="en-MY"/>
              </w:rPr>
            </w:pPr>
          </w:p>
        </w:tc>
        <w:tc>
          <w:tcPr>
            <w:tcW w:w="2950" w:type="dxa"/>
          </w:tcPr>
          <w:p w:rsidR="003C73E3" w:rsidRPr="003C73E3" w:rsidP="003C73E3" w14:paraId="43FC4C5C" w14:textId="77777777">
            <w:pPr>
              <w:spacing w:before="0" w:after="0"/>
              <w:rPr>
                <w:lang w:val="en-MY"/>
              </w:rPr>
            </w:pPr>
            <w:r w:rsidRPr="003C73E3">
              <w:rPr>
                <w:lang w:val="en-MY"/>
              </w:rPr>
              <w:t>Water extract of propolis from Brazil</w:t>
            </w:r>
          </w:p>
        </w:tc>
        <w:tc>
          <w:tcPr>
            <w:tcW w:w="2162" w:type="dxa"/>
          </w:tcPr>
          <w:p w:rsidR="003C73E3" w:rsidRPr="003C73E3" w:rsidP="003C73E3" w14:paraId="410A3692" w14:textId="77777777">
            <w:pPr>
              <w:spacing w:before="0" w:after="0"/>
            </w:pPr>
            <w:r w:rsidRPr="003C73E3">
              <w:t>Extracted with ultrapure water</w:t>
            </w:r>
          </w:p>
        </w:tc>
        <w:tc>
          <w:tcPr>
            <w:tcW w:w="3777" w:type="dxa"/>
          </w:tcPr>
          <w:p w:rsidR="003C73E3" w:rsidRPr="003C73E3" w:rsidP="003C73E3" w14:paraId="3FDC4E04" w14:textId="77777777">
            <w:pPr>
              <w:spacing w:before="0" w:after="0"/>
            </w:pPr>
            <w:r w:rsidRPr="003C73E3">
              <w:t>Not reported</w:t>
            </w:r>
          </w:p>
        </w:tc>
        <w:tc>
          <w:tcPr>
            <w:tcW w:w="1955" w:type="dxa"/>
          </w:tcPr>
          <w:p w:rsidR="003C73E3" w:rsidRPr="003C73E3" w:rsidP="003C73E3" w14:paraId="01A9B42B" w14:textId="77777777">
            <w:pPr>
              <w:spacing w:before="0" w:after="0"/>
            </w:pPr>
            <w:r w:rsidRPr="003C73E3">
              <w:t>Unknown</w:t>
            </w:r>
          </w:p>
        </w:tc>
        <w:tc>
          <w:tcPr>
            <w:tcW w:w="1353" w:type="dxa"/>
            <w:vMerge/>
            <w:vAlign w:val="center"/>
          </w:tcPr>
          <w:p w:rsidR="003C73E3" w:rsidRPr="003C73E3" w:rsidP="003C73E3" w14:paraId="66717863" w14:textId="77777777">
            <w:pPr>
              <w:spacing w:before="0" w:after="0"/>
              <w:jc w:val="center"/>
            </w:pPr>
          </w:p>
        </w:tc>
      </w:tr>
      <w:tr w14:paraId="2E4ABFDD" w14:textId="77777777" w:rsidTr="001942CA">
        <w:tblPrEx>
          <w:tblW w:w="13948" w:type="dxa"/>
          <w:tblLook w:val="04A0"/>
        </w:tblPrEx>
        <w:tc>
          <w:tcPr>
            <w:tcW w:w="1751" w:type="dxa"/>
            <w:vMerge/>
            <w:vAlign w:val="center"/>
          </w:tcPr>
          <w:p w:rsidR="003C73E3" w:rsidRPr="003C73E3" w:rsidP="003C73E3" w14:paraId="4E817459" w14:textId="77777777">
            <w:pPr>
              <w:spacing w:before="0" w:after="0"/>
              <w:jc w:val="center"/>
              <w:rPr>
                <w:lang w:val="en-MY"/>
              </w:rPr>
            </w:pPr>
          </w:p>
        </w:tc>
        <w:tc>
          <w:tcPr>
            <w:tcW w:w="2950" w:type="dxa"/>
          </w:tcPr>
          <w:p w:rsidR="003C73E3" w:rsidRPr="003C73E3" w:rsidP="003C73E3" w14:paraId="57596015" w14:textId="77777777">
            <w:pPr>
              <w:spacing w:before="0" w:after="0"/>
              <w:rPr>
                <w:lang w:val="en-MY"/>
              </w:rPr>
            </w:pPr>
            <w:r w:rsidRPr="003C73E3">
              <w:rPr>
                <w:lang w:val="en-MY"/>
              </w:rPr>
              <w:t>Ethanol extract of propolis from Brazil</w:t>
            </w:r>
          </w:p>
        </w:tc>
        <w:tc>
          <w:tcPr>
            <w:tcW w:w="2162" w:type="dxa"/>
          </w:tcPr>
          <w:p w:rsidR="003C73E3" w:rsidRPr="003C73E3" w:rsidP="003C73E3" w14:paraId="1AC7F919" w14:textId="77777777">
            <w:pPr>
              <w:spacing w:before="0" w:after="0"/>
            </w:pPr>
            <w:r w:rsidRPr="003C73E3">
              <w:t>Extracted with 95% ethanol</w:t>
            </w:r>
          </w:p>
        </w:tc>
        <w:tc>
          <w:tcPr>
            <w:tcW w:w="3777" w:type="dxa"/>
          </w:tcPr>
          <w:p w:rsidR="003C73E3" w:rsidRPr="003C73E3" w:rsidP="003C73E3" w14:paraId="04ABE40A" w14:textId="77777777">
            <w:pPr>
              <w:spacing w:before="0" w:after="0"/>
            </w:pPr>
            <w:r w:rsidRPr="003C73E3">
              <w:t>Not reported, Chrysin and Kaempferol below detectable level</w:t>
            </w:r>
          </w:p>
        </w:tc>
        <w:tc>
          <w:tcPr>
            <w:tcW w:w="1955" w:type="dxa"/>
          </w:tcPr>
          <w:p w:rsidR="003C73E3" w:rsidRPr="003C73E3" w:rsidP="003C73E3" w14:paraId="515810B3" w14:textId="77777777">
            <w:pPr>
              <w:spacing w:before="0" w:after="0"/>
            </w:pPr>
            <w:r w:rsidRPr="003C73E3">
              <w:t>Unknown</w:t>
            </w:r>
          </w:p>
        </w:tc>
        <w:tc>
          <w:tcPr>
            <w:tcW w:w="1353" w:type="dxa"/>
            <w:vMerge/>
            <w:vAlign w:val="center"/>
          </w:tcPr>
          <w:p w:rsidR="003C73E3" w:rsidRPr="003C73E3" w:rsidP="003C73E3" w14:paraId="3A857E4A" w14:textId="77777777">
            <w:pPr>
              <w:spacing w:before="0" w:after="0"/>
              <w:jc w:val="center"/>
            </w:pPr>
          </w:p>
        </w:tc>
      </w:tr>
      <w:tr w14:paraId="22169A50" w14:textId="77777777" w:rsidTr="001942CA">
        <w:tblPrEx>
          <w:tblW w:w="13948" w:type="dxa"/>
          <w:tblLook w:val="04A0"/>
        </w:tblPrEx>
        <w:tc>
          <w:tcPr>
            <w:tcW w:w="1751" w:type="dxa"/>
            <w:vMerge/>
            <w:vAlign w:val="center"/>
          </w:tcPr>
          <w:p w:rsidR="003C73E3" w:rsidRPr="003C73E3" w:rsidP="003C73E3" w14:paraId="04AF591B" w14:textId="77777777">
            <w:pPr>
              <w:spacing w:before="0" w:after="0"/>
              <w:jc w:val="center"/>
              <w:rPr>
                <w:lang w:val="en-MY"/>
              </w:rPr>
            </w:pPr>
          </w:p>
        </w:tc>
        <w:tc>
          <w:tcPr>
            <w:tcW w:w="2950" w:type="dxa"/>
          </w:tcPr>
          <w:p w:rsidR="003C73E3" w:rsidRPr="003C73E3" w:rsidP="003C73E3" w14:paraId="55FA0FCA" w14:textId="77777777">
            <w:pPr>
              <w:spacing w:before="0" w:after="0"/>
              <w:rPr>
                <w:lang w:val="en-MY"/>
              </w:rPr>
            </w:pPr>
            <w:r w:rsidRPr="003C73E3">
              <w:rPr>
                <w:lang w:val="en-MY"/>
              </w:rPr>
              <w:t>Brazilian propolis ethanol extract (Yamada Apiculture Center, Okayama, Japan)</w:t>
            </w:r>
          </w:p>
        </w:tc>
        <w:tc>
          <w:tcPr>
            <w:tcW w:w="2162" w:type="dxa"/>
          </w:tcPr>
          <w:p w:rsidR="003C73E3" w:rsidRPr="003C73E3" w:rsidP="003C73E3" w14:paraId="753C8DF3" w14:textId="77777777">
            <w:pPr>
              <w:spacing w:before="0" w:after="0"/>
            </w:pPr>
            <w:r w:rsidRPr="003C73E3">
              <w:t>Propolis extract as solid content in ethanol solution at 55% (w/v)</w:t>
            </w:r>
          </w:p>
        </w:tc>
        <w:tc>
          <w:tcPr>
            <w:tcW w:w="3777" w:type="dxa"/>
          </w:tcPr>
          <w:p w:rsidR="003C73E3" w:rsidRPr="003C73E3" w:rsidP="003C73E3" w14:paraId="2F1E8DC0" w14:textId="77777777">
            <w:pPr>
              <w:spacing w:before="0" w:after="0"/>
              <w:rPr>
                <w:lang w:val="en-MY"/>
              </w:rPr>
            </w:pPr>
            <w:r w:rsidRPr="003C73E3">
              <w:rPr>
                <w:lang w:val="en-MY"/>
              </w:rPr>
              <w:t>Chlorogenic acid (1.2 mg/g), Coumaric acid (12 mg/g), Caffeic acid (1.4 mg/g), Drupanin (14 mg/g), Artepillin C (95 mg/g), Baccharin (35 mg/g), Chrysin (0.029 mg/g), Naringenin (0.019 mg/g), Pinocembrin (0.37 mg/g), Kaempferide (17 mg/g), Kaempferol (1.1 mg/g</w:t>
            </w:r>
          </w:p>
          <w:p w:rsidR="003C73E3" w:rsidRPr="003C73E3" w:rsidP="003C73E3" w14:paraId="4230DCEF" w14:textId="77777777">
            <w:pPr>
              <w:spacing w:before="0" w:after="0"/>
              <w:rPr>
                <w:lang w:val="en-MY"/>
              </w:rPr>
            </w:pPr>
            <w:r w:rsidRPr="003C73E3">
              <w:rPr>
                <w:lang w:val="en-MY"/>
              </w:rPr>
              <w:t xml:space="preserve">(Adapted from </w:t>
            </w:r>
            <w:r w:rsidRPr="003C73E3">
              <w:rPr>
                <w:lang w:val="en-MY"/>
              </w:rPr>
              <w:fldChar w:fldCharType="begin" w:fldLock="1"/>
            </w:r>
            <w:r w:rsidRPr="003C73E3">
              <w:rPr>
                <w:lang w:val="en-MY"/>
              </w:rPr>
              <w:instrText>ADDIN CSL_CITATION {"citationItems":[{"id":"ITEM-1","itemData":{"DOI":"10.5455/jice.20160814112735","ISSN":"21468397","abstract":"Background: Brazilian propolis has many biological activities including the ability to help prevent thrombotic diseases, but this particular effect has not been proven. Plasma levels of plasminogen activator inhibitor-1 (PAI-1), an inhibitor of fibrinolysis, increase under inflammatory conditions such as infection, obesity and atherosclerosis and such elevated levels predispose individuals to a risk of developing thrombotic diseases. Aim: This study aimed to determine the effects of a diet containing Brazilian propolis on lipopolysaccharide (LPS)-induced increases in plasma PAI-1 levels. Materials and Methods: Mice were fed with a diet containing 0.5% (w/w) Brazilian propolis for 8 weeks. Thereafter, the mice were subcutaneously injected with saline containing 0.015 mg/kg of LPS and sacrificed 4 h later. Results: Orally administered Brazilian propolis significantly suppressed the LPS-induced increase in PAI-1 antigen and its activity in mouse plasma. Conclusion: This study indicated that Brazilian propolis contains natural products that can decrease thrombotic tendencies in mice.","author":[{"dropping-particle":"","family":"Ohkura","given":"Naoki","non-dropping-particle":"","parse-names":false,"suffix":""},{"dropping-particle":"","family":"Oishi","given":"Katsutaka","non-dropping-particle":"","parse-names":false,"suffix":""},{"dropping-particle":"","family":"Kihara-Negishi","given":"Fumiko","non-dropping-particle":"","parse-names":false,"suffix":""},{"dropping-particle":"","family":"Atsumi","given":"Gen Ichi","non-dropping-particle":"","parse-names":false,"suffix":""},{"dropping-particle":"","family":"Tatefuji","given":"Tomoki","non-dropping-particle":"","parse-names":false,"suffix":""}],"container-title":"Journal of Intercultural Ethnopharmacology","id":"ITEM-1","issue":"4","issued":{"date-parts":[["2016"]]},"page":"439-443","title":"Effects of a diet containing Brazilian propolis on lipopolysaccharideinduced increases in plasma plasminogen activator inhibitor-1 levels in mice","type":"article-journal","volume":"5"},"uris":["http://www.mendeley.com/documents/?uuid=1b3516aa-daee-4e2b-a19a-d3ce49dfdba1"]}],"mendeley":{"formattedCitation":"(Ohkura et al., 2016)","manualFormatting":"Ohkura et al., 2016","plainTextFormattedCitation":"(Ohkura et al., 2016)","previouslyFormattedCitation":"(Ohkura et al., 2016)"},"properties":{"noteIndex":0},"schema":"https://github.com/citation-style-language/schema/raw/master/csl-citation.json"}</w:instrText>
            </w:r>
            <w:r w:rsidRPr="003C73E3">
              <w:rPr>
                <w:lang w:val="en-MY"/>
              </w:rPr>
              <w:fldChar w:fldCharType="separate"/>
            </w:r>
            <w:r w:rsidRPr="003C73E3">
              <w:rPr>
                <w:noProof/>
                <w:lang w:val="en-MY"/>
              </w:rPr>
              <w:t>Ohkura et al., 2016</w:t>
            </w:r>
            <w:r w:rsidRPr="003C73E3">
              <w:rPr>
                <w:lang w:val="en-MY"/>
              </w:rPr>
              <w:fldChar w:fldCharType="end"/>
            </w:r>
            <w:r w:rsidRPr="003C73E3">
              <w:rPr>
                <w:lang w:val="en-MY"/>
              </w:rPr>
              <w:t>)</w:t>
            </w:r>
          </w:p>
        </w:tc>
        <w:tc>
          <w:tcPr>
            <w:tcW w:w="1955" w:type="dxa"/>
          </w:tcPr>
          <w:p w:rsidR="003C73E3" w:rsidRPr="003C73E3" w:rsidP="003C73E3" w14:paraId="6798A306" w14:textId="77777777">
            <w:pPr>
              <w:spacing w:before="0" w:after="0"/>
            </w:pPr>
            <w:r w:rsidRPr="003C73E3">
              <w:t>Unknown</w:t>
            </w:r>
          </w:p>
        </w:tc>
        <w:tc>
          <w:tcPr>
            <w:tcW w:w="1353" w:type="dxa"/>
            <w:vAlign w:val="center"/>
          </w:tcPr>
          <w:p w:rsidR="003C73E3" w:rsidRPr="003C73E3" w:rsidP="003C73E3" w14:paraId="65B31417" w14:textId="77777777">
            <w:pPr>
              <w:spacing w:before="0" w:after="0"/>
              <w:jc w:val="center"/>
            </w:pPr>
            <w:r w:rsidRPr="003C73E3">
              <w:fldChar w:fldCharType="begin" w:fldLock="1"/>
            </w:r>
            <w:r w:rsidRPr="003C73E3">
              <w:instrText>ADDIN CSL_CITATION {"citationItems":[{"id":"ITEM-1","itemData":{"DOI":"10.1016/j.intimp.2004.06.007","ISSN":"15675769","PMID":"15313440","abstract":"We studied the effect of Brazilian propolis on scratching behavior induced by compound 48/80 and histamine in ICR mice. Propolis granular A.P.C dose-related inhibited scratching behavior induced by compound 48/80 and significant inhibition were observed at 1000 mg/kg. However, histamine-induced scratching behavior was not inhibited by propolis granular A.P.C even at 1000 mg/kg. Propolis ethanol extract at 10 μg/ml or more inhibited histamine release from rat mast cells induced by compound 48/80. In addition, it blocked increased vascular permeability induced by compound 48/80. The inhibitory effect of propolis on scratching behavior induced by compound 48/80 was gradually enhanced by repeated administration, and 500 mg/kg propolis granular A.P.C, which caused no effect through single administration, significantly inhibited scratching behavior after repeated administration for 4 weeks. From these findings, it is assumed that the inhibition of scratching behavior induced by propolis occurs through a mast cell-dependent mechanism. © 2004 Published by Elsevier B.V.","author":[{"dropping-particle":"","family":"Shinmei","given":"Yoshifumi","non-dropping-particle":"","parse-names":false,"suffix":""},{"dropping-particle":"","family":"Hossen","given":"Maria Alejandra","non-dropping-particle":"","parse-names":false,"suffix":""},{"dropping-particle":"","family":"Okihara","given":"Kiyoshi","non-dropping-particle":"","parse-names":false,"suffix":""},{"dropping-particle":"","family":"Sugimoto","given":"Hiroyuki","non-dropping-particle":"","parse-names":false,"suffix":""},{"dropping-particle":"","family":"Yamada","given":"Hideo","non-dropping-particle":"","parse-names":false,"suffix":""},{"dropping-particle":"","family":"Kamei","given":"Chiaki","non-dropping-particle":"","parse-names":false,"suffix":""}],"container-title":"International Immunopharmacology","id":"ITEM-1","issue":"10-11","issued":{"date-parts":[["2004"]]},"page":"1431-1436","title":"Effect of Brazilian propolis on scratching behavior induced by compound 48/80 and histamine in mice","type":"article-journal","volume":"4"},"uris":["http://www.mendeley.com/documents/?uuid=5f5d7d45-0f1f-436b-8ac7-22173577c7f3"]},{"id":"ITEM-2","itemData":{"DOI":"10.3109/08923970903078443","ISSN":"08923973","PMID":"19874242","abstract":"We studied the effect of Brazilian propolis on sneezing and nasal rubbing in experimental allergic rhinitis of mice. A single administration of propolis caused no significant effect on both antigen-induced nasal rubbing and sneezing at a dose of 1000mg/kg, but a significant inhibition was observed after repeated administration for 2 weeks at this dose. Propolis caused no significant inhibitory effect on the production of total IgE level after repeated administration of 1000mg/kg. The drug also caused no significant inhibition of histamine-induced nasal rubbing and sneezing at a dose of 1000mg/kg. On the other hand, propolis significantly inhibited histamine release from rat mast cells induced by antigen and compound 48/80 at a concentration of more than 10 μg/ml. These results clearly demonstrated that propolis may be effective in the relief of symptoms of allergic rhinitis through inhibition of histamine release. © 2009 Informa UK Ltd.","author":[{"dropping-particle":"","family":"Shinmei","given":"Yoshifumi","non-dropping-particle":"","parse-names":false,"suffix":""},{"dropping-particle":"","family":"Yano","given":"Haruna","non-dropping-particle":"","parse-names":false,"suffix":""},{"dropping-particle":"","family":"Kagawa","given":"Yoto","non-dropping-particle":"","parse-names":false,"suffix":""},{"dropping-particle":"","family":"Izawa","given":"Kana","non-dropping-particle":"","parse-names":false,"suffix":""},{"dropping-particle":"","family":"Akagi","given":"Masaaki","non-dropping-particle":"","parse-names":false,"suffix":""},{"dropping-particle":"","family":"Inoue","given":"Toshio","non-dropping-particle":"","parse-names":false,"suffix":""},{"dropping-particle":"","family":"Kamei","given":"Chiaki","non-dropping-particle":"","parse-names":false,"suffix":""}],"container-title":"Immunopharmacology and Immunotoxicology","id":"ITEM-2","issue":"4","issued":{"date-parts":[["2009"]]},"page":"688-693","title":"Effect of Brazilian propolis on sneezing and nasal rubbing in experimental allergic rhinitis of mice","type":"article-journal","volume":"31"},"uris":["http://www.mendeley.com/documents/?uuid=8cc6fc24-abd8-418e-bd88-6f8ae6d064e7"]},{"id":"ITEM-3","itemData":{"DOI":"10.3109/08923970903349281","ISSN":"08923973","PMID":"20095798","abstract":"Background and aim: We investigated the effect of topical application of Brazilian propolis on scratching behavior induced by compound 48/80 in mice. Results: Propolis inhibited compound 48/80-induced scratching behavior when applied immediately after treatment with propolis at a dose of 3mg/site. Dibucaine 0.3mg/site also significantly inhibited compound 48/80-induced scratching behavior immediately after application. On the other hand, propolis inhibited compound 48/80-induced scratching behavior even 15, 30 and 60min after application; however, dibucaine showed no significant inhibition of compound 48/80-induced scratching behavior 15, 30 and 60min after application. In addition, propolis had no effect on increased vascular permeability just after application, but the drug had a significant effect 15, 30 and 60min after application. On the contrary, histamine-induced scratching behavior was inhibited significantly by propolis just after application. On the other hand, propolis significantly inhibited histamine release from rat mast cells induced by compound 48/80 at a concentration of more than 10μg/ml. Conclusion: From these results, it can be concluded that inhibition of scratching behavior induced by topical application occurred by both its local anesthetic and systemic action through inhibition of histamine release. © 2010 Informa UK Ltd.","author":[{"dropping-particle":"","family":"Shinmei","given":"Yoshifumi","non-dropping-particle":"","parse-names":false,"suffix":""},{"dropping-particle":"","family":"Kagawa","given":"Yoto","non-dropping-particle":"","parse-names":false,"suffix":""},{"dropping-particle":"","family":"Yano","given":"Haruna","non-dropping-particle":"","parse-names":false,"suffix":""},{"dropping-particle":"","family":"Hossen","given":"Maria Alejandra","non-dropping-particle":"","parse-names":false,"suffix":""},{"dropping-particle":"","family":"Kamei","given":"Chiaki","non-dropping-particle":"","parse-names":false,"suffix":""}],"container-title":"Immunopharmacology and Immunotoxicology","id":"ITEM-3","issue":"2","issued":{"date-parts":[["2010"]]},"page":"327-332","title":"Effect of topical application of Brazilian propolis on scratching behavior induced by compound 48/80 in mice","type":"article-journal","volume":"32"},"uris":["http://www.mendeley.com/documents/?uuid=5383fe46-f03f-4807-82a7-d6ae91f1f19b"]}],"mendeley":{"formattedCitation":"(Shinmei et al., 2004, 2009, 2010)","plainTextFormattedCitation":"(Shinmei et al., 2004, 2009, 2010)","previouslyFormattedCitation":"(Shinmei et al., 2004, 2009, 2010)"},"properties":{"noteIndex":0},"schema":"https://github.com/citation-style-language/schema/raw/master/csl-citation.json"}</w:instrText>
            </w:r>
            <w:r w:rsidRPr="003C73E3">
              <w:fldChar w:fldCharType="separate"/>
            </w:r>
            <w:r w:rsidRPr="003C73E3">
              <w:rPr>
                <w:noProof/>
              </w:rPr>
              <w:t>(Shinmei et al., 2004, 2009, 2010)</w:t>
            </w:r>
            <w:r w:rsidRPr="003C73E3">
              <w:fldChar w:fldCharType="end"/>
            </w:r>
          </w:p>
        </w:tc>
      </w:tr>
      <w:tr w14:paraId="4FD9F054" w14:textId="77777777" w:rsidTr="001942CA">
        <w:tblPrEx>
          <w:tblW w:w="13948" w:type="dxa"/>
          <w:tblLook w:val="04A0"/>
        </w:tblPrEx>
        <w:trPr>
          <w:trHeight w:val="230"/>
        </w:trPr>
        <w:tc>
          <w:tcPr>
            <w:tcW w:w="1751" w:type="dxa"/>
            <w:vAlign w:val="center"/>
          </w:tcPr>
          <w:p w:rsidR="003C73E3" w:rsidRPr="003C73E3" w:rsidP="003C73E3" w14:paraId="582AAE60" w14:textId="77777777">
            <w:pPr>
              <w:spacing w:before="0" w:after="0"/>
              <w:jc w:val="center"/>
              <w:rPr>
                <w:lang w:val="en-MY"/>
              </w:rPr>
            </w:pPr>
            <w:r w:rsidRPr="003C73E3">
              <w:rPr>
                <w:lang w:val="en-MY"/>
              </w:rPr>
              <w:t xml:space="preserve">Basophil-mediated </w:t>
            </w:r>
            <w:r w:rsidRPr="003C73E3">
              <w:rPr>
                <w:lang w:val="en-MY"/>
              </w:rPr>
              <w:t>allergic inflammation</w:t>
            </w:r>
          </w:p>
        </w:tc>
        <w:tc>
          <w:tcPr>
            <w:tcW w:w="2950" w:type="dxa"/>
          </w:tcPr>
          <w:p w:rsidR="003C73E3" w:rsidRPr="003C73E3" w:rsidP="003C73E3" w14:paraId="7870855E" w14:textId="77777777">
            <w:pPr>
              <w:spacing w:before="0" w:after="0"/>
              <w:rPr>
                <w:lang w:val="en-MY"/>
              </w:rPr>
            </w:pPr>
            <w:r w:rsidRPr="003C73E3">
              <w:rPr>
                <w:lang w:val="en-MY"/>
              </w:rPr>
              <w:t xml:space="preserve">Propolis powder (Yamada Bee </w:t>
            </w:r>
            <w:r w:rsidRPr="003C73E3">
              <w:rPr>
                <w:lang w:val="en-MY"/>
              </w:rPr>
              <w:t>Company, Inc., Okayama, Japan)</w:t>
            </w:r>
          </w:p>
        </w:tc>
        <w:tc>
          <w:tcPr>
            <w:tcW w:w="2162" w:type="dxa"/>
          </w:tcPr>
          <w:p w:rsidR="003C73E3" w:rsidRPr="003C73E3" w:rsidP="003C73E3" w14:paraId="0FB967F4" w14:textId="77777777">
            <w:pPr>
              <w:spacing w:before="0" w:after="0"/>
            </w:pPr>
            <w:r w:rsidRPr="003C73E3">
              <w:t>NA</w:t>
            </w:r>
          </w:p>
        </w:tc>
        <w:tc>
          <w:tcPr>
            <w:tcW w:w="3777" w:type="dxa"/>
          </w:tcPr>
          <w:p w:rsidR="003C73E3" w:rsidRPr="003C73E3" w:rsidP="003C73E3" w14:paraId="56D5B868" w14:textId="77777777">
            <w:pPr>
              <w:spacing w:before="0" w:after="0"/>
            </w:pPr>
            <w:r w:rsidRPr="003C73E3">
              <w:rPr>
                <w:lang w:val="en-MY"/>
              </w:rPr>
              <w:t>Standardized to contain 8% artepillin C</w:t>
            </w:r>
          </w:p>
        </w:tc>
        <w:tc>
          <w:tcPr>
            <w:tcW w:w="1955" w:type="dxa"/>
          </w:tcPr>
          <w:p w:rsidR="003C73E3" w:rsidRPr="003C73E3" w:rsidP="003C73E3" w14:paraId="60105388" w14:textId="77777777">
            <w:pPr>
              <w:spacing w:before="0" w:after="0"/>
            </w:pPr>
            <w:r w:rsidRPr="003C73E3">
              <w:t>Unknown</w:t>
            </w:r>
          </w:p>
        </w:tc>
        <w:tc>
          <w:tcPr>
            <w:tcW w:w="1353" w:type="dxa"/>
            <w:vAlign w:val="center"/>
          </w:tcPr>
          <w:p w:rsidR="003C73E3" w:rsidRPr="003C73E3" w:rsidP="003C73E3" w14:paraId="6D617BDE" w14:textId="77777777">
            <w:pPr>
              <w:spacing w:before="0" w:after="0"/>
              <w:jc w:val="center"/>
            </w:pPr>
            <w:r w:rsidRPr="003C73E3">
              <w:fldChar w:fldCharType="begin" w:fldLock="1"/>
            </w:r>
            <w:r w:rsidRPr="003C73E3">
              <w:instrText>ADDIN CSL_CITATION {"citationItems":[{"id":"ITEM-1","itemData":{"DOI":"10.1016/j.alit.2020.11.005","ISSN":"14401592","PMID":"33279402","abstract":"Background: Propolis is a resinous mixture produced by honey bees that contains cinnamic acid derivatives and flavonoids. Although propolis has been reported to inhibit mast cell functions and mast cell-dependent allergic responses, the effect of propolis on basophil biology remains unknown. This study aimed to investigate the inhibitory effect of propolis on FcεRI-mediated basophil activation. Methods: To determine the inhibitory effect of propolis on basophil activation in vitro, cytokine production and FcεRI signal transduction were analyzed by ELISA and western blotting, respectively. To investigate the inhibitory effect of propolis in vivo, IgE-CAI and a food allergy mouse model were employed. Results: Propolis treatment resulted in the suppression of IgE/antigen-induced production of IL-4, IL-6 and IL-13 in basophils. Phosphorylation of FcεRI signaling molecules Lyn, Akt and ERK was inhibited in basophils treated with propolis. While propolis did not affect the basophil population in the treated mice, propolis did inhibit IgE-CAI. Finally, ovalbumin-induced intestinal anaphylaxis, which involves basophils and basophil-derived IL-4, was attenuated in mice prophylactically treated with propolis. Conclusions: Taken together, these results demonstrate the ability of propolis to suppress IgE-dependent basophil activation and basophil-dependent allergic inflammation. Therefore, prophylactic treatment with propolis may be useful for protection against food allergic reactions in sensitive individuals.","author":[{"dropping-particle":"","family":"Kashiwakura","given":"Jun ichi","non-dropping-particle":"","parse-names":false,"suffix":""},{"dropping-particle":"","family":"Yoshihara","given":"Mari","non-dropping-particle":"","parse-names":false,"suffix":""},{"dropping-particle":"","family":"Saitoh","given":"Kodai","non-dropping-particle":"","parse-names":false,"suffix":""},{"dropping-particle":"","family":"Kagohashi","given":"Kota","non-dropping-particle":"","parse-names":false,"suffix":""},{"dropping-particle":"","family":"Sasaki","given":"Yuto","non-dropping-particle":"","parse-names":false,"suffix":""},{"dropping-particle":"","family":"Kobayashi","given":"Fuki","non-dropping-particle":"","parse-names":false,"suffix":""},{"dropping-particle":"","family":"Inagaki","given":"Iori","non-dropping-particle":"","parse-names":false,"suffix":""},{"dropping-particle":"","family":"Kitai","given":"Yuichi","non-dropping-particle":"","parse-names":false,"suffix":""},{"dropping-particle":"","family":"Muromoto","given":"Ryuta","non-dropping-particle":"","parse-names":false,"suffix":""},{"dropping-particle":"","family":"Matsuda","given":"Tadashi","non-dropping-particle":"","parse-names":false,"suffix":""}],"container-title":"Allergology International","id":"ITEM-1","issue":"3","issued":{"date-parts":[["2021"]]},"page":"360-367","publisher":"Elsevier B.V","title":"Propolis suppresses cytokine production in activated basophils and basophil-mediated skin and intestinal allergic inflammation in mice","type":"article-journal","volume":"70"},"uris":["http://www.mendeley.com/documents/?uuid=173fccca-f65b-421f-911b-ec83ab634206"]}],"mendeley":{"formattedCitation":"(Kashiwakura et al., 2021)","plainTextFormattedCitation":"(Kashiwakura et al., 2021)","previouslyFormattedCitation":"(Kashiwakura et al., 2021)"},"properties":{"noteIndex":0},"schema":"https://github.com/citation-style-language/schema/raw/master/csl-citation.json"}</w:instrText>
            </w:r>
            <w:r w:rsidRPr="003C73E3">
              <w:fldChar w:fldCharType="separate"/>
            </w:r>
            <w:r w:rsidRPr="003C73E3">
              <w:rPr>
                <w:noProof/>
              </w:rPr>
              <w:t>(Kashiwakura et al., 2021)</w:t>
            </w:r>
            <w:r w:rsidRPr="003C73E3">
              <w:fldChar w:fldCharType="end"/>
            </w:r>
          </w:p>
        </w:tc>
      </w:tr>
      <w:tr w14:paraId="457263A5" w14:textId="77777777" w:rsidTr="001942CA">
        <w:tblPrEx>
          <w:tblW w:w="13948" w:type="dxa"/>
          <w:tblLook w:val="04A0"/>
        </w:tblPrEx>
        <w:trPr>
          <w:trHeight w:val="230"/>
        </w:trPr>
        <w:tc>
          <w:tcPr>
            <w:tcW w:w="1751" w:type="dxa"/>
            <w:vMerge w:val="restart"/>
            <w:vAlign w:val="center"/>
          </w:tcPr>
          <w:p w:rsidR="003C73E3" w:rsidRPr="003C73E3" w:rsidP="003C73E3" w14:paraId="76E5A9F1" w14:textId="77777777">
            <w:pPr>
              <w:spacing w:before="0" w:after="0"/>
              <w:jc w:val="center"/>
              <w:rPr>
                <w:lang w:val="en-MY"/>
              </w:rPr>
            </w:pPr>
            <w:r w:rsidRPr="003C73E3">
              <w:rPr>
                <w:lang w:val="en-MY"/>
              </w:rPr>
              <w:t>Asthma</w:t>
            </w:r>
          </w:p>
        </w:tc>
        <w:tc>
          <w:tcPr>
            <w:tcW w:w="2950" w:type="dxa"/>
          </w:tcPr>
          <w:p w:rsidR="003C73E3" w:rsidRPr="003C73E3" w:rsidP="003C73E3" w14:paraId="63B5842D" w14:textId="77777777">
            <w:pPr>
              <w:spacing w:before="0" w:after="0"/>
              <w:rPr>
                <w:lang w:val="en-MY"/>
              </w:rPr>
            </w:pPr>
            <w:r w:rsidRPr="003C73E3">
              <w:rPr>
                <w:lang w:val="en-MY"/>
              </w:rPr>
              <w:t>Propolis water extract powder (Uni-President Enterprises Corp., Taiwan)</w:t>
            </w:r>
          </w:p>
        </w:tc>
        <w:tc>
          <w:tcPr>
            <w:tcW w:w="2162" w:type="dxa"/>
          </w:tcPr>
          <w:p w:rsidR="003C73E3" w:rsidRPr="003C73E3" w:rsidP="003C73E3" w14:paraId="459C957A" w14:textId="77777777">
            <w:pPr>
              <w:spacing w:before="0" w:after="0"/>
            </w:pPr>
            <w:r w:rsidRPr="003C73E3">
              <w:t>NA</w:t>
            </w:r>
          </w:p>
        </w:tc>
        <w:tc>
          <w:tcPr>
            <w:tcW w:w="3777" w:type="dxa"/>
            <w:shd w:val="clear" w:color="auto" w:fill="auto"/>
          </w:tcPr>
          <w:p w:rsidR="003C73E3" w:rsidRPr="003C73E3" w:rsidP="003C73E3" w14:paraId="231F4F13" w14:textId="77777777">
            <w:pPr>
              <w:spacing w:before="0" w:after="0"/>
            </w:pPr>
            <w:r w:rsidRPr="003C73E3">
              <w:t>Not reported</w:t>
            </w:r>
          </w:p>
        </w:tc>
        <w:tc>
          <w:tcPr>
            <w:tcW w:w="1955" w:type="dxa"/>
          </w:tcPr>
          <w:p w:rsidR="003C73E3" w:rsidRPr="003C73E3" w:rsidP="003C73E3" w14:paraId="03295902" w14:textId="77777777">
            <w:pPr>
              <w:spacing w:before="0" w:after="0"/>
            </w:pPr>
            <w:r w:rsidRPr="003C73E3">
              <w:t>Unknown</w:t>
            </w:r>
          </w:p>
        </w:tc>
        <w:tc>
          <w:tcPr>
            <w:tcW w:w="1353" w:type="dxa"/>
            <w:vAlign w:val="center"/>
          </w:tcPr>
          <w:p w:rsidR="003C73E3" w:rsidRPr="003C73E3" w:rsidP="003C73E3" w14:paraId="644851AE" w14:textId="77777777">
            <w:pPr>
              <w:spacing w:before="0" w:after="0"/>
              <w:jc w:val="center"/>
            </w:pPr>
            <w:r w:rsidRPr="003C73E3">
              <w:fldChar w:fldCharType="begin" w:fldLock="1"/>
            </w:r>
            <w:r w:rsidRPr="003C73E3">
              <w:instrText>ADDIN CSL_CITATION {"citationItems":[{"id":"ITEM-1","itemData":{"DOI":"10.1016/j.intimp.2006.01.015","ISSN":"15675769","PMID":"16714208","abstract":"Propolis, which has been used widely in folk medicine, has been shown to exhibit various biological activities but its immunoregulatory and anti-inflammatory activities in intact animals have not been well studied. We investigated these activities of propolis using an ovalbumin-induced asthma animal model. Mice were immunized and sensitized by exposure to ovalbumin (OVA) antigen and administered with low- (65 mg/kg body weight) and high-dose (325 mg/kg body weight) propolis water extracts by tube feeding. The serum OVA-specific IgE titer and cytokine profiles in cultured splenocytes and bronchoalveolar lavage fluids (BALF) were analyzed. The number of eosinophils in BALF was counted. Here we demonstrate that propolis extracts can suppress the serum levels of OVA-specific IgE and IgG1, and airway hyperresponsiveness (AHR) in OVA-sensitized mice. There are no significant differences in the concentration of eotaxin or the number of eosinophils in BALF among the four groups. However, the higher dose of propolis extracts decreases the level of IL-5 in BALF. The splenocytes from mice administered with propolis extracts (low- and high-dose groups) exhibit a strong inhibition of IL-10 secretion and up-regulation of IFN-γ secretion in splenocytes stimulated with concanavalin A (ConA). In addition, cytokine (IFN-γ, IL-6, and IL-10) secretion in OVA-stimulated splenocytes from the propolis groups was significantly lower than that in the control group. These results suggest that propolis extracts may be a potential novel therapeutic agent for asthma. © 2006 Elsevier B.V. All rights reserved.","author":[{"dropping-particle":"","family":"Sy","given":"Leticia B.","non-dropping-particle":"","parse-names":false,"suffix":""},{"dropping-particle":"","family":"Wu","given":"Yu Ling","non-dropping-particle":"","parse-names":false,"suffix":""},{"dropping-particle":"","family":"Chiang","given":"Bor Luen","non-dropping-particle":"","parse-names":false,"suffix":""},{"dropping-particle":"","family":"Wang","given":"Yao Horng","non-dropping-particle":"","parse-names":false,"suffix":""},{"dropping-particle":"","family":"Wu","given":"Wen Mein","non-dropping-particle":"","parse-names":false,"suffix":""}],"container-title":"International Immunopharmacology","id":"ITEM-1","issue":"7","issued":{"date-parts":[["2006"]]},"page":"1053-1060","title":"Propolis extracts exhibit an immunoregulatory activity in an OVA-sensitized airway inflammatory animal model","type":"article-journal","volume":"6"},"uris":["http://www.mendeley.com/documents/?uuid=88962db8-4b7c-4044-8ea3-7c9c46415856"]}],"mendeley":{"formattedCitation":"(Sy et al., 2006)","plainTextFormattedCitation":"(Sy et al., 2006)","previouslyFormattedCitation":"(Sy et al., 2006)"},"properties":{"noteIndex":0},"schema":"https://github.com/citation-style-language/schema/raw/master/csl-citation.json"}</w:instrText>
            </w:r>
            <w:r w:rsidRPr="003C73E3">
              <w:fldChar w:fldCharType="separate"/>
            </w:r>
            <w:r w:rsidRPr="003C73E3">
              <w:rPr>
                <w:noProof/>
              </w:rPr>
              <w:t>(Sy et al., 2006)</w:t>
            </w:r>
            <w:r w:rsidRPr="003C73E3">
              <w:fldChar w:fldCharType="end"/>
            </w:r>
          </w:p>
        </w:tc>
      </w:tr>
      <w:tr w14:paraId="1354790D" w14:textId="77777777" w:rsidTr="001942CA">
        <w:tblPrEx>
          <w:tblW w:w="13948" w:type="dxa"/>
          <w:tblLook w:val="04A0"/>
        </w:tblPrEx>
        <w:tc>
          <w:tcPr>
            <w:tcW w:w="1751" w:type="dxa"/>
            <w:vMerge/>
            <w:vAlign w:val="center"/>
          </w:tcPr>
          <w:p w:rsidR="003C73E3" w:rsidRPr="003C73E3" w:rsidP="003C73E3" w14:paraId="50657CD8" w14:textId="77777777">
            <w:pPr>
              <w:spacing w:before="0" w:after="0"/>
              <w:jc w:val="center"/>
            </w:pPr>
          </w:p>
        </w:tc>
        <w:tc>
          <w:tcPr>
            <w:tcW w:w="2950" w:type="dxa"/>
          </w:tcPr>
          <w:p w:rsidR="003C73E3" w:rsidRPr="003C73E3" w:rsidP="003C73E3" w14:paraId="60734462" w14:textId="77777777">
            <w:pPr>
              <w:spacing w:before="0" w:after="0"/>
            </w:pPr>
            <w:r w:rsidRPr="003C73E3">
              <w:t xml:space="preserve">Propolis hydroalcoholic extract produced by </w:t>
            </w:r>
            <w:r w:rsidRPr="003C73E3">
              <w:rPr>
                <w:i/>
                <w:iCs/>
              </w:rPr>
              <w:t xml:space="preserve">Scaptotrigona </w:t>
            </w:r>
            <w:r w:rsidRPr="003C73E3">
              <w:t>aff.</w:t>
            </w:r>
            <w:r w:rsidRPr="003C73E3">
              <w:rPr>
                <w:i/>
                <w:iCs/>
              </w:rPr>
              <w:t xml:space="preserve"> postica</w:t>
            </w:r>
            <w:r w:rsidRPr="003C73E3">
              <w:t xml:space="preserve"> stingless bee (Barra do Corda, Maranhão, Brazil)</w:t>
            </w:r>
          </w:p>
        </w:tc>
        <w:tc>
          <w:tcPr>
            <w:tcW w:w="2162" w:type="dxa"/>
          </w:tcPr>
          <w:p w:rsidR="003C73E3" w:rsidRPr="003C73E3" w:rsidP="003C73E3" w14:paraId="41133C3E" w14:textId="77777777">
            <w:pPr>
              <w:spacing w:before="0" w:after="0"/>
            </w:pPr>
            <w:r w:rsidRPr="003C73E3">
              <w:t>Macerated in 70% ethanol (24hr), filtered and concentrated at 40℃ in a rotary evaporator under low pressure</w:t>
            </w:r>
          </w:p>
        </w:tc>
        <w:tc>
          <w:tcPr>
            <w:tcW w:w="3777" w:type="dxa"/>
            <w:shd w:val="clear" w:color="auto" w:fill="auto"/>
          </w:tcPr>
          <w:p w:rsidR="003C73E3" w:rsidRPr="003C73E3" w:rsidP="003C73E3" w14:paraId="19FAEBCB" w14:textId="77777777">
            <w:pPr>
              <w:spacing w:before="0" w:after="0"/>
              <w:rPr>
                <w:lang w:val="en-MY"/>
              </w:rPr>
            </w:pPr>
            <w:r w:rsidRPr="003C73E3">
              <w:t>Flavonoids</w:t>
            </w:r>
            <w:r w:rsidRPr="003C73E3">
              <w:rPr>
                <w:lang w:val="en-MY"/>
              </w:rPr>
              <w:t xml:space="preserve"> (0.55 ± 0.07%), phenolic acid (11.40 ± 0.73%), and total phenol contents (11.95 ± 0.80%)</w:t>
            </w:r>
          </w:p>
        </w:tc>
        <w:tc>
          <w:tcPr>
            <w:tcW w:w="1955" w:type="dxa"/>
          </w:tcPr>
          <w:p w:rsidR="003C73E3" w:rsidRPr="003C73E3" w:rsidP="003C73E3" w14:paraId="4A349958" w14:textId="77777777">
            <w:pPr>
              <w:spacing w:before="0" w:after="0"/>
            </w:pPr>
            <w:r w:rsidRPr="003C73E3">
              <w:t>Unknown</w:t>
            </w:r>
          </w:p>
        </w:tc>
        <w:tc>
          <w:tcPr>
            <w:tcW w:w="1353" w:type="dxa"/>
            <w:vAlign w:val="center"/>
          </w:tcPr>
          <w:p w:rsidR="003C73E3" w:rsidRPr="003C73E3" w:rsidP="003C73E3" w14:paraId="5EEBB390" w14:textId="77777777">
            <w:pPr>
              <w:spacing w:before="0" w:after="0"/>
              <w:jc w:val="center"/>
            </w:pPr>
            <w:r w:rsidRPr="003C73E3">
              <w:fldChar w:fldCharType="begin" w:fldLock="1"/>
            </w:r>
            <w:r w:rsidRPr="003C73E3">
              <w:instrText>ADDIN CSL_CITATION {"citationItems":[{"id":"ITEM-1","itemData":{"DOI":"10.1155/2014/951478","ISSN":"17414288","abstract":"Bee products have been used empirically for centuries, especially for the treatment of respiratory diseases. The present study evaluated the effect of treatment with a propolis hydroalcoholic extract (PHE) produced by Scaptotrigona aff. postica stingless bee in a murine asthma model. BALB/c mice were immunized twice with ovalbumin (OVA) subcutaneously. After 14 days, they were intranasally challenged with OVA. Groups P50 and P200 received PHE by gavage at doses of 50 and 200 mg/kg, respectively. The DEXA group was treated with intraperitoneal injection of dexamethasone. The OVA group received only water. The mice were treated daily for two weeks and then they were immunized a second time with intranasal OVA. The treatment with PHE decreased the cell number in the bronchoalveolar fluid (BAL). Histological analysis showed reduced peribronchovascular inflammation after treatment with PHE especially the infiltration of polymorphonuclear cells. In addition, the concentration of interferon-γ (IFN-γ) in the serum was decreased. These results were similar to those obtained with dexamethasone. Treatment with S. aff postica propolis reduced the pathology associated with murine asthma due an inhibition of inflammatory cells migration to the alveolar space and the systemic progression of the allergic inflammation. © 2014 José Hidelbland Cavalcante de Farias et al.","author":[{"dropping-particle":"","family":"Farias","given":"José Hidelbland Cavalcante D.","non-dropping-particle":"De","parse-names":false,"suffix":""},{"dropping-particle":"","family":"Reis","given":"Aramys Silva","non-dropping-particle":"","parse-names":false,"suffix":""},{"dropping-particle":"","family":"Araújo","given":"Marcio Antonio Rodrigues","non-dropping-particle":"","parse-names":false,"suffix":""},{"dropping-particle":"","family":"Araújo","given":"Maria José Abigail Mendes","non-dropping-particle":"","parse-names":false,"suffix":""},{"dropping-particle":"","family":"Assunção","given":"Anne Karine Martins","non-dropping-particle":"","parse-names":false,"suffix":""},{"dropping-particle":"De","family":"Farias","given":"Jardel Cavalcante","non-dropping-particle":"","parse-names":false,"suffix":""},{"dropping-particle":"","family":"Fialho","given":"Eder Magalhães Silva","non-dropping-particle":"","parse-names":false,"suffix":""},{"dropping-particle":"","family":"Silva","given":"Lucilene Amorim","non-dropping-particle":"","parse-names":false,"suffix":""},{"dropping-particle":"","family":"Costa","given":"Graciomar Conceição","non-dropping-particle":"","parse-names":false,"suffix":""},{"dropping-particle":"","family":"Guerra","given":"Rosane Nassar Meireles","non-dropping-particle":"","parse-names":false,"suffix":""},{"dropping-particle":"","family":"Ribeiro","given":"Maria Nilce Sousa","non-dropping-particle":"","parse-names":false,"suffix":""},{"dropping-particle":"","family":"Nascimento","given":"Flávia Raquel Fernandes","non-dropping-particle":"Do","parse-names":false,"suffix":""}],"container-title":"Evidence-based Complementary and Alternative Medicine","id":"ITEM-1","issue":"Il","issued":{"date-parts":[["2014"]]},"title":"Effects of stingless bee propolis on experimental asthma","type":"article-journal","volume":"2014"},"uris":["http://www.mendeley.com/documents/?uuid=1137b15e-112e-4f86-b4af-0e7ecdfa5c4c"]}],"mendeley":{"formattedCitation":"(De Farias et al., 2014)","plainTextFormattedCitation":"(De Farias et al., 2014)","previouslyFormattedCitation":"(De Farias et al., 2014)"},"properties":{"noteIndex":0},"schema":"https://github.com/citation-style-language/schema/raw/master/csl-citation.json"}</w:instrText>
            </w:r>
            <w:r w:rsidRPr="003C73E3">
              <w:fldChar w:fldCharType="separate"/>
            </w:r>
            <w:r w:rsidRPr="003C73E3">
              <w:rPr>
                <w:noProof/>
              </w:rPr>
              <w:t>(De Farias et al., 2014)</w:t>
            </w:r>
            <w:r w:rsidRPr="003C73E3">
              <w:fldChar w:fldCharType="end"/>
            </w:r>
          </w:p>
        </w:tc>
      </w:tr>
      <w:tr w14:paraId="11B3F29C" w14:textId="77777777" w:rsidTr="001942CA">
        <w:tblPrEx>
          <w:tblW w:w="13948" w:type="dxa"/>
          <w:tblLook w:val="04A0"/>
        </w:tblPrEx>
        <w:tc>
          <w:tcPr>
            <w:tcW w:w="1751" w:type="dxa"/>
            <w:vMerge/>
            <w:vAlign w:val="center"/>
          </w:tcPr>
          <w:p w:rsidR="003C73E3" w:rsidRPr="003C73E3" w:rsidP="003C73E3" w14:paraId="2AB4A41E" w14:textId="77777777">
            <w:pPr>
              <w:spacing w:before="0" w:after="0"/>
              <w:jc w:val="center"/>
            </w:pPr>
          </w:p>
        </w:tc>
        <w:tc>
          <w:tcPr>
            <w:tcW w:w="2950" w:type="dxa"/>
          </w:tcPr>
          <w:p w:rsidR="003C73E3" w:rsidRPr="003C73E3" w:rsidP="003C73E3" w14:paraId="6F08D5CF" w14:textId="77777777">
            <w:pPr>
              <w:spacing w:before="0" w:after="0"/>
              <w:rPr>
                <w:lang w:val="en-MY"/>
              </w:rPr>
            </w:pPr>
            <w:r w:rsidRPr="003C73E3">
              <w:t>Crude p</w:t>
            </w:r>
            <w:r w:rsidRPr="003C73E3">
              <w:rPr>
                <w:lang w:val="en-MY"/>
              </w:rPr>
              <w:t>ropolis ethanol extract (Agricultural Research Centre Station, Manzala, Dakahlyia, Egypt)</w:t>
            </w:r>
          </w:p>
        </w:tc>
        <w:tc>
          <w:tcPr>
            <w:tcW w:w="2162" w:type="dxa"/>
          </w:tcPr>
          <w:p w:rsidR="003C73E3" w:rsidRPr="003C73E3" w:rsidP="003C73E3" w14:paraId="40FF47E8" w14:textId="77777777">
            <w:pPr>
              <w:spacing w:before="0" w:after="0"/>
            </w:pPr>
            <w:r w:rsidRPr="003C73E3">
              <w:t>Extracted with 95% ethyl alcohol, filtered and dried at 60℃</w:t>
            </w:r>
          </w:p>
        </w:tc>
        <w:tc>
          <w:tcPr>
            <w:tcW w:w="3777" w:type="dxa"/>
            <w:shd w:val="clear" w:color="auto" w:fill="auto"/>
          </w:tcPr>
          <w:p w:rsidR="003C73E3" w:rsidRPr="003C73E3" w:rsidP="003C73E3" w14:paraId="1C7663BA" w14:textId="77777777">
            <w:pPr>
              <w:spacing w:before="0" w:after="0"/>
            </w:pPr>
            <w:r w:rsidRPr="003C73E3">
              <w:rPr>
                <w:lang w:val="en-MY"/>
              </w:rPr>
              <w:t>Not reported</w:t>
            </w:r>
          </w:p>
        </w:tc>
        <w:tc>
          <w:tcPr>
            <w:tcW w:w="1955" w:type="dxa"/>
          </w:tcPr>
          <w:p w:rsidR="003C73E3" w:rsidRPr="003C73E3" w:rsidP="003C73E3" w14:paraId="04DCA540" w14:textId="77777777">
            <w:pPr>
              <w:spacing w:before="0" w:after="0"/>
            </w:pPr>
            <w:r w:rsidRPr="003C73E3">
              <w:t>Unknown</w:t>
            </w:r>
          </w:p>
        </w:tc>
        <w:tc>
          <w:tcPr>
            <w:tcW w:w="1353" w:type="dxa"/>
            <w:vMerge w:val="restart"/>
            <w:vAlign w:val="center"/>
          </w:tcPr>
          <w:p w:rsidR="003C73E3" w:rsidRPr="003C73E3" w:rsidP="003C73E3" w14:paraId="1FBC3117" w14:textId="77777777">
            <w:pPr>
              <w:spacing w:before="0" w:after="0"/>
              <w:jc w:val="center"/>
            </w:pPr>
            <w:r w:rsidRPr="003C73E3">
              <w:fldChar w:fldCharType="begin" w:fldLock="1"/>
            </w:r>
            <w:r w:rsidRPr="003C73E3">
              <w:instrText>ADDIN CSL_CITATION {"citationItems":[{"id":"ITEM-1","itemData":{"DOI":"10.1016/j.sjbs.2014.11.005","ISSN":"1319562X","abstract":"Bee products have been used since ancient times to treat many diseases, including respiratory ailments. The present study aimed to examine the modulatory effect of honey, royal jelly, and propolis extract on peripheral blood leukocytes and lung inflammation in a mouse conalbumin-induced asthma model. The mice in group I were not sensitised or treated; they were kept as controls. The mice in group II were sensitised and challenged with conalbumin. Twenty-four hours after the first challenge with antigen, the mice in group III received 0.5. mg/kg of dexamethasone intraperitoneally per day for 18 consecutive days and kept as positive controls. The mice in groups IV, V, and VI received 650, 1000, and 30. mg/kg of honey, royal jelly, and propolis (aqueous and ethanolic extract), respectively, once per day for 18 consecutive days. Blood was collected from all of the mice for white blood cell differentiation, and the lungs were removed for histopathological studies. The groups treated with propolis extract exhibited considerable ameliorative effects against asthma, which might be explained by the flavonoids and phenolics found in propolis, which might have antioxidative effects. Otherwise, the sensitised and honey- or royal jelly-treated groups exhibited an increased incidence of asthma cascade events due to increased inflammatory cells. These results might be due to the immunostimulatory and vasodilatory effects of royal jelly and honey, which are antagonistic to bronchial asthma cases. Histopathological examination revealed that the sensitised treated propolis extract groups had significant decreases in inflammatory scores compared with other treatments and the sensitised untreated group. These results confirmed the previous data of peripheral blood cells.","author":[{"dropping-particle":"","family":"El-Aidy","given":"Waleed K.","non-dropping-particle":"","parse-names":false,"suffix":""},{"dropping-particle":"","family":"Ebeid","given":"Ahmad A.","non-dropping-particle":"","parse-names":false,"suffix":""},{"dropping-particle":"","family":"Sallam","given":"Abd El Raouf M.","non-dropping-particle":"","parse-names":false,"suffix":""},{"dropping-particle":"","family":"Muhammad","given":"Ibrahim E.","non-dropping-particle":"","parse-names":false,"suffix":""},{"dropping-particle":"","family":"Abbas","given":"Ayman T.","non-dropping-particle":"","parse-names":false,"suffix":""},{"dropping-particle":"","family":"Kamal","given":"M. A.","non-dropping-particle":"","parse-names":false,"suffix":""},{"dropping-particle":"","family":"Sohrab","given":"Sayed Sartaj","non-dropping-particle":"","parse-names":false,"suffix":""}],"container-title":"Saudi Journal of Biological Sciences","id":"ITEM-1","issue":"6","issued":{"date-parts":[["2015"]]},"page":"780-788","publisher":"King Saud University","title":"Evaluation of propolis, honey, and royal jelly in amelioration of peripheral blood leukocytes and lung inflammation in mouse conalbumin-induced asthma model","type":"article-journal","volume":"22"},"uris":["http://www.mendeley.com/documents/?uuid=aaf5f45c-f690-4f92-9fdd-f8eeca87d999"]}],"mendeley":{"formattedCitation":"(El-Aidy et al., 2015)","plainTextFormattedCitation":"(El-Aidy et al., 2015)","previouslyFormattedCitation":"(El-Aidy et al., 2015)"},"properties":{"noteIndex":0},"schema":"https://github.com/citation-style-language/schema/raw/master/csl-citation.json"}</w:instrText>
            </w:r>
            <w:r w:rsidRPr="003C73E3">
              <w:fldChar w:fldCharType="separate"/>
            </w:r>
            <w:r w:rsidRPr="003C73E3">
              <w:rPr>
                <w:noProof/>
              </w:rPr>
              <w:t>(El-Aidy et al., 2015)</w:t>
            </w:r>
            <w:r w:rsidRPr="003C73E3">
              <w:fldChar w:fldCharType="end"/>
            </w:r>
          </w:p>
        </w:tc>
      </w:tr>
      <w:tr w14:paraId="7BF3CD1B" w14:textId="77777777" w:rsidTr="001942CA">
        <w:tblPrEx>
          <w:tblW w:w="13948" w:type="dxa"/>
          <w:tblLook w:val="04A0"/>
        </w:tblPrEx>
        <w:tc>
          <w:tcPr>
            <w:tcW w:w="1751" w:type="dxa"/>
            <w:vMerge/>
            <w:vAlign w:val="center"/>
          </w:tcPr>
          <w:p w:rsidR="003C73E3" w:rsidRPr="003C73E3" w:rsidP="003C73E3" w14:paraId="3F6F0770" w14:textId="77777777">
            <w:pPr>
              <w:spacing w:before="0" w:after="0"/>
              <w:jc w:val="center"/>
              <w:rPr>
                <w:lang w:val="en-MY"/>
              </w:rPr>
            </w:pPr>
          </w:p>
        </w:tc>
        <w:tc>
          <w:tcPr>
            <w:tcW w:w="2950" w:type="dxa"/>
          </w:tcPr>
          <w:p w:rsidR="003C73E3" w:rsidRPr="003C73E3" w:rsidP="003C73E3" w14:paraId="217D3971" w14:textId="77777777">
            <w:pPr>
              <w:spacing w:before="0" w:after="0"/>
              <w:rPr>
                <w:lang w:val="en-MY"/>
              </w:rPr>
            </w:pPr>
            <w:r w:rsidRPr="003C73E3">
              <w:rPr>
                <w:lang w:val="en-MY"/>
              </w:rPr>
              <w:t>Crude propolis aqueous extract (Agricultural Research Centre Station, Manzala, Dakahlyia, Egypt)</w:t>
            </w:r>
          </w:p>
        </w:tc>
        <w:tc>
          <w:tcPr>
            <w:tcW w:w="2162" w:type="dxa"/>
          </w:tcPr>
          <w:p w:rsidR="003C73E3" w:rsidRPr="003C73E3" w:rsidP="003C73E3" w14:paraId="5C117127" w14:textId="77777777">
            <w:pPr>
              <w:spacing w:before="0" w:after="0"/>
            </w:pPr>
            <w:r w:rsidRPr="003C73E3">
              <w:t>Extracted with water, filtered and dried at 60℃</w:t>
            </w:r>
          </w:p>
        </w:tc>
        <w:tc>
          <w:tcPr>
            <w:tcW w:w="3777" w:type="dxa"/>
          </w:tcPr>
          <w:p w:rsidR="003C73E3" w:rsidRPr="003C73E3" w:rsidP="003C73E3" w14:paraId="242EBB7D" w14:textId="77777777">
            <w:pPr>
              <w:spacing w:before="0" w:after="0"/>
              <w:rPr>
                <w:lang w:val="en-MY"/>
              </w:rPr>
            </w:pPr>
            <w:r w:rsidRPr="003C73E3">
              <w:rPr>
                <w:lang w:val="en-MY"/>
              </w:rPr>
              <w:t>Not reported</w:t>
            </w:r>
          </w:p>
        </w:tc>
        <w:tc>
          <w:tcPr>
            <w:tcW w:w="1955" w:type="dxa"/>
          </w:tcPr>
          <w:p w:rsidR="003C73E3" w:rsidRPr="003C73E3" w:rsidP="003C73E3" w14:paraId="2FDB677A" w14:textId="77777777">
            <w:pPr>
              <w:spacing w:before="0" w:after="0"/>
            </w:pPr>
            <w:r w:rsidRPr="003C73E3">
              <w:t>Unknown</w:t>
            </w:r>
          </w:p>
        </w:tc>
        <w:tc>
          <w:tcPr>
            <w:tcW w:w="1353" w:type="dxa"/>
            <w:vMerge/>
            <w:vAlign w:val="center"/>
          </w:tcPr>
          <w:p w:rsidR="003C73E3" w:rsidRPr="003C73E3" w:rsidP="003C73E3" w14:paraId="0F1D8E96" w14:textId="77777777">
            <w:pPr>
              <w:spacing w:before="0" w:after="0"/>
              <w:jc w:val="center"/>
            </w:pPr>
          </w:p>
        </w:tc>
      </w:tr>
      <w:tr w14:paraId="26279B43" w14:textId="77777777" w:rsidTr="001942CA">
        <w:tblPrEx>
          <w:tblW w:w="13948" w:type="dxa"/>
          <w:tblLook w:val="04A0"/>
        </w:tblPrEx>
        <w:tc>
          <w:tcPr>
            <w:tcW w:w="1751" w:type="dxa"/>
            <w:vMerge/>
            <w:vAlign w:val="center"/>
          </w:tcPr>
          <w:p w:rsidR="003C73E3" w:rsidRPr="003C73E3" w:rsidP="003C73E3" w14:paraId="531082FD" w14:textId="77777777">
            <w:pPr>
              <w:spacing w:before="0" w:after="0"/>
              <w:jc w:val="center"/>
              <w:rPr>
                <w:lang w:val="en-MY"/>
              </w:rPr>
            </w:pPr>
          </w:p>
        </w:tc>
        <w:tc>
          <w:tcPr>
            <w:tcW w:w="2950" w:type="dxa"/>
          </w:tcPr>
          <w:p w:rsidR="003C73E3" w:rsidRPr="003C73E3" w:rsidP="003C73E3" w14:paraId="3B7DF941" w14:textId="77777777">
            <w:pPr>
              <w:spacing w:before="0" w:after="0"/>
              <w:rPr>
                <w:lang w:val="en-MY"/>
              </w:rPr>
            </w:pPr>
            <w:r w:rsidRPr="003C73E3">
              <w:rPr>
                <w:lang w:val="en-MY"/>
              </w:rPr>
              <w:t>Standardized Brazilian green propolis extract (EPP-AF</w:t>
            </w:r>
            <w:r w:rsidRPr="003C73E3">
              <w:rPr>
                <w:vertAlign w:val="superscript"/>
                <w:lang w:val="en-MY"/>
              </w:rPr>
              <w:t xml:space="preserve">® </w:t>
            </w:r>
            <w:r w:rsidRPr="003C73E3">
              <w:rPr>
                <w:lang w:val="en-MY"/>
              </w:rPr>
              <w:t xml:space="preserve">extract) (Apis Flora Co., Ribeirão Preto, </w:t>
            </w:r>
            <w:r w:rsidRPr="003C73E3">
              <w:t>São Paulo</w:t>
            </w:r>
            <w:r w:rsidRPr="003C73E3">
              <w:rPr>
                <w:lang w:val="en-MY"/>
              </w:rPr>
              <w:t>, Brazil)</w:t>
            </w:r>
          </w:p>
        </w:tc>
        <w:tc>
          <w:tcPr>
            <w:tcW w:w="2162" w:type="dxa"/>
          </w:tcPr>
          <w:p w:rsidR="003C73E3" w:rsidRPr="003C73E3" w:rsidP="003C73E3" w14:paraId="6AD0082E" w14:textId="77777777">
            <w:pPr>
              <w:spacing w:before="0" w:after="0"/>
              <w:rPr>
                <w:lang w:val="en-MY"/>
              </w:rPr>
            </w:pPr>
            <w:r w:rsidRPr="003C73E3">
              <w:rPr>
                <w:lang w:val="en-MY"/>
              </w:rPr>
              <w:t>Hydroalcoholic extraction using maceration followed by a turbo extraction process</w:t>
            </w:r>
          </w:p>
        </w:tc>
        <w:tc>
          <w:tcPr>
            <w:tcW w:w="3777" w:type="dxa"/>
          </w:tcPr>
          <w:p w:rsidR="003C73E3" w:rsidRPr="003C73E3" w:rsidP="003C73E3" w14:paraId="49D6B72F" w14:textId="77777777">
            <w:pPr>
              <w:spacing w:before="0" w:after="0"/>
              <w:rPr>
                <w:lang w:val="en-MY"/>
              </w:rPr>
            </w:pPr>
            <w:r w:rsidRPr="003C73E3">
              <w:rPr>
                <w:lang w:val="en-MY"/>
              </w:rPr>
              <w:t xml:space="preserve">Caffeic acid (1.90 ± 0.014 mg/g), p-coumaric acid (10.016 ± 0.028 mg/g), 3,5-dicafeoyl quinic (3,5-DCQ) (14.293 ± 0.08 1mg/g), 4,5-DCQ (18.364 ± 0.164 mg/g), aromadendrin-4-O-methyl-ether (2.519 ± 0.023 mg/g), drupanin (17.343 ± 0.072 mg/g), artepillin C (50.299 ± 1.039 mg/g) and baccharin (8.459 ± 0.281 mg/g), Total flavonoid content as quercetin (41.449 ± </w:t>
            </w:r>
            <w:r w:rsidRPr="003C73E3">
              <w:rPr>
                <w:lang w:val="en-MY"/>
              </w:rPr>
              <w:t>0.425 mg/g) and total polyphenol as gallic acid (150.37 ± 0.78 mg/g)</w:t>
            </w:r>
          </w:p>
        </w:tc>
        <w:tc>
          <w:tcPr>
            <w:tcW w:w="1955" w:type="dxa"/>
          </w:tcPr>
          <w:p w:rsidR="003C73E3" w:rsidRPr="003C73E3" w:rsidP="003C73E3" w14:paraId="4D3E6442" w14:textId="77777777">
            <w:pPr>
              <w:spacing w:before="0" w:after="0"/>
            </w:pPr>
            <w:r w:rsidRPr="003C73E3">
              <w:t>Unknown</w:t>
            </w:r>
          </w:p>
        </w:tc>
        <w:tc>
          <w:tcPr>
            <w:tcW w:w="1353" w:type="dxa"/>
            <w:vAlign w:val="center"/>
          </w:tcPr>
          <w:p w:rsidR="003C73E3" w:rsidRPr="003C73E3" w:rsidP="003C73E3" w14:paraId="6D991E2D" w14:textId="77777777">
            <w:pPr>
              <w:spacing w:before="0" w:after="0"/>
              <w:jc w:val="center"/>
            </w:pPr>
            <w:r w:rsidRPr="003C73E3">
              <w:fldChar w:fldCharType="begin" w:fldLock="1"/>
            </w:r>
            <w:r w:rsidRPr="003C73E3">
              <w:instrText>ADDIN CSL_CITATION {"citationItems":[{"id":"ITEM-1","itemData":{"DOI":"10.1016/j.jep.2019.112496","ISSN":"18727573","PMID":"31870795","abstract":"Ethnopharmacological relevance: Propolis is a natural product produced by honeybees used as a medicine at least to 300 BC. In the last decades, several studies showed biological and pharmacological properties of propolis, witch scientifically explains the empirical use for centuries. The anti-inflammatory activity of propolis with the purpose to reduce Th2 inflammation has been evaluated in allergic asthma. However, it remains to be determined how propolis negatively regulates the immune response after allergen re-exposure. Aim of the study: We hypothesized that the anti-inflammatory activity of propolis is dependent on the induction of myeloid derived suppressor cells (MDSC) and regulatory T cells. Materials and methods: To assess this hypothesis, we used an ovalbumin-induced asthma model to evaluate the effect of EPP-AF® dry extract from Brazilian green propolis. Results: Propolis treatment decreased pulmonary inflammation and mucus production as well as eosinophils and IL-5 in the broncoalveolar lavage. Propolis enhanced also in vitro differentiation and in vivo frequency of lung MDSC and CD4+Foxp3+ regulatory T cells. Conclusions: Together these results confirm the immunomodulatory potential of propolis during sensitization and challenge with allergen. In addition, the collecting findings show, for the first time, that propolis increases the frequency of MDSC and CD4+Foxp3+ regulatory T cells in the lungs, and suggest that it could be use as target for development of new immunotherapy or adjuvant immunotherapy for asthma.","author":[{"dropping-particle":"","family":"Piñeros","given":"Annie R.","non-dropping-particle":"","parse-names":false,"suffix":""},{"dropping-particle":"","family":"Lima","given":"Mikhael H.F.","non-dropping-particle":"de","parse-names":false,"suffix":""},{"dropping-particle":"","family":"Rodrigues","given":"Tamara","non-dropping-particle":"","parse-names":false,"suffix":""},{"dropping-particle":"","family":"Gembre","given":"Ana Flávia","non-dropping-particle":"","parse-names":false,"suffix":""},{"dropping-particle":"","family":"Bertolini","given":"Thais B.","non-dropping-particle":"","parse-names":false,"suffix":""},{"dropping-particle":"","family":"Fonseca","given":"Miriam D.","non-dropping-particle":"","parse-names":false,"suffix":""},{"dropping-particle":"","family":"Berretta","given":"Andresa A.","non-dropping-particle":"","parse-names":false,"suffix":""},{"dropping-particle":"","family":"Ramalho","given":"Leandra N.Z.","non-dropping-particle":"","parse-names":false,"suffix":""},{"dropping-particle":"","family":"Cunha","given":"Fernando Q.","non-dropping-particle":"","parse-names":false,"suffix":""},{"dropping-particle":"","family":"Hori","given":"Juliana I.","non-dropping-particle":"","parse-names":false,"suffix":""},{"dropping-particle":"","family":"Bonato","given":"Vânia L.D.","non-dropping-particle":"","parse-names":false,"suffix":""}],"container-title":"Journal of Ethnopharmacology","id":"ITEM-1","issue":"July 2019","issued":{"date-parts":[["2020"]]},"page":"112496","publisher":"Elsevier Ireland Ltd","title":"Green propolis increases myeloid suppressor cells and CD4+Foxp3+ cells and reduces Th2 inflammation in the lungs after allergen exposure","type":"article-journal","volume":"252"},"uris":["http://www.mendeley.com/documents/?uuid=872f8651-5ac0-429d-8153-dc518b4456f1"]}],"mendeley":{"formattedCitation":"(Piñeros et al., 2020)","plainTextFormattedCitation":"(Piñeros et al., 2020)","previouslyFormattedCitation":"(Piñeros et al., 2020)"},"properties":{"noteIndex":0},"schema":"https://github.com/citation-style-language/schema/raw/master/csl-citation.json"}</w:instrText>
            </w:r>
            <w:r w:rsidRPr="003C73E3">
              <w:fldChar w:fldCharType="separate"/>
            </w:r>
            <w:r w:rsidRPr="003C73E3">
              <w:rPr>
                <w:noProof/>
              </w:rPr>
              <w:t>(Piñeros et al., 2020)</w:t>
            </w:r>
            <w:r w:rsidRPr="003C73E3">
              <w:fldChar w:fldCharType="end"/>
            </w:r>
          </w:p>
        </w:tc>
      </w:tr>
      <w:tr w14:paraId="31F52DAA" w14:textId="77777777" w:rsidTr="001942CA">
        <w:tblPrEx>
          <w:tblW w:w="13948" w:type="dxa"/>
          <w:tblLook w:val="04A0"/>
        </w:tblPrEx>
        <w:tc>
          <w:tcPr>
            <w:tcW w:w="1751" w:type="dxa"/>
            <w:vMerge/>
            <w:vAlign w:val="center"/>
          </w:tcPr>
          <w:p w:rsidR="003C73E3" w:rsidRPr="003C73E3" w:rsidP="003C73E3" w14:paraId="587C1701" w14:textId="77777777">
            <w:pPr>
              <w:spacing w:before="0" w:after="0"/>
              <w:jc w:val="center"/>
              <w:rPr>
                <w:lang w:val="en-MY"/>
              </w:rPr>
            </w:pPr>
          </w:p>
        </w:tc>
        <w:tc>
          <w:tcPr>
            <w:tcW w:w="2950" w:type="dxa"/>
          </w:tcPr>
          <w:p w:rsidR="003C73E3" w:rsidRPr="003C73E3" w:rsidP="003C73E3" w14:paraId="2B8B6E03" w14:textId="77777777">
            <w:pPr>
              <w:spacing w:before="0" w:after="0"/>
              <w:rPr>
                <w:lang w:val="en-MY"/>
              </w:rPr>
            </w:pPr>
            <w:r w:rsidRPr="003C73E3">
              <w:t>Propolis aqueous extract (Propharma, Stenlose, Denmark) prepared from</w:t>
            </w:r>
            <w:r w:rsidRPr="003C73E3">
              <w:rPr>
                <w:lang w:val="en-MY"/>
              </w:rPr>
              <w:t xml:space="preserve"> crude propolis collected from Denmark, China, Uruguay and Brazil</w:t>
            </w:r>
          </w:p>
        </w:tc>
        <w:tc>
          <w:tcPr>
            <w:tcW w:w="2162" w:type="dxa"/>
          </w:tcPr>
          <w:p w:rsidR="003C73E3" w:rsidRPr="003C73E3" w:rsidP="003C73E3" w14:paraId="1F082B1B" w14:textId="77777777">
            <w:pPr>
              <w:spacing w:before="0" w:after="0"/>
              <w:rPr>
                <w:lang w:val="en-MY"/>
              </w:rPr>
            </w:pPr>
            <w:r w:rsidRPr="003C73E3">
              <w:rPr>
                <w:lang w:val="en-MY"/>
              </w:rPr>
              <w:t>Aqueous decoction of crude propolis, aqueous extract concentrated, spray-dried under high pressure and incorporated into milk formula</w:t>
            </w:r>
          </w:p>
        </w:tc>
        <w:tc>
          <w:tcPr>
            <w:tcW w:w="3777" w:type="dxa"/>
          </w:tcPr>
          <w:p w:rsidR="003C73E3" w:rsidRPr="003C73E3" w:rsidP="003C73E3" w14:paraId="176A5F43" w14:textId="77777777">
            <w:pPr>
              <w:spacing w:before="0" w:after="0"/>
              <w:rPr>
                <w:lang w:val="en-MY"/>
              </w:rPr>
            </w:pPr>
            <w:r w:rsidRPr="003C73E3">
              <w:rPr>
                <w:lang w:val="en-MY"/>
              </w:rPr>
              <w:t>Standardized to contain no less than 0.05% of organic aromatic acids, mainly caffeic, ferulic, iso-ferulic, cinnamic and 3,4-dimethoxy-cinnamic acids, in addition, to trace amounts of various flavonoids</w:t>
            </w:r>
          </w:p>
        </w:tc>
        <w:tc>
          <w:tcPr>
            <w:tcW w:w="1955" w:type="dxa"/>
          </w:tcPr>
          <w:p w:rsidR="003C73E3" w:rsidRPr="003C73E3" w:rsidP="003C73E3" w14:paraId="66D54682" w14:textId="77777777">
            <w:pPr>
              <w:spacing w:before="0" w:after="0"/>
              <w:rPr>
                <w:lang w:val="en-MY"/>
              </w:rPr>
            </w:pPr>
            <w:r w:rsidRPr="003C73E3">
              <w:rPr>
                <w:lang w:val="en-MY"/>
              </w:rPr>
              <w:t>Unknown</w:t>
            </w:r>
          </w:p>
        </w:tc>
        <w:tc>
          <w:tcPr>
            <w:tcW w:w="1353" w:type="dxa"/>
            <w:vAlign w:val="center"/>
          </w:tcPr>
          <w:p w:rsidR="003C73E3" w:rsidRPr="003C73E3" w:rsidP="003C73E3" w14:paraId="1EFED9C5" w14:textId="77777777">
            <w:pPr>
              <w:spacing w:before="0" w:after="0"/>
              <w:jc w:val="center"/>
            </w:pPr>
            <w:r w:rsidRPr="003C73E3">
              <w:fldChar w:fldCharType="begin" w:fldLock="1"/>
            </w:r>
            <w:r w:rsidRPr="003C73E3">
              <w:instrText>ADDIN CSL_CITATION {"citationItems":[{"id":"ITEM-1","itemData":{"DOI":"10.1046/j.1472-8206.2003.00117.x","ISSN":"07673981","PMID":"12588635","abstract":"The aqueous extract of propolis has been formulated as a nutritional food product and administered, as an adjuvant to therapy, to patients with mild to moderate asthma daily for 2 months in the framework of a comparative clinical study in parallel with a placebo preparation. The diagnosis of asthma was made according to the criteria of patient classification of the National Institutes of Health and Global Initiative for Asthma Management. At inclusion, the pulmonary forced expiratory volume in the first second (FEV1) as a percentage of the forced vital capacity (FVC) was more than 80% in mild persistent cases, and between 60 and 80% in moderate persistent cases, showing an increase in the degree of reversibility of &gt; 15% in FEV1. All patients were on oral theophylline as controller therapy, none was receiving oral or inhaled corticosteroids, none had other comorbidities necessitating medical treatment, and all were from a middle-class community and had suffered from asthma for the last 2-5 years. Twenty-four patients received the placebo, with one drop-out during the study, while 22 received the propolis extract, with no drop-outs. The age range of the patients was 19-52 years; 36 were male and 10 female. The number of nocturnal attacks was recorded on a weekly basis, while pulmonary function tests were performed on all patients at the beginning of the trial, 1 month later and at the termination of the trial. Immunological parameters, including various cytokines and eicosanoids known to play a role in asthma, were measured in all patients at the beginning of the trial and 2 months later. Analysis of the results at the end of the clinical study revealed that patients receiving propolis showed a marked reduction in the incidence and severity of nocturnal attacks and improvement of ventilatory functions. The number of nocturnal attacks dropped from an average of 2.5 attacks per week to only 1. The improvement in pulmonary functions was manifested as a nearly 19% increase in FVC, a 29.5% increase in FEV1, a 30% increase in peak expiratory flow rate (PEFR), and a 41% increase in the forced expiratory flow rate between 25 and 75% of the vital capacity (FEF25-75). The clinical improvement was associated with decreases by 52, 65, 44 and 30%, respectively, of initial values for the pro-inflammatory cytokines tumor necrosis factor (TNF)-α, ICAM-1, interleukin (IL)-6 and IL-8, and a 3-fold increase in the 'protective' cytokine IL-10. The levels of prostaglandins E…","author":[{"dropping-particle":"","family":"Khayyal","given":"M. T.","non-dropping-particle":"","parse-names":false,"suffix":""},{"dropping-particle":"","family":"El-Ghazaly","given":"M. A.","non-dropping-particle":"","parse-names":false,"suffix":""},{"dropping-particle":"","family":"El-Khatib","given":"A. S.","non-dropping-particle":"","parse-names":false,"suffix":""},{"dropping-particle":"","family":"Hatem","given":"A. M.","non-dropping-particle":"","parse-names":false,"suffix":""},{"dropping-particle":"","family":"Vries","given":"P. J.F.","non-dropping-particle":"De","parse-names":false,"suffix":""},{"dropping-particle":"","family":"El-Shafei","given":"S.","non-dropping-particle":"","parse-names":false,"suffix":""},{"dropping-particle":"","family":"Khattab","given":"M. M.","non-dropping-particle":"","parse-names":false,"suffix":""}],"container-title":"Fundamental and Clinical Pharmacology","id":"ITEM-1","issue":"1","issued":{"date-parts":[["2003"]]},"page":"93-102","title":"A clinical pharmacological study of the potential beneficial effects of a propolis food product as an adjuvant in asthmatic patients","type":"article-journal","volume":"17"},"uris":["http://www.mendeley.com/documents/?uuid=232dccd7-5b73-47f7-8dab-4bdc11d91de6"]}],"mendeley":{"formattedCitation":"(Khayyal et al., 2003)","plainTextFormattedCitation":"(Khayyal et al., 2003)","previouslyFormattedCitation":"(Khayyal et al., 2003)"},"properties":{"noteIndex":0},"schema":"https://github.com/citation-style-language/schema/raw/master/csl-citation.json"}</w:instrText>
            </w:r>
            <w:r w:rsidRPr="003C73E3">
              <w:fldChar w:fldCharType="separate"/>
            </w:r>
            <w:r w:rsidRPr="003C73E3">
              <w:rPr>
                <w:noProof/>
              </w:rPr>
              <w:t>(Khayyal et al., 2003)</w:t>
            </w:r>
            <w:r w:rsidRPr="003C73E3">
              <w:fldChar w:fldCharType="end"/>
            </w:r>
          </w:p>
        </w:tc>
      </w:tr>
      <w:tr w14:paraId="1D4F6744" w14:textId="77777777" w:rsidTr="001942CA">
        <w:tblPrEx>
          <w:tblW w:w="13948" w:type="dxa"/>
          <w:tblLook w:val="04A0"/>
        </w:tblPrEx>
        <w:tc>
          <w:tcPr>
            <w:tcW w:w="1751" w:type="dxa"/>
            <w:vMerge/>
            <w:vAlign w:val="center"/>
          </w:tcPr>
          <w:p w:rsidR="003C73E3" w:rsidRPr="003C73E3" w:rsidP="003C73E3" w14:paraId="25E59718" w14:textId="77777777">
            <w:pPr>
              <w:spacing w:before="0" w:after="0"/>
              <w:jc w:val="center"/>
              <w:rPr>
                <w:lang w:val="en-MY"/>
              </w:rPr>
            </w:pPr>
          </w:p>
        </w:tc>
        <w:tc>
          <w:tcPr>
            <w:tcW w:w="2950" w:type="dxa"/>
          </w:tcPr>
          <w:p w:rsidR="003C73E3" w:rsidRPr="003C73E3" w:rsidP="003C73E3" w14:paraId="73E2405E" w14:textId="77777777">
            <w:pPr>
              <w:spacing w:before="0" w:after="0"/>
              <w:rPr>
                <w:lang w:val="en-MY"/>
              </w:rPr>
            </w:pPr>
            <w:r w:rsidRPr="003C73E3">
              <w:t>Propolis cera tablet (Soren Tech Toos Company, Mashhad, Iran)</w:t>
            </w:r>
          </w:p>
        </w:tc>
        <w:tc>
          <w:tcPr>
            <w:tcW w:w="2162" w:type="dxa"/>
          </w:tcPr>
          <w:p w:rsidR="003C73E3" w:rsidRPr="003C73E3" w:rsidP="003C73E3" w14:paraId="49CC4F62" w14:textId="77777777">
            <w:pPr>
              <w:spacing w:before="0" w:after="0"/>
              <w:rPr>
                <w:lang w:val="en-MY"/>
              </w:rPr>
            </w:pPr>
            <w:r w:rsidRPr="003C73E3">
              <w:rPr>
                <w:lang w:val="en-MY"/>
              </w:rPr>
              <w:t>NA</w:t>
            </w:r>
          </w:p>
        </w:tc>
        <w:tc>
          <w:tcPr>
            <w:tcW w:w="3777" w:type="dxa"/>
          </w:tcPr>
          <w:p w:rsidR="003C73E3" w:rsidRPr="003C73E3" w:rsidP="003C73E3" w14:paraId="3E0E388B" w14:textId="77777777">
            <w:pPr>
              <w:spacing w:before="0" w:after="0"/>
              <w:rPr>
                <w:lang w:val="en-MY"/>
              </w:rPr>
            </w:pPr>
            <w:r w:rsidRPr="003C73E3">
              <w:rPr>
                <w:lang w:val="en-MY"/>
              </w:rPr>
              <w:t>Not reported</w:t>
            </w:r>
          </w:p>
        </w:tc>
        <w:tc>
          <w:tcPr>
            <w:tcW w:w="1955" w:type="dxa"/>
          </w:tcPr>
          <w:p w:rsidR="003C73E3" w:rsidRPr="003C73E3" w:rsidP="003C73E3" w14:paraId="429C1373" w14:textId="77777777">
            <w:pPr>
              <w:spacing w:before="0" w:after="0"/>
            </w:pPr>
            <w:r w:rsidRPr="003C73E3">
              <w:t>Unknown</w:t>
            </w:r>
          </w:p>
        </w:tc>
        <w:tc>
          <w:tcPr>
            <w:tcW w:w="1353" w:type="dxa"/>
            <w:vAlign w:val="center"/>
          </w:tcPr>
          <w:p w:rsidR="003C73E3" w:rsidRPr="003C73E3" w:rsidP="003C73E3" w14:paraId="78A2EC47" w14:textId="77777777">
            <w:pPr>
              <w:spacing w:before="0" w:after="0"/>
              <w:jc w:val="center"/>
            </w:pPr>
            <w:r w:rsidRPr="003C73E3">
              <w:fldChar w:fldCharType="begin" w:fldLock="1"/>
            </w:r>
            <w:r w:rsidRPr="003C73E3">
              <w:instrText>ADDIN CSL_CITATION {"citationItems":[{"id":"ITEM-1","itemData":{"DOI":"10.22038/AJP.2020.15777","ISSN":"2228-7930","PMID":"33628717","abstract":"Objective The aims of this study was to determine the effect of Propolis (resinous mixture that honey bees produce by mixing saliva and beeswax) on clinical and physiological findings of moderate persistent asthma. Materials and Methods Fifty-two subjects aged 44.6±18.5 years old with moderate asthma and Forced expiratory volume in 1 second (FEV1) 60-79% of predicted, were enrolled in this clinical trial. We randomly allocated subjects to receive either propolis (75 mg three times a day) or a matched placebo for one month. Primary outcome was Asthma control test (ACT) score and secondary outcomes included dyspnea, spirometry, fractional exhaled nitric oxide (FENO) and sputum cytology including inflammatory cell. Sputum induction was done by hypertonic saline and cytology slides were stained by Papanicolaou stain. Results Clinical findings significantly improved after the treatment. ACT scores significantly increased by using propolis (12.8±5.5 before and 18.1±4.99 after the trial), which was significantly higher than the placebo group (14.4±6.6 after the trial). The most significant physiological improvements were significant increases in FEV1, FV1/Forced vital capacity and expiratory flows. FENO showed significant decreases in the propolis group but increases in the placebo group. Cytological examination of sputum showed that the pattern of inflammation was eosinophilic in 44% subjects with an average eosinophil of 7.2±1.01%. Eosinophilia significantly decreased (p&lt;0.05) by using propolis (7.2±1.01 and 4.3±3.1%, before and after treatment, respectively), but it significantly increased (p&lt;0.04) in the placebo group (5.5±2.8, and 11.1±6.6%, before and after treatment, respectively). Conclusion Propolis improved the clinical and physiological findings of moderate persistent asthma, and it was able to suppress eosinophilic inflammation.","author":[{"dropping-particle":"","family":"Mirsadraee","given":"Majid","non-dropping-particle":"","parse-names":false,"suffix":""},{"dropping-particle":"","family":"Azmoon","given":"Bahareh","non-dropping-particle":"","parse-names":false,"suffix":""},{"dropping-particle":"","family":"Ghaffari","given":"Shadi","non-dropping-particle":"","parse-names":false,"suffix":""},{"dropping-particle":"","family":"Abdolsamadi","given":"Aboutaleb","non-dropping-particle":"","parse-names":false,"suffix":""},{"dropping-particle":"","family":"Khazdair","given":"Mohammad Reza","non-dropping-particle":"","parse-names":false,"suffix":""}],"container-title":"Avicenna journal of phytomedicine","id":"ITEM-1","issue":"1","issued":{"date-parts":[["2020"]]},"page":"22-31","title":"Effect of Propolis on moderate persistent asthma: A phase two randomized, double blind, controlled clinical trial.","type":"article-journal","volume":"11"},"uris":["http://www.mendeley.com/documents/?uuid=d9f2c12b-d7d7-4908-bbdb-3dd3da6cf158"]}],"mendeley":{"formattedCitation":"(Mirsadraee et al., 2020)","plainTextFormattedCitation":"(Mirsadraee et al., 2020)","previouslyFormattedCitation":"(Mirsadraee et al., 2020)"},"properties":{"noteIndex":0},"schema":"https://github.com/citation-style-language/schema/raw/master/csl-citation.json"}</w:instrText>
            </w:r>
            <w:r w:rsidRPr="003C73E3">
              <w:fldChar w:fldCharType="separate"/>
            </w:r>
            <w:r w:rsidRPr="003C73E3">
              <w:rPr>
                <w:noProof/>
              </w:rPr>
              <w:t>(Mirsadraee et al., 2020)</w:t>
            </w:r>
            <w:r w:rsidRPr="003C73E3">
              <w:fldChar w:fldCharType="end"/>
            </w:r>
          </w:p>
        </w:tc>
      </w:tr>
      <w:tr w14:paraId="078343DE" w14:textId="77777777" w:rsidTr="001942CA">
        <w:tblPrEx>
          <w:tblW w:w="13948" w:type="dxa"/>
          <w:tblLook w:val="04A0"/>
        </w:tblPrEx>
        <w:tc>
          <w:tcPr>
            <w:tcW w:w="1751" w:type="dxa"/>
            <w:vMerge w:val="restart"/>
            <w:vAlign w:val="center"/>
          </w:tcPr>
          <w:p w:rsidR="003C73E3" w:rsidRPr="003C73E3" w:rsidP="003C73E3" w14:paraId="0A395EC4" w14:textId="77777777">
            <w:pPr>
              <w:spacing w:before="0" w:after="0"/>
              <w:jc w:val="center"/>
              <w:rPr>
                <w:lang w:val="en-MY"/>
              </w:rPr>
            </w:pPr>
            <w:r w:rsidRPr="003C73E3">
              <w:rPr>
                <w:lang w:val="en-MY"/>
              </w:rPr>
              <w:t>Allergic rhinitis</w:t>
            </w:r>
          </w:p>
        </w:tc>
        <w:tc>
          <w:tcPr>
            <w:tcW w:w="2950" w:type="dxa"/>
          </w:tcPr>
          <w:p w:rsidR="003C73E3" w:rsidRPr="003C73E3" w:rsidP="003C73E3" w14:paraId="55F54E7B" w14:textId="77777777">
            <w:pPr>
              <w:spacing w:before="0" w:after="0"/>
              <w:rPr>
                <w:lang w:val="en-MY"/>
              </w:rPr>
            </w:pPr>
            <w:r w:rsidRPr="003C73E3">
              <w:rPr>
                <w:lang w:val="en-MY"/>
              </w:rPr>
              <w:t>Brazilian propolis granular (Yamada Apiculture Center, Inc., Okayama, Japan)</w:t>
            </w:r>
          </w:p>
        </w:tc>
        <w:tc>
          <w:tcPr>
            <w:tcW w:w="2162" w:type="dxa"/>
          </w:tcPr>
          <w:p w:rsidR="003C73E3" w:rsidRPr="003C73E3" w:rsidP="003C73E3" w14:paraId="3ED0B740" w14:textId="77777777">
            <w:pPr>
              <w:spacing w:before="0" w:after="0"/>
            </w:pPr>
            <w:r w:rsidRPr="003C73E3">
              <w:t>NA</w:t>
            </w:r>
          </w:p>
        </w:tc>
        <w:tc>
          <w:tcPr>
            <w:tcW w:w="3777" w:type="dxa"/>
          </w:tcPr>
          <w:p w:rsidR="003C73E3" w:rsidRPr="003C73E3" w:rsidP="003C73E3" w14:paraId="6812E1AC" w14:textId="77777777">
            <w:pPr>
              <w:spacing w:before="0" w:after="0"/>
            </w:pPr>
            <w:r w:rsidRPr="003C73E3">
              <w:rPr>
                <w:lang w:val="en-MY"/>
              </w:rPr>
              <w:t>Not reported</w:t>
            </w:r>
          </w:p>
        </w:tc>
        <w:tc>
          <w:tcPr>
            <w:tcW w:w="1955" w:type="dxa"/>
          </w:tcPr>
          <w:p w:rsidR="003C73E3" w:rsidRPr="003C73E3" w:rsidP="003C73E3" w14:paraId="37687201" w14:textId="77777777">
            <w:pPr>
              <w:spacing w:before="0" w:after="0"/>
            </w:pPr>
            <w:r w:rsidRPr="003C73E3">
              <w:t>Unknown</w:t>
            </w:r>
          </w:p>
        </w:tc>
        <w:tc>
          <w:tcPr>
            <w:tcW w:w="1353" w:type="dxa"/>
            <w:vAlign w:val="center"/>
          </w:tcPr>
          <w:p w:rsidR="003C73E3" w:rsidRPr="003C73E3" w:rsidP="003C73E3" w14:paraId="3CEA6721" w14:textId="77777777">
            <w:pPr>
              <w:spacing w:before="0" w:after="0"/>
              <w:jc w:val="center"/>
            </w:pPr>
            <w:r w:rsidRPr="003C73E3">
              <w:fldChar w:fldCharType="begin" w:fldLock="1"/>
            </w:r>
            <w:r w:rsidRPr="003C73E3">
              <w:instrText>ADDIN CSL_CITATION {"citationItems":[{"id":"ITEM-1","itemData":{"DOI":"10.3109/08923970903078443","ISSN":"08923973","PMID":"19874242","abstract":"We studied the effect of Brazilian propolis on sneezing and nasal rubbing in experimental allergic rhinitis of mice. A single administration of propolis caused no significant effect on both antigen-induced nasal rubbing and sneezing at a dose of 1000mg/kg, but a significant inhibition was observed after repeated administration for 2 weeks at this dose. Propolis caused no significant inhibitory effect on the production of total IgE level after repeated administration of 1000mg/kg. The drug also caused no significant inhibition of histamine-induced nasal rubbing and sneezing at a dose of 1000mg/kg. On the other hand, propolis significantly inhibited histamine release from rat mast cells induced by antigen and compound 48/80 at a concentration of more than 10 μg/ml. These results clearly demonstrated that propolis may be effective in the relief of symptoms of allergic rhinitis through inhibition of histamine release. © 2009 Informa UK Ltd.","author":[{"dropping-particle":"","family":"Shinmei","given":"Yoshifumi","non-dropping-particle":"","parse-names":false,"suffix":""},{"dropping-particle":"","family":"Yano","given":"Haruna","non-dropping-particle":"","parse-names":false,"suffix":""},{"dropping-particle":"","family":"Kagawa","given":"Yoto","non-dropping-particle":"","parse-names":false,"suffix":""},{"dropping-particle":"","family":"Izawa","given":"Kana","non-dropping-particle":"","parse-names":false,"suffix":""},{"dropping-particle":"","family":"Akagi","given":"Masaaki","non-dropping-particle":"","parse-names":false,"suffix":""},{"dropping-particle":"","family":"Inoue","given":"Toshio","non-dropping-particle":"","parse-names":false,"suffix":""},{"dropping-particle":"","family":"Kamei","given":"Chiaki","non-dropping-particle":"","parse-names":false,"suffix":""}],"container-title":"Immunopharmacology and Immunotoxicology","id":"ITEM-1","issue":"4","issued":{"date-parts":[["2009"]]},"page":"688-693","title":"Effect of Brazilian propolis on sneezing and nasal rubbing in experimental allergic rhinitis of mice","type":"article-journal","volume":"31"},"uris":["http://www.mendeley.com/documents/?uuid=8cc6fc24-abd8-418e-bd88-6f8ae6d064e7"]}],"mendeley":{"formattedCitation":"(Shinmei et al., 2009)","plainTextFormattedCitation":"(Shinmei et al., 2009)","previouslyFormattedCitation":"(Shinmei et al., 2009)"},"properties":{"noteIndex":0},"schema":"https://github.com/citation-style-language/schema/raw/master/csl-citation.json"}</w:instrText>
            </w:r>
            <w:r w:rsidRPr="003C73E3">
              <w:fldChar w:fldCharType="separate"/>
            </w:r>
            <w:r w:rsidRPr="003C73E3">
              <w:rPr>
                <w:noProof/>
              </w:rPr>
              <w:t>(Shinmei et al., 2009)</w:t>
            </w:r>
            <w:r w:rsidRPr="003C73E3">
              <w:fldChar w:fldCharType="end"/>
            </w:r>
          </w:p>
        </w:tc>
      </w:tr>
      <w:tr w14:paraId="3D855ECE" w14:textId="77777777" w:rsidTr="001942CA">
        <w:tblPrEx>
          <w:tblW w:w="13948" w:type="dxa"/>
          <w:tblLook w:val="04A0"/>
        </w:tblPrEx>
        <w:tc>
          <w:tcPr>
            <w:tcW w:w="1751" w:type="dxa"/>
            <w:vMerge/>
            <w:vAlign w:val="center"/>
          </w:tcPr>
          <w:p w:rsidR="003C73E3" w:rsidRPr="003C73E3" w:rsidP="003C73E3" w14:paraId="51CF5E2F" w14:textId="77777777">
            <w:pPr>
              <w:spacing w:before="0" w:after="0"/>
              <w:jc w:val="center"/>
              <w:rPr>
                <w:lang w:val="en-MY"/>
              </w:rPr>
            </w:pPr>
          </w:p>
        </w:tc>
        <w:tc>
          <w:tcPr>
            <w:tcW w:w="2950" w:type="dxa"/>
          </w:tcPr>
          <w:p w:rsidR="003C73E3" w:rsidRPr="003C73E3" w:rsidP="003C73E3" w14:paraId="1B5D164E" w14:textId="77777777">
            <w:pPr>
              <w:spacing w:before="0" w:after="0"/>
              <w:rPr>
                <w:lang w:val="en-MY"/>
              </w:rPr>
            </w:pPr>
            <w:r w:rsidRPr="003C73E3">
              <w:rPr>
                <w:lang w:val="en-MY"/>
              </w:rPr>
              <w:t xml:space="preserve">Propolis ethanol extract (poplar propolis collected from honeybee colonies of </w:t>
            </w:r>
            <w:r w:rsidRPr="003C73E3">
              <w:rPr>
                <w:i/>
                <w:iCs/>
                <w:lang w:val="en-MY"/>
              </w:rPr>
              <w:t>Apis mellifera caucasica</w:t>
            </w:r>
            <w:r w:rsidRPr="003C73E3">
              <w:rPr>
                <w:lang w:val="en-MY"/>
              </w:rPr>
              <w:t>, Kayseri, Central</w:t>
            </w:r>
          </w:p>
          <w:p w:rsidR="003C73E3" w:rsidRPr="003C73E3" w:rsidP="003C73E3" w14:paraId="5D2D7105" w14:textId="77777777">
            <w:pPr>
              <w:spacing w:before="0" w:after="0"/>
              <w:rPr>
                <w:lang w:val="en-MY"/>
              </w:rPr>
            </w:pPr>
            <w:r w:rsidRPr="003C73E3">
              <w:rPr>
                <w:lang w:val="en-MY"/>
              </w:rPr>
              <w:t>Anatolia, Turkey)</w:t>
            </w:r>
          </w:p>
        </w:tc>
        <w:tc>
          <w:tcPr>
            <w:tcW w:w="2162" w:type="dxa"/>
          </w:tcPr>
          <w:p w:rsidR="003C73E3" w:rsidRPr="003C73E3" w:rsidP="003C73E3" w14:paraId="3355BFFB" w14:textId="77777777">
            <w:pPr>
              <w:spacing w:before="0" w:after="0"/>
            </w:pPr>
            <w:r w:rsidRPr="003C73E3">
              <w:t>Extracted with 70% ethanol, filtered and evaporated using a vacuum evaporator</w:t>
            </w:r>
          </w:p>
        </w:tc>
        <w:tc>
          <w:tcPr>
            <w:tcW w:w="3777" w:type="dxa"/>
          </w:tcPr>
          <w:p w:rsidR="003C73E3" w:rsidRPr="003C73E3" w:rsidP="003C73E3" w14:paraId="7BB2E0FD" w14:textId="77777777">
            <w:pPr>
              <w:spacing w:before="0" w:after="0"/>
              <w:rPr>
                <w:lang w:val="en-MY"/>
              </w:rPr>
            </w:pPr>
            <w:r w:rsidRPr="003C73E3">
              <w:rPr>
                <w:lang w:val="en-MY"/>
              </w:rPr>
              <w:t>4,5 Dimethoxy-(2-propenyl) 2-phenol, Pinocembrin, 5-Methoxy-3,7-dihydroxyflavanone, 5-Hydroxy-7-methoxy flavone (tectochrysine), 7-Dihydroxy-3-methoxyisoflavone, Chrysin, Galangin, 4,5-Dihydroxy-7-methoxyflavanone, Decanoic acid, 4-Pentenoic acid, Cinnamic acid, 3-Hydroxy-4methoxycinnamic acid, 2-propenoic acid, 3,4-Dimethoxycinnamic acid, n-Hexadecanoic acid, Coumaric acid, m-Hydroxycinnamic acid, Octadecanoic acid, 1,2-Benzenedicarboxylic acid, Nerolidol, 2-Propen-1-ol, Benzenemethanol, Chrysophanol, 5-3,3-Dimethyl-cyclohexanone, Ethanone, 3-</w:t>
            </w:r>
            <w:r w:rsidRPr="003C73E3">
              <w:rPr>
                <w:lang w:val="en-MY"/>
              </w:rPr>
              <w:t>Methoxy acetophenone,  4H-pyrazolopyrimidin-4-one, Oxacyclododeca-6,9-dien-2-one, 2-Nonadecanone, Gamma-eudesmol, Beta-eudesmol, Alpha-eudesmol, Alpha-bisabolol, 1-Pentanone, 2-Propen-1-one, 2,3-Diphenylcyclopetanone, Benzofuran, 6,8 Tetradecadiene, 1-Buta-1,3-diene, 3,6 Dimethoxy-2-ethylbenzaldehyde, 4-Pyrimidinamine, Heptane-2-propanoate, 3-Cyano-5,6-dimethoxy-2-methylthio-1-indole-1-phenylindole</w:t>
            </w:r>
          </w:p>
          <w:p w:rsidR="003C73E3" w:rsidRPr="003C73E3" w:rsidP="003C73E3" w14:paraId="186E3DD4" w14:textId="77777777">
            <w:pPr>
              <w:spacing w:before="0" w:after="0"/>
            </w:pPr>
            <w:r w:rsidRPr="003C73E3">
              <w:rPr>
                <w:lang w:val="en-MY"/>
              </w:rPr>
              <w:t xml:space="preserve">(Adapted from </w:t>
            </w:r>
            <w:r w:rsidRPr="003C73E3">
              <w:rPr>
                <w:lang w:val="en-MY"/>
              </w:rPr>
              <w:fldChar w:fldCharType="begin" w:fldLock="1"/>
            </w:r>
            <w:r w:rsidRPr="003C73E3">
              <w:rPr>
                <w:lang w:val="en-MY"/>
              </w:rPr>
              <w:instrText>ADDIN CSL_CITATION {"citationItems":[{"id":"ITEM-1","itemData":{"DOI":"10.1016/j.ecoenv.2014.01.007","ISSN":"01476513","PMID":"24480596","abstract":"The present study investigated the potential ameliorative effects of propolis against malathion toxicity in the blood and various tissues of carp. The fish were exposed to sublethal concentrations of malathion (0.5 and 1. mg/L) for 10 days, and propolis (10. mg/kg of fish weight) was simultaneously administered. Blood and tissue (liver, kidney, and gill) samples were collected at the end of the experiment and analysed to determine the haematological profile (red blood cell count, haemoglobin concentration, haematocrit level, and erythrocyte indices: mean corpuscular volume, mean corpuscular haemoglobin, and mean corpuscular haemoglobin concentration), immune response (white blood cell count, oxidative radical production, nitroblue tetrazolium (NBT) activity, total plasma protein and total immunoglobulin levels, and the phagocytic activity), and oxidant/antioxidant status (malondialdehyde and reduced glutathione levels and superoxide dismutase, catalase, and glutathione peroxidase activities) of the fish. The findings of this study demonstrate that malathion has a negative effect on the haematological parameters, immune response, and antioxidant enzyme activities of the fish. However, the administration of propolis ameliorated the malathion-induced toxic effects. © 2014 Elsevier Inc.","author":[{"dropping-particle":"","family":"Mişe Yonar","given":"Serpil","non-dropping-particle":"","parse-names":false,"suffix":""},{"dropping-particle":"","family":"Ural","given":"Mevlüt Sener","non-dropping-particle":"","parse-names":false,"suffix":""},{"dropping-particle":"","family":"Silici","given":"Sibel","non-dropping-particle":"","parse-names":false,"suffix":""},{"dropping-particle":"","family":"Yonar","given":"M. Enis","non-dropping-particle":"","parse-names":false,"suffix":""}],"container-title":"Ecotoxicology and Environmental Safety","id":"ITEM-1","issue":"1","issued":{"date-parts":[["2014"]]},"page":"202-209","title":"Malathion-induced changes in the haematological profile, the immune response, and the oxidative/antioxidant status of Cyprinus carpio carpio: Protective role of propolis","type":"article-journal","volume":"102"},"uris":["http://www.mendeley.com/documents/?uuid=c764079d-3242-4285-b0b7-de07d409dedd"]}],"mendeley":{"formattedCitation":"(Mişe Yonar et al., 2014)","plainTextFormattedCitation":"(Mişe Yonar et al., 2014)"},"properties":{"noteIndex":0},"schema":"https://github.com/citation-style-language/schema/raw/master/csl-citation.json"}</w:instrText>
            </w:r>
            <w:r w:rsidRPr="003C73E3">
              <w:rPr>
                <w:lang w:val="en-MY"/>
              </w:rPr>
              <w:fldChar w:fldCharType="separate"/>
            </w:r>
            <w:r w:rsidRPr="003C73E3">
              <w:rPr>
                <w:noProof/>
                <w:lang w:val="en-MY"/>
              </w:rPr>
              <w:t>Mişe Yonar et al., 2014</w:t>
            </w:r>
            <w:r w:rsidRPr="003C73E3">
              <w:rPr>
                <w:lang w:val="en-MY"/>
              </w:rPr>
              <w:fldChar w:fldCharType="end"/>
            </w:r>
            <w:r w:rsidRPr="003C73E3">
              <w:rPr>
                <w:lang w:val="en-MY"/>
              </w:rPr>
              <w:t>)</w:t>
            </w:r>
          </w:p>
        </w:tc>
        <w:tc>
          <w:tcPr>
            <w:tcW w:w="1955" w:type="dxa"/>
          </w:tcPr>
          <w:p w:rsidR="003C73E3" w:rsidRPr="003C73E3" w:rsidP="003C73E3" w14:paraId="5846A17D" w14:textId="77777777">
            <w:pPr>
              <w:spacing w:before="0" w:after="0"/>
            </w:pPr>
            <w:r w:rsidRPr="003C73E3">
              <w:t>Unknown</w:t>
            </w:r>
          </w:p>
        </w:tc>
        <w:tc>
          <w:tcPr>
            <w:tcW w:w="1353" w:type="dxa"/>
            <w:vAlign w:val="center"/>
          </w:tcPr>
          <w:p w:rsidR="003C73E3" w:rsidRPr="003C73E3" w:rsidP="003C73E3" w14:paraId="28AE3072" w14:textId="77777777">
            <w:pPr>
              <w:spacing w:before="0" w:after="0"/>
              <w:jc w:val="center"/>
            </w:pPr>
            <w:r w:rsidRPr="003C73E3">
              <w:fldChar w:fldCharType="begin" w:fldLock="1"/>
            </w:r>
            <w:r w:rsidRPr="003C73E3">
              <w:instrText>ADDIN CSL_CITATION {"citationItems":[{"id":"ITEM-1","itemData":{"DOI":"10.1016/j.amjoto.2016.03.007","ISSN":"1532818X","PMID":"27130871","abstract":"Purpose The aim of this study was to determine the anti-allergic activity of propolis in an ovalbumin-induced rat model of allergic rhinitis. Materials and methods This prospective experimental study was conducted at Hakan Çetinsaya Clinical and Experimental Animal Research Center with 30 rats. After sensitization of all rats with 0.3 mg intraperitoneal ovalbumin plus 30 mg aluminum hydroxide for 14 days (first phase), rats were divided to five groups. In the second phase of the study 10 μL of ovalbumin was applied to each nostril for 21 days. Together with second phase, ketotifen (n:6), oral propolis (n:6), intranasal propolis (n:6) and intranasal mometasone furoate (n:6) were given to rats. A control group (n:4)(salin) and sham group (n:2) were planned. Symptoms were assessed on days 19, 22, 25, 30 and 35, resulting in 5 symptom scores: symptom scores 1–5. On day 35, nasal tissue was removed and histological examination was performed. Results When rats that received systemic and intranasal propolis were compared to controls, ciliary loss, inflammation, increase in goblet cells, vascular proliferation, eosinophil count, chondrocytes and allergic rhinitis symptom score were found to be decreased (p &lt; 0.05). Conclusions It was found that propolis had anti-allergic effects on allergic symptom scores and nasal histology.","author":[{"dropping-particle":"","family":"Yasar","given":"Mehmet","non-dropping-particle":"","parse-names":false,"suffix":""},{"dropping-particle":"","family":"Savranlar","given":"Yasemin","non-dropping-particle":"","parse-names":false,"suffix":""},{"dropping-particle":"","family":"Karaman","given":"Hatice","non-dropping-particle":"","parse-names":false,"suffix":""},{"dropping-particle":"","family":"Sagit","given":"Mustafa","non-dropping-particle":"","parse-names":false,"suffix":""},{"dropping-particle":"","family":"Silici","given":"Sibel","non-dropping-particle":"","parse-names":false,"suffix":""},{"dropping-particle":"","family":"Ozcan","given":"Ibrahim","non-dropping-particle":"","parse-names":false,"suffix":""}],"container-title":"American Journal of Otolaryngology - Head and Neck Medicine and Surgery","id":"ITEM-1","issue":"4","issued":{"date-parts":[["2016"]]},"page":"287-293","publisher":"Elsevier Inc.","title":"Effects of propolis in an experimental rat model of allergic rhinitis","type":"article-journal","volume":"37"},"uris":["http://www.mendeley.com/documents/?uuid=b5a3536b-8a85-4f53-9333-33d604b36b2e"]}],"mendeley":{"formattedCitation":"(Yasar et al., 2016)","plainTextFormattedCitation":"(Yasar et al., 2016)","previouslyFormattedCitation":"(Yasar et al., 2016)"},"properties":{"noteIndex":0},"schema":"https://github.com/citation-style-language/schema/raw/master/csl-citation.json"}</w:instrText>
            </w:r>
            <w:r w:rsidRPr="003C73E3">
              <w:fldChar w:fldCharType="separate"/>
            </w:r>
            <w:r w:rsidRPr="003C73E3">
              <w:rPr>
                <w:noProof/>
              </w:rPr>
              <w:t>(Yasar et al., 2016)</w:t>
            </w:r>
            <w:r w:rsidRPr="003C73E3">
              <w:fldChar w:fldCharType="end"/>
            </w:r>
          </w:p>
        </w:tc>
      </w:tr>
      <w:tr w14:paraId="5567FF33" w14:textId="77777777" w:rsidTr="001942CA">
        <w:tblPrEx>
          <w:tblW w:w="13948" w:type="dxa"/>
          <w:tblLook w:val="04A0"/>
        </w:tblPrEx>
        <w:trPr>
          <w:trHeight w:val="230"/>
        </w:trPr>
        <w:tc>
          <w:tcPr>
            <w:tcW w:w="1751" w:type="dxa"/>
            <w:vMerge/>
            <w:tcBorders>
              <w:bottom w:val="single" w:sz="4" w:space="0" w:color="auto"/>
            </w:tcBorders>
            <w:vAlign w:val="center"/>
          </w:tcPr>
          <w:p w:rsidR="003C73E3" w:rsidRPr="003C73E3" w:rsidP="003C73E3" w14:paraId="4092D310" w14:textId="77777777">
            <w:pPr>
              <w:spacing w:before="0" w:after="0"/>
              <w:jc w:val="center"/>
              <w:rPr>
                <w:lang w:val="en-MY"/>
              </w:rPr>
            </w:pPr>
          </w:p>
        </w:tc>
        <w:tc>
          <w:tcPr>
            <w:tcW w:w="2950" w:type="dxa"/>
            <w:tcBorders>
              <w:bottom w:val="single" w:sz="4" w:space="0" w:color="auto"/>
            </w:tcBorders>
          </w:tcPr>
          <w:p w:rsidR="003C73E3" w:rsidRPr="003C73E3" w:rsidP="003C73E3" w14:paraId="5BB7D890" w14:textId="77777777">
            <w:pPr>
              <w:spacing w:before="0" w:after="0"/>
              <w:rPr>
                <w:lang w:val="en-MY"/>
              </w:rPr>
            </w:pPr>
            <w:r w:rsidRPr="003C73E3">
              <w:rPr>
                <w:lang w:val="en-MY"/>
              </w:rPr>
              <w:t>Brazilian green propolis ethanol extract (Yamada Bee Company, Inc., Okayama, Japan)</w:t>
            </w:r>
          </w:p>
        </w:tc>
        <w:tc>
          <w:tcPr>
            <w:tcW w:w="2162" w:type="dxa"/>
            <w:tcBorders>
              <w:bottom w:val="single" w:sz="4" w:space="0" w:color="auto"/>
            </w:tcBorders>
          </w:tcPr>
          <w:p w:rsidR="003C73E3" w:rsidRPr="003C73E3" w:rsidP="003C73E3" w14:paraId="36FBFEA7" w14:textId="77777777">
            <w:pPr>
              <w:spacing w:before="0" w:after="0"/>
            </w:pPr>
            <w:r w:rsidRPr="003C73E3">
              <w:t>Propolis extract as solid content in ethanol solution at 55% (w/v)</w:t>
            </w:r>
          </w:p>
        </w:tc>
        <w:tc>
          <w:tcPr>
            <w:tcW w:w="3777" w:type="dxa"/>
            <w:tcBorders>
              <w:bottom w:val="single" w:sz="4" w:space="0" w:color="auto"/>
            </w:tcBorders>
          </w:tcPr>
          <w:p w:rsidR="003C73E3" w:rsidRPr="003C73E3" w:rsidP="003C73E3" w14:paraId="7C652D8C" w14:textId="77777777">
            <w:pPr>
              <w:spacing w:before="0" w:after="0"/>
            </w:pPr>
            <w:r w:rsidRPr="003C73E3">
              <w:rPr>
                <w:lang w:val="en-MY"/>
              </w:rPr>
              <w:t>8% artepillin C</w:t>
            </w:r>
          </w:p>
        </w:tc>
        <w:tc>
          <w:tcPr>
            <w:tcW w:w="1955" w:type="dxa"/>
            <w:tcBorders>
              <w:bottom w:val="single" w:sz="4" w:space="0" w:color="auto"/>
            </w:tcBorders>
          </w:tcPr>
          <w:p w:rsidR="003C73E3" w:rsidRPr="003C73E3" w:rsidP="003C73E3" w14:paraId="50914EBE" w14:textId="77777777">
            <w:pPr>
              <w:spacing w:before="0" w:after="0"/>
            </w:pPr>
            <w:r w:rsidRPr="003C73E3">
              <w:t>Unknown</w:t>
            </w:r>
          </w:p>
        </w:tc>
        <w:tc>
          <w:tcPr>
            <w:tcW w:w="1353" w:type="dxa"/>
            <w:tcBorders>
              <w:bottom w:val="single" w:sz="4" w:space="0" w:color="auto"/>
            </w:tcBorders>
            <w:vAlign w:val="center"/>
          </w:tcPr>
          <w:p w:rsidR="003C73E3" w:rsidRPr="003C73E3" w:rsidP="003C73E3" w14:paraId="7186A4AA" w14:textId="77777777">
            <w:pPr>
              <w:spacing w:before="0" w:after="0"/>
              <w:jc w:val="center"/>
            </w:pPr>
            <w:r w:rsidRPr="003C73E3">
              <w:fldChar w:fldCharType="begin" w:fldLock="1"/>
            </w:r>
            <w:r w:rsidRPr="003C73E3">
              <w:instrText>ADDIN CSL_CITATION {"citationItems":[{"id":"ITEM-1","itemData":{"DOI":"10.1248/BPB.B18-00325","ISSN":"0918-6158","abstract":"The significant correlation between nasal symptom scores and level of histamine H1 receptor (H1R) mRNA in nasal mucosa was observed in patients with pollinosis, suggesting that H1R gene is an allergic disease sensitive gene. We demonstrated that H1R and interleukin (IL)-9 gene are the allergic rhinitis (AR)-sensitive genes and protein kinase Cδ (PKCδ) signaling and nuclear factor of activated T-cells (NFAT) signaling are involved in their expressions, respectively. Honey bee products have been used to treat allergic diseases. However, their pathological mechanism remains to be elucidated. In the present study, we investigated the mechanism of the anti-allergic effect of royal jelly (RJ) and Brazilian green propolis (BGPP). Treatment with RJ and BGPP decreased in the number of sneezing on toluene 2,4-diissocyanate (TDI)-stimulated rats. The remarkable suppression of H1R mRNA in nasal mucosa was observed. RJ and BGPP also suppressed the expression of IL-9 gene. RJ and BGPP suppressed phorbol-12-myristate-13-acetate-induced Tyr311 phosphorylation of PKCδ in HeLa cells. In RBL-2H3 cells, RJ and BGPP also suppressed NFAT-mediated IL-9 gene expression. These results suggest that RJ and BGPP improve allergic symptoms by suppressing PKCδ and NFAT signaling pathways, two important signal pathways for the AR pathogenesis, and suggest that RJ and BGPP could be good therapeutics against AR.","author":[{"dropping-particle":"","family":"Shaha","given":"Aurpita","non-dropping-particle":"","parse-names":false,"suffix":""},{"dropping-particle":"","family":"Mizuguchi","given":"Hiroyuki","non-dropping-particle":"","parse-names":false,"suffix":""},{"dropping-particle":"","family":"Kitamura","given":"Yoshiaki","non-dropping-particle":"","parse-names":false,"suffix":""},{"dropping-particle":"","family":"Fujino","given":"Hiromichi","non-dropping-particle":"","parse-names":false,"suffix":""},{"dropping-particle":"","family":"Yabumoto","given":"Masami","non-dropping-particle":"","parse-names":false,"suffix":""},{"dropping-particle":"","family":"Takeda","given":"Noriaki","non-dropping-particle":"","parse-names":false,"suffix":""},{"dropping-particle":"","family":"Fukui","given":"Hiroyuki","non-dropping-particle":"","parse-names":false,"suffix":""}],"container-title":"Biological and Pharmaceutical Bulletin","id":"ITEM-1","issue":"9","issued":{"date-parts":[["2018","9","1"]]},"page":"1440-1447","publisher":"The Pharmaceutical Society of Japan","title":"Effect of Royal Jelly and Brazilian Green Propolis on the Signaling for Histamine H1 Receptor and Interleukin-9 Gene Expressions Responsible for the Pathogenesis of the Allergic Rhinitis","type":"article-journal","volume":"41"},"uris":["http://www.mendeley.com/documents/?uuid=08e8ec5f-c54e-3f2b-9eaf-93f2c0b7377a"]}],"mendeley":{"formattedCitation":"(Shaha et al., 2018)","plainTextFormattedCitation":"(Shaha et al., 2018)","previouslyFormattedCitation":"(Shaha et al., 2018)"},"properties":{"noteIndex":0},"schema":"https://github.com/citation-style-language/schema/raw/master/csl-citation.json"}</w:instrText>
            </w:r>
            <w:r w:rsidRPr="003C73E3">
              <w:fldChar w:fldCharType="separate"/>
            </w:r>
            <w:r w:rsidRPr="003C73E3">
              <w:rPr>
                <w:noProof/>
              </w:rPr>
              <w:t>(Shaha et al., 2018)</w:t>
            </w:r>
            <w:r w:rsidRPr="003C73E3">
              <w:fldChar w:fldCharType="end"/>
            </w:r>
          </w:p>
        </w:tc>
      </w:tr>
      <w:tr w14:paraId="59B209B3" w14:textId="77777777" w:rsidTr="001942CA">
        <w:tblPrEx>
          <w:tblW w:w="13948" w:type="dxa"/>
          <w:tblLook w:val="04A0"/>
        </w:tblPrEx>
        <w:tc>
          <w:tcPr>
            <w:tcW w:w="1751" w:type="dxa"/>
            <w:vMerge w:val="restart"/>
            <w:tcBorders>
              <w:top w:val="single" w:sz="4" w:space="0" w:color="auto"/>
              <w:bottom w:val="single" w:sz="4" w:space="0" w:color="auto"/>
            </w:tcBorders>
            <w:vAlign w:val="center"/>
          </w:tcPr>
          <w:p w:rsidR="003C73E3" w:rsidRPr="003C73E3" w:rsidP="003C73E3" w14:paraId="11B621AB" w14:textId="77777777">
            <w:pPr>
              <w:spacing w:before="0" w:after="0"/>
              <w:jc w:val="center"/>
              <w:rPr>
                <w:lang w:val="en-MY"/>
              </w:rPr>
            </w:pPr>
            <w:r w:rsidRPr="003C73E3">
              <w:rPr>
                <w:lang w:val="en-MY"/>
              </w:rPr>
              <w:t>Atopic dermatitis</w:t>
            </w:r>
          </w:p>
        </w:tc>
        <w:tc>
          <w:tcPr>
            <w:tcW w:w="2950" w:type="dxa"/>
            <w:tcBorders>
              <w:top w:val="single" w:sz="4" w:space="0" w:color="auto"/>
              <w:bottom w:val="single" w:sz="4" w:space="0" w:color="auto"/>
            </w:tcBorders>
          </w:tcPr>
          <w:p w:rsidR="003C73E3" w:rsidRPr="003C73E3" w:rsidP="003C73E3" w14:paraId="1336644E" w14:textId="77777777">
            <w:pPr>
              <w:spacing w:before="0" w:after="0"/>
              <w:rPr>
                <w:lang w:val="en-MY"/>
              </w:rPr>
            </w:pPr>
            <w:r w:rsidRPr="003C73E3">
              <w:rPr>
                <w:lang w:val="en-MY"/>
              </w:rPr>
              <w:t>Brazilian propolis granular (Yamada Apiculture Center,</w:t>
            </w:r>
          </w:p>
          <w:p w:rsidR="003C73E3" w:rsidRPr="003C73E3" w:rsidP="003C73E3" w14:paraId="28B2CD3E" w14:textId="77777777">
            <w:pPr>
              <w:spacing w:before="0" w:after="0"/>
              <w:rPr>
                <w:lang w:val="en-MY"/>
              </w:rPr>
            </w:pPr>
            <w:r w:rsidRPr="003C73E3">
              <w:rPr>
                <w:lang w:val="en-MY"/>
              </w:rPr>
              <w:t>Okayama, Japan)</w:t>
            </w:r>
          </w:p>
        </w:tc>
        <w:tc>
          <w:tcPr>
            <w:tcW w:w="2162" w:type="dxa"/>
            <w:tcBorders>
              <w:top w:val="single" w:sz="4" w:space="0" w:color="auto"/>
              <w:bottom w:val="single" w:sz="4" w:space="0" w:color="auto"/>
            </w:tcBorders>
          </w:tcPr>
          <w:p w:rsidR="003C73E3" w:rsidRPr="003C73E3" w:rsidP="003C73E3" w14:paraId="6E78933F" w14:textId="77777777">
            <w:pPr>
              <w:spacing w:before="0" w:after="0"/>
            </w:pPr>
            <w:r w:rsidRPr="003C73E3">
              <w:t>NA</w:t>
            </w:r>
          </w:p>
        </w:tc>
        <w:tc>
          <w:tcPr>
            <w:tcW w:w="3777" w:type="dxa"/>
            <w:tcBorders>
              <w:top w:val="single" w:sz="4" w:space="0" w:color="auto"/>
              <w:bottom w:val="single" w:sz="4" w:space="0" w:color="auto"/>
            </w:tcBorders>
          </w:tcPr>
          <w:p w:rsidR="003C73E3" w:rsidRPr="003C73E3" w:rsidP="003C73E3" w14:paraId="22B5BBEB" w14:textId="77777777">
            <w:pPr>
              <w:spacing w:before="0" w:after="0"/>
            </w:pPr>
            <w:r w:rsidRPr="003C73E3">
              <w:rPr>
                <w:lang w:val="en-MY"/>
              </w:rPr>
              <w:t>Not reported</w:t>
            </w:r>
          </w:p>
        </w:tc>
        <w:tc>
          <w:tcPr>
            <w:tcW w:w="1955" w:type="dxa"/>
            <w:tcBorders>
              <w:top w:val="single" w:sz="4" w:space="0" w:color="auto"/>
              <w:bottom w:val="single" w:sz="4" w:space="0" w:color="auto"/>
            </w:tcBorders>
          </w:tcPr>
          <w:p w:rsidR="003C73E3" w:rsidRPr="003C73E3" w:rsidP="003C73E3" w14:paraId="30F6ECBB" w14:textId="77777777">
            <w:pPr>
              <w:spacing w:before="0" w:after="0"/>
            </w:pPr>
            <w:r w:rsidRPr="003C73E3">
              <w:t>Unknown</w:t>
            </w:r>
          </w:p>
        </w:tc>
        <w:tc>
          <w:tcPr>
            <w:tcW w:w="1353" w:type="dxa"/>
            <w:tcBorders>
              <w:top w:val="single" w:sz="4" w:space="0" w:color="auto"/>
              <w:bottom w:val="single" w:sz="4" w:space="0" w:color="auto"/>
            </w:tcBorders>
            <w:vAlign w:val="center"/>
          </w:tcPr>
          <w:p w:rsidR="003C73E3" w:rsidRPr="003C73E3" w:rsidP="003C73E3" w14:paraId="0BE48AEB" w14:textId="77777777">
            <w:pPr>
              <w:spacing w:before="0" w:after="0"/>
              <w:jc w:val="center"/>
            </w:pPr>
            <w:r w:rsidRPr="003C73E3">
              <w:fldChar w:fldCharType="begin" w:fldLock="1"/>
            </w:r>
            <w:r w:rsidRPr="003C73E3">
              <w:instrText>ADDIN CSL_CITATION {"citationItems":[{"id":"ITEM-1","itemData":{"DOI":"10.1016/j.intimp.2004.06.007","ISSN":"15675769","PMID":"15313440","abstract":"We studied the effect of Brazilian propolis on scratching behavior induced by compound 48/80 and histamine in ICR mice. Propolis granular A.P.C dose-related inhibited scratching behavior induced by compound 48/80 and significant inhibition were observed at 1000 mg/kg. However, histamine-induced scratching behavior was not inhibited by propolis granular A.P.C even at 1000 mg/kg. Propolis ethanol extract at 10 μg/ml or more inhibited histamine release from rat mast cells induced by compound 48/80. In addition, it blocked increased vascular permeability induced by compound 48/80. The inhibitory effect of propolis on scratching behavior induced by compound 48/80 was gradually enhanced by repeated administration, and 500 mg/kg propolis granular A.P.C, which caused no effect through single administration, significantly inhibited scratching behavior after repeated administration for 4 weeks. From these findings, it is assumed that the inhibition of scratching behavior induced by propolis occurs through a mast cell-dependent mechanism. © 2004 Published by Elsevier B.V.","author":[{"dropping-particle":"","family":"Shinmei","given":"Yoshifumi","non-dropping-particle":"","parse-names":false,"suffix":""},{"dropping-particle":"","family":"Hossen","given":"Maria Alejandra","non-dropping-particle":"","parse-names":false,"suffix":""},{"dropping-particle":"","family":"Okihara","given":"Kiyoshi","non-dropping-particle":"","parse-names":false,"suffix":""},{"dropping-particle":"","family":"Sugimoto","given":"Hiroyuki","non-dropping-particle":"","parse-names":false,"suffix":""},{"dropping-particle":"","family":"Yamada","given":"Hideo","non-dropping-particle":"","parse-names":false,"suffix":""},{"dropping-particle":"","family":"Kamei","given":"Chiaki","non-dropping-particle":"","parse-names":false,"suffix":""}],"container-title":"International Immunopharmacology","id":"ITEM-1","issue":"10-11","issued":{"date-parts":[["2004"]]},"page":"1431-1436","title":"Effect of Brazilian propolis on scratching behavior induced by compound 48/80 and histamine in mice","type":"article-journal","volume":"4"},"uris":["http://www.mendeley.com/documents/?uuid=5f5d7d45-0f1f-436b-8ac7-22173577c7f3"]}],"mendeley":{"formattedCitation":"(Shinmei et al., 2004)","plainTextFormattedCitation":"(Shinmei et al., 2004)","previouslyFormattedCitation":"(Shinmei et al., 2004)"},"properties":{"noteIndex":0},"schema":"https://github.com/citation-style-language/schema/raw/master/csl-citation.json"}</w:instrText>
            </w:r>
            <w:r w:rsidRPr="003C73E3">
              <w:fldChar w:fldCharType="separate"/>
            </w:r>
            <w:r w:rsidRPr="003C73E3">
              <w:rPr>
                <w:noProof/>
              </w:rPr>
              <w:t>(Shinmei et al., 2004)</w:t>
            </w:r>
            <w:r w:rsidRPr="003C73E3">
              <w:fldChar w:fldCharType="end"/>
            </w:r>
          </w:p>
        </w:tc>
      </w:tr>
      <w:tr w14:paraId="617F6C7A" w14:textId="77777777" w:rsidTr="001942CA">
        <w:tblPrEx>
          <w:tblW w:w="13948" w:type="dxa"/>
          <w:tblLook w:val="04A0"/>
        </w:tblPrEx>
        <w:trPr>
          <w:trHeight w:val="230"/>
        </w:trPr>
        <w:tc>
          <w:tcPr>
            <w:tcW w:w="1751" w:type="dxa"/>
            <w:vMerge/>
            <w:tcBorders>
              <w:top w:val="single" w:sz="4" w:space="0" w:color="auto"/>
              <w:bottom w:val="single" w:sz="4" w:space="0" w:color="auto"/>
            </w:tcBorders>
            <w:vAlign w:val="center"/>
          </w:tcPr>
          <w:p w:rsidR="003C73E3" w:rsidRPr="003C73E3" w:rsidP="003C73E3" w14:paraId="1E2AF7F0" w14:textId="77777777">
            <w:pPr>
              <w:spacing w:before="0" w:after="0"/>
              <w:rPr>
                <w:lang w:val="en-MY"/>
              </w:rPr>
            </w:pPr>
          </w:p>
        </w:tc>
        <w:tc>
          <w:tcPr>
            <w:tcW w:w="2950" w:type="dxa"/>
            <w:tcBorders>
              <w:top w:val="single" w:sz="4" w:space="0" w:color="auto"/>
              <w:bottom w:val="single" w:sz="4" w:space="0" w:color="auto"/>
            </w:tcBorders>
          </w:tcPr>
          <w:p w:rsidR="003C73E3" w:rsidRPr="003C73E3" w:rsidP="003C73E3" w14:paraId="717678D8" w14:textId="77777777">
            <w:pPr>
              <w:spacing w:before="0" w:after="0"/>
              <w:rPr>
                <w:lang w:val="en-MY"/>
              </w:rPr>
            </w:pPr>
            <w:r w:rsidRPr="003C73E3">
              <w:rPr>
                <w:lang w:val="en-MY"/>
              </w:rPr>
              <w:t>Brazilian propolis ethanol extract (Yamada Apiculture Center,</w:t>
            </w:r>
          </w:p>
          <w:p w:rsidR="003C73E3" w:rsidRPr="003C73E3" w:rsidP="003C73E3" w14:paraId="6906DB52" w14:textId="77777777">
            <w:pPr>
              <w:spacing w:before="0" w:after="0"/>
              <w:rPr>
                <w:lang w:val="en-MY"/>
              </w:rPr>
            </w:pPr>
            <w:r w:rsidRPr="003C73E3">
              <w:rPr>
                <w:lang w:val="en-MY"/>
              </w:rPr>
              <w:t>Okayama, Japan)</w:t>
            </w:r>
          </w:p>
        </w:tc>
        <w:tc>
          <w:tcPr>
            <w:tcW w:w="2162" w:type="dxa"/>
            <w:tcBorders>
              <w:top w:val="single" w:sz="4" w:space="0" w:color="auto"/>
              <w:bottom w:val="single" w:sz="4" w:space="0" w:color="auto"/>
            </w:tcBorders>
          </w:tcPr>
          <w:p w:rsidR="003C73E3" w:rsidRPr="003C73E3" w:rsidP="003C73E3" w14:paraId="4718C583" w14:textId="77777777">
            <w:pPr>
              <w:spacing w:before="0" w:after="0"/>
            </w:pPr>
            <w:r w:rsidRPr="003C73E3">
              <w:t>Propolis extract as solid content in ethanol solution at 55% (w/v)</w:t>
            </w:r>
          </w:p>
        </w:tc>
        <w:tc>
          <w:tcPr>
            <w:tcW w:w="3777" w:type="dxa"/>
            <w:tcBorders>
              <w:top w:val="single" w:sz="4" w:space="0" w:color="auto"/>
              <w:bottom w:val="single" w:sz="4" w:space="0" w:color="auto"/>
            </w:tcBorders>
          </w:tcPr>
          <w:p w:rsidR="003C73E3" w:rsidRPr="003C73E3" w:rsidP="003C73E3" w14:paraId="1C5DFB93" w14:textId="77777777">
            <w:pPr>
              <w:spacing w:before="0" w:after="0"/>
              <w:rPr>
                <w:lang w:val="en-MY"/>
              </w:rPr>
            </w:pPr>
            <w:r w:rsidRPr="003C73E3">
              <w:rPr>
                <w:lang w:val="en-MY"/>
              </w:rPr>
              <w:t>Chlorogenic acid (1.2 mg/g), Coumaric acid (12 mg/g), Caffeic acid (1.4 mg/g), Drupanin (14 mg/g), Artepillin C (95 mg/g), Baccharin (35 mg/g), Chrysin (0.029 mg/g), Naringenin (0.019 mg/g), Pinocembrin (0.37 mg/g), Kaempferide (17 mg/g), Kaempferol (1.1 mg/g)</w:t>
            </w:r>
          </w:p>
          <w:p w:rsidR="003C73E3" w:rsidRPr="003C73E3" w:rsidP="003C73E3" w14:paraId="5C88E6BB" w14:textId="77777777">
            <w:pPr>
              <w:spacing w:before="0" w:after="0"/>
            </w:pPr>
            <w:r w:rsidRPr="003C73E3">
              <w:t xml:space="preserve">(Adapted from </w:t>
            </w:r>
            <w:r w:rsidRPr="003C73E3">
              <w:fldChar w:fldCharType="begin" w:fldLock="1"/>
            </w:r>
            <w:r w:rsidRPr="003C73E3">
              <w:instrText>ADDIN CSL_CITATION {"citationItems":[{"id":"ITEM-1","itemData":{"DOI":"10.5455/jice.20160814112735","ISSN":"21468397","abstract":"Background: Brazilian propolis has many biological activities including the ability to help prevent thrombotic diseases, but this particular effect has not been proven. Plasma levels of plasminogen activator inhibitor-1 (PAI-1), an inhibitor of fibrinolysis, increase under inflammatory conditions such as infection, obesity and atherosclerosis and such elevated levels predispose individuals to a risk of developing thrombotic diseases. Aim: This study aimed to determine the effects of a diet containing Brazilian propolis on lipopolysaccharide (LPS)-induced increases in plasma PAI-1 levels. Materials and Methods: Mice were fed with a diet containing 0.5% (w/w) Brazilian propolis for 8 weeks. Thereafter, the mice were subcutaneously injected with saline containing 0.015 mg/kg of LPS and sacrificed 4 h later. Results: Orally administered Brazilian propolis significantly suppressed the LPS-induced increase in PAI-1 antigen and its activity in mouse plasma. Conclusion: This study indicated that Brazilian propolis contains natural products that can decrease thrombotic tendencies in mice.","author":[{"dropping-particle":"","family":"Ohkura","given":"Naoki","non-dropping-particle":"","parse-names":false,"suffix":""},{"dropping-particle":"","family":"Oishi","given":"Katsutaka","non-dropping-particle":"","parse-names":false,"suffix":""},{"dropping-particle":"","family":"Kihara-Negishi","given":"Fumiko","non-dropping-particle":"","parse-names":false,"suffix":""},{"dropping-particle":"","family":"Atsumi","given":"Gen Ichi","non-dropping-particle":"","parse-names":false,"suffix":""},{"dropping-particle":"","family":"Tatefuji","given":"Tomoki","non-dropping-particle":"","parse-names":false,"suffix":""}],"container-title":"Journal of Intercultural Ethnopharmacology","id":"ITEM-1","issue":"4","issued":{"date-parts":[["2016"]]},"page":"439-443","title":"Effects of a diet containing Brazilian propolis on lipopolysaccharideinduced increases in plasma plasminogen activator inhibitor-1 levels in mice","type":"article-journal","volume":"5"},"uris":["http://www.mendeley.com/documents/?uuid=1b3516aa-daee-4e2b-a19a-d3ce49dfdba1"]}],"mendeley":{"formattedCitation":"(Ohkura et al., 2016)","manualFormatting":"Ohkura et al., 2016","plainTextFormattedCitation":"(Ohkura et al., 2016)","previouslyFormattedCitation":"(Ohkura et al., 2016)"},"properties":{"noteIndex":0},"schema":"https://github.com/citation-style-language/schema/raw/master/csl-citation.json"}</w:instrText>
            </w:r>
            <w:r w:rsidRPr="003C73E3">
              <w:fldChar w:fldCharType="separate"/>
            </w:r>
            <w:r w:rsidRPr="003C73E3">
              <w:rPr>
                <w:noProof/>
              </w:rPr>
              <w:t>Ohkura et al., 2016</w:t>
            </w:r>
            <w:r w:rsidRPr="003C73E3">
              <w:fldChar w:fldCharType="end"/>
            </w:r>
            <w:r w:rsidRPr="003C73E3">
              <w:t>)</w:t>
            </w:r>
          </w:p>
        </w:tc>
        <w:tc>
          <w:tcPr>
            <w:tcW w:w="1955" w:type="dxa"/>
            <w:tcBorders>
              <w:top w:val="single" w:sz="4" w:space="0" w:color="auto"/>
              <w:bottom w:val="single" w:sz="4" w:space="0" w:color="auto"/>
            </w:tcBorders>
          </w:tcPr>
          <w:p w:rsidR="003C73E3" w:rsidRPr="003C73E3" w:rsidP="003C73E3" w14:paraId="0B0873D8" w14:textId="77777777">
            <w:pPr>
              <w:spacing w:before="0" w:after="0"/>
            </w:pPr>
            <w:r w:rsidRPr="003C73E3">
              <w:t>Unknown</w:t>
            </w:r>
          </w:p>
        </w:tc>
        <w:tc>
          <w:tcPr>
            <w:tcW w:w="1353" w:type="dxa"/>
            <w:tcBorders>
              <w:top w:val="single" w:sz="4" w:space="0" w:color="auto"/>
              <w:bottom w:val="single" w:sz="4" w:space="0" w:color="auto"/>
            </w:tcBorders>
            <w:vAlign w:val="center"/>
          </w:tcPr>
          <w:p w:rsidR="003C73E3" w:rsidRPr="003C73E3" w:rsidP="003C73E3" w14:paraId="5E50EC20" w14:textId="77777777">
            <w:pPr>
              <w:spacing w:before="0" w:after="0"/>
              <w:jc w:val="center"/>
            </w:pPr>
            <w:r w:rsidRPr="003C73E3">
              <w:fldChar w:fldCharType="begin" w:fldLock="1"/>
            </w:r>
            <w:r w:rsidRPr="003C73E3">
              <w:instrText>ADDIN CSL_CITATION {"citationItems":[{"id":"ITEM-1","itemData":{"DOI":"10.3109/08923970903349281","ISSN":"08923973","PMID":"20095798","abstract":"Background and aim: We investigated the effect of topical application of Brazilian propolis on scratching behavior induced by compound 48/80 in mice. Results: Propolis inhibited compound 48/80-induced scratching behavior when applied immediately after treatment with propolis at a dose of 3mg/site. Dibucaine 0.3mg/site also significantly inhibited compound 48/80-induced scratching behavior immediately after application. On the other hand, propolis inhibited compound 48/80-induced scratching behavior even 15, 30 and 60min after application; however, dibucaine showed no significant inhibition of compound 48/80-induced scratching behavior 15, 30 and 60min after application. In addition, propolis had no effect on increased vascular permeability just after application, but the drug had a significant effect 15, 30 and 60min after application. On the contrary, histamine-induced scratching behavior was inhibited significantly by propolis just after application. On the other hand, propolis significantly inhibited histamine release from rat mast cells induced by compound 48/80 at a concentration of more than 10μg/ml. Conclusion: From these results, it can be concluded that inhibition of scratching behavior induced by topical application occurred by both its local anesthetic and systemic action through inhibition of histamine release. © 2010 Informa UK Ltd.","author":[{"dropping-particle":"","family":"Shinmei","given":"Yoshifumi","non-dropping-particle":"","parse-names":false,"suffix":""},{"dropping-particle":"","family":"Kagawa","given":"Yoto","non-dropping-particle":"","parse-names":false,"suffix":""},{"dropping-particle":"","family":"Yano","given":"Haruna","non-dropping-particle":"","parse-names":false,"suffix":""},{"dropping-particle":"","family":"Hossen","given":"Maria Alejandra","non-dropping-particle":"","parse-names":false,"suffix":""},{"dropping-particle":"","family":"Kamei","given":"Chiaki","non-dropping-particle":"","parse-names":false,"suffix":""}],"container-title":"Immunopharmacology and Immunotoxicology","id":"ITEM-1","issue":"2","issued":{"date-parts":[["2010"]]},"page":"327-332","title":"Effect of topical application of Brazilian propolis on scratching behavior induced by compound 48/80 in mice","type":"article-journal","volume":"32"},"uris":["http://www.mendeley.com/documents/?uuid=5383fe46-f03f-4807-82a7-d6ae91f1f19b"]}],"mendeley":{"formattedCitation":"(Shinmei et al., 2010)","plainTextFormattedCitation":"(Shinmei et al., 2010)","previouslyFormattedCitation":"(Shinmei et al., 2010)"},"properties":{"noteIndex":0},"schema":"https://github.com/citation-style-language/schema/raw/master/csl-citation.json"}</w:instrText>
            </w:r>
            <w:r w:rsidRPr="003C73E3">
              <w:fldChar w:fldCharType="separate"/>
            </w:r>
            <w:r w:rsidRPr="003C73E3">
              <w:rPr>
                <w:noProof/>
              </w:rPr>
              <w:t>(Shinmei et al., 2010)</w:t>
            </w:r>
            <w:r w:rsidRPr="003C73E3">
              <w:fldChar w:fldCharType="end"/>
            </w:r>
          </w:p>
        </w:tc>
      </w:tr>
    </w:tbl>
    <w:p w:rsidR="003C73E3" w:rsidRPr="00EB3D39" w:rsidP="00EB3D39" w14:paraId="54EC2283" w14:textId="77777777"/>
    <w:sectPr w:rsidSect="003C73E3">
      <w:headerReference w:type="even" r:id="rId5"/>
      <w:footerReference w:type="even" r:id="rId6"/>
      <w:footerReference w:type="default" r:id="rId7"/>
      <w:headerReference w:type="first" r:id="rId8"/>
      <w:pgSz w:w="15840" w:h="12240" w:orient="landscape"/>
      <w:pgMar w:top="1282" w:right="1138" w:bottom="1181" w:left="113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F6A" w:rsidRPr="00577C4C" w14:paraId="2C93025F" w14:textId="77777777">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08760" cy="395605"/>
                      </a:xfrm>
                      <a:prstGeom prst="rect">
                        <a:avLst/>
                      </a:prstGeom>
                      <a:noFill/>
                      <a:ln w="6350">
                        <a:noFill/>
                      </a:ln>
                      <a:effectLst/>
                    </wps:spPr>
                    <wps:txbx>
                      <w:txbxContent>
                        <w:p w:rsidR="00995F6A" w:rsidRPr="00577C4C"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8.8pt;height:31.15pt;margin-top:0;margin-left:67.6pt;mso-height-percent:0;mso-height-relative:margin;mso-position-horizontal:right;mso-position-horizontal-relative:margin;mso-position-vertical:top;mso-position-vertical-relative:bottom-margin-area;mso-width-percent:0;mso-width-relative:margin;mso-wrap-distance-bottom:0;mso-wrap-distance-left:9pt;mso-wrap-distance-right:9pt;mso-wrap-distance-top:0;mso-wrap-style:square;position:absolute;visibility:visible;v-text-anchor:top;z-index:251661312" filled="f" stroked="f" strokeweight="0.5pt">
              <v:textbox style="mso-fit-shape-to-text:t">
                <w:txbxContent>
                  <w:p w:rsidR="00995F6A" w:rsidRPr="00577C4C" w14:paraId="50BC4D33"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F6A" w:rsidRPr="00577C4C" w14:paraId="7B4D6A35" w14:textId="77777777">
    <w:pPr>
      <w:rPr>
        <w:b/>
        <w:sz w:val="20"/>
        <w:szCs w:val="24"/>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08760" cy="395605"/>
                      </a:xfrm>
                      <a:prstGeom prst="rect">
                        <a:avLst/>
                      </a:prstGeom>
                      <a:noFill/>
                      <a:ln w="6350">
                        <a:noFill/>
                      </a:ln>
                      <a:effectLst/>
                    </wps:spPr>
                    <wps:txbx>
                      <w:txbxContent>
                        <w:p w:rsidR="00995F6A" w:rsidRPr="00577C4C"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2050" type="#_x0000_t202" style="width:118.8pt;height:31.15pt;margin-top:0;margin-left:67.6pt;mso-height-percent:0;mso-height-relative:margin;mso-position-horizontal:right;mso-position-horizontal-relative:margin;mso-position-vertical:top;mso-position-vertical-relative:bottom-margin-area;mso-width-percent:0;mso-width-relative:margin;mso-wrap-distance-bottom:0;mso-wrap-distance-left:9pt;mso-wrap-distance-right:9pt;mso-wrap-distance-top:0;mso-wrap-style:square;position:absolute;visibility:visible;v-text-anchor:top;z-index:251659264" filled="f" stroked="f" strokeweight="0.5pt">
              <v:textbox style="mso-fit-shape-to-text:t">
                <w:txbxContent>
                  <w:p w:rsidR="00995F6A" w:rsidRPr="00577C4C" w14:paraId="570F0D09"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F6A" w:rsidRPr="009151AA" w14:paraId="34AEF00C" w14:textId="77777777">
    <w:pPr>
      <w:rPr>
        <w:rFonts w:cs="Times New Roman"/>
      </w:rPr>
    </w:pPr>
    <w:r>
      <w:ptab w:relativeTo="margin" w:alignment="center" w:leader="none"/>
    </w:r>
    <w:r>
      <w:ptab w:relativeTo="margin" w:alignment="right" w:leader="none"/>
    </w:r>
    <w:r w:rsidRPr="009151AA" w:rsidR="001549D3">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F6A" w:rsidP="0093429D" w14:paraId="171D68C6" w14:textId="77777777">
    <w:r w:rsidRPr="005A1D84">
      <w:rPr>
        <w:b/>
        <w:noProof/>
        <w:color w:val="A6A6A6" w:themeColor="background1" w:themeShade="A6"/>
        <w:lang w:val="en-GB" w:eastAsia="en-GB"/>
      </w:rPr>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4909" cy="551877"/>
                  </a:xfrm>
                  <a:prstGeom prst="rect">
                    <a:avLst/>
                  </a:prstGeom>
                  <a:noFill/>
                  <a:ln>
                    <a:noFill/>
                  </a:ln>
                </pic:spPr>
              </pic:pic>
            </a:graphicData>
          </a:graphic>
        </wp:inline>
      </w:drawing>
    </w:r>
    <w: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83E6C4F"/>
    <w:multiLevelType w:val="hybridMultilevel"/>
    <w:tmpl w:val="E39A3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C73E3"/>
    <w:rsid w:val="003D2F2D"/>
    <w:rsid w:val="00401590"/>
    <w:rsid w:val="00447801"/>
    <w:rsid w:val="00452E9C"/>
    <w:rsid w:val="004735C8"/>
    <w:rsid w:val="004947A6"/>
    <w:rsid w:val="004961FF"/>
    <w:rsid w:val="00517A89"/>
    <w:rsid w:val="005250F2"/>
    <w:rsid w:val="00577C4C"/>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70B93"/>
    <w:rsid w:val="00885156"/>
    <w:rsid w:val="009151AA"/>
    <w:rsid w:val="0093429D"/>
    <w:rsid w:val="00943573"/>
    <w:rsid w:val="00964134"/>
    <w:rsid w:val="00970F7D"/>
    <w:rsid w:val="00994A3D"/>
    <w:rsid w:val="00995F6A"/>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927E4"/>
    <w:rsid w:val="00DB59C3"/>
    <w:rsid w:val="00DC259A"/>
    <w:rsid w:val="00DE23E8"/>
    <w:rsid w:val="00E52377"/>
    <w:rsid w:val="00E537AD"/>
    <w:rsid w:val="00E64E17"/>
    <w:rsid w:val="00E866C9"/>
    <w:rsid w:val="00EA3D3C"/>
    <w:rsid w:val="00EB3D39"/>
    <w:rsid w:val="00EC090A"/>
    <w:rsid w:val="00ED20B5"/>
    <w:rsid w:val="00F46900"/>
    <w:rsid w:val="00F570BF"/>
    <w:rsid w:val="00F61D89"/>
  </w:rsids>
  <w:docVars>
    <w:docVar w:name="__Grammarly_42___1" w:val="H4sIAAAAAAAEAKtWcslP9kxRslIyNDayMDI2MzUyNbcws7A0MzNX0lEKTi0uzszPAykwqgUAF2+5J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Abstract,Keywords"/>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2"/>
    <w:rsid w:val="00AB6715"/>
    <w:rPr>
      <w:rFonts w:ascii="Times New Roman" w:hAnsi="Times New Roman" w:eastAsiaTheme="majorEastAsia" w:cstheme="majorBidi"/>
      <w:b/>
      <w:iCs/>
      <w:sz w:val="24"/>
      <w:szCs w:val="24"/>
    </w:rPr>
  </w:style>
  <w:style w:type="character" w:customStyle="1" w:styleId="Heading5Char">
    <w:name w:val="Heading 5 Char"/>
    <w:basedOn w:val="DefaultParagraphFont"/>
    <w:link w:val="Heading5"/>
    <w:uiPriority w:val="2"/>
    <w:rsid w:val="00AB6715"/>
    <w:rPr>
      <w:rFonts w:ascii="Times New Roman" w:hAnsi="Times New Roman" w:eastAsiaTheme="majorEastAsia"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59"/>
    <w:rsid w:val="003C73E3"/>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5</Pages>
  <Words>10537</Words>
  <Characters>60063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Kong Yen</cp:lastModifiedBy>
  <cp:revision>4</cp:revision>
  <cp:lastPrinted>2013-10-03T12:51:00Z</cp:lastPrinted>
  <dcterms:created xsi:type="dcterms:W3CDTF">2021-11-26T01:55:00Z</dcterms:created>
  <dcterms:modified xsi:type="dcterms:W3CDTF">2021-11-26T08:04:00Z</dcterms:modified>
</cp:coreProperties>
</file>