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58325172" w:rsidR="00EA3D3C" w:rsidRDefault="00654E8F" w:rsidP="0001436A">
      <w:pPr>
        <w:pStyle w:val="Ttulo1"/>
      </w:pPr>
      <w:r w:rsidRPr="00994A3D">
        <w:t>Supplementary Data</w:t>
      </w:r>
    </w:p>
    <w:p w14:paraId="1D6B68FE" w14:textId="021BEE1F" w:rsidR="00B32C7B" w:rsidRDefault="00B32C7B" w:rsidP="00B32C7B">
      <w:pPr>
        <w:pStyle w:val="Ttulo2"/>
      </w:pPr>
      <w:r>
        <w:t>PRISMA Flow Charts</w:t>
      </w:r>
    </w:p>
    <w:p w14:paraId="048AC8F9" w14:textId="77777777" w:rsidR="00B21817" w:rsidRPr="00B21817" w:rsidRDefault="00B21817" w:rsidP="00B21817"/>
    <w:p w14:paraId="16B13432" w14:textId="7CC1DC13" w:rsidR="00B32C7B" w:rsidRDefault="00B32C7B" w:rsidP="00B32C7B">
      <w:pPr>
        <w:jc w:val="center"/>
        <w:rPr>
          <w:b/>
          <w:lang w:val="en-AU"/>
        </w:rPr>
      </w:pPr>
      <w:r w:rsidRPr="00B32C7B">
        <w:rPr>
          <w:b/>
          <w:lang w:val="en-AU"/>
        </w:rPr>
        <w:t xml:space="preserve">PRISMA 2020 flow diagram for </w:t>
      </w:r>
      <w:r>
        <w:rPr>
          <w:b/>
          <w:lang w:val="en-AU"/>
        </w:rPr>
        <w:t xml:space="preserve">timing </w:t>
      </w:r>
      <w:r w:rsidRPr="00B32C7B">
        <w:rPr>
          <w:b/>
          <w:lang w:val="en-AU"/>
        </w:rPr>
        <w:t>studies</w:t>
      </w:r>
    </w:p>
    <w:p w14:paraId="3424D06B" w14:textId="77777777" w:rsidR="00340931" w:rsidRPr="00B32C7B" w:rsidRDefault="00340931" w:rsidP="00B32C7B">
      <w:pPr>
        <w:jc w:val="center"/>
        <w:rPr>
          <w:b/>
          <w:lang w:val="en-AU"/>
        </w:rPr>
      </w:pPr>
    </w:p>
    <w:p w14:paraId="731889B4" w14:textId="45EBC380" w:rsidR="00B32C7B" w:rsidRPr="00134BB0" w:rsidRDefault="00B32C7B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7B5C18" wp14:editId="34D13453">
                <wp:simplePos x="0" y="0"/>
                <wp:positionH relativeFrom="column">
                  <wp:posOffset>568503</wp:posOffset>
                </wp:positionH>
                <wp:positionV relativeFrom="paragraph">
                  <wp:posOffset>149098</wp:posOffset>
                </wp:positionV>
                <wp:extent cx="4344670" cy="365303"/>
                <wp:effectExtent l="12700" t="12700" r="11430" b="15875"/>
                <wp:wrapNone/>
                <wp:docPr id="12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36530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32BBF" w14:textId="77777777" w:rsidR="00B32C7B" w:rsidRPr="001502CF" w:rsidRDefault="00B32C7B" w:rsidP="00B32C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B5C1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75pt;margin-top:11.75pt;width:342.1pt;height:2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" fillcolor="#8064a2 [3207]" strokecolor="#3f3151 [1607]" strokeweight="2pt">
                <v:textbox>
                  <w:txbxContent>
                    <w:p w14:paraId="19C32BBF" w14:textId="77777777" w:rsidR="00B32C7B" w:rsidRPr="001502CF" w:rsidRDefault="00B32C7B" w:rsidP="00B32C7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</w:t>
                      </w:r>
                    </w:p>
                  </w:txbxContent>
                </v:textbox>
              </v:shape>
            </w:pict>
          </mc:Fallback>
        </mc:AlternateContent>
      </w:r>
    </w:p>
    <w:p w14:paraId="0F67A6C5" w14:textId="40097574" w:rsidR="00B32C7B" w:rsidRPr="00134BB0" w:rsidRDefault="00B32C7B" w:rsidP="00B32C7B">
      <w:pPr>
        <w:rPr>
          <w:lang w:val="en-US"/>
        </w:rPr>
      </w:pPr>
    </w:p>
    <w:p w14:paraId="16758818" w14:textId="1FE3023F" w:rsidR="00B32C7B" w:rsidRPr="00134BB0" w:rsidRDefault="00B32C7B" w:rsidP="00B32C7B">
      <w:pPr>
        <w:rPr>
          <w:lang w:val="en-US"/>
        </w:rPr>
      </w:pPr>
    </w:p>
    <w:p w14:paraId="62D9DCDD" w14:textId="77777777" w:rsidR="00340931" w:rsidRPr="00134BB0" w:rsidRDefault="00340931" w:rsidP="00B32C7B">
      <w:pPr>
        <w:rPr>
          <w:lang w:val="en-US"/>
        </w:rPr>
      </w:pPr>
    </w:p>
    <w:p w14:paraId="35F2C0DC" w14:textId="77777777" w:rsidR="00B32C7B" w:rsidRPr="00134BB0" w:rsidRDefault="00B32C7B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F7D1D9" wp14:editId="7A3A678B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79902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Records removed </w:t>
                            </w:r>
                            <w:r w:rsidRPr="00134BB0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before screening</w:t>
                            </w: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7B3599FF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Duplicate records removed </w:t>
                            </w:r>
                          </w:p>
                          <w:p w14:paraId="5261B549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59)</w:t>
                            </w:r>
                          </w:p>
                          <w:p w14:paraId="09748FDC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Records removed for other reasons (n = 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7D1D9" id="Rectangle 2" o:spid="_x0000_s1027" style="position:absolute;margin-left:239.35pt;margin-top:6.05pt;width:148.6pt;height:9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" filled="f" strokecolor="black [3213]" strokeweight="2pt">
                <v:textbox>
                  <w:txbxContent>
                    <w:p w14:paraId="04779902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Records removed </w:t>
                      </w:r>
                      <w:r w:rsidRPr="00134BB0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before screening</w:t>
                      </w: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:</w:t>
                      </w:r>
                    </w:p>
                    <w:p w14:paraId="7B3599FF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Duplicate records removed </w:t>
                      </w:r>
                    </w:p>
                    <w:p w14:paraId="5261B549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59)</w:t>
                      </w:r>
                    </w:p>
                    <w:p w14:paraId="09748FDC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Records removed for other reasons (n = 50)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32720" wp14:editId="6720B231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DB58C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Records identified from:</w:t>
                            </w:r>
                          </w:p>
                          <w:p w14:paraId="050AA091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PubMed Database (n = 232)</w:t>
                            </w:r>
                          </w:p>
                          <w:p w14:paraId="03BE92F3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Other sources (previous meta-analyses) (n = 170)</w:t>
                            </w:r>
                          </w:p>
                          <w:p w14:paraId="41183790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59186D7F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32720" id="Rectangle 1" o:spid="_x0000_s1028" style="position:absolute;margin-left:44.05pt;margin-top:6.05pt;width:148.6pt;height:9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" filled="f" strokecolor="black [3213]" strokeweight="2pt">
                <v:textbox>
                  <w:txbxContent>
                    <w:p w14:paraId="6B5DB58C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Records identified from:</w:t>
                      </w:r>
                    </w:p>
                    <w:p w14:paraId="050AA091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PubMed Database (n = 232)</w:t>
                      </w:r>
                    </w:p>
                    <w:p w14:paraId="03BE92F3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Other sources (previous meta-analyses) (n = 170)</w:t>
                      </w:r>
                    </w:p>
                    <w:p w14:paraId="41183790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  <w:p w14:paraId="59186D7F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DD7DFB" w14:textId="77777777" w:rsidR="00B32C7B" w:rsidRPr="00134BB0" w:rsidRDefault="00B32C7B" w:rsidP="00B32C7B">
      <w:pPr>
        <w:rPr>
          <w:lang w:val="en-US"/>
        </w:rPr>
      </w:pPr>
    </w:p>
    <w:p w14:paraId="1836D9A8" w14:textId="77777777" w:rsidR="00B32C7B" w:rsidRPr="00134BB0" w:rsidRDefault="00B32C7B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60EB26" wp14:editId="3360EDAD">
                <wp:simplePos x="0" y="0"/>
                <wp:positionH relativeFrom="column">
                  <wp:posOffset>-491603</wp:posOffset>
                </wp:positionH>
                <wp:positionV relativeFrom="paragraph">
                  <wp:posOffset>139028</wp:posOffset>
                </wp:positionV>
                <wp:extent cx="1276985" cy="429613"/>
                <wp:effectExtent l="17463" t="7937" r="10477" b="10478"/>
                <wp:wrapNone/>
                <wp:docPr id="2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429613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DE528" w14:textId="77777777" w:rsidR="00B32C7B" w:rsidRPr="001502CF" w:rsidRDefault="00B32C7B" w:rsidP="00B32C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0EB26" id="Flowchart: Alternate Process 31" o:spid="_x0000_s1029" type="#_x0000_t176" style="position:absolute;margin-left:-38.7pt;margin-top:10.95pt;width:100.55pt;height:33.8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" fillcolor="#92cddc [1944]" strokecolor="black [3213]" strokeweight="2pt">
                <v:textbox>
                  <w:txbxContent>
                    <w:p w14:paraId="02ADE528" w14:textId="77777777" w:rsidR="00B32C7B" w:rsidRPr="001502CF" w:rsidRDefault="00B32C7B" w:rsidP="00B32C7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B48C2D9" w14:textId="04C8C322" w:rsidR="00B32C7B" w:rsidRPr="00134BB0" w:rsidRDefault="00340931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54B415" wp14:editId="5DD55C39">
                <wp:simplePos x="0" y="0"/>
                <wp:positionH relativeFrom="column">
                  <wp:posOffset>2453640</wp:posOffset>
                </wp:positionH>
                <wp:positionV relativeFrom="paragraph">
                  <wp:posOffset>89687</wp:posOffset>
                </wp:positionV>
                <wp:extent cx="563270" cy="0"/>
                <wp:effectExtent l="0" t="76200" r="27305" b="95250"/>
                <wp:wrapNone/>
                <wp:docPr id="22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89F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pt;margin-top:7.05pt;width:44.3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" strokecolor="black [3213]">
                <v:stroke endarrow="block"/>
              </v:shape>
            </w:pict>
          </mc:Fallback>
        </mc:AlternateContent>
      </w:r>
    </w:p>
    <w:p w14:paraId="599C1B3B" w14:textId="1F8D24C8" w:rsidR="00B32C7B" w:rsidRPr="00134BB0" w:rsidRDefault="00B32C7B" w:rsidP="00B32C7B">
      <w:pPr>
        <w:rPr>
          <w:lang w:val="en-US"/>
        </w:rPr>
      </w:pPr>
    </w:p>
    <w:p w14:paraId="54CD9703" w14:textId="3D1184E7" w:rsidR="00B32C7B" w:rsidRPr="00134BB0" w:rsidRDefault="00B32C7B" w:rsidP="00B32C7B">
      <w:pPr>
        <w:rPr>
          <w:lang w:val="en-US"/>
        </w:rPr>
      </w:pPr>
    </w:p>
    <w:p w14:paraId="6E2720E2" w14:textId="080209BE" w:rsidR="00B32C7B" w:rsidRPr="00134BB0" w:rsidRDefault="00B32C7B" w:rsidP="00B32C7B">
      <w:pPr>
        <w:rPr>
          <w:lang w:val="en-US"/>
        </w:rPr>
      </w:pPr>
    </w:p>
    <w:p w14:paraId="66F18714" w14:textId="64245A72" w:rsidR="00340931" w:rsidRPr="00134BB0" w:rsidRDefault="00340931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9B2ADD" wp14:editId="6735E191">
                <wp:simplePos x="0" y="0"/>
                <wp:positionH relativeFrom="column">
                  <wp:posOffset>1425169</wp:posOffset>
                </wp:positionH>
                <wp:positionV relativeFrom="paragraph">
                  <wp:posOffset>120854</wp:posOffset>
                </wp:positionV>
                <wp:extent cx="0" cy="281305"/>
                <wp:effectExtent l="76200" t="0" r="57150" b="61595"/>
                <wp:wrapNone/>
                <wp:docPr id="23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AF793" id="Straight Arrow Connector 27" o:spid="_x0000_s1026" type="#_x0000_t32" style="position:absolute;margin-left:112.2pt;margin-top:9.5pt;width:0;height:22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2A39703F" w14:textId="77777777" w:rsidR="00340931" w:rsidRPr="00134BB0" w:rsidRDefault="00340931" w:rsidP="00B32C7B">
      <w:pPr>
        <w:rPr>
          <w:lang w:val="en-US"/>
        </w:rPr>
      </w:pPr>
    </w:p>
    <w:p w14:paraId="6E257349" w14:textId="77777777" w:rsidR="00B32C7B" w:rsidRPr="00134BB0" w:rsidRDefault="00B32C7B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5A0999" wp14:editId="352F0022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2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5D311" id="Straight Arrow Connector 15" o:spid="_x0000_s1026" type="#_x0000_t32" style="position:absolute;margin-left:193.2pt;margin-top:25.85pt;width:44.3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4F21D" wp14:editId="0F69339B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1A3F2" w14:textId="77777777" w:rsidR="00B32C7B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0CDB31B1" w14:textId="77777777" w:rsidR="00B32C7B" w:rsidRPr="00560609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293)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4F21D" id="Rectangle 3" o:spid="_x0000_s1030" style="position:absolute;margin-left:44.05pt;margin-top:5.9pt;width:148.6pt;height:4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" filled="f" strokecolor="black [3213]" strokeweight="2pt">
                <v:textbox>
                  <w:txbxContent>
                    <w:p w14:paraId="1061A3F2" w14:textId="77777777" w:rsidR="00B32C7B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0CDB31B1" w14:textId="77777777" w:rsidR="00B32C7B" w:rsidRPr="00560609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293)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ED7874" wp14:editId="1E32EE5B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20094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Records excluded by human</w:t>
                            </w:r>
                          </w:p>
                          <w:p w14:paraId="503D0C79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171)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D7874" id="Rectangle 4" o:spid="_x0000_s1031" style="position:absolute;margin-left:240pt;margin-top:5.9pt;width:148.6pt;height:4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" filled="f" strokecolor="black [3213]" strokeweight="2pt">
                <v:textbox>
                  <w:txbxContent>
                    <w:p w14:paraId="43E20094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Records excluded by human</w:t>
                      </w:r>
                    </w:p>
                    <w:p w14:paraId="503D0C79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171)</w:t>
                      </w:r>
                    </w:p>
                  </w:txbxContent>
                </v:textbox>
              </v:rect>
            </w:pict>
          </mc:Fallback>
        </mc:AlternateContent>
      </w:r>
    </w:p>
    <w:p w14:paraId="6F478043" w14:textId="77777777" w:rsidR="00B32C7B" w:rsidRPr="00134BB0" w:rsidRDefault="00B32C7B" w:rsidP="00B32C7B">
      <w:pPr>
        <w:rPr>
          <w:lang w:val="en-US"/>
        </w:rPr>
      </w:pPr>
    </w:p>
    <w:p w14:paraId="25107531" w14:textId="7BBBE362" w:rsidR="00B32C7B" w:rsidRPr="00134BB0" w:rsidRDefault="00B32C7B" w:rsidP="00B32C7B">
      <w:pPr>
        <w:rPr>
          <w:lang w:val="en-US"/>
        </w:rPr>
      </w:pPr>
    </w:p>
    <w:p w14:paraId="036C8D2E" w14:textId="720F1ABD" w:rsidR="00B32C7B" w:rsidRPr="00134BB0" w:rsidRDefault="00340931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EEE856" wp14:editId="2E47ED83">
                <wp:simplePos x="0" y="0"/>
                <wp:positionH relativeFrom="column">
                  <wp:posOffset>1400175</wp:posOffset>
                </wp:positionH>
                <wp:positionV relativeFrom="paragraph">
                  <wp:posOffset>52781</wp:posOffset>
                </wp:positionV>
                <wp:extent cx="0" cy="281305"/>
                <wp:effectExtent l="76200" t="0" r="57150" b="61595"/>
                <wp:wrapNone/>
                <wp:docPr id="28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EB7E4" id="Straight Arrow Connector 35" o:spid="_x0000_s1026" type="#_x0000_t32" style="position:absolute;margin-left:110.25pt;margin-top:4.15pt;width:0;height:22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7670CFE9" w14:textId="398548E4" w:rsidR="00B32C7B" w:rsidRPr="00134BB0" w:rsidRDefault="00340931" w:rsidP="00B32C7B">
      <w:pPr>
        <w:rPr>
          <w:lang w:val="en-US"/>
        </w:rPr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93CAEE" wp14:editId="579E44D2">
                <wp:simplePos x="0" y="0"/>
                <wp:positionH relativeFrom="column">
                  <wp:posOffset>3049270</wp:posOffset>
                </wp:positionH>
                <wp:positionV relativeFrom="paragraph">
                  <wp:posOffset>161772</wp:posOffset>
                </wp:positionV>
                <wp:extent cx="1887220" cy="526415"/>
                <wp:effectExtent l="0" t="0" r="17780" b="26035"/>
                <wp:wrapNone/>
                <wp:docPr id="3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2D06B" w14:textId="77777777" w:rsidR="00B32C7B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4FC2806C" w14:textId="77777777" w:rsidR="00B32C7B" w:rsidRPr="00560609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3CAEE" id="Rectangle 6" o:spid="_x0000_s1032" style="position:absolute;margin-left:240.1pt;margin-top:12.75pt;width:148.6pt;height: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" filled="f" strokecolor="black [3213]" strokeweight="2pt">
                <v:textbox>
                  <w:txbxContent>
                    <w:p w14:paraId="5FC2D06B" w14:textId="77777777" w:rsidR="00B32C7B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4FC2806C" w14:textId="77777777" w:rsidR="00B32C7B" w:rsidRPr="00560609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100)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6BEE1" wp14:editId="797049AA">
                <wp:simplePos x="0" y="0"/>
                <wp:positionH relativeFrom="column">
                  <wp:posOffset>560705</wp:posOffset>
                </wp:positionH>
                <wp:positionV relativeFrom="paragraph">
                  <wp:posOffset>157480</wp:posOffset>
                </wp:positionV>
                <wp:extent cx="1887220" cy="526415"/>
                <wp:effectExtent l="0" t="0" r="17780" b="26035"/>
                <wp:wrapNone/>
                <wp:docPr id="3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2D778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Reports sought for retrieval</w:t>
                            </w:r>
                          </w:p>
                          <w:p w14:paraId="7470D6CE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122)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BEE1" id="Rectangle 5" o:spid="_x0000_s1033" style="position:absolute;margin-left:44.15pt;margin-top:12.4pt;width:148.6pt;height:4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" filled="f" strokecolor="black [3213]" strokeweight="2pt">
                <v:textbox>
                  <w:txbxContent>
                    <w:p w14:paraId="17E2D778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Reports sought for retrieval</w:t>
                      </w:r>
                    </w:p>
                    <w:p w14:paraId="7470D6CE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122)</w:t>
                      </w:r>
                    </w:p>
                  </w:txbxContent>
                </v:textbox>
              </v:rect>
            </w:pict>
          </mc:Fallback>
        </mc:AlternateContent>
      </w:r>
    </w:p>
    <w:p w14:paraId="4EFC337F" w14:textId="5471538B" w:rsidR="00B32C7B" w:rsidRPr="00134BB0" w:rsidRDefault="00B32C7B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817DE0" wp14:editId="5D2B563A">
                <wp:simplePos x="0" y="0"/>
                <wp:positionH relativeFrom="column">
                  <wp:posOffset>-1213560</wp:posOffset>
                </wp:positionH>
                <wp:positionV relativeFrom="paragraph">
                  <wp:posOffset>340335</wp:posOffset>
                </wp:positionV>
                <wp:extent cx="2787015" cy="364057"/>
                <wp:effectExtent l="17780" t="7620" r="12065" b="12065"/>
                <wp:wrapNone/>
                <wp:docPr id="38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015" cy="364057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0ADC3" w14:textId="77777777" w:rsidR="00B32C7B" w:rsidRDefault="00B32C7B" w:rsidP="00B32C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3E26FE43" w14:textId="77777777" w:rsidR="00B32C7B" w:rsidRPr="001502CF" w:rsidRDefault="00B32C7B" w:rsidP="00B32C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7DE0" id="Flowchart: Alternate Process 32" o:spid="_x0000_s1034" type="#_x0000_t176" style="position:absolute;margin-left:-95.55pt;margin-top:26.8pt;width:219.45pt;height:28.6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" fillcolor="#92cddc [1944]" strokecolor="black [3213]" strokeweight="2pt">
                <v:textbox>
                  <w:txbxContent>
                    <w:p w14:paraId="7C50ADC3" w14:textId="77777777" w:rsidR="00B32C7B" w:rsidRDefault="00B32C7B" w:rsidP="00B32C7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3E26FE43" w14:textId="77777777" w:rsidR="00B32C7B" w:rsidRPr="001502CF" w:rsidRDefault="00B32C7B" w:rsidP="00B32C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05DF6" w14:textId="494A361C" w:rsidR="00B32C7B" w:rsidRPr="00134BB0" w:rsidRDefault="00340931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4C8772" wp14:editId="711BD2A4">
                <wp:simplePos x="0" y="0"/>
                <wp:positionH relativeFrom="column">
                  <wp:posOffset>2463165</wp:posOffset>
                </wp:positionH>
                <wp:positionV relativeFrom="paragraph">
                  <wp:posOffset>79883</wp:posOffset>
                </wp:positionV>
                <wp:extent cx="563245" cy="0"/>
                <wp:effectExtent l="0" t="76200" r="27305" b="95250"/>
                <wp:wrapNone/>
                <wp:docPr id="34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1D36F" id="Straight Arrow Connector 16" o:spid="_x0000_s1026" type="#_x0000_t32" style="position:absolute;margin-left:193.95pt;margin-top:6.3pt;width:44.3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" strokecolor="black [3213]">
                <v:stroke endarrow="block"/>
              </v:shape>
            </w:pict>
          </mc:Fallback>
        </mc:AlternateContent>
      </w:r>
    </w:p>
    <w:p w14:paraId="72318380" w14:textId="2F1CB6E2" w:rsidR="00B32C7B" w:rsidRPr="00134BB0" w:rsidRDefault="00340931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01658F" wp14:editId="58883516">
                <wp:simplePos x="0" y="0"/>
                <wp:positionH relativeFrom="column">
                  <wp:posOffset>1402385</wp:posOffset>
                </wp:positionH>
                <wp:positionV relativeFrom="paragraph">
                  <wp:posOffset>162560</wp:posOffset>
                </wp:positionV>
                <wp:extent cx="0" cy="281305"/>
                <wp:effectExtent l="76200" t="0" r="57150" b="61595"/>
                <wp:wrapNone/>
                <wp:docPr id="39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B5579" id="Straight Arrow Connector 36" o:spid="_x0000_s1026" type="#_x0000_t32" style="position:absolute;margin-left:110.4pt;margin-top:12.8pt;width:0;height:22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" strokecolor="black [3213]">
                <v:stroke endarrow="block"/>
              </v:shape>
            </w:pict>
          </mc:Fallback>
        </mc:AlternateContent>
      </w:r>
    </w:p>
    <w:p w14:paraId="708EBD3C" w14:textId="2B2C661F" w:rsidR="00B32C7B" w:rsidRPr="00134BB0" w:rsidRDefault="00B32C7B" w:rsidP="00B32C7B">
      <w:pPr>
        <w:rPr>
          <w:lang w:val="en-US"/>
        </w:rPr>
      </w:pPr>
    </w:p>
    <w:p w14:paraId="7620AD5F" w14:textId="42E10046" w:rsidR="00B32C7B" w:rsidRPr="00134BB0" w:rsidRDefault="00340931" w:rsidP="00B32C7B">
      <w:pPr>
        <w:rPr>
          <w:lang w:val="en-US"/>
        </w:rPr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B4BE83" wp14:editId="075038D2">
                <wp:simplePos x="0" y="0"/>
                <wp:positionH relativeFrom="column">
                  <wp:posOffset>3057525</wp:posOffset>
                </wp:positionH>
                <wp:positionV relativeFrom="paragraph">
                  <wp:posOffset>87579</wp:posOffset>
                </wp:positionV>
                <wp:extent cx="1887220" cy="1133475"/>
                <wp:effectExtent l="0" t="0" r="17780" b="28575"/>
                <wp:wrapNone/>
                <wp:docPr id="4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D48FB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Reports excluded:</w:t>
                            </w:r>
                          </w:p>
                          <w:p w14:paraId="6FE5BF9D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Wrong task (only temporal discrimination task included) (n =11)</w:t>
                            </w:r>
                          </w:p>
                          <w:p w14:paraId="5BF4E298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4BE83" id="Rectangle 9" o:spid="_x0000_s1035" style="position:absolute;margin-left:240.75pt;margin-top:6.9pt;width:148.6pt;height:8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" filled="f" strokecolor="black [3213]" strokeweight="2pt">
                <v:textbox>
                  <w:txbxContent>
                    <w:p w14:paraId="60FD48FB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Reports excluded:</w:t>
                      </w:r>
                    </w:p>
                    <w:p w14:paraId="6FE5BF9D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Wrong task (only temporal discrimination task included) (n =11)</w:t>
                      </w:r>
                    </w:p>
                    <w:p w14:paraId="5BF4E298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8D91E" wp14:editId="5A6B1277">
                <wp:simplePos x="0" y="0"/>
                <wp:positionH relativeFrom="column">
                  <wp:posOffset>540029</wp:posOffset>
                </wp:positionH>
                <wp:positionV relativeFrom="paragraph">
                  <wp:posOffset>126340</wp:posOffset>
                </wp:positionV>
                <wp:extent cx="1887220" cy="526415"/>
                <wp:effectExtent l="0" t="0" r="17780" b="26035"/>
                <wp:wrapNone/>
                <wp:docPr id="4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E833E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Reports assessed for eligibility</w:t>
                            </w:r>
                          </w:p>
                          <w:p w14:paraId="7DADE252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8D91E" id="Rectangle 8" o:spid="_x0000_s1036" style="position:absolute;margin-left:42.5pt;margin-top:9.95pt;width:148.6pt;height:4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" filled="f" strokecolor="black [3213]" strokeweight="2pt">
                <v:textbox>
                  <w:txbxContent>
                    <w:p w14:paraId="6F6E833E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Reports assessed for eligibility</w:t>
                      </w:r>
                    </w:p>
                    <w:p w14:paraId="7DADE252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22)</w:t>
                      </w:r>
                    </w:p>
                  </w:txbxContent>
                </v:textbox>
              </v:rect>
            </w:pict>
          </mc:Fallback>
        </mc:AlternateContent>
      </w:r>
    </w:p>
    <w:p w14:paraId="5EA804DB" w14:textId="242634FD" w:rsidR="00B32C7B" w:rsidRPr="00134BB0" w:rsidRDefault="00B32C7B" w:rsidP="00B32C7B">
      <w:pPr>
        <w:rPr>
          <w:lang w:val="en-US"/>
        </w:rPr>
      </w:pPr>
    </w:p>
    <w:p w14:paraId="6ECF1C66" w14:textId="61567426" w:rsidR="00B32C7B" w:rsidRPr="00134BB0" w:rsidRDefault="00340931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B05EA6" wp14:editId="62CCD9F4">
                <wp:simplePos x="0" y="0"/>
                <wp:positionH relativeFrom="column">
                  <wp:posOffset>2447138</wp:posOffset>
                </wp:positionH>
                <wp:positionV relativeFrom="paragraph">
                  <wp:posOffset>68783</wp:posOffset>
                </wp:positionV>
                <wp:extent cx="563245" cy="0"/>
                <wp:effectExtent l="0" t="76200" r="27305" b="95250"/>
                <wp:wrapNone/>
                <wp:docPr id="4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4C2CD" id="Straight Arrow Connector 17" o:spid="_x0000_s1026" type="#_x0000_t32" style="position:absolute;margin-left:192.7pt;margin-top:5.4pt;width:44.3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" strokecolor="black [3213]">
                <v:stroke endarrow="block"/>
              </v:shape>
            </w:pict>
          </mc:Fallback>
        </mc:AlternateContent>
      </w:r>
    </w:p>
    <w:p w14:paraId="082FD574" w14:textId="58F59006" w:rsidR="00340931" w:rsidRPr="00134BB0" w:rsidRDefault="00340931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18E219" wp14:editId="342EA79E">
                <wp:simplePos x="0" y="0"/>
                <wp:positionH relativeFrom="column">
                  <wp:posOffset>1403350</wp:posOffset>
                </wp:positionH>
                <wp:positionV relativeFrom="paragraph">
                  <wp:posOffset>124511</wp:posOffset>
                </wp:positionV>
                <wp:extent cx="0" cy="746151"/>
                <wp:effectExtent l="76200" t="0" r="57150" b="53975"/>
                <wp:wrapNone/>
                <wp:docPr id="43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B7E66" id="Straight Arrow Connector 19" o:spid="_x0000_s1026" type="#_x0000_t32" style="position:absolute;margin-left:110.5pt;margin-top:9.8pt;width:0;height:5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75EBC038" w14:textId="03F8BC77" w:rsidR="00B32C7B" w:rsidRPr="00134BB0" w:rsidRDefault="00B32C7B" w:rsidP="00B32C7B">
      <w:pPr>
        <w:rPr>
          <w:lang w:val="en-US"/>
        </w:rPr>
      </w:pPr>
    </w:p>
    <w:p w14:paraId="703A2824" w14:textId="4F57B304" w:rsidR="00B32C7B" w:rsidRPr="00134BB0" w:rsidRDefault="00B32C7B" w:rsidP="00B32C7B">
      <w:pPr>
        <w:rPr>
          <w:lang w:val="en-US"/>
        </w:rPr>
      </w:pPr>
    </w:p>
    <w:p w14:paraId="0222DA67" w14:textId="1E04D5AA" w:rsidR="00B32C7B" w:rsidRPr="00134BB0" w:rsidRDefault="00B32C7B" w:rsidP="00B32C7B">
      <w:pPr>
        <w:rPr>
          <w:lang w:val="en-US"/>
        </w:rPr>
      </w:pPr>
    </w:p>
    <w:p w14:paraId="69FC61ED" w14:textId="5FFA8510" w:rsidR="00B32C7B" w:rsidRPr="00B32C7B" w:rsidRDefault="00B32C7B" w:rsidP="00B32C7B">
      <w:pPr>
        <w:rPr>
          <w:lang w:val="en-CA"/>
        </w:rPr>
      </w:pPr>
    </w:p>
    <w:p w14:paraId="0DEB734F" w14:textId="74517229" w:rsidR="00340931" w:rsidRDefault="00340931" w:rsidP="00B32C7B">
      <w:pPr>
        <w:jc w:val="center"/>
        <w:rPr>
          <w:b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3ACFAA" wp14:editId="430EA4F1">
                <wp:simplePos x="0" y="0"/>
                <wp:positionH relativeFrom="column">
                  <wp:posOffset>-184391</wp:posOffset>
                </wp:positionH>
                <wp:positionV relativeFrom="paragraph">
                  <wp:posOffset>187922</wp:posOffset>
                </wp:positionV>
                <wp:extent cx="764223" cy="397621"/>
                <wp:effectExtent l="18098" t="7302" r="16192" b="16193"/>
                <wp:wrapNone/>
                <wp:docPr id="45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397621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5CA64" w14:textId="77777777" w:rsidR="00B32C7B" w:rsidRPr="001502CF" w:rsidRDefault="00B32C7B" w:rsidP="00B32C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CFAA" id="Flowchart: Alternate Process 33" o:spid="_x0000_s1037" type="#_x0000_t176" style="position:absolute;left:0;text-align:left;margin-left:-14.5pt;margin-top:14.8pt;width:60.2pt;height:31.3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" fillcolor="#92cddc [1944]" strokecolor="black [3213]" strokeweight="2pt">
                <v:textbox>
                  <w:txbxContent>
                    <w:p w14:paraId="3B75CA64" w14:textId="77777777" w:rsidR="00B32C7B" w:rsidRPr="001502CF" w:rsidRDefault="00B32C7B" w:rsidP="00B32C7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956021" wp14:editId="62469C9E">
                <wp:simplePos x="0" y="0"/>
                <wp:positionH relativeFrom="column">
                  <wp:posOffset>540385</wp:posOffset>
                </wp:positionH>
                <wp:positionV relativeFrom="paragraph">
                  <wp:posOffset>50090</wp:posOffset>
                </wp:positionV>
                <wp:extent cx="1887220" cy="723900"/>
                <wp:effectExtent l="0" t="0" r="17780" b="19050"/>
                <wp:wrapNone/>
                <wp:docPr id="4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72ECA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Studies included in review</w:t>
                            </w:r>
                          </w:p>
                          <w:p w14:paraId="031AEC01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56021" id="Rectangle 13" o:spid="_x0000_s1038" style="position:absolute;left:0;text-align:left;margin-left:42.55pt;margin-top:3.95pt;width:148.6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" filled="f" strokecolor="black [3213]" strokeweight="2pt">
                <v:textbox>
                  <w:txbxContent>
                    <w:p w14:paraId="5E872ECA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Studies included in review</w:t>
                      </w:r>
                    </w:p>
                    <w:p w14:paraId="031AEC01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11)</w:t>
                      </w:r>
                    </w:p>
                  </w:txbxContent>
                </v:textbox>
              </v:rect>
            </w:pict>
          </mc:Fallback>
        </mc:AlternateContent>
      </w:r>
    </w:p>
    <w:p w14:paraId="25FEBFDE" w14:textId="77777777" w:rsidR="00340931" w:rsidRDefault="00340931" w:rsidP="00B32C7B">
      <w:pPr>
        <w:jc w:val="center"/>
        <w:rPr>
          <w:b/>
          <w:lang w:val="en-AU"/>
        </w:rPr>
      </w:pPr>
    </w:p>
    <w:p w14:paraId="38A11505" w14:textId="77777777" w:rsidR="00340931" w:rsidRDefault="00340931" w:rsidP="00B32C7B">
      <w:pPr>
        <w:jc w:val="center"/>
        <w:rPr>
          <w:b/>
          <w:lang w:val="en-AU"/>
        </w:rPr>
      </w:pPr>
    </w:p>
    <w:p w14:paraId="7A28ECBE" w14:textId="77777777" w:rsidR="00340931" w:rsidRDefault="00340931" w:rsidP="00B32C7B">
      <w:pPr>
        <w:jc w:val="center"/>
        <w:rPr>
          <w:b/>
          <w:lang w:val="en-AU"/>
        </w:rPr>
      </w:pPr>
    </w:p>
    <w:p w14:paraId="544071FD" w14:textId="77777777" w:rsidR="00340931" w:rsidRDefault="00340931" w:rsidP="00B32C7B">
      <w:pPr>
        <w:jc w:val="center"/>
        <w:rPr>
          <w:b/>
          <w:lang w:val="en-AU"/>
        </w:rPr>
      </w:pPr>
    </w:p>
    <w:p w14:paraId="0EEB436B" w14:textId="77777777" w:rsidR="00340931" w:rsidRDefault="00340931" w:rsidP="00B32C7B">
      <w:pPr>
        <w:jc w:val="center"/>
        <w:rPr>
          <w:b/>
          <w:lang w:val="en-AU"/>
        </w:rPr>
      </w:pPr>
    </w:p>
    <w:p w14:paraId="1AAA05A3" w14:textId="77777777" w:rsidR="00340931" w:rsidRDefault="00340931" w:rsidP="00B32C7B">
      <w:pPr>
        <w:jc w:val="center"/>
        <w:rPr>
          <w:b/>
          <w:lang w:val="en-AU"/>
        </w:rPr>
      </w:pPr>
    </w:p>
    <w:p w14:paraId="2F1C30BA" w14:textId="77777777" w:rsidR="00340931" w:rsidRDefault="00340931" w:rsidP="00B32C7B">
      <w:pPr>
        <w:jc w:val="center"/>
        <w:rPr>
          <w:b/>
          <w:lang w:val="en-AU"/>
        </w:rPr>
      </w:pPr>
    </w:p>
    <w:p w14:paraId="1E93CDFA" w14:textId="77777777" w:rsidR="00340931" w:rsidRDefault="00340931" w:rsidP="00B32C7B">
      <w:pPr>
        <w:jc w:val="center"/>
        <w:rPr>
          <w:b/>
          <w:lang w:val="en-AU"/>
        </w:rPr>
      </w:pPr>
    </w:p>
    <w:p w14:paraId="545038B6" w14:textId="678619AC" w:rsidR="00B32C7B" w:rsidRDefault="00B32C7B" w:rsidP="00B32C7B">
      <w:pPr>
        <w:jc w:val="center"/>
        <w:rPr>
          <w:b/>
          <w:lang w:val="en-AU"/>
        </w:rPr>
      </w:pPr>
      <w:r w:rsidRPr="00B32C7B">
        <w:rPr>
          <w:b/>
          <w:lang w:val="en-AU"/>
        </w:rPr>
        <w:t>PRISMA 2020 flow diagram for oddball studies</w:t>
      </w:r>
    </w:p>
    <w:p w14:paraId="7FC767B8" w14:textId="77777777" w:rsidR="00340931" w:rsidRPr="00B32C7B" w:rsidRDefault="00340931" w:rsidP="00B32C7B">
      <w:pPr>
        <w:jc w:val="center"/>
        <w:rPr>
          <w:b/>
          <w:lang w:val="en-AU"/>
        </w:rPr>
      </w:pPr>
    </w:p>
    <w:p w14:paraId="249C72A3" w14:textId="77777777" w:rsidR="00B32C7B" w:rsidRPr="00340931" w:rsidRDefault="00B32C7B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C585C" wp14:editId="364F4794">
                <wp:simplePos x="0" y="0"/>
                <wp:positionH relativeFrom="column">
                  <wp:posOffset>568503</wp:posOffset>
                </wp:positionH>
                <wp:positionV relativeFrom="paragraph">
                  <wp:posOffset>76251</wp:posOffset>
                </wp:positionV>
                <wp:extent cx="4345229" cy="380390"/>
                <wp:effectExtent l="12700" t="12700" r="11430" b="13335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3803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A13FE" w14:textId="77777777" w:rsidR="00B32C7B" w:rsidRPr="001502CF" w:rsidRDefault="00B32C7B" w:rsidP="00B32C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585C" id="_x0000_s1039" type="#_x0000_t176" style="position:absolute;margin-left:44.75pt;margin-top:6pt;width:342.15pt;height:2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" fillcolor="#8064a2 [3207]" strokecolor="#3f3151 [1607]" strokeweight="2pt">
                <v:textbox>
                  <w:txbxContent>
                    <w:p w14:paraId="03BA13FE" w14:textId="77777777" w:rsidR="00B32C7B" w:rsidRPr="001502CF" w:rsidRDefault="00B32C7B" w:rsidP="00B32C7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</w:t>
                      </w:r>
                    </w:p>
                  </w:txbxContent>
                </v:textbox>
              </v:shape>
            </w:pict>
          </mc:Fallback>
        </mc:AlternateContent>
      </w:r>
    </w:p>
    <w:p w14:paraId="20E6ACDC" w14:textId="3DA299F7" w:rsidR="00B32C7B" w:rsidRDefault="00B32C7B" w:rsidP="00B32C7B">
      <w:pPr>
        <w:rPr>
          <w:lang w:val="en-US"/>
        </w:rPr>
      </w:pPr>
    </w:p>
    <w:p w14:paraId="21F96875" w14:textId="78290E2B" w:rsidR="00340931" w:rsidRDefault="00340931" w:rsidP="00B32C7B">
      <w:pPr>
        <w:rPr>
          <w:lang w:val="en-US"/>
        </w:rPr>
      </w:pPr>
    </w:p>
    <w:p w14:paraId="5A117444" w14:textId="77777777" w:rsidR="00340931" w:rsidRPr="00340931" w:rsidRDefault="00340931" w:rsidP="00B32C7B">
      <w:pPr>
        <w:rPr>
          <w:lang w:val="en-US"/>
        </w:rPr>
      </w:pPr>
    </w:p>
    <w:p w14:paraId="4C823F00" w14:textId="4FB66688" w:rsidR="00B32C7B" w:rsidRPr="00340931" w:rsidRDefault="00B21817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AE6C" wp14:editId="142690FE">
                <wp:simplePos x="0" y="0"/>
                <wp:positionH relativeFrom="column">
                  <wp:posOffset>559257</wp:posOffset>
                </wp:positionH>
                <wp:positionV relativeFrom="paragraph">
                  <wp:posOffset>74930</wp:posOffset>
                </wp:positionV>
                <wp:extent cx="1887220" cy="1208938"/>
                <wp:effectExtent l="12700" t="12700" r="17780" b="1079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089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4E30A" w14:textId="2F11388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Records identified from:</w:t>
                            </w:r>
                          </w:p>
                          <w:p w14:paraId="7DB6E6B9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Databases (n = 186)</w:t>
                            </w:r>
                          </w:p>
                          <w:p w14:paraId="6CBE3D37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BAE6C" id="_x0000_s1040" style="position:absolute;margin-left:44.05pt;margin-top:5.9pt;width:148.6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" filled="f" strokecolor="black [3213]" strokeweight="2pt">
                <v:textbox>
                  <w:txbxContent>
                    <w:p w14:paraId="70F4E30A" w14:textId="2F11388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Records identified from:</w:t>
                      </w:r>
                    </w:p>
                    <w:p w14:paraId="7DB6E6B9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Databases (n = 186)</w:t>
                      </w:r>
                    </w:p>
                    <w:p w14:paraId="6CBE3D37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A685B" wp14:editId="28AAA013">
                <wp:simplePos x="0" y="0"/>
                <wp:positionH relativeFrom="column">
                  <wp:posOffset>3041040</wp:posOffset>
                </wp:positionH>
                <wp:positionV relativeFrom="paragraph">
                  <wp:posOffset>76557</wp:posOffset>
                </wp:positionV>
                <wp:extent cx="1887220" cy="1036294"/>
                <wp:effectExtent l="12700" t="12700" r="1778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036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C2381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Records removed </w:t>
                            </w:r>
                            <w:r w:rsidRPr="00134BB0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before screening</w:t>
                            </w: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787B1A26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Duplicate records removed </w:t>
                            </w:r>
                          </w:p>
                          <w:p w14:paraId="25A7219C" w14:textId="77777777" w:rsidR="00B32C7B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0)</w:t>
                            </w:r>
                          </w:p>
                          <w:p w14:paraId="17C1369D" w14:textId="77777777" w:rsidR="00B32C7B" w:rsidRPr="00560609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A685B" id="_x0000_s1041" style="position:absolute;margin-left:239.45pt;margin-top:6.05pt;width:148.6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" filled="f" strokecolor="black [3213]" strokeweight="2pt">
                <v:textbox>
                  <w:txbxContent>
                    <w:p w14:paraId="7ECC2381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Records removed </w:t>
                      </w:r>
                      <w:r w:rsidRPr="00134BB0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before screening</w:t>
                      </w: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:</w:t>
                      </w:r>
                    </w:p>
                    <w:p w14:paraId="787B1A26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Duplicate records removed </w:t>
                      </w:r>
                    </w:p>
                    <w:p w14:paraId="25A7219C" w14:textId="77777777" w:rsidR="00B32C7B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0)</w:t>
                      </w:r>
                    </w:p>
                    <w:p w14:paraId="17C1369D" w14:textId="77777777" w:rsidR="00B32C7B" w:rsidRPr="00560609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B7BCFD" w14:textId="77777777" w:rsidR="00B32C7B" w:rsidRPr="00340931" w:rsidRDefault="00B32C7B" w:rsidP="00B32C7B">
      <w:pPr>
        <w:rPr>
          <w:lang w:val="en-US"/>
        </w:rPr>
      </w:pPr>
    </w:p>
    <w:p w14:paraId="12DA1586" w14:textId="77777777" w:rsidR="00B32C7B" w:rsidRPr="00340931" w:rsidRDefault="00B32C7B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89920" wp14:editId="2336A243">
                <wp:simplePos x="0" y="0"/>
                <wp:positionH relativeFrom="column">
                  <wp:posOffset>-367017</wp:posOffset>
                </wp:positionH>
                <wp:positionV relativeFrom="paragraph">
                  <wp:posOffset>181164</wp:posOffset>
                </wp:positionV>
                <wp:extent cx="1276985" cy="345341"/>
                <wp:effectExtent l="8890" t="16510" r="14605" b="14605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345341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4C221" w14:textId="77777777" w:rsidR="00B32C7B" w:rsidRPr="001502CF" w:rsidRDefault="00B32C7B" w:rsidP="00B32C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9920" id="_x0000_s1042" type="#_x0000_t176" style="position:absolute;margin-left:-28.9pt;margin-top:14.25pt;width:100.55pt;height:27.2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" fillcolor="#92cddc [1944]" strokecolor="black [3213]" strokeweight="2pt">
                <v:textbox>
                  <w:txbxContent>
                    <w:p w14:paraId="70E4C221" w14:textId="77777777" w:rsidR="00B32C7B" w:rsidRPr="001502CF" w:rsidRDefault="00B32C7B" w:rsidP="00B32C7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3786076" w14:textId="23BE4C08" w:rsidR="00B32C7B" w:rsidRPr="00340931" w:rsidRDefault="00B21817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1E362" wp14:editId="02265025">
                <wp:simplePos x="0" y="0"/>
                <wp:positionH relativeFrom="column">
                  <wp:posOffset>2453640</wp:posOffset>
                </wp:positionH>
                <wp:positionV relativeFrom="paragraph">
                  <wp:posOffset>97003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D52FF" id="Straight Arrow Connector 14" o:spid="_x0000_s1026" type="#_x0000_t32" style="position:absolute;margin-left:193.2pt;margin-top:7.65pt;width:44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" strokecolor="black [3213]">
                <v:stroke endarrow="block"/>
              </v:shape>
            </w:pict>
          </mc:Fallback>
        </mc:AlternateContent>
      </w:r>
    </w:p>
    <w:p w14:paraId="171231DD" w14:textId="693EA7F5" w:rsidR="00B32C7B" w:rsidRPr="00340931" w:rsidRDefault="00B32C7B" w:rsidP="00B32C7B">
      <w:pPr>
        <w:rPr>
          <w:lang w:val="en-US"/>
        </w:rPr>
      </w:pPr>
    </w:p>
    <w:p w14:paraId="300FA98D" w14:textId="27308FE3" w:rsidR="00B32C7B" w:rsidRPr="00340931" w:rsidRDefault="00B32C7B" w:rsidP="00B32C7B">
      <w:pPr>
        <w:rPr>
          <w:lang w:val="en-US"/>
        </w:rPr>
      </w:pPr>
    </w:p>
    <w:p w14:paraId="63E85DE3" w14:textId="1CAC6D85" w:rsidR="00B32C7B" w:rsidRDefault="00B32C7B" w:rsidP="00B32C7B">
      <w:pPr>
        <w:rPr>
          <w:lang w:val="en-US"/>
        </w:rPr>
      </w:pPr>
    </w:p>
    <w:p w14:paraId="0A0A065B" w14:textId="1DF24715" w:rsidR="00340931" w:rsidRDefault="00B21817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9E0E7F" wp14:editId="28A02240">
                <wp:simplePos x="0" y="0"/>
                <wp:positionH relativeFrom="column">
                  <wp:posOffset>1439545</wp:posOffset>
                </wp:positionH>
                <wp:positionV relativeFrom="paragraph">
                  <wp:posOffset>54026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C1FEC" id="Straight Arrow Connector 27" o:spid="_x0000_s1026" type="#_x0000_t32" style="position:absolute;margin-left:113.35pt;margin-top:4.25pt;width:0;height:2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" strokecolor="black [3213]">
                <v:stroke endarrow="block"/>
              </v:shape>
            </w:pict>
          </mc:Fallback>
        </mc:AlternateContent>
      </w:r>
    </w:p>
    <w:p w14:paraId="7441CFD6" w14:textId="77777777" w:rsidR="00B21817" w:rsidRPr="00340931" w:rsidRDefault="00B21817" w:rsidP="00B32C7B">
      <w:pPr>
        <w:rPr>
          <w:lang w:val="en-US"/>
        </w:rPr>
      </w:pPr>
    </w:p>
    <w:p w14:paraId="6466BB3C" w14:textId="6AC02D42" w:rsidR="00B32C7B" w:rsidRPr="00340931" w:rsidRDefault="00B21817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7292A" wp14:editId="2B9BD404">
                <wp:simplePos x="0" y="0"/>
                <wp:positionH relativeFrom="column">
                  <wp:posOffset>557504</wp:posOffset>
                </wp:positionH>
                <wp:positionV relativeFrom="paragraph">
                  <wp:posOffset>12420</wp:posOffset>
                </wp:positionV>
                <wp:extent cx="1887220" cy="526415"/>
                <wp:effectExtent l="0" t="0" r="17780" b="2603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82A7B" w14:textId="77777777" w:rsidR="00B32C7B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0BF28941" w14:textId="77777777" w:rsidR="00B32C7B" w:rsidRPr="00560609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186)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292A" id="_x0000_s1043" style="position:absolute;margin-left:43.9pt;margin-top:1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" filled="f" strokecolor="black [3213]" strokeweight="2pt">
                <v:textbox>
                  <w:txbxContent>
                    <w:p w14:paraId="5C282A7B" w14:textId="77777777" w:rsidR="00B32C7B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0BF28941" w14:textId="77777777" w:rsidR="00B32C7B" w:rsidRPr="00560609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186)</w:t>
                      </w:r>
                    </w:p>
                  </w:txbxContent>
                </v:textbox>
              </v:rect>
            </w:pict>
          </mc:Fallback>
        </mc:AlternateContent>
      </w:r>
      <w:r w:rsidR="00B32C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028BC" wp14:editId="4F01EEB1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2238C" id="Straight Arrow Connector 15" o:spid="_x0000_s1026" type="#_x0000_t32" style="position:absolute;margin-left:193.2pt;margin-top:25.85pt;width:44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" strokecolor="black [3213]">
                <v:stroke endarrow="block"/>
              </v:shape>
            </w:pict>
          </mc:Fallback>
        </mc:AlternateContent>
      </w:r>
      <w:r w:rsidR="00B32C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A444A" wp14:editId="4DAA91C4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535F1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Records excluded by human</w:t>
                            </w:r>
                          </w:p>
                          <w:p w14:paraId="4A834CC5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A444A" id="_x0000_s1044" style="position:absolute;margin-left:240pt;margin-top:5.9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" filled="f" strokecolor="black [3213]" strokeweight="2pt">
                <v:textbox>
                  <w:txbxContent>
                    <w:p w14:paraId="6CD535F1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Records excluded by human</w:t>
                      </w:r>
                    </w:p>
                    <w:p w14:paraId="4A834CC5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36)</w:t>
                      </w:r>
                    </w:p>
                  </w:txbxContent>
                </v:textbox>
              </v:rect>
            </w:pict>
          </mc:Fallback>
        </mc:AlternateContent>
      </w:r>
    </w:p>
    <w:p w14:paraId="5429CA9B" w14:textId="77777777" w:rsidR="00B32C7B" w:rsidRPr="00340931" w:rsidRDefault="00B32C7B" w:rsidP="00B32C7B">
      <w:pPr>
        <w:rPr>
          <w:lang w:val="en-US"/>
        </w:rPr>
      </w:pPr>
    </w:p>
    <w:p w14:paraId="7978C60E" w14:textId="79006144" w:rsidR="00B32C7B" w:rsidRPr="00340931" w:rsidRDefault="00B32C7B" w:rsidP="00B32C7B">
      <w:pPr>
        <w:rPr>
          <w:lang w:val="en-US"/>
        </w:rPr>
      </w:pPr>
    </w:p>
    <w:p w14:paraId="29530F88" w14:textId="1EA06AD6" w:rsidR="00B32C7B" w:rsidRPr="00340931" w:rsidRDefault="00B21817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A6DF9A" wp14:editId="6B9513DB">
                <wp:simplePos x="0" y="0"/>
                <wp:positionH relativeFrom="column">
                  <wp:posOffset>1444041</wp:posOffset>
                </wp:positionH>
                <wp:positionV relativeFrom="paragraph">
                  <wp:posOffset>11049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B1FF3" id="Straight Arrow Connector 35" o:spid="_x0000_s1026" type="#_x0000_t32" style="position:absolute;margin-left:113.7pt;margin-top:.85pt;width:0;height:2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" strokecolor="black [3213]">
                <v:stroke endarrow="block"/>
              </v:shape>
            </w:pict>
          </mc:Fallback>
        </mc:AlternateContent>
      </w:r>
    </w:p>
    <w:p w14:paraId="7287A567" w14:textId="6EFB6773" w:rsidR="00B32C7B" w:rsidRPr="00340931" w:rsidRDefault="00B21817" w:rsidP="00B32C7B">
      <w:pPr>
        <w:rPr>
          <w:lang w:val="en-US"/>
        </w:rPr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2B7EA" wp14:editId="4687F115">
                <wp:simplePos x="0" y="0"/>
                <wp:positionH relativeFrom="column">
                  <wp:posOffset>553389</wp:posOffset>
                </wp:positionH>
                <wp:positionV relativeFrom="paragraph">
                  <wp:posOffset>171627</wp:posOffset>
                </wp:positionV>
                <wp:extent cx="1887220" cy="526415"/>
                <wp:effectExtent l="0" t="0" r="17780" b="26035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D0985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Reports sought for retrieval</w:t>
                            </w:r>
                          </w:p>
                          <w:p w14:paraId="68931698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150)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2B7EA" id="_x0000_s1045" style="position:absolute;margin-left:43.55pt;margin-top:13.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" filled="f" strokecolor="black [3213]" strokeweight="2pt">
                <v:textbox>
                  <w:txbxContent>
                    <w:p w14:paraId="68ED0985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Reports sought for retrieval</w:t>
                      </w:r>
                    </w:p>
                    <w:p w14:paraId="68931698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150)</w:t>
                      </w:r>
                    </w:p>
                  </w:txbxContent>
                </v:textbox>
              </v:rect>
            </w:pict>
          </mc:Fallback>
        </mc:AlternateContent>
      </w:r>
    </w:p>
    <w:p w14:paraId="558D103D" w14:textId="4A95C6E0" w:rsidR="00B32C7B" w:rsidRPr="00340931" w:rsidRDefault="00B21817" w:rsidP="00B32C7B">
      <w:pPr>
        <w:rPr>
          <w:lang w:val="en-US"/>
        </w:rPr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9C1FC" wp14:editId="0698D685">
                <wp:simplePos x="0" y="0"/>
                <wp:positionH relativeFrom="column">
                  <wp:posOffset>3049270</wp:posOffset>
                </wp:positionH>
                <wp:positionV relativeFrom="paragraph">
                  <wp:posOffset>74295</wp:posOffset>
                </wp:positionV>
                <wp:extent cx="1887220" cy="526415"/>
                <wp:effectExtent l="0" t="0" r="17780" b="26035"/>
                <wp:wrapNone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08780" w14:textId="77777777" w:rsidR="00B32C7B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1ADB3702" w14:textId="77777777" w:rsidR="00B32C7B" w:rsidRPr="00560609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9C1FC" id="_x0000_s1046" style="position:absolute;margin-left:240.1pt;margin-top:5.85pt;width:148.6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" filled="f" strokecolor="black [3213]" strokeweight="2pt">
                <v:textbox>
                  <w:txbxContent>
                    <w:p w14:paraId="61808780" w14:textId="77777777" w:rsidR="00B32C7B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1ADB3702" w14:textId="77777777" w:rsidR="00B32C7B" w:rsidRPr="00560609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100)</w:t>
                      </w:r>
                    </w:p>
                  </w:txbxContent>
                </v:textbox>
              </v:rect>
            </w:pict>
          </mc:Fallback>
        </mc:AlternateContent>
      </w:r>
    </w:p>
    <w:p w14:paraId="1FB4E2E8" w14:textId="4EE38A5E" w:rsidR="00B32C7B" w:rsidRPr="00340931" w:rsidRDefault="00B21817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C30F1" wp14:editId="3458C367">
                <wp:simplePos x="0" y="0"/>
                <wp:positionH relativeFrom="column">
                  <wp:posOffset>2455849</wp:posOffset>
                </wp:positionH>
                <wp:positionV relativeFrom="paragraph">
                  <wp:posOffset>109144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5DF7D" id="Straight Arrow Connector 16" o:spid="_x0000_s1026" type="#_x0000_t32" style="position:absolute;margin-left:193.35pt;margin-top:8.6pt;width:44.3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" strokecolor="black [3213]">
                <v:stroke endarrow="block"/>
              </v:shape>
            </w:pict>
          </mc:Fallback>
        </mc:AlternateContent>
      </w:r>
      <w:r w:rsidR="0034093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4B40D3" wp14:editId="139E9BC5">
                <wp:simplePos x="0" y="0"/>
                <wp:positionH relativeFrom="column">
                  <wp:posOffset>-1121434</wp:posOffset>
                </wp:positionH>
                <wp:positionV relativeFrom="paragraph">
                  <wp:posOffset>172186</wp:posOffset>
                </wp:positionV>
                <wp:extent cx="2787015" cy="345416"/>
                <wp:effectExtent l="14605" t="10795" r="8890" b="8890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015" cy="345416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3DB23" w14:textId="77777777" w:rsidR="00B32C7B" w:rsidRDefault="00B32C7B" w:rsidP="00B32C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A2AB4D1" w14:textId="77777777" w:rsidR="00B32C7B" w:rsidRPr="001502CF" w:rsidRDefault="00B32C7B" w:rsidP="00B32C7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40D3" id="_x0000_s1047" type="#_x0000_t176" style="position:absolute;margin-left:-88.3pt;margin-top:13.55pt;width:219.45pt;height:27.2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" fillcolor="#92cddc [1944]" strokecolor="black [3213]" strokeweight="2pt">
                <v:textbox>
                  <w:txbxContent>
                    <w:p w14:paraId="54F3DB23" w14:textId="77777777" w:rsidR="00B32C7B" w:rsidRDefault="00B32C7B" w:rsidP="00B32C7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A2AB4D1" w14:textId="77777777" w:rsidR="00B32C7B" w:rsidRPr="001502CF" w:rsidRDefault="00B32C7B" w:rsidP="00B32C7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1A396" w14:textId="02A947D7" w:rsidR="00B32C7B" w:rsidRPr="00340931" w:rsidRDefault="00B21817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34A18" wp14:editId="7978D451">
                <wp:simplePos x="0" y="0"/>
                <wp:positionH relativeFrom="column">
                  <wp:posOffset>1441806</wp:posOffset>
                </wp:positionH>
                <wp:positionV relativeFrom="paragraph">
                  <wp:posOffset>168174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945F9" id="Straight Arrow Connector 36" o:spid="_x0000_s1026" type="#_x0000_t32" style="position:absolute;margin-left:113.55pt;margin-top:13.25pt;width:0;height:2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" strokecolor="black [3213]">
                <v:stroke endarrow="block"/>
              </v:shape>
            </w:pict>
          </mc:Fallback>
        </mc:AlternateContent>
      </w:r>
    </w:p>
    <w:p w14:paraId="179DB25F" w14:textId="407FD208" w:rsidR="00B32C7B" w:rsidRPr="00340931" w:rsidRDefault="00B32C7B" w:rsidP="00B32C7B">
      <w:pPr>
        <w:rPr>
          <w:lang w:val="en-US"/>
        </w:rPr>
      </w:pPr>
    </w:p>
    <w:p w14:paraId="3B1D34A6" w14:textId="20320B4A" w:rsidR="00B32C7B" w:rsidRPr="00340931" w:rsidRDefault="00B21817" w:rsidP="00B32C7B">
      <w:pPr>
        <w:rPr>
          <w:lang w:val="en-US"/>
        </w:rPr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10602" wp14:editId="0188FA79">
                <wp:simplePos x="0" y="0"/>
                <wp:positionH relativeFrom="column">
                  <wp:posOffset>3046400</wp:posOffset>
                </wp:positionH>
                <wp:positionV relativeFrom="paragraph">
                  <wp:posOffset>103200</wp:posOffset>
                </wp:positionV>
                <wp:extent cx="1887220" cy="1455725"/>
                <wp:effectExtent l="0" t="0" r="17780" b="1778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45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2803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Reports excluded:</w:t>
                            </w:r>
                          </w:p>
                          <w:p w14:paraId="05B6E544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Methodology (n = 4)</w:t>
                            </w:r>
                          </w:p>
                          <w:p w14:paraId="54862404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Wrong task (n = 7)</w:t>
                            </w:r>
                          </w:p>
                          <w:p w14:paraId="39207DC7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Wrong analysis (n = 8)</w:t>
                            </w:r>
                          </w:p>
                          <w:p w14:paraId="2E860A58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No coordinates (n = 5)</w:t>
                            </w:r>
                          </w:p>
                          <w:p w14:paraId="67479DA5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ROI (n = 3)</w:t>
                            </w:r>
                          </w:p>
                          <w:p w14:paraId="4177AE50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Wrong contrast (n = 5)</w:t>
                            </w:r>
                          </w:p>
                          <w:p w14:paraId="27671811" w14:textId="77777777" w:rsidR="00B32C7B" w:rsidRPr="00134BB0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Incomplete data, no answer from authors after contact </w:t>
                            </w:r>
                          </w:p>
                          <w:p w14:paraId="39131852" w14:textId="77777777" w:rsidR="00B32C7B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 = 3)</w:t>
                            </w:r>
                          </w:p>
                          <w:p w14:paraId="2C98DAF5" w14:textId="77777777" w:rsidR="00B32C7B" w:rsidRPr="00560609" w:rsidRDefault="00B32C7B" w:rsidP="00B32C7B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10602" id="_x0000_s1048" style="position:absolute;margin-left:239.85pt;margin-top:8.15pt;width:148.6pt;height:1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" filled="f" strokecolor="black [3213]" strokeweight="2pt">
                <v:textbox>
                  <w:txbxContent>
                    <w:p w14:paraId="76A72803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Reports excluded:</w:t>
                      </w:r>
                    </w:p>
                    <w:p w14:paraId="05B6E544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Methodology (n = 4)</w:t>
                      </w:r>
                    </w:p>
                    <w:p w14:paraId="54862404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Wrong task (n = 7)</w:t>
                      </w:r>
                    </w:p>
                    <w:p w14:paraId="39207DC7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Wrong analysis (n = 8)</w:t>
                      </w:r>
                    </w:p>
                    <w:p w14:paraId="2E860A58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No coordinates (n = 5)</w:t>
                      </w:r>
                    </w:p>
                    <w:p w14:paraId="67479DA5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ROI (n = 3)</w:t>
                      </w:r>
                    </w:p>
                    <w:p w14:paraId="4177AE50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Wrong contrast (n = 5)</w:t>
                      </w:r>
                    </w:p>
                    <w:p w14:paraId="27671811" w14:textId="77777777" w:rsidR="00B32C7B" w:rsidRPr="00134BB0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Incomplete data, no answer from authors after contact </w:t>
                      </w:r>
                    </w:p>
                    <w:p w14:paraId="39131852" w14:textId="77777777" w:rsidR="00B32C7B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 = 3)</w:t>
                      </w:r>
                    </w:p>
                    <w:p w14:paraId="2C98DAF5" w14:textId="77777777" w:rsidR="00B32C7B" w:rsidRPr="00560609" w:rsidRDefault="00B32C7B" w:rsidP="00B32C7B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7995E6" w14:textId="3AE7DFFD" w:rsidR="00B32C7B" w:rsidRPr="00340931" w:rsidRDefault="00B21817" w:rsidP="00B32C7B">
      <w:pPr>
        <w:rPr>
          <w:lang w:val="en-US"/>
        </w:rPr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6177A" wp14:editId="1C0D2FC5">
                <wp:simplePos x="0" y="0"/>
                <wp:positionH relativeFrom="column">
                  <wp:posOffset>554355</wp:posOffset>
                </wp:positionH>
                <wp:positionV relativeFrom="paragraph">
                  <wp:posOffset>26747</wp:posOffset>
                </wp:positionV>
                <wp:extent cx="1887220" cy="526415"/>
                <wp:effectExtent l="0" t="0" r="17780" b="26035"/>
                <wp:wrapNone/>
                <wp:docPr id="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42244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Reports assessed for eligibility</w:t>
                            </w:r>
                          </w:p>
                          <w:p w14:paraId="14C37BEC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6177A" id="_x0000_s1049" style="position:absolute;margin-left:43.65pt;margin-top:2.1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" filled="f" strokecolor="black [3213]" strokeweight="2pt">
                <v:textbox>
                  <w:txbxContent>
                    <w:p w14:paraId="55A42244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Reports assessed for eligibility</w:t>
                      </w:r>
                    </w:p>
                    <w:p w14:paraId="14C37BEC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50)</w:t>
                      </w:r>
                    </w:p>
                  </w:txbxContent>
                </v:textbox>
              </v:rect>
            </w:pict>
          </mc:Fallback>
        </mc:AlternateContent>
      </w:r>
    </w:p>
    <w:p w14:paraId="55789157" w14:textId="1B013B3D" w:rsidR="00B32C7B" w:rsidRPr="00340931" w:rsidRDefault="00B21817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56FD4" wp14:editId="79C6FF1B">
                <wp:simplePos x="0" y="0"/>
                <wp:positionH relativeFrom="column">
                  <wp:posOffset>2454275</wp:posOffset>
                </wp:positionH>
                <wp:positionV relativeFrom="paragraph">
                  <wp:posOffset>119202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EA163" id="Straight Arrow Connector 17" o:spid="_x0000_s1026" type="#_x0000_t32" style="position:absolute;margin-left:193.25pt;margin-top:9.4pt;width:44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" strokecolor="black [3213]">
                <v:stroke endarrow="block"/>
              </v:shape>
            </w:pict>
          </mc:Fallback>
        </mc:AlternateContent>
      </w:r>
    </w:p>
    <w:p w14:paraId="0D6C88F4" w14:textId="183E9F08" w:rsidR="00B32C7B" w:rsidRDefault="00B32C7B" w:rsidP="00B32C7B">
      <w:pPr>
        <w:rPr>
          <w:lang w:val="en-US"/>
        </w:rPr>
      </w:pPr>
    </w:p>
    <w:p w14:paraId="0687C2D3" w14:textId="3567B1A0" w:rsidR="00340931" w:rsidRDefault="00B21817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939DB3" wp14:editId="3AC71A06">
                <wp:simplePos x="0" y="0"/>
                <wp:positionH relativeFrom="column">
                  <wp:posOffset>1444625</wp:posOffset>
                </wp:positionH>
                <wp:positionV relativeFrom="paragraph">
                  <wp:posOffset>71933</wp:posOffset>
                </wp:positionV>
                <wp:extent cx="0" cy="746125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DFC4" id="Straight Arrow Connector 19" o:spid="_x0000_s1026" type="#_x0000_t32" style="position:absolute;margin-left:113.75pt;margin-top:5.65pt;width:0;height:5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26C7240F" w14:textId="71BBF23A" w:rsidR="00340931" w:rsidRDefault="00340931" w:rsidP="00B32C7B">
      <w:pPr>
        <w:rPr>
          <w:lang w:val="en-US"/>
        </w:rPr>
      </w:pPr>
    </w:p>
    <w:p w14:paraId="7F285959" w14:textId="77777777" w:rsidR="00340931" w:rsidRPr="00340931" w:rsidRDefault="00340931" w:rsidP="00B32C7B">
      <w:pPr>
        <w:rPr>
          <w:lang w:val="en-US"/>
        </w:rPr>
      </w:pPr>
    </w:p>
    <w:p w14:paraId="37345D92" w14:textId="77777777" w:rsidR="00B21817" w:rsidRDefault="00B21817" w:rsidP="00B32C7B">
      <w:pPr>
        <w:rPr>
          <w:lang w:val="en-US"/>
        </w:rPr>
      </w:pPr>
    </w:p>
    <w:p w14:paraId="7242C350" w14:textId="728D70FC" w:rsidR="00B32C7B" w:rsidRPr="00340931" w:rsidRDefault="00B32C7B" w:rsidP="00B32C7B">
      <w:pPr>
        <w:rPr>
          <w:lang w:val="en-US"/>
        </w:rPr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B9607" wp14:editId="51652F55">
                <wp:simplePos x="0" y="0"/>
                <wp:positionH relativeFrom="column">
                  <wp:posOffset>591693</wp:posOffset>
                </wp:positionH>
                <wp:positionV relativeFrom="paragraph">
                  <wp:posOffset>113816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F2AE7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Studies included in review</w:t>
                            </w:r>
                          </w:p>
                          <w:p w14:paraId="4C1D8994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134B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15)</w:t>
                            </w:r>
                          </w:p>
                          <w:p w14:paraId="2433CC4F" w14:textId="77777777" w:rsidR="00B32C7B" w:rsidRPr="00134BB0" w:rsidRDefault="00B32C7B" w:rsidP="00B32C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B9607" id="_x0000_s1050" style="position:absolute;margin-left:46.6pt;margin-top:8.95pt;width:148.6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" filled="f" strokecolor="black [3213]" strokeweight="2pt">
                <v:textbox>
                  <w:txbxContent>
                    <w:p w14:paraId="04FF2AE7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Studies included in review</w:t>
                      </w:r>
                    </w:p>
                    <w:p w14:paraId="4C1D8994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134BB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15)</w:t>
                      </w:r>
                    </w:p>
                    <w:p w14:paraId="2433CC4F" w14:textId="77777777" w:rsidR="00B32C7B" w:rsidRPr="00134BB0" w:rsidRDefault="00B32C7B" w:rsidP="00B32C7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4BC98E" w14:textId="77777777" w:rsidR="00B32C7B" w:rsidRPr="00340931" w:rsidRDefault="00B32C7B" w:rsidP="00B32C7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45AF7" wp14:editId="3F55748A">
                <wp:simplePos x="0" y="0"/>
                <wp:positionH relativeFrom="column">
                  <wp:posOffset>-82308</wp:posOffset>
                </wp:positionH>
                <wp:positionV relativeFrom="paragraph">
                  <wp:posOffset>124778</wp:posOffset>
                </wp:positionV>
                <wp:extent cx="764223" cy="387683"/>
                <wp:effectExtent l="10478" t="14922" r="8572" b="857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387683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9FA02" w14:textId="77777777" w:rsidR="00B32C7B" w:rsidRPr="001502CF" w:rsidRDefault="00B32C7B" w:rsidP="00B32C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5AF7" id="_x0000_s1051" type="#_x0000_t176" style="position:absolute;margin-left:-6.5pt;margin-top:9.85pt;width:60.2pt;height:30.5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" fillcolor="#92cddc [1944]" strokecolor="black [3213]" strokeweight="2pt">
                <v:textbox>
                  <w:txbxContent>
                    <w:p w14:paraId="7619FA02" w14:textId="77777777" w:rsidR="00B32C7B" w:rsidRPr="001502CF" w:rsidRDefault="00B32C7B" w:rsidP="00B32C7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1DEF5AE" w14:textId="77777777" w:rsidR="00B32C7B" w:rsidRPr="00340931" w:rsidRDefault="00B32C7B" w:rsidP="00B32C7B">
      <w:pPr>
        <w:pStyle w:val="Textocomentario"/>
        <w:rPr>
          <w:rFonts w:ascii="Arial" w:hAnsi="Arial" w:cs="Arial"/>
          <w:sz w:val="18"/>
          <w:szCs w:val="18"/>
          <w:lang w:val="en-US"/>
        </w:rPr>
      </w:pPr>
    </w:p>
    <w:p w14:paraId="3183CF41" w14:textId="77777777" w:rsidR="00B32C7B" w:rsidRPr="00340931" w:rsidRDefault="00B32C7B" w:rsidP="00B32C7B">
      <w:pPr>
        <w:pStyle w:val="Textocomentario"/>
        <w:rPr>
          <w:rFonts w:ascii="Arial" w:hAnsi="Arial" w:cs="Arial"/>
          <w:sz w:val="18"/>
          <w:szCs w:val="18"/>
          <w:lang w:val="en-US"/>
        </w:rPr>
      </w:pPr>
    </w:p>
    <w:p w14:paraId="371AB8C9" w14:textId="77777777" w:rsidR="00534AEA" w:rsidRDefault="00534AEA" w:rsidP="00B32C7B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bookmarkStart w:id="0" w:name="_Hlk67299547"/>
    </w:p>
    <w:p w14:paraId="20E7F409" w14:textId="77777777" w:rsidR="00534AEA" w:rsidRDefault="00534AEA" w:rsidP="00B32C7B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286DA89E" w14:textId="77777777" w:rsidR="00534AEA" w:rsidRDefault="00534AEA" w:rsidP="00B32C7B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6CB9FD86" w14:textId="77777777" w:rsidR="00534AEA" w:rsidRDefault="00534AEA" w:rsidP="00B32C7B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4B3E8F6C" w14:textId="77777777" w:rsidR="00534AEA" w:rsidRDefault="00534AEA" w:rsidP="00B32C7B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3B85F557" w14:textId="77777777" w:rsidR="00534AEA" w:rsidRDefault="00534AEA" w:rsidP="00B32C7B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34B68415" w14:textId="77777777" w:rsidR="00534AEA" w:rsidRDefault="00534AEA" w:rsidP="00B32C7B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6EC6718C" w14:textId="77777777" w:rsidR="00534AEA" w:rsidRDefault="00534AEA" w:rsidP="00B32C7B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28B2CF8D" w14:textId="4DFEFDCC" w:rsidR="00B32C7B" w:rsidRPr="00E00A7E" w:rsidRDefault="00B32C7B" w:rsidP="00B32C7B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E00A7E">
        <w:rPr>
          <w:rFonts w:ascii="Arial" w:hAnsi="Arial" w:cs="Arial"/>
          <w:i/>
          <w:iCs/>
          <w:color w:val="auto"/>
          <w:sz w:val="18"/>
          <w:szCs w:val="18"/>
        </w:rPr>
        <w:t xml:space="preserve">From: </w:t>
      </w:r>
      <w:r w:rsidRPr="00E00A7E">
        <w:rPr>
          <w:rFonts w:ascii="Arial" w:hAnsi="Arial" w:cs="Arial"/>
          <w:color w:val="auto"/>
          <w:sz w:val="18"/>
          <w:szCs w:val="18"/>
        </w:rPr>
        <w:t xml:space="preserve"> Page MJ, McKenzie JE, </w:t>
      </w:r>
      <w:proofErr w:type="spellStart"/>
      <w:r w:rsidRPr="00E00A7E">
        <w:rPr>
          <w:rFonts w:ascii="Arial" w:hAnsi="Arial" w:cs="Arial"/>
          <w:color w:val="auto"/>
          <w:sz w:val="18"/>
          <w:szCs w:val="18"/>
        </w:rPr>
        <w:t>Bossuyt</w:t>
      </w:r>
      <w:proofErr w:type="spellEnd"/>
      <w:r w:rsidRPr="00E00A7E">
        <w:rPr>
          <w:rFonts w:ascii="Arial" w:hAnsi="Arial" w:cs="Arial"/>
          <w:color w:val="auto"/>
          <w:sz w:val="18"/>
          <w:szCs w:val="18"/>
        </w:rPr>
        <w:t xml:space="preserve"> PM, </w:t>
      </w:r>
      <w:proofErr w:type="spellStart"/>
      <w:r w:rsidRPr="00E00A7E">
        <w:rPr>
          <w:rFonts w:ascii="Arial" w:hAnsi="Arial" w:cs="Arial"/>
          <w:color w:val="auto"/>
          <w:sz w:val="18"/>
          <w:szCs w:val="18"/>
        </w:rPr>
        <w:t>Boutron</w:t>
      </w:r>
      <w:proofErr w:type="spellEnd"/>
      <w:r w:rsidRPr="00E00A7E">
        <w:rPr>
          <w:rFonts w:ascii="Arial" w:hAnsi="Arial" w:cs="Arial"/>
          <w:color w:val="auto"/>
          <w:sz w:val="18"/>
          <w:szCs w:val="18"/>
        </w:rPr>
        <w:t xml:space="preserve"> I, Hoffmann TC, Mulrow CD, et al. The PRISMA 2020 statement: an updated guideline for reporting systematic reviews. BMJ 2021;</w:t>
      </w:r>
      <w:proofErr w:type="gramStart"/>
      <w:r w:rsidRPr="00E00A7E">
        <w:rPr>
          <w:rFonts w:ascii="Arial" w:hAnsi="Arial" w:cs="Arial"/>
          <w:color w:val="auto"/>
          <w:sz w:val="18"/>
          <w:szCs w:val="18"/>
        </w:rPr>
        <w:t>372:n</w:t>
      </w:r>
      <w:proofErr w:type="gramEnd"/>
      <w:r w:rsidRPr="00E00A7E">
        <w:rPr>
          <w:rFonts w:ascii="Arial" w:hAnsi="Arial" w:cs="Arial"/>
          <w:color w:val="auto"/>
          <w:sz w:val="18"/>
          <w:szCs w:val="18"/>
        </w:rPr>
        <w:t xml:space="preserve">71. </w:t>
      </w:r>
      <w:proofErr w:type="spellStart"/>
      <w:r w:rsidRPr="00E00A7E">
        <w:rPr>
          <w:rFonts w:ascii="Arial" w:hAnsi="Arial" w:cs="Arial"/>
          <w:color w:val="auto"/>
          <w:sz w:val="18"/>
          <w:szCs w:val="18"/>
        </w:rPr>
        <w:t>doi</w:t>
      </w:r>
      <w:proofErr w:type="spellEnd"/>
      <w:r w:rsidRPr="00E00A7E">
        <w:rPr>
          <w:rFonts w:ascii="Arial" w:hAnsi="Arial" w:cs="Arial"/>
          <w:color w:val="auto"/>
          <w:sz w:val="18"/>
          <w:szCs w:val="18"/>
        </w:rPr>
        <w:t>: 10.1136/</w:t>
      </w:r>
      <w:proofErr w:type="gramStart"/>
      <w:r w:rsidRPr="00E00A7E">
        <w:rPr>
          <w:rFonts w:ascii="Arial" w:hAnsi="Arial" w:cs="Arial"/>
          <w:color w:val="auto"/>
          <w:sz w:val="18"/>
          <w:szCs w:val="18"/>
        </w:rPr>
        <w:t>bmj.n</w:t>
      </w:r>
      <w:proofErr w:type="gramEnd"/>
      <w:r w:rsidRPr="00E00A7E">
        <w:rPr>
          <w:rFonts w:ascii="Arial" w:hAnsi="Arial" w:cs="Arial"/>
          <w:color w:val="auto"/>
          <w:sz w:val="18"/>
          <w:szCs w:val="18"/>
        </w:rPr>
        <w:t>71</w:t>
      </w:r>
    </w:p>
    <w:p w14:paraId="6ED10D04" w14:textId="77777777" w:rsidR="00B32C7B" w:rsidRPr="00E00A7E" w:rsidRDefault="00B32C7B" w:rsidP="00B32C7B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p w14:paraId="6FAF4ADF" w14:textId="4A5B515A" w:rsidR="00340931" w:rsidRDefault="00B32C7B" w:rsidP="00340931">
      <w:pPr>
        <w:pStyle w:val="CM1"/>
        <w:spacing w:after="130"/>
        <w:jc w:val="center"/>
        <w:rPr>
          <w:rStyle w:val="Hipervnculo"/>
          <w:rFonts w:ascii="Arial" w:hAnsi="Arial" w:cs="Arial"/>
          <w:sz w:val="18"/>
          <w:szCs w:val="18"/>
          <w:lang w:val="da-DK"/>
        </w:rPr>
      </w:pPr>
      <w:r w:rsidRPr="00E00A7E">
        <w:rPr>
          <w:rFonts w:ascii="Arial" w:hAnsi="Arial" w:cs="Arial"/>
          <w:color w:val="333399"/>
          <w:sz w:val="18"/>
          <w:szCs w:val="18"/>
        </w:rPr>
        <w:t>For more information, visit:</w:t>
      </w:r>
      <w:r w:rsidRPr="00E00A7E">
        <w:rPr>
          <w:rFonts w:ascii="Arial" w:hAnsi="Arial" w:cs="Arial"/>
          <w:color w:val="000000"/>
          <w:sz w:val="18"/>
          <w:szCs w:val="18"/>
          <w:lang w:val="da-DK"/>
        </w:rPr>
        <w:t xml:space="preserve"> </w:t>
      </w:r>
      <w:hyperlink r:id="rId8" w:history="1">
        <w:r w:rsidRPr="001E371A">
          <w:rPr>
            <w:rStyle w:val="Hipervnculo"/>
            <w:rFonts w:ascii="Arial" w:hAnsi="Arial" w:cs="Arial"/>
            <w:sz w:val="18"/>
            <w:szCs w:val="18"/>
            <w:lang w:val="da-DK"/>
          </w:rPr>
          <w:t>http://www.prisma-statement.org/</w:t>
        </w:r>
      </w:hyperlink>
      <w:bookmarkEnd w:id="0"/>
    </w:p>
    <w:p w14:paraId="2C4CC629" w14:textId="2349828A" w:rsidR="00534AEA" w:rsidRDefault="00534AEA" w:rsidP="00534AEA">
      <w:pPr>
        <w:pStyle w:val="Default"/>
        <w:rPr>
          <w:lang w:val="da-DK"/>
        </w:rPr>
      </w:pPr>
    </w:p>
    <w:p w14:paraId="631A2117" w14:textId="77777777" w:rsidR="001F2DE8" w:rsidRDefault="001F2DE8" w:rsidP="00534AEA">
      <w:pPr>
        <w:pStyle w:val="Default"/>
        <w:rPr>
          <w:lang w:val="da-DK"/>
        </w:rPr>
        <w:sectPr w:rsidR="001F2DE8" w:rsidSect="0093429D">
          <w:headerReference w:type="even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6219C6F" w14:textId="46206045" w:rsidR="00534AEA" w:rsidRPr="00534AEA" w:rsidRDefault="00534AEA" w:rsidP="00534AEA">
      <w:pPr>
        <w:pStyle w:val="Default"/>
        <w:rPr>
          <w:lang w:val="da-DK"/>
        </w:rPr>
      </w:pPr>
    </w:p>
    <w:p w14:paraId="1448736B" w14:textId="1811F5A7" w:rsidR="001F2DE8" w:rsidRPr="001F2DE8" w:rsidRDefault="001F2DE8" w:rsidP="001F2DE8">
      <w:pPr>
        <w:pStyle w:val="Ttulo2"/>
        <w:rPr>
          <w:lang w:val="en-AU"/>
        </w:rPr>
      </w:pPr>
      <w:r>
        <w:rPr>
          <w:lang w:val="en-AU"/>
        </w:rPr>
        <w:t>Candidate Tables: Reports Assess for Eligibility</w:t>
      </w:r>
    </w:p>
    <w:p w14:paraId="15410961" w14:textId="0E26BDD9" w:rsidR="001F2DE8" w:rsidRPr="001F2DE8" w:rsidRDefault="001F2DE8" w:rsidP="001F2DE8">
      <w:pPr>
        <w:rPr>
          <w:b/>
          <w:bCs/>
          <w:lang w:val="en-US"/>
        </w:rPr>
      </w:pPr>
      <w:r w:rsidRPr="001F2DE8">
        <w:rPr>
          <w:b/>
          <w:bCs/>
          <w:lang w:val="en-US"/>
        </w:rPr>
        <w:t xml:space="preserve">Timing </w:t>
      </w:r>
    </w:p>
    <w:p w14:paraId="7B118E4C" w14:textId="77777777" w:rsidR="001F2DE8" w:rsidRDefault="001F2DE8" w:rsidP="001F2DE8">
      <w:pPr>
        <w:rPr>
          <w:lang w:val="en-US"/>
        </w:rPr>
      </w:pP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00"/>
        <w:gridCol w:w="3140"/>
        <w:gridCol w:w="4100"/>
        <w:gridCol w:w="1000"/>
        <w:gridCol w:w="2540"/>
      </w:tblGrid>
      <w:tr w:rsidR="001F2DE8" w:rsidRPr="00B14D8B" w14:paraId="5D9E22AE" w14:textId="77777777" w:rsidTr="00B94AA9">
        <w:trPr>
          <w:trHeight w:val="340"/>
        </w:trPr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hideMark/>
          </w:tcPr>
          <w:p w14:paraId="6B8D056C" w14:textId="77777777" w:rsidR="001F2DE8" w:rsidRPr="00B14D8B" w:rsidRDefault="001F2DE8" w:rsidP="00B94AA9">
            <w:pPr>
              <w:rPr>
                <w:color w:val="FFFFFF"/>
                <w:sz w:val="20"/>
                <w:szCs w:val="20"/>
              </w:rPr>
            </w:pPr>
            <w:r w:rsidRPr="00B14D8B">
              <w:rPr>
                <w:color w:val="FFFFFF"/>
                <w:sz w:val="20"/>
                <w:szCs w:val="20"/>
              </w:rPr>
              <w:t>No.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hideMark/>
          </w:tcPr>
          <w:p w14:paraId="1C15FE57" w14:textId="77777777" w:rsidR="001F2DE8" w:rsidRPr="00B14D8B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B14D8B">
              <w:rPr>
                <w:color w:val="FFFFFF"/>
                <w:sz w:val="20"/>
                <w:szCs w:val="20"/>
              </w:rPr>
              <w:t>PMID</w:t>
            </w:r>
          </w:p>
        </w:tc>
        <w:tc>
          <w:tcPr>
            <w:tcW w:w="3140" w:type="dxa"/>
            <w:tcBorders>
              <w:top w:val="nil"/>
              <w:left w:val="nil"/>
              <w:right w:val="nil"/>
            </w:tcBorders>
            <w:shd w:val="clear" w:color="000000" w:fill="000000"/>
            <w:hideMark/>
          </w:tcPr>
          <w:p w14:paraId="12CB1E0F" w14:textId="77777777" w:rsidR="001F2DE8" w:rsidRPr="00B14D8B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B14D8B">
              <w:rPr>
                <w:color w:val="FFFFFF"/>
                <w:sz w:val="20"/>
                <w:szCs w:val="20"/>
              </w:rPr>
              <w:t>Authors</w:t>
            </w:r>
          </w:p>
        </w:tc>
        <w:tc>
          <w:tcPr>
            <w:tcW w:w="4100" w:type="dxa"/>
            <w:tcBorders>
              <w:top w:val="nil"/>
              <w:left w:val="nil"/>
              <w:right w:val="nil"/>
            </w:tcBorders>
            <w:shd w:val="clear" w:color="000000" w:fill="000000"/>
            <w:hideMark/>
          </w:tcPr>
          <w:p w14:paraId="154CDFBF" w14:textId="77777777" w:rsidR="001F2DE8" w:rsidRPr="00B14D8B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B14D8B">
              <w:rPr>
                <w:color w:val="FFFFFF"/>
                <w:sz w:val="20"/>
                <w:szCs w:val="20"/>
              </w:rPr>
              <w:t>Study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hideMark/>
          </w:tcPr>
          <w:p w14:paraId="41306200" w14:textId="77777777" w:rsidR="001F2DE8" w:rsidRPr="00B14D8B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B14D8B">
              <w:rPr>
                <w:color w:val="FFFFFF"/>
                <w:sz w:val="20"/>
                <w:szCs w:val="20"/>
              </w:rPr>
              <w:t>Selection</w:t>
            </w:r>
          </w:p>
        </w:tc>
        <w:tc>
          <w:tcPr>
            <w:tcW w:w="2540" w:type="dxa"/>
            <w:tcBorders>
              <w:top w:val="nil"/>
              <w:left w:val="nil"/>
              <w:right w:val="nil"/>
            </w:tcBorders>
            <w:shd w:val="clear" w:color="000000" w:fill="000000"/>
            <w:hideMark/>
          </w:tcPr>
          <w:p w14:paraId="782C7C01" w14:textId="77777777" w:rsidR="001F2DE8" w:rsidRPr="00B14D8B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B14D8B">
              <w:rPr>
                <w:color w:val="FFFFFF"/>
                <w:sz w:val="20"/>
                <w:szCs w:val="20"/>
              </w:rPr>
              <w:t>Reason</w:t>
            </w:r>
          </w:p>
        </w:tc>
      </w:tr>
      <w:tr w:rsidR="001F2DE8" w:rsidRPr="00570485" w14:paraId="2D217EB4" w14:textId="77777777" w:rsidTr="00B94AA9">
        <w:trPr>
          <w:trHeight w:val="372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551D8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17CC5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29662447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C7F55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Apaydın et al. (2018)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DE40D" w14:textId="77777777" w:rsidR="001F2DE8" w:rsidRPr="00B14D8B" w:rsidRDefault="001F2DE8" w:rsidP="00B94AA9">
            <w:pPr>
              <w:rPr>
                <w:color w:val="1A1A1A"/>
                <w:sz w:val="20"/>
                <w:szCs w:val="20"/>
                <w:lang w:val="en-US"/>
              </w:rPr>
            </w:pPr>
            <w:r w:rsidRPr="00B14D8B">
              <w:rPr>
                <w:color w:val="1A1A1A"/>
                <w:sz w:val="20"/>
                <w:szCs w:val="20"/>
                <w:lang w:val="en-US"/>
              </w:rPr>
              <w:t>Neural mechanisms underlying time perception and reward anticipation.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2B072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7EAA5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Temporal prediction, not temporal discrimination</w:t>
            </w:r>
          </w:p>
        </w:tc>
      </w:tr>
      <w:tr w:rsidR="001F2DE8" w:rsidRPr="00570485" w14:paraId="0EAEF9DE" w14:textId="77777777" w:rsidTr="00B94AA9">
        <w:trPr>
          <w:trHeight w:val="683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69328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486896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27313526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0EA21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 xml:space="preserve">Carvalho et al. (2016)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2D133" w14:textId="77777777" w:rsidR="001F2DE8" w:rsidRPr="00B14D8B" w:rsidRDefault="001F2DE8" w:rsidP="00B94AA9">
            <w:pPr>
              <w:rPr>
                <w:color w:val="1A1A1A"/>
                <w:sz w:val="20"/>
                <w:szCs w:val="20"/>
                <w:lang w:val="en-US"/>
              </w:rPr>
            </w:pPr>
            <w:r w:rsidRPr="00B14D8B">
              <w:rPr>
                <w:color w:val="1A1A1A"/>
                <w:sz w:val="20"/>
                <w:szCs w:val="20"/>
                <w:lang w:val="en-US"/>
              </w:rPr>
              <w:t xml:space="preserve">Time-perception network and default mode network are associated with temporal prediction in a periodic motion task.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069DE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A4967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Temporal prediction, not temporal discrimination</w:t>
            </w:r>
          </w:p>
        </w:tc>
      </w:tr>
      <w:tr w:rsidR="001F2DE8" w:rsidRPr="00570485" w14:paraId="53A55838" w14:textId="77777777" w:rsidTr="00B94AA9">
        <w:trPr>
          <w:trHeight w:val="538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48074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0D4EE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10689056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592CA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Coull et al. (2000)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D318B" w14:textId="77777777" w:rsidR="001F2DE8" w:rsidRPr="00B14D8B" w:rsidRDefault="001F2DE8" w:rsidP="00B94AA9">
            <w:pPr>
              <w:rPr>
                <w:color w:val="1A1A1A"/>
                <w:sz w:val="20"/>
                <w:szCs w:val="20"/>
                <w:lang w:val="en-US"/>
              </w:rPr>
            </w:pPr>
            <w:r w:rsidRPr="00B14D8B">
              <w:rPr>
                <w:color w:val="1A1A1A"/>
                <w:sz w:val="20"/>
                <w:szCs w:val="20"/>
                <w:lang w:val="en-US"/>
              </w:rPr>
              <w:t>Orienting attention in time: Behavioural and neuroanatomical distinction between exogenous and endogenous shifts.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25306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7E97D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Temporal prediction, not temporal discrimination</w:t>
            </w:r>
          </w:p>
        </w:tc>
      </w:tr>
      <w:tr w:rsidR="001F2DE8" w:rsidRPr="00B14D8B" w14:paraId="157BA27D" w14:textId="77777777" w:rsidTr="00B94AA9">
        <w:trPr>
          <w:trHeight w:val="406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64745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58DD44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15001776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D19D9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Coull et al. (2004)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570C1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GB"/>
              </w:rPr>
              <w:t xml:space="preserve">Functional anatomy of the attentional modulation of time estimation.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35B34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EB17B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B14D8B" w14:paraId="32CFA719" w14:textId="77777777" w:rsidTr="00B94AA9">
        <w:trPr>
          <w:trHeight w:val="639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550FA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0702C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18457512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C0A4D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Coull et al. (2008)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3D5EE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Timing, storage, and comparison of stimulus duration engage discrete anatomical components of a perceptual timing network.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300E0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55D0D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B14D8B" w14:paraId="0872F23A" w14:textId="77777777" w:rsidTr="00B94AA9">
        <w:trPr>
          <w:trHeight w:val="663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A28B8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09155A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23175824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4F6DD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Coull et al. (2012)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F359B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Dopamine precursor depletion impairs timing in healthy volunteers by attenuating activity in putamen and supplementary motor area.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8536D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54774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570485" w14:paraId="0311194D" w14:textId="77777777" w:rsidTr="00B94AA9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360AE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0C33C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22964490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EAE56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Coull et al. (2013)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2F568" w14:textId="77777777" w:rsidR="001F2DE8" w:rsidRPr="00B14D8B" w:rsidRDefault="001F2DE8" w:rsidP="00B94AA9">
            <w:pPr>
              <w:rPr>
                <w:color w:val="1A1A1A"/>
                <w:sz w:val="20"/>
                <w:szCs w:val="20"/>
                <w:lang w:val="en-US"/>
              </w:rPr>
            </w:pPr>
            <w:r w:rsidRPr="00B14D8B">
              <w:rPr>
                <w:color w:val="1A1A1A"/>
                <w:sz w:val="20"/>
                <w:szCs w:val="20"/>
                <w:lang w:val="en-US"/>
              </w:rPr>
              <w:t>Functional anatomy of timing differs for production versus prediction of time intervals.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D5A4B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DBBF8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Temporal prediction, not temporal discrimination</w:t>
            </w:r>
          </w:p>
        </w:tc>
      </w:tr>
      <w:tr w:rsidR="001F2DE8" w:rsidRPr="00570485" w14:paraId="21227AD2" w14:textId="77777777" w:rsidTr="00B94AA9">
        <w:trPr>
          <w:trHeight w:val="669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44A5B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5656B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26226079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309AFB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Coull et al. (2015)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6523E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 xml:space="preserve">SMA Selectively Codes the Active Accumulation of Temporal, Not Spatial, Magnitude.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E042C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2B1F9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Temporal prediction, not temporal discrimination</w:t>
            </w:r>
          </w:p>
        </w:tc>
      </w:tr>
      <w:tr w:rsidR="001F2DE8" w:rsidRPr="00570485" w14:paraId="4E7809E5" w14:textId="77777777" w:rsidTr="00B94AA9">
        <w:trPr>
          <w:trHeight w:val="821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CE8A34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8C469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27431757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3A99D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 xml:space="preserve">Coull </w:t>
            </w:r>
            <w:r>
              <w:rPr>
                <w:color w:val="000000"/>
                <w:sz w:val="20"/>
                <w:szCs w:val="20"/>
                <w:lang w:val="en-US"/>
              </w:rPr>
              <w:t>et al. (2016)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ED216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Differential roles for parietal and frontal cortices in fixed versus evolving temporal expectations: Dissociating prior from posterior temporal probabilities with fMRI.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E7EF8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9B601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Temporal prediction, not temporal discrimination</w:t>
            </w:r>
          </w:p>
        </w:tc>
      </w:tr>
      <w:tr w:rsidR="001F2DE8" w:rsidRPr="00570485" w14:paraId="6412A473" w14:textId="77777777" w:rsidTr="00B94AA9">
        <w:trPr>
          <w:trHeight w:val="407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0859B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28F54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12387798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18BD2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Gandour et al. (2002)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DA5F8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 xml:space="preserve">Neural circuitry underlying perception of duration depends on language experience.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4FB27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3DBC3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No control coordinates</w:t>
            </w:r>
          </w:p>
        </w:tc>
      </w:tr>
      <w:tr w:rsidR="001F2DE8" w:rsidRPr="00570485" w14:paraId="5DA020D5" w14:textId="77777777" w:rsidTr="00B94AA9">
        <w:trPr>
          <w:trHeight w:val="407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BBD19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24273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15464351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BEB80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Harrington et al. (2004)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67068" w14:textId="77777777" w:rsidR="001F2DE8" w:rsidRPr="00B14D8B" w:rsidRDefault="001F2DE8" w:rsidP="00B94AA9">
            <w:pPr>
              <w:rPr>
                <w:color w:val="1A1A1A"/>
                <w:sz w:val="20"/>
                <w:szCs w:val="20"/>
                <w:lang w:val="en-US"/>
              </w:rPr>
            </w:pPr>
            <w:r w:rsidRPr="00B14D8B">
              <w:rPr>
                <w:color w:val="1A1A1A"/>
                <w:sz w:val="20"/>
                <w:szCs w:val="20"/>
                <w:lang w:val="en-US"/>
              </w:rPr>
              <w:t xml:space="preserve">Neural representation of interval encoding and decision making.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316A1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7F7F5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Mixed memory task</w:t>
            </w:r>
          </w:p>
        </w:tc>
      </w:tr>
      <w:tr w:rsidR="001F2DE8" w:rsidRPr="00570485" w14:paraId="36585444" w14:textId="77777777" w:rsidTr="00B94AA9">
        <w:trPr>
          <w:trHeight w:val="37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8795F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5243A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19778958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BA26F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Harrington et al. (2010)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33C3D" w14:textId="77777777" w:rsidR="001F2DE8" w:rsidRPr="00B14D8B" w:rsidRDefault="001F2DE8" w:rsidP="00B94AA9">
            <w:pPr>
              <w:rPr>
                <w:color w:val="1A1A1A"/>
                <w:sz w:val="20"/>
                <w:szCs w:val="20"/>
                <w:lang w:val="en-US"/>
              </w:rPr>
            </w:pPr>
            <w:r w:rsidRPr="00B14D8B">
              <w:rPr>
                <w:color w:val="1A1A1A"/>
                <w:sz w:val="20"/>
                <w:szCs w:val="20"/>
                <w:lang w:val="en-US"/>
              </w:rPr>
              <w:t xml:space="preserve">Neural modulation of temporal encoding, maintenance, and decision processes.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AC7AD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B17AF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Mixed memory task</w:t>
            </w:r>
          </w:p>
        </w:tc>
      </w:tr>
      <w:tr w:rsidR="001F2DE8" w:rsidRPr="00B14D8B" w14:paraId="5074E797" w14:textId="77777777" w:rsidTr="00B94AA9">
        <w:trPr>
          <w:trHeight w:val="178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57750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F2442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12887983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EDCE7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Lewis &amp; Miall (2003) (Exp. B)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D7D74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 xml:space="preserve">Brain activation patterns during measurement of sub- and supra-second intervals.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2CEF0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F9BA82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B14D8B" w14:paraId="55C31B43" w14:textId="77777777" w:rsidTr="00B94AA9">
        <w:trPr>
          <w:trHeight w:val="568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567F2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16B76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16934301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4385B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Livesey et al. (2007) Exp. A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2AE2A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 xml:space="preserve">Time perception: manipulation of task difficulty dissociates clock functions from other cognitive demands.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03017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1A9FC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570485" w14:paraId="7097CF05" w14:textId="77777777" w:rsidTr="00B94AA9">
        <w:trPr>
          <w:trHeight w:val="577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9B6C7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5B72C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14597297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10CBF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Lux et al. (2003)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2B53A" w14:textId="77777777" w:rsidR="001F2DE8" w:rsidRPr="00B14D8B" w:rsidRDefault="001F2DE8" w:rsidP="00B94AA9">
            <w:pPr>
              <w:rPr>
                <w:color w:val="1A1A1A"/>
                <w:sz w:val="20"/>
                <w:szCs w:val="20"/>
                <w:lang w:val="en-US"/>
              </w:rPr>
            </w:pPr>
            <w:r w:rsidRPr="00B14D8B">
              <w:rPr>
                <w:color w:val="1A1A1A"/>
                <w:sz w:val="20"/>
                <w:szCs w:val="20"/>
                <w:lang w:val="en-US"/>
              </w:rPr>
              <w:t xml:space="preserve">Neural mechanisms associated with attention to temporal synchrony versus spatial orientation: An fMRI study.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F7AF7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D2A2E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Temporal prediction, not temporal discrimination</w:t>
            </w:r>
          </w:p>
        </w:tc>
      </w:tr>
      <w:tr w:rsidR="001F2DE8" w:rsidRPr="00B14D8B" w14:paraId="530080C8" w14:textId="77777777" w:rsidTr="00B94AA9">
        <w:trPr>
          <w:trHeight w:val="431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DE862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8AAED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19940175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23032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Morillon et al. (2009)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FCFCC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Three stages and four neural systems in time estimation.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39295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6B574B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B14D8B" w14:paraId="02A91BD0" w14:textId="77777777" w:rsidTr="00B94AA9">
        <w:trPr>
          <w:trHeight w:val="537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95CC2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87217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25366500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4DC09C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Pfeuty et al. (2015)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2FBDB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 xml:space="preserve">fMRI identifies the right inferior frontal cortex as the brain region where time interval processing is altered by negative emotional arousal.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502EF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E66C4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B14D8B" w14:paraId="5BCCEBF5" w14:textId="77777777" w:rsidTr="00B94AA9">
        <w:trPr>
          <w:trHeight w:val="547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CAD4A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0C89A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15852471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C88D2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Pouthas et al. (2005)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9C810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Neural network involved in time perception: an fMRI study comparing long and short interval estimation.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CFD9B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9FD73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B14D8B" w14:paraId="3F14A084" w14:textId="77777777" w:rsidTr="00B94AA9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50545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281E28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11224550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9A232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Rao et al. (2001)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044D0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The evolution of brain activation during temporal processing.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CA194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F5F38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B14D8B" w14:paraId="360F04DD" w14:textId="77777777" w:rsidTr="00B94AA9">
        <w:trPr>
          <w:trHeight w:val="366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EB223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49572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14527594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6211D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Smith et al. (2003)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12230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 xml:space="preserve">A right hemispheric frontocerebellar network for time discrimination of several hundreds of milliseconds.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395E4E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3D27E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570485" w14:paraId="53F80034" w14:textId="77777777" w:rsidTr="00B94AA9">
        <w:trPr>
          <w:trHeight w:val="517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A6AFF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7BB3C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28286475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6DDB6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Ustun et al. (2017)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4850E" w14:textId="77777777" w:rsidR="001F2DE8" w:rsidRPr="00B14D8B" w:rsidRDefault="001F2DE8" w:rsidP="00B94AA9">
            <w:pPr>
              <w:rPr>
                <w:color w:val="1A1A1A"/>
                <w:sz w:val="20"/>
                <w:szCs w:val="20"/>
                <w:lang w:val="en-US"/>
              </w:rPr>
            </w:pPr>
            <w:r w:rsidRPr="00B14D8B">
              <w:rPr>
                <w:color w:val="1A1A1A"/>
                <w:sz w:val="20"/>
                <w:szCs w:val="20"/>
                <w:lang w:val="en-US"/>
              </w:rPr>
              <w:t xml:space="preserve">Neural networks for time perception and working memory.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14054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DB2FA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Wrong task: Temporal prediction, not temporal discrimination</w:t>
            </w:r>
          </w:p>
        </w:tc>
      </w:tr>
      <w:tr w:rsidR="001F2DE8" w:rsidRPr="00B14D8B" w14:paraId="624AB7F2" w14:textId="77777777" w:rsidTr="00B94AA9">
        <w:trPr>
          <w:trHeight w:val="513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CAD7E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8BC7A" w14:textId="77777777" w:rsidR="001F2DE8" w:rsidRPr="00B14D8B" w:rsidRDefault="001F2DE8" w:rsidP="00B94AA9">
            <w:pPr>
              <w:jc w:val="right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24269802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357FB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Wiener et al. (2014)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312D8" w14:textId="77777777" w:rsidR="001F2DE8" w:rsidRPr="00B14D8B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B14D8B">
              <w:rPr>
                <w:color w:val="000000"/>
                <w:sz w:val="20"/>
                <w:szCs w:val="20"/>
                <w:lang w:val="en-US"/>
              </w:rPr>
              <w:t>Individual differences in the morphometry and activation of time perception networks are influenced by dopamine genotype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6E06D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B14D8B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CAE62" w14:textId="77777777" w:rsidR="001F2DE8" w:rsidRPr="00B14D8B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77FB0A7" w14:textId="77777777" w:rsidR="001F2DE8" w:rsidRDefault="001F2DE8" w:rsidP="001F2DE8">
      <w:pPr>
        <w:rPr>
          <w:lang w:val="en-US"/>
        </w:rPr>
      </w:pPr>
    </w:p>
    <w:p w14:paraId="28A8EC88" w14:textId="77777777" w:rsidR="001F2DE8" w:rsidRDefault="001F2DE8" w:rsidP="001F2DE8">
      <w:pPr>
        <w:rPr>
          <w:lang w:val="en-US"/>
        </w:rPr>
      </w:pPr>
    </w:p>
    <w:p w14:paraId="7386EC87" w14:textId="77777777" w:rsidR="001F2DE8" w:rsidRDefault="001F2DE8" w:rsidP="001F2DE8">
      <w:pPr>
        <w:rPr>
          <w:lang w:val="en-US"/>
        </w:rPr>
      </w:pPr>
    </w:p>
    <w:p w14:paraId="1A2CF00E" w14:textId="77777777" w:rsidR="001F2DE8" w:rsidRDefault="001F2DE8" w:rsidP="001F2DE8">
      <w:pPr>
        <w:rPr>
          <w:lang w:val="en-US"/>
        </w:rPr>
      </w:pPr>
    </w:p>
    <w:p w14:paraId="49020A0C" w14:textId="77777777" w:rsidR="001F2DE8" w:rsidRDefault="001F2DE8" w:rsidP="001F2DE8">
      <w:pPr>
        <w:rPr>
          <w:lang w:val="en-US"/>
        </w:rPr>
      </w:pPr>
    </w:p>
    <w:p w14:paraId="6E485AB4" w14:textId="0409D705" w:rsidR="001F2DE8" w:rsidRDefault="001F2DE8" w:rsidP="001F2DE8">
      <w:pPr>
        <w:rPr>
          <w:lang w:val="en-US"/>
        </w:rPr>
      </w:pPr>
    </w:p>
    <w:p w14:paraId="088A9C02" w14:textId="488FAD40" w:rsidR="001F2DE8" w:rsidRDefault="001F2DE8" w:rsidP="001F2DE8">
      <w:pPr>
        <w:rPr>
          <w:lang w:val="en-US"/>
        </w:rPr>
      </w:pPr>
    </w:p>
    <w:p w14:paraId="4AF656C0" w14:textId="676AF02B" w:rsidR="001F2DE8" w:rsidRDefault="001F2DE8" w:rsidP="001F2DE8">
      <w:pPr>
        <w:rPr>
          <w:lang w:val="en-US"/>
        </w:rPr>
      </w:pPr>
    </w:p>
    <w:p w14:paraId="0C8C9B75" w14:textId="09349852" w:rsidR="001F2DE8" w:rsidRDefault="001F2DE8" w:rsidP="001F2DE8">
      <w:pPr>
        <w:rPr>
          <w:lang w:val="en-US"/>
        </w:rPr>
      </w:pPr>
    </w:p>
    <w:p w14:paraId="41C439D6" w14:textId="77777777" w:rsidR="001F2DE8" w:rsidRDefault="001F2DE8" w:rsidP="001F2DE8">
      <w:pPr>
        <w:rPr>
          <w:lang w:val="en-US"/>
        </w:rPr>
      </w:pPr>
    </w:p>
    <w:p w14:paraId="68CC9E41" w14:textId="1FEB9B7D" w:rsidR="001F2DE8" w:rsidRPr="001F2DE8" w:rsidRDefault="001F2DE8" w:rsidP="001F2DE8">
      <w:pPr>
        <w:rPr>
          <w:b/>
          <w:bCs/>
          <w:lang w:val="en-US"/>
        </w:rPr>
      </w:pPr>
      <w:r w:rsidRPr="001F2DE8">
        <w:rPr>
          <w:b/>
          <w:bCs/>
          <w:lang w:val="en-US"/>
        </w:rPr>
        <w:lastRenderedPageBreak/>
        <w:t xml:space="preserve">Oddball </w:t>
      </w:r>
    </w:p>
    <w:p w14:paraId="0CE00EFD" w14:textId="77777777" w:rsidR="001F2DE8" w:rsidRDefault="001F2DE8" w:rsidP="001F2DE8">
      <w:pPr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131"/>
        <w:gridCol w:w="2867"/>
        <w:gridCol w:w="4734"/>
        <w:gridCol w:w="1063"/>
        <w:gridCol w:w="3253"/>
      </w:tblGrid>
      <w:tr w:rsidR="001F2DE8" w:rsidRPr="00EC03CC" w14:paraId="66B9DE39" w14:textId="77777777" w:rsidTr="00B94AA9">
        <w:trPr>
          <w:trHeight w:val="340"/>
        </w:trPr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000000" w:fill="000000"/>
            <w:noWrap/>
            <w:hideMark/>
          </w:tcPr>
          <w:p w14:paraId="0AABBE8E" w14:textId="77777777" w:rsidR="001F2DE8" w:rsidRPr="00EC03CC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EC03CC">
              <w:rPr>
                <w:color w:val="FFFFFF"/>
                <w:sz w:val="20"/>
                <w:szCs w:val="20"/>
              </w:rPr>
              <w:t>No.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000000" w:fill="000000"/>
            <w:noWrap/>
            <w:hideMark/>
          </w:tcPr>
          <w:p w14:paraId="79B9FB5D" w14:textId="77777777" w:rsidR="001F2DE8" w:rsidRPr="00EC03CC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EC03CC">
              <w:rPr>
                <w:color w:val="FFFFFF"/>
                <w:sz w:val="20"/>
                <w:szCs w:val="20"/>
              </w:rPr>
              <w:t>PMID</w:t>
            </w:r>
          </w:p>
        </w:tc>
        <w:tc>
          <w:tcPr>
            <w:tcW w:w="1057" w:type="pct"/>
            <w:tcBorders>
              <w:top w:val="nil"/>
              <w:left w:val="nil"/>
              <w:right w:val="nil"/>
            </w:tcBorders>
            <w:shd w:val="clear" w:color="000000" w:fill="000000"/>
            <w:hideMark/>
          </w:tcPr>
          <w:p w14:paraId="6EED1E50" w14:textId="77777777" w:rsidR="001F2DE8" w:rsidRPr="00EC03CC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EC03CC">
              <w:rPr>
                <w:color w:val="FFFFFF"/>
                <w:sz w:val="20"/>
                <w:szCs w:val="20"/>
              </w:rPr>
              <w:t>Authors</w:t>
            </w:r>
          </w:p>
        </w:tc>
        <w:tc>
          <w:tcPr>
            <w:tcW w:w="1745" w:type="pct"/>
            <w:tcBorders>
              <w:top w:val="nil"/>
              <w:left w:val="nil"/>
              <w:right w:val="nil"/>
            </w:tcBorders>
            <w:shd w:val="clear" w:color="000000" w:fill="000000"/>
            <w:hideMark/>
          </w:tcPr>
          <w:p w14:paraId="19B0C2E6" w14:textId="77777777" w:rsidR="001F2DE8" w:rsidRPr="00EC03CC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EC03CC">
              <w:rPr>
                <w:color w:val="FFFFFF"/>
                <w:sz w:val="20"/>
                <w:szCs w:val="20"/>
              </w:rPr>
              <w:t>Study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000000" w:themeFill="text1"/>
            <w:noWrap/>
            <w:hideMark/>
          </w:tcPr>
          <w:p w14:paraId="2D31B152" w14:textId="77777777" w:rsidR="001F2DE8" w:rsidRPr="00EC03CC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EC03CC">
              <w:rPr>
                <w:color w:val="FFFFFF"/>
                <w:sz w:val="20"/>
                <w:szCs w:val="20"/>
              </w:rPr>
              <w:t>Selection</w:t>
            </w:r>
          </w:p>
        </w:tc>
        <w:tc>
          <w:tcPr>
            <w:tcW w:w="1199" w:type="pct"/>
            <w:tcBorders>
              <w:top w:val="nil"/>
              <w:left w:val="nil"/>
              <w:right w:val="nil"/>
            </w:tcBorders>
            <w:shd w:val="clear" w:color="000000" w:fill="000000"/>
            <w:hideMark/>
          </w:tcPr>
          <w:p w14:paraId="666C605E" w14:textId="77777777" w:rsidR="001F2DE8" w:rsidRPr="00EC03CC" w:rsidRDefault="001F2DE8" w:rsidP="00B94AA9">
            <w:pPr>
              <w:jc w:val="center"/>
              <w:rPr>
                <w:color w:val="FFFFFF"/>
                <w:sz w:val="20"/>
                <w:szCs w:val="20"/>
              </w:rPr>
            </w:pPr>
            <w:r w:rsidRPr="00EC03CC">
              <w:rPr>
                <w:color w:val="FFFFFF"/>
                <w:sz w:val="20"/>
                <w:szCs w:val="20"/>
              </w:rPr>
              <w:t>Reason</w:t>
            </w:r>
          </w:p>
        </w:tc>
      </w:tr>
      <w:tr w:rsidR="001F2DE8" w:rsidRPr="00EC03CC" w14:paraId="577FA78C" w14:textId="77777777" w:rsidTr="00B94AA9">
        <w:trPr>
          <w:trHeight w:val="486"/>
        </w:trPr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F160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C3AB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12421658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67A1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Ardekani </w:t>
            </w:r>
            <w:r>
              <w:rPr>
                <w:color w:val="000000"/>
                <w:sz w:val="20"/>
                <w:szCs w:val="20"/>
              </w:rPr>
              <w:t>et al. (2002)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5BF5B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Functional magnetic resonance imaging of brain activity in the visual oddball task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AF67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D854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 coordinates available</w:t>
            </w:r>
          </w:p>
        </w:tc>
      </w:tr>
      <w:tr w:rsidR="001F2DE8" w:rsidRPr="00570485" w14:paraId="425FA314" w14:textId="77777777" w:rsidTr="00B94AA9">
        <w:trPr>
          <w:trHeight w:val="412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B982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7DD8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19900561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ACFC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Arja SK</w:t>
            </w:r>
            <w:r>
              <w:rPr>
                <w:color w:val="000000"/>
                <w:sz w:val="20"/>
                <w:szCs w:val="20"/>
              </w:rPr>
              <w:t xml:space="preserve"> et al. (2010)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1B432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Changes in fMRI magnitude data and phase data observed in block-design and event-related tasks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0AD72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BD539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Wrong analysis: Magnitude, positive phase</w:t>
            </w:r>
          </w:p>
        </w:tc>
      </w:tr>
      <w:tr w:rsidR="001F2DE8" w:rsidRPr="00EC03CC" w14:paraId="2B96DD44" w14:textId="77777777" w:rsidTr="00B94AA9">
        <w:trPr>
          <w:trHeight w:val="375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0190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CBE1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17295312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55A0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Bénar </w:t>
            </w:r>
            <w:r>
              <w:rPr>
                <w:color w:val="000000"/>
                <w:sz w:val="20"/>
                <w:szCs w:val="20"/>
                <w:lang w:val="en-US"/>
              </w:rPr>
              <w:t>et al. (2007)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CEC43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Single-trial analysis of oddball event-related potentials in simultaneous EEG-fMRI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06EA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1CBDF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 coordinates available</w:t>
            </w:r>
          </w:p>
        </w:tc>
      </w:tr>
      <w:tr w:rsidR="001F2DE8" w:rsidRPr="00570485" w14:paraId="2AAD12EE" w14:textId="77777777" w:rsidTr="00B94AA9">
        <w:trPr>
          <w:trHeight w:val="326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3367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D8DB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15496671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32D9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Bledowski </w:t>
            </w:r>
            <w:r>
              <w:rPr>
                <w:color w:val="000000"/>
                <w:sz w:val="20"/>
                <w:szCs w:val="20"/>
                <w:lang w:val="en-US"/>
              </w:rPr>
              <w:t>et al. (2004)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951A6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Localizing P300 generators in visual target and distractor processing: a combined event-related potential and functional magnetic resonance imaging study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E2BF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87FD6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Wrong analyses: Source Analysis Constrained </w:t>
            </w:r>
          </w:p>
        </w:tc>
      </w:tr>
      <w:tr w:rsidR="001F2DE8" w:rsidRPr="00EC03CC" w14:paraId="6AAF882B" w14:textId="77777777" w:rsidTr="00B94AA9">
        <w:trPr>
          <w:trHeight w:val="335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BF44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7FE8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11532888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C184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Braver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 (2001)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BF4BF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Anterior cingulate cortex and response conflict: effects of frequency, </w:t>
            </w:r>
            <w:proofErr w:type="gramStart"/>
            <w:r w:rsidRPr="00EC03CC">
              <w:rPr>
                <w:color w:val="000000"/>
                <w:sz w:val="20"/>
                <w:szCs w:val="20"/>
                <w:lang w:val="en-US"/>
              </w:rPr>
              <w:t>inhibition</w:t>
            </w:r>
            <w:proofErr w:type="gramEnd"/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 and errors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9098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F0DC2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analysis: Dysconjuction analyses</w:t>
            </w:r>
          </w:p>
        </w:tc>
      </w:tr>
      <w:tr w:rsidR="001F2DE8" w:rsidRPr="00EC03CC" w14:paraId="610AF8F6" w14:textId="77777777" w:rsidTr="00B94AA9">
        <w:trPr>
          <w:trHeight w:val="428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7B86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A3F0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30414982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FDF4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Cacciaglia </w:t>
            </w:r>
            <w:r>
              <w:rPr>
                <w:color w:val="000000"/>
                <w:sz w:val="20"/>
                <w:szCs w:val="20"/>
              </w:rPr>
              <w:t>et al. (2019)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69A4A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Auditory predictions shape the neural responses to stimulus repetition and sensory change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9D26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90113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task: MMN</w:t>
            </w:r>
          </w:p>
        </w:tc>
      </w:tr>
      <w:tr w:rsidR="001F2DE8" w:rsidRPr="00EC03CC" w14:paraId="6AB798BC" w14:textId="77777777" w:rsidTr="00B94AA9">
        <w:trPr>
          <w:trHeight w:val="378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DE502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7704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25556848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BBCB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Cacciaglia</w:t>
            </w:r>
            <w:r>
              <w:rPr>
                <w:color w:val="000000"/>
                <w:sz w:val="20"/>
                <w:szCs w:val="20"/>
              </w:rPr>
              <w:t xml:space="preserve"> et al. (2015)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4BA84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Involvement of the human midbrain and thalamus in auditory deviance detection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4063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0130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task: MMN</w:t>
            </w:r>
          </w:p>
        </w:tc>
      </w:tr>
      <w:tr w:rsidR="001F2DE8" w:rsidRPr="00EC03CC" w14:paraId="2B7F85D3" w14:textId="77777777" w:rsidTr="00B94AA9">
        <w:trPr>
          <w:trHeight w:val="483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B5B4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9C41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16246587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414D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Calhoun </w:t>
            </w:r>
            <w:r>
              <w:rPr>
                <w:color w:val="000000"/>
                <w:sz w:val="20"/>
                <w:szCs w:val="20"/>
                <w:lang w:val="en-US"/>
              </w:rPr>
              <w:t>et al. (2006)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FA92A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Neuronal chronometry of target detection: fusion of hemodynamic and event-related potential data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960C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3DA03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analyses: ICA</w:t>
            </w:r>
          </w:p>
        </w:tc>
      </w:tr>
      <w:tr w:rsidR="001F2DE8" w:rsidRPr="00EC03CC" w14:paraId="5238EDAC" w14:textId="77777777" w:rsidTr="00B94AA9">
        <w:trPr>
          <w:trHeight w:val="561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DB63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4F9A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23313569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B78E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Campanella </w:t>
            </w:r>
            <w:r>
              <w:rPr>
                <w:color w:val="000000"/>
                <w:sz w:val="20"/>
                <w:szCs w:val="20"/>
                <w:lang w:val="en-US"/>
              </w:rPr>
              <w:t>et al. (2013)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A16F2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BOLD response to deviant face detection informed by P300 event-related potential parameters: a simultaneous ERP-fMRI study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F4AB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2DBD9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analyses: Null conjuction</w:t>
            </w:r>
          </w:p>
        </w:tc>
      </w:tr>
      <w:tr w:rsidR="001F2DE8" w:rsidRPr="00570485" w14:paraId="1294980A" w14:textId="77777777" w:rsidTr="00B94AA9">
        <w:trPr>
          <w:trHeight w:val="136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2B12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5324E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12482088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C400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Clark</w:t>
            </w:r>
            <w:r>
              <w:rPr>
                <w:color w:val="000000"/>
                <w:sz w:val="20"/>
                <w:szCs w:val="20"/>
              </w:rPr>
              <w:t xml:space="preserve"> (2002)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16BF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Orthogonal polynomial regression for the detection of response variability in event-related fMRI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8B72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64E40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Wrong analysis: Orthogonal Polynomials analyses </w:t>
            </w:r>
          </w:p>
        </w:tc>
      </w:tr>
      <w:tr w:rsidR="001F2DE8" w:rsidRPr="00EC03CC" w14:paraId="3442A3DD" w14:textId="77777777" w:rsidTr="00B94AA9">
        <w:trPr>
          <w:trHeight w:val="379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9603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E2C9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16768376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1D00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Crottaz-Herbette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&amp; </w:t>
            </w:r>
            <w:r w:rsidRPr="00EC03CC">
              <w:rPr>
                <w:color w:val="000000"/>
                <w:sz w:val="20"/>
                <w:szCs w:val="20"/>
                <w:lang w:val="en-US"/>
              </w:rPr>
              <w:t>Menon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(2006)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5C22E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Where and when the anterior cingulate cortex modulates attentional response: combined fMRI and ERP evidence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97364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B0EC7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ROI</w:t>
            </w:r>
          </w:p>
        </w:tc>
      </w:tr>
      <w:tr w:rsidR="001F2DE8" w:rsidRPr="00EC03CC" w14:paraId="52368AA1" w14:textId="77777777" w:rsidTr="00B94AA9">
        <w:trPr>
          <w:trHeight w:val="329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5184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0F7B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11305902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D046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Desjardins </w:t>
            </w:r>
            <w:r>
              <w:rPr>
                <w:color w:val="000000"/>
                <w:sz w:val="20"/>
                <w:szCs w:val="20"/>
                <w:lang w:val="en-US"/>
              </w:rPr>
              <w:t>et al. (2001)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F7941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Removal of confounding effects of global signal in functional MRI analyses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B7A2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AAF5E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Methodology: Global signal</w:t>
            </w:r>
          </w:p>
        </w:tc>
      </w:tr>
      <w:tr w:rsidR="001F2DE8" w:rsidRPr="00EC03CC" w14:paraId="5693E551" w14:textId="77777777" w:rsidTr="00B94AA9">
        <w:trPr>
          <w:trHeight w:val="433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1286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75F5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19015088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2673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Dichter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 (2009)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ED9E2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Mapping social target detection with functional magnetic resonance imaging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9ADB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8F2B5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contrast: Novel</w:t>
            </w:r>
          </w:p>
        </w:tc>
      </w:tr>
      <w:tr w:rsidR="001F2DE8" w:rsidRPr="00EC03CC" w14:paraId="6E3A786D" w14:textId="77777777" w:rsidTr="00B94AA9">
        <w:trPr>
          <w:trHeight w:val="697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12CE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4FAB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16314575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2A23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Eichele </w:t>
            </w:r>
            <w:r>
              <w:rPr>
                <w:color w:val="000000"/>
                <w:sz w:val="20"/>
                <w:szCs w:val="20"/>
              </w:rPr>
              <w:t>et al. (2005)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6B648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Assessing the spatiotemporal evolution of neuronal activation with single-trial event-related potentials and functional MRI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BC3D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6021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3A521E0F" w14:textId="77777777" w:rsidTr="00B94AA9">
        <w:trPr>
          <w:trHeight w:val="411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2AF29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99AF2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25989317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9F4B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Fajkus </w:t>
            </w:r>
            <w:r>
              <w:rPr>
                <w:color w:val="000000"/>
                <w:sz w:val="20"/>
                <w:szCs w:val="20"/>
              </w:rPr>
              <w:t>et al. (2015)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D7F78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An fMRI investigation into the effect of preceding stimuli during visual oddball tasks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015E2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4392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570485" w14:paraId="664AC1E9" w14:textId="77777777" w:rsidTr="00B94AA9">
        <w:trPr>
          <w:trHeight w:val="512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57ED7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D6A5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10860792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52E0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Fize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 (2000)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277D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Brain areas involved in rapid categorization of natural images: an event-related fMRI study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D262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DDAAC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Wrong task: Visual go/no-go categorization task</w:t>
            </w:r>
          </w:p>
        </w:tc>
      </w:tr>
      <w:tr w:rsidR="001F2DE8" w:rsidRPr="00EC03CC" w14:paraId="13121D0F" w14:textId="77777777" w:rsidTr="00B94AA9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E082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B60F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18465750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492D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Friedman </w:t>
            </w:r>
            <w:r>
              <w:rPr>
                <w:color w:val="000000"/>
                <w:sz w:val="20"/>
                <w:szCs w:val="20"/>
                <w:lang w:val="en-US"/>
              </w:rPr>
              <w:t>et al. (2009)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12BA6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The brain's orienting response: An event-related functional magnetic resonance imaging investigation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4635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3A08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6E477465" w14:textId="77777777" w:rsidTr="00B94AA9">
        <w:trPr>
          <w:trHeight w:val="512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17CE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1631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17133387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3338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Gur </w:t>
            </w:r>
            <w:r>
              <w:rPr>
                <w:color w:val="000000"/>
                <w:sz w:val="20"/>
                <w:szCs w:val="20"/>
              </w:rPr>
              <w:t>et al. (2007)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CE1DE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Hemodynamic responses in neural circuitries for detection of visual target and novelty: An event-related fMRI study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1C5F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5213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4317FEC4" w14:textId="77777777" w:rsidTr="00B94AA9">
        <w:trPr>
          <w:trHeight w:val="419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942D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6637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19492302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27D8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Habermeyer </w:t>
            </w:r>
            <w:r>
              <w:rPr>
                <w:color w:val="000000"/>
                <w:sz w:val="20"/>
                <w:szCs w:val="20"/>
              </w:rPr>
              <w:t>et al. (2009)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6B82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Neural correlates of pre-attentive processing of pattern deviance in professional musicians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4742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90C41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task: Preattentive</w:t>
            </w:r>
          </w:p>
        </w:tc>
      </w:tr>
      <w:tr w:rsidR="001F2DE8" w:rsidRPr="00EC03CC" w14:paraId="5349D12E" w14:textId="77777777" w:rsidTr="00B94AA9">
        <w:trPr>
          <w:trHeight w:val="629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5874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3CC72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12165350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6EB7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Horovitz </w:t>
            </w:r>
            <w:r>
              <w:rPr>
                <w:color w:val="000000"/>
                <w:sz w:val="20"/>
                <w:szCs w:val="20"/>
                <w:lang w:val="en-US"/>
              </w:rPr>
              <w:t>et al. (2002)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4C51E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Correlations and dissociations between BOLD signal and P300 amplitude in an auditory oddball task: a parametric approach to combining fMRI and ERP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AFE4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965F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36676E06" w14:textId="77777777" w:rsidTr="00B94AA9">
        <w:trPr>
          <w:trHeight w:val="238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AB5B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B004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15053955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798B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Huettel </w:t>
            </w:r>
            <w:r>
              <w:rPr>
                <w:color w:val="000000"/>
                <w:sz w:val="20"/>
                <w:szCs w:val="20"/>
              </w:rPr>
              <w:t>et al. (2004)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A58EF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Dynamic and strategic aspects of executive processing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281F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C1DDD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570485" w14:paraId="0E38DC4C" w14:textId="77777777" w:rsidTr="00B94AA9">
        <w:trPr>
          <w:trHeight w:val="461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4A08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EB49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10547332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3712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Kang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 (1999)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9C781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An event-related fMRI study of implicit phrase-level syntactic and semantic processing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2778F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8015C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Wrong task: N400 and P300</w:t>
            </w:r>
          </w:p>
        </w:tc>
      </w:tr>
      <w:tr w:rsidR="001F2DE8" w:rsidRPr="00570485" w14:paraId="3ACDA4D0" w14:textId="77777777" w:rsidTr="00B94AA9">
        <w:trPr>
          <w:trHeight w:val="411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81A1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DACF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11321614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1339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Kiehl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 (2001)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4A948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Neural sources involved in auditory target detection and novelty processing: an event-related fMRI study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EF3F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134A7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Incomplete data, no answer from authors after contact</w:t>
            </w:r>
          </w:p>
        </w:tc>
      </w:tr>
      <w:tr w:rsidR="001F2DE8" w:rsidRPr="00EC03CC" w14:paraId="45D33E35" w14:textId="77777777" w:rsidTr="00B94AA9">
        <w:trPr>
          <w:trHeight w:val="702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8979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CD93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15808990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51C8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Kiehl </w:t>
            </w:r>
            <w:r>
              <w:rPr>
                <w:color w:val="000000"/>
                <w:sz w:val="20"/>
                <w:szCs w:val="20"/>
                <w:lang w:val="en-US"/>
              </w:rPr>
              <w:t>et al. (2005)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3ED7C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An adaptive reflexive processing model of neurocognitive function: supporting evidence from a large scale (n = 100) fMRI study of an auditory oddball task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A9FB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DF815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ROI</w:t>
            </w:r>
          </w:p>
        </w:tc>
      </w:tr>
      <w:tr w:rsidR="001F2DE8" w:rsidRPr="00EC03CC" w14:paraId="43275B7E" w14:textId="77777777" w:rsidTr="00B94AA9">
        <w:trPr>
          <w:trHeight w:val="702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6456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16B92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11707088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869C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Kruggel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 (2001)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EB170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Hemodynamic and electroencephalographic responses to illusory figures: recording of the evoked potentials during functional MRI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9EDB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1E2D1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ROI</w:t>
            </w:r>
          </w:p>
        </w:tc>
      </w:tr>
      <w:tr w:rsidR="001F2DE8" w:rsidRPr="00EC03CC" w14:paraId="4872462F" w14:textId="77777777" w:rsidTr="00B94AA9">
        <w:trPr>
          <w:trHeight w:val="446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DDC5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2BFC0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18193453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1933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Laufer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at al. (2008)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A18B9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Sensory and cognitive mechanisms of change detection in the context of speech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3465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DC52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task: MMN</w:t>
            </w:r>
          </w:p>
        </w:tc>
      </w:tr>
      <w:tr w:rsidR="001F2DE8" w:rsidRPr="00EC03CC" w14:paraId="3CE227D7" w14:textId="77777777" w:rsidTr="00B94AA9">
        <w:trPr>
          <w:trHeight w:val="423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B563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726F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10601000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F9BC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Linden </w:t>
            </w:r>
            <w:r>
              <w:rPr>
                <w:color w:val="000000"/>
                <w:sz w:val="20"/>
                <w:szCs w:val="20"/>
              </w:rPr>
              <w:t>et al. (1999)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87317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The functional neuroanatomy of target detection: an fMRI study of visual and auditory oddball tasks Exp 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429F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B0F9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7356C755" w14:textId="77777777" w:rsidTr="00B94AA9">
        <w:trPr>
          <w:trHeight w:val="410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F32F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F392C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22377443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30D6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Mangalathu-Arumana </w:t>
            </w:r>
            <w:r>
              <w:rPr>
                <w:color w:val="000000"/>
                <w:sz w:val="20"/>
                <w:szCs w:val="20"/>
                <w:lang w:val="en-US"/>
              </w:rPr>
              <w:t>et al. (2012)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6D15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Within-subject joint independent component analysis of simultaneous fMRI/ERP in an auditory oddball paradigm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0A8A3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4567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analysis: jilCA</w:t>
            </w:r>
          </w:p>
        </w:tc>
      </w:tr>
      <w:tr w:rsidR="001F2DE8" w:rsidRPr="00EC03CC" w14:paraId="133087AF" w14:textId="77777777" w:rsidTr="00B94AA9">
        <w:trPr>
          <w:trHeight w:val="323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A047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FAE59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18793734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66B7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Mantini </w:t>
            </w:r>
            <w:r>
              <w:rPr>
                <w:color w:val="000000"/>
                <w:sz w:val="20"/>
                <w:szCs w:val="20"/>
              </w:rPr>
              <w:t>et al. (2009)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62C2C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Large-scale brain networks account for sustained and transient activity during target detection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9496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2082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0C03CD" w14:paraId="7E9924A7" w14:textId="77777777" w:rsidTr="00B94AA9">
        <w:trPr>
          <w:trHeight w:val="700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1F62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DFFA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21620907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490D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Melcher </w:t>
            </w:r>
            <w:r>
              <w:rPr>
                <w:color w:val="000000"/>
                <w:sz w:val="20"/>
                <w:szCs w:val="20"/>
                <w:lang w:val="en-US"/>
              </w:rPr>
              <w:t>et al. (2011)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466CA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How negative affect influences neural control processes underlying the resolution of cognitive interference: an event-related fMRI study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8041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19C61" w14:textId="505D7829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Wrong task: Mixed oddbal</w:t>
            </w:r>
            <w:r w:rsidR="002B744F">
              <w:rPr>
                <w:color w:val="000000"/>
                <w:sz w:val="20"/>
                <w:szCs w:val="20"/>
                <w:lang w:val="en-US"/>
              </w:rPr>
              <w:t>l</w:t>
            </w: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 tasks</w:t>
            </w:r>
          </w:p>
        </w:tc>
      </w:tr>
      <w:tr w:rsidR="001F2DE8" w:rsidRPr="00EC03CC" w14:paraId="2D73B003" w14:textId="77777777" w:rsidTr="00B94AA9">
        <w:trPr>
          <w:trHeight w:val="405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201EB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6483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9331910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E212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Menon </w:t>
            </w:r>
            <w:r>
              <w:rPr>
                <w:color w:val="000000"/>
                <w:sz w:val="20"/>
                <w:szCs w:val="20"/>
                <w:lang w:val="en-US"/>
              </w:rPr>
              <w:t>et al. (1997)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9C83B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Combined event-related fMRI and EEG evidence for temporal-parietal cortex activation during target detection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33FC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3501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4D38EA37" w14:textId="77777777" w:rsidTr="00B94AA9">
        <w:trPr>
          <w:trHeight w:val="555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4250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D516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31400532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8269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Moore </w:t>
            </w:r>
            <w:r>
              <w:rPr>
                <w:color w:val="000000"/>
                <w:sz w:val="20"/>
                <w:szCs w:val="20"/>
                <w:lang w:val="en-US"/>
              </w:rPr>
              <w:t>et al. (2019)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E6B91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Integration of spatio-temporal dynamics in emotion-cognition interactions: A simultaneous fMRI-ERP investigation using the emotional oddball task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1704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DC630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contrast: Novel</w:t>
            </w:r>
          </w:p>
        </w:tc>
      </w:tr>
      <w:tr w:rsidR="001F2DE8" w:rsidRPr="00EC03CC" w14:paraId="57BAC3AF" w14:textId="77777777" w:rsidTr="00B94AA9">
        <w:trPr>
          <w:trHeight w:val="367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7E247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98C9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12575464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3993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Mulert </w:t>
            </w:r>
            <w:r>
              <w:rPr>
                <w:color w:val="000000"/>
                <w:sz w:val="20"/>
                <w:szCs w:val="20"/>
                <w:lang w:val="en-US"/>
              </w:rPr>
              <w:t>et al. (2002)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A497E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Simultaneous ERP and event-related fMRI: focus on the time course of brain activity in target detection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2578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53121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 coordinates available</w:t>
            </w:r>
          </w:p>
        </w:tc>
      </w:tr>
      <w:tr w:rsidR="001F2DE8" w:rsidRPr="00EC03CC" w14:paraId="318342F8" w14:textId="77777777" w:rsidTr="00B94AA9">
        <w:trPr>
          <w:trHeight w:val="614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204C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E88A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15109999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D759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 xml:space="preserve">Mulert </w:t>
            </w:r>
            <w:r>
              <w:rPr>
                <w:color w:val="000000"/>
                <w:sz w:val="20"/>
                <w:szCs w:val="20"/>
              </w:rPr>
              <w:t>et al. (2004)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5E70C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Integration of fMRI and simultaneous EEG: towards a comprehensive understanding of localization and time-course of brain activity in target detection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D772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FD03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68304D4A" w14:textId="77777777" w:rsidTr="00B94AA9">
        <w:trPr>
          <w:trHeight w:val="482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CE31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179C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14502083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A4BA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Müller </w:t>
            </w:r>
            <w:r>
              <w:rPr>
                <w:color w:val="000000"/>
                <w:sz w:val="20"/>
                <w:szCs w:val="20"/>
                <w:lang w:val="en-US"/>
              </w:rPr>
              <w:t>et al. (2003)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5C0AE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Sparse imaging of the auditory oddball task with functional MRI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D99B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EFEC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633FC321" w14:textId="77777777" w:rsidTr="00B94AA9">
        <w:trPr>
          <w:trHeight w:val="411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1F08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5C41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15820638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1482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Otzenberger </w:t>
            </w:r>
            <w:r>
              <w:rPr>
                <w:color w:val="000000"/>
                <w:sz w:val="20"/>
                <w:szCs w:val="20"/>
                <w:lang w:val="en-US"/>
              </w:rPr>
              <w:t>et al. (2005)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AD6AA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P300 recordings during event-related fMRI: a feasibility study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A1C6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FD9B5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contrast: Target-novel</w:t>
            </w:r>
          </w:p>
        </w:tc>
      </w:tr>
      <w:tr w:rsidR="001F2DE8" w:rsidRPr="00EC03CC" w14:paraId="768EAEA3" w14:textId="77777777" w:rsidTr="00B94AA9">
        <w:trPr>
          <w:trHeight w:val="367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DA2A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6B0F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17943000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F158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Petit </w:t>
            </w:r>
            <w:r>
              <w:rPr>
                <w:color w:val="000000"/>
                <w:sz w:val="20"/>
                <w:szCs w:val="20"/>
                <w:lang w:val="en-US"/>
              </w:rPr>
              <w:t>et al. (2007)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A6956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Right hemisphere dominance for auditory attention and its modulation by eye position: an event related fMRI study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7DB0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ADD7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5602A20E" w14:textId="77777777" w:rsidTr="00B94AA9">
        <w:trPr>
          <w:trHeight w:val="473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E9AF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B404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22102362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EDCF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Sabri </w:t>
            </w:r>
            <w:r>
              <w:rPr>
                <w:color w:val="000000"/>
                <w:sz w:val="20"/>
                <w:szCs w:val="20"/>
                <w:lang w:val="en-US"/>
              </w:rPr>
              <w:t>et al. (2013)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0718F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Neural events leading to and associated with detection of sounds under high processing load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155C4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3F96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1146C796" w14:textId="77777777" w:rsidTr="00B94AA9">
        <w:trPr>
          <w:trHeight w:val="834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FC62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2BD68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18838100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931C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Schofield </w:t>
            </w:r>
            <w:r>
              <w:rPr>
                <w:color w:val="000000"/>
                <w:sz w:val="20"/>
                <w:szCs w:val="20"/>
                <w:lang w:val="en-US"/>
              </w:rPr>
              <w:t>et al. (2009)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8320E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Disturbances in selective information processing associated with the BDNF Val66Met polymorphism: evidence from cognition, the P300 and fronto-hippocampal systems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51FE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67C98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Methodology: Genetic groups contrast</w:t>
            </w:r>
          </w:p>
        </w:tc>
      </w:tr>
      <w:tr w:rsidR="001F2DE8" w:rsidRPr="00EC03CC" w14:paraId="54E9BFD2" w14:textId="77777777" w:rsidTr="00B94AA9">
        <w:trPr>
          <w:trHeight w:val="426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37C5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5EDF1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17136467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63CA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Shahin </w:t>
            </w:r>
            <w:r>
              <w:rPr>
                <w:color w:val="000000"/>
                <w:sz w:val="20"/>
                <w:szCs w:val="20"/>
                <w:lang w:val="en-US"/>
              </w:rPr>
              <w:t>et al. (2006)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271B7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Scalp topography and intracerebral sources for ERPs recorded during auditory target detection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1748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5FA92C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 coordinates available</w:t>
            </w:r>
          </w:p>
        </w:tc>
      </w:tr>
      <w:tr w:rsidR="001F2DE8" w:rsidRPr="00EC03CC" w14:paraId="2B1D8A79" w14:textId="77777777" w:rsidTr="00B94AA9">
        <w:trPr>
          <w:trHeight w:val="287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70B60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4031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10913710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8177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Stevens </w:t>
            </w:r>
            <w:r>
              <w:rPr>
                <w:color w:val="000000"/>
                <w:sz w:val="20"/>
                <w:szCs w:val="20"/>
                <w:lang w:val="en-US"/>
              </w:rPr>
              <w:t>et al. (2000)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94FAE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Event-related fMRI of auditory and visual oddball tasks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28E1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1036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0C03CD" w14:paraId="4FACDAC5" w14:textId="77777777" w:rsidTr="00B94AA9">
        <w:trPr>
          <w:trHeight w:val="122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612EF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11F8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16364059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393E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Stevens </w:t>
            </w:r>
            <w:r>
              <w:rPr>
                <w:color w:val="000000"/>
                <w:sz w:val="20"/>
                <w:szCs w:val="20"/>
                <w:lang w:val="en-US"/>
              </w:rPr>
              <w:t>et al. (2005)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DC32F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fMRI in an oddball task: effects of target-to-target interval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5B9B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3756F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Wrong contrast: Target to target interval</w:t>
            </w:r>
          </w:p>
        </w:tc>
      </w:tr>
      <w:tr w:rsidR="001F2DE8" w:rsidRPr="00EC03CC" w14:paraId="7F25DC25" w14:textId="77777777" w:rsidTr="00B94AA9">
        <w:trPr>
          <w:trHeight w:val="370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1A14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5790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15955488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1305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Stevens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 (2005)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8BD9F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Hemispheric differences in hemodynamics elicited by auditory oddball stimuli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F36D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75A73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Methodology: Hemispheric comparation</w:t>
            </w:r>
          </w:p>
        </w:tc>
      </w:tr>
      <w:tr w:rsidR="001F2DE8" w:rsidRPr="00EC03CC" w14:paraId="646A644C" w14:textId="77777777" w:rsidTr="00B94AA9">
        <w:trPr>
          <w:trHeight w:val="381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B66A2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D43F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10988036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5693E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Strange </w:t>
            </w:r>
            <w:r>
              <w:rPr>
                <w:color w:val="000000"/>
                <w:sz w:val="20"/>
                <w:szCs w:val="20"/>
                <w:lang w:val="en-US"/>
              </w:rPr>
              <w:t>et al. (2000)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35BCB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Brain mechanisms for detecting perceptual, semantic, and emotional deviance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C566A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F9100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analysis: Conjuction</w:t>
            </w:r>
          </w:p>
        </w:tc>
      </w:tr>
      <w:tr w:rsidR="001F2DE8" w:rsidRPr="00570485" w14:paraId="25921071" w14:textId="77777777" w:rsidTr="00B94AA9">
        <w:trPr>
          <w:trHeight w:val="615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6936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1771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11595101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2685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Vouloumanos </w:t>
            </w:r>
            <w:r>
              <w:rPr>
                <w:color w:val="000000"/>
                <w:sz w:val="20"/>
                <w:szCs w:val="20"/>
                <w:lang w:val="en-US"/>
              </w:rPr>
              <w:t>et al. (2001)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9101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Detection of sounds in the auditory stream: event-related fMRI evidence for differential activation to speech and nonspeech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FC322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DDC1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Incomplete data, no answer from authors after contact</w:t>
            </w:r>
          </w:p>
        </w:tc>
      </w:tr>
      <w:tr w:rsidR="001F2DE8" w:rsidRPr="00EC03CC" w14:paraId="13897EF5" w14:textId="77777777" w:rsidTr="00B94AA9">
        <w:trPr>
          <w:trHeight w:val="407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D729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2569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25797833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08DD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Walz </w:t>
            </w:r>
            <w:r>
              <w:rPr>
                <w:color w:val="000000"/>
                <w:sz w:val="20"/>
                <w:szCs w:val="20"/>
                <w:lang w:val="en-US"/>
              </w:rPr>
              <w:t>et al. (2015)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E204F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Prestimulus EEG alpha oscillations modulate task-related fMRI BOLD responses to auditory stimuli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2A612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EB318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 coordinates available</w:t>
            </w:r>
          </w:p>
        </w:tc>
      </w:tr>
      <w:tr w:rsidR="001F2DE8" w:rsidRPr="00EC03CC" w14:paraId="26B7A9C2" w14:textId="77777777" w:rsidTr="00B94AA9">
        <w:trPr>
          <w:trHeight w:val="512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82B63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5392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24305817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E4BE2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Walz </w:t>
            </w:r>
            <w:r>
              <w:rPr>
                <w:color w:val="000000"/>
                <w:sz w:val="20"/>
                <w:szCs w:val="20"/>
                <w:lang w:val="en-US"/>
              </w:rPr>
              <w:t>et al. (2013)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1F837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Simultaneous EEG-fMRI reveals temporal evolution of coupling between supramodal cortical attention networks and the brainstem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C2B06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B653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Methodology: EEG and BOLD</w:t>
            </w:r>
          </w:p>
        </w:tc>
      </w:tr>
      <w:tr w:rsidR="001F2DE8" w:rsidRPr="00EC03CC" w14:paraId="12E6EAF1" w14:textId="77777777" w:rsidTr="00B94AA9">
        <w:trPr>
          <w:trHeight w:val="650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82DB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EFF8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19505583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DB87B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Warbrick </w:t>
            </w:r>
            <w:r>
              <w:rPr>
                <w:color w:val="000000"/>
                <w:sz w:val="20"/>
                <w:szCs w:val="20"/>
                <w:lang w:val="en-US"/>
              </w:rPr>
              <w:t>et al. (2009)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B29BD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Single-trial P3 amplitude and latency informed event-related fMRI models yield different BOLD response patterns to a target detection task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D169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8A46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2DE8" w:rsidRPr="00EC03CC" w14:paraId="664AF0A8" w14:textId="77777777" w:rsidTr="00B94AA9">
        <w:trPr>
          <w:trHeight w:val="248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CFE0F7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F62D2A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22649231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F580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 xml:space="preserve">Wessel </w:t>
            </w:r>
            <w:r>
              <w:rPr>
                <w:color w:val="000000"/>
                <w:sz w:val="20"/>
                <w:szCs w:val="20"/>
                <w:lang w:val="en-US"/>
              </w:rPr>
              <w:t>et al. (2012)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11874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Surprise and error: common neuronal architecture for the processing of errors and novelty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3E30C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A1315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Wrong contrast: novel-standard</w:t>
            </w:r>
          </w:p>
        </w:tc>
      </w:tr>
      <w:tr w:rsidR="001F2DE8" w:rsidRPr="00570485" w14:paraId="2F87FACB" w14:textId="77777777" w:rsidTr="00B94AA9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F49AD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A5A39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10501557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41785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Yoshiura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 (1999)</w:t>
            </w: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728DA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Functional MRI study of auditory and visual oddball tasks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6FD60" w14:textId="77777777" w:rsidR="001F2DE8" w:rsidRPr="00EC03CC" w:rsidRDefault="001F2DE8" w:rsidP="00B94AA9">
            <w:pPr>
              <w:jc w:val="center"/>
              <w:rPr>
                <w:color w:val="000000"/>
                <w:sz w:val="20"/>
                <w:szCs w:val="20"/>
              </w:rPr>
            </w:pPr>
            <w:r w:rsidRPr="00EC03CC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31EF8" w14:textId="77777777" w:rsidR="001F2DE8" w:rsidRPr="00EC03CC" w:rsidRDefault="001F2DE8" w:rsidP="00B94AA9">
            <w:pPr>
              <w:rPr>
                <w:color w:val="000000"/>
                <w:sz w:val="20"/>
                <w:szCs w:val="20"/>
                <w:lang w:val="en-US"/>
              </w:rPr>
            </w:pPr>
            <w:r w:rsidRPr="00EC03CC">
              <w:rPr>
                <w:color w:val="000000"/>
                <w:sz w:val="20"/>
                <w:szCs w:val="20"/>
                <w:lang w:val="en-US"/>
              </w:rPr>
              <w:t>Incomplete data, no answer from authors after contact</w:t>
            </w:r>
          </w:p>
        </w:tc>
      </w:tr>
    </w:tbl>
    <w:p w14:paraId="48DA824C" w14:textId="77777777" w:rsidR="001F2DE8" w:rsidRDefault="001F2DE8" w:rsidP="001F2DE8">
      <w:pPr>
        <w:rPr>
          <w:lang w:val="en-US"/>
        </w:rPr>
        <w:sectPr w:rsidR="001F2DE8" w:rsidSect="001F2DE8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46428D43" w14:textId="2CB8CE99" w:rsidR="001F2DE8" w:rsidRPr="001F2DE8" w:rsidRDefault="001F2DE8" w:rsidP="001F2DE8">
      <w:pPr>
        <w:rPr>
          <w:lang w:val="en-US"/>
        </w:rPr>
      </w:pPr>
    </w:p>
    <w:p w14:paraId="63EF2545" w14:textId="3A50FF88" w:rsidR="00B32C7B" w:rsidRDefault="00B32C7B" w:rsidP="00B32C7B">
      <w:pPr>
        <w:pStyle w:val="Ttulo2"/>
        <w:rPr>
          <w:lang w:val="en-AU"/>
        </w:rPr>
      </w:pPr>
      <w:r>
        <w:rPr>
          <w:lang w:val="en-AU"/>
        </w:rPr>
        <w:t>Included studies</w:t>
      </w:r>
    </w:p>
    <w:p w14:paraId="395CFA29" w14:textId="497576E8" w:rsidR="00B32C7B" w:rsidRDefault="00B32C7B" w:rsidP="00B32C7B">
      <w:pPr>
        <w:rPr>
          <w:b/>
          <w:lang w:val="en-AU"/>
        </w:rPr>
      </w:pPr>
      <w:r>
        <w:rPr>
          <w:b/>
          <w:lang w:val="en-AU"/>
        </w:rPr>
        <w:t>Timing</w:t>
      </w:r>
      <w:r w:rsidR="00091A71">
        <w:rPr>
          <w:b/>
          <w:lang w:val="en-AU"/>
        </w:rPr>
        <w:t xml:space="preserve"> studies</w:t>
      </w:r>
    </w:p>
    <w:p w14:paraId="3A5F8018" w14:textId="77777777" w:rsidR="00340931" w:rsidRDefault="00340931" w:rsidP="00B32C7B">
      <w:pPr>
        <w:rPr>
          <w:b/>
          <w:lang w:val="en-AU"/>
        </w:rPr>
      </w:pPr>
    </w:p>
    <w:p w14:paraId="7558A35F" w14:textId="5CE644A3" w:rsidR="00AE2F0C" w:rsidRDefault="00B32C7B" w:rsidP="00AE2F0C">
      <w:pPr>
        <w:pStyle w:val="Prrafodelista"/>
        <w:numPr>
          <w:ilvl w:val="6"/>
          <w:numId w:val="19"/>
        </w:numPr>
        <w:rPr>
          <w:rFonts w:eastAsia="Times New Roman"/>
          <w:lang w:val="en-GB" w:eastAsia="en-GB"/>
        </w:rPr>
      </w:pPr>
      <w:r w:rsidRPr="00AE2F0C">
        <w:rPr>
          <w:rFonts w:eastAsia="Times New Roman"/>
          <w:lang w:val="en-GB" w:eastAsia="en-GB"/>
        </w:rPr>
        <w:t xml:space="preserve">Coull JT, Vidal F, Nazarian B, Macar F. Functional anatomy of the attentional modulation of time estimation. </w:t>
      </w:r>
      <w:r w:rsidRPr="00AE2F0C">
        <w:rPr>
          <w:rFonts w:eastAsia="Times New Roman"/>
          <w:i/>
          <w:iCs/>
          <w:lang w:val="en-GB" w:eastAsia="en-GB"/>
        </w:rPr>
        <w:t>Science.</w:t>
      </w:r>
      <w:r w:rsidRPr="00AE2F0C">
        <w:rPr>
          <w:rFonts w:eastAsia="Times New Roman"/>
          <w:lang w:val="en-GB" w:eastAsia="en-GB"/>
        </w:rPr>
        <w:t xml:space="preserve"> (2004) 303:1506-8. doi:10.1126/science.1091573. </w:t>
      </w:r>
    </w:p>
    <w:p w14:paraId="08E40459" w14:textId="77777777" w:rsidR="00F75007" w:rsidRDefault="00F75007" w:rsidP="00323485">
      <w:pPr>
        <w:pStyle w:val="Prrafodelista"/>
        <w:numPr>
          <w:ilvl w:val="0"/>
          <w:numId w:val="0"/>
        </w:numPr>
        <w:ind w:left="567"/>
        <w:rPr>
          <w:rFonts w:eastAsia="Times New Roman"/>
          <w:lang w:val="en-GB" w:eastAsia="en-GB"/>
        </w:rPr>
      </w:pPr>
    </w:p>
    <w:p w14:paraId="33C09099" w14:textId="413ECD0A" w:rsidR="00AE2F0C" w:rsidRPr="002B744F" w:rsidRDefault="00AE2F0C" w:rsidP="00AE2F0C">
      <w:pPr>
        <w:pStyle w:val="Prrafodelista"/>
        <w:numPr>
          <w:ilvl w:val="6"/>
          <w:numId w:val="19"/>
        </w:numPr>
        <w:rPr>
          <w:rFonts w:eastAsia="Times New Roman"/>
          <w:lang w:val="en-GB" w:eastAsia="en-GB"/>
        </w:rPr>
      </w:pPr>
      <w:r w:rsidRPr="00134BB0">
        <w:rPr>
          <w:shd w:val="clear" w:color="auto" w:fill="FFFFFF"/>
          <w:lang w:val="en-US"/>
        </w:rPr>
        <w:t xml:space="preserve">Coull JT, Nazarian B, Vidal F. Timing, storage, and comparison of stimulus duration engage discrete anatomical components of a perceptual timing network. </w:t>
      </w:r>
      <w:r w:rsidRPr="00AE2F0C">
        <w:rPr>
          <w:i/>
          <w:iCs/>
          <w:shd w:val="clear" w:color="auto" w:fill="FFFFFF"/>
        </w:rPr>
        <w:t>J Cogn Neurosci.</w:t>
      </w:r>
      <w:r w:rsidRPr="00AE2F0C">
        <w:rPr>
          <w:shd w:val="clear" w:color="auto" w:fill="FFFFFF"/>
        </w:rPr>
        <w:t xml:space="preserve"> (2008) </w:t>
      </w:r>
      <w:r w:rsidRPr="00091A71">
        <w:rPr>
          <w:shd w:val="clear" w:color="auto" w:fill="FFFFFF"/>
        </w:rPr>
        <w:t>20:2185-97.</w:t>
      </w:r>
      <w:r w:rsidRPr="00AE2F0C">
        <w:rPr>
          <w:shd w:val="clear" w:color="auto" w:fill="FFFFFF"/>
        </w:rPr>
        <w:t xml:space="preserve"> doi:10.1162/jocn.2008.20153. </w:t>
      </w:r>
    </w:p>
    <w:p w14:paraId="214CD1BA" w14:textId="77777777" w:rsidR="00F75007" w:rsidRPr="00323485" w:rsidRDefault="00F75007" w:rsidP="002B744F">
      <w:pPr>
        <w:pStyle w:val="Prrafodelista"/>
        <w:numPr>
          <w:ilvl w:val="0"/>
          <w:numId w:val="0"/>
        </w:numPr>
        <w:ind w:left="1440"/>
        <w:rPr>
          <w:rFonts w:eastAsia="Times New Roman"/>
          <w:lang w:val="en-GB" w:eastAsia="en-GB"/>
        </w:rPr>
      </w:pPr>
    </w:p>
    <w:p w14:paraId="27DC6EB2" w14:textId="0DBBCE06" w:rsidR="00AE2F0C" w:rsidRPr="002B744F" w:rsidRDefault="00AE2F0C" w:rsidP="00AE2F0C">
      <w:pPr>
        <w:pStyle w:val="Prrafodelista"/>
        <w:numPr>
          <w:ilvl w:val="6"/>
          <w:numId w:val="19"/>
        </w:numPr>
        <w:rPr>
          <w:rFonts w:eastAsia="Times New Roman"/>
          <w:lang w:val="en-GB" w:eastAsia="en-GB"/>
        </w:rPr>
      </w:pPr>
      <w:r w:rsidRPr="00134BB0">
        <w:rPr>
          <w:shd w:val="clear" w:color="auto" w:fill="FFFFFF"/>
          <w:lang w:val="en-US"/>
        </w:rPr>
        <w:t xml:space="preserve">Coull JT, Hwang HJ, Leyton M, Dagher A. Dopamine precursor depletion impairs timing in healthy volunteers by attenuating activity in putamen and supplementary motor area. </w:t>
      </w:r>
      <w:r w:rsidRPr="00134BB0">
        <w:rPr>
          <w:i/>
          <w:iCs/>
          <w:shd w:val="clear" w:color="auto" w:fill="FFFFFF"/>
        </w:rPr>
        <w:t xml:space="preserve">J Neurosci. </w:t>
      </w:r>
      <w:r w:rsidRPr="00AE2F0C">
        <w:rPr>
          <w:shd w:val="clear" w:color="auto" w:fill="FFFFFF"/>
        </w:rPr>
        <w:t xml:space="preserve">(2012) 32:16704-15. doi:10.1523/JNEUROSCI.1258-12.2012. </w:t>
      </w:r>
    </w:p>
    <w:p w14:paraId="78DB7DBD" w14:textId="77777777" w:rsidR="00F75007" w:rsidRPr="00323485" w:rsidRDefault="00F75007" w:rsidP="002B744F">
      <w:pPr>
        <w:pStyle w:val="Prrafodelista"/>
        <w:numPr>
          <w:ilvl w:val="0"/>
          <w:numId w:val="0"/>
        </w:numPr>
        <w:ind w:left="1440"/>
        <w:rPr>
          <w:rFonts w:eastAsia="Times New Roman"/>
          <w:lang w:val="en-GB" w:eastAsia="en-GB"/>
        </w:rPr>
      </w:pPr>
    </w:p>
    <w:p w14:paraId="4959C6B8" w14:textId="2E55B6B5" w:rsidR="00AE2F0C" w:rsidRPr="002B744F" w:rsidRDefault="00AE2F0C" w:rsidP="00AE2F0C">
      <w:pPr>
        <w:pStyle w:val="Prrafodelista"/>
        <w:numPr>
          <w:ilvl w:val="6"/>
          <w:numId w:val="19"/>
        </w:numPr>
        <w:rPr>
          <w:rFonts w:eastAsia="Times New Roman"/>
          <w:lang w:val="en-GB" w:eastAsia="en-GB"/>
        </w:rPr>
      </w:pPr>
      <w:r w:rsidRPr="00134BB0">
        <w:rPr>
          <w:shd w:val="clear" w:color="auto" w:fill="FFFFFF"/>
          <w:lang w:val="en-US"/>
        </w:rPr>
        <w:t xml:space="preserve">Lewis PA, Miall RC. Brain activation patterns during measurement of sub- and supra-second intervals. </w:t>
      </w:r>
      <w:r w:rsidRPr="00134BB0">
        <w:rPr>
          <w:i/>
          <w:iCs/>
          <w:shd w:val="clear" w:color="auto" w:fill="FFFFFF"/>
        </w:rPr>
        <w:t>Neuropsychologia.</w:t>
      </w:r>
      <w:r w:rsidRPr="00AE2F0C">
        <w:rPr>
          <w:shd w:val="clear" w:color="auto" w:fill="FFFFFF"/>
        </w:rPr>
        <w:t xml:space="preserve"> (2003) 41:1583-92. doi:10.1016/s0028-3932(03)00118-0. </w:t>
      </w:r>
    </w:p>
    <w:p w14:paraId="294F0DEE" w14:textId="77777777" w:rsidR="00F75007" w:rsidRPr="00323485" w:rsidRDefault="00F75007" w:rsidP="002B744F">
      <w:pPr>
        <w:pStyle w:val="Prrafodelista"/>
        <w:numPr>
          <w:ilvl w:val="0"/>
          <w:numId w:val="0"/>
        </w:numPr>
        <w:ind w:left="1440"/>
        <w:rPr>
          <w:rFonts w:eastAsia="Times New Roman"/>
          <w:lang w:val="en-GB" w:eastAsia="en-GB"/>
        </w:rPr>
      </w:pPr>
    </w:p>
    <w:p w14:paraId="3F4D0023" w14:textId="30A5B19B" w:rsidR="00AE2F0C" w:rsidRPr="002B744F" w:rsidRDefault="00AE2F0C" w:rsidP="00B32C7B">
      <w:pPr>
        <w:pStyle w:val="Prrafodelista"/>
        <w:numPr>
          <w:ilvl w:val="6"/>
          <w:numId w:val="19"/>
        </w:numPr>
        <w:rPr>
          <w:rFonts w:eastAsia="Times New Roman"/>
          <w:lang w:val="en-GB" w:eastAsia="en-GB"/>
        </w:rPr>
      </w:pPr>
      <w:r w:rsidRPr="00134BB0">
        <w:rPr>
          <w:lang w:val="en-US"/>
        </w:rPr>
        <w:t xml:space="preserve">Livesey AC, Wall MB, Smith AT. Time perception: manipulation of task difficulty dissociates clock functions from other cognitive demands. </w:t>
      </w:r>
      <w:r w:rsidRPr="003D28E1">
        <w:rPr>
          <w:i/>
          <w:iCs/>
          <w:lang w:val="fr-FR"/>
        </w:rPr>
        <w:t xml:space="preserve">Neuropsychologia </w:t>
      </w:r>
      <w:r w:rsidR="003D28E1" w:rsidRPr="003D28E1">
        <w:rPr>
          <w:lang w:val="fr-FR"/>
        </w:rPr>
        <w:t>(2007)</w:t>
      </w:r>
      <w:r w:rsidR="003D28E1" w:rsidRPr="003D28E1">
        <w:rPr>
          <w:i/>
          <w:iCs/>
          <w:lang w:val="fr-FR"/>
        </w:rPr>
        <w:t xml:space="preserve"> </w:t>
      </w:r>
      <w:r w:rsidRPr="003D28E1">
        <w:rPr>
          <w:lang w:val="fr-FR"/>
        </w:rPr>
        <w:t>45</w:t>
      </w:r>
      <w:r w:rsidR="003D28E1" w:rsidRPr="003D28E1">
        <w:rPr>
          <w:lang w:val="fr-FR"/>
        </w:rPr>
        <w:t>:</w:t>
      </w:r>
      <w:r w:rsidRPr="003D28E1">
        <w:rPr>
          <w:lang w:val="fr-FR"/>
        </w:rPr>
        <w:t>321-</w:t>
      </w:r>
      <w:r w:rsidR="003D28E1" w:rsidRPr="003D28E1">
        <w:rPr>
          <w:lang w:val="fr-FR"/>
        </w:rPr>
        <w:t xml:space="preserve">doi: </w:t>
      </w:r>
      <w:r w:rsidRPr="003D28E1">
        <w:rPr>
          <w:lang w:val="fr-FR"/>
        </w:rPr>
        <w:t>10.1016/j.neuropsychologia.2006.06.033</w:t>
      </w:r>
      <w:r w:rsidR="002B744F">
        <w:rPr>
          <w:lang w:val="fr-FR"/>
        </w:rPr>
        <w:t>.</w:t>
      </w:r>
    </w:p>
    <w:p w14:paraId="5A5D2F80" w14:textId="77777777" w:rsidR="00F75007" w:rsidRPr="00323485" w:rsidRDefault="00F75007" w:rsidP="002B744F">
      <w:pPr>
        <w:pStyle w:val="Prrafodelista"/>
        <w:numPr>
          <w:ilvl w:val="0"/>
          <w:numId w:val="0"/>
        </w:numPr>
        <w:ind w:left="1440"/>
        <w:rPr>
          <w:rFonts w:eastAsia="Times New Roman"/>
          <w:lang w:val="en-GB" w:eastAsia="en-GB"/>
        </w:rPr>
      </w:pPr>
    </w:p>
    <w:p w14:paraId="698451BA" w14:textId="6B39D7DA" w:rsidR="00AE2F0C" w:rsidRDefault="00B32C7B" w:rsidP="00AE2F0C">
      <w:pPr>
        <w:pStyle w:val="Prrafodelista"/>
        <w:numPr>
          <w:ilvl w:val="6"/>
          <w:numId w:val="19"/>
        </w:numPr>
        <w:rPr>
          <w:shd w:val="clear" w:color="auto" w:fill="FFFFFF"/>
        </w:rPr>
      </w:pPr>
      <w:r w:rsidRPr="00134BB0">
        <w:rPr>
          <w:shd w:val="clear" w:color="auto" w:fill="FFFFFF"/>
          <w:lang w:val="en-US"/>
        </w:rPr>
        <w:t xml:space="preserve">Morillon B, Kell CA, Giraud AL. Three stages and four neural systems in time estimation. </w:t>
      </w:r>
      <w:r w:rsidRPr="00134BB0">
        <w:rPr>
          <w:i/>
          <w:iCs/>
          <w:shd w:val="clear" w:color="auto" w:fill="FFFFFF"/>
        </w:rPr>
        <w:t>J Neurosci.</w:t>
      </w:r>
      <w:r w:rsidRPr="00AE2F0C">
        <w:rPr>
          <w:shd w:val="clear" w:color="auto" w:fill="FFFFFF"/>
        </w:rPr>
        <w:t xml:space="preserve"> (</w:t>
      </w:r>
      <w:r w:rsidRPr="003D28E1">
        <w:rPr>
          <w:shd w:val="clear" w:color="auto" w:fill="FFFFFF"/>
        </w:rPr>
        <w:t>2009) 29:14803</w:t>
      </w:r>
      <w:r w:rsidRPr="00AE2F0C">
        <w:rPr>
          <w:shd w:val="clear" w:color="auto" w:fill="FFFFFF"/>
        </w:rPr>
        <w:t xml:space="preserve">-11. doi:10.1523/JNEUROSCI.3222-09.2009. </w:t>
      </w:r>
    </w:p>
    <w:p w14:paraId="251AB9E3" w14:textId="77777777" w:rsidR="00F75007" w:rsidRPr="00F75007" w:rsidRDefault="00F75007" w:rsidP="00323485">
      <w:pPr>
        <w:pStyle w:val="Prrafodelista"/>
        <w:numPr>
          <w:ilvl w:val="0"/>
          <w:numId w:val="0"/>
        </w:numPr>
        <w:ind w:left="1440"/>
        <w:rPr>
          <w:shd w:val="clear" w:color="auto" w:fill="FFFFFF"/>
        </w:rPr>
      </w:pPr>
    </w:p>
    <w:p w14:paraId="1566595B" w14:textId="49FAF83F" w:rsidR="00AE2F0C" w:rsidRDefault="00AE2F0C" w:rsidP="00AE2F0C">
      <w:pPr>
        <w:pStyle w:val="Prrafodelista"/>
        <w:numPr>
          <w:ilvl w:val="6"/>
          <w:numId w:val="19"/>
        </w:numPr>
        <w:rPr>
          <w:shd w:val="clear" w:color="auto" w:fill="FFFFFF"/>
        </w:rPr>
      </w:pPr>
      <w:r w:rsidRPr="00134BB0">
        <w:rPr>
          <w:shd w:val="clear" w:color="auto" w:fill="FFFFFF"/>
          <w:lang w:val="en-US"/>
        </w:rPr>
        <w:t xml:space="preserve">Pfeuty M, Dilharreguy B, Gerlier L, Allard M. fMRI identifies the right inferior frontal cortex as the brain region where time interval processing is altered by negative emotional arousal. </w:t>
      </w:r>
      <w:r w:rsidRPr="00134BB0">
        <w:rPr>
          <w:i/>
          <w:iCs/>
          <w:shd w:val="clear" w:color="auto" w:fill="FFFFFF"/>
        </w:rPr>
        <w:t>Hum Brain Mapp.</w:t>
      </w:r>
      <w:r w:rsidRPr="00AE2F0C">
        <w:rPr>
          <w:shd w:val="clear" w:color="auto" w:fill="FFFFFF"/>
        </w:rPr>
        <w:t xml:space="preserve"> (2015) 36:981-95. doi:10.1002/hbm.22680. </w:t>
      </w:r>
    </w:p>
    <w:p w14:paraId="3C126619" w14:textId="77777777" w:rsidR="00F75007" w:rsidRPr="00F75007" w:rsidRDefault="00F75007" w:rsidP="00323485">
      <w:pPr>
        <w:pStyle w:val="Prrafodelista"/>
        <w:numPr>
          <w:ilvl w:val="0"/>
          <w:numId w:val="0"/>
        </w:numPr>
        <w:ind w:left="1440"/>
        <w:rPr>
          <w:shd w:val="clear" w:color="auto" w:fill="FFFFFF"/>
        </w:rPr>
      </w:pPr>
    </w:p>
    <w:p w14:paraId="257316A9" w14:textId="07F381F2" w:rsidR="00AE2F0C" w:rsidRDefault="00AE2F0C" w:rsidP="00AE2F0C">
      <w:pPr>
        <w:pStyle w:val="Prrafodelista"/>
        <w:numPr>
          <w:ilvl w:val="6"/>
          <w:numId w:val="19"/>
        </w:numPr>
        <w:rPr>
          <w:shd w:val="clear" w:color="auto" w:fill="FFFFFF"/>
        </w:rPr>
      </w:pPr>
      <w:r w:rsidRPr="00134BB0">
        <w:rPr>
          <w:shd w:val="clear" w:color="auto" w:fill="FFFFFF"/>
          <w:lang w:val="en-US"/>
        </w:rPr>
        <w:t xml:space="preserve">Pouthas V, George N, Poline JB, Pfeuty M, Vandemoorteele PF, Hugueville L, Ferrandez AM, Lehéricy S, Lebihan D, Renault B. Neural network involved in time perception: an fMRI study comparing long and short interval estimation. </w:t>
      </w:r>
      <w:r w:rsidRPr="00134BB0">
        <w:rPr>
          <w:i/>
          <w:iCs/>
          <w:shd w:val="clear" w:color="auto" w:fill="FFFFFF"/>
        </w:rPr>
        <w:t>Hum Brain Mapp.</w:t>
      </w:r>
      <w:r w:rsidRPr="00AE2F0C">
        <w:rPr>
          <w:shd w:val="clear" w:color="auto" w:fill="FFFFFF"/>
        </w:rPr>
        <w:t xml:space="preserve"> (2005) 25:433-41. doi: 10.1002/hbm.20126. </w:t>
      </w:r>
    </w:p>
    <w:p w14:paraId="23CCD66A" w14:textId="77777777" w:rsidR="00F75007" w:rsidRPr="00F75007" w:rsidRDefault="00F75007" w:rsidP="00323485">
      <w:pPr>
        <w:pStyle w:val="Prrafodelista"/>
        <w:numPr>
          <w:ilvl w:val="0"/>
          <w:numId w:val="0"/>
        </w:numPr>
        <w:ind w:left="1440"/>
        <w:rPr>
          <w:shd w:val="clear" w:color="auto" w:fill="FFFFFF"/>
        </w:rPr>
      </w:pPr>
    </w:p>
    <w:p w14:paraId="5DCDAA11" w14:textId="17A3AB27" w:rsidR="00AE2F0C" w:rsidRDefault="00AE2F0C" w:rsidP="00AE2F0C">
      <w:pPr>
        <w:pStyle w:val="Prrafodelista"/>
        <w:numPr>
          <w:ilvl w:val="6"/>
          <w:numId w:val="19"/>
        </w:numPr>
        <w:rPr>
          <w:shd w:val="clear" w:color="auto" w:fill="FFFFFF"/>
        </w:rPr>
      </w:pPr>
      <w:r w:rsidRPr="00134BB0">
        <w:rPr>
          <w:shd w:val="clear" w:color="auto" w:fill="FFFFFF"/>
          <w:lang w:val="en-US"/>
        </w:rPr>
        <w:t xml:space="preserve">Rao SM, Mayer AR, Harrington DL. The evolution of brain activation during temporal processing. </w:t>
      </w:r>
      <w:r w:rsidRPr="003D28E1">
        <w:rPr>
          <w:i/>
          <w:iCs/>
          <w:shd w:val="clear" w:color="auto" w:fill="FFFFFF"/>
        </w:rPr>
        <w:t>Nat Neurosci.</w:t>
      </w:r>
      <w:r w:rsidRPr="00AE2F0C">
        <w:rPr>
          <w:shd w:val="clear" w:color="auto" w:fill="FFFFFF"/>
        </w:rPr>
        <w:t xml:space="preserve"> (2001) 4(3):317-23. doi:10.1038/85191. </w:t>
      </w:r>
    </w:p>
    <w:p w14:paraId="7CE9B0DC" w14:textId="77777777" w:rsidR="00F75007" w:rsidRPr="00F75007" w:rsidRDefault="00F75007" w:rsidP="00323485">
      <w:pPr>
        <w:pStyle w:val="Prrafodelista"/>
        <w:numPr>
          <w:ilvl w:val="0"/>
          <w:numId w:val="0"/>
        </w:numPr>
        <w:ind w:left="1440"/>
        <w:rPr>
          <w:shd w:val="clear" w:color="auto" w:fill="FFFFFF"/>
        </w:rPr>
      </w:pPr>
    </w:p>
    <w:p w14:paraId="48217C43" w14:textId="5D563C8B" w:rsidR="00AE2F0C" w:rsidRPr="002B744F" w:rsidRDefault="00AE2F0C" w:rsidP="00B32C7B">
      <w:pPr>
        <w:pStyle w:val="Prrafodelista"/>
        <w:numPr>
          <w:ilvl w:val="6"/>
          <w:numId w:val="19"/>
        </w:numPr>
        <w:rPr>
          <w:shd w:val="clear" w:color="auto" w:fill="FFFFFF"/>
        </w:rPr>
      </w:pPr>
      <w:r w:rsidRPr="00134BB0">
        <w:rPr>
          <w:lang w:val="en-US"/>
        </w:rPr>
        <w:t>Smith A, Taylor E, Lidzba K</w:t>
      </w:r>
      <w:r w:rsidR="003D28E1" w:rsidRPr="00134BB0">
        <w:rPr>
          <w:lang w:val="en-US"/>
        </w:rPr>
        <w:t>,</w:t>
      </w:r>
      <w:r w:rsidRPr="00134BB0">
        <w:rPr>
          <w:lang w:val="en-US"/>
        </w:rPr>
        <w:t xml:space="preserve"> Rubia K</w:t>
      </w:r>
      <w:r w:rsidR="003D28E1" w:rsidRPr="00134BB0">
        <w:rPr>
          <w:lang w:val="en-US"/>
        </w:rPr>
        <w:t>.</w:t>
      </w:r>
      <w:r w:rsidRPr="00134BB0">
        <w:rPr>
          <w:lang w:val="en-US"/>
        </w:rPr>
        <w:t xml:space="preserve"> A right hemispheric frontocerebellar network for time discrimination of several hundreds of milliseconds. </w:t>
      </w:r>
      <w:r w:rsidRPr="00AE2F0C">
        <w:rPr>
          <w:i/>
          <w:iCs/>
        </w:rPr>
        <w:t>Neuroimage</w:t>
      </w:r>
      <w:r w:rsidRPr="005C6FC2">
        <w:t xml:space="preserve"> </w:t>
      </w:r>
      <w:r w:rsidR="003D28E1">
        <w:t xml:space="preserve">(2003) </w:t>
      </w:r>
      <w:r w:rsidRPr="003D28E1">
        <w:t>20</w:t>
      </w:r>
      <w:r w:rsidR="003D28E1">
        <w:t>:</w:t>
      </w:r>
      <w:r w:rsidRPr="005C6FC2">
        <w:t>344-350</w:t>
      </w:r>
      <w:r w:rsidR="003D28E1">
        <w:t xml:space="preserve">. doi: </w:t>
      </w:r>
      <w:r w:rsidRPr="005C6FC2">
        <w:t>10.1016/s1053-8119(03)00337-9</w:t>
      </w:r>
      <w:r w:rsidR="002B744F">
        <w:t>.</w:t>
      </w:r>
    </w:p>
    <w:p w14:paraId="08244F12" w14:textId="77777777" w:rsidR="00F75007" w:rsidRPr="00F75007" w:rsidRDefault="00F75007" w:rsidP="00323485">
      <w:pPr>
        <w:pStyle w:val="Prrafodelista"/>
        <w:numPr>
          <w:ilvl w:val="0"/>
          <w:numId w:val="0"/>
        </w:numPr>
        <w:ind w:left="1440"/>
        <w:rPr>
          <w:shd w:val="clear" w:color="auto" w:fill="FFFFFF"/>
        </w:rPr>
      </w:pPr>
    </w:p>
    <w:p w14:paraId="3A6D2692" w14:textId="1DF12F8E" w:rsidR="00B32C7B" w:rsidRPr="003D28E1" w:rsidRDefault="00B32C7B" w:rsidP="00B32C7B">
      <w:pPr>
        <w:pStyle w:val="Prrafodelista"/>
        <w:numPr>
          <w:ilvl w:val="6"/>
          <w:numId w:val="19"/>
        </w:numPr>
      </w:pPr>
      <w:r w:rsidRPr="00134BB0">
        <w:rPr>
          <w:lang w:val="en-US"/>
        </w:rPr>
        <w:t xml:space="preserve">Wiener M, Lee YS, Lohoff FW, Coslett HB. Individual differences in the morphometry and activation of time perception networks are influenced by dopamine genotype. </w:t>
      </w:r>
      <w:r w:rsidRPr="003D28E1">
        <w:rPr>
          <w:i/>
          <w:iCs/>
        </w:rPr>
        <w:t>Neuroimage.</w:t>
      </w:r>
      <w:r w:rsidRPr="003D28E1">
        <w:t xml:space="preserve"> (2014) 89:10-22. doi: 10.1016/j.neuroimage.2013.11.019. </w:t>
      </w:r>
    </w:p>
    <w:p w14:paraId="276097CB" w14:textId="77777777" w:rsidR="00B32C7B" w:rsidRDefault="00B32C7B" w:rsidP="00B32C7B">
      <w:pPr>
        <w:rPr>
          <w:b/>
          <w:lang w:val="en-AU"/>
        </w:rPr>
      </w:pPr>
    </w:p>
    <w:p w14:paraId="03DA838C" w14:textId="77777777" w:rsidR="00F75007" w:rsidRDefault="00F75007" w:rsidP="00B32C7B">
      <w:pPr>
        <w:rPr>
          <w:b/>
          <w:lang w:val="en-AU"/>
        </w:rPr>
      </w:pPr>
    </w:p>
    <w:p w14:paraId="3D731980" w14:textId="33EF714E" w:rsidR="00B32C7B" w:rsidRDefault="00B32C7B" w:rsidP="00B32C7B">
      <w:pPr>
        <w:rPr>
          <w:b/>
          <w:lang w:val="en-AU"/>
        </w:rPr>
      </w:pPr>
      <w:r>
        <w:rPr>
          <w:b/>
          <w:lang w:val="en-AU"/>
        </w:rPr>
        <w:lastRenderedPageBreak/>
        <w:t>Oddball</w:t>
      </w:r>
      <w:r w:rsidR="008B290D">
        <w:rPr>
          <w:b/>
          <w:lang w:val="en-AU"/>
        </w:rPr>
        <w:t xml:space="preserve"> studies</w:t>
      </w:r>
    </w:p>
    <w:p w14:paraId="28847328" w14:textId="77777777" w:rsidR="00534AEA" w:rsidRDefault="00534AEA" w:rsidP="00B32C7B">
      <w:pPr>
        <w:rPr>
          <w:b/>
          <w:lang w:val="en-AU"/>
        </w:rPr>
      </w:pPr>
    </w:p>
    <w:p w14:paraId="01A2C901" w14:textId="5CD33533" w:rsidR="00AE2F0C" w:rsidRDefault="00B32C7B" w:rsidP="00B32C7B">
      <w:pPr>
        <w:pStyle w:val="Prrafodelista"/>
        <w:numPr>
          <w:ilvl w:val="0"/>
          <w:numId w:val="20"/>
        </w:numPr>
      </w:pPr>
      <w:r w:rsidRPr="00134BB0">
        <w:rPr>
          <w:lang w:val="en-US"/>
        </w:rPr>
        <w:t xml:space="preserve">Eichele T, Specht K, Moosmann M, Jongsma ML, Quiroga RQ, Nordby H, Hugdahl K. Assessing the spatiotemporal evolution of neuronal activation with single-trial event-related potentials and functional MRI. </w:t>
      </w:r>
      <w:r w:rsidRPr="00091A71">
        <w:rPr>
          <w:i/>
          <w:iCs/>
        </w:rPr>
        <w:t>Proc Natl Acad Sci U S A.</w:t>
      </w:r>
      <w:r w:rsidRPr="00AE2F0C">
        <w:t xml:space="preserve"> </w:t>
      </w:r>
      <w:r w:rsidR="00091A71">
        <w:t>(</w:t>
      </w:r>
      <w:r w:rsidRPr="00AE2F0C">
        <w:t>2005</w:t>
      </w:r>
      <w:r w:rsidR="00091A71">
        <w:t xml:space="preserve">) </w:t>
      </w:r>
      <w:r w:rsidRPr="00AE2F0C">
        <w:t xml:space="preserve">102:17798-803. doi: 10.1073/pnas.0505508102. </w:t>
      </w:r>
    </w:p>
    <w:p w14:paraId="2DACC0CB" w14:textId="77777777" w:rsidR="00F75007" w:rsidRDefault="00F75007" w:rsidP="00323485">
      <w:pPr>
        <w:pStyle w:val="Prrafodelista"/>
        <w:numPr>
          <w:ilvl w:val="0"/>
          <w:numId w:val="0"/>
        </w:numPr>
        <w:ind w:left="720"/>
      </w:pPr>
    </w:p>
    <w:p w14:paraId="4988639B" w14:textId="5808B77F" w:rsidR="00B32C7B" w:rsidRDefault="00B32C7B" w:rsidP="00B32C7B">
      <w:pPr>
        <w:pStyle w:val="Prrafodelista"/>
        <w:numPr>
          <w:ilvl w:val="0"/>
          <w:numId w:val="20"/>
        </w:numPr>
      </w:pPr>
      <w:r w:rsidRPr="00134BB0">
        <w:rPr>
          <w:lang w:val="en-US"/>
        </w:rPr>
        <w:t xml:space="preserve">Fajkus J, Mikl M, Shaw DJ, Brázdil M. An fMRI investigation into the effect of preceding stimuli during visual oddball tasks. </w:t>
      </w:r>
      <w:r w:rsidRPr="00AE2F0C">
        <w:rPr>
          <w:i/>
          <w:iCs/>
        </w:rPr>
        <w:t>J. Neurosci. Methods</w:t>
      </w:r>
      <w:r w:rsidRPr="00AE2F0C">
        <w:t xml:space="preserve"> (2015) 251:56-61. doi: 10.1016/j.jneumeth.2015.05.005</w:t>
      </w:r>
      <w:r w:rsidR="00F75007">
        <w:t>.</w:t>
      </w:r>
    </w:p>
    <w:p w14:paraId="4ACE0C99" w14:textId="77777777" w:rsidR="00F75007" w:rsidRPr="00AE2F0C" w:rsidRDefault="00F75007" w:rsidP="00323485">
      <w:pPr>
        <w:pStyle w:val="Prrafodelista"/>
        <w:numPr>
          <w:ilvl w:val="0"/>
          <w:numId w:val="0"/>
        </w:numPr>
        <w:ind w:left="1440"/>
      </w:pPr>
    </w:p>
    <w:p w14:paraId="7296D5E2" w14:textId="3280BDF3" w:rsidR="00AE2F0C" w:rsidRDefault="00AE2F0C" w:rsidP="00B32C7B">
      <w:pPr>
        <w:pStyle w:val="Prrafodelista"/>
        <w:numPr>
          <w:ilvl w:val="0"/>
          <w:numId w:val="20"/>
        </w:numPr>
      </w:pPr>
      <w:r w:rsidRPr="00134BB0">
        <w:rPr>
          <w:lang w:val="en-US"/>
        </w:rPr>
        <w:t xml:space="preserve">Friedman D, Goldman R, Stern Y, Brown TR. The brain's orienting response: An event-related functional magnetic resonance imaging investigation. </w:t>
      </w:r>
      <w:r w:rsidRPr="00091A71">
        <w:rPr>
          <w:i/>
          <w:iCs/>
        </w:rPr>
        <w:t>Hum Brain Mapp</w:t>
      </w:r>
      <w:r w:rsidRPr="00AE2F0C">
        <w:t xml:space="preserve">. (2009) 30:1144-54. doi: 10.1002/hbm.20587. </w:t>
      </w:r>
    </w:p>
    <w:p w14:paraId="1003E421" w14:textId="77777777" w:rsidR="00F75007" w:rsidRDefault="00F75007" w:rsidP="00323485">
      <w:pPr>
        <w:pStyle w:val="Prrafodelista"/>
        <w:numPr>
          <w:ilvl w:val="0"/>
          <w:numId w:val="0"/>
        </w:numPr>
        <w:ind w:left="1440"/>
      </w:pPr>
    </w:p>
    <w:p w14:paraId="753936A0" w14:textId="77777777" w:rsidR="00F75007" w:rsidRPr="002B744F" w:rsidRDefault="00AE2F0C" w:rsidP="00AE2F0C">
      <w:pPr>
        <w:pStyle w:val="Prrafodelista"/>
        <w:numPr>
          <w:ilvl w:val="0"/>
          <w:numId w:val="20"/>
        </w:numPr>
        <w:rPr>
          <w:lang w:val="en-US"/>
        </w:rPr>
      </w:pPr>
      <w:r w:rsidRPr="00134BB0">
        <w:rPr>
          <w:lang w:val="en-US"/>
        </w:rPr>
        <w:t xml:space="preserve">Gur RC, Turetsky BI, Loughead J, Waxman J, Snyder W, Ragland JD, et al. Hemodynamic responses in neural circuitries for detection of visual target and novelty: an event-related fMRI study. </w:t>
      </w:r>
      <w:r w:rsidRPr="002B744F">
        <w:rPr>
          <w:i/>
          <w:iCs/>
          <w:lang w:val="en-US"/>
        </w:rPr>
        <w:t>Hum. Brain Mapp</w:t>
      </w:r>
      <w:r w:rsidRPr="002B744F">
        <w:rPr>
          <w:lang w:val="en-US"/>
        </w:rPr>
        <w:t>. (2007)</w:t>
      </w:r>
      <w:r w:rsidRPr="002B744F">
        <w:rPr>
          <w:i/>
          <w:iCs/>
          <w:lang w:val="en-US"/>
        </w:rPr>
        <w:t xml:space="preserve"> </w:t>
      </w:r>
      <w:r w:rsidRPr="002B744F">
        <w:rPr>
          <w:lang w:val="en-US"/>
        </w:rPr>
        <w:t>28:263-274. doi:10.1002/hbm.20319</w:t>
      </w:r>
      <w:r w:rsidR="00F75007" w:rsidRPr="002B744F">
        <w:rPr>
          <w:lang w:val="en-US"/>
        </w:rPr>
        <w:t>.</w:t>
      </w:r>
    </w:p>
    <w:p w14:paraId="655561DB" w14:textId="67885BDE" w:rsidR="00AE2F0C" w:rsidRPr="002B744F" w:rsidRDefault="00AE2F0C" w:rsidP="00323485">
      <w:pPr>
        <w:pStyle w:val="Prrafodelista"/>
        <w:numPr>
          <w:ilvl w:val="0"/>
          <w:numId w:val="0"/>
        </w:numPr>
        <w:ind w:left="1440"/>
        <w:rPr>
          <w:lang w:val="en-US"/>
        </w:rPr>
      </w:pPr>
      <w:r w:rsidRPr="002B744F">
        <w:rPr>
          <w:lang w:val="en-US"/>
        </w:rPr>
        <w:t xml:space="preserve"> </w:t>
      </w:r>
    </w:p>
    <w:p w14:paraId="734C29A6" w14:textId="1EBF0711" w:rsidR="00AE2F0C" w:rsidRDefault="00AE2F0C" w:rsidP="00AE2F0C">
      <w:pPr>
        <w:pStyle w:val="Prrafodelista"/>
        <w:numPr>
          <w:ilvl w:val="0"/>
          <w:numId w:val="20"/>
        </w:numPr>
      </w:pPr>
      <w:r w:rsidRPr="00134BB0">
        <w:rPr>
          <w:lang w:val="en-US"/>
        </w:rPr>
        <w:t xml:space="preserve">Horovitz SG, Skudlarski P, Gore JC. Correlations and dissociations between BOLD signal and P300 amplitude in an auditory oddball task: a parametric approach to combining fMRI and ERP. </w:t>
      </w:r>
      <w:r w:rsidRPr="00091A71">
        <w:rPr>
          <w:i/>
          <w:iCs/>
        </w:rPr>
        <w:t>Magn Reson Imaging.</w:t>
      </w:r>
      <w:r w:rsidRPr="00091A71">
        <w:t xml:space="preserve"> </w:t>
      </w:r>
      <w:r w:rsidR="00091A71">
        <w:t>(</w:t>
      </w:r>
      <w:r w:rsidRPr="00091A71">
        <w:t>2002</w:t>
      </w:r>
      <w:r w:rsidR="00091A71">
        <w:t xml:space="preserve">) </w:t>
      </w:r>
      <w:r w:rsidRPr="00091A71">
        <w:t xml:space="preserve">20:319-25. doi: 10.1016/s0730-725x(02)00496-4. </w:t>
      </w:r>
    </w:p>
    <w:p w14:paraId="217EE567" w14:textId="77777777" w:rsidR="00F75007" w:rsidRPr="00AE2F0C" w:rsidRDefault="00F75007" w:rsidP="00323485">
      <w:pPr>
        <w:pStyle w:val="Prrafodelista"/>
        <w:numPr>
          <w:ilvl w:val="0"/>
          <w:numId w:val="0"/>
        </w:numPr>
        <w:ind w:left="1440"/>
      </w:pPr>
    </w:p>
    <w:p w14:paraId="698A51BE" w14:textId="6400F656" w:rsidR="00AE2F0C" w:rsidRDefault="00AE2F0C" w:rsidP="00B32C7B">
      <w:pPr>
        <w:pStyle w:val="Prrafodelista"/>
        <w:numPr>
          <w:ilvl w:val="0"/>
          <w:numId w:val="20"/>
        </w:numPr>
      </w:pPr>
      <w:r w:rsidRPr="00134BB0">
        <w:rPr>
          <w:lang w:val="en-US"/>
        </w:rPr>
        <w:t>Huettel SA, Misiurek J, Jurkowski AJ, McCarthy G. Dynamic and strategic aspects of</w:t>
      </w:r>
      <w:r w:rsidR="00091A71" w:rsidRPr="00134BB0">
        <w:rPr>
          <w:lang w:val="en-US"/>
        </w:rPr>
        <w:t xml:space="preserve"> </w:t>
      </w:r>
      <w:r w:rsidRPr="00134BB0">
        <w:rPr>
          <w:lang w:val="en-US"/>
        </w:rPr>
        <w:t xml:space="preserve">executive processing. </w:t>
      </w:r>
      <w:r w:rsidRPr="00091A71">
        <w:rPr>
          <w:i/>
          <w:iCs/>
        </w:rPr>
        <w:t>Brain Res.</w:t>
      </w:r>
      <w:r w:rsidRPr="00AE2F0C">
        <w:t xml:space="preserve"> </w:t>
      </w:r>
      <w:r w:rsidR="00091A71">
        <w:t>(</w:t>
      </w:r>
      <w:r w:rsidRPr="00AE2F0C">
        <w:t>2004</w:t>
      </w:r>
      <w:r w:rsidR="00091A71">
        <w:t>)</w:t>
      </w:r>
      <w:r w:rsidRPr="00AE2F0C">
        <w:t xml:space="preserve"> 1000:78-84. doi: 10.1016/j.brainres.2003.11.041. </w:t>
      </w:r>
    </w:p>
    <w:p w14:paraId="13F7310A" w14:textId="77777777" w:rsidR="00F75007" w:rsidRDefault="00F75007" w:rsidP="00323485">
      <w:pPr>
        <w:pStyle w:val="Prrafodelista"/>
        <w:numPr>
          <w:ilvl w:val="0"/>
          <w:numId w:val="0"/>
        </w:numPr>
        <w:ind w:left="1440"/>
      </w:pPr>
    </w:p>
    <w:p w14:paraId="0E8C4D47" w14:textId="5641501C" w:rsidR="00AE2F0C" w:rsidRDefault="00091A71" w:rsidP="00091A71">
      <w:pPr>
        <w:pStyle w:val="Prrafodelista"/>
        <w:numPr>
          <w:ilvl w:val="0"/>
          <w:numId w:val="20"/>
        </w:numPr>
      </w:pPr>
      <w:r w:rsidRPr="00091A71">
        <w:rPr>
          <w:lang w:eastAsia="en-US"/>
        </w:rPr>
        <w:t>Linden DE, Prvulovic D, Formisano E, Völlinger M, Zanella FE, Goebel R,</w:t>
      </w:r>
      <w:r>
        <w:t xml:space="preserve"> </w:t>
      </w:r>
      <w:r w:rsidR="00AE2F0C" w:rsidRPr="00091A71">
        <w:t xml:space="preserve">et al. </w:t>
      </w:r>
      <w:r w:rsidR="00AE2F0C" w:rsidRPr="00134BB0">
        <w:rPr>
          <w:lang w:val="en-US"/>
        </w:rPr>
        <w:t xml:space="preserve">The functional neuroanatomy of target detection: an fMRI study of visual and auditory oddball tasks. </w:t>
      </w:r>
      <w:r w:rsidR="00AE2F0C" w:rsidRPr="00091A71">
        <w:rPr>
          <w:i/>
          <w:iCs/>
        </w:rPr>
        <w:t>Cereb. Cortex</w:t>
      </w:r>
      <w:r w:rsidR="00AE2F0C" w:rsidRPr="00091A71">
        <w:rPr>
          <w:b/>
          <w:bCs/>
          <w:i/>
          <w:iCs/>
        </w:rPr>
        <w:t>.</w:t>
      </w:r>
      <w:r w:rsidR="00AE2F0C" w:rsidRPr="00091A71">
        <w:rPr>
          <w:b/>
          <w:bCs/>
        </w:rPr>
        <w:t xml:space="preserve"> </w:t>
      </w:r>
      <w:r w:rsidRPr="00091A71">
        <w:t xml:space="preserve">(1999) </w:t>
      </w:r>
      <w:r w:rsidR="00AE2F0C" w:rsidRPr="00091A71">
        <w:t>9</w:t>
      </w:r>
      <w:r w:rsidRPr="00091A71">
        <w:t>:</w:t>
      </w:r>
      <w:r w:rsidR="00AE2F0C" w:rsidRPr="005C6FC2">
        <w:t>815-823</w:t>
      </w:r>
      <w:r>
        <w:t>. doi:</w:t>
      </w:r>
      <w:r w:rsidR="00AE2F0C" w:rsidRPr="005C6FC2">
        <w:t>10.1093/cercor/9.8.815</w:t>
      </w:r>
      <w:r w:rsidR="00F75007">
        <w:t>.</w:t>
      </w:r>
    </w:p>
    <w:p w14:paraId="22AB3138" w14:textId="77777777" w:rsidR="00F75007" w:rsidRPr="00091A71" w:rsidRDefault="00F75007" w:rsidP="00323485">
      <w:pPr>
        <w:pStyle w:val="Prrafodelista"/>
        <w:numPr>
          <w:ilvl w:val="0"/>
          <w:numId w:val="0"/>
        </w:numPr>
        <w:ind w:left="1440"/>
      </w:pPr>
    </w:p>
    <w:p w14:paraId="5C556B58" w14:textId="1A7F65FC" w:rsidR="00AE2F0C" w:rsidRDefault="00AE2F0C" w:rsidP="00AE2F0C">
      <w:pPr>
        <w:pStyle w:val="Prrafodelista"/>
        <w:numPr>
          <w:ilvl w:val="0"/>
          <w:numId w:val="20"/>
        </w:numPr>
      </w:pPr>
      <w:r w:rsidRPr="00134BB0">
        <w:rPr>
          <w:lang w:val="en-US"/>
        </w:rPr>
        <w:t>Mantini D, Corbetta</w:t>
      </w:r>
      <w:r w:rsidR="00091A71" w:rsidRPr="00134BB0">
        <w:rPr>
          <w:lang w:val="en-US"/>
        </w:rPr>
        <w:t xml:space="preserve"> </w:t>
      </w:r>
      <w:r w:rsidRPr="00134BB0">
        <w:rPr>
          <w:lang w:val="en-US"/>
        </w:rPr>
        <w:t>M, Perrucci MG, Romani GL</w:t>
      </w:r>
      <w:r w:rsidR="00091A71" w:rsidRPr="00134BB0">
        <w:rPr>
          <w:lang w:val="en-US"/>
        </w:rPr>
        <w:t>,</w:t>
      </w:r>
      <w:r w:rsidRPr="00134BB0">
        <w:rPr>
          <w:lang w:val="en-US"/>
        </w:rPr>
        <w:t xml:space="preserve"> del Gratta C. Large-scale brain networks account for sustained and transient activity during target detection. </w:t>
      </w:r>
      <w:r w:rsidRPr="00AE2F0C">
        <w:rPr>
          <w:i/>
          <w:iCs/>
        </w:rPr>
        <w:t>Neuroimage</w:t>
      </w:r>
      <w:r w:rsidRPr="00DF511E">
        <w:t xml:space="preserve"> </w:t>
      </w:r>
      <w:r w:rsidR="00091A71">
        <w:t xml:space="preserve">(2009) </w:t>
      </w:r>
      <w:r w:rsidRPr="00091A71">
        <w:t>44</w:t>
      </w:r>
      <w:r w:rsidR="00091A71" w:rsidRPr="00091A71">
        <w:t>:</w:t>
      </w:r>
      <w:r w:rsidRPr="00DF511E">
        <w:t xml:space="preserve"> 265-274</w:t>
      </w:r>
      <w:r w:rsidR="00091A71">
        <w:t>. doi:</w:t>
      </w:r>
      <w:r w:rsidRPr="00DF511E">
        <w:t>10.1016/j.neuroimage.2008.08.019</w:t>
      </w:r>
      <w:r w:rsidR="00F75007">
        <w:t>.</w:t>
      </w:r>
    </w:p>
    <w:p w14:paraId="2478410D" w14:textId="77777777" w:rsidR="00F75007" w:rsidRPr="00DF511E" w:rsidRDefault="00F75007" w:rsidP="00323485">
      <w:pPr>
        <w:pStyle w:val="Prrafodelista"/>
        <w:numPr>
          <w:ilvl w:val="0"/>
          <w:numId w:val="0"/>
        </w:numPr>
        <w:ind w:left="1440"/>
      </w:pPr>
    </w:p>
    <w:p w14:paraId="1E260BF0" w14:textId="4F462C60" w:rsidR="00AE2F0C" w:rsidRPr="002B744F" w:rsidRDefault="00AE2F0C" w:rsidP="00B32C7B">
      <w:pPr>
        <w:pStyle w:val="Prrafodelista"/>
        <w:numPr>
          <w:ilvl w:val="0"/>
          <w:numId w:val="20"/>
        </w:numPr>
        <w:rPr>
          <w:lang w:val="en-US"/>
        </w:rPr>
      </w:pPr>
      <w:r w:rsidRPr="00134BB0">
        <w:rPr>
          <w:lang w:val="en-US"/>
        </w:rPr>
        <w:t xml:space="preserve">Menon V, Ford JM, Lim KO, Glover GH, Pfefferbaum A. Combined event-related fMRI and EEG evidence for temporal-parietal cortex activation during target detection. </w:t>
      </w:r>
      <w:r w:rsidRPr="00323485">
        <w:rPr>
          <w:i/>
          <w:iCs/>
          <w:lang w:val="en-US"/>
        </w:rPr>
        <w:t>Neuroreport.</w:t>
      </w:r>
      <w:r w:rsidR="00091A71" w:rsidRPr="00323485">
        <w:rPr>
          <w:lang w:val="en-US"/>
        </w:rPr>
        <w:t xml:space="preserve"> (</w:t>
      </w:r>
      <w:r w:rsidRPr="00323485">
        <w:rPr>
          <w:lang w:val="en-US"/>
        </w:rPr>
        <w:t>1997</w:t>
      </w:r>
      <w:r w:rsidR="00091A71" w:rsidRPr="00323485">
        <w:rPr>
          <w:lang w:val="en-US"/>
        </w:rPr>
        <w:t>)</w:t>
      </w:r>
      <w:r w:rsidRPr="00323485">
        <w:rPr>
          <w:lang w:val="en-US"/>
        </w:rPr>
        <w:t xml:space="preserve"> 8:3029-37. doi:10.1097/00001756-199709290-00007. </w:t>
      </w:r>
    </w:p>
    <w:p w14:paraId="52213138" w14:textId="77777777" w:rsidR="00F75007" w:rsidRPr="00323485" w:rsidRDefault="00F75007" w:rsidP="002B744F">
      <w:pPr>
        <w:pStyle w:val="Prrafodelista"/>
        <w:numPr>
          <w:ilvl w:val="0"/>
          <w:numId w:val="0"/>
        </w:numPr>
        <w:ind w:left="1440"/>
        <w:rPr>
          <w:lang w:val="en-US"/>
        </w:rPr>
      </w:pPr>
    </w:p>
    <w:p w14:paraId="267279EB" w14:textId="64F263EC" w:rsidR="00AE2F0C" w:rsidRDefault="00091A71" w:rsidP="00091A71">
      <w:pPr>
        <w:pStyle w:val="Prrafodelista"/>
        <w:numPr>
          <w:ilvl w:val="0"/>
          <w:numId w:val="20"/>
        </w:numPr>
        <w:rPr>
          <w:lang w:val="en-US"/>
        </w:rPr>
      </w:pPr>
      <w:r w:rsidRPr="00091A71">
        <w:rPr>
          <w:lang w:val="en-US" w:eastAsia="en-US"/>
        </w:rPr>
        <w:t>Mulert C, Jäger L, Schmitt R, Bussfeld P, Pogarell O, Möller HJ</w:t>
      </w:r>
      <w:r w:rsidRPr="00134BB0">
        <w:rPr>
          <w:lang w:val="en-US"/>
        </w:rPr>
        <w:t xml:space="preserve">, </w:t>
      </w:r>
      <w:r w:rsidR="00AE2F0C" w:rsidRPr="00134BB0">
        <w:rPr>
          <w:lang w:val="en-US"/>
        </w:rPr>
        <w:t xml:space="preserve">et al. Integration of fMRI and simultaneous EEG: towards a comprehensive understanding of localization and time-course of brain activity in target detection. </w:t>
      </w:r>
      <w:r w:rsidR="00AE2F0C" w:rsidRPr="00134BB0">
        <w:rPr>
          <w:i/>
          <w:iCs/>
          <w:lang w:val="en-US"/>
        </w:rPr>
        <w:t>Neuroimage</w:t>
      </w:r>
      <w:r w:rsidR="00AE2F0C" w:rsidRPr="00134BB0">
        <w:rPr>
          <w:lang w:val="en-US"/>
        </w:rPr>
        <w:t xml:space="preserve"> </w:t>
      </w:r>
      <w:r w:rsidRPr="00134BB0">
        <w:rPr>
          <w:lang w:val="en-US"/>
        </w:rPr>
        <w:t xml:space="preserve">(2004) </w:t>
      </w:r>
      <w:r w:rsidR="00AE2F0C" w:rsidRPr="00134BB0">
        <w:rPr>
          <w:lang w:val="en-US"/>
        </w:rPr>
        <w:t>22</w:t>
      </w:r>
      <w:r w:rsidRPr="00134BB0">
        <w:rPr>
          <w:lang w:val="en-US"/>
        </w:rPr>
        <w:t>:</w:t>
      </w:r>
      <w:r w:rsidR="00AE2F0C" w:rsidRPr="00134BB0">
        <w:rPr>
          <w:lang w:val="en-US"/>
        </w:rPr>
        <w:t>83-94</w:t>
      </w:r>
      <w:r w:rsidRPr="00134BB0">
        <w:rPr>
          <w:lang w:val="en-US"/>
        </w:rPr>
        <w:t>. doi:</w:t>
      </w:r>
      <w:r w:rsidR="00AE2F0C" w:rsidRPr="00134BB0">
        <w:rPr>
          <w:lang w:val="en-US"/>
        </w:rPr>
        <w:t>10.1016/j.neuroimage.2003.10.051</w:t>
      </w:r>
      <w:r w:rsidR="00F75007">
        <w:rPr>
          <w:lang w:val="en-US"/>
        </w:rPr>
        <w:t>.</w:t>
      </w:r>
    </w:p>
    <w:p w14:paraId="179E616B" w14:textId="77777777" w:rsidR="00F75007" w:rsidRPr="00F75007" w:rsidRDefault="00F75007" w:rsidP="00323485">
      <w:pPr>
        <w:pStyle w:val="Prrafodelista"/>
        <w:numPr>
          <w:ilvl w:val="0"/>
          <w:numId w:val="0"/>
        </w:numPr>
        <w:ind w:left="1440"/>
        <w:rPr>
          <w:lang w:val="en-US"/>
        </w:rPr>
      </w:pPr>
    </w:p>
    <w:p w14:paraId="61E39FDD" w14:textId="5BD8422E" w:rsidR="00AE2F0C" w:rsidRPr="002B744F" w:rsidRDefault="00B32C7B" w:rsidP="00B32C7B">
      <w:pPr>
        <w:pStyle w:val="Prrafodelista"/>
        <w:numPr>
          <w:ilvl w:val="0"/>
          <w:numId w:val="20"/>
        </w:numPr>
        <w:rPr>
          <w:lang w:val="en-US"/>
        </w:rPr>
      </w:pPr>
      <w:r w:rsidRPr="00134BB0">
        <w:rPr>
          <w:lang w:val="en-US"/>
        </w:rPr>
        <w:t xml:space="preserve">Müller BW, Stude P, Nebel K, Wiese H, Ladd ME, Forsting M, </w:t>
      </w:r>
      <w:r w:rsidR="00091A71" w:rsidRPr="00134BB0">
        <w:rPr>
          <w:lang w:val="en-US"/>
        </w:rPr>
        <w:t>et al.</w:t>
      </w:r>
      <w:r w:rsidRPr="00134BB0">
        <w:rPr>
          <w:lang w:val="en-US"/>
        </w:rPr>
        <w:t xml:space="preserve"> Sparse imaging of the auditory oddball task with functional MRI. </w:t>
      </w:r>
      <w:r w:rsidRPr="002B744F">
        <w:rPr>
          <w:i/>
          <w:iCs/>
          <w:lang w:val="en-US"/>
        </w:rPr>
        <w:t>Neuroreport.</w:t>
      </w:r>
      <w:r w:rsidRPr="002B744F">
        <w:rPr>
          <w:lang w:val="en-US"/>
        </w:rPr>
        <w:t xml:space="preserve"> </w:t>
      </w:r>
      <w:r w:rsidR="00091A71" w:rsidRPr="002B744F">
        <w:rPr>
          <w:lang w:val="en-US"/>
        </w:rPr>
        <w:t>(</w:t>
      </w:r>
      <w:r w:rsidRPr="002B744F">
        <w:rPr>
          <w:lang w:val="en-US"/>
        </w:rPr>
        <w:t>2003</w:t>
      </w:r>
      <w:r w:rsidR="00091A71" w:rsidRPr="002B744F">
        <w:rPr>
          <w:lang w:val="en-US"/>
        </w:rPr>
        <w:t xml:space="preserve">) </w:t>
      </w:r>
      <w:r w:rsidRPr="002B744F">
        <w:rPr>
          <w:lang w:val="en-US"/>
        </w:rPr>
        <w:t xml:space="preserve">14:1597-601. doi: 10.1097/00001756-200308260-00011. </w:t>
      </w:r>
    </w:p>
    <w:p w14:paraId="126FD015" w14:textId="77777777" w:rsidR="00F75007" w:rsidRPr="002B744F" w:rsidRDefault="00F75007" w:rsidP="00323485">
      <w:pPr>
        <w:rPr>
          <w:lang w:val="en-US"/>
        </w:rPr>
      </w:pPr>
    </w:p>
    <w:p w14:paraId="1F160279" w14:textId="4B7461F2" w:rsidR="00AE2F0C" w:rsidRDefault="00091A71" w:rsidP="00091A71">
      <w:pPr>
        <w:pStyle w:val="Prrafodelista"/>
        <w:numPr>
          <w:ilvl w:val="0"/>
          <w:numId w:val="20"/>
        </w:numPr>
      </w:pPr>
      <w:r w:rsidRPr="00091A71">
        <w:rPr>
          <w:lang w:val="en-US" w:eastAsia="en-US"/>
        </w:rPr>
        <w:lastRenderedPageBreak/>
        <w:t>Petit L, Simon G, Joliot M, Andersson F, Bertin T, Zago L,</w:t>
      </w:r>
      <w:r w:rsidRPr="00134BB0">
        <w:rPr>
          <w:lang w:val="en-US"/>
        </w:rPr>
        <w:t xml:space="preserve"> </w:t>
      </w:r>
      <w:r w:rsidR="00AE2F0C" w:rsidRPr="00134BB0">
        <w:rPr>
          <w:lang w:val="en-US"/>
        </w:rPr>
        <w:t xml:space="preserve">et al. Right hemisphere dominance for auditory attention and its modulation by eye position: an event related fMRI study. </w:t>
      </w:r>
      <w:r w:rsidR="00AE2F0C" w:rsidRPr="00091A71">
        <w:rPr>
          <w:i/>
          <w:iCs/>
        </w:rPr>
        <w:t>Restor. Neurol. Neurosci</w:t>
      </w:r>
      <w:r w:rsidR="00AE2F0C" w:rsidRPr="00DF511E">
        <w:t xml:space="preserve">. </w:t>
      </w:r>
      <w:r>
        <w:t xml:space="preserve">(2007) </w:t>
      </w:r>
      <w:r w:rsidR="00AE2F0C" w:rsidRPr="00091A71">
        <w:t>25</w:t>
      </w:r>
      <w:r w:rsidRPr="00091A71">
        <w:t>:</w:t>
      </w:r>
      <w:r w:rsidR="00AE2F0C" w:rsidRPr="00DF511E">
        <w:t>211-225</w:t>
      </w:r>
      <w:r>
        <w:t>.</w:t>
      </w:r>
    </w:p>
    <w:p w14:paraId="4ADE4C11" w14:textId="77777777" w:rsidR="00F75007" w:rsidRPr="00AE2F0C" w:rsidRDefault="00F75007" w:rsidP="00323485">
      <w:pPr>
        <w:pStyle w:val="Prrafodelista"/>
        <w:numPr>
          <w:ilvl w:val="0"/>
          <w:numId w:val="0"/>
        </w:numPr>
        <w:ind w:left="1440"/>
      </w:pPr>
    </w:p>
    <w:p w14:paraId="1DAF81C2" w14:textId="439F4F7A" w:rsidR="00AE2F0C" w:rsidRDefault="00AE2F0C" w:rsidP="00B32C7B">
      <w:pPr>
        <w:pStyle w:val="Prrafodelista"/>
        <w:numPr>
          <w:ilvl w:val="0"/>
          <w:numId w:val="20"/>
        </w:numPr>
      </w:pPr>
      <w:r w:rsidRPr="00134BB0">
        <w:rPr>
          <w:lang w:val="en-US"/>
        </w:rPr>
        <w:t xml:space="preserve">Sabri M, Humphries C, Binder JR, Liebenthal E. Neural events leading to and associated with detection of sounds under high processing load. </w:t>
      </w:r>
      <w:r w:rsidRPr="00091A71">
        <w:rPr>
          <w:i/>
          <w:iCs/>
        </w:rPr>
        <w:t>Hum Brain Mapp.</w:t>
      </w:r>
      <w:r w:rsidRPr="00AE2F0C">
        <w:t xml:space="preserve"> </w:t>
      </w:r>
      <w:r w:rsidR="00091A71">
        <w:t>(</w:t>
      </w:r>
      <w:r w:rsidRPr="00AE2F0C">
        <w:t>2013</w:t>
      </w:r>
      <w:r w:rsidR="00091A71">
        <w:t>)</w:t>
      </w:r>
      <w:r w:rsidRPr="00AE2F0C">
        <w:t xml:space="preserve"> 34:587-97. doi: 10.1002/hbm.21457. </w:t>
      </w:r>
    </w:p>
    <w:p w14:paraId="51B8D8C1" w14:textId="77777777" w:rsidR="00F75007" w:rsidRDefault="00F75007" w:rsidP="00323485">
      <w:pPr>
        <w:pStyle w:val="Prrafodelista"/>
        <w:numPr>
          <w:ilvl w:val="0"/>
          <w:numId w:val="0"/>
        </w:numPr>
        <w:ind w:left="1440"/>
      </w:pPr>
    </w:p>
    <w:p w14:paraId="56EFEECF" w14:textId="17ED8777" w:rsidR="00AE2F0C" w:rsidRDefault="00AE2F0C" w:rsidP="00B32C7B">
      <w:pPr>
        <w:pStyle w:val="Prrafodelista"/>
        <w:numPr>
          <w:ilvl w:val="0"/>
          <w:numId w:val="20"/>
        </w:numPr>
      </w:pPr>
      <w:r w:rsidRPr="00134BB0">
        <w:rPr>
          <w:lang w:val="en-US"/>
        </w:rPr>
        <w:t>Stevens</w:t>
      </w:r>
      <w:r w:rsidR="00091A71" w:rsidRPr="00134BB0">
        <w:rPr>
          <w:lang w:val="en-US"/>
        </w:rPr>
        <w:t xml:space="preserve"> </w:t>
      </w:r>
      <w:r w:rsidRPr="00134BB0">
        <w:rPr>
          <w:lang w:val="en-US"/>
        </w:rPr>
        <w:t>AA, Skudlarski P, Gatenby JC</w:t>
      </w:r>
      <w:r w:rsidR="008B290D" w:rsidRPr="00134BB0">
        <w:rPr>
          <w:lang w:val="en-US"/>
        </w:rPr>
        <w:t xml:space="preserve">, </w:t>
      </w:r>
      <w:r w:rsidRPr="00134BB0">
        <w:rPr>
          <w:lang w:val="en-US"/>
        </w:rPr>
        <w:t xml:space="preserve">Gore JC. Event-related fMRI of auditory and visual oddball tasks. </w:t>
      </w:r>
      <w:r w:rsidRPr="00AE2F0C">
        <w:rPr>
          <w:i/>
          <w:iCs/>
        </w:rPr>
        <w:t>Magn. Reson. Imaging</w:t>
      </w:r>
      <w:r w:rsidRPr="005C6FC2">
        <w:t xml:space="preserve">. </w:t>
      </w:r>
      <w:r w:rsidR="008B290D">
        <w:t xml:space="preserve">(2000) </w:t>
      </w:r>
      <w:r w:rsidRPr="008B290D">
        <w:t>18</w:t>
      </w:r>
      <w:r w:rsidR="008B290D">
        <w:t>:</w:t>
      </w:r>
      <w:r w:rsidRPr="005C6FC2">
        <w:t>495-502</w:t>
      </w:r>
      <w:r w:rsidR="008B290D">
        <w:t>. doi:</w:t>
      </w:r>
      <w:r w:rsidRPr="005C6FC2">
        <w:t>10.1016/s0730-725x(00)00128-4</w:t>
      </w:r>
      <w:r w:rsidR="00F75007">
        <w:t>.</w:t>
      </w:r>
    </w:p>
    <w:p w14:paraId="0E729E0D" w14:textId="77777777" w:rsidR="00F75007" w:rsidRDefault="00F75007" w:rsidP="00323485">
      <w:pPr>
        <w:ind w:left="1440" w:hanging="360"/>
      </w:pPr>
    </w:p>
    <w:p w14:paraId="5D430E31" w14:textId="7CA00A50" w:rsidR="00B32C7B" w:rsidRPr="00AE2F0C" w:rsidRDefault="00B32C7B" w:rsidP="00B32C7B">
      <w:pPr>
        <w:pStyle w:val="Prrafodelista"/>
        <w:numPr>
          <w:ilvl w:val="0"/>
          <w:numId w:val="20"/>
        </w:numPr>
      </w:pPr>
      <w:r w:rsidRPr="00134BB0">
        <w:rPr>
          <w:lang w:val="en-US"/>
        </w:rPr>
        <w:t xml:space="preserve">Warbrick T, Mobascher A, Brinkmeyer J, Musso F, Richter N, Stoecker T, Fink GR, Shah NJ, Winterer G. Single-trial P3 amplitude and latency informed event-related fMRI models yield different BOLD response patterns to a target detection task. </w:t>
      </w:r>
      <w:r w:rsidRPr="008B290D">
        <w:rPr>
          <w:i/>
          <w:iCs/>
        </w:rPr>
        <w:t>Neuroimage.</w:t>
      </w:r>
      <w:r w:rsidRPr="00AE2F0C">
        <w:t xml:space="preserve"> </w:t>
      </w:r>
      <w:r w:rsidR="008B290D">
        <w:t>(</w:t>
      </w:r>
      <w:r w:rsidRPr="00AE2F0C">
        <w:t>2009</w:t>
      </w:r>
      <w:r w:rsidR="008B290D">
        <w:t xml:space="preserve">) </w:t>
      </w:r>
      <w:r w:rsidRPr="00AE2F0C">
        <w:t xml:space="preserve">47:1532-44. doi: 10.1016/j.neuroimage.2009.05.082. </w:t>
      </w:r>
    </w:p>
    <w:p w14:paraId="05290269" w14:textId="77777777" w:rsidR="00534AEA" w:rsidRPr="00B32C7B" w:rsidRDefault="00534AEA" w:rsidP="00B32C7B">
      <w:pPr>
        <w:rPr>
          <w:lang w:val="en-AU"/>
        </w:rPr>
      </w:pPr>
    </w:p>
    <w:p w14:paraId="4D059444" w14:textId="228C0A69" w:rsidR="00994A3D" w:rsidRDefault="00654E8F" w:rsidP="0001436A">
      <w:pPr>
        <w:pStyle w:val="Ttulo1"/>
      </w:pPr>
      <w:r w:rsidRPr="00994A3D">
        <w:t>Supplementary Figures and Tables</w:t>
      </w:r>
    </w:p>
    <w:p w14:paraId="717813F1" w14:textId="77777777" w:rsidR="008B290D" w:rsidRPr="008B290D" w:rsidRDefault="008B290D" w:rsidP="008B290D"/>
    <w:p w14:paraId="26254F7D" w14:textId="6ABAD719" w:rsidR="00AE2F0C" w:rsidRPr="003702BE" w:rsidRDefault="003702BE" w:rsidP="008B290D">
      <w:pPr>
        <w:pStyle w:val="Ttulo2"/>
        <w:rPr>
          <w:lang w:val="en-US"/>
        </w:rPr>
      </w:pPr>
      <w:r w:rsidRPr="003702BE">
        <w:rPr>
          <w:lang w:val="en-US"/>
        </w:rPr>
        <w:t>T</w:t>
      </w:r>
      <w:r w:rsidR="00AE2F0C" w:rsidRPr="003702BE">
        <w:rPr>
          <w:lang w:val="en-US"/>
        </w:rPr>
        <w:t>iming</w:t>
      </w:r>
      <w:r w:rsidRPr="003702BE">
        <w:rPr>
          <w:lang w:val="en-US"/>
        </w:rPr>
        <w:t xml:space="preserve"> studies SDM-PSI Meta</w:t>
      </w:r>
      <w:r>
        <w:rPr>
          <w:lang w:val="en-US"/>
        </w:rPr>
        <w:t>-analysis</w:t>
      </w:r>
    </w:p>
    <w:tbl>
      <w:tblPr>
        <w:tblStyle w:val="Tablanormal51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1272"/>
        <w:gridCol w:w="1527"/>
        <w:gridCol w:w="1312"/>
        <w:gridCol w:w="1276"/>
        <w:gridCol w:w="3111"/>
      </w:tblGrid>
      <w:tr w:rsidR="00213D1B" w:rsidRPr="00F709B9" w14:paraId="6150C3EC" w14:textId="77777777" w:rsidTr="00A64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6" w:type="dxa"/>
            <w:gridSpan w:val="2"/>
            <w:shd w:val="clear" w:color="auto" w:fill="000000" w:themeFill="text1"/>
            <w:noWrap/>
            <w:hideMark/>
          </w:tcPr>
          <w:p w14:paraId="7AC98530" w14:textId="77777777" w:rsidR="00213D1B" w:rsidRPr="00F709B9" w:rsidRDefault="00213D1B" w:rsidP="00A645A6">
            <w:pPr>
              <w:jc w:val="center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F709B9">
              <w:rPr>
                <w:i w:val="0"/>
                <w:iCs w:val="0"/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527" w:type="dxa"/>
            <w:shd w:val="clear" w:color="auto" w:fill="000000" w:themeFill="text1"/>
            <w:noWrap/>
            <w:hideMark/>
          </w:tcPr>
          <w:p w14:paraId="20077169" w14:textId="77777777" w:rsidR="00213D1B" w:rsidRPr="00F709B9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F709B9">
              <w:rPr>
                <w:i w:val="0"/>
                <w:iCs w:val="0"/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312" w:type="dxa"/>
            <w:shd w:val="clear" w:color="auto" w:fill="000000" w:themeFill="text1"/>
            <w:noWrap/>
            <w:hideMark/>
          </w:tcPr>
          <w:p w14:paraId="58967D12" w14:textId="77777777" w:rsidR="00213D1B" w:rsidRPr="00F709B9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F709B9">
              <w:rPr>
                <w:i w:val="0"/>
                <w:iCs w:val="0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1276" w:type="dxa"/>
            <w:shd w:val="clear" w:color="auto" w:fill="000000" w:themeFill="text1"/>
            <w:noWrap/>
            <w:hideMark/>
          </w:tcPr>
          <w:p w14:paraId="2048F0A9" w14:textId="77777777" w:rsidR="00213D1B" w:rsidRPr="00F709B9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F709B9">
              <w:rPr>
                <w:i w:val="0"/>
                <w:iCs w:val="0"/>
                <w:color w:val="FFFFFF" w:themeColor="background1"/>
                <w:sz w:val="20"/>
                <w:szCs w:val="20"/>
              </w:rPr>
              <w:t>Voxels</w:t>
            </w:r>
          </w:p>
        </w:tc>
        <w:tc>
          <w:tcPr>
            <w:tcW w:w="3111" w:type="dxa"/>
            <w:shd w:val="clear" w:color="auto" w:fill="000000" w:themeFill="text1"/>
            <w:noWrap/>
            <w:hideMark/>
          </w:tcPr>
          <w:p w14:paraId="2945440F" w14:textId="77777777" w:rsidR="00213D1B" w:rsidRPr="00F709B9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F709B9">
              <w:rPr>
                <w:i w:val="0"/>
                <w:iCs w:val="0"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59FDE8D8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727911B8" w14:textId="77777777" w:rsidR="00213D1B" w:rsidRDefault="00213D1B" w:rsidP="00A645A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29A9A9A5" w14:textId="77777777" w:rsidR="00213D1B" w:rsidRPr="00F709B9" w:rsidRDefault="00213D1B" w:rsidP="00A645A6">
            <w:pPr>
              <w:jc w:val="left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F709B9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52,28,4</w:t>
            </w:r>
          </w:p>
        </w:tc>
        <w:tc>
          <w:tcPr>
            <w:tcW w:w="1527" w:type="dxa"/>
            <w:shd w:val="clear" w:color="auto" w:fill="auto"/>
            <w:noWrap/>
            <w:hideMark/>
          </w:tcPr>
          <w:p w14:paraId="6CDDE4B2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79B84FD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5.545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14:paraId="4449AF5B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59D920E8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D03EDE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4508BBA4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3111" w:type="dxa"/>
            <w:shd w:val="clear" w:color="auto" w:fill="auto"/>
            <w:noWrap/>
            <w:hideMark/>
          </w:tcPr>
          <w:p w14:paraId="7B13591E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</w:p>
          <w:p w14:paraId="304ECC3C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inferior frontal gyrus, triangular part, BA 45</w:t>
            </w:r>
          </w:p>
        </w:tc>
      </w:tr>
      <w:tr w:rsidR="00213D1B" w:rsidRPr="00F709B9" w14:paraId="19188683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7CDA9882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6" w:type="dxa"/>
            <w:gridSpan w:val="4"/>
            <w:noWrap/>
            <w:hideMark/>
          </w:tcPr>
          <w:p w14:paraId="69199E99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F709B9">
              <w:rPr>
                <w:b/>
                <w:bCs/>
                <w:color w:val="000000"/>
                <w:sz w:val="20"/>
                <w:szCs w:val="20"/>
              </w:rPr>
              <w:t>Local peaks:</w:t>
            </w:r>
          </w:p>
          <w:p w14:paraId="16E638AA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213D1B" w:rsidRPr="00F709B9" w14:paraId="40058DBB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5CECFE45" w14:textId="77777777" w:rsidR="00213D1B" w:rsidRPr="00F709B9" w:rsidRDefault="00213D1B" w:rsidP="00A645A6">
            <w:pPr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7F7F7F" w:themeFill="text1" w:themeFillTint="80"/>
            <w:noWrap/>
            <w:hideMark/>
          </w:tcPr>
          <w:p w14:paraId="0AE37D21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312" w:type="dxa"/>
            <w:shd w:val="clear" w:color="auto" w:fill="7F7F7F" w:themeFill="text1" w:themeFillTint="80"/>
            <w:noWrap/>
            <w:hideMark/>
          </w:tcPr>
          <w:p w14:paraId="54440938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6" w:type="dxa"/>
            <w:shd w:val="clear" w:color="auto" w:fill="7F7F7F" w:themeFill="text1" w:themeFillTint="80"/>
            <w:noWrap/>
            <w:hideMark/>
          </w:tcPr>
          <w:p w14:paraId="512285F4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3111" w:type="dxa"/>
            <w:shd w:val="clear" w:color="auto" w:fill="7F7F7F" w:themeFill="text1" w:themeFillTint="80"/>
            <w:noWrap/>
            <w:hideMark/>
          </w:tcPr>
          <w:p w14:paraId="3479CEF6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65332380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301B1B06" w14:textId="77777777" w:rsidR="00213D1B" w:rsidRPr="00F709B9" w:rsidRDefault="00213D1B" w:rsidP="00A645A6">
            <w:pPr>
              <w:jc w:val="center"/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noWrap/>
            <w:hideMark/>
          </w:tcPr>
          <w:p w14:paraId="1AE871B9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52,28,4</w:t>
            </w:r>
          </w:p>
        </w:tc>
        <w:tc>
          <w:tcPr>
            <w:tcW w:w="1312" w:type="dxa"/>
            <w:noWrap/>
            <w:hideMark/>
          </w:tcPr>
          <w:p w14:paraId="625F970E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5.545</w:t>
            </w:r>
          </w:p>
        </w:tc>
        <w:tc>
          <w:tcPr>
            <w:tcW w:w="1276" w:type="dxa"/>
            <w:noWrap/>
            <w:hideMark/>
          </w:tcPr>
          <w:p w14:paraId="0832CD8E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111" w:type="dxa"/>
            <w:noWrap/>
            <w:hideMark/>
          </w:tcPr>
          <w:p w14:paraId="20046F6B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inferior frontal gyrus, triangular part, BA 45</w:t>
            </w:r>
          </w:p>
        </w:tc>
      </w:tr>
      <w:tr w:rsidR="00213D1B" w:rsidRPr="00570485" w14:paraId="4AF121A2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75E5D836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noWrap/>
            <w:hideMark/>
          </w:tcPr>
          <w:p w14:paraId="0DA49358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48,26,6</w:t>
            </w:r>
          </w:p>
        </w:tc>
        <w:tc>
          <w:tcPr>
            <w:tcW w:w="1312" w:type="dxa"/>
            <w:noWrap/>
            <w:hideMark/>
          </w:tcPr>
          <w:p w14:paraId="7DB55707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5.037</w:t>
            </w:r>
          </w:p>
        </w:tc>
        <w:tc>
          <w:tcPr>
            <w:tcW w:w="1276" w:type="dxa"/>
            <w:noWrap/>
            <w:hideMark/>
          </w:tcPr>
          <w:p w14:paraId="30D8B35C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111" w:type="dxa"/>
            <w:noWrap/>
            <w:hideMark/>
          </w:tcPr>
          <w:p w14:paraId="0465A82B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inferior frontal gyrus, triangular part, BA 45</w:t>
            </w:r>
          </w:p>
        </w:tc>
      </w:tr>
      <w:tr w:rsidR="00213D1B" w:rsidRPr="00570485" w14:paraId="2AE151F3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1FA41D8B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noWrap/>
            <w:hideMark/>
          </w:tcPr>
          <w:p w14:paraId="760E213A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60,16,8</w:t>
            </w:r>
          </w:p>
        </w:tc>
        <w:tc>
          <w:tcPr>
            <w:tcW w:w="1312" w:type="dxa"/>
            <w:noWrap/>
            <w:hideMark/>
          </w:tcPr>
          <w:p w14:paraId="171DB611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2.965</w:t>
            </w:r>
          </w:p>
        </w:tc>
        <w:tc>
          <w:tcPr>
            <w:tcW w:w="1276" w:type="dxa"/>
            <w:noWrap/>
            <w:hideMark/>
          </w:tcPr>
          <w:p w14:paraId="69DE77B9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0.003000021</w:t>
            </w:r>
          </w:p>
        </w:tc>
        <w:tc>
          <w:tcPr>
            <w:tcW w:w="3111" w:type="dxa"/>
            <w:noWrap/>
            <w:hideMark/>
          </w:tcPr>
          <w:p w14:paraId="16A3F456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inferior frontal gyrus, opercular part, BA 44</w:t>
            </w:r>
          </w:p>
        </w:tc>
      </w:tr>
      <w:tr w:rsidR="00213D1B" w:rsidRPr="00F709B9" w14:paraId="083FF41A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21118E6D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noWrap/>
            <w:hideMark/>
          </w:tcPr>
          <w:p w14:paraId="3991B973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32,16,10</w:t>
            </w:r>
          </w:p>
        </w:tc>
        <w:tc>
          <w:tcPr>
            <w:tcW w:w="1312" w:type="dxa"/>
            <w:noWrap/>
            <w:hideMark/>
          </w:tcPr>
          <w:p w14:paraId="2684400E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2.849</w:t>
            </w:r>
          </w:p>
        </w:tc>
        <w:tc>
          <w:tcPr>
            <w:tcW w:w="1276" w:type="dxa"/>
            <w:noWrap/>
            <w:hideMark/>
          </w:tcPr>
          <w:p w14:paraId="3A9A134E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0.012000024</w:t>
            </w:r>
          </w:p>
        </w:tc>
        <w:tc>
          <w:tcPr>
            <w:tcW w:w="3111" w:type="dxa"/>
            <w:noWrap/>
            <w:hideMark/>
          </w:tcPr>
          <w:p w14:paraId="43E37658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Right insula, BA 48</w:t>
            </w:r>
          </w:p>
        </w:tc>
      </w:tr>
      <w:tr w:rsidR="00213D1B" w:rsidRPr="00570485" w14:paraId="223EF4CB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18842CAA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noWrap/>
            <w:hideMark/>
          </w:tcPr>
          <w:p w14:paraId="21B23779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50,26,20</w:t>
            </w:r>
          </w:p>
        </w:tc>
        <w:tc>
          <w:tcPr>
            <w:tcW w:w="1312" w:type="dxa"/>
            <w:noWrap/>
            <w:hideMark/>
          </w:tcPr>
          <w:p w14:paraId="4D06DBE5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2.845</w:t>
            </w:r>
          </w:p>
        </w:tc>
        <w:tc>
          <w:tcPr>
            <w:tcW w:w="1276" w:type="dxa"/>
            <w:noWrap/>
            <w:hideMark/>
          </w:tcPr>
          <w:p w14:paraId="1B2ED036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0.012000024</w:t>
            </w:r>
          </w:p>
        </w:tc>
        <w:tc>
          <w:tcPr>
            <w:tcW w:w="3111" w:type="dxa"/>
            <w:noWrap/>
            <w:hideMark/>
          </w:tcPr>
          <w:p w14:paraId="6DF6704C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inferior frontal gyrus, triangular part, BA 45</w:t>
            </w:r>
          </w:p>
        </w:tc>
      </w:tr>
      <w:tr w:rsidR="00213D1B" w:rsidRPr="00F709B9" w14:paraId="0C023A44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gridSpan w:val="2"/>
            <w:shd w:val="clear" w:color="auto" w:fill="000000" w:themeFill="text1"/>
            <w:noWrap/>
            <w:hideMark/>
          </w:tcPr>
          <w:p w14:paraId="6441D9D9" w14:textId="77777777" w:rsidR="00213D1B" w:rsidRPr="00F709B9" w:rsidRDefault="00213D1B" w:rsidP="00A645A6">
            <w:pPr>
              <w:jc w:val="center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F709B9">
              <w:rPr>
                <w:i w:val="0"/>
                <w:iCs w:val="0"/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527" w:type="dxa"/>
            <w:shd w:val="clear" w:color="auto" w:fill="000000" w:themeFill="text1"/>
            <w:noWrap/>
            <w:hideMark/>
          </w:tcPr>
          <w:p w14:paraId="4D4F4C52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312" w:type="dxa"/>
            <w:shd w:val="clear" w:color="auto" w:fill="000000" w:themeFill="text1"/>
            <w:noWrap/>
            <w:hideMark/>
          </w:tcPr>
          <w:p w14:paraId="762FD49B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1276" w:type="dxa"/>
            <w:shd w:val="clear" w:color="auto" w:fill="000000" w:themeFill="text1"/>
            <w:noWrap/>
            <w:hideMark/>
          </w:tcPr>
          <w:p w14:paraId="23FC30F3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Voxels</w:t>
            </w:r>
          </w:p>
        </w:tc>
        <w:tc>
          <w:tcPr>
            <w:tcW w:w="3111" w:type="dxa"/>
            <w:shd w:val="clear" w:color="auto" w:fill="000000" w:themeFill="text1"/>
            <w:noWrap/>
            <w:hideMark/>
          </w:tcPr>
          <w:p w14:paraId="1CEEB0D2" w14:textId="77777777" w:rsidR="00213D1B" w:rsidRPr="00F709B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1DC511AE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4C81EB3D" w14:textId="77777777" w:rsidR="00213D1B" w:rsidRDefault="00213D1B" w:rsidP="00A645A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2F2A6744" w14:textId="77777777" w:rsidR="00213D1B" w:rsidRPr="00F709B9" w:rsidRDefault="00213D1B" w:rsidP="00A645A6">
            <w:pPr>
              <w:jc w:val="left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F709B9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26,42,30</w:t>
            </w:r>
          </w:p>
        </w:tc>
        <w:tc>
          <w:tcPr>
            <w:tcW w:w="1527" w:type="dxa"/>
            <w:noWrap/>
            <w:hideMark/>
          </w:tcPr>
          <w:p w14:paraId="08C868F5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0B6F3CE6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4.668</w:t>
            </w:r>
          </w:p>
          <w:p w14:paraId="457FF861" w14:textId="77777777" w:rsidR="00213D1B" w:rsidRPr="00F709B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noWrap/>
            <w:hideMark/>
          </w:tcPr>
          <w:p w14:paraId="59687D40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899DC31" w14:textId="77777777" w:rsidR="00213D1B" w:rsidRPr="00F709B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1276" w:type="dxa"/>
            <w:noWrap/>
            <w:hideMark/>
          </w:tcPr>
          <w:p w14:paraId="61A0F268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768058DE" w14:textId="77777777" w:rsidR="00213D1B" w:rsidRPr="00F709B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3111" w:type="dxa"/>
            <w:noWrap/>
            <w:hideMark/>
          </w:tcPr>
          <w:p w14:paraId="34DE3BBA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</w:p>
          <w:p w14:paraId="4CA62ACE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F709B9" w14:paraId="36074F98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2C4408D1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6" w:type="dxa"/>
            <w:gridSpan w:val="4"/>
            <w:shd w:val="clear" w:color="auto" w:fill="auto"/>
            <w:noWrap/>
            <w:hideMark/>
          </w:tcPr>
          <w:p w14:paraId="49131424" w14:textId="77777777" w:rsidR="00213D1B" w:rsidRPr="002B744F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BF8773A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F709B9">
              <w:rPr>
                <w:b/>
                <w:bCs/>
                <w:color w:val="000000"/>
                <w:sz w:val="20"/>
                <w:szCs w:val="20"/>
              </w:rPr>
              <w:t>Local peaks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0602D739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213D1B" w:rsidRPr="00F709B9" w14:paraId="2C33C13C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5185424D" w14:textId="77777777" w:rsidR="00213D1B" w:rsidRPr="00F709B9" w:rsidRDefault="00213D1B" w:rsidP="00A645A6">
            <w:pPr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7F7F7F" w:themeFill="text1" w:themeFillTint="80"/>
            <w:noWrap/>
            <w:hideMark/>
          </w:tcPr>
          <w:p w14:paraId="004D53C7" w14:textId="77777777" w:rsidR="00213D1B" w:rsidRPr="00F709B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312" w:type="dxa"/>
            <w:shd w:val="clear" w:color="auto" w:fill="7F7F7F" w:themeFill="text1" w:themeFillTint="80"/>
            <w:noWrap/>
            <w:hideMark/>
          </w:tcPr>
          <w:p w14:paraId="31939791" w14:textId="77777777" w:rsidR="00213D1B" w:rsidRPr="00F709B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6" w:type="dxa"/>
            <w:shd w:val="clear" w:color="auto" w:fill="7F7F7F" w:themeFill="text1" w:themeFillTint="80"/>
            <w:noWrap/>
            <w:hideMark/>
          </w:tcPr>
          <w:p w14:paraId="062A57D8" w14:textId="77777777" w:rsidR="00213D1B" w:rsidRPr="00F709B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3111" w:type="dxa"/>
            <w:shd w:val="clear" w:color="auto" w:fill="7F7F7F" w:themeFill="text1" w:themeFillTint="80"/>
            <w:noWrap/>
            <w:hideMark/>
          </w:tcPr>
          <w:p w14:paraId="2178A3E1" w14:textId="77777777" w:rsidR="00213D1B" w:rsidRPr="00F709B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709B9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16CC4F91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5888F41C" w14:textId="77777777" w:rsidR="00213D1B" w:rsidRPr="00F709B9" w:rsidRDefault="00213D1B" w:rsidP="00A645A6">
            <w:pPr>
              <w:jc w:val="center"/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noWrap/>
            <w:hideMark/>
          </w:tcPr>
          <w:p w14:paraId="1909C3CB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26,42,30</w:t>
            </w:r>
          </w:p>
        </w:tc>
        <w:tc>
          <w:tcPr>
            <w:tcW w:w="1312" w:type="dxa"/>
            <w:noWrap/>
            <w:hideMark/>
          </w:tcPr>
          <w:p w14:paraId="26A9129F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4.668</w:t>
            </w:r>
          </w:p>
        </w:tc>
        <w:tc>
          <w:tcPr>
            <w:tcW w:w="1276" w:type="dxa"/>
            <w:noWrap/>
            <w:hideMark/>
          </w:tcPr>
          <w:p w14:paraId="3F3C295D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111" w:type="dxa"/>
            <w:noWrap/>
            <w:hideMark/>
          </w:tcPr>
          <w:p w14:paraId="020BB931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570485" w14:paraId="5A4D64F8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37151B16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noWrap/>
            <w:hideMark/>
          </w:tcPr>
          <w:p w14:paraId="3FBCE852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40,42,24</w:t>
            </w:r>
          </w:p>
        </w:tc>
        <w:tc>
          <w:tcPr>
            <w:tcW w:w="1312" w:type="dxa"/>
            <w:noWrap/>
            <w:hideMark/>
          </w:tcPr>
          <w:p w14:paraId="4D2956A6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3.634</w:t>
            </w:r>
          </w:p>
        </w:tc>
        <w:tc>
          <w:tcPr>
            <w:tcW w:w="1276" w:type="dxa"/>
            <w:noWrap/>
            <w:hideMark/>
          </w:tcPr>
          <w:p w14:paraId="45EDF55F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0.003000021</w:t>
            </w:r>
          </w:p>
        </w:tc>
        <w:tc>
          <w:tcPr>
            <w:tcW w:w="3111" w:type="dxa"/>
            <w:noWrap/>
            <w:hideMark/>
          </w:tcPr>
          <w:p w14:paraId="54EB19E6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570485" w14:paraId="6C82D53F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662764D2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noWrap/>
            <w:hideMark/>
          </w:tcPr>
          <w:p w14:paraId="1053A741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40,50,12</w:t>
            </w:r>
          </w:p>
        </w:tc>
        <w:tc>
          <w:tcPr>
            <w:tcW w:w="1312" w:type="dxa"/>
            <w:noWrap/>
            <w:hideMark/>
          </w:tcPr>
          <w:p w14:paraId="74442FB8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3.320</w:t>
            </w:r>
          </w:p>
        </w:tc>
        <w:tc>
          <w:tcPr>
            <w:tcW w:w="1276" w:type="dxa"/>
            <w:noWrap/>
            <w:hideMark/>
          </w:tcPr>
          <w:p w14:paraId="76E78E24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0.028999984</w:t>
            </w:r>
          </w:p>
        </w:tc>
        <w:tc>
          <w:tcPr>
            <w:tcW w:w="3111" w:type="dxa"/>
            <w:noWrap/>
            <w:hideMark/>
          </w:tcPr>
          <w:p w14:paraId="2C44F54A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570485" w14:paraId="76272172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723BC905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noWrap/>
            <w:hideMark/>
          </w:tcPr>
          <w:p w14:paraId="7A9BBDD3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34,54,6</w:t>
            </w:r>
          </w:p>
        </w:tc>
        <w:tc>
          <w:tcPr>
            <w:tcW w:w="1312" w:type="dxa"/>
            <w:noWrap/>
            <w:hideMark/>
          </w:tcPr>
          <w:p w14:paraId="43CE2EFB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3.051</w:t>
            </w:r>
          </w:p>
        </w:tc>
        <w:tc>
          <w:tcPr>
            <w:tcW w:w="1276" w:type="dxa"/>
            <w:noWrap/>
            <w:hideMark/>
          </w:tcPr>
          <w:p w14:paraId="57ED193E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0.032000005</w:t>
            </w:r>
          </w:p>
        </w:tc>
        <w:tc>
          <w:tcPr>
            <w:tcW w:w="3111" w:type="dxa"/>
            <w:noWrap/>
            <w:hideMark/>
          </w:tcPr>
          <w:p w14:paraId="3DEE32FE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middle frontal gyrus, BA 10</w:t>
            </w:r>
          </w:p>
        </w:tc>
      </w:tr>
      <w:tr w:rsidR="00213D1B" w:rsidRPr="00570485" w14:paraId="197A2A93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563B1730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noWrap/>
            <w:hideMark/>
          </w:tcPr>
          <w:p w14:paraId="33F5612F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40,52,8</w:t>
            </w:r>
          </w:p>
        </w:tc>
        <w:tc>
          <w:tcPr>
            <w:tcW w:w="1312" w:type="dxa"/>
            <w:noWrap/>
            <w:hideMark/>
          </w:tcPr>
          <w:p w14:paraId="679E0C42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2.976</w:t>
            </w:r>
          </w:p>
        </w:tc>
        <w:tc>
          <w:tcPr>
            <w:tcW w:w="1276" w:type="dxa"/>
            <w:noWrap/>
            <w:hideMark/>
          </w:tcPr>
          <w:p w14:paraId="3549250E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0.031000018</w:t>
            </w:r>
          </w:p>
        </w:tc>
        <w:tc>
          <w:tcPr>
            <w:tcW w:w="3111" w:type="dxa"/>
            <w:noWrap/>
            <w:hideMark/>
          </w:tcPr>
          <w:p w14:paraId="521F6533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570485" w14:paraId="31304EBE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7EC00318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noWrap/>
            <w:hideMark/>
          </w:tcPr>
          <w:p w14:paraId="2743AAAE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42,46,12</w:t>
            </w:r>
          </w:p>
        </w:tc>
        <w:tc>
          <w:tcPr>
            <w:tcW w:w="1312" w:type="dxa"/>
            <w:noWrap/>
            <w:hideMark/>
          </w:tcPr>
          <w:p w14:paraId="69F78B88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2.891</w:t>
            </w:r>
          </w:p>
        </w:tc>
        <w:tc>
          <w:tcPr>
            <w:tcW w:w="1276" w:type="dxa"/>
            <w:noWrap/>
            <w:hideMark/>
          </w:tcPr>
          <w:p w14:paraId="58B0D4B2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0.033999979</w:t>
            </w:r>
          </w:p>
        </w:tc>
        <w:tc>
          <w:tcPr>
            <w:tcW w:w="3111" w:type="dxa"/>
            <w:noWrap/>
            <w:hideMark/>
          </w:tcPr>
          <w:p w14:paraId="12DC86E9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middle frontal gyrus, BA 45</w:t>
            </w:r>
          </w:p>
        </w:tc>
      </w:tr>
      <w:tr w:rsidR="00213D1B" w:rsidRPr="00570485" w14:paraId="4B54ECAE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noWrap/>
            <w:hideMark/>
          </w:tcPr>
          <w:p w14:paraId="2549AE69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noWrap/>
            <w:hideMark/>
          </w:tcPr>
          <w:p w14:paraId="16B4AE64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32,54,14</w:t>
            </w:r>
          </w:p>
        </w:tc>
        <w:tc>
          <w:tcPr>
            <w:tcW w:w="1312" w:type="dxa"/>
            <w:noWrap/>
            <w:hideMark/>
          </w:tcPr>
          <w:p w14:paraId="2C92E74E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2.847</w:t>
            </w:r>
          </w:p>
        </w:tc>
        <w:tc>
          <w:tcPr>
            <w:tcW w:w="1276" w:type="dxa"/>
            <w:noWrap/>
            <w:hideMark/>
          </w:tcPr>
          <w:p w14:paraId="1AC05EED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0.026000023</w:t>
            </w:r>
          </w:p>
        </w:tc>
        <w:tc>
          <w:tcPr>
            <w:tcW w:w="3111" w:type="dxa"/>
            <w:noWrap/>
            <w:hideMark/>
          </w:tcPr>
          <w:p w14:paraId="6106576D" w14:textId="77777777" w:rsidR="00213D1B" w:rsidRPr="00F709B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570485" w14:paraId="59590A73" w14:textId="77777777" w:rsidTr="00A645A6">
        <w:trPr>
          <w:gridBefore w:val="1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bottom w:val="single" w:sz="4" w:space="0" w:color="auto"/>
            </w:tcBorders>
            <w:noWrap/>
            <w:hideMark/>
          </w:tcPr>
          <w:p w14:paraId="1408A143" w14:textId="77777777" w:rsidR="00213D1B" w:rsidRPr="00F709B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noWrap/>
            <w:hideMark/>
          </w:tcPr>
          <w:p w14:paraId="2A1F36D9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28,54,24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noWrap/>
            <w:hideMark/>
          </w:tcPr>
          <w:p w14:paraId="0A87DC75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2.664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19211BC5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709B9">
              <w:rPr>
                <w:color w:val="000000"/>
                <w:sz w:val="20"/>
                <w:szCs w:val="20"/>
              </w:rPr>
              <w:t>0.027999997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noWrap/>
            <w:hideMark/>
          </w:tcPr>
          <w:p w14:paraId="26330EF0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F709B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  <w:p w14:paraId="0FD0D3C6" w14:textId="77777777" w:rsidR="00213D1B" w:rsidRPr="00F709B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13D1B" w:rsidRPr="00570485" w14:paraId="48E7B2A0" w14:textId="77777777" w:rsidTr="00A64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8" w:type="dxa"/>
            <w:gridSpan w:val="5"/>
            <w:tcBorders>
              <w:top w:val="single" w:sz="4" w:space="0" w:color="auto"/>
              <w:right w:val="none" w:sz="0" w:space="0" w:color="auto"/>
            </w:tcBorders>
            <w:shd w:val="clear" w:color="auto" w:fill="7F7F7F" w:themeFill="text1" w:themeFillTint="80"/>
            <w:noWrap/>
          </w:tcPr>
          <w:p w14:paraId="47F2CE78" w14:textId="77777777" w:rsidR="00213D1B" w:rsidRPr="000E5F59" w:rsidRDefault="00213D1B" w:rsidP="00A645A6">
            <w:pPr>
              <w:jc w:val="left"/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i w:val="0"/>
                <w:iCs w:val="0"/>
                <w:color w:val="FFFFFF" w:themeColor="background1"/>
                <w:sz w:val="20"/>
                <w:szCs w:val="20"/>
                <w:lang w:val="en-US"/>
              </w:rPr>
              <w:t>Blobs of ≥ 678 voxels with all voxels SDM-Z ≥ 2.385 and all peaks SDM-Z ≥ 4.668</w:t>
            </w:r>
          </w:p>
        </w:tc>
      </w:tr>
    </w:tbl>
    <w:p w14:paraId="6E9A65F3" w14:textId="77777777" w:rsidR="008B290D" w:rsidRPr="008B290D" w:rsidRDefault="008B290D" w:rsidP="008B290D">
      <w:pPr>
        <w:rPr>
          <w:lang w:val="en-US"/>
        </w:rPr>
      </w:pPr>
    </w:p>
    <w:p w14:paraId="1757BE3D" w14:textId="77777777" w:rsidR="00AA6CF7" w:rsidRPr="00071A80" w:rsidRDefault="00AA6CF7" w:rsidP="00AE2F0C">
      <w:pPr>
        <w:rPr>
          <w:lang w:val="en-US"/>
        </w:rPr>
      </w:pPr>
    </w:p>
    <w:p w14:paraId="3308599A" w14:textId="30FF1991" w:rsidR="00771B6A" w:rsidRDefault="00771B6A" w:rsidP="003702BE">
      <w:pPr>
        <w:pStyle w:val="Ttulo2"/>
        <w:rPr>
          <w:lang w:val="en-US"/>
        </w:rPr>
      </w:pPr>
      <w:r w:rsidRPr="003702BE">
        <w:rPr>
          <w:lang w:val="en-US"/>
        </w:rPr>
        <w:t>Oddball</w:t>
      </w:r>
      <w:r w:rsidR="003702BE" w:rsidRPr="003702BE">
        <w:rPr>
          <w:lang w:val="en-US"/>
        </w:rPr>
        <w:t xml:space="preserve"> studies SDM-PSI Meta-analysis</w:t>
      </w:r>
    </w:p>
    <w:tbl>
      <w:tblPr>
        <w:tblStyle w:val="Tablanormal5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47"/>
        <w:gridCol w:w="1573"/>
        <w:gridCol w:w="1275"/>
        <w:gridCol w:w="1276"/>
        <w:gridCol w:w="3253"/>
      </w:tblGrid>
      <w:tr w:rsidR="00213D1B" w:rsidRPr="002B54D3" w14:paraId="01EFBEA1" w14:textId="77777777" w:rsidTr="00A64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7" w:type="dxa"/>
            <w:tcBorders>
              <w:left w:val="single" w:sz="4" w:space="0" w:color="auto"/>
            </w:tcBorders>
            <w:shd w:val="clear" w:color="auto" w:fill="000000" w:themeFill="text1"/>
            <w:noWrap/>
            <w:hideMark/>
          </w:tcPr>
          <w:p w14:paraId="17CBFF5A" w14:textId="77777777" w:rsidR="00213D1B" w:rsidRPr="002B54D3" w:rsidRDefault="00213D1B" w:rsidP="00A645A6">
            <w:pPr>
              <w:jc w:val="center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2B54D3">
              <w:rPr>
                <w:i w:val="0"/>
                <w:iCs w:val="0"/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573" w:type="dxa"/>
            <w:shd w:val="clear" w:color="auto" w:fill="000000" w:themeFill="text1"/>
            <w:noWrap/>
            <w:hideMark/>
          </w:tcPr>
          <w:p w14:paraId="080FCCE1" w14:textId="77777777" w:rsidR="00213D1B" w:rsidRPr="002B54D3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2B54D3">
              <w:rPr>
                <w:i w:val="0"/>
                <w:iCs w:val="0"/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5" w:type="dxa"/>
            <w:shd w:val="clear" w:color="auto" w:fill="000000" w:themeFill="text1"/>
            <w:noWrap/>
            <w:hideMark/>
          </w:tcPr>
          <w:p w14:paraId="61339B85" w14:textId="77777777" w:rsidR="00213D1B" w:rsidRPr="002B54D3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2B54D3">
              <w:rPr>
                <w:i w:val="0"/>
                <w:iCs w:val="0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1276" w:type="dxa"/>
            <w:shd w:val="clear" w:color="auto" w:fill="000000" w:themeFill="text1"/>
            <w:noWrap/>
            <w:hideMark/>
          </w:tcPr>
          <w:p w14:paraId="13E2179C" w14:textId="77777777" w:rsidR="00213D1B" w:rsidRPr="002B54D3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2B54D3">
              <w:rPr>
                <w:i w:val="0"/>
                <w:iCs w:val="0"/>
                <w:color w:val="FFFFFF" w:themeColor="background1"/>
                <w:sz w:val="20"/>
                <w:szCs w:val="20"/>
              </w:rPr>
              <w:t>Voxels</w:t>
            </w:r>
          </w:p>
        </w:tc>
        <w:tc>
          <w:tcPr>
            <w:tcW w:w="3253" w:type="dxa"/>
            <w:shd w:val="clear" w:color="auto" w:fill="000000" w:themeFill="text1"/>
            <w:noWrap/>
            <w:hideMark/>
          </w:tcPr>
          <w:p w14:paraId="63B06A6D" w14:textId="77777777" w:rsidR="00213D1B" w:rsidRPr="002B54D3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2B54D3">
              <w:rPr>
                <w:i w:val="0"/>
                <w:iCs w:val="0"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2B54D3" w14:paraId="25CF445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6570D099" w14:textId="77777777" w:rsidR="00213D1B" w:rsidRDefault="00213D1B" w:rsidP="00A645A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3FF5A92" w14:textId="77777777" w:rsidR="00213D1B" w:rsidRPr="002B54D3" w:rsidRDefault="00213D1B" w:rsidP="00A645A6">
            <w:pP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2B54D3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40,-8,12</w:t>
            </w:r>
          </w:p>
        </w:tc>
        <w:tc>
          <w:tcPr>
            <w:tcW w:w="1573" w:type="dxa"/>
            <w:tcBorders>
              <w:top w:val="single" w:sz="4" w:space="0" w:color="7F7F7F" w:themeColor="text1" w:themeTint="80"/>
            </w:tcBorders>
            <w:shd w:val="clear" w:color="auto" w:fill="auto"/>
            <w:noWrap/>
            <w:hideMark/>
          </w:tcPr>
          <w:p w14:paraId="66426D7A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D6EC461" w14:textId="77777777" w:rsidR="00213D1B" w:rsidRPr="002B54D3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6.095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noWrap/>
            <w:hideMark/>
          </w:tcPr>
          <w:p w14:paraId="3D7075A9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E5EA59F" w14:textId="77777777" w:rsidR="00213D1B" w:rsidRPr="002B54D3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047458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35F0148F" w14:textId="77777777" w:rsidR="00213D1B" w:rsidRPr="002B54D3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19652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14:paraId="56517B74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0EF9F240" w14:textId="77777777" w:rsidR="00213D1B" w:rsidRPr="002B54D3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insula, BA 48</w:t>
            </w:r>
          </w:p>
        </w:tc>
      </w:tr>
      <w:tr w:rsidR="00213D1B" w:rsidRPr="002B54D3" w14:paraId="55646E89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B7C7A5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7" w:type="dxa"/>
            <w:gridSpan w:val="4"/>
            <w:noWrap/>
            <w:hideMark/>
          </w:tcPr>
          <w:p w14:paraId="116E4E2D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FB9BD68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B54D3">
              <w:rPr>
                <w:b/>
                <w:bCs/>
                <w:color w:val="000000"/>
                <w:sz w:val="20"/>
                <w:szCs w:val="20"/>
              </w:rPr>
              <w:t>Local peaks:</w:t>
            </w:r>
          </w:p>
          <w:p w14:paraId="23A42D4D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C6AB9B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213D1B" w:rsidRPr="002B54D3" w14:paraId="29DF2B45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8F166BF" w14:textId="77777777" w:rsidR="00213D1B" w:rsidRPr="002B54D3" w:rsidRDefault="00213D1B" w:rsidP="00A645A6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7F7F7F" w:themeFill="text1" w:themeFillTint="80"/>
            <w:noWrap/>
            <w:hideMark/>
          </w:tcPr>
          <w:p w14:paraId="2FFF7339" w14:textId="77777777" w:rsidR="00213D1B" w:rsidRPr="002B54D3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275" w:type="dxa"/>
            <w:shd w:val="clear" w:color="auto" w:fill="7F7F7F" w:themeFill="text1" w:themeFillTint="80"/>
            <w:noWrap/>
            <w:hideMark/>
          </w:tcPr>
          <w:p w14:paraId="75F41045" w14:textId="77777777" w:rsidR="00213D1B" w:rsidRPr="002B54D3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6" w:type="dxa"/>
            <w:shd w:val="clear" w:color="auto" w:fill="7F7F7F" w:themeFill="text1" w:themeFillTint="80"/>
            <w:noWrap/>
            <w:hideMark/>
          </w:tcPr>
          <w:p w14:paraId="2F211A9B" w14:textId="77777777" w:rsidR="00213D1B" w:rsidRPr="002B54D3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3253" w:type="dxa"/>
            <w:shd w:val="clear" w:color="auto" w:fill="7F7F7F" w:themeFill="text1" w:themeFillTint="80"/>
            <w:noWrap/>
            <w:hideMark/>
          </w:tcPr>
          <w:p w14:paraId="240689BF" w14:textId="77777777" w:rsidR="00213D1B" w:rsidRPr="002B54D3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2B54D3" w14:paraId="0DCF54D6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18BC975" w14:textId="77777777" w:rsidR="00213D1B" w:rsidRPr="002B54D3" w:rsidRDefault="00213D1B" w:rsidP="00A645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ABC941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40,-8,12</w:t>
            </w:r>
          </w:p>
        </w:tc>
        <w:tc>
          <w:tcPr>
            <w:tcW w:w="1275" w:type="dxa"/>
            <w:noWrap/>
            <w:hideMark/>
          </w:tcPr>
          <w:p w14:paraId="4F897F6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6.095</w:t>
            </w:r>
          </w:p>
        </w:tc>
        <w:tc>
          <w:tcPr>
            <w:tcW w:w="1276" w:type="dxa"/>
            <w:noWrap/>
            <w:hideMark/>
          </w:tcPr>
          <w:p w14:paraId="68EA99B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B17096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insula, BA 48</w:t>
            </w:r>
          </w:p>
        </w:tc>
      </w:tr>
      <w:tr w:rsidR="00213D1B" w:rsidRPr="002B54D3" w14:paraId="5900C69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5F6489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44CBC0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54,-28,44</w:t>
            </w:r>
          </w:p>
        </w:tc>
        <w:tc>
          <w:tcPr>
            <w:tcW w:w="1275" w:type="dxa"/>
            <w:noWrap/>
            <w:hideMark/>
          </w:tcPr>
          <w:p w14:paraId="7ED712B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5.868</w:t>
            </w:r>
          </w:p>
        </w:tc>
        <w:tc>
          <w:tcPr>
            <w:tcW w:w="1276" w:type="dxa"/>
            <w:noWrap/>
            <w:hideMark/>
          </w:tcPr>
          <w:p w14:paraId="1BF5E81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3D4E27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supramarginal gyrus, BA 2</w:t>
            </w:r>
          </w:p>
        </w:tc>
      </w:tr>
      <w:tr w:rsidR="00213D1B" w:rsidRPr="002B54D3" w14:paraId="5F38EFCC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DCFAD7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33F0F9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56,-14,40</w:t>
            </w:r>
          </w:p>
        </w:tc>
        <w:tc>
          <w:tcPr>
            <w:tcW w:w="1275" w:type="dxa"/>
            <w:noWrap/>
            <w:hideMark/>
          </w:tcPr>
          <w:p w14:paraId="5546E24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5.616</w:t>
            </w:r>
          </w:p>
        </w:tc>
        <w:tc>
          <w:tcPr>
            <w:tcW w:w="1276" w:type="dxa"/>
            <w:noWrap/>
            <w:hideMark/>
          </w:tcPr>
          <w:p w14:paraId="1B62F14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DCF92A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postcentral gyrus, BA 3</w:t>
            </w:r>
          </w:p>
        </w:tc>
      </w:tr>
      <w:tr w:rsidR="00213D1B" w:rsidRPr="002B54D3" w14:paraId="3F570A21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6543FA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919A0C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56,-18,42</w:t>
            </w:r>
          </w:p>
        </w:tc>
        <w:tc>
          <w:tcPr>
            <w:tcW w:w="1275" w:type="dxa"/>
            <w:noWrap/>
            <w:hideMark/>
          </w:tcPr>
          <w:p w14:paraId="373A19A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5.577</w:t>
            </w:r>
          </w:p>
        </w:tc>
        <w:tc>
          <w:tcPr>
            <w:tcW w:w="1276" w:type="dxa"/>
            <w:noWrap/>
            <w:hideMark/>
          </w:tcPr>
          <w:p w14:paraId="4AF8202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BF70A6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postcentral gyrus, BA 3</w:t>
            </w:r>
          </w:p>
        </w:tc>
      </w:tr>
      <w:tr w:rsidR="00213D1B" w:rsidRPr="002B54D3" w14:paraId="6124E153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92C5F5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65368A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48,-4,8</w:t>
            </w:r>
          </w:p>
        </w:tc>
        <w:tc>
          <w:tcPr>
            <w:tcW w:w="1275" w:type="dxa"/>
            <w:noWrap/>
            <w:hideMark/>
          </w:tcPr>
          <w:p w14:paraId="48E2776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5.505</w:t>
            </w:r>
          </w:p>
        </w:tc>
        <w:tc>
          <w:tcPr>
            <w:tcW w:w="1276" w:type="dxa"/>
            <w:noWrap/>
            <w:hideMark/>
          </w:tcPr>
          <w:p w14:paraId="330C899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307E69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rolandic operculum, BA 48</w:t>
            </w:r>
          </w:p>
        </w:tc>
      </w:tr>
      <w:tr w:rsidR="00213D1B" w:rsidRPr="002B54D3" w14:paraId="1D6FE70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EE52424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7A854A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44,-6,48</w:t>
            </w:r>
          </w:p>
        </w:tc>
        <w:tc>
          <w:tcPr>
            <w:tcW w:w="1275" w:type="dxa"/>
            <w:noWrap/>
            <w:hideMark/>
          </w:tcPr>
          <w:p w14:paraId="2FC3F01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5.260</w:t>
            </w:r>
          </w:p>
        </w:tc>
        <w:tc>
          <w:tcPr>
            <w:tcW w:w="1276" w:type="dxa"/>
            <w:noWrap/>
            <w:hideMark/>
          </w:tcPr>
          <w:p w14:paraId="0ADDA9E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4CAA6D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precentral gyrus, BA 6</w:t>
            </w:r>
          </w:p>
        </w:tc>
      </w:tr>
      <w:tr w:rsidR="00213D1B" w:rsidRPr="002B54D3" w14:paraId="2653E32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8FF4F8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59C147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38,10,2</w:t>
            </w:r>
          </w:p>
        </w:tc>
        <w:tc>
          <w:tcPr>
            <w:tcW w:w="1275" w:type="dxa"/>
            <w:noWrap/>
            <w:hideMark/>
          </w:tcPr>
          <w:p w14:paraId="6FCADCB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5.241</w:t>
            </w:r>
          </w:p>
        </w:tc>
        <w:tc>
          <w:tcPr>
            <w:tcW w:w="1276" w:type="dxa"/>
            <w:noWrap/>
            <w:hideMark/>
          </w:tcPr>
          <w:p w14:paraId="548177F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5E4671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insula, BA 48</w:t>
            </w:r>
          </w:p>
        </w:tc>
      </w:tr>
      <w:tr w:rsidR="00213D1B" w:rsidRPr="002B54D3" w14:paraId="2C6726DF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B3F1EE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F921AF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42,-10,0</w:t>
            </w:r>
          </w:p>
        </w:tc>
        <w:tc>
          <w:tcPr>
            <w:tcW w:w="1275" w:type="dxa"/>
            <w:noWrap/>
            <w:hideMark/>
          </w:tcPr>
          <w:p w14:paraId="6320C69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5.159</w:t>
            </w:r>
          </w:p>
        </w:tc>
        <w:tc>
          <w:tcPr>
            <w:tcW w:w="1276" w:type="dxa"/>
            <w:noWrap/>
            <w:hideMark/>
          </w:tcPr>
          <w:p w14:paraId="7B6FD21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BDCB06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insula, BA 48</w:t>
            </w:r>
          </w:p>
        </w:tc>
      </w:tr>
      <w:tr w:rsidR="00213D1B" w:rsidRPr="002B54D3" w14:paraId="64FB8A11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C4B043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4EE801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48,0,8</w:t>
            </w:r>
          </w:p>
        </w:tc>
        <w:tc>
          <w:tcPr>
            <w:tcW w:w="1275" w:type="dxa"/>
            <w:noWrap/>
            <w:hideMark/>
          </w:tcPr>
          <w:p w14:paraId="3CB4A35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5.103</w:t>
            </w:r>
          </w:p>
        </w:tc>
        <w:tc>
          <w:tcPr>
            <w:tcW w:w="1276" w:type="dxa"/>
            <w:noWrap/>
            <w:hideMark/>
          </w:tcPr>
          <w:p w14:paraId="78EBD25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9F05BB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rolandic operculum, BA 48</w:t>
            </w:r>
          </w:p>
        </w:tc>
      </w:tr>
      <w:tr w:rsidR="00213D1B" w:rsidRPr="002B54D3" w14:paraId="625B6A24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0ECA16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0F9474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50,-22,48</w:t>
            </w:r>
          </w:p>
        </w:tc>
        <w:tc>
          <w:tcPr>
            <w:tcW w:w="1275" w:type="dxa"/>
            <w:noWrap/>
            <w:hideMark/>
          </w:tcPr>
          <w:p w14:paraId="663084F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4.959</w:t>
            </w:r>
          </w:p>
        </w:tc>
        <w:tc>
          <w:tcPr>
            <w:tcW w:w="1276" w:type="dxa"/>
            <w:noWrap/>
            <w:hideMark/>
          </w:tcPr>
          <w:p w14:paraId="6E69386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5A6280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postcentral gyrus, BA 3</w:t>
            </w:r>
          </w:p>
        </w:tc>
      </w:tr>
      <w:tr w:rsidR="00213D1B" w:rsidRPr="002B54D3" w14:paraId="219B76F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803C4B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39F627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54,-20,48</w:t>
            </w:r>
          </w:p>
        </w:tc>
        <w:tc>
          <w:tcPr>
            <w:tcW w:w="1275" w:type="dxa"/>
            <w:noWrap/>
            <w:hideMark/>
          </w:tcPr>
          <w:p w14:paraId="44909CC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4.952</w:t>
            </w:r>
          </w:p>
        </w:tc>
        <w:tc>
          <w:tcPr>
            <w:tcW w:w="1276" w:type="dxa"/>
            <w:noWrap/>
            <w:hideMark/>
          </w:tcPr>
          <w:p w14:paraId="7ADC928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AEE435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postcentral gyrus, BA 4</w:t>
            </w:r>
          </w:p>
        </w:tc>
      </w:tr>
      <w:tr w:rsidR="00213D1B" w:rsidRPr="002B54D3" w14:paraId="05A8969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42ED6E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3F6AC6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46,-16,50</w:t>
            </w:r>
          </w:p>
        </w:tc>
        <w:tc>
          <w:tcPr>
            <w:tcW w:w="1275" w:type="dxa"/>
            <w:noWrap/>
            <w:hideMark/>
          </w:tcPr>
          <w:p w14:paraId="5941323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4.903</w:t>
            </w:r>
          </w:p>
        </w:tc>
        <w:tc>
          <w:tcPr>
            <w:tcW w:w="1276" w:type="dxa"/>
            <w:noWrap/>
            <w:hideMark/>
          </w:tcPr>
          <w:p w14:paraId="352FCAA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57F749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precentral gyrus, BA 6</w:t>
            </w:r>
          </w:p>
        </w:tc>
      </w:tr>
      <w:tr w:rsidR="00213D1B" w:rsidRPr="002B54D3" w14:paraId="17F6F6D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FA6724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F7BE47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30,12,2</w:t>
            </w:r>
          </w:p>
        </w:tc>
        <w:tc>
          <w:tcPr>
            <w:tcW w:w="1275" w:type="dxa"/>
            <w:noWrap/>
            <w:hideMark/>
          </w:tcPr>
          <w:p w14:paraId="6EF78F2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4.867</w:t>
            </w:r>
          </w:p>
        </w:tc>
        <w:tc>
          <w:tcPr>
            <w:tcW w:w="1276" w:type="dxa"/>
            <w:noWrap/>
            <w:hideMark/>
          </w:tcPr>
          <w:p w14:paraId="2A3CA02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2D95DF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lenticular nucleus, putamen, BA 48</w:t>
            </w:r>
          </w:p>
        </w:tc>
      </w:tr>
      <w:tr w:rsidR="00213D1B" w:rsidRPr="002B54D3" w14:paraId="4F4EF83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867965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8FFE02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-4,-74,2</w:t>
            </w:r>
          </w:p>
        </w:tc>
        <w:tc>
          <w:tcPr>
            <w:tcW w:w="1275" w:type="dxa"/>
            <w:noWrap/>
            <w:hideMark/>
          </w:tcPr>
          <w:p w14:paraId="4B46E98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4.857</w:t>
            </w:r>
          </w:p>
        </w:tc>
        <w:tc>
          <w:tcPr>
            <w:tcW w:w="1276" w:type="dxa"/>
            <w:noWrap/>
            <w:hideMark/>
          </w:tcPr>
          <w:p w14:paraId="7A7A6E3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5E3CD7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lingual gyrus, BA 17</w:t>
            </w:r>
          </w:p>
        </w:tc>
      </w:tr>
      <w:tr w:rsidR="00213D1B" w:rsidRPr="00570485" w14:paraId="338ABF16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39564F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54E614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58,-20,12</w:t>
            </w:r>
          </w:p>
        </w:tc>
        <w:tc>
          <w:tcPr>
            <w:tcW w:w="1275" w:type="dxa"/>
            <w:noWrap/>
            <w:hideMark/>
          </w:tcPr>
          <w:p w14:paraId="1AF6673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4.731</w:t>
            </w:r>
          </w:p>
        </w:tc>
        <w:tc>
          <w:tcPr>
            <w:tcW w:w="1276" w:type="dxa"/>
            <w:noWrap/>
            <w:hideMark/>
          </w:tcPr>
          <w:p w14:paraId="79E35A7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2124FC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temporal gyrus, BA 48</w:t>
            </w:r>
          </w:p>
        </w:tc>
      </w:tr>
      <w:tr w:rsidR="00213D1B" w:rsidRPr="002B54D3" w14:paraId="048DF8D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CD1814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C58D21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14,-66,32</w:t>
            </w:r>
          </w:p>
        </w:tc>
        <w:tc>
          <w:tcPr>
            <w:tcW w:w="1275" w:type="dxa"/>
            <w:noWrap/>
            <w:hideMark/>
          </w:tcPr>
          <w:p w14:paraId="3681763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4.730</w:t>
            </w:r>
          </w:p>
        </w:tc>
        <w:tc>
          <w:tcPr>
            <w:tcW w:w="1276" w:type="dxa"/>
            <w:noWrap/>
            <w:hideMark/>
          </w:tcPr>
          <w:p w14:paraId="1FA18B2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0.001999974</w:t>
            </w:r>
          </w:p>
        </w:tc>
        <w:tc>
          <w:tcPr>
            <w:tcW w:w="3253" w:type="dxa"/>
            <w:noWrap/>
            <w:hideMark/>
          </w:tcPr>
          <w:p w14:paraId="1364293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precuneus</w:t>
            </w:r>
          </w:p>
        </w:tc>
      </w:tr>
      <w:tr w:rsidR="00213D1B" w:rsidRPr="002B54D3" w14:paraId="30E9909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5907CD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3112B8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48,4,14</w:t>
            </w:r>
          </w:p>
        </w:tc>
        <w:tc>
          <w:tcPr>
            <w:tcW w:w="1275" w:type="dxa"/>
            <w:noWrap/>
            <w:hideMark/>
          </w:tcPr>
          <w:p w14:paraId="64C0A0F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4.653</w:t>
            </w:r>
          </w:p>
        </w:tc>
        <w:tc>
          <w:tcPr>
            <w:tcW w:w="1276" w:type="dxa"/>
            <w:noWrap/>
            <w:hideMark/>
          </w:tcPr>
          <w:p w14:paraId="4CEB9D9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609616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frontal aslant tract</w:t>
            </w:r>
          </w:p>
        </w:tc>
      </w:tr>
      <w:tr w:rsidR="00213D1B" w:rsidRPr="00570485" w14:paraId="59508A3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B5BEBB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06E613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48,6,20</w:t>
            </w:r>
          </w:p>
        </w:tc>
        <w:tc>
          <w:tcPr>
            <w:tcW w:w="1275" w:type="dxa"/>
            <w:noWrap/>
            <w:hideMark/>
          </w:tcPr>
          <w:p w14:paraId="0594220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4.635</w:t>
            </w:r>
          </w:p>
        </w:tc>
        <w:tc>
          <w:tcPr>
            <w:tcW w:w="1276" w:type="dxa"/>
            <w:noWrap/>
            <w:hideMark/>
          </w:tcPr>
          <w:p w14:paraId="1EE9E5A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E1BBDE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opercular part, BA 44</w:t>
            </w:r>
          </w:p>
        </w:tc>
      </w:tr>
      <w:tr w:rsidR="00213D1B" w:rsidRPr="00570485" w14:paraId="44BFE15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1D3A7F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2FDF80D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32,-10,58</w:t>
            </w:r>
          </w:p>
        </w:tc>
        <w:tc>
          <w:tcPr>
            <w:tcW w:w="1275" w:type="dxa"/>
            <w:noWrap/>
            <w:hideMark/>
          </w:tcPr>
          <w:p w14:paraId="2C5F080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4.615</w:t>
            </w:r>
          </w:p>
        </w:tc>
        <w:tc>
          <w:tcPr>
            <w:tcW w:w="1276" w:type="dxa"/>
            <w:noWrap/>
            <w:hideMark/>
          </w:tcPr>
          <w:p w14:paraId="54C40DC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05129D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frontal gyrus, dorsolateral, BA 6</w:t>
            </w:r>
          </w:p>
        </w:tc>
      </w:tr>
      <w:tr w:rsidR="00213D1B" w:rsidRPr="002B54D3" w14:paraId="0D052FDF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033DF0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101034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46,-12,58</w:t>
            </w:r>
          </w:p>
        </w:tc>
        <w:tc>
          <w:tcPr>
            <w:tcW w:w="1275" w:type="dxa"/>
            <w:noWrap/>
            <w:hideMark/>
          </w:tcPr>
          <w:p w14:paraId="0EE6FFC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4.499</w:t>
            </w:r>
          </w:p>
        </w:tc>
        <w:tc>
          <w:tcPr>
            <w:tcW w:w="1276" w:type="dxa"/>
            <w:noWrap/>
            <w:hideMark/>
          </w:tcPr>
          <w:p w14:paraId="4EEE3D7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4B9F55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precentral gyrus, BA 4</w:t>
            </w:r>
          </w:p>
        </w:tc>
      </w:tr>
      <w:tr w:rsidR="00213D1B" w:rsidRPr="002B54D3" w14:paraId="6D70D6EA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B0A32C4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14A37E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-6,-68,0</w:t>
            </w:r>
          </w:p>
        </w:tc>
        <w:tc>
          <w:tcPr>
            <w:tcW w:w="1275" w:type="dxa"/>
            <w:noWrap/>
            <w:hideMark/>
          </w:tcPr>
          <w:p w14:paraId="474EB92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4.493</w:t>
            </w:r>
          </w:p>
        </w:tc>
        <w:tc>
          <w:tcPr>
            <w:tcW w:w="1276" w:type="dxa"/>
            <w:noWrap/>
            <w:hideMark/>
          </w:tcPr>
          <w:p w14:paraId="32222EA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4640DC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lingual gyrus, BA 18</w:t>
            </w:r>
          </w:p>
        </w:tc>
      </w:tr>
      <w:tr w:rsidR="00213D1B" w:rsidRPr="002B54D3" w14:paraId="18E2E369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CF1D07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3D7FA1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-8,-72,10</w:t>
            </w:r>
          </w:p>
        </w:tc>
        <w:tc>
          <w:tcPr>
            <w:tcW w:w="1275" w:type="dxa"/>
            <w:noWrap/>
            <w:hideMark/>
          </w:tcPr>
          <w:p w14:paraId="0FA2246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4.445</w:t>
            </w:r>
          </w:p>
        </w:tc>
        <w:tc>
          <w:tcPr>
            <w:tcW w:w="1276" w:type="dxa"/>
            <w:noWrap/>
            <w:hideMark/>
          </w:tcPr>
          <w:p w14:paraId="5A5BCB1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E8B810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2B54D3" w14:paraId="461E0E8D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33AE72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5C2528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62,-22,6</w:t>
            </w:r>
          </w:p>
        </w:tc>
        <w:tc>
          <w:tcPr>
            <w:tcW w:w="1275" w:type="dxa"/>
            <w:noWrap/>
            <w:hideMark/>
          </w:tcPr>
          <w:p w14:paraId="5AE4E7F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4.379</w:t>
            </w:r>
          </w:p>
        </w:tc>
        <w:tc>
          <w:tcPr>
            <w:tcW w:w="1276" w:type="dxa"/>
            <w:noWrap/>
            <w:hideMark/>
          </w:tcPr>
          <w:p w14:paraId="1AA3262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FFA731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Corpus callosum</w:t>
            </w:r>
          </w:p>
        </w:tc>
      </w:tr>
      <w:tr w:rsidR="00213D1B" w:rsidRPr="00570485" w14:paraId="3EBB0133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A20FEE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EE0C3C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42,46,14</w:t>
            </w:r>
          </w:p>
        </w:tc>
        <w:tc>
          <w:tcPr>
            <w:tcW w:w="1275" w:type="dxa"/>
            <w:noWrap/>
            <w:hideMark/>
          </w:tcPr>
          <w:p w14:paraId="7FC3A8E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4.346</w:t>
            </w:r>
          </w:p>
        </w:tc>
        <w:tc>
          <w:tcPr>
            <w:tcW w:w="1276" w:type="dxa"/>
            <w:noWrap/>
            <w:hideMark/>
          </w:tcPr>
          <w:p w14:paraId="10333FD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925159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frontal gyrus, BA 45</w:t>
            </w:r>
          </w:p>
        </w:tc>
      </w:tr>
      <w:tr w:rsidR="00213D1B" w:rsidRPr="002B54D3" w14:paraId="634175BB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729E13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0CB1ACB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54,-22,16</w:t>
            </w:r>
          </w:p>
        </w:tc>
        <w:tc>
          <w:tcPr>
            <w:tcW w:w="1275" w:type="dxa"/>
            <w:noWrap/>
            <w:hideMark/>
          </w:tcPr>
          <w:p w14:paraId="173C732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4.300</w:t>
            </w:r>
          </w:p>
        </w:tc>
        <w:tc>
          <w:tcPr>
            <w:tcW w:w="1276" w:type="dxa"/>
            <w:noWrap/>
            <w:hideMark/>
          </w:tcPr>
          <w:p w14:paraId="051A644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084D73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rolandic operculum, BA 48</w:t>
            </w:r>
          </w:p>
        </w:tc>
      </w:tr>
      <w:tr w:rsidR="00213D1B" w:rsidRPr="00570485" w14:paraId="6CF7E8C2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14E607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6D7DE1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40,50,14</w:t>
            </w:r>
          </w:p>
        </w:tc>
        <w:tc>
          <w:tcPr>
            <w:tcW w:w="1275" w:type="dxa"/>
            <w:noWrap/>
            <w:hideMark/>
          </w:tcPr>
          <w:p w14:paraId="72710EC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4.295</w:t>
            </w:r>
          </w:p>
        </w:tc>
        <w:tc>
          <w:tcPr>
            <w:tcW w:w="1276" w:type="dxa"/>
            <w:noWrap/>
            <w:hideMark/>
          </w:tcPr>
          <w:p w14:paraId="76508EA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B7D9CE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570485" w14:paraId="40C9B2CC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DA93AD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042EDF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42,46,10</w:t>
            </w:r>
          </w:p>
        </w:tc>
        <w:tc>
          <w:tcPr>
            <w:tcW w:w="1275" w:type="dxa"/>
            <w:noWrap/>
            <w:hideMark/>
          </w:tcPr>
          <w:p w14:paraId="02B129C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4.270</w:t>
            </w:r>
          </w:p>
        </w:tc>
        <w:tc>
          <w:tcPr>
            <w:tcW w:w="1276" w:type="dxa"/>
            <w:noWrap/>
            <w:hideMark/>
          </w:tcPr>
          <w:p w14:paraId="619C7E7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BACD73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frontal gyrus, BA 45</w:t>
            </w:r>
          </w:p>
        </w:tc>
      </w:tr>
      <w:tr w:rsidR="00213D1B" w:rsidRPr="00570485" w14:paraId="6808B4B5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4DD171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00CAFB0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60,-42,20</w:t>
            </w:r>
          </w:p>
        </w:tc>
        <w:tc>
          <w:tcPr>
            <w:tcW w:w="1275" w:type="dxa"/>
            <w:noWrap/>
            <w:hideMark/>
          </w:tcPr>
          <w:p w14:paraId="060C640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4.177</w:t>
            </w:r>
          </w:p>
        </w:tc>
        <w:tc>
          <w:tcPr>
            <w:tcW w:w="1276" w:type="dxa"/>
            <w:noWrap/>
            <w:hideMark/>
          </w:tcPr>
          <w:p w14:paraId="2466346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FF4A91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temporal gyrus, BA 42</w:t>
            </w:r>
          </w:p>
        </w:tc>
      </w:tr>
      <w:tr w:rsidR="00213D1B" w:rsidRPr="00570485" w14:paraId="1B5D1174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1096D0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51A8874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54,-50,48</w:t>
            </w:r>
          </w:p>
        </w:tc>
        <w:tc>
          <w:tcPr>
            <w:tcW w:w="1275" w:type="dxa"/>
            <w:noWrap/>
            <w:hideMark/>
          </w:tcPr>
          <w:p w14:paraId="495976B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4.091</w:t>
            </w:r>
          </w:p>
        </w:tc>
        <w:tc>
          <w:tcPr>
            <w:tcW w:w="1276" w:type="dxa"/>
            <w:noWrap/>
            <w:hideMark/>
          </w:tcPr>
          <w:p w14:paraId="082B595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20F2DC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parietal (excluding supramarginal and angular) gyri, BA 40</w:t>
            </w:r>
          </w:p>
        </w:tc>
      </w:tr>
      <w:tr w:rsidR="00213D1B" w:rsidRPr="002B54D3" w14:paraId="02CB57F6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C734BE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E34000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56,-4,-4</w:t>
            </w:r>
          </w:p>
        </w:tc>
        <w:tc>
          <w:tcPr>
            <w:tcW w:w="1275" w:type="dxa"/>
            <w:noWrap/>
            <w:hideMark/>
          </w:tcPr>
          <w:p w14:paraId="3BF243A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4.070</w:t>
            </w:r>
          </w:p>
        </w:tc>
        <w:tc>
          <w:tcPr>
            <w:tcW w:w="1276" w:type="dxa"/>
            <w:noWrap/>
            <w:hideMark/>
          </w:tcPr>
          <w:p w14:paraId="581ACE4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767C3B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Corpus callosum</w:t>
            </w:r>
          </w:p>
        </w:tc>
      </w:tr>
      <w:tr w:rsidR="00213D1B" w:rsidRPr="00570485" w14:paraId="6E319CA9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DFA391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36D984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40,44,20</w:t>
            </w:r>
          </w:p>
        </w:tc>
        <w:tc>
          <w:tcPr>
            <w:tcW w:w="1275" w:type="dxa"/>
            <w:noWrap/>
            <w:hideMark/>
          </w:tcPr>
          <w:p w14:paraId="6E76BF1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4.052</w:t>
            </w:r>
          </w:p>
        </w:tc>
        <w:tc>
          <w:tcPr>
            <w:tcW w:w="1276" w:type="dxa"/>
            <w:noWrap/>
            <w:hideMark/>
          </w:tcPr>
          <w:p w14:paraId="5C8EC30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BDBE6C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frontal gyrus, BA 45</w:t>
            </w:r>
          </w:p>
        </w:tc>
      </w:tr>
      <w:tr w:rsidR="00213D1B" w:rsidRPr="00570485" w14:paraId="415B28DE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053F21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2F7BF99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38,48,20</w:t>
            </w:r>
          </w:p>
        </w:tc>
        <w:tc>
          <w:tcPr>
            <w:tcW w:w="1275" w:type="dxa"/>
            <w:noWrap/>
            <w:hideMark/>
          </w:tcPr>
          <w:p w14:paraId="42239C8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4.027</w:t>
            </w:r>
          </w:p>
        </w:tc>
        <w:tc>
          <w:tcPr>
            <w:tcW w:w="1276" w:type="dxa"/>
            <w:noWrap/>
            <w:hideMark/>
          </w:tcPr>
          <w:p w14:paraId="6B39D55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4BB529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frontal gyrus, BA 45</w:t>
            </w:r>
          </w:p>
        </w:tc>
      </w:tr>
      <w:tr w:rsidR="00213D1B" w:rsidRPr="00570485" w14:paraId="5715148B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13B9C3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6E50CC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50,-48,48</w:t>
            </w:r>
          </w:p>
        </w:tc>
        <w:tc>
          <w:tcPr>
            <w:tcW w:w="1275" w:type="dxa"/>
            <w:noWrap/>
            <w:hideMark/>
          </w:tcPr>
          <w:p w14:paraId="5C28E2F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4.009</w:t>
            </w:r>
          </w:p>
        </w:tc>
        <w:tc>
          <w:tcPr>
            <w:tcW w:w="1276" w:type="dxa"/>
            <w:noWrap/>
            <w:hideMark/>
          </w:tcPr>
          <w:p w14:paraId="2799384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C10443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parietal (excluding supramarginal and angular) gyri, BA 40</w:t>
            </w:r>
          </w:p>
        </w:tc>
      </w:tr>
      <w:tr w:rsidR="00213D1B" w:rsidRPr="00570485" w14:paraId="1E6495F4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EC2054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5451DE3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50,-44,46</w:t>
            </w:r>
          </w:p>
        </w:tc>
        <w:tc>
          <w:tcPr>
            <w:tcW w:w="1275" w:type="dxa"/>
            <w:noWrap/>
            <w:hideMark/>
          </w:tcPr>
          <w:p w14:paraId="63C5F6B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3.922</w:t>
            </w:r>
          </w:p>
        </w:tc>
        <w:tc>
          <w:tcPr>
            <w:tcW w:w="1276" w:type="dxa"/>
            <w:noWrap/>
            <w:hideMark/>
          </w:tcPr>
          <w:p w14:paraId="3C976A9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7E0994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parietal (excluding supramarginal and angular) gyri, BA 40</w:t>
            </w:r>
          </w:p>
        </w:tc>
      </w:tr>
      <w:tr w:rsidR="00213D1B" w:rsidRPr="002B54D3" w14:paraId="021E790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3D979B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91F7E0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64,-6,24</w:t>
            </w:r>
          </w:p>
        </w:tc>
        <w:tc>
          <w:tcPr>
            <w:tcW w:w="1275" w:type="dxa"/>
            <w:noWrap/>
            <w:hideMark/>
          </w:tcPr>
          <w:p w14:paraId="6831D75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3.920</w:t>
            </w:r>
          </w:p>
        </w:tc>
        <w:tc>
          <w:tcPr>
            <w:tcW w:w="1276" w:type="dxa"/>
            <w:noWrap/>
            <w:hideMark/>
          </w:tcPr>
          <w:p w14:paraId="5B1FCCF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E0648A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postcentral gyrus, BA 43</w:t>
            </w:r>
          </w:p>
        </w:tc>
      </w:tr>
      <w:tr w:rsidR="00213D1B" w:rsidRPr="002B54D3" w14:paraId="2BDF561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616B2B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FD35C9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54,-30,6</w:t>
            </w:r>
          </w:p>
        </w:tc>
        <w:tc>
          <w:tcPr>
            <w:tcW w:w="1275" w:type="dxa"/>
            <w:noWrap/>
            <w:hideMark/>
          </w:tcPr>
          <w:p w14:paraId="3A94079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3.829</w:t>
            </w:r>
          </w:p>
        </w:tc>
        <w:tc>
          <w:tcPr>
            <w:tcW w:w="1276" w:type="dxa"/>
            <w:noWrap/>
            <w:hideMark/>
          </w:tcPr>
          <w:p w14:paraId="5BF3F38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8D3AEA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Corpus callosum</w:t>
            </w:r>
          </w:p>
        </w:tc>
      </w:tr>
      <w:tr w:rsidR="00213D1B" w:rsidRPr="00570485" w14:paraId="28614E4C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1F6970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5C0BFBB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58,-36,2</w:t>
            </w:r>
          </w:p>
        </w:tc>
        <w:tc>
          <w:tcPr>
            <w:tcW w:w="1275" w:type="dxa"/>
            <w:noWrap/>
            <w:hideMark/>
          </w:tcPr>
          <w:p w14:paraId="52C4B36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3.764</w:t>
            </w:r>
          </w:p>
        </w:tc>
        <w:tc>
          <w:tcPr>
            <w:tcW w:w="1276" w:type="dxa"/>
            <w:noWrap/>
            <w:hideMark/>
          </w:tcPr>
          <w:p w14:paraId="5F24914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8E51B9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temporal gyrus, BA 22</w:t>
            </w:r>
          </w:p>
        </w:tc>
      </w:tr>
      <w:tr w:rsidR="00213D1B" w:rsidRPr="00570485" w14:paraId="267F73D5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805818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647735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64,-30,2</w:t>
            </w:r>
          </w:p>
        </w:tc>
        <w:tc>
          <w:tcPr>
            <w:tcW w:w="1275" w:type="dxa"/>
            <w:noWrap/>
            <w:hideMark/>
          </w:tcPr>
          <w:p w14:paraId="3E215D4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3.762</w:t>
            </w:r>
          </w:p>
        </w:tc>
        <w:tc>
          <w:tcPr>
            <w:tcW w:w="1276" w:type="dxa"/>
            <w:noWrap/>
            <w:hideMark/>
          </w:tcPr>
          <w:p w14:paraId="2105146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AEBE36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temporal gyrus, BA 21</w:t>
            </w:r>
          </w:p>
        </w:tc>
      </w:tr>
      <w:tr w:rsidR="00213D1B" w:rsidRPr="002B54D3" w14:paraId="0C8FCD95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28B799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BC3523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40,16,-14</w:t>
            </w:r>
          </w:p>
        </w:tc>
        <w:tc>
          <w:tcPr>
            <w:tcW w:w="1275" w:type="dxa"/>
            <w:noWrap/>
            <w:hideMark/>
          </w:tcPr>
          <w:p w14:paraId="4F35FE1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3.725</w:t>
            </w:r>
          </w:p>
        </w:tc>
        <w:tc>
          <w:tcPr>
            <w:tcW w:w="1276" w:type="dxa"/>
            <w:noWrap/>
            <w:hideMark/>
          </w:tcPr>
          <w:p w14:paraId="6560CD3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DAD4DD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insula, BA 38</w:t>
            </w:r>
          </w:p>
        </w:tc>
      </w:tr>
      <w:tr w:rsidR="00213D1B" w:rsidRPr="002B54D3" w14:paraId="331FFB61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3CE818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44B0A6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56,-12,16</w:t>
            </w:r>
          </w:p>
        </w:tc>
        <w:tc>
          <w:tcPr>
            <w:tcW w:w="1275" w:type="dxa"/>
            <w:noWrap/>
            <w:hideMark/>
          </w:tcPr>
          <w:p w14:paraId="6DDBEC4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3.721</w:t>
            </w:r>
          </w:p>
        </w:tc>
        <w:tc>
          <w:tcPr>
            <w:tcW w:w="1276" w:type="dxa"/>
            <w:noWrap/>
            <w:hideMark/>
          </w:tcPr>
          <w:p w14:paraId="2903991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A13C2A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rolandic operculum, BA 48</w:t>
            </w:r>
          </w:p>
        </w:tc>
      </w:tr>
      <w:tr w:rsidR="00213D1B" w:rsidRPr="00570485" w14:paraId="7FFE0A8F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CFB893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8CCAA3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54,-36,20</w:t>
            </w:r>
          </w:p>
        </w:tc>
        <w:tc>
          <w:tcPr>
            <w:tcW w:w="1275" w:type="dxa"/>
            <w:noWrap/>
            <w:hideMark/>
          </w:tcPr>
          <w:p w14:paraId="2EAA337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3.718</w:t>
            </w:r>
          </w:p>
        </w:tc>
        <w:tc>
          <w:tcPr>
            <w:tcW w:w="1276" w:type="dxa"/>
            <w:noWrap/>
            <w:hideMark/>
          </w:tcPr>
          <w:p w14:paraId="5285BE1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FD9577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temporal gyrus, BA 42</w:t>
            </w:r>
          </w:p>
        </w:tc>
      </w:tr>
      <w:tr w:rsidR="00213D1B" w:rsidRPr="002B54D3" w14:paraId="74F5082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FE7F9F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16DA03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62,-8,18</w:t>
            </w:r>
          </w:p>
        </w:tc>
        <w:tc>
          <w:tcPr>
            <w:tcW w:w="1275" w:type="dxa"/>
            <w:noWrap/>
            <w:hideMark/>
          </w:tcPr>
          <w:p w14:paraId="35A776B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3.711</w:t>
            </w:r>
          </w:p>
        </w:tc>
        <w:tc>
          <w:tcPr>
            <w:tcW w:w="1276" w:type="dxa"/>
            <w:noWrap/>
            <w:hideMark/>
          </w:tcPr>
          <w:p w14:paraId="7482B23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4FC7A8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postcentral gyrus, BA 43</w:t>
            </w:r>
          </w:p>
        </w:tc>
      </w:tr>
      <w:tr w:rsidR="00213D1B" w:rsidRPr="002B54D3" w14:paraId="60EAAFD6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747613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86A58A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44,22,-8</w:t>
            </w:r>
          </w:p>
        </w:tc>
        <w:tc>
          <w:tcPr>
            <w:tcW w:w="1275" w:type="dxa"/>
            <w:noWrap/>
            <w:hideMark/>
          </w:tcPr>
          <w:p w14:paraId="72D88D8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3.706</w:t>
            </w:r>
          </w:p>
        </w:tc>
        <w:tc>
          <w:tcPr>
            <w:tcW w:w="1276" w:type="dxa"/>
            <w:noWrap/>
            <w:hideMark/>
          </w:tcPr>
          <w:p w14:paraId="78BA8C7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7AADCF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insula, BA 47</w:t>
            </w:r>
          </w:p>
        </w:tc>
      </w:tr>
      <w:tr w:rsidR="00213D1B" w:rsidRPr="00570485" w14:paraId="06B6F2B2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6689DF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681559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62,-36,10</w:t>
            </w:r>
          </w:p>
        </w:tc>
        <w:tc>
          <w:tcPr>
            <w:tcW w:w="1275" w:type="dxa"/>
            <w:noWrap/>
            <w:hideMark/>
          </w:tcPr>
          <w:p w14:paraId="7ABE410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3.675</w:t>
            </w:r>
          </w:p>
        </w:tc>
        <w:tc>
          <w:tcPr>
            <w:tcW w:w="1276" w:type="dxa"/>
            <w:noWrap/>
            <w:hideMark/>
          </w:tcPr>
          <w:p w14:paraId="6FD2617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4F2190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temporal gyrus, BA 42</w:t>
            </w:r>
          </w:p>
        </w:tc>
      </w:tr>
      <w:tr w:rsidR="00213D1B" w:rsidRPr="00570485" w14:paraId="34DA65C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3893F5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3502B6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54,-40,22</w:t>
            </w:r>
          </w:p>
        </w:tc>
        <w:tc>
          <w:tcPr>
            <w:tcW w:w="1275" w:type="dxa"/>
            <w:noWrap/>
            <w:hideMark/>
          </w:tcPr>
          <w:p w14:paraId="259CC6E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3.674</w:t>
            </w:r>
          </w:p>
        </w:tc>
        <w:tc>
          <w:tcPr>
            <w:tcW w:w="1276" w:type="dxa"/>
            <w:noWrap/>
            <w:hideMark/>
          </w:tcPr>
          <w:p w14:paraId="0A86B11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C452CF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arcuate network, posterior segment</w:t>
            </w:r>
          </w:p>
        </w:tc>
      </w:tr>
      <w:tr w:rsidR="00213D1B" w:rsidRPr="00570485" w14:paraId="4763BEAE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9806FA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0F48D92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64,-32,-2</w:t>
            </w:r>
          </w:p>
        </w:tc>
        <w:tc>
          <w:tcPr>
            <w:tcW w:w="1275" w:type="dxa"/>
            <w:noWrap/>
            <w:hideMark/>
          </w:tcPr>
          <w:p w14:paraId="78C055F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3.669</w:t>
            </w:r>
          </w:p>
        </w:tc>
        <w:tc>
          <w:tcPr>
            <w:tcW w:w="1276" w:type="dxa"/>
            <w:noWrap/>
            <w:hideMark/>
          </w:tcPr>
          <w:p w14:paraId="05AE843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3127D7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temporal gyrus, BA 21</w:t>
            </w:r>
          </w:p>
        </w:tc>
      </w:tr>
      <w:tr w:rsidR="00213D1B" w:rsidRPr="00570485" w14:paraId="3DCE89BD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896F67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27B457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62,-40,0</w:t>
            </w:r>
          </w:p>
        </w:tc>
        <w:tc>
          <w:tcPr>
            <w:tcW w:w="1275" w:type="dxa"/>
            <w:noWrap/>
            <w:hideMark/>
          </w:tcPr>
          <w:p w14:paraId="3E24020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3.655</w:t>
            </w:r>
          </w:p>
        </w:tc>
        <w:tc>
          <w:tcPr>
            <w:tcW w:w="1276" w:type="dxa"/>
            <w:noWrap/>
            <w:hideMark/>
          </w:tcPr>
          <w:p w14:paraId="066F8C2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061AA4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temporal gyrus, BA 22</w:t>
            </w:r>
          </w:p>
        </w:tc>
      </w:tr>
      <w:tr w:rsidR="00213D1B" w:rsidRPr="00570485" w14:paraId="67A0BEA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786DB9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BA4415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64,-34,2</w:t>
            </w:r>
          </w:p>
        </w:tc>
        <w:tc>
          <w:tcPr>
            <w:tcW w:w="1275" w:type="dxa"/>
            <w:noWrap/>
            <w:hideMark/>
          </w:tcPr>
          <w:p w14:paraId="776AC97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3.654</w:t>
            </w:r>
          </w:p>
        </w:tc>
        <w:tc>
          <w:tcPr>
            <w:tcW w:w="1276" w:type="dxa"/>
            <w:noWrap/>
            <w:hideMark/>
          </w:tcPr>
          <w:p w14:paraId="56BFE2E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A70776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temporal gyrus, BA 21</w:t>
            </w:r>
          </w:p>
        </w:tc>
      </w:tr>
      <w:tr w:rsidR="00213D1B" w:rsidRPr="00570485" w14:paraId="6DDFA54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CBF9EA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7E375D0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62,-32,12</w:t>
            </w:r>
          </w:p>
        </w:tc>
        <w:tc>
          <w:tcPr>
            <w:tcW w:w="1275" w:type="dxa"/>
            <w:noWrap/>
            <w:hideMark/>
          </w:tcPr>
          <w:p w14:paraId="2CF83A3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3.651</w:t>
            </w:r>
          </w:p>
        </w:tc>
        <w:tc>
          <w:tcPr>
            <w:tcW w:w="1276" w:type="dxa"/>
            <w:noWrap/>
            <w:hideMark/>
          </w:tcPr>
          <w:p w14:paraId="49DD5E9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C838DB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temporal gyrus, BA 22</w:t>
            </w:r>
          </w:p>
        </w:tc>
      </w:tr>
      <w:tr w:rsidR="00213D1B" w:rsidRPr="002B54D3" w14:paraId="1278A991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7D476C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CDE606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54,-36,24</w:t>
            </w:r>
          </w:p>
        </w:tc>
        <w:tc>
          <w:tcPr>
            <w:tcW w:w="1275" w:type="dxa"/>
            <w:noWrap/>
            <w:hideMark/>
          </w:tcPr>
          <w:p w14:paraId="2A261A2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3.612</w:t>
            </w:r>
          </w:p>
        </w:tc>
        <w:tc>
          <w:tcPr>
            <w:tcW w:w="1276" w:type="dxa"/>
            <w:noWrap/>
            <w:hideMark/>
          </w:tcPr>
          <w:p w14:paraId="12C61B0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50741E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supramarginal gyrus, BA 48</w:t>
            </w:r>
          </w:p>
        </w:tc>
      </w:tr>
      <w:tr w:rsidR="00213D1B" w:rsidRPr="00570485" w14:paraId="422F61F1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A0DE74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26F8E0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52,-38,8</w:t>
            </w:r>
          </w:p>
        </w:tc>
        <w:tc>
          <w:tcPr>
            <w:tcW w:w="1275" w:type="dxa"/>
            <w:noWrap/>
            <w:hideMark/>
          </w:tcPr>
          <w:p w14:paraId="4CA9661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3.578</w:t>
            </w:r>
          </w:p>
        </w:tc>
        <w:tc>
          <w:tcPr>
            <w:tcW w:w="1276" w:type="dxa"/>
            <w:noWrap/>
            <w:hideMark/>
          </w:tcPr>
          <w:p w14:paraId="19BE19E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CF4B0C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temporal gyrus, BA 22</w:t>
            </w:r>
          </w:p>
        </w:tc>
      </w:tr>
      <w:tr w:rsidR="00213D1B" w:rsidRPr="00570485" w14:paraId="7CE37F54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ECD409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3343CE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50,22,-2</w:t>
            </w:r>
          </w:p>
        </w:tc>
        <w:tc>
          <w:tcPr>
            <w:tcW w:w="1275" w:type="dxa"/>
            <w:noWrap/>
            <w:hideMark/>
          </w:tcPr>
          <w:p w14:paraId="5611EF9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3.557</w:t>
            </w:r>
          </w:p>
        </w:tc>
        <w:tc>
          <w:tcPr>
            <w:tcW w:w="1276" w:type="dxa"/>
            <w:noWrap/>
            <w:hideMark/>
          </w:tcPr>
          <w:p w14:paraId="0920729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CD9717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triangular part, BA 47</w:t>
            </w:r>
          </w:p>
        </w:tc>
      </w:tr>
      <w:tr w:rsidR="00213D1B" w:rsidRPr="00570485" w14:paraId="115C1886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E98BF3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04EB701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2,-64,12</w:t>
            </w:r>
          </w:p>
        </w:tc>
        <w:tc>
          <w:tcPr>
            <w:tcW w:w="1275" w:type="dxa"/>
            <w:noWrap/>
            <w:hideMark/>
          </w:tcPr>
          <w:p w14:paraId="5737685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3.536</w:t>
            </w:r>
          </w:p>
        </w:tc>
        <w:tc>
          <w:tcPr>
            <w:tcW w:w="1276" w:type="dxa"/>
            <w:noWrap/>
            <w:hideMark/>
          </w:tcPr>
          <w:p w14:paraId="03AB7B0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0.004000008</w:t>
            </w:r>
          </w:p>
        </w:tc>
        <w:tc>
          <w:tcPr>
            <w:tcW w:w="3253" w:type="dxa"/>
            <w:noWrap/>
            <w:hideMark/>
          </w:tcPr>
          <w:p w14:paraId="649A5FD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calcarine fissure / surrounding cortex, BA 17</w:t>
            </w:r>
          </w:p>
        </w:tc>
      </w:tr>
      <w:tr w:rsidR="00213D1B" w:rsidRPr="002B54D3" w14:paraId="42DC22F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525767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593F80E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32,30,-2</w:t>
            </w:r>
          </w:p>
        </w:tc>
        <w:tc>
          <w:tcPr>
            <w:tcW w:w="1275" w:type="dxa"/>
            <w:noWrap/>
            <w:hideMark/>
          </w:tcPr>
          <w:p w14:paraId="7440586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3.526</w:t>
            </w:r>
          </w:p>
        </w:tc>
        <w:tc>
          <w:tcPr>
            <w:tcW w:w="1276" w:type="dxa"/>
            <w:noWrap/>
            <w:hideMark/>
          </w:tcPr>
          <w:p w14:paraId="638B923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C7580D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(undefined), BA 47</w:t>
            </w:r>
          </w:p>
        </w:tc>
      </w:tr>
      <w:tr w:rsidR="00213D1B" w:rsidRPr="00570485" w14:paraId="1A6CC9F1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236A24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54FBF58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40,28,8</w:t>
            </w:r>
          </w:p>
        </w:tc>
        <w:tc>
          <w:tcPr>
            <w:tcW w:w="1275" w:type="dxa"/>
            <w:noWrap/>
            <w:hideMark/>
          </w:tcPr>
          <w:p w14:paraId="6107FCC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3.521</w:t>
            </w:r>
          </w:p>
        </w:tc>
        <w:tc>
          <w:tcPr>
            <w:tcW w:w="1276" w:type="dxa"/>
            <w:noWrap/>
            <w:hideMark/>
          </w:tcPr>
          <w:p w14:paraId="0A7A823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8E1685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longitudinal fasciculus III</w:t>
            </w:r>
          </w:p>
        </w:tc>
      </w:tr>
      <w:tr w:rsidR="00213D1B" w:rsidRPr="00570485" w14:paraId="23F3E53F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A8BF17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5BAACE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46,24,32</w:t>
            </w:r>
          </w:p>
        </w:tc>
        <w:tc>
          <w:tcPr>
            <w:tcW w:w="1275" w:type="dxa"/>
            <w:noWrap/>
            <w:hideMark/>
          </w:tcPr>
          <w:p w14:paraId="2587275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3.458</w:t>
            </w:r>
          </w:p>
        </w:tc>
        <w:tc>
          <w:tcPr>
            <w:tcW w:w="1276" w:type="dxa"/>
            <w:noWrap/>
            <w:hideMark/>
          </w:tcPr>
          <w:p w14:paraId="4CFD8BF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5EEC47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frontal gyrus, BA 44</w:t>
            </w:r>
          </w:p>
        </w:tc>
      </w:tr>
      <w:tr w:rsidR="00213D1B" w:rsidRPr="002B54D3" w14:paraId="18D6998F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EAE577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15E1ED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56,2,12</w:t>
            </w:r>
          </w:p>
        </w:tc>
        <w:tc>
          <w:tcPr>
            <w:tcW w:w="1275" w:type="dxa"/>
            <w:noWrap/>
            <w:hideMark/>
          </w:tcPr>
          <w:p w14:paraId="72D1D0D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3.451</w:t>
            </w:r>
          </w:p>
        </w:tc>
        <w:tc>
          <w:tcPr>
            <w:tcW w:w="1276" w:type="dxa"/>
            <w:noWrap/>
            <w:hideMark/>
          </w:tcPr>
          <w:p w14:paraId="7645541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CB7F8F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rolandic operculum, BA 48</w:t>
            </w:r>
          </w:p>
        </w:tc>
      </w:tr>
      <w:tr w:rsidR="00213D1B" w:rsidRPr="00570485" w14:paraId="48F4360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BCDD28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21234C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50,24,2</w:t>
            </w:r>
          </w:p>
        </w:tc>
        <w:tc>
          <w:tcPr>
            <w:tcW w:w="1275" w:type="dxa"/>
            <w:noWrap/>
            <w:hideMark/>
          </w:tcPr>
          <w:p w14:paraId="2F7F5E8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3.429</w:t>
            </w:r>
          </w:p>
        </w:tc>
        <w:tc>
          <w:tcPr>
            <w:tcW w:w="1276" w:type="dxa"/>
            <w:noWrap/>
            <w:hideMark/>
          </w:tcPr>
          <w:p w14:paraId="445A4FA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7ADFDF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triangular part, BA 45</w:t>
            </w:r>
          </w:p>
        </w:tc>
      </w:tr>
      <w:tr w:rsidR="00213D1B" w:rsidRPr="00570485" w14:paraId="3F8F228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BC9BA2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4F8586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68,-28,12</w:t>
            </w:r>
          </w:p>
        </w:tc>
        <w:tc>
          <w:tcPr>
            <w:tcW w:w="1275" w:type="dxa"/>
            <w:noWrap/>
            <w:hideMark/>
          </w:tcPr>
          <w:p w14:paraId="2664D55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3.421</w:t>
            </w:r>
          </w:p>
        </w:tc>
        <w:tc>
          <w:tcPr>
            <w:tcW w:w="1276" w:type="dxa"/>
            <w:noWrap/>
            <w:hideMark/>
          </w:tcPr>
          <w:p w14:paraId="0558531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878DBA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temporal gyrus, BA 22</w:t>
            </w:r>
          </w:p>
        </w:tc>
      </w:tr>
      <w:tr w:rsidR="00213D1B" w:rsidRPr="00570485" w14:paraId="2298B79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12D84B7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7A49463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42,14,-20</w:t>
            </w:r>
          </w:p>
        </w:tc>
        <w:tc>
          <w:tcPr>
            <w:tcW w:w="1275" w:type="dxa"/>
            <w:noWrap/>
            <w:hideMark/>
          </w:tcPr>
          <w:p w14:paraId="6818390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3.412</w:t>
            </w:r>
          </w:p>
        </w:tc>
        <w:tc>
          <w:tcPr>
            <w:tcW w:w="1276" w:type="dxa"/>
            <w:noWrap/>
            <w:hideMark/>
          </w:tcPr>
          <w:p w14:paraId="045165B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1B6F31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temporal pole, superior temporal gyrus</w:t>
            </w:r>
          </w:p>
        </w:tc>
      </w:tr>
      <w:tr w:rsidR="00213D1B" w:rsidRPr="00570485" w14:paraId="7EB0D331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7C8B7F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A470FF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40,28,28</w:t>
            </w:r>
          </w:p>
        </w:tc>
        <w:tc>
          <w:tcPr>
            <w:tcW w:w="1275" w:type="dxa"/>
            <w:noWrap/>
            <w:hideMark/>
          </w:tcPr>
          <w:p w14:paraId="233D6E2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3.382</w:t>
            </w:r>
          </w:p>
        </w:tc>
        <w:tc>
          <w:tcPr>
            <w:tcW w:w="1276" w:type="dxa"/>
            <w:noWrap/>
            <w:hideMark/>
          </w:tcPr>
          <w:p w14:paraId="06B675D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0D3F6D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triangular part, BA 45</w:t>
            </w:r>
          </w:p>
        </w:tc>
      </w:tr>
      <w:tr w:rsidR="00213D1B" w:rsidRPr="00570485" w14:paraId="7685027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0A2F72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6EFC8C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58,10,-10</w:t>
            </w:r>
          </w:p>
        </w:tc>
        <w:tc>
          <w:tcPr>
            <w:tcW w:w="1275" w:type="dxa"/>
            <w:noWrap/>
            <w:hideMark/>
          </w:tcPr>
          <w:p w14:paraId="17F5D2E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3.374</w:t>
            </w:r>
          </w:p>
        </w:tc>
        <w:tc>
          <w:tcPr>
            <w:tcW w:w="1276" w:type="dxa"/>
            <w:noWrap/>
            <w:hideMark/>
          </w:tcPr>
          <w:p w14:paraId="4CA7ED1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140302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temporal pole, superior temporal gyrus, BA 38</w:t>
            </w:r>
          </w:p>
        </w:tc>
      </w:tr>
      <w:tr w:rsidR="00213D1B" w:rsidRPr="00570485" w14:paraId="598077E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7BD74F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A3BFB0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46,28,0</w:t>
            </w:r>
          </w:p>
        </w:tc>
        <w:tc>
          <w:tcPr>
            <w:tcW w:w="1275" w:type="dxa"/>
            <w:noWrap/>
            <w:hideMark/>
          </w:tcPr>
          <w:p w14:paraId="1A19D4D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3.368</w:t>
            </w:r>
          </w:p>
        </w:tc>
        <w:tc>
          <w:tcPr>
            <w:tcW w:w="1276" w:type="dxa"/>
            <w:noWrap/>
            <w:hideMark/>
          </w:tcPr>
          <w:p w14:paraId="6C08319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1648CF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triangular part, BA 47</w:t>
            </w:r>
          </w:p>
        </w:tc>
      </w:tr>
      <w:tr w:rsidR="00213D1B" w:rsidRPr="00570485" w14:paraId="1604405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085D90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9E2B24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44,28,-4</w:t>
            </w:r>
          </w:p>
        </w:tc>
        <w:tc>
          <w:tcPr>
            <w:tcW w:w="1275" w:type="dxa"/>
            <w:noWrap/>
            <w:hideMark/>
          </w:tcPr>
          <w:p w14:paraId="28DE79D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3.323</w:t>
            </w:r>
          </w:p>
        </w:tc>
        <w:tc>
          <w:tcPr>
            <w:tcW w:w="1276" w:type="dxa"/>
            <w:noWrap/>
            <w:hideMark/>
          </w:tcPr>
          <w:p w14:paraId="79F495A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71E072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orbital part, BA 47</w:t>
            </w:r>
          </w:p>
        </w:tc>
      </w:tr>
      <w:tr w:rsidR="00213D1B" w:rsidRPr="002B54D3" w14:paraId="289E949D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C257B7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04FF262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66,-24,20</w:t>
            </w:r>
          </w:p>
        </w:tc>
        <w:tc>
          <w:tcPr>
            <w:tcW w:w="1275" w:type="dxa"/>
            <w:noWrap/>
            <w:hideMark/>
          </w:tcPr>
          <w:p w14:paraId="4B6690E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3.273</w:t>
            </w:r>
          </w:p>
        </w:tc>
        <w:tc>
          <w:tcPr>
            <w:tcW w:w="1276" w:type="dxa"/>
            <w:noWrap/>
            <w:hideMark/>
          </w:tcPr>
          <w:p w14:paraId="38D21B1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F659F5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supramarginal gyrus, BA 22</w:t>
            </w:r>
          </w:p>
        </w:tc>
      </w:tr>
      <w:tr w:rsidR="00213D1B" w:rsidRPr="002B54D3" w14:paraId="36E94744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6B813F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EE1D44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32,26,8</w:t>
            </w:r>
          </w:p>
        </w:tc>
        <w:tc>
          <w:tcPr>
            <w:tcW w:w="1275" w:type="dxa"/>
            <w:noWrap/>
            <w:hideMark/>
          </w:tcPr>
          <w:p w14:paraId="7899657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3.246</w:t>
            </w:r>
          </w:p>
        </w:tc>
        <w:tc>
          <w:tcPr>
            <w:tcW w:w="1276" w:type="dxa"/>
            <w:noWrap/>
            <w:hideMark/>
          </w:tcPr>
          <w:p w14:paraId="2FD6262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582685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insula, BA 48</w:t>
            </w:r>
          </w:p>
        </w:tc>
      </w:tr>
      <w:tr w:rsidR="00213D1B" w:rsidRPr="002B54D3" w14:paraId="7ECBD7D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E5FD2F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D2E4B9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0,-66,-8</w:t>
            </w:r>
          </w:p>
        </w:tc>
        <w:tc>
          <w:tcPr>
            <w:tcW w:w="1275" w:type="dxa"/>
            <w:noWrap/>
            <w:hideMark/>
          </w:tcPr>
          <w:p w14:paraId="6415C5B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3.241</w:t>
            </w:r>
          </w:p>
        </w:tc>
        <w:tc>
          <w:tcPr>
            <w:tcW w:w="1276" w:type="dxa"/>
            <w:noWrap/>
            <w:hideMark/>
          </w:tcPr>
          <w:p w14:paraId="324F586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0.005999982</w:t>
            </w:r>
          </w:p>
        </w:tc>
        <w:tc>
          <w:tcPr>
            <w:tcW w:w="3253" w:type="dxa"/>
            <w:noWrap/>
            <w:hideMark/>
          </w:tcPr>
          <w:p w14:paraId="28FFF7A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Cerebellum, vermic lobule VI</w:t>
            </w:r>
          </w:p>
        </w:tc>
      </w:tr>
      <w:tr w:rsidR="00213D1B" w:rsidRPr="002B54D3" w14:paraId="63FB2C39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D254D9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B1D9F7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10,-68,50</w:t>
            </w:r>
          </w:p>
        </w:tc>
        <w:tc>
          <w:tcPr>
            <w:tcW w:w="1275" w:type="dxa"/>
            <w:noWrap/>
            <w:hideMark/>
          </w:tcPr>
          <w:p w14:paraId="4A7CB3A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3.193</w:t>
            </w:r>
          </w:p>
        </w:tc>
        <w:tc>
          <w:tcPr>
            <w:tcW w:w="1276" w:type="dxa"/>
            <w:noWrap/>
            <w:hideMark/>
          </w:tcPr>
          <w:p w14:paraId="2D05432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0.009999990</w:t>
            </w:r>
          </w:p>
        </w:tc>
        <w:tc>
          <w:tcPr>
            <w:tcW w:w="3253" w:type="dxa"/>
            <w:noWrap/>
            <w:hideMark/>
          </w:tcPr>
          <w:p w14:paraId="3DEDB9B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precuneus, BA 7</w:t>
            </w:r>
          </w:p>
        </w:tc>
      </w:tr>
      <w:tr w:rsidR="00213D1B" w:rsidRPr="00570485" w14:paraId="7F75DFFF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5DC792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61F821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52,-2,18</w:t>
            </w:r>
          </w:p>
        </w:tc>
        <w:tc>
          <w:tcPr>
            <w:tcW w:w="1275" w:type="dxa"/>
            <w:noWrap/>
            <w:hideMark/>
          </w:tcPr>
          <w:p w14:paraId="61CF62E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3.192</w:t>
            </w:r>
          </w:p>
        </w:tc>
        <w:tc>
          <w:tcPr>
            <w:tcW w:w="1276" w:type="dxa"/>
            <w:noWrap/>
            <w:hideMark/>
          </w:tcPr>
          <w:p w14:paraId="6C1340D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9AB660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arcuate network, anterior segment</w:t>
            </w:r>
          </w:p>
        </w:tc>
      </w:tr>
      <w:tr w:rsidR="00213D1B" w:rsidRPr="002B54D3" w14:paraId="4B09EA69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81F487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32B45B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8,-66,44</w:t>
            </w:r>
          </w:p>
        </w:tc>
        <w:tc>
          <w:tcPr>
            <w:tcW w:w="1275" w:type="dxa"/>
            <w:noWrap/>
            <w:hideMark/>
          </w:tcPr>
          <w:p w14:paraId="7E1E1A1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3.191</w:t>
            </w:r>
          </w:p>
        </w:tc>
        <w:tc>
          <w:tcPr>
            <w:tcW w:w="1276" w:type="dxa"/>
            <w:noWrap/>
            <w:hideMark/>
          </w:tcPr>
          <w:p w14:paraId="63DC401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0.009999990</w:t>
            </w:r>
          </w:p>
        </w:tc>
        <w:tc>
          <w:tcPr>
            <w:tcW w:w="3253" w:type="dxa"/>
            <w:noWrap/>
            <w:hideMark/>
          </w:tcPr>
          <w:p w14:paraId="1394B5A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precuneus, BA 7</w:t>
            </w:r>
          </w:p>
        </w:tc>
      </w:tr>
      <w:tr w:rsidR="00213D1B" w:rsidRPr="00570485" w14:paraId="2165C43B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672AC1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83FCD9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48,36,30</w:t>
            </w:r>
          </w:p>
        </w:tc>
        <w:tc>
          <w:tcPr>
            <w:tcW w:w="1275" w:type="dxa"/>
            <w:noWrap/>
            <w:hideMark/>
          </w:tcPr>
          <w:p w14:paraId="12BDC86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3.151</w:t>
            </w:r>
          </w:p>
        </w:tc>
        <w:tc>
          <w:tcPr>
            <w:tcW w:w="1276" w:type="dxa"/>
            <w:noWrap/>
            <w:hideMark/>
          </w:tcPr>
          <w:p w14:paraId="15BF09D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CEA3E5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frontal gyrus, BA 45</w:t>
            </w:r>
          </w:p>
        </w:tc>
      </w:tr>
      <w:tr w:rsidR="00213D1B" w:rsidRPr="002B54D3" w14:paraId="22FEDFC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825C94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CA6707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6,-74,38</w:t>
            </w:r>
          </w:p>
        </w:tc>
        <w:tc>
          <w:tcPr>
            <w:tcW w:w="1275" w:type="dxa"/>
            <w:noWrap/>
            <w:hideMark/>
          </w:tcPr>
          <w:p w14:paraId="58358BB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3.132</w:t>
            </w:r>
          </w:p>
        </w:tc>
        <w:tc>
          <w:tcPr>
            <w:tcW w:w="1276" w:type="dxa"/>
            <w:noWrap/>
            <w:hideMark/>
          </w:tcPr>
          <w:p w14:paraId="193E3A2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0.009999990</w:t>
            </w:r>
          </w:p>
        </w:tc>
        <w:tc>
          <w:tcPr>
            <w:tcW w:w="3253" w:type="dxa"/>
            <w:noWrap/>
            <w:hideMark/>
          </w:tcPr>
          <w:p w14:paraId="034902D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precuneus, BA 7</w:t>
            </w:r>
          </w:p>
        </w:tc>
      </w:tr>
      <w:tr w:rsidR="00213D1B" w:rsidRPr="00570485" w14:paraId="4483A209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6DC925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6E60BE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4,-68,-10</w:t>
            </w:r>
          </w:p>
        </w:tc>
        <w:tc>
          <w:tcPr>
            <w:tcW w:w="1275" w:type="dxa"/>
            <w:noWrap/>
            <w:hideMark/>
          </w:tcPr>
          <w:p w14:paraId="7263C55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3.105</w:t>
            </w:r>
          </w:p>
        </w:tc>
        <w:tc>
          <w:tcPr>
            <w:tcW w:w="1276" w:type="dxa"/>
            <w:noWrap/>
            <w:hideMark/>
          </w:tcPr>
          <w:p w14:paraId="78971A7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0.008000016</w:t>
            </w:r>
          </w:p>
        </w:tc>
        <w:tc>
          <w:tcPr>
            <w:tcW w:w="3253" w:type="dxa"/>
            <w:noWrap/>
            <w:hideMark/>
          </w:tcPr>
          <w:p w14:paraId="57DFEC9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 xml:space="preserve">Cerebellum, </w:t>
            </w:r>
            <w:proofErr w:type="spellStart"/>
            <w:r w:rsidRPr="002B54D3">
              <w:rPr>
                <w:color w:val="000000"/>
                <w:sz w:val="20"/>
                <w:szCs w:val="20"/>
                <w:lang w:val="en-US"/>
              </w:rPr>
              <w:t>vermic</w:t>
            </w:r>
            <w:proofErr w:type="spellEnd"/>
            <w:r w:rsidRPr="002B54D3">
              <w:rPr>
                <w:color w:val="000000"/>
                <w:sz w:val="20"/>
                <w:szCs w:val="20"/>
                <w:lang w:val="en-US"/>
              </w:rPr>
              <w:t xml:space="preserve"> lobule VI, BA 18</w:t>
            </w:r>
          </w:p>
        </w:tc>
      </w:tr>
      <w:tr w:rsidR="00213D1B" w:rsidRPr="00570485" w14:paraId="2AD5CD3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8EC1CE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51E418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48,18,26</w:t>
            </w:r>
          </w:p>
        </w:tc>
        <w:tc>
          <w:tcPr>
            <w:tcW w:w="1275" w:type="dxa"/>
            <w:noWrap/>
            <w:hideMark/>
          </w:tcPr>
          <w:p w14:paraId="54C5CAC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3.097</w:t>
            </w:r>
          </w:p>
        </w:tc>
        <w:tc>
          <w:tcPr>
            <w:tcW w:w="1276" w:type="dxa"/>
            <w:noWrap/>
            <w:hideMark/>
          </w:tcPr>
          <w:p w14:paraId="430177E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A62C96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opercular part, BA 48</w:t>
            </w:r>
          </w:p>
        </w:tc>
      </w:tr>
      <w:tr w:rsidR="00213D1B" w:rsidRPr="00570485" w14:paraId="5DD6D25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72D709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55446B7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42,28,0</w:t>
            </w:r>
          </w:p>
        </w:tc>
        <w:tc>
          <w:tcPr>
            <w:tcW w:w="1275" w:type="dxa"/>
            <w:noWrap/>
            <w:hideMark/>
          </w:tcPr>
          <w:p w14:paraId="3CDC0A6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3.053</w:t>
            </w:r>
          </w:p>
        </w:tc>
        <w:tc>
          <w:tcPr>
            <w:tcW w:w="1276" w:type="dxa"/>
            <w:noWrap/>
            <w:hideMark/>
          </w:tcPr>
          <w:p w14:paraId="6086E3A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1D89B9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triangular part, BA 47</w:t>
            </w:r>
          </w:p>
        </w:tc>
      </w:tr>
      <w:tr w:rsidR="00213D1B" w:rsidRPr="002B54D3" w14:paraId="4D597C52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5503A8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1E3497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8,-74,42</w:t>
            </w:r>
          </w:p>
        </w:tc>
        <w:tc>
          <w:tcPr>
            <w:tcW w:w="1275" w:type="dxa"/>
            <w:noWrap/>
            <w:hideMark/>
          </w:tcPr>
          <w:p w14:paraId="4785C83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3.013</w:t>
            </w:r>
          </w:p>
        </w:tc>
        <w:tc>
          <w:tcPr>
            <w:tcW w:w="1276" w:type="dxa"/>
            <w:noWrap/>
            <w:hideMark/>
          </w:tcPr>
          <w:p w14:paraId="7260024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0.009999990</w:t>
            </w:r>
          </w:p>
        </w:tc>
        <w:tc>
          <w:tcPr>
            <w:tcW w:w="3253" w:type="dxa"/>
            <w:noWrap/>
            <w:hideMark/>
          </w:tcPr>
          <w:p w14:paraId="6845805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precuneus, BA 7</w:t>
            </w:r>
          </w:p>
        </w:tc>
      </w:tr>
      <w:tr w:rsidR="00213D1B" w:rsidRPr="00570485" w14:paraId="6D104BC0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D03332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ECE1F1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38,36,12</w:t>
            </w:r>
          </w:p>
        </w:tc>
        <w:tc>
          <w:tcPr>
            <w:tcW w:w="1275" w:type="dxa"/>
            <w:noWrap/>
            <w:hideMark/>
          </w:tcPr>
          <w:p w14:paraId="448B403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3.012</w:t>
            </w:r>
          </w:p>
        </w:tc>
        <w:tc>
          <w:tcPr>
            <w:tcW w:w="1276" w:type="dxa"/>
            <w:noWrap/>
            <w:hideMark/>
          </w:tcPr>
          <w:p w14:paraId="2D2B8B3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A88CC3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longitudinal fasciculus III</w:t>
            </w:r>
          </w:p>
        </w:tc>
      </w:tr>
      <w:tr w:rsidR="00213D1B" w:rsidRPr="002B54D3" w14:paraId="7661F2F3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536EDE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7507E3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48,6,38</w:t>
            </w:r>
          </w:p>
        </w:tc>
        <w:tc>
          <w:tcPr>
            <w:tcW w:w="1275" w:type="dxa"/>
            <w:noWrap/>
            <w:hideMark/>
          </w:tcPr>
          <w:p w14:paraId="76070DF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2.965</w:t>
            </w:r>
          </w:p>
        </w:tc>
        <w:tc>
          <w:tcPr>
            <w:tcW w:w="1276" w:type="dxa"/>
            <w:noWrap/>
            <w:hideMark/>
          </w:tcPr>
          <w:p w14:paraId="07B0DFC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786B88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precentral gyrus, BA 6</w:t>
            </w:r>
          </w:p>
        </w:tc>
      </w:tr>
      <w:tr w:rsidR="00213D1B" w:rsidRPr="002B54D3" w14:paraId="6D766E3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6B2414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F7FE58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12,-80,46</w:t>
            </w:r>
          </w:p>
        </w:tc>
        <w:tc>
          <w:tcPr>
            <w:tcW w:w="1275" w:type="dxa"/>
            <w:noWrap/>
            <w:hideMark/>
          </w:tcPr>
          <w:p w14:paraId="0895AC5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2.938</w:t>
            </w:r>
          </w:p>
        </w:tc>
        <w:tc>
          <w:tcPr>
            <w:tcW w:w="1276" w:type="dxa"/>
            <w:noWrap/>
            <w:hideMark/>
          </w:tcPr>
          <w:p w14:paraId="71002FF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0.015999973</w:t>
            </w:r>
          </w:p>
        </w:tc>
        <w:tc>
          <w:tcPr>
            <w:tcW w:w="3253" w:type="dxa"/>
            <w:noWrap/>
            <w:hideMark/>
          </w:tcPr>
          <w:p w14:paraId="2F3DB5D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precuneus, BA 7</w:t>
            </w:r>
          </w:p>
        </w:tc>
      </w:tr>
      <w:tr w:rsidR="00213D1B" w:rsidRPr="002B54D3" w14:paraId="47FA40AC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36E539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A8AE47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12,-82,36</w:t>
            </w:r>
          </w:p>
        </w:tc>
        <w:tc>
          <w:tcPr>
            <w:tcW w:w="1275" w:type="dxa"/>
            <w:noWrap/>
            <w:hideMark/>
          </w:tcPr>
          <w:p w14:paraId="6D6C4E4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2.918</w:t>
            </w:r>
          </w:p>
        </w:tc>
        <w:tc>
          <w:tcPr>
            <w:tcW w:w="1276" w:type="dxa"/>
            <w:noWrap/>
            <w:hideMark/>
          </w:tcPr>
          <w:p w14:paraId="6F03BC7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0.015999973</w:t>
            </w:r>
          </w:p>
        </w:tc>
        <w:tc>
          <w:tcPr>
            <w:tcW w:w="3253" w:type="dxa"/>
            <w:noWrap/>
            <w:hideMark/>
          </w:tcPr>
          <w:p w14:paraId="7D6287A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cuneus cortex, BA 19</w:t>
            </w:r>
          </w:p>
        </w:tc>
      </w:tr>
      <w:tr w:rsidR="00213D1B" w:rsidRPr="00570485" w14:paraId="1CCE8AB0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68FD2D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698391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48,-6,-16</w:t>
            </w:r>
          </w:p>
        </w:tc>
        <w:tc>
          <w:tcPr>
            <w:tcW w:w="1275" w:type="dxa"/>
            <w:noWrap/>
            <w:hideMark/>
          </w:tcPr>
          <w:p w14:paraId="08D380B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2.884</w:t>
            </w:r>
          </w:p>
        </w:tc>
        <w:tc>
          <w:tcPr>
            <w:tcW w:w="1276" w:type="dxa"/>
            <w:noWrap/>
            <w:hideMark/>
          </w:tcPr>
          <w:p w14:paraId="34FE10B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1D4690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temporal gyrus, BA 21</w:t>
            </w:r>
          </w:p>
        </w:tc>
      </w:tr>
      <w:tr w:rsidR="00213D1B" w:rsidRPr="002B54D3" w14:paraId="41D30B3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AAB448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57719B0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-8,-84,14</w:t>
            </w:r>
          </w:p>
        </w:tc>
        <w:tc>
          <w:tcPr>
            <w:tcW w:w="1275" w:type="dxa"/>
            <w:noWrap/>
            <w:hideMark/>
          </w:tcPr>
          <w:p w14:paraId="3C564D0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2.875</w:t>
            </w:r>
          </w:p>
        </w:tc>
        <w:tc>
          <w:tcPr>
            <w:tcW w:w="1276" w:type="dxa"/>
            <w:noWrap/>
            <w:hideMark/>
          </w:tcPr>
          <w:p w14:paraId="55D55FA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0.010999978</w:t>
            </w:r>
          </w:p>
        </w:tc>
        <w:tc>
          <w:tcPr>
            <w:tcW w:w="3253" w:type="dxa"/>
            <w:noWrap/>
            <w:hideMark/>
          </w:tcPr>
          <w:p w14:paraId="75C280C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Corpus callosum</w:t>
            </w:r>
          </w:p>
        </w:tc>
      </w:tr>
      <w:tr w:rsidR="00213D1B" w:rsidRPr="002B54D3" w14:paraId="226273C3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862FEC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8D5B79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-2,-74,28</w:t>
            </w:r>
          </w:p>
        </w:tc>
        <w:tc>
          <w:tcPr>
            <w:tcW w:w="1275" w:type="dxa"/>
            <w:noWrap/>
            <w:hideMark/>
          </w:tcPr>
          <w:p w14:paraId="69F01F3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2.862</w:t>
            </w:r>
          </w:p>
        </w:tc>
        <w:tc>
          <w:tcPr>
            <w:tcW w:w="1276" w:type="dxa"/>
            <w:noWrap/>
            <w:hideMark/>
          </w:tcPr>
          <w:p w14:paraId="3BEBB17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0.027000010</w:t>
            </w:r>
          </w:p>
        </w:tc>
        <w:tc>
          <w:tcPr>
            <w:tcW w:w="3253" w:type="dxa"/>
            <w:noWrap/>
            <w:hideMark/>
          </w:tcPr>
          <w:p w14:paraId="5C040C8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cuneus cortex</w:t>
            </w:r>
          </w:p>
        </w:tc>
      </w:tr>
      <w:tr w:rsidR="00213D1B" w:rsidRPr="00570485" w14:paraId="0D8603F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5FFC0F4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F9A249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64,-24,-10</w:t>
            </w:r>
          </w:p>
        </w:tc>
        <w:tc>
          <w:tcPr>
            <w:tcW w:w="1275" w:type="dxa"/>
            <w:noWrap/>
            <w:hideMark/>
          </w:tcPr>
          <w:p w14:paraId="47796C9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2.848</w:t>
            </w:r>
          </w:p>
        </w:tc>
        <w:tc>
          <w:tcPr>
            <w:tcW w:w="1276" w:type="dxa"/>
            <w:noWrap/>
            <w:hideMark/>
          </w:tcPr>
          <w:p w14:paraId="1847091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83467F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middle temporal gyrus, BA 21</w:t>
            </w:r>
          </w:p>
        </w:tc>
      </w:tr>
      <w:tr w:rsidR="00213D1B" w:rsidRPr="002B54D3" w14:paraId="466100CD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952F744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2EE4D20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-4,-74,24</w:t>
            </w:r>
          </w:p>
        </w:tc>
        <w:tc>
          <w:tcPr>
            <w:tcW w:w="1275" w:type="dxa"/>
            <w:noWrap/>
            <w:hideMark/>
          </w:tcPr>
          <w:p w14:paraId="1B5B419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2.795</w:t>
            </w:r>
          </w:p>
        </w:tc>
        <w:tc>
          <w:tcPr>
            <w:tcW w:w="1276" w:type="dxa"/>
            <w:noWrap/>
            <w:hideMark/>
          </w:tcPr>
          <w:p w14:paraId="16EF59C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0.027000010</w:t>
            </w:r>
          </w:p>
        </w:tc>
        <w:tc>
          <w:tcPr>
            <w:tcW w:w="3253" w:type="dxa"/>
            <w:noWrap/>
            <w:hideMark/>
          </w:tcPr>
          <w:p w14:paraId="7753012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cuneus cortex</w:t>
            </w:r>
          </w:p>
        </w:tc>
      </w:tr>
      <w:tr w:rsidR="00213D1B" w:rsidRPr="002B54D3" w14:paraId="0ACED7B1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2689037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50715C5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-4,-80,26</w:t>
            </w:r>
          </w:p>
        </w:tc>
        <w:tc>
          <w:tcPr>
            <w:tcW w:w="1275" w:type="dxa"/>
            <w:noWrap/>
            <w:hideMark/>
          </w:tcPr>
          <w:p w14:paraId="27F0E8C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2.677</w:t>
            </w:r>
          </w:p>
        </w:tc>
        <w:tc>
          <w:tcPr>
            <w:tcW w:w="1276" w:type="dxa"/>
            <w:noWrap/>
            <w:hideMark/>
          </w:tcPr>
          <w:p w14:paraId="601DD17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0.027000010</w:t>
            </w:r>
          </w:p>
        </w:tc>
        <w:tc>
          <w:tcPr>
            <w:tcW w:w="3253" w:type="dxa"/>
            <w:noWrap/>
            <w:hideMark/>
          </w:tcPr>
          <w:p w14:paraId="72FA63A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cuneus cortex, BA 18</w:t>
            </w:r>
          </w:p>
        </w:tc>
      </w:tr>
      <w:tr w:rsidR="00213D1B" w:rsidRPr="002B54D3" w14:paraId="667F89D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C354DE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3F9B3D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28,-60,36</w:t>
            </w:r>
          </w:p>
        </w:tc>
        <w:tc>
          <w:tcPr>
            <w:tcW w:w="1275" w:type="dxa"/>
            <w:noWrap/>
            <w:hideMark/>
          </w:tcPr>
          <w:p w14:paraId="7D75FA2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2.616</w:t>
            </w:r>
          </w:p>
        </w:tc>
        <w:tc>
          <w:tcPr>
            <w:tcW w:w="1276" w:type="dxa"/>
            <w:noWrap/>
            <w:hideMark/>
          </w:tcPr>
          <w:p w14:paraId="320B88D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0.035000026</w:t>
            </w:r>
          </w:p>
        </w:tc>
        <w:tc>
          <w:tcPr>
            <w:tcW w:w="3253" w:type="dxa"/>
            <w:noWrap/>
            <w:hideMark/>
          </w:tcPr>
          <w:p w14:paraId="7F8D303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Corpus callosum</w:t>
            </w:r>
          </w:p>
        </w:tc>
      </w:tr>
      <w:tr w:rsidR="00213D1B" w:rsidRPr="002B54D3" w14:paraId="40B8B5D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5D7F19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85D258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-2,-80,30</w:t>
            </w:r>
          </w:p>
        </w:tc>
        <w:tc>
          <w:tcPr>
            <w:tcW w:w="1275" w:type="dxa"/>
            <w:noWrap/>
            <w:hideMark/>
          </w:tcPr>
          <w:p w14:paraId="78763BF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2.568</w:t>
            </w:r>
          </w:p>
        </w:tc>
        <w:tc>
          <w:tcPr>
            <w:tcW w:w="1276" w:type="dxa"/>
            <w:noWrap/>
            <w:hideMark/>
          </w:tcPr>
          <w:p w14:paraId="6AE7068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0.035000026</w:t>
            </w:r>
          </w:p>
        </w:tc>
        <w:tc>
          <w:tcPr>
            <w:tcW w:w="3253" w:type="dxa"/>
            <w:noWrap/>
            <w:hideMark/>
          </w:tcPr>
          <w:p w14:paraId="3BF1A7A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cuneus cortex, BA 18</w:t>
            </w:r>
          </w:p>
        </w:tc>
      </w:tr>
      <w:tr w:rsidR="00213D1B" w:rsidRPr="002B54D3" w14:paraId="1EA88F6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923BCB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B0C5FC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-8,-72,40</w:t>
            </w:r>
          </w:p>
        </w:tc>
        <w:tc>
          <w:tcPr>
            <w:tcW w:w="1275" w:type="dxa"/>
            <w:noWrap/>
            <w:hideMark/>
          </w:tcPr>
          <w:p w14:paraId="64C302D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2.560</w:t>
            </w:r>
          </w:p>
        </w:tc>
        <w:tc>
          <w:tcPr>
            <w:tcW w:w="1276" w:type="dxa"/>
            <w:noWrap/>
            <w:hideMark/>
          </w:tcPr>
          <w:p w14:paraId="2851297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0.035000026</w:t>
            </w:r>
          </w:p>
        </w:tc>
        <w:tc>
          <w:tcPr>
            <w:tcW w:w="3253" w:type="dxa"/>
            <w:noWrap/>
            <w:hideMark/>
          </w:tcPr>
          <w:p w14:paraId="4CB0333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precuneus, BA 7</w:t>
            </w:r>
          </w:p>
        </w:tc>
      </w:tr>
      <w:tr w:rsidR="00213D1B" w:rsidRPr="002B54D3" w14:paraId="6EF17B4F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393446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3B319C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26,-60,40</w:t>
            </w:r>
          </w:p>
        </w:tc>
        <w:tc>
          <w:tcPr>
            <w:tcW w:w="1275" w:type="dxa"/>
            <w:noWrap/>
            <w:hideMark/>
          </w:tcPr>
          <w:p w14:paraId="08F0A74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2.519</w:t>
            </w:r>
          </w:p>
        </w:tc>
        <w:tc>
          <w:tcPr>
            <w:tcW w:w="1276" w:type="dxa"/>
            <w:noWrap/>
            <w:hideMark/>
          </w:tcPr>
          <w:p w14:paraId="134E53A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0.035000026</w:t>
            </w:r>
          </w:p>
        </w:tc>
        <w:tc>
          <w:tcPr>
            <w:tcW w:w="3253" w:type="dxa"/>
            <w:noWrap/>
            <w:hideMark/>
          </w:tcPr>
          <w:p w14:paraId="3EEB964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Corpus callosum</w:t>
            </w:r>
          </w:p>
        </w:tc>
      </w:tr>
      <w:tr w:rsidR="00213D1B" w:rsidRPr="002B54D3" w14:paraId="7059F0FF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1146B27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75F8EE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52,-64,32</w:t>
            </w:r>
          </w:p>
        </w:tc>
        <w:tc>
          <w:tcPr>
            <w:tcW w:w="1275" w:type="dxa"/>
            <w:noWrap/>
            <w:hideMark/>
          </w:tcPr>
          <w:p w14:paraId="37FA4F0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2.490</w:t>
            </w:r>
          </w:p>
        </w:tc>
        <w:tc>
          <w:tcPr>
            <w:tcW w:w="1276" w:type="dxa"/>
            <w:noWrap/>
            <w:hideMark/>
          </w:tcPr>
          <w:p w14:paraId="18B64C8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0.004000008</w:t>
            </w:r>
          </w:p>
        </w:tc>
        <w:tc>
          <w:tcPr>
            <w:tcW w:w="3253" w:type="dxa"/>
            <w:noWrap/>
            <w:hideMark/>
          </w:tcPr>
          <w:p w14:paraId="24A1DAF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angular gyrus, BA 39</w:t>
            </w:r>
          </w:p>
        </w:tc>
      </w:tr>
      <w:tr w:rsidR="00213D1B" w:rsidRPr="002B54D3" w14:paraId="244E9D3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57F5A7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1BECD4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50,-58,32</w:t>
            </w:r>
          </w:p>
        </w:tc>
        <w:tc>
          <w:tcPr>
            <w:tcW w:w="1275" w:type="dxa"/>
            <w:noWrap/>
            <w:hideMark/>
          </w:tcPr>
          <w:p w14:paraId="4FD5867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2.477</w:t>
            </w:r>
          </w:p>
        </w:tc>
        <w:tc>
          <w:tcPr>
            <w:tcW w:w="1276" w:type="dxa"/>
            <w:noWrap/>
            <w:hideMark/>
          </w:tcPr>
          <w:p w14:paraId="4D94582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0.004000008</w:t>
            </w:r>
          </w:p>
        </w:tc>
        <w:tc>
          <w:tcPr>
            <w:tcW w:w="3253" w:type="dxa"/>
            <w:noWrap/>
            <w:hideMark/>
          </w:tcPr>
          <w:p w14:paraId="4F0595B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angular gyrus, BA 39</w:t>
            </w:r>
          </w:p>
        </w:tc>
      </w:tr>
      <w:tr w:rsidR="00213D1B" w:rsidRPr="00570485" w14:paraId="2B7B8E4B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6F26F9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DAF020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38,12,26</w:t>
            </w:r>
          </w:p>
        </w:tc>
        <w:tc>
          <w:tcPr>
            <w:tcW w:w="1275" w:type="dxa"/>
            <w:noWrap/>
            <w:hideMark/>
          </w:tcPr>
          <w:p w14:paraId="4DEE16E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2.436</w:t>
            </w:r>
          </w:p>
        </w:tc>
        <w:tc>
          <w:tcPr>
            <w:tcW w:w="1276" w:type="dxa"/>
            <w:noWrap/>
            <w:hideMark/>
          </w:tcPr>
          <w:p w14:paraId="41F214A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0.027000010</w:t>
            </w:r>
          </w:p>
        </w:tc>
        <w:tc>
          <w:tcPr>
            <w:tcW w:w="3253" w:type="dxa"/>
            <w:noWrap/>
            <w:hideMark/>
          </w:tcPr>
          <w:p w14:paraId="7F1032D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opercular part, BA 48</w:t>
            </w:r>
          </w:p>
        </w:tc>
      </w:tr>
      <w:tr w:rsidR="00213D1B" w:rsidRPr="00570485" w14:paraId="7B2BF27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E0E969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50B49D7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52,18,20</w:t>
            </w:r>
          </w:p>
        </w:tc>
        <w:tc>
          <w:tcPr>
            <w:tcW w:w="1275" w:type="dxa"/>
            <w:noWrap/>
            <w:hideMark/>
          </w:tcPr>
          <w:p w14:paraId="3C0999F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2.434</w:t>
            </w:r>
          </w:p>
        </w:tc>
        <w:tc>
          <w:tcPr>
            <w:tcW w:w="1276" w:type="dxa"/>
            <w:noWrap/>
            <w:hideMark/>
          </w:tcPr>
          <w:p w14:paraId="5763D03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0.008000016</w:t>
            </w:r>
          </w:p>
        </w:tc>
        <w:tc>
          <w:tcPr>
            <w:tcW w:w="3253" w:type="dxa"/>
            <w:noWrap/>
            <w:hideMark/>
          </w:tcPr>
          <w:p w14:paraId="2B3714F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inferior frontal gyrus, triangular part, BA 48</w:t>
            </w:r>
          </w:p>
        </w:tc>
      </w:tr>
      <w:tr w:rsidR="00213D1B" w:rsidRPr="002B54D3" w14:paraId="73E7A5B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000A10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32F855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38,-56,48</w:t>
            </w:r>
          </w:p>
        </w:tc>
        <w:tc>
          <w:tcPr>
            <w:tcW w:w="1275" w:type="dxa"/>
            <w:noWrap/>
            <w:hideMark/>
          </w:tcPr>
          <w:p w14:paraId="211BC3C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2.375</w:t>
            </w:r>
          </w:p>
        </w:tc>
        <w:tc>
          <w:tcPr>
            <w:tcW w:w="1276" w:type="dxa"/>
            <w:noWrap/>
            <w:hideMark/>
          </w:tcPr>
          <w:p w14:paraId="4132B3B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0.015999973</w:t>
            </w:r>
          </w:p>
        </w:tc>
        <w:tc>
          <w:tcPr>
            <w:tcW w:w="3253" w:type="dxa"/>
            <w:noWrap/>
            <w:hideMark/>
          </w:tcPr>
          <w:p w14:paraId="51242D3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angular gyrus, BA 40</w:t>
            </w:r>
          </w:p>
        </w:tc>
      </w:tr>
      <w:tr w:rsidR="00213D1B" w:rsidRPr="002B54D3" w14:paraId="6D6B99CC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8CD5EA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9B5329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36,-74,40</w:t>
            </w:r>
          </w:p>
        </w:tc>
        <w:tc>
          <w:tcPr>
            <w:tcW w:w="1275" w:type="dxa"/>
            <w:noWrap/>
            <w:hideMark/>
          </w:tcPr>
          <w:p w14:paraId="5761AED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2.349</w:t>
            </w:r>
          </w:p>
        </w:tc>
        <w:tc>
          <w:tcPr>
            <w:tcW w:w="1276" w:type="dxa"/>
            <w:noWrap/>
            <w:hideMark/>
          </w:tcPr>
          <w:p w14:paraId="597DDAA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0.035000026</w:t>
            </w:r>
          </w:p>
        </w:tc>
        <w:tc>
          <w:tcPr>
            <w:tcW w:w="3253" w:type="dxa"/>
            <w:noWrap/>
            <w:hideMark/>
          </w:tcPr>
          <w:p w14:paraId="4C3A235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angular gyrus, BA 7</w:t>
            </w:r>
          </w:p>
        </w:tc>
      </w:tr>
      <w:tr w:rsidR="00213D1B" w:rsidRPr="002B54D3" w14:paraId="7BFF4E49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3F8205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0FDA5E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38,-62,48</w:t>
            </w:r>
          </w:p>
        </w:tc>
        <w:tc>
          <w:tcPr>
            <w:tcW w:w="1275" w:type="dxa"/>
            <w:noWrap/>
            <w:hideMark/>
          </w:tcPr>
          <w:p w14:paraId="4DD2C29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2.295</w:t>
            </w:r>
          </w:p>
        </w:tc>
        <w:tc>
          <w:tcPr>
            <w:tcW w:w="1276" w:type="dxa"/>
            <w:noWrap/>
            <w:hideMark/>
          </w:tcPr>
          <w:p w14:paraId="2980313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0.027000010</w:t>
            </w:r>
          </w:p>
        </w:tc>
        <w:tc>
          <w:tcPr>
            <w:tcW w:w="3253" w:type="dxa"/>
            <w:noWrap/>
            <w:hideMark/>
          </w:tcPr>
          <w:p w14:paraId="35EDB9D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angular gyrus, BA 7</w:t>
            </w:r>
          </w:p>
        </w:tc>
      </w:tr>
      <w:tr w:rsidR="00213D1B" w:rsidRPr="00570485" w14:paraId="03112505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C6B36E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826742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32,-66,54</w:t>
            </w:r>
          </w:p>
        </w:tc>
        <w:tc>
          <w:tcPr>
            <w:tcW w:w="1275" w:type="dxa"/>
            <w:noWrap/>
            <w:hideMark/>
          </w:tcPr>
          <w:p w14:paraId="4643623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2.283</w:t>
            </w:r>
          </w:p>
        </w:tc>
        <w:tc>
          <w:tcPr>
            <w:tcW w:w="1276" w:type="dxa"/>
            <w:noWrap/>
            <w:hideMark/>
          </w:tcPr>
          <w:p w14:paraId="221B0A6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0.049000025</w:t>
            </w:r>
          </w:p>
        </w:tc>
        <w:tc>
          <w:tcPr>
            <w:tcW w:w="3253" w:type="dxa"/>
            <w:noWrap/>
            <w:hideMark/>
          </w:tcPr>
          <w:p w14:paraId="026BF7E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parietal gyrus, BA 7</w:t>
            </w:r>
          </w:p>
        </w:tc>
      </w:tr>
      <w:tr w:rsidR="00213D1B" w:rsidRPr="002B54D3" w14:paraId="6EAD5AED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3C5DFB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924A1C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34,-66,48</w:t>
            </w:r>
          </w:p>
        </w:tc>
        <w:tc>
          <w:tcPr>
            <w:tcW w:w="1275" w:type="dxa"/>
            <w:noWrap/>
            <w:hideMark/>
          </w:tcPr>
          <w:p w14:paraId="2D6039B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2.274</w:t>
            </w:r>
          </w:p>
        </w:tc>
        <w:tc>
          <w:tcPr>
            <w:tcW w:w="1276" w:type="dxa"/>
            <w:noWrap/>
            <w:hideMark/>
          </w:tcPr>
          <w:p w14:paraId="5F93388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0.027000010</w:t>
            </w:r>
          </w:p>
        </w:tc>
        <w:tc>
          <w:tcPr>
            <w:tcW w:w="3253" w:type="dxa"/>
            <w:noWrap/>
            <w:hideMark/>
          </w:tcPr>
          <w:p w14:paraId="2DECC0C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angular gyrus, BA 7</w:t>
            </w:r>
          </w:p>
        </w:tc>
      </w:tr>
      <w:tr w:rsidR="00213D1B" w:rsidRPr="00570485" w14:paraId="22271B1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B8629D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500CF3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26,-60,54</w:t>
            </w:r>
          </w:p>
        </w:tc>
        <w:tc>
          <w:tcPr>
            <w:tcW w:w="1275" w:type="dxa"/>
            <w:noWrap/>
            <w:hideMark/>
          </w:tcPr>
          <w:p w14:paraId="7B193E5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2.266</w:t>
            </w:r>
          </w:p>
        </w:tc>
        <w:tc>
          <w:tcPr>
            <w:tcW w:w="1276" w:type="dxa"/>
            <w:noWrap/>
            <w:hideMark/>
          </w:tcPr>
          <w:p w14:paraId="1279DB5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0.035000026</w:t>
            </w:r>
          </w:p>
        </w:tc>
        <w:tc>
          <w:tcPr>
            <w:tcW w:w="3253" w:type="dxa"/>
            <w:noWrap/>
            <w:hideMark/>
          </w:tcPr>
          <w:p w14:paraId="67E0479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parietal gyrus, BA 7</w:t>
            </w:r>
          </w:p>
        </w:tc>
      </w:tr>
      <w:tr w:rsidR="00213D1B" w:rsidRPr="00570485" w14:paraId="66A45EB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145F8E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046B53D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24,-72,42</w:t>
            </w:r>
          </w:p>
        </w:tc>
        <w:tc>
          <w:tcPr>
            <w:tcW w:w="1275" w:type="dxa"/>
            <w:noWrap/>
            <w:hideMark/>
          </w:tcPr>
          <w:p w14:paraId="247C64B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2.130</w:t>
            </w:r>
          </w:p>
        </w:tc>
        <w:tc>
          <w:tcPr>
            <w:tcW w:w="1276" w:type="dxa"/>
            <w:noWrap/>
            <w:hideMark/>
          </w:tcPr>
          <w:p w14:paraId="5330220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0.050000012</w:t>
            </w:r>
          </w:p>
        </w:tc>
        <w:tc>
          <w:tcPr>
            <w:tcW w:w="3253" w:type="dxa"/>
            <w:noWrap/>
            <w:hideMark/>
          </w:tcPr>
          <w:p w14:paraId="78977D0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occipital gyrus, BA 7</w:t>
            </w:r>
          </w:p>
        </w:tc>
      </w:tr>
      <w:tr w:rsidR="00213D1B" w:rsidRPr="00570485" w14:paraId="17E6487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AD379C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2DF3066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26,-72,46</w:t>
            </w:r>
          </w:p>
        </w:tc>
        <w:tc>
          <w:tcPr>
            <w:tcW w:w="1275" w:type="dxa"/>
            <w:noWrap/>
            <w:hideMark/>
          </w:tcPr>
          <w:p w14:paraId="5F49921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2.122</w:t>
            </w:r>
          </w:p>
        </w:tc>
        <w:tc>
          <w:tcPr>
            <w:tcW w:w="1276" w:type="dxa"/>
            <w:noWrap/>
            <w:hideMark/>
          </w:tcPr>
          <w:p w14:paraId="2476025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0.050000012</w:t>
            </w:r>
          </w:p>
        </w:tc>
        <w:tc>
          <w:tcPr>
            <w:tcW w:w="3253" w:type="dxa"/>
            <w:noWrap/>
            <w:hideMark/>
          </w:tcPr>
          <w:p w14:paraId="5E44FE8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occipital gyrus, BA 7</w:t>
            </w:r>
          </w:p>
        </w:tc>
      </w:tr>
      <w:tr w:rsidR="00213D1B" w:rsidRPr="00570485" w14:paraId="3C82B21A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bottom w:val="single" w:sz="4" w:space="0" w:color="auto"/>
            </w:tcBorders>
            <w:noWrap/>
            <w:hideMark/>
          </w:tcPr>
          <w:p w14:paraId="787767A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noWrap/>
            <w:hideMark/>
          </w:tcPr>
          <w:p w14:paraId="17D1659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22,-70,46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573404F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2.061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01B0264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0.050000012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noWrap/>
            <w:hideMark/>
          </w:tcPr>
          <w:p w14:paraId="5DB9D08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superior occipital gyrus, BA 7</w:t>
            </w:r>
          </w:p>
        </w:tc>
      </w:tr>
      <w:tr w:rsidR="00213D1B" w:rsidRPr="002B54D3" w14:paraId="780939C2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7CF76A1B" w14:textId="77777777" w:rsidR="00213D1B" w:rsidRPr="00D15A2C" w:rsidRDefault="00213D1B" w:rsidP="00A645A6">
            <w:pPr>
              <w:rPr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i w:val="0"/>
                <w:iCs w:val="0"/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3AAE85C5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544EA910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68B8A420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Voxels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0E7D4D40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2B54D3" w14:paraId="1350EFE3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auto"/>
            </w:tcBorders>
            <w:noWrap/>
            <w:hideMark/>
          </w:tcPr>
          <w:p w14:paraId="14F9B972" w14:textId="77777777" w:rsidR="00213D1B" w:rsidRPr="00D15A2C" w:rsidRDefault="00213D1B" w:rsidP="00A645A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B4C0887" w14:textId="77777777" w:rsidR="00213D1B" w:rsidRPr="002B54D3" w:rsidRDefault="00213D1B" w:rsidP="00A645A6">
            <w:pP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2B54D3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-34,-8,10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F01323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B1AF55E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8.248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443CDD8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683CC83C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~0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DA8DDE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21818951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13842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17DB216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4E25984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insula, BA 48</w:t>
            </w:r>
          </w:p>
        </w:tc>
      </w:tr>
      <w:tr w:rsidR="00213D1B" w:rsidRPr="002B54D3" w14:paraId="766B698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30F869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7" w:type="dxa"/>
            <w:gridSpan w:val="4"/>
            <w:shd w:val="clear" w:color="auto" w:fill="auto"/>
            <w:noWrap/>
            <w:hideMark/>
          </w:tcPr>
          <w:p w14:paraId="25AB58BA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9779370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B54D3">
              <w:rPr>
                <w:b/>
                <w:bCs/>
                <w:color w:val="000000"/>
                <w:sz w:val="20"/>
                <w:szCs w:val="20"/>
              </w:rPr>
              <w:t>Local peaks:</w:t>
            </w:r>
          </w:p>
          <w:p w14:paraId="3B600E8C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1AE90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213D1B" w:rsidRPr="002B54D3" w14:paraId="5D5AA626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1BCE0D3" w14:textId="77777777" w:rsidR="00213D1B" w:rsidRPr="002B54D3" w:rsidRDefault="00213D1B" w:rsidP="00A645A6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7F7F7F" w:themeFill="text1" w:themeFillTint="80"/>
            <w:noWrap/>
            <w:hideMark/>
          </w:tcPr>
          <w:p w14:paraId="1609C4B7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275" w:type="dxa"/>
            <w:shd w:val="clear" w:color="auto" w:fill="7F7F7F" w:themeFill="text1" w:themeFillTint="80"/>
            <w:noWrap/>
            <w:hideMark/>
          </w:tcPr>
          <w:p w14:paraId="0FCC4D97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6" w:type="dxa"/>
            <w:shd w:val="clear" w:color="auto" w:fill="7F7F7F" w:themeFill="text1" w:themeFillTint="80"/>
            <w:noWrap/>
            <w:hideMark/>
          </w:tcPr>
          <w:p w14:paraId="2BC95AAC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3253" w:type="dxa"/>
            <w:shd w:val="clear" w:color="auto" w:fill="7F7F7F" w:themeFill="text1" w:themeFillTint="80"/>
            <w:noWrap/>
            <w:hideMark/>
          </w:tcPr>
          <w:p w14:paraId="66A83087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2B54D3" w14:paraId="7255372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9A4EA59" w14:textId="77777777" w:rsidR="00213D1B" w:rsidRPr="002B54D3" w:rsidRDefault="00213D1B" w:rsidP="00A645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6BF63C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-34,-8,10</w:t>
            </w:r>
          </w:p>
        </w:tc>
        <w:tc>
          <w:tcPr>
            <w:tcW w:w="1275" w:type="dxa"/>
            <w:noWrap/>
            <w:hideMark/>
          </w:tcPr>
          <w:p w14:paraId="37637E1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8.248</w:t>
            </w:r>
          </w:p>
        </w:tc>
        <w:tc>
          <w:tcPr>
            <w:tcW w:w="1276" w:type="dxa"/>
            <w:noWrap/>
            <w:hideMark/>
          </w:tcPr>
          <w:p w14:paraId="7EEA20E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~0</w:t>
            </w:r>
          </w:p>
        </w:tc>
        <w:tc>
          <w:tcPr>
            <w:tcW w:w="3253" w:type="dxa"/>
            <w:noWrap/>
            <w:hideMark/>
          </w:tcPr>
          <w:p w14:paraId="76FD669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insula, BA 48</w:t>
            </w:r>
          </w:p>
        </w:tc>
      </w:tr>
      <w:tr w:rsidR="00213D1B" w:rsidRPr="002B54D3" w14:paraId="5EA9F7D6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A32731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C77218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-42,-32,48</w:t>
            </w:r>
          </w:p>
        </w:tc>
        <w:tc>
          <w:tcPr>
            <w:tcW w:w="1275" w:type="dxa"/>
            <w:noWrap/>
            <w:hideMark/>
          </w:tcPr>
          <w:p w14:paraId="514E643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7.796</w:t>
            </w:r>
          </w:p>
        </w:tc>
        <w:tc>
          <w:tcPr>
            <w:tcW w:w="1276" w:type="dxa"/>
            <w:noWrap/>
            <w:hideMark/>
          </w:tcPr>
          <w:p w14:paraId="4767EEA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93B072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postcentral gyrus, BA 3</w:t>
            </w:r>
          </w:p>
        </w:tc>
      </w:tr>
      <w:tr w:rsidR="00213D1B" w:rsidRPr="00570485" w14:paraId="750E517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BFF68C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5064954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-48,-30,46</w:t>
            </w:r>
          </w:p>
        </w:tc>
        <w:tc>
          <w:tcPr>
            <w:tcW w:w="1275" w:type="dxa"/>
            <w:noWrap/>
            <w:hideMark/>
          </w:tcPr>
          <w:p w14:paraId="3DBFBAF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7.742</w:t>
            </w:r>
          </w:p>
        </w:tc>
        <w:tc>
          <w:tcPr>
            <w:tcW w:w="1276" w:type="dxa"/>
            <w:noWrap/>
            <w:hideMark/>
          </w:tcPr>
          <w:p w14:paraId="7F740DA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23C0EB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parietal (excluding supramarginal and angular) gyri, BA 2</w:t>
            </w:r>
          </w:p>
        </w:tc>
      </w:tr>
      <w:tr w:rsidR="00213D1B" w:rsidRPr="002B54D3" w14:paraId="54C5777D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158E04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09A1FDA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-32,-12,8</w:t>
            </w:r>
          </w:p>
        </w:tc>
        <w:tc>
          <w:tcPr>
            <w:tcW w:w="1275" w:type="dxa"/>
            <w:noWrap/>
            <w:hideMark/>
          </w:tcPr>
          <w:p w14:paraId="268CF06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7.728</w:t>
            </w:r>
          </w:p>
        </w:tc>
        <w:tc>
          <w:tcPr>
            <w:tcW w:w="1276" w:type="dxa"/>
            <w:noWrap/>
            <w:hideMark/>
          </w:tcPr>
          <w:p w14:paraId="07EF2EC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DE26B3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(undefined), BA 48</w:t>
            </w:r>
          </w:p>
        </w:tc>
      </w:tr>
      <w:tr w:rsidR="00213D1B" w:rsidRPr="002B54D3" w14:paraId="563A8E2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FACC06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15E7EB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-42,-28,46</w:t>
            </w:r>
          </w:p>
        </w:tc>
        <w:tc>
          <w:tcPr>
            <w:tcW w:w="1275" w:type="dxa"/>
            <w:noWrap/>
            <w:hideMark/>
          </w:tcPr>
          <w:p w14:paraId="11312FD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7.588</w:t>
            </w:r>
          </w:p>
        </w:tc>
        <w:tc>
          <w:tcPr>
            <w:tcW w:w="1276" w:type="dxa"/>
            <w:noWrap/>
            <w:hideMark/>
          </w:tcPr>
          <w:p w14:paraId="2706204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11037D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postcentral gyrus, BA 3</w:t>
            </w:r>
          </w:p>
        </w:tc>
      </w:tr>
      <w:tr w:rsidR="00213D1B" w:rsidRPr="002B54D3" w14:paraId="555B608D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F6CCC6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BEA81E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-48,-24,46</w:t>
            </w:r>
          </w:p>
        </w:tc>
        <w:tc>
          <w:tcPr>
            <w:tcW w:w="1275" w:type="dxa"/>
            <w:noWrap/>
            <w:hideMark/>
          </w:tcPr>
          <w:p w14:paraId="5E85753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7.552</w:t>
            </w:r>
          </w:p>
        </w:tc>
        <w:tc>
          <w:tcPr>
            <w:tcW w:w="1276" w:type="dxa"/>
            <w:noWrap/>
            <w:hideMark/>
          </w:tcPr>
          <w:p w14:paraId="40EFC9E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A22735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postcentral gyrus, BA 3</w:t>
            </w:r>
          </w:p>
        </w:tc>
      </w:tr>
      <w:tr w:rsidR="00213D1B" w:rsidRPr="002B54D3" w14:paraId="29B6292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52C015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43D46B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-34,-10,2</w:t>
            </w:r>
          </w:p>
        </w:tc>
        <w:tc>
          <w:tcPr>
            <w:tcW w:w="1275" w:type="dxa"/>
            <w:noWrap/>
            <w:hideMark/>
          </w:tcPr>
          <w:p w14:paraId="7DCDE27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7.325</w:t>
            </w:r>
          </w:p>
        </w:tc>
        <w:tc>
          <w:tcPr>
            <w:tcW w:w="1276" w:type="dxa"/>
            <w:noWrap/>
            <w:hideMark/>
          </w:tcPr>
          <w:p w14:paraId="5E7509B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B02139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(undefined), BA 48</w:t>
            </w:r>
          </w:p>
        </w:tc>
      </w:tr>
      <w:tr w:rsidR="00213D1B" w:rsidRPr="002B54D3" w14:paraId="50980901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C547CF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04B602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-38,-12,-2</w:t>
            </w:r>
          </w:p>
        </w:tc>
        <w:tc>
          <w:tcPr>
            <w:tcW w:w="1275" w:type="dxa"/>
            <w:noWrap/>
            <w:hideMark/>
          </w:tcPr>
          <w:p w14:paraId="46B5AAF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6.519</w:t>
            </w:r>
          </w:p>
        </w:tc>
        <w:tc>
          <w:tcPr>
            <w:tcW w:w="1276" w:type="dxa"/>
            <w:noWrap/>
            <w:hideMark/>
          </w:tcPr>
          <w:p w14:paraId="426D836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E57CC6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insula, BA 48</w:t>
            </w:r>
          </w:p>
        </w:tc>
      </w:tr>
      <w:tr w:rsidR="00213D1B" w:rsidRPr="002B54D3" w14:paraId="7B12944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9D1223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71A6BC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-58,-4,8</w:t>
            </w:r>
          </w:p>
        </w:tc>
        <w:tc>
          <w:tcPr>
            <w:tcW w:w="1275" w:type="dxa"/>
            <w:noWrap/>
            <w:hideMark/>
          </w:tcPr>
          <w:p w14:paraId="0BA4817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6.396</w:t>
            </w:r>
          </w:p>
        </w:tc>
        <w:tc>
          <w:tcPr>
            <w:tcW w:w="1276" w:type="dxa"/>
            <w:noWrap/>
            <w:hideMark/>
          </w:tcPr>
          <w:p w14:paraId="4106739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F8E244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rolandic operculum, BA 48</w:t>
            </w:r>
          </w:p>
        </w:tc>
      </w:tr>
      <w:tr w:rsidR="00213D1B" w:rsidRPr="002B54D3" w14:paraId="0DAA420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2CE610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26BF95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-54,-18,34</w:t>
            </w:r>
          </w:p>
        </w:tc>
        <w:tc>
          <w:tcPr>
            <w:tcW w:w="1275" w:type="dxa"/>
            <w:noWrap/>
            <w:hideMark/>
          </w:tcPr>
          <w:p w14:paraId="53487AB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6.090</w:t>
            </w:r>
          </w:p>
        </w:tc>
        <w:tc>
          <w:tcPr>
            <w:tcW w:w="1276" w:type="dxa"/>
            <w:noWrap/>
            <w:hideMark/>
          </w:tcPr>
          <w:p w14:paraId="1E993DC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7E335E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postcentral gyrus, BA 3</w:t>
            </w:r>
          </w:p>
        </w:tc>
      </w:tr>
      <w:tr w:rsidR="00213D1B" w:rsidRPr="00570485" w14:paraId="38B3C44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BF204F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EB6164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-58,4,12</w:t>
            </w:r>
          </w:p>
        </w:tc>
        <w:tc>
          <w:tcPr>
            <w:tcW w:w="1275" w:type="dxa"/>
            <w:noWrap/>
            <w:hideMark/>
          </w:tcPr>
          <w:p w14:paraId="7A80AC3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5.844</w:t>
            </w:r>
          </w:p>
        </w:tc>
        <w:tc>
          <w:tcPr>
            <w:tcW w:w="1276" w:type="dxa"/>
            <w:noWrap/>
            <w:hideMark/>
          </w:tcPr>
          <w:p w14:paraId="355C2D8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C4A47D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frontal gyrus, opercular part</w:t>
            </w:r>
          </w:p>
        </w:tc>
      </w:tr>
      <w:tr w:rsidR="00213D1B" w:rsidRPr="002B54D3" w14:paraId="2FE2D1DA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37C925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D07955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-38,-14,52</w:t>
            </w:r>
          </w:p>
        </w:tc>
        <w:tc>
          <w:tcPr>
            <w:tcW w:w="1275" w:type="dxa"/>
            <w:noWrap/>
            <w:hideMark/>
          </w:tcPr>
          <w:p w14:paraId="66F9BE4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5.831</w:t>
            </w:r>
          </w:p>
        </w:tc>
        <w:tc>
          <w:tcPr>
            <w:tcW w:w="1276" w:type="dxa"/>
            <w:noWrap/>
            <w:hideMark/>
          </w:tcPr>
          <w:p w14:paraId="16051A5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CD1053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precentral gyrus, BA 6</w:t>
            </w:r>
          </w:p>
        </w:tc>
      </w:tr>
      <w:tr w:rsidR="00213D1B" w:rsidRPr="00570485" w14:paraId="1A0C0B5C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FD130E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74CF28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-56,8,12</w:t>
            </w:r>
          </w:p>
        </w:tc>
        <w:tc>
          <w:tcPr>
            <w:tcW w:w="1275" w:type="dxa"/>
            <w:noWrap/>
            <w:hideMark/>
          </w:tcPr>
          <w:p w14:paraId="0E00966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5.805</w:t>
            </w:r>
          </w:p>
        </w:tc>
        <w:tc>
          <w:tcPr>
            <w:tcW w:w="1276" w:type="dxa"/>
            <w:noWrap/>
            <w:hideMark/>
          </w:tcPr>
          <w:p w14:paraId="4797EA0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9FAEAB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frontal gyrus, opercular part, BA 6</w:t>
            </w:r>
          </w:p>
        </w:tc>
      </w:tr>
      <w:tr w:rsidR="00213D1B" w:rsidRPr="00570485" w14:paraId="4641CBA5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B1C92D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723990A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-54,12,10</w:t>
            </w:r>
          </w:p>
        </w:tc>
        <w:tc>
          <w:tcPr>
            <w:tcW w:w="1275" w:type="dxa"/>
            <w:noWrap/>
            <w:hideMark/>
          </w:tcPr>
          <w:p w14:paraId="256F350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5.796</w:t>
            </w:r>
          </w:p>
        </w:tc>
        <w:tc>
          <w:tcPr>
            <w:tcW w:w="1276" w:type="dxa"/>
            <w:noWrap/>
            <w:hideMark/>
          </w:tcPr>
          <w:p w14:paraId="3651353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4734E4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frontal gyrus, opercular part, BA 48</w:t>
            </w:r>
          </w:p>
        </w:tc>
      </w:tr>
      <w:tr w:rsidR="00213D1B" w:rsidRPr="002B54D3" w14:paraId="667956A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EDE012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25DFDB1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-38,-10,54</w:t>
            </w:r>
          </w:p>
        </w:tc>
        <w:tc>
          <w:tcPr>
            <w:tcW w:w="1275" w:type="dxa"/>
            <w:noWrap/>
            <w:hideMark/>
          </w:tcPr>
          <w:p w14:paraId="17E5B13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5.761</w:t>
            </w:r>
          </w:p>
        </w:tc>
        <w:tc>
          <w:tcPr>
            <w:tcW w:w="1276" w:type="dxa"/>
            <w:noWrap/>
            <w:hideMark/>
          </w:tcPr>
          <w:p w14:paraId="61CB6D7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433E8D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precentral gyrus, BA 6</w:t>
            </w:r>
          </w:p>
        </w:tc>
      </w:tr>
      <w:tr w:rsidR="00213D1B" w:rsidRPr="002B54D3" w14:paraId="1B1426D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7FF165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00A071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-52,-6,12</w:t>
            </w:r>
          </w:p>
        </w:tc>
        <w:tc>
          <w:tcPr>
            <w:tcW w:w="1275" w:type="dxa"/>
            <w:noWrap/>
            <w:hideMark/>
          </w:tcPr>
          <w:p w14:paraId="4BBEC94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5.755</w:t>
            </w:r>
          </w:p>
        </w:tc>
        <w:tc>
          <w:tcPr>
            <w:tcW w:w="1276" w:type="dxa"/>
            <w:noWrap/>
            <w:hideMark/>
          </w:tcPr>
          <w:p w14:paraId="713BC2F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CB35D5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rolandic operculum, BA 48</w:t>
            </w:r>
          </w:p>
        </w:tc>
      </w:tr>
      <w:tr w:rsidR="00213D1B" w:rsidRPr="002B54D3" w14:paraId="4B636D77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166F217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562211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-46,-12,54</w:t>
            </w:r>
          </w:p>
        </w:tc>
        <w:tc>
          <w:tcPr>
            <w:tcW w:w="1275" w:type="dxa"/>
            <w:noWrap/>
            <w:hideMark/>
          </w:tcPr>
          <w:p w14:paraId="209B524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5.601</w:t>
            </w:r>
          </w:p>
        </w:tc>
        <w:tc>
          <w:tcPr>
            <w:tcW w:w="1276" w:type="dxa"/>
            <w:noWrap/>
            <w:hideMark/>
          </w:tcPr>
          <w:p w14:paraId="01B15EF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C95016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postcentral gyrus, BA 6</w:t>
            </w:r>
          </w:p>
        </w:tc>
      </w:tr>
      <w:tr w:rsidR="00213D1B" w:rsidRPr="002B54D3" w14:paraId="01C14E14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06B3CA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D0363D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-58,-18,34</w:t>
            </w:r>
          </w:p>
        </w:tc>
        <w:tc>
          <w:tcPr>
            <w:tcW w:w="1275" w:type="dxa"/>
            <w:noWrap/>
            <w:hideMark/>
          </w:tcPr>
          <w:p w14:paraId="361AAC7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5.292</w:t>
            </w:r>
          </w:p>
        </w:tc>
        <w:tc>
          <w:tcPr>
            <w:tcW w:w="1276" w:type="dxa"/>
            <w:noWrap/>
            <w:hideMark/>
          </w:tcPr>
          <w:p w14:paraId="3856237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B9BAA2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postcentral gyrus</w:t>
            </w:r>
          </w:p>
        </w:tc>
      </w:tr>
      <w:tr w:rsidR="00213D1B" w:rsidRPr="002B54D3" w14:paraId="511CAC97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EA6F99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6C3126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-56,0,18</w:t>
            </w:r>
          </w:p>
        </w:tc>
        <w:tc>
          <w:tcPr>
            <w:tcW w:w="1275" w:type="dxa"/>
            <w:noWrap/>
            <w:hideMark/>
          </w:tcPr>
          <w:p w14:paraId="74A65B8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5.291</w:t>
            </w:r>
          </w:p>
        </w:tc>
        <w:tc>
          <w:tcPr>
            <w:tcW w:w="1276" w:type="dxa"/>
            <w:noWrap/>
            <w:hideMark/>
          </w:tcPr>
          <w:p w14:paraId="2D13116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F8F8CE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postcentral gyrus, BA 48</w:t>
            </w:r>
          </w:p>
        </w:tc>
      </w:tr>
      <w:tr w:rsidR="00213D1B" w:rsidRPr="002B54D3" w14:paraId="2AF7A68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4160BA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CCAB81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-44,6,10</w:t>
            </w:r>
          </w:p>
        </w:tc>
        <w:tc>
          <w:tcPr>
            <w:tcW w:w="1275" w:type="dxa"/>
            <w:noWrap/>
            <w:hideMark/>
          </w:tcPr>
          <w:p w14:paraId="38067A0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5.064</w:t>
            </w:r>
          </w:p>
        </w:tc>
        <w:tc>
          <w:tcPr>
            <w:tcW w:w="1276" w:type="dxa"/>
            <w:noWrap/>
            <w:hideMark/>
          </w:tcPr>
          <w:p w14:paraId="6B83D5E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BB2C33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frontal aslant tract</w:t>
            </w:r>
          </w:p>
        </w:tc>
      </w:tr>
      <w:tr w:rsidR="00213D1B" w:rsidRPr="00570485" w14:paraId="08BCA3D3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EE13B14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1A451D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-46,2,12</w:t>
            </w:r>
          </w:p>
        </w:tc>
        <w:tc>
          <w:tcPr>
            <w:tcW w:w="1275" w:type="dxa"/>
            <w:noWrap/>
            <w:hideMark/>
          </w:tcPr>
          <w:p w14:paraId="17E4B4A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5.058</w:t>
            </w:r>
          </w:p>
        </w:tc>
        <w:tc>
          <w:tcPr>
            <w:tcW w:w="1276" w:type="dxa"/>
            <w:noWrap/>
            <w:hideMark/>
          </w:tcPr>
          <w:p w14:paraId="3BF3DED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5B981F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superior longitudinal fasciculus III</w:t>
            </w:r>
          </w:p>
        </w:tc>
      </w:tr>
      <w:tr w:rsidR="00213D1B" w:rsidRPr="002B54D3" w14:paraId="07DBC6FF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7E5921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D23792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-42,10,2</w:t>
            </w:r>
          </w:p>
        </w:tc>
        <w:tc>
          <w:tcPr>
            <w:tcW w:w="1275" w:type="dxa"/>
            <w:noWrap/>
            <w:hideMark/>
          </w:tcPr>
          <w:p w14:paraId="64EB37A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4.954</w:t>
            </w:r>
          </w:p>
        </w:tc>
        <w:tc>
          <w:tcPr>
            <w:tcW w:w="1276" w:type="dxa"/>
            <w:noWrap/>
            <w:hideMark/>
          </w:tcPr>
          <w:p w14:paraId="2EC3499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4EA7DE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insula</w:t>
            </w:r>
          </w:p>
        </w:tc>
      </w:tr>
      <w:tr w:rsidR="00213D1B" w:rsidRPr="00570485" w14:paraId="12E1A4B9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C874F0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DEEAAE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-46,14,2</w:t>
            </w:r>
          </w:p>
        </w:tc>
        <w:tc>
          <w:tcPr>
            <w:tcW w:w="1275" w:type="dxa"/>
            <w:noWrap/>
            <w:hideMark/>
          </w:tcPr>
          <w:p w14:paraId="681EA8F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4.862</w:t>
            </w:r>
          </w:p>
        </w:tc>
        <w:tc>
          <w:tcPr>
            <w:tcW w:w="1276" w:type="dxa"/>
            <w:noWrap/>
            <w:hideMark/>
          </w:tcPr>
          <w:p w14:paraId="7B46130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A53FB6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frontal gyrus, opercular part, BA 48</w:t>
            </w:r>
          </w:p>
        </w:tc>
      </w:tr>
      <w:tr w:rsidR="00213D1B" w:rsidRPr="002B54D3" w14:paraId="03EDA2C5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579070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F10604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-58,-10,30</w:t>
            </w:r>
          </w:p>
        </w:tc>
        <w:tc>
          <w:tcPr>
            <w:tcW w:w="1275" w:type="dxa"/>
            <w:noWrap/>
            <w:hideMark/>
          </w:tcPr>
          <w:p w14:paraId="7249720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4.856</w:t>
            </w:r>
          </w:p>
        </w:tc>
        <w:tc>
          <w:tcPr>
            <w:tcW w:w="1276" w:type="dxa"/>
            <w:noWrap/>
            <w:hideMark/>
          </w:tcPr>
          <w:p w14:paraId="06A9782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E7232F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postcentral gyrus, BA 43</w:t>
            </w:r>
          </w:p>
        </w:tc>
      </w:tr>
      <w:tr w:rsidR="00213D1B" w:rsidRPr="002B54D3" w14:paraId="2ED8172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52EC19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DC68A9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-54,0,34</w:t>
            </w:r>
          </w:p>
        </w:tc>
        <w:tc>
          <w:tcPr>
            <w:tcW w:w="1275" w:type="dxa"/>
            <w:noWrap/>
            <w:hideMark/>
          </w:tcPr>
          <w:p w14:paraId="74C0760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4.792</w:t>
            </w:r>
          </w:p>
        </w:tc>
        <w:tc>
          <w:tcPr>
            <w:tcW w:w="1276" w:type="dxa"/>
            <w:noWrap/>
            <w:hideMark/>
          </w:tcPr>
          <w:p w14:paraId="167E132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DB1F38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precentral gyrus, BA 6</w:t>
            </w:r>
          </w:p>
        </w:tc>
      </w:tr>
      <w:tr w:rsidR="00213D1B" w:rsidRPr="002B54D3" w14:paraId="4C87AB4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2FDD584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EF4FD5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-52,-16,0</w:t>
            </w:r>
          </w:p>
        </w:tc>
        <w:tc>
          <w:tcPr>
            <w:tcW w:w="1275" w:type="dxa"/>
            <w:noWrap/>
            <w:hideMark/>
          </w:tcPr>
          <w:p w14:paraId="27A720D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4.619</w:t>
            </w:r>
          </w:p>
        </w:tc>
        <w:tc>
          <w:tcPr>
            <w:tcW w:w="1276" w:type="dxa"/>
            <w:noWrap/>
            <w:hideMark/>
          </w:tcPr>
          <w:p w14:paraId="51A46B3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BB302C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Corpus callosum</w:t>
            </w:r>
          </w:p>
        </w:tc>
      </w:tr>
      <w:tr w:rsidR="00213D1B" w:rsidRPr="002B54D3" w14:paraId="68B17F77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00D8AC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29172C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-58,0,28</w:t>
            </w:r>
          </w:p>
        </w:tc>
        <w:tc>
          <w:tcPr>
            <w:tcW w:w="1275" w:type="dxa"/>
            <w:noWrap/>
            <w:hideMark/>
          </w:tcPr>
          <w:p w14:paraId="70EDBDA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4.573</w:t>
            </w:r>
          </w:p>
        </w:tc>
        <w:tc>
          <w:tcPr>
            <w:tcW w:w="1276" w:type="dxa"/>
            <w:noWrap/>
            <w:hideMark/>
          </w:tcPr>
          <w:p w14:paraId="6B9246D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5B4EB3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precentral gyrus, BA 4</w:t>
            </w:r>
          </w:p>
        </w:tc>
      </w:tr>
      <w:tr w:rsidR="00213D1B" w:rsidRPr="00570485" w14:paraId="7E7F8E2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C73DF2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445D79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-32,-52,52</w:t>
            </w:r>
          </w:p>
        </w:tc>
        <w:tc>
          <w:tcPr>
            <w:tcW w:w="1275" w:type="dxa"/>
            <w:noWrap/>
            <w:hideMark/>
          </w:tcPr>
          <w:p w14:paraId="066C29F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4.449</w:t>
            </w:r>
          </w:p>
        </w:tc>
        <w:tc>
          <w:tcPr>
            <w:tcW w:w="1276" w:type="dxa"/>
            <w:noWrap/>
            <w:hideMark/>
          </w:tcPr>
          <w:p w14:paraId="7E92194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5E1B0D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parietal (excluding supramarginal and angular) gyri, BA 7</w:t>
            </w:r>
          </w:p>
        </w:tc>
      </w:tr>
      <w:tr w:rsidR="00213D1B" w:rsidRPr="00570485" w14:paraId="3BDAF7D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2FE3E47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EA7D95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-52,-12,30</w:t>
            </w:r>
          </w:p>
        </w:tc>
        <w:tc>
          <w:tcPr>
            <w:tcW w:w="1275" w:type="dxa"/>
            <w:noWrap/>
            <w:hideMark/>
          </w:tcPr>
          <w:p w14:paraId="484AF87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4.387</w:t>
            </w:r>
          </w:p>
        </w:tc>
        <w:tc>
          <w:tcPr>
            <w:tcW w:w="1276" w:type="dxa"/>
            <w:noWrap/>
            <w:hideMark/>
          </w:tcPr>
          <w:p w14:paraId="7F2AB6B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4B12B6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hand inferior U tract</w:t>
            </w:r>
          </w:p>
        </w:tc>
      </w:tr>
      <w:tr w:rsidR="00213D1B" w:rsidRPr="002B54D3" w14:paraId="777B7EC8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A62E2B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EA1ABF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-30,-18,64</w:t>
            </w:r>
          </w:p>
        </w:tc>
        <w:tc>
          <w:tcPr>
            <w:tcW w:w="1275" w:type="dxa"/>
            <w:noWrap/>
            <w:hideMark/>
          </w:tcPr>
          <w:p w14:paraId="3B4E7F1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4.076</w:t>
            </w:r>
          </w:p>
        </w:tc>
        <w:tc>
          <w:tcPr>
            <w:tcW w:w="1276" w:type="dxa"/>
            <w:noWrap/>
            <w:hideMark/>
          </w:tcPr>
          <w:p w14:paraId="4D6D775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B87CEA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precentral gyrus, BA 6</w:t>
            </w:r>
          </w:p>
        </w:tc>
      </w:tr>
      <w:tr w:rsidR="00213D1B" w:rsidRPr="00570485" w14:paraId="317F2591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04E18E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F1E1BC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-28,-58,48</w:t>
            </w:r>
          </w:p>
        </w:tc>
        <w:tc>
          <w:tcPr>
            <w:tcW w:w="1275" w:type="dxa"/>
            <w:noWrap/>
            <w:hideMark/>
          </w:tcPr>
          <w:p w14:paraId="511B79A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3.856</w:t>
            </w:r>
          </w:p>
        </w:tc>
        <w:tc>
          <w:tcPr>
            <w:tcW w:w="1276" w:type="dxa"/>
            <w:noWrap/>
            <w:hideMark/>
          </w:tcPr>
          <w:p w14:paraId="2617E3C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D89FB6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parietal (excluding supramarginal and angular) gyri, BA 7</w:t>
            </w:r>
          </w:p>
        </w:tc>
      </w:tr>
      <w:tr w:rsidR="00213D1B" w:rsidRPr="00570485" w14:paraId="748A3248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5D10284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E5A6FC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-60,-42,14</w:t>
            </w:r>
          </w:p>
        </w:tc>
        <w:tc>
          <w:tcPr>
            <w:tcW w:w="1275" w:type="dxa"/>
            <w:noWrap/>
            <w:hideMark/>
          </w:tcPr>
          <w:p w14:paraId="1E7FCA0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3.816</w:t>
            </w:r>
          </w:p>
        </w:tc>
        <w:tc>
          <w:tcPr>
            <w:tcW w:w="1276" w:type="dxa"/>
            <w:noWrap/>
            <w:hideMark/>
          </w:tcPr>
          <w:p w14:paraId="2776AEE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F1FF85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superior temporal gyrus, BA 42</w:t>
            </w:r>
          </w:p>
        </w:tc>
      </w:tr>
      <w:tr w:rsidR="00213D1B" w:rsidRPr="00570485" w14:paraId="44FEF57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49BCAE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7C3B57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-48,-48,46</w:t>
            </w:r>
          </w:p>
        </w:tc>
        <w:tc>
          <w:tcPr>
            <w:tcW w:w="1275" w:type="dxa"/>
            <w:noWrap/>
            <w:hideMark/>
          </w:tcPr>
          <w:p w14:paraId="3A1677B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3.791</w:t>
            </w:r>
          </w:p>
        </w:tc>
        <w:tc>
          <w:tcPr>
            <w:tcW w:w="1276" w:type="dxa"/>
            <w:noWrap/>
            <w:hideMark/>
          </w:tcPr>
          <w:p w14:paraId="0AFC8D1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5BE6A4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parietal (excluding supramarginal and angular) gyri, BA 40</w:t>
            </w:r>
          </w:p>
        </w:tc>
      </w:tr>
      <w:tr w:rsidR="00213D1B" w:rsidRPr="00570485" w14:paraId="710FF43F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41C86E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556FA16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-56,-32,12</w:t>
            </w:r>
          </w:p>
        </w:tc>
        <w:tc>
          <w:tcPr>
            <w:tcW w:w="1275" w:type="dxa"/>
            <w:noWrap/>
            <w:hideMark/>
          </w:tcPr>
          <w:p w14:paraId="3690F98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3.787</w:t>
            </w:r>
          </w:p>
        </w:tc>
        <w:tc>
          <w:tcPr>
            <w:tcW w:w="1276" w:type="dxa"/>
            <w:noWrap/>
            <w:hideMark/>
          </w:tcPr>
          <w:p w14:paraId="72C1F14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552424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superior temporal gyrus, BA 42</w:t>
            </w:r>
          </w:p>
        </w:tc>
      </w:tr>
      <w:tr w:rsidR="00213D1B" w:rsidRPr="00570485" w14:paraId="7E9B6CDE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C59949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23A59B3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-46,-52,44</w:t>
            </w:r>
          </w:p>
        </w:tc>
        <w:tc>
          <w:tcPr>
            <w:tcW w:w="1275" w:type="dxa"/>
            <w:noWrap/>
            <w:hideMark/>
          </w:tcPr>
          <w:p w14:paraId="233FDE8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3.734</w:t>
            </w:r>
          </w:p>
        </w:tc>
        <w:tc>
          <w:tcPr>
            <w:tcW w:w="1276" w:type="dxa"/>
            <w:noWrap/>
            <w:hideMark/>
          </w:tcPr>
          <w:p w14:paraId="6448A33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1A9EAA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parietal (excluding supramarginal and angular) gyri, BA 40</w:t>
            </w:r>
          </w:p>
        </w:tc>
      </w:tr>
      <w:tr w:rsidR="00213D1B" w:rsidRPr="00570485" w14:paraId="338DF721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BAC71F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19BF69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-60,-32,14</w:t>
            </w:r>
          </w:p>
        </w:tc>
        <w:tc>
          <w:tcPr>
            <w:tcW w:w="1275" w:type="dxa"/>
            <w:noWrap/>
            <w:hideMark/>
          </w:tcPr>
          <w:p w14:paraId="275059C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3.702</w:t>
            </w:r>
          </w:p>
        </w:tc>
        <w:tc>
          <w:tcPr>
            <w:tcW w:w="1276" w:type="dxa"/>
            <w:noWrap/>
            <w:hideMark/>
          </w:tcPr>
          <w:p w14:paraId="5091B78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139CC4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superior temporal gyrus, BA 42</w:t>
            </w:r>
          </w:p>
        </w:tc>
      </w:tr>
      <w:tr w:rsidR="00213D1B" w:rsidRPr="00570485" w14:paraId="11B69DC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47D5EC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28AAA51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-50,-46,28</w:t>
            </w:r>
          </w:p>
        </w:tc>
        <w:tc>
          <w:tcPr>
            <w:tcW w:w="1275" w:type="dxa"/>
            <w:noWrap/>
            <w:hideMark/>
          </w:tcPr>
          <w:p w14:paraId="358C57E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3.510</w:t>
            </w:r>
          </w:p>
        </w:tc>
        <w:tc>
          <w:tcPr>
            <w:tcW w:w="1276" w:type="dxa"/>
            <w:noWrap/>
            <w:hideMark/>
          </w:tcPr>
          <w:p w14:paraId="64153AB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D7AF93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arcuate network, posterior segment</w:t>
            </w:r>
          </w:p>
        </w:tc>
      </w:tr>
      <w:tr w:rsidR="00213D1B" w:rsidRPr="00570485" w14:paraId="2FBBAF8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5D0828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B2BA88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-50,-34,12</w:t>
            </w:r>
          </w:p>
        </w:tc>
        <w:tc>
          <w:tcPr>
            <w:tcW w:w="1275" w:type="dxa"/>
            <w:noWrap/>
            <w:hideMark/>
          </w:tcPr>
          <w:p w14:paraId="64EDA4E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3.412</w:t>
            </w:r>
          </w:p>
        </w:tc>
        <w:tc>
          <w:tcPr>
            <w:tcW w:w="1276" w:type="dxa"/>
            <w:noWrap/>
            <w:hideMark/>
          </w:tcPr>
          <w:p w14:paraId="0BDB110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E29D3D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superior temporal gyrus, BA 41</w:t>
            </w:r>
          </w:p>
        </w:tc>
      </w:tr>
      <w:tr w:rsidR="00213D1B" w:rsidRPr="002B54D3" w14:paraId="7BFE94C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81EC00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EB8E54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-60,-28,20</w:t>
            </w:r>
          </w:p>
        </w:tc>
        <w:tc>
          <w:tcPr>
            <w:tcW w:w="1275" w:type="dxa"/>
            <w:noWrap/>
            <w:hideMark/>
          </w:tcPr>
          <w:p w14:paraId="56413C8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3.408</w:t>
            </w:r>
          </w:p>
        </w:tc>
        <w:tc>
          <w:tcPr>
            <w:tcW w:w="1276" w:type="dxa"/>
            <w:noWrap/>
            <w:hideMark/>
          </w:tcPr>
          <w:p w14:paraId="1FBC999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15CB0F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supramarginal gyrus, BA 48</w:t>
            </w:r>
          </w:p>
        </w:tc>
      </w:tr>
      <w:tr w:rsidR="00213D1B" w:rsidRPr="00570485" w14:paraId="47F0DC9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09F73D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02B99D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-48,-36,16</w:t>
            </w:r>
          </w:p>
        </w:tc>
        <w:tc>
          <w:tcPr>
            <w:tcW w:w="1275" w:type="dxa"/>
            <w:noWrap/>
            <w:hideMark/>
          </w:tcPr>
          <w:p w14:paraId="13BA3A8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3.306</w:t>
            </w:r>
          </w:p>
        </w:tc>
        <w:tc>
          <w:tcPr>
            <w:tcW w:w="1276" w:type="dxa"/>
            <w:noWrap/>
            <w:hideMark/>
          </w:tcPr>
          <w:p w14:paraId="6A6524D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542277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superior temporal gyrus, BA 41</w:t>
            </w:r>
          </w:p>
        </w:tc>
      </w:tr>
      <w:tr w:rsidR="00213D1B" w:rsidRPr="00570485" w14:paraId="40360966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60A4D3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044018B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-64,-32,18</w:t>
            </w:r>
          </w:p>
        </w:tc>
        <w:tc>
          <w:tcPr>
            <w:tcW w:w="1275" w:type="dxa"/>
            <w:noWrap/>
            <w:hideMark/>
          </w:tcPr>
          <w:p w14:paraId="2A01A62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3.279</w:t>
            </w:r>
          </w:p>
        </w:tc>
        <w:tc>
          <w:tcPr>
            <w:tcW w:w="1276" w:type="dxa"/>
            <w:noWrap/>
            <w:hideMark/>
          </w:tcPr>
          <w:p w14:paraId="1C503FC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DAB505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superior temporal gyrus, BA 42</w:t>
            </w:r>
          </w:p>
        </w:tc>
      </w:tr>
      <w:tr w:rsidR="00213D1B" w:rsidRPr="00570485" w14:paraId="71622A0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413683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27910D5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-36,16,-16</w:t>
            </w:r>
          </w:p>
        </w:tc>
        <w:tc>
          <w:tcPr>
            <w:tcW w:w="1275" w:type="dxa"/>
            <w:noWrap/>
            <w:hideMark/>
          </w:tcPr>
          <w:p w14:paraId="02B9D86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3.215</w:t>
            </w:r>
          </w:p>
        </w:tc>
        <w:tc>
          <w:tcPr>
            <w:tcW w:w="1276" w:type="dxa"/>
            <w:noWrap/>
            <w:hideMark/>
          </w:tcPr>
          <w:p w14:paraId="2EAF2BA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12974E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frontal gyrus, orbital part, BA 38</w:t>
            </w:r>
          </w:p>
        </w:tc>
      </w:tr>
      <w:tr w:rsidR="00213D1B" w:rsidRPr="002B54D3" w14:paraId="3A9C367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922654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7793944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-42,12,-16</w:t>
            </w:r>
          </w:p>
        </w:tc>
        <w:tc>
          <w:tcPr>
            <w:tcW w:w="1275" w:type="dxa"/>
            <w:noWrap/>
            <w:hideMark/>
          </w:tcPr>
          <w:p w14:paraId="73AC58E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3.080</w:t>
            </w:r>
          </w:p>
        </w:tc>
        <w:tc>
          <w:tcPr>
            <w:tcW w:w="1276" w:type="dxa"/>
            <w:noWrap/>
            <w:hideMark/>
          </w:tcPr>
          <w:p w14:paraId="35DCAD7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DF712E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570485" w14:paraId="60B144DB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5E2C02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6F2B69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-56,-48,16</w:t>
            </w:r>
          </w:p>
        </w:tc>
        <w:tc>
          <w:tcPr>
            <w:tcW w:w="1275" w:type="dxa"/>
            <w:noWrap/>
            <w:hideMark/>
          </w:tcPr>
          <w:p w14:paraId="1852B21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2.961</w:t>
            </w:r>
          </w:p>
        </w:tc>
        <w:tc>
          <w:tcPr>
            <w:tcW w:w="1276" w:type="dxa"/>
            <w:noWrap/>
            <w:hideMark/>
          </w:tcPr>
          <w:p w14:paraId="3786046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B63AF2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superior temporal gyrus, BA 22</w:t>
            </w:r>
          </w:p>
        </w:tc>
      </w:tr>
      <w:tr w:rsidR="00213D1B" w:rsidRPr="002B54D3" w14:paraId="44031447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C661C4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45697C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-44,-26,20</w:t>
            </w:r>
          </w:p>
        </w:tc>
        <w:tc>
          <w:tcPr>
            <w:tcW w:w="1275" w:type="dxa"/>
            <w:noWrap/>
            <w:hideMark/>
          </w:tcPr>
          <w:p w14:paraId="4909363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2.907</w:t>
            </w:r>
          </w:p>
        </w:tc>
        <w:tc>
          <w:tcPr>
            <w:tcW w:w="1276" w:type="dxa"/>
            <w:noWrap/>
            <w:hideMark/>
          </w:tcPr>
          <w:p w14:paraId="017180B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A6306A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rolandic operculum, BA 48</w:t>
            </w:r>
          </w:p>
        </w:tc>
      </w:tr>
      <w:tr w:rsidR="00213D1B" w:rsidRPr="002B54D3" w14:paraId="6CB8C2F5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52DC47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7D7709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-62,-48,24</w:t>
            </w:r>
          </w:p>
        </w:tc>
        <w:tc>
          <w:tcPr>
            <w:tcW w:w="1275" w:type="dxa"/>
            <w:noWrap/>
            <w:hideMark/>
          </w:tcPr>
          <w:p w14:paraId="6F07E6E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2.865</w:t>
            </w:r>
          </w:p>
        </w:tc>
        <w:tc>
          <w:tcPr>
            <w:tcW w:w="1276" w:type="dxa"/>
            <w:noWrap/>
            <w:hideMark/>
          </w:tcPr>
          <w:p w14:paraId="1D327B7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0.008000016</w:t>
            </w:r>
          </w:p>
        </w:tc>
        <w:tc>
          <w:tcPr>
            <w:tcW w:w="3253" w:type="dxa"/>
            <w:noWrap/>
            <w:hideMark/>
          </w:tcPr>
          <w:p w14:paraId="34B78A2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supramarginal gyrus, BA 42</w:t>
            </w:r>
          </w:p>
        </w:tc>
      </w:tr>
      <w:tr w:rsidR="00213D1B" w:rsidRPr="002B54D3" w14:paraId="0F3FC89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D69EAB7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35E592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-24,-42,58</w:t>
            </w:r>
          </w:p>
        </w:tc>
        <w:tc>
          <w:tcPr>
            <w:tcW w:w="1275" w:type="dxa"/>
            <w:noWrap/>
            <w:hideMark/>
          </w:tcPr>
          <w:p w14:paraId="259014C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2.695</w:t>
            </w:r>
          </w:p>
        </w:tc>
        <w:tc>
          <w:tcPr>
            <w:tcW w:w="1276" w:type="dxa"/>
            <w:noWrap/>
            <w:hideMark/>
          </w:tcPr>
          <w:p w14:paraId="2378D7D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DFC9DD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Corpus callosum</w:t>
            </w:r>
          </w:p>
        </w:tc>
      </w:tr>
      <w:tr w:rsidR="00213D1B" w:rsidRPr="002B54D3" w14:paraId="467483E3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CFF75B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F53C90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-52,-52,32</w:t>
            </w:r>
          </w:p>
        </w:tc>
        <w:tc>
          <w:tcPr>
            <w:tcW w:w="1275" w:type="dxa"/>
            <w:noWrap/>
            <w:hideMark/>
          </w:tcPr>
          <w:p w14:paraId="1C54837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2.621</w:t>
            </w:r>
          </w:p>
        </w:tc>
        <w:tc>
          <w:tcPr>
            <w:tcW w:w="1276" w:type="dxa"/>
            <w:noWrap/>
            <w:hideMark/>
          </w:tcPr>
          <w:p w14:paraId="714519B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0.004000008</w:t>
            </w:r>
          </w:p>
        </w:tc>
        <w:tc>
          <w:tcPr>
            <w:tcW w:w="3253" w:type="dxa"/>
            <w:noWrap/>
            <w:hideMark/>
          </w:tcPr>
          <w:p w14:paraId="02F964D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angular gyrus, BA 40</w:t>
            </w:r>
          </w:p>
        </w:tc>
      </w:tr>
      <w:tr w:rsidR="00213D1B" w:rsidRPr="00570485" w14:paraId="1676E72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13A96A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FB1E3B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-60,-44,22</w:t>
            </w:r>
          </w:p>
        </w:tc>
        <w:tc>
          <w:tcPr>
            <w:tcW w:w="1275" w:type="dxa"/>
            <w:noWrap/>
            <w:hideMark/>
          </w:tcPr>
          <w:p w14:paraId="067926D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2.591</w:t>
            </w:r>
          </w:p>
        </w:tc>
        <w:tc>
          <w:tcPr>
            <w:tcW w:w="1276" w:type="dxa"/>
            <w:noWrap/>
            <w:hideMark/>
          </w:tcPr>
          <w:p w14:paraId="70D4C82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0.008000016</w:t>
            </w:r>
          </w:p>
        </w:tc>
        <w:tc>
          <w:tcPr>
            <w:tcW w:w="3253" w:type="dxa"/>
            <w:noWrap/>
            <w:hideMark/>
          </w:tcPr>
          <w:p w14:paraId="2E0F27C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superior temporal gyrus, BA 42</w:t>
            </w:r>
          </w:p>
        </w:tc>
      </w:tr>
      <w:tr w:rsidR="00213D1B" w:rsidRPr="002B54D3" w14:paraId="4DB04310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A8D6F9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4EFE0FA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-54,-52,26</w:t>
            </w:r>
          </w:p>
        </w:tc>
        <w:tc>
          <w:tcPr>
            <w:tcW w:w="1275" w:type="dxa"/>
            <w:noWrap/>
            <w:hideMark/>
          </w:tcPr>
          <w:p w14:paraId="03AC3F4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2.546</w:t>
            </w:r>
          </w:p>
        </w:tc>
        <w:tc>
          <w:tcPr>
            <w:tcW w:w="1276" w:type="dxa"/>
            <w:noWrap/>
            <w:hideMark/>
          </w:tcPr>
          <w:p w14:paraId="02057CE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0.004999995</w:t>
            </w:r>
          </w:p>
        </w:tc>
        <w:tc>
          <w:tcPr>
            <w:tcW w:w="3253" w:type="dxa"/>
            <w:noWrap/>
            <w:hideMark/>
          </w:tcPr>
          <w:p w14:paraId="2795CDD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supramarginal gyrus, BA 22</w:t>
            </w:r>
          </w:p>
        </w:tc>
      </w:tr>
      <w:tr w:rsidR="00213D1B" w:rsidRPr="002B54D3" w14:paraId="7E13E349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A44671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5D32AF3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-52,-56,30</w:t>
            </w:r>
          </w:p>
        </w:tc>
        <w:tc>
          <w:tcPr>
            <w:tcW w:w="1275" w:type="dxa"/>
            <w:noWrap/>
            <w:hideMark/>
          </w:tcPr>
          <w:p w14:paraId="7C78F27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2.543</w:t>
            </w:r>
          </w:p>
        </w:tc>
        <w:tc>
          <w:tcPr>
            <w:tcW w:w="1276" w:type="dxa"/>
            <w:noWrap/>
            <w:hideMark/>
          </w:tcPr>
          <w:p w14:paraId="46FA105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0.004999995</w:t>
            </w:r>
          </w:p>
        </w:tc>
        <w:tc>
          <w:tcPr>
            <w:tcW w:w="3253" w:type="dxa"/>
            <w:noWrap/>
            <w:hideMark/>
          </w:tcPr>
          <w:p w14:paraId="0251256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angular gyrus, BA 39</w:t>
            </w:r>
          </w:p>
        </w:tc>
      </w:tr>
      <w:tr w:rsidR="00213D1B" w:rsidRPr="002B54D3" w14:paraId="1109FDE8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C035AAF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7BAE36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-34,-30,68</w:t>
            </w:r>
          </w:p>
        </w:tc>
        <w:tc>
          <w:tcPr>
            <w:tcW w:w="1275" w:type="dxa"/>
            <w:noWrap/>
            <w:hideMark/>
          </w:tcPr>
          <w:p w14:paraId="27B2117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2.513</w:t>
            </w:r>
          </w:p>
        </w:tc>
        <w:tc>
          <w:tcPr>
            <w:tcW w:w="1276" w:type="dxa"/>
            <w:noWrap/>
            <w:hideMark/>
          </w:tcPr>
          <w:p w14:paraId="7554435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0.015999973</w:t>
            </w:r>
          </w:p>
        </w:tc>
        <w:tc>
          <w:tcPr>
            <w:tcW w:w="3253" w:type="dxa"/>
            <w:noWrap/>
            <w:hideMark/>
          </w:tcPr>
          <w:p w14:paraId="3CA937C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postcentral gyrus, BA 4</w:t>
            </w:r>
          </w:p>
        </w:tc>
      </w:tr>
      <w:tr w:rsidR="00213D1B" w:rsidRPr="00570485" w14:paraId="0ECCF3C6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6131AB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5F4AD6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-60,-44,38</w:t>
            </w:r>
          </w:p>
        </w:tc>
        <w:tc>
          <w:tcPr>
            <w:tcW w:w="1275" w:type="dxa"/>
            <w:noWrap/>
            <w:hideMark/>
          </w:tcPr>
          <w:p w14:paraId="16AC465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2.498</w:t>
            </w:r>
          </w:p>
        </w:tc>
        <w:tc>
          <w:tcPr>
            <w:tcW w:w="1276" w:type="dxa"/>
            <w:noWrap/>
            <w:hideMark/>
          </w:tcPr>
          <w:p w14:paraId="6A136B3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0.015999973</w:t>
            </w:r>
          </w:p>
        </w:tc>
        <w:tc>
          <w:tcPr>
            <w:tcW w:w="3253" w:type="dxa"/>
            <w:noWrap/>
            <w:hideMark/>
          </w:tcPr>
          <w:p w14:paraId="0605279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inferior parietal (excluding supramarginal and angular) gyri, BA 40</w:t>
            </w:r>
          </w:p>
        </w:tc>
      </w:tr>
      <w:tr w:rsidR="00213D1B" w:rsidRPr="002B54D3" w14:paraId="28ECCB5B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bottom w:val="single" w:sz="4" w:space="0" w:color="auto"/>
            </w:tcBorders>
            <w:noWrap/>
            <w:hideMark/>
          </w:tcPr>
          <w:p w14:paraId="67B0A894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noWrap/>
            <w:hideMark/>
          </w:tcPr>
          <w:p w14:paraId="7F4011B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-62,-46,28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57F3FB5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2.382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45FED1A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0.027000010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noWrap/>
            <w:hideMark/>
          </w:tcPr>
          <w:p w14:paraId="5BBE270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supramarginal gyrus, BA 48</w:t>
            </w:r>
          </w:p>
        </w:tc>
      </w:tr>
      <w:tr w:rsidR="00213D1B" w:rsidRPr="002B54D3" w14:paraId="681C3A0C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1F422D4A" w14:textId="77777777" w:rsidR="00213D1B" w:rsidRPr="00D15A2C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2B54D3">
              <w:rPr>
                <w:i w:val="0"/>
                <w:iCs w:val="0"/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48D03172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7605B9C7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54B4FF8D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Voxels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3EBCB298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45B6747B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auto"/>
            </w:tcBorders>
            <w:noWrap/>
            <w:hideMark/>
          </w:tcPr>
          <w:p w14:paraId="1DEBCD7B" w14:textId="77777777" w:rsidR="00213D1B" w:rsidRDefault="00213D1B" w:rsidP="00A645A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A36A978" w14:textId="77777777" w:rsidR="00213D1B" w:rsidRPr="002B54D3" w:rsidRDefault="00213D1B" w:rsidP="00A645A6">
            <w:pP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2B54D3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12,4,42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noWrap/>
            <w:hideMark/>
          </w:tcPr>
          <w:p w14:paraId="1E104CDE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7261A641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6.779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27340200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13D938B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0251F14C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CA2B41F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5347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noWrap/>
            <w:hideMark/>
          </w:tcPr>
          <w:p w14:paraId="28E4D5FE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</w:p>
          <w:p w14:paraId="6DF23BC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median cingulate / paracingulate gyri</w:t>
            </w:r>
          </w:p>
        </w:tc>
      </w:tr>
      <w:tr w:rsidR="00213D1B" w:rsidRPr="002B54D3" w14:paraId="46AD2F0E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7C6242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7" w:type="dxa"/>
            <w:gridSpan w:val="4"/>
            <w:shd w:val="clear" w:color="auto" w:fill="auto"/>
            <w:noWrap/>
            <w:hideMark/>
          </w:tcPr>
          <w:p w14:paraId="67650178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B54D3">
              <w:rPr>
                <w:b/>
                <w:bCs/>
                <w:color w:val="000000"/>
                <w:sz w:val="20"/>
                <w:szCs w:val="20"/>
              </w:rPr>
              <w:t>Local peaks:</w:t>
            </w:r>
          </w:p>
          <w:p w14:paraId="28F64B16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BAB537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213D1B" w:rsidRPr="002B54D3" w14:paraId="346877B8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CF3027A" w14:textId="77777777" w:rsidR="00213D1B" w:rsidRPr="002B54D3" w:rsidRDefault="00213D1B" w:rsidP="00A645A6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7F7F7F" w:themeFill="text1" w:themeFillTint="80"/>
            <w:noWrap/>
            <w:hideMark/>
          </w:tcPr>
          <w:p w14:paraId="11B2ECB9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275" w:type="dxa"/>
            <w:shd w:val="clear" w:color="auto" w:fill="7F7F7F" w:themeFill="text1" w:themeFillTint="80"/>
            <w:noWrap/>
            <w:hideMark/>
          </w:tcPr>
          <w:p w14:paraId="183025FD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6" w:type="dxa"/>
            <w:shd w:val="clear" w:color="auto" w:fill="7F7F7F" w:themeFill="text1" w:themeFillTint="80"/>
            <w:noWrap/>
            <w:hideMark/>
          </w:tcPr>
          <w:p w14:paraId="0A2E17E8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3253" w:type="dxa"/>
            <w:shd w:val="clear" w:color="auto" w:fill="7F7F7F" w:themeFill="text1" w:themeFillTint="80"/>
            <w:noWrap/>
            <w:hideMark/>
          </w:tcPr>
          <w:p w14:paraId="2557CD37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44A65903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6C5A549" w14:textId="77777777" w:rsidR="00213D1B" w:rsidRPr="002B54D3" w:rsidRDefault="00213D1B" w:rsidP="00A645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762BA6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12,4,42</w:t>
            </w:r>
          </w:p>
        </w:tc>
        <w:tc>
          <w:tcPr>
            <w:tcW w:w="1275" w:type="dxa"/>
            <w:noWrap/>
            <w:hideMark/>
          </w:tcPr>
          <w:p w14:paraId="71952BC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6.779</w:t>
            </w:r>
          </w:p>
        </w:tc>
        <w:tc>
          <w:tcPr>
            <w:tcW w:w="1276" w:type="dxa"/>
            <w:noWrap/>
            <w:hideMark/>
          </w:tcPr>
          <w:p w14:paraId="02BD338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F6EB1C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median cingulate / paracingulate gyri</w:t>
            </w:r>
          </w:p>
        </w:tc>
      </w:tr>
      <w:tr w:rsidR="00213D1B" w:rsidRPr="00570485" w14:paraId="73A12EC4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CB1AA6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06E2CA8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6,2,54</w:t>
            </w:r>
          </w:p>
        </w:tc>
        <w:tc>
          <w:tcPr>
            <w:tcW w:w="1275" w:type="dxa"/>
            <w:noWrap/>
            <w:hideMark/>
          </w:tcPr>
          <w:p w14:paraId="4580246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6.310</w:t>
            </w:r>
          </w:p>
        </w:tc>
        <w:tc>
          <w:tcPr>
            <w:tcW w:w="1276" w:type="dxa"/>
            <w:noWrap/>
            <w:hideMark/>
          </w:tcPr>
          <w:p w14:paraId="6000BC2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73F54B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supplementary motor area, BA 6</w:t>
            </w:r>
          </w:p>
        </w:tc>
      </w:tr>
      <w:tr w:rsidR="00213D1B" w:rsidRPr="00570485" w14:paraId="5097D856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98C09F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5C663C6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10,6,46</w:t>
            </w:r>
          </w:p>
        </w:tc>
        <w:tc>
          <w:tcPr>
            <w:tcW w:w="1275" w:type="dxa"/>
            <w:noWrap/>
            <w:hideMark/>
          </w:tcPr>
          <w:p w14:paraId="59279A0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6.290</w:t>
            </w:r>
          </w:p>
        </w:tc>
        <w:tc>
          <w:tcPr>
            <w:tcW w:w="1276" w:type="dxa"/>
            <w:noWrap/>
            <w:hideMark/>
          </w:tcPr>
          <w:p w14:paraId="5F4BCB6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9C6898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supplementary motor area, BA 6</w:t>
            </w:r>
          </w:p>
        </w:tc>
      </w:tr>
      <w:tr w:rsidR="00213D1B" w:rsidRPr="002B54D3" w14:paraId="7443DF3C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C534DA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52D70DE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0,8,56</w:t>
            </w:r>
          </w:p>
        </w:tc>
        <w:tc>
          <w:tcPr>
            <w:tcW w:w="1275" w:type="dxa"/>
            <w:noWrap/>
            <w:hideMark/>
          </w:tcPr>
          <w:p w14:paraId="1F3C67A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6.224</w:t>
            </w:r>
          </w:p>
        </w:tc>
        <w:tc>
          <w:tcPr>
            <w:tcW w:w="1276" w:type="dxa"/>
            <w:noWrap/>
            <w:hideMark/>
          </w:tcPr>
          <w:p w14:paraId="6B612F4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A5EDCA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supplementary motor area</w:t>
            </w:r>
          </w:p>
        </w:tc>
      </w:tr>
      <w:tr w:rsidR="00213D1B" w:rsidRPr="00570485" w14:paraId="17FEE186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AD8089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CCD819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4,-6,32</w:t>
            </w:r>
          </w:p>
        </w:tc>
        <w:tc>
          <w:tcPr>
            <w:tcW w:w="1275" w:type="dxa"/>
            <w:noWrap/>
            <w:hideMark/>
          </w:tcPr>
          <w:p w14:paraId="72F21CE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5.944</w:t>
            </w:r>
          </w:p>
        </w:tc>
        <w:tc>
          <w:tcPr>
            <w:tcW w:w="1276" w:type="dxa"/>
            <w:noWrap/>
            <w:hideMark/>
          </w:tcPr>
          <w:p w14:paraId="4D4BC50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ED261C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median cingulate / paracingulate gyri, BA 23</w:t>
            </w:r>
          </w:p>
        </w:tc>
      </w:tr>
      <w:tr w:rsidR="00213D1B" w:rsidRPr="002B54D3" w14:paraId="6635326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81E827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57FA5D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0,6,52</w:t>
            </w:r>
          </w:p>
        </w:tc>
        <w:tc>
          <w:tcPr>
            <w:tcW w:w="1275" w:type="dxa"/>
            <w:noWrap/>
            <w:hideMark/>
          </w:tcPr>
          <w:p w14:paraId="7D0ABD3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5.937</w:t>
            </w:r>
          </w:p>
        </w:tc>
        <w:tc>
          <w:tcPr>
            <w:tcW w:w="1276" w:type="dxa"/>
            <w:noWrap/>
            <w:hideMark/>
          </w:tcPr>
          <w:p w14:paraId="2009CE1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333D31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supplementary motor area</w:t>
            </w:r>
          </w:p>
        </w:tc>
      </w:tr>
      <w:tr w:rsidR="00213D1B" w:rsidRPr="002B54D3" w14:paraId="0C61849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1DB839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D54207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8,4,36</w:t>
            </w:r>
          </w:p>
        </w:tc>
        <w:tc>
          <w:tcPr>
            <w:tcW w:w="1275" w:type="dxa"/>
            <w:noWrap/>
            <w:hideMark/>
          </w:tcPr>
          <w:p w14:paraId="1F6DF1D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5.904</w:t>
            </w:r>
          </w:p>
        </w:tc>
        <w:tc>
          <w:tcPr>
            <w:tcW w:w="1276" w:type="dxa"/>
            <w:noWrap/>
            <w:hideMark/>
          </w:tcPr>
          <w:p w14:paraId="57E4582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E173BE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median network, cingulum</w:t>
            </w:r>
          </w:p>
        </w:tc>
      </w:tr>
      <w:tr w:rsidR="00213D1B" w:rsidRPr="00570485" w14:paraId="4A2793A6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428DBA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E7EF84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-4,10,56</w:t>
            </w:r>
          </w:p>
        </w:tc>
        <w:tc>
          <w:tcPr>
            <w:tcW w:w="1275" w:type="dxa"/>
            <w:noWrap/>
            <w:hideMark/>
          </w:tcPr>
          <w:p w14:paraId="68084DA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5.894</w:t>
            </w:r>
          </w:p>
        </w:tc>
        <w:tc>
          <w:tcPr>
            <w:tcW w:w="1276" w:type="dxa"/>
            <w:noWrap/>
            <w:hideMark/>
          </w:tcPr>
          <w:p w14:paraId="2197FBF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EAA666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Left supplementary motor area, BA 6</w:t>
            </w:r>
          </w:p>
        </w:tc>
      </w:tr>
      <w:tr w:rsidR="00213D1B" w:rsidRPr="00570485" w14:paraId="54813A2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B58286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30132D9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4,6,44</w:t>
            </w:r>
          </w:p>
        </w:tc>
        <w:tc>
          <w:tcPr>
            <w:tcW w:w="1275" w:type="dxa"/>
            <w:noWrap/>
            <w:hideMark/>
          </w:tcPr>
          <w:p w14:paraId="6AC8036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5.830</w:t>
            </w:r>
          </w:p>
        </w:tc>
        <w:tc>
          <w:tcPr>
            <w:tcW w:w="1276" w:type="dxa"/>
            <w:noWrap/>
            <w:hideMark/>
          </w:tcPr>
          <w:p w14:paraId="16370CD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8F545BD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median cingulate / paracingulate gyri, BA 24</w:t>
            </w:r>
          </w:p>
        </w:tc>
      </w:tr>
      <w:tr w:rsidR="00213D1B" w:rsidRPr="002B54D3" w14:paraId="3F4442CC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C9FCEF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19D4B94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-2,0,58</w:t>
            </w:r>
          </w:p>
        </w:tc>
        <w:tc>
          <w:tcPr>
            <w:tcW w:w="1275" w:type="dxa"/>
            <w:noWrap/>
            <w:hideMark/>
          </w:tcPr>
          <w:p w14:paraId="10D555F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5.809</w:t>
            </w:r>
          </w:p>
        </w:tc>
        <w:tc>
          <w:tcPr>
            <w:tcW w:w="1276" w:type="dxa"/>
            <w:noWrap/>
            <w:hideMark/>
          </w:tcPr>
          <w:p w14:paraId="6350289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53221B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supplementary motor area</w:t>
            </w:r>
          </w:p>
        </w:tc>
      </w:tr>
      <w:tr w:rsidR="00213D1B" w:rsidRPr="002B54D3" w14:paraId="4438FA2C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8C3535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8620D0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0,10,40</w:t>
            </w:r>
          </w:p>
        </w:tc>
        <w:tc>
          <w:tcPr>
            <w:tcW w:w="1275" w:type="dxa"/>
            <w:noWrap/>
            <w:hideMark/>
          </w:tcPr>
          <w:p w14:paraId="249A6AC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5.781</w:t>
            </w:r>
          </w:p>
        </w:tc>
        <w:tc>
          <w:tcPr>
            <w:tcW w:w="1276" w:type="dxa"/>
            <w:noWrap/>
            <w:hideMark/>
          </w:tcPr>
          <w:p w14:paraId="52FF5F0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9EEAB9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cingulate / paracingulate gyri, BA 24</w:t>
            </w:r>
          </w:p>
        </w:tc>
      </w:tr>
      <w:tr w:rsidR="00213D1B" w:rsidRPr="002B54D3" w14:paraId="2A820BAE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8E246AB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BBE026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6,10,34</w:t>
            </w:r>
          </w:p>
        </w:tc>
        <w:tc>
          <w:tcPr>
            <w:tcW w:w="1275" w:type="dxa"/>
            <w:noWrap/>
            <w:hideMark/>
          </w:tcPr>
          <w:p w14:paraId="436F4C6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5.778</w:t>
            </w:r>
          </w:p>
        </w:tc>
        <w:tc>
          <w:tcPr>
            <w:tcW w:w="1276" w:type="dxa"/>
            <w:noWrap/>
            <w:hideMark/>
          </w:tcPr>
          <w:p w14:paraId="1FD24E8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21A6AD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median network, cingulum</w:t>
            </w:r>
          </w:p>
        </w:tc>
      </w:tr>
      <w:tr w:rsidR="00213D1B" w:rsidRPr="002B54D3" w14:paraId="1AF091B4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A06EDE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56E25D2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0,10,36</w:t>
            </w:r>
          </w:p>
        </w:tc>
        <w:tc>
          <w:tcPr>
            <w:tcW w:w="1275" w:type="dxa"/>
            <w:noWrap/>
            <w:hideMark/>
          </w:tcPr>
          <w:p w14:paraId="451CD35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5.755</w:t>
            </w:r>
          </w:p>
        </w:tc>
        <w:tc>
          <w:tcPr>
            <w:tcW w:w="1276" w:type="dxa"/>
            <w:noWrap/>
            <w:hideMark/>
          </w:tcPr>
          <w:p w14:paraId="7DE4D4E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4EC9488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cingulate / paracingulate gyri, BA 24</w:t>
            </w:r>
          </w:p>
        </w:tc>
      </w:tr>
      <w:tr w:rsidR="00213D1B" w:rsidRPr="002B54D3" w14:paraId="77EC4929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A12696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F61708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-2,-10,32</w:t>
            </w:r>
          </w:p>
        </w:tc>
        <w:tc>
          <w:tcPr>
            <w:tcW w:w="1275" w:type="dxa"/>
            <w:noWrap/>
            <w:hideMark/>
          </w:tcPr>
          <w:p w14:paraId="6827A18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5.366</w:t>
            </w:r>
          </w:p>
        </w:tc>
        <w:tc>
          <w:tcPr>
            <w:tcW w:w="1276" w:type="dxa"/>
            <w:noWrap/>
            <w:hideMark/>
          </w:tcPr>
          <w:p w14:paraId="536D46E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2462453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cingulate / paracingulate gyri, BA 23</w:t>
            </w:r>
          </w:p>
        </w:tc>
      </w:tr>
      <w:tr w:rsidR="00213D1B" w:rsidRPr="002B54D3" w14:paraId="02B3EB1E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EBF8EE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55D9E1B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-8,2,38</w:t>
            </w:r>
          </w:p>
        </w:tc>
        <w:tc>
          <w:tcPr>
            <w:tcW w:w="1275" w:type="dxa"/>
            <w:noWrap/>
            <w:hideMark/>
          </w:tcPr>
          <w:p w14:paraId="22B4693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5.318</w:t>
            </w:r>
          </w:p>
        </w:tc>
        <w:tc>
          <w:tcPr>
            <w:tcW w:w="1276" w:type="dxa"/>
            <w:noWrap/>
            <w:hideMark/>
          </w:tcPr>
          <w:p w14:paraId="7E345C7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9CCD92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cingulate / paracingulate gyri, BA 24</w:t>
            </w:r>
          </w:p>
        </w:tc>
      </w:tr>
      <w:tr w:rsidR="00213D1B" w:rsidRPr="002B54D3" w14:paraId="51E5D40B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B4F7C9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36CA55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-8,-4,40</w:t>
            </w:r>
          </w:p>
        </w:tc>
        <w:tc>
          <w:tcPr>
            <w:tcW w:w="1275" w:type="dxa"/>
            <w:noWrap/>
            <w:hideMark/>
          </w:tcPr>
          <w:p w14:paraId="3A11148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5.184</w:t>
            </w:r>
          </w:p>
        </w:tc>
        <w:tc>
          <w:tcPr>
            <w:tcW w:w="1276" w:type="dxa"/>
            <w:noWrap/>
            <w:hideMark/>
          </w:tcPr>
          <w:p w14:paraId="3C4DC29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E2F914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cingulate / paracingulate gyri, BA 24</w:t>
            </w:r>
          </w:p>
        </w:tc>
      </w:tr>
      <w:tr w:rsidR="00213D1B" w:rsidRPr="002B54D3" w14:paraId="30DF8FB3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904961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FFFDAD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-4,-10,40</w:t>
            </w:r>
          </w:p>
        </w:tc>
        <w:tc>
          <w:tcPr>
            <w:tcW w:w="1275" w:type="dxa"/>
            <w:noWrap/>
            <w:hideMark/>
          </w:tcPr>
          <w:p w14:paraId="557BFB5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5.176</w:t>
            </w:r>
          </w:p>
        </w:tc>
        <w:tc>
          <w:tcPr>
            <w:tcW w:w="1276" w:type="dxa"/>
            <w:noWrap/>
            <w:hideMark/>
          </w:tcPr>
          <w:p w14:paraId="1067300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61A9243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cingulate / paracingulate gyri, BA 23</w:t>
            </w:r>
          </w:p>
        </w:tc>
      </w:tr>
      <w:tr w:rsidR="00213D1B" w:rsidRPr="002B54D3" w14:paraId="32A5E789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B989C9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78BB5F0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-8,4,42</w:t>
            </w:r>
          </w:p>
        </w:tc>
        <w:tc>
          <w:tcPr>
            <w:tcW w:w="1275" w:type="dxa"/>
            <w:noWrap/>
            <w:hideMark/>
          </w:tcPr>
          <w:p w14:paraId="4738C4F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5.117</w:t>
            </w:r>
          </w:p>
        </w:tc>
        <w:tc>
          <w:tcPr>
            <w:tcW w:w="1276" w:type="dxa"/>
            <w:noWrap/>
            <w:hideMark/>
          </w:tcPr>
          <w:p w14:paraId="67EA021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75F009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cingulate / paracingulate gyri, BA 24</w:t>
            </w:r>
          </w:p>
        </w:tc>
      </w:tr>
      <w:tr w:rsidR="00213D1B" w:rsidRPr="00570485" w14:paraId="350D746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1B04E5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3B9EB60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4,-16,38</w:t>
            </w:r>
          </w:p>
        </w:tc>
        <w:tc>
          <w:tcPr>
            <w:tcW w:w="1275" w:type="dxa"/>
            <w:noWrap/>
            <w:hideMark/>
          </w:tcPr>
          <w:p w14:paraId="0E8762D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4.979</w:t>
            </w:r>
          </w:p>
        </w:tc>
        <w:tc>
          <w:tcPr>
            <w:tcW w:w="1276" w:type="dxa"/>
            <w:noWrap/>
            <w:hideMark/>
          </w:tcPr>
          <w:p w14:paraId="7AE7CF4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A08F78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median cingulate / paracingulate gyri, BA 23</w:t>
            </w:r>
          </w:p>
        </w:tc>
      </w:tr>
      <w:tr w:rsidR="00213D1B" w:rsidRPr="002B54D3" w14:paraId="29654881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03846C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9FFF73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-6,-10,44</w:t>
            </w:r>
          </w:p>
        </w:tc>
        <w:tc>
          <w:tcPr>
            <w:tcW w:w="1275" w:type="dxa"/>
            <w:noWrap/>
            <w:hideMark/>
          </w:tcPr>
          <w:p w14:paraId="1BBBD84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4.811</w:t>
            </w:r>
          </w:p>
        </w:tc>
        <w:tc>
          <w:tcPr>
            <w:tcW w:w="1276" w:type="dxa"/>
            <w:noWrap/>
            <w:hideMark/>
          </w:tcPr>
          <w:p w14:paraId="10656A8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DB44FC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cingulate / paracingulate gyri</w:t>
            </w:r>
          </w:p>
        </w:tc>
      </w:tr>
      <w:tr w:rsidR="00213D1B" w:rsidRPr="00570485" w14:paraId="663723C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D9B541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AF56D9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4,-14,44</w:t>
            </w:r>
          </w:p>
        </w:tc>
        <w:tc>
          <w:tcPr>
            <w:tcW w:w="1275" w:type="dxa"/>
            <w:noWrap/>
            <w:hideMark/>
          </w:tcPr>
          <w:p w14:paraId="747A0A0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4.791</w:t>
            </w:r>
          </w:p>
        </w:tc>
        <w:tc>
          <w:tcPr>
            <w:tcW w:w="1276" w:type="dxa"/>
            <w:noWrap/>
            <w:hideMark/>
          </w:tcPr>
          <w:p w14:paraId="08DF960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48B11D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median cingulate / paracingulate gyri, BA 23</w:t>
            </w:r>
          </w:p>
        </w:tc>
      </w:tr>
      <w:tr w:rsidR="00213D1B" w:rsidRPr="002B54D3" w14:paraId="77BE507A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C64E44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7597821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-4,-12,48</w:t>
            </w:r>
          </w:p>
        </w:tc>
        <w:tc>
          <w:tcPr>
            <w:tcW w:w="1275" w:type="dxa"/>
            <w:noWrap/>
            <w:hideMark/>
          </w:tcPr>
          <w:p w14:paraId="5065983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4.740</w:t>
            </w:r>
          </w:p>
        </w:tc>
        <w:tc>
          <w:tcPr>
            <w:tcW w:w="1276" w:type="dxa"/>
            <w:noWrap/>
            <w:hideMark/>
          </w:tcPr>
          <w:p w14:paraId="648D98A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725FF4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supplementary motor area</w:t>
            </w:r>
          </w:p>
        </w:tc>
      </w:tr>
      <w:tr w:rsidR="00213D1B" w:rsidRPr="002B54D3" w14:paraId="14FDAAF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B225FC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50C1B1C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-2,-26,28</w:t>
            </w:r>
          </w:p>
        </w:tc>
        <w:tc>
          <w:tcPr>
            <w:tcW w:w="1275" w:type="dxa"/>
            <w:noWrap/>
            <w:hideMark/>
          </w:tcPr>
          <w:p w14:paraId="31CF1B7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3.747</w:t>
            </w:r>
          </w:p>
        </w:tc>
        <w:tc>
          <w:tcPr>
            <w:tcW w:w="1276" w:type="dxa"/>
            <w:noWrap/>
            <w:hideMark/>
          </w:tcPr>
          <w:p w14:paraId="715E09E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3FAE18E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(undefined), BA 23</w:t>
            </w:r>
          </w:p>
        </w:tc>
      </w:tr>
      <w:tr w:rsidR="00213D1B" w:rsidRPr="002B54D3" w14:paraId="339E205D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2955C5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7034FF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-8,-28,36</w:t>
            </w:r>
          </w:p>
        </w:tc>
        <w:tc>
          <w:tcPr>
            <w:tcW w:w="1275" w:type="dxa"/>
            <w:noWrap/>
            <w:hideMark/>
          </w:tcPr>
          <w:p w14:paraId="751E931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3.478</w:t>
            </w:r>
          </w:p>
        </w:tc>
        <w:tc>
          <w:tcPr>
            <w:tcW w:w="1276" w:type="dxa"/>
            <w:noWrap/>
            <w:hideMark/>
          </w:tcPr>
          <w:p w14:paraId="30FD983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BC58579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network, cingulum</w:t>
            </w:r>
          </w:p>
        </w:tc>
      </w:tr>
      <w:tr w:rsidR="00213D1B" w:rsidRPr="00570485" w14:paraId="2F992C93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44C6C7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2EA2BE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2,-30,42</w:t>
            </w:r>
          </w:p>
        </w:tc>
        <w:tc>
          <w:tcPr>
            <w:tcW w:w="1275" w:type="dxa"/>
            <w:noWrap/>
            <w:hideMark/>
          </w:tcPr>
          <w:p w14:paraId="3CA2535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3.315</w:t>
            </w:r>
          </w:p>
        </w:tc>
        <w:tc>
          <w:tcPr>
            <w:tcW w:w="1276" w:type="dxa"/>
            <w:noWrap/>
            <w:hideMark/>
          </w:tcPr>
          <w:p w14:paraId="3A64336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0.001999974</w:t>
            </w:r>
          </w:p>
        </w:tc>
        <w:tc>
          <w:tcPr>
            <w:tcW w:w="3253" w:type="dxa"/>
            <w:noWrap/>
            <w:hideMark/>
          </w:tcPr>
          <w:p w14:paraId="3115E25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median cingulate / paracingulate gyri, BA 23</w:t>
            </w:r>
          </w:p>
        </w:tc>
      </w:tr>
      <w:tr w:rsidR="00213D1B" w:rsidRPr="002B54D3" w14:paraId="7C2CF36B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24FDEB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noWrap/>
            <w:hideMark/>
          </w:tcPr>
          <w:p w14:paraId="6D20E29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-2,-38,34</w:t>
            </w:r>
          </w:p>
        </w:tc>
        <w:tc>
          <w:tcPr>
            <w:tcW w:w="1275" w:type="dxa"/>
            <w:noWrap/>
            <w:hideMark/>
          </w:tcPr>
          <w:p w14:paraId="21A24E5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3.314</w:t>
            </w:r>
          </w:p>
        </w:tc>
        <w:tc>
          <w:tcPr>
            <w:tcW w:w="1276" w:type="dxa"/>
            <w:noWrap/>
            <w:hideMark/>
          </w:tcPr>
          <w:p w14:paraId="6AA541F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0.001999974</w:t>
            </w:r>
          </w:p>
        </w:tc>
        <w:tc>
          <w:tcPr>
            <w:tcW w:w="3253" w:type="dxa"/>
            <w:noWrap/>
            <w:hideMark/>
          </w:tcPr>
          <w:p w14:paraId="60DF939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median cingulate / paracingulate gyri, BA 23</w:t>
            </w:r>
          </w:p>
        </w:tc>
      </w:tr>
      <w:tr w:rsidR="00213D1B" w:rsidRPr="002B54D3" w14:paraId="54A781A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3835697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09DCF7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10,-34,36</w:t>
            </w:r>
          </w:p>
        </w:tc>
        <w:tc>
          <w:tcPr>
            <w:tcW w:w="1275" w:type="dxa"/>
            <w:noWrap/>
            <w:hideMark/>
          </w:tcPr>
          <w:p w14:paraId="012D2F06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3.107</w:t>
            </w:r>
          </w:p>
        </w:tc>
        <w:tc>
          <w:tcPr>
            <w:tcW w:w="1276" w:type="dxa"/>
            <w:noWrap/>
            <w:hideMark/>
          </w:tcPr>
          <w:p w14:paraId="3D71B96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0.041000009</w:t>
            </w:r>
          </w:p>
        </w:tc>
        <w:tc>
          <w:tcPr>
            <w:tcW w:w="3253" w:type="dxa"/>
            <w:noWrap/>
            <w:hideMark/>
          </w:tcPr>
          <w:p w14:paraId="4EE224B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median network, cingulum</w:t>
            </w:r>
          </w:p>
        </w:tc>
      </w:tr>
      <w:tr w:rsidR="00213D1B" w:rsidRPr="00570485" w14:paraId="62D1A78C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bottom w:val="single" w:sz="4" w:space="0" w:color="auto"/>
            </w:tcBorders>
            <w:noWrap/>
            <w:hideMark/>
          </w:tcPr>
          <w:p w14:paraId="3925E991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noWrap/>
            <w:hideMark/>
          </w:tcPr>
          <w:p w14:paraId="7E7E29D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8,-38,38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491889A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2.790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4D65B671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0.041000009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noWrap/>
            <w:hideMark/>
          </w:tcPr>
          <w:p w14:paraId="5214E0A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color w:val="000000"/>
                <w:sz w:val="20"/>
                <w:szCs w:val="20"/>
                <w:lang w:val="en-US"/>
              </w:rPr>
              <w:t>Right median cingulate / paracingulate gyri</w:t>
            </w:r>
          </w:p>
        </w:tc>
      </w:tr>
      <w:tr w:rsidR="00213D1B" w:rsidRPr="002B54D3" w14:paraId="28D2697E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2DFBD4F7" w14:textId="77777777" w:rsidR="00213D1B" w:rsidRPr="00D15A2C" w:rsidRDefault="00213D1B" w:rsidP="00A645A6">
            <w:pPr>
              <w:rPr>
                <w:b/>
                <w:bCs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2B54D3">
              <w:rPr>
                <w:i w:val="0"/>
                <w:iCs w:val="0"/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3125DD3A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14A4B737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0E1574DA" w14:textId="77777777" w:rsidR="00213D1B" w:rsidRPr="00D15A2C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Voxels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000000" w:themeFill="text1"/>
            <w:noWrap/>
          </w:tcPr>
          <w:p w14:paraId="683087B0" w14:textId="77777777" w:rsidR="00213D1B" w:rsidRPr="00D15A2C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2B54D3" w14:paraId="3FC415F1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single" w:sz="4" w:space="0" w:color="auto"/>
            </w:tcBorders>
            <w:noWrap/>
            <w:hideMark/>
          </w:tcPr>
          <w:p w14:paraId="2B25D899" w14:textId="77777777" w:rsidR="00213D1B" w:rsidRPr="00D15A2C" w:rsidRDefault="00213D1B" w:rsidP="00A645A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5F3268B" w14:textId="77777777" w:rsidR="00213D1B" w:rsidRPr="002B54D3" w:rsidRDefault="00213D1B" w:rsidP="00A645A6">
            <w:pP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2B54D3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-10,4,12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1A8ED8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61E6C0F8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4.619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85D563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65583B5C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0.007000029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EA3721" w14:textId="77777777" w:rsidR="00213D1B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2851A663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68DCAF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54E712A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anterior thalamic projections</w:t>
            </w:r>
          </w:p>
        </w:tc>
      </w:tr>
      <w:tr w:rsidR="00213D1B" w:rsidRPr="002B54D3" w14:paraId="23717057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08AA700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7" w:type="dxa"/>
            <w:gridSpan w:val="4"/>
            <w:shd w:val="clear" w:color="auto" w:fill="auto"/>
            <w:noWrap/>
            <w:hideMark/>
          </w:tcPr>
          <w:p w14:paraId="42358CC8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66B012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B54D3">
              <w:rPr>
                <w:b/>
                <w:bCs/>
                <w:color w:val="000000"/>
                <w:sz w:val="20"/>
                <w:szCs w:val="20"/>
              </w:rPr>
              <w:t>Local peaks:</w:t>
            </w:r>
          </w:p>
          <w:p w14:paraId="4D7D6D18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FCF014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213D1B" w:rsidRPr="002B54D3" w14:paraId="7A268A73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51EF8821" w14:textId="77777777" w:rsidR="00213D1B" w:rsidRPr="002B54D3" w:rsidRDefault="00213D1B" w:rsidP="00A645A6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7F7F7F" w:themeFill="text1" w:themeFillTint="80"/>
            <w:noWrap/>
            <w:hideMark/>
          </w:tcPr>
          <w:p w14:paraId="6D46419D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275" w:type="dxa"/>
            <w:shd w:val="clear" w:color="auto" w:fill="7F7F7F" w:themeFill="text1" w:themeFillTint="80"/>
            <w:noWrap/>
            <w:hideMark/>
          </w:tcPr>
          <w:p w14:paraId="3B5005E4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6" w:type="dxa"/>
            <w:shd w:val="clear" w:color="auto" w:fill="7F7F7F" w:themeFill="text1" w:themeFillTint="80"/>
            <w:noWrap/>
            <w:hideMark/>
          </w:tcPr>
          <w:p w14:paraId="07FEDE5D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3253" w:type="dxa"/>
            <w:shd w:val="clear" w:color="auto" w:fill="7F7F7F" w:themeFill="text1" w:themeFillTint="80"/>
            <w:noWrap/>
            <w:hideMark/>
          </w:tcPr>
          <w:p w14:paraId="57A543CA" w14:textId="77777777" w:rsidR="00213D1B" w:rsidRPr="002B54D3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B54D3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2B54D3" w14:paraId="01228D85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39A5776" w14:textId="77777777" w:rsidR="00213D1B" w:rsidRPr="002B54D3" w:rsidRDefault="00213D1B" w:rsidP="00A645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31A231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-10,4,12</w:t>
            </w:r>
          </w:p>
        </w:tc>
        <w:tc>
          <w:tcPr>
            <w:tcW w:w="1275" w:type="dxa"/>
            <w:noWrap/>
            <w:hideMark/>
          </w:tcPr>
          <w:p w14:paraId="5CC1A97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4.619</w:t>
            </w:r>
          </w:p>
        </w:tc>
        <w:tc>
          <w:tcPr>
            <w:tcW w:w="1276" w:type="dxa"/>
            <w:noWrap/>
            <w:hideMark/>
          </w:tcPr>
          <w:p w14:paraId="0C8EE7DE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0.007000029</w:t>
            </w:r>
          </w:p>
        </w:tc>
        <w:tc>
          <w:tcPr>
            <w:tcW w:w="3253" w:type="dxa"/>
            <w:noWrap/>
            <w:hideMark/>
          </w:tcPr>
          <w:p w14:paraId="6161D48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anterior thalamic projections</w:t>
            </w:r>
          </w:p>
        </w:tc>
      </w:tr>
      <w:tr w:rsidR="00213D1B" w:rsidRPr="002B54D3" w14:paraId="124298F3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59BD852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6C693A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2,-12,12</w:t>
            </w:r>
          </w:p>
        </w:tc>
        <w:tc>
          <w:tcPr>
            <w:tcW w:w="1275" w:type="dxa"/>
            <w:noWrap/>
            <w:hideMark/>
          </w:tcPr>
          <w:p w14:paraId="6B1C9A5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4.502</w:t>
            </w:r>
          </w:p>
        </w:tc>
        <w:tc>
          <w:tcPr>
            <w:tcW w:w="1276" w:type="dxa"/>
            <w:noWrap/>
            <w:hideMark/>
          </w:tcPr>
          <w:p w14:paraId="435AFEF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0.008000016</w:t>
            </w:r>
          </w:p>
        </w:tc>
        <w:tc>
          <w:tcPr>
            <w:tcW w:w="3253" w:type="dxa"/>
            <w:noWrap/>
            <w:hideMark/>
          </w:tcPr>
          <w:p w14:paraId="14F4E6B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2B54D3" w14:paraId="17641A25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FF25FC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051CD7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-10,0,10</w:t>
            </w:r>
          </w:p>
        </w:tc>
        <w:tc>
          <w:tcPr>
            <w:tcW w:w="1275" w:type="dxa"/>
            <w:noWrap/>
            <w:hideMark/>
          </w:tcPr>
          <w:p w14:paraId="4D43CBC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4.315</w:t>
            </w:r>
          </w:p>
        </w:tc>
        <w:tc>
          <w:tcPr>
            <w:tcW w:w="1276" w:type="dxa"/>
            <w:noWrap/>
            <w:hideMark/>
          </w:tcPr>
          <w:p w14:paraId="3CECAB8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0.008000016</w:t>
            </w:r>
          </w:p>
        </w:tc>
        <w:tc>
          <w:tcPr>
            <w:tcW w:w="3253" w:type="dxa"/>
            <w:noWrap/>
            <w:hideMark/>
          </w:tcPr>
          <w:p w14:paraId="5E7DB3B5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anterior thalamic projections</w:t>
            </w:r>
          </w:p>
        </w:tc>
      </w:tr>
      <w:tr w:rsidR="00213D1B" w:rsidRPr="002B54D3" w14:paraId="1D4CEBE9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764BCCCA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54FC48E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-10,-4,8</w:t>
            </w:r>
          </w:p>
        </w:tc>
        <w:tc>
          <w:tcPr>
            <w:tcW w:w="1275" w:type="dxa"/>
            <w:noWrap/>
            <w:hideMark/>
          </w:tcPr>
          <w:p w14:paraId="6D86D3D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4.211</w:t>
            </w:r>
          </w:p>
        </w:tc>
        <w:tc>
          <w:tcPr>
            <w:tcW w:w="1276" w:type="dxa"/>
            <w:noWrap/>
            <w:hideMark/>
          </w:tcPr>
          <w:p w14:paraId="687A935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0.008000016</w:t>
            </w:r>
          </w:p>
        </w:tc>
        <w:tc>
          <w:tcPr>
            <w:tcW w:w="3253" w:type="dxa"/>
            <w:noWrap/>
            <w:hideMark/>
          </w:tcPr>
          <w:p w14:paraId="417414C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2B54D3" w14:paraId="70B24322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B02FB2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C6AA34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4,-28,-4</w:t>
            </w:r>
          </w:p>
        </w:tc>
        <w:tc>
          <w:tcPr>
            <w:tcW w:w="1275" w:type="dxa"/>
            <w:noWrap/>
            <w:hideMark/>
          </w:tcPr>
          <w:p w14:paraId="12076C0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4.203</w:t>
            </w:r>
          </w:p>
        </w:tc>
        <w:tc>
          <w:tcPr>
            <w:tcW w:w="1276" w:type="dxa"/>
            <w:noWrap/>
            <w:hideMark/>
          </w:tcPr>
          <w:p w14:paraId="41C93FEF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0.009999990</w:t>
            </w:r>
          </w:p>
        </w:tc>
        <w:tc>
          <w:tcPr>
            <w:tcW w:w="3253" w:type="dxa"/>
            <w:noWrap/>
            <w:hideMark/>
          </w:tcPr>
          <w:p w14:paraId="60A68E6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2B54D3" w14:paraId="6FFFD76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01C66C43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3433F206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-12,4,18</w:t>
            </w:r>
          </w:p>
        </w:tc>
        <w:tc>
          <w:tcPr>
            <w:tcW w:w="1275" w:type="dxa"/>
            <w:noWrap/>
            <w:hideMark/>
          </w:tcPr>
          <w:p w14:paraId="47D8A60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4.180</w:t>
            </w:r>
          </w:p>
        </w:tc>
        <w:tc>
          <w:tcPr>
            <w:tcW w:w="1276" w:type="dxa"/>
            <w:noWrap/>
            <w:hideMark/>
          </w:tcPr>
          <w:p w14:paraId="5D67115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0.009999990</w:t>
            </w:r>
          </w:p>
        </w:tc>
        <w:tc>
          <w:tcPr>
            <w:tcW w:w="3253" w:type="dxa"/>
            <w:noWrap/>
            <w:hideMark/>
          </w:tcPr>
          <w:p w14:paraId="561147E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caudate nucleus</w:t>
            </w:r>
          </w:p>
        </w:tc>
      </w:tr>
      <w:tr w:rsidR="00213D1B" w:rsidRPr="002B54D3" w14:paraId="285A673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4F6B77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7E973F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2,-34,-4</w:t>
            </w:r>
          </w:p>
        </w:tc>
        <w:tc>
          <w:tcPr>
            <w:tcW w:w="1275" w:type="dxa"/>
            <w:noWrap/>
            <w:hideMark/>
          </w:tcPr>
          <w:p w14:paraId="621206B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4.105</w:t>
            </w:r>
          </w:p>
        </w:tc>
        <w:tc>
          <w:tcPr>
            <w:tcW w:w="1276" w:type="dxa"/>
            <w:noWrap/>
            <w:hideMark/>
          </w:tcPr>
          <w:p w14:paraId="6897B73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0.009999990</w:t>
            </w:r>
          </w:p>
        </w:tc>
        <w:tc>
          <w:tcPr>
            <w:tcW w:w="3253" w:type="dxa"/>
            <w:noWrap/>
            <w:hideMark/>
          </w:tcPr>
          <w:p w14:paraId="1F5C05E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2B54D3" w14:paraId="02A9724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2F36D16C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50CDC4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-2,-34,-4</w:t>
            </w:r>
          </w:p>
        </w:tc>
        <w:tc>
          <w:tcPr>
            <w:tcW w:w="1275" w:type="dxa"/>
            <w:noWrap/>
            <w:hideMark/>
          </w:tcPr>
          <w:p w14:paraId="396C351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4.011</w:t>
            </w:r>
          </w:p>
        </w:tc>
        <w:tc>
          <w:tcPr>
            <w:tcW w:w="1276" w:type="dxa"/>
            <w:noWrap/>
            <w:hideMark/>
          </w:tcPr>
          <w:p w14:paraId="073C7E6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0.010999978</w:t>
            </w:r>
          </w:p>
        </w:tc>
        <w:tc>
          <w:tcPr>
            <w:tcW w:w="3253" w:type="dxa"/>
            <w:noWrap/>
            <w:hideMark/>
          </w:tcPr>
          <w:p w14:paraId="36CA1C3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2B54D3" w14:paraId="1454D5C5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991D0C8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A034AF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-2,-28,-6</w:t>
            </w:r>
          </w:p>
        </w:tc>
        <w:tc>
          <w:tcPr>
            <w:tcW w:w="1275" w:type="dxa"/>
            <w:noWrap/>
            <w:hideMark/>
          </w:tcPr>
          <w:p w14:paraId="5B5FF36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3.897</w:t>
            </w:r>
          </w:p>
        </w:tc>
        <w:tc>
          <w:tcPr>
            <w:tcW w:w="1276" w:type="dxa"/>
            <w:noWrap/>
            <w:hideMark/>
          </w:tcPr>
          <w:p w14:paraId="0B0A3C3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0.015999973</w:t>
            </w:r>
          </w:p>
        </w:tc>
        <w:tc>
          <w:tcPr>
            <w:tcW w:w="3253" w:type="dxa"/>
            <w:noWrap/>
            <w:hideMark/>
          </w:tcPr>
          <w:p w14:paraId="22B4FCD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2B54D3" w14:paraId="7E884805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5999E3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158626D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10,-16,10</w:t>
            </w:r>
          </w:p>
        </w:tc>
        <w:tc>
          <w:tcPr>
            <w:tcW w:w="1275" w:type="dxa"/>
            <w:noWrap/>
            <w:hideMark/>
          </w:tcPr>
          <w:p w14:paraId="76C4C86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3.887</w:t>
            </w:r>
          </w:p>
        </w:tc>
        <w:tc>
          <w:tcPr>
            <w:tcW w:w="1276" w:type="dxa"/>
            <w:noWrap/>
            <w:hideMark/>
          </w:tcPr>
          <w:p w14:paraId="7648612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0.012000024</w:t>
            </w:r>
          </w:p>
        </w:tc>
        <w:tc>
          <w:tcPr>
            <w:tcW w:w="3253" w:type="dxa"/>
            <w:noWrap/>
            <w:hideMark/>
          </w:tcPr>
          <w:p w14:paraId="51C49B5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thalamus</w:t>
            </w:r>
          </w:p>
        </w:tc>
      </w:tr>
      <w:tr w:rsidR="00213D1B" w:rsidRPr="002B54D3" w14:paraId="41F0709A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D3FEBD7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847730B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6,-18,16</w:t>
            </w:r>
          </w:p>
        </w:tc>
        <w:tc>
          <w:tcPr>
            <w:tcW w:w="1275" w:type="dxa"/>
            <w:noWrap/>
            <w:hideMark/>
          </w:tcPr>
          <w:p w14:paraId="581541F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3.644</w:t>
            </w:r>
          </w:p>
        </w:tc>
        <w:tc>
          <w:tcPr>
            <w:tcW w:w="1276" w:type="dxa"/>
            <w:noWrap/>
            <w:hideMark/>
          </w:tcPr>
          <w:p w14:paraId="429079D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0.017000020</w:t>
            </w:r>
          </w:p>
        </w:tc>
        <w:tc>
          <w:tcPr>
            <w:tcW w:w="3253" w:type="dxa"/>
            <w:noWrap/>
            <w:hideMark/>
          </w:tcPr>
          <w:p w14:paraId="3B9E4601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anterior thalamic projections</w:t>
            </w:r>
          </w:p>
        </w:tc>
      </w:tr>
      <w:tr w:rsidR="00213D1B" w:rsidRPr="002B54D3" w14:paraId="09741045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01C8E6D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290B43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4,-18,4</w:t>
            </w:r>
          </w:p>
        </w:tc>
        <w:tc>
          <w:tcPr>
            <w:tcW w:w="1275" w:type="dxa"/>
            <w:noWrap/>
            <w:hideMark/>
          </w:tcPr>
          <w:p w14:paraId="245E091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3.362</w:t>
            </w:r>
          </w:p>
        </w:tc>
        <w:tc>
          <w:tcPr>
            <w:tcW w:w="1276" w:type="dxa"/>
            <w:noWrap/>
            <w:hideMark/>
          </w:tcPr>
          <w:p w14:paraId="46901EF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0.023999989</w:t>
            </w:r>
          </w:p>
        </w:tc>
        <w:tc>
          <w:tcPr>
            <w:tcW w:w="3253" w:type="dxa"/>
            <w:noWrap/>
            <w:hideMark/>
          </w:tcPr>
          <w:p w14:paraId="2200882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thalamus</w:t>
            </w:r>
          </w:p>
        </w:tc>
      </w:tr>
      <w:tr w:rsidR="00213D1B" w:rsidRPr="002B54D3" w14:paraId="64587224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44A0E13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6AECACA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-8,-28,-4</w:t>
            </w:r>
          </w:p>
        </w:tc>
        <w:tc>
          <w:tcPr>
            <w:tcW w:w="1275" w:type="dxa"/>
            <w:noWrap/>
            <w:hideMark/>
          </w:tcPr>
          <w:p w14:paraId="14A8934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3.324</w:t>
            </w:r>
          </w:p>
        </w:tc>
        <w:tc>
          <w:tcPr>
            <w:tcW w:w="1276" w:type="dxa"/>
            <w:noWrap/>
            <w:hideMark/>
          </w:tcPr>
          <w:p w14:paraId="2226FA8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0.035000026</w:t>
            </w:r>
          </w:p>
        </w:tc>
        <w:tc>
          <w:tcPr>
            <w:tcW w:w="3253" w:type="dxa"/>
            <w:noWrap/>
            <w:hideMark/>
          </w:tcPr>
          <w:p w14:paraId="4C6546C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2B54D3" w14:paraId="1DB15B47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01FBDF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4CC7CCB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-4,-8,4</w:t>
            </w:r>
          </w:p>
        </w:tc>
        <w:tc>
          <w:tcPr>
            <w:tcW w:w="1275" w:type="dxa"/>
            <w:noWrap/>
            <w:hideMark/>
          </w:tcPr>
          <w:p w14:paraId="2804E7A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3.278</w:t>
            </w:r>
          </w:p>
        </w:tc>
        <w:tc>
          <w:tcPr>
            <w:tcW w:w="1276" w:type="dxa"/>
            <w:noWrap/>
            <w:hideMark/>
          </w:tcPr>
          <w:p w14:paraId="5F38292A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0.023999989</w:t>
            </w:r>
          </w:p>
        </w:tc>
        <w:tc>
          <w:tcPr>
            <w:tcW w:w="3253" w:type="dxa"/>
            <w:noWrap/>
            <w:hideMark/>
          </w:tcPr>
          <w:p w14:paraId="08902A3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thalamus</w:t>
            </w:r>
          </w:p>
        </w:tc>
      </w:tr>
      <w:tr w:rsidR="00213D1B" w:rsidRPr="002B54D3" w14:paraId="57A3807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8076299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E5E5D1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-8,-24,2</w:t>
            </w:r>
          </w:p>
        </w:tc>
        <w:tc>
          <w:tcPr>
            <w:tcW w:w="1275" w:type="dxa"/>
            <w:noWrap/>
            <w:hideMark/>
          </w:tcPr>
          <w:p w14:paraId="55258568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3.180</w:t>
            </w:r>
          </w:p>
        </w:tc>
        <w:tc>
          <w:tcPr>
            <w:tcW w:w="1276" w:type="dxa"/>
            <w:noWrap/>
            <w:hideMark/>
          </w:tcPr>
          <w:p w14:paraId="1B7BC904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0.041999996</w:t>
            </w:r>
          </w:p>
        </w:tc>
        <w:tc>
          <w:tcPr>
            <w:tcW w:w="3253" w:type="dxa"/>
            <w:noWrap/>
            <w:hideMark/>
          </w:tcPr>
          <w:p w14:paraId="76DB56F2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thalamus</w:t>
            </w:r>
          </w:p>
        </w:tc>
      </w:tr>
      <w:tr w:rsidR="00213D1B" w:rsidRPr="002B54D3" w14:paraId="4AB6DCAF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36844D7E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0C9DA2B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-6,-20,14</w:t>
            </w:r>
          </w:p>
        </w:tc>
        <w:tc>
          <w:tcPr>
            <w:tcW w:w="1275" w:type="dxa"/>
            <w:noWrap/>
            <w:hideMark/>
          </w:tcPr>
          <w:p w14:paraId="1677BB9E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3.004</w:t>
            </w:r>
          </w:p>
        </w:tc>
        <w:tc>
          <w:tcPr>
            <w:tcW w:w="1276" w:type="dxa"/>
            <w:noWrap/>
            <w:hideMark/>
          </w:tcPr>
          <w:p w14:paraId="0A656947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0.038999975</w:t>
            </w:r>
          </w:p>
        </w:tc>
        <w:tc>
          <w:tcPr>
            <w:tcW w:w="3253" w:type="dxa"/>
            <w:noWrap/>
            <w:hideMark/>
          </w:tcPr>
          <w:p w14:paraId="6F848A34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thalamus</w:t>
            </w:r>
          </w:p>
        </w:tc>
      </w:tr>
      <w:tr w:rsidR="00213D1B" w:rsidRPr="002B54D3" w14:paraId="1B0B4DD7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643CFFB6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32AD6A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-8,-26,10</w:t>
            </w:r>
          </w:p>
        </w:tc>
        <w:tc>
          <w:tcPr>
            <w:tcW w:w="1275" w:type="dxa"/>
            <w:noWrap/>
            <w:hideMark/>
          </w:tcPr>
          <w:p w14:paraId="6D7A00A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2.968</w:t>
            </w:r>
          </w:p>
        </w:tc>
        <w:tc>
          <w:tcPr>
            <w:tcW w:w="1276" w:type="dxa"/>
            <w:noWrap/>
            <w:hideMark/>
          </w:tcPr>
          <w:p w14:paraId="7C78497A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0.038999975</w:t>
            </w:r>
          </w:p>
        </w:tc>
        <w:tc>
          <w:tcPr>
            <w:tcW w:w="3253" w:type="dxa"/>
            <w:noWrap/>
            <w:hideMark/>
          </w:tcPr>
          <w:p w14:paraId="2DA7D7B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thalamus</w:t>
            </w:r>
          </w:p>
        </w:tc>
      </w:tr>
      <w:tr w:rsidR="00213D1B" w:rsidRPr="002B54D3" w14:paraId="758BE0F6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BB5FA17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2F47F4B0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-6,-20,-2</w:t>
            </w:r>
          </w:p>
        </w:tc>
        <w:tc>
          <w:tcPr>
            <w:tcW w:w="1275" w:type="dxa"/>
            <w:noWrap/>
            <w:hideMark/>
          </w:tcPr>
          <w:p w14:paraId="7682BD7B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2.943</w:t>
            </w:r>
          </w:p>
        </w:tc>
        <w:tc>
          <w:tcPr>
            <w:tcW w:w="1276" w:type="dxa"/>
            <w:noWrap/>
            <w:hideMark/>
          </w:tcPr>
          <w:p w14:paraId="10AC04B5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0.046000004</w:t>
            </w:r>
          </w:p>
        </w:tc>
        <w:tc>
          <w:tcPr>
            <w:tcW w:w="3253" w:type="dxa"/>
            <w:noWrap/>
            <w:hideMark/>
          </w:tcPr>
          <w:p w14:paraId="323D5252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Left anterior thalamic projections</w:t>
            </w:r>
          </w:p>
        </w:tc>
      </w:tr>
      <w:tr w:rsidR="00213D1B" w:rsidRPr="002B54D3" w14:paraId="5E230A3C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noWrap/>
            <w:hideMark/>
          </w:tcPr>
          <w:p w14:paraId="1242410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noWrap/>
            <w:hideMark/>
          </w:tcPr>
          <w:p w14:paraId="12C515D7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12,-2,12</w:t>
            </w:r>
          </w:p>
        </w:tc>
        <w:tc>
          <w:tcPr>
            <w:tcW w:w="1275" w:type="dxa"/>
            <w:noWrap/>
            <w:hideMark/>
          </w:tcPr>
          <w:p w14:paraId="2DE39559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2.904</w:t>
            </w:r>
          </w:p>
        </w:tc>
        <w:tc>
          <w:tcPr>
            <w:tcW w:w="1276" w:type="dxa"/>
            <w:noWrap/>
            <w:hideMark/>
          </w:tcPr>
          <w:p w14:paraId="0EE552AC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0.042999983</w:t>
            </w:r>
          </w:p>
        </w:tc>
        <w:tc>
          <w:tcPr>
            <w:tcW w:w="3253" w:type="dxa"/>
            <w:noWrap/>
            <w:hideMark/>
          </w:tcPr>
          <w:p w14:paraId="0EA15413" w14:textId="77777777" w:rsidR="00213D1B" w:rsidRPr="002B54D3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(undefined)</w:t>
            </w:r>
          </w:p>
        </w:tc>
      </w:tr>
      <w:tr w:rsidR="00213D1B" w:rsidRPr="002B54D3" w14:paraId="0F414FE6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bottom w:val="single" w:sz="4" w:space="0" w:color="auto"/>
            </w:tcBorders>
            <w:noWrap/>
            <w:hideMark/>
          </w:tcPr>
          <w:p w14:paraId="014C7585" w14:textId="77777777" w:rsidR="00213D1B" w:rsidRPr="002B54D3" w:rsidRDefault="00213D1B" w:rsidP="00A6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noWrap/>
            <w:hideMark/>
          </w:tcPr>
          <w:p w14:paraId="6D451AF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12,0,16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0F29A4DF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2.861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4BA6C42C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0.044000030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noWrap/>
            <w:hideMark/>
          </w:tcPr>
          <w:p w14:paraId="57C0988F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B54D3">
              <w:rPr>
                <w:color w:val="000000"/>
                <w:sz w:val="20"/>
                <w:szCs w:val="20"/>
              </w:rPr>
              <w:t>Right caudate nucleus</w:t>
            </w:r>
          </w:p>
          <w:p w14:paraId="12A99838" w14:textId="77777777" w:rsidR="00213D1B" w:rsidRPr="002B54D3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213D1B" w:rsidRPr="00570485" w14:paraId="1DFEACA6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tcBorders>
              <w:top w:val="single" w:sz="4" w:space="0" w:color="auto"/>
            </w:tcBorders>
            <w:shd w:val="clear" w:color="auto" w:fill="7F7F7F" w:themeFill="text1" w:themeFillTint="80"/>
            <w:noWrap/>
          </w:tcPr>
          <w:p w14:paraId="57A2DCD5" w14:textId="77777777" w:rsidR="00213D1B" w:rsidRPr="006A17BA" w:rsidRDefault="00213D1B" w:rsidP="00A645A6">
            <w:pPr>
              <w:jc w:val="left"/>
              <w:rPr>
                <w:i w:val="0"/>
                <w:iCs w:val="0"/>
                <w:color w:val="FFFFFF" w:themeColor="background1"/>
                <w:sz w:val="20"/>
                <w:szCs w:val="20"/>
                <w:lang w:val="en-US"/>
              </w:rPr>
            </w:pPr>
            <w:r w:rsidRPr="006A17BA">
              <w:rPr>
                <w:i w:val="0"/>
                <w:iCs w:val="0"/>
                <w:color w:val="FFFFFF" w:themeColor="background1"/>
                <w:sz w:val="20"/>
                <w:szCs w:val="20"/>
                <w:lang w:val="en-US"/>
              </w:rPr>
              <w:t>Blobs of ≥ 1193 voxels with all voxels SDM-Z ≥ 1.979 and all peaks SDM-Z ≥ 4.619</w:t>
            </w:r>
          </w:p>
        </w:tc>
      </w:tr>
    </w:tbl>
    <w:p w14:paraId="6F671560" w14:textId="60ABE3DB" w:rsidR="00534AEA" w:rsidRDefault="00534AEA" w:rsidP="009C305B">
      <w:pPr>
        <w:rPr>
          <w:lang w:val="en-US"/>
        </w:rPr>
      </w:pPr>
    </w:p>
    <w:p w14:paraId="3D513C9F" w14:textId="77777777" w:rsidR="00534AEA" w:rsidRPr="00323485" w:rsidRDefault="00534AEA" w:rsidP="009C305B">
      <w:pPr>
        <w:rPr>
          <w:b/>
          <w:bCs/>
          <w:lang w:val="en-US"/>
        </w:rPr>
      </w:pPr>
    </w:p>
    <w:p w14:paraId="04D90024" w14:textId="4976E8D0" w:rsidR="009C305B" w:rsidRPr="00323485" w:rsidRDefault="009C305B" w:rsidP="009C305B">
      <w:pPr>
        <w:rPr>
          <w:b/>
          <w:bCs/>
          <w:lang w:val="en-US"/>
        </w:rPr>
      </w:pPr>
      <w:r w:rsidRPr="00323485">
        <w:rPr>
          <w:b/>
          <w:bCs/>
          <w:lang w:val="en-US"/>
        </w:rPr>
        <w:t>2.3 Timing-Oddball</w:t>
      </w:r>
      <w:r w:rsidR="00071A80" w:rsidRPr="00323485">
        <w:rPr>
          <w:b/>
          <w:bCs/>
          <w:lang w:val="en-US"/>
        </w:rPr>
        <w:t xml:space="preserve"> SDM-PSI Multimodal </w:t>
      </w:r>
    </w:p>
    <w:p w14:paraId="22DF7A2F" w14:textId="77777777" w:rsidR="009C305B" w:rsidRDefault="009C305B" w:rsidP="00AE2F0C">
      <w:pPr>
        <w:rPr>
          <w:lang w:val="en-US"/>
        </w:rPr>
      </w:pPr>
    </w:p>
    <w:tbl>
      <w:tblPr>
        <w:tblStyle w:val="Tablanormal52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1549"/>
        <w:gridCol w:w="1571"/>
        <w:gridCol w:w="1275"/>
        <w:gridCol w:w="1276"/>
        <w:gridCol w:w="3253"/>
      </w:tblGrid>
      <w:tr w:rsidR="00213D1B" w:rsidRPr="000E5F59" w14:paraId="457DF75D" w14:textId="77777777" w:rsidTr="00A64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9" w:type="dxa"/>
            <w:shd w:val="clear" w:color="auto" w:fill="000000" w:themeFill="text1"/>
            <w:noWrap/>
            <w:hideMark/>
          </w:tcPr>
          <w:p w14:paraId="7A75CD3A" w14:textId="77777777" w:rsidR="00213D1B" w:rsidRPr="000E5F59" w:rsidRDefault="00213D1B" w:rsidP="00A645A6">
            <w:pPr>
              <w:jc w:val="center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0E5F59">
              <w:rPr>
                <w:i w:val="0"/>
                <w:iCs w:val="0"/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571" w:type="dxa"/>
            <w:shd w:val="clear" w:color="auto" w:fill="000000" w:themeFill="text1"/>
            <w:noWrap/>
            <w:hideMark/>
          </w:tcPr>
          <w:p w14:paraId="144F2242" w14:textId="77777777" w:rsidR="00213D1B" w:rsidRPr="000E5F59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0E5F59">
              <w:rPr>
                <w:i w:val="0"/>
                <w:iCs w:val="0"/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5" w:type="dxa"/>
            <w:shd w:val="clear" w:color="auto" w:fill="000000" w:themeFill="text1"/>
            <w:noWrap/>
            <w:hideMark/>
          </w:tcPr>
          <w:p w14:paraId="3AE1FEF1" w14:textId="77777777" w:rsidR="00213D1B" w:rsidRPr="000E5F59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0E5F59">
              <w:rPr>
                <w:i w:val="0"/>
                <w:iCs w:val="0"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1276" w:type="dxa"/>
            <w:shd w:val="clear" w:color="auto" w:fill="000000" w:themeFill="text1"/>
            <w:noWrap/>
            <w:hideMark/>
          </w:tcPr>
          <w:p w14:paraId="0AFE298A" w14:textId="77777777" w:rsidR="00213D1B" w:rsidRPr="000E5F59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0E5F59">
              <w:rPr>
                <w:i w:val="0"/>
                <w:iCs w:val="0"/>
                <w:color w:val="FFFFFF" w:themeColor="background1"/>
                <w:sz w:val="20"/>
                <w:szCs w:val="20"/>
              </w:rPr>
              <w:t>Voxels</w:t>
            </w:r>
          </w:p>
        </w:tc>
        <w:tc>
          <w:tcPr>
            <w:tcW w:w="3253" w:type="dxa"/>
            <w:shd w:val="clear" w:color="auto" w:fill="000000" w:themeFill="text1"/>
            <w:noWrap/>
            <w:hideMark/>
          </w:tcPr>
          <w:p w14:paraId="538C3945" w14:textId="77777777" w:rsidR="00213D1B" w:rsidRPr="000E5F59" w:rsidRDefault="00213D1B" w:rsidP="00A6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0E5F59">
              <w:rPr>
                <w:i w:val="0"/>
                <w:iCs w:val="0"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1755DFF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0C8788D3" w14:textId="77777777" w:rsidR="00213D1B" w:rsidRPr="000E5F59" w:rsidRDefault="00213D1B" w:rsidP="00A645A6">
            <w:pP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0E5F59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48,16,4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14:paraId="4698B88E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3.740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ECF860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015E14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14:paraId="388311FD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inferior frontal gyrus, opercular part, BA 48</w:t>
            </w:r>
          </w:p>
        </w:tc>
      </w:tr>
      <w:tr w:rsidR="00213D1B" w:rsidRPr="000E5F59" w14:paraId="1DBE4BCA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547DE464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22" w:type="dxa"/>
            <w:gridSpan w:val="3"/>
            <w:noWrap/>
            <w:hideMark/>
          </w:tcPr>
          <w:p w14:paraId="7CAFAC1D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0E5F59">
              <w:rPr>
                <w:b/>
                <w:bCs/>
                <w:color w:val="000000"/>
                <w:sz w:val="20"/>
                <w:szCs w:val="20"/>
              </w:rPr>
              <w:t>Local peaks:</w:t>
            </w:r>
          </w:p>
          <w:p w14:paraId="7A6AC1ED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noWrap/>
            <w:hideMark/>
          </w:tcPr>
          <w:p w14:paraId="6C9EA8CA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3D1B" w:rsidRPr="000E5F59" w14:paraId="47D4BB2B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286E4858" w14:textId="77777777" w:rsidR="00213D1B" w:rsidRPr="000E5F59" w:rsidRDefault="00213D1B" w:rsidP="00A645A6">
            <w:pPr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7F7F7F" w:themeFill="text1" w:themeFillTint="80"/>
            <w:noWrap/>
            <w:hideMark/>
          </w:tcPr>
          <w:p w14:paraId="29DA2825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275" w:type="dxa"/>
            <w:shd w:val="clear" w:color="auto" w:fill="7F7F7F" w:themeFill="text1" w:themeFillTint="80"/>
            <w:noWrap/>
            <w:hideMark/>
          </w:tcPr>
          <w:p w14:paraId="3142D48E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6" w:type="dxa"/>
            <w:shd w:val="clear" w:color="auto" w:fill="7F7F7F" w:themeFill="text1" w:themeFillTint="80"/>
            <w:noWrap/>
            <w:hideMark/>
          </w:tcPr>
          <w:p w14:paraId="6BE11F81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3253" w:type="dxa"/>
            <w:shd w:val="clear" w:color="auto" w:fill="7F7F7F" w:themeFill="text1" w:themeFillTint="80"/>
            <w:noWrap/>
            <w:hideMark/>
          </w:tcPr>
          <w:p w14:paraId="3682827D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6A861C40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471D3E95" w14:textId="77777777" w:rsidR="00213D1B" w:rsidRPr="000E5F59" w:rsidRDefault="00213D1B" w:rsidP="00A645A6">
            <w:pPr>
              <w:jc w:val="center"/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noWrap/>
            <w:hideMark/>
          </w:tcPr>
          <w:p w14:paraId="47F6AB6D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48,16,4</w:t>
            </w:r>
          </w:p>
        </w:tc>
        <w:tc>
          <w:tcPr>
            <w:tcW w:w="1275" w:type="dxa"/>
            <w:noWrap/>
            <w:hideMark/>
          </w:tcPr>
          <w:p w14:paraId="5D1B5182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3.740</w:t>
            </w:r>
          </w:p>
        </w:tc>
        <w:tc>
          <w:tcPr>
            <w:tcW w:w="1276" w:type="dxa"/>
            <w:noWrap/>
            <w:hideMark/>
          </w:tcPr>
          <w:p w14:paraId="7C12CB0E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804C853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inferior frontal gyrus, opercular part, BA 48</w:t>
            </w:r>
          </w:p>
        </w:tc>
      </w:tr>
      <w:tr w:rsidR="00213D1B" w:rsidRPr="000E5F59" w14:paraId="7A99A411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35F6A615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noWrap/>
            <w:hideMark/>
          </w:tcPr>
          <w:p w14:paraId="524E3D82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44,18,0</w:t>
            </w:r>
          </w:p>
        </w:tc>
        <w:tc>
          <w:tcPr>
            <w:tcW w:w="1275" w:type="dxa"/>
            <w:noWrap/>
            <w:hideMark/>
          </w:tcPr>
          <w:p w14:paraId="1E9A81D0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3.632</w:t>
            </w:r>
          </w:p>
        </w:tc>
        <w:tc>
          <w:tcPr>
            <w:tcW w:w="1276" w:type="dxa"/>
            <w:noWrap/>
            <w:hideMark/>
          </w:tcPr>
          <w:p w14:paraId="2872DD62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59A3C3C1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Right insula, BA 47</w:t>
            </w:r>
          </w:p>
        </w:tc>
      </w:tr>
      <w:tr w:rsidR="00213D1B" w:rsidRPr="000E5F59" w14:paraId="25BE125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73382206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noWrap/>
            <w:hideMark/>
          </w:tcPr>
          <w:p w14:paraId="4B7E3824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42,14,8</w:t>
            </w:r>
          </w:p>
        </w:tc>
        <w:tc>
          <w:tcPr>
            <w:tcW w:w="1275" w:type="dxa"/>
            <w:noWrap/>
            <w:hideMark/>
          </w:tcPr>
          <w:p w14:paraId="443C8F93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3.577</w:t>
            </w:r>
          </w:p>
        </w:tc>
        <w:tc>
          <w:tcPr>
            <w:tcW w:w="1276" w:type="dxa"/>
            <w:noWrap/>
            <w:hideMark/>
          </w:tcPr>
          <w:p w14:paraId="625CD3B7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E33011A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Right fronto-insular tract 3</w:t>
            </w:r>
          </w:p>
        </w:tc>
      </w:tr>
      <w:tr w:rsidR="00213D1B" w:rsidRPr="00570485" w14:paraId="3E8446D6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07D19F65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noWrap/>
            <w:hideMark/>
          </w:tcPr>
          <w:p w14:paraId="0FDCA3BC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50,22,-2</w:t>
            </w:r>
          </w:p>
        </w:tc>
        <w:tc>
          <w:tcPr>
            <w:tcW w:w="1275" w:type="dxa"/>
            <w:noWrap/>
            <w:hideMark/>
          </w:tcPr>
          <w:p w14:paraId="1E82260F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3.557</w:t>
            </w:r>
          </w:p>
        </w:tc>
        <w:tc>
          <w:tcPr>
            <w:tcW w:w="1276" w:type="dxa"/>
            <w:noWrap/>
            <w:hideMark/>
          </w:tcPr>
          <w:p w14:paraId="01FAE139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09EFE09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inferior frontal gyrus, triangular part, BA 47</w:t>
            </w:r>
          </w:p>
        </w:tc>
      </w:tr>
      <w:tr w:rsidR="00213D1B" w:rsidRPr="00570485" w14:paraId="5F4080D1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739E469F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noWrap/>
            <w:hideMark/>
          </w:tcPr>
          <w:p w14:paraId="1A083B86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50,24,2</w:t>
            </w:r>
          </w:p>
        </w:tc>
        <w:tc>
          <w:tcPr>
            <w:tcW w:w="1275" w:type="dxa"/>
            <w:noWrap/>
            <w:hideMark/>
          </w:tcPr>
          <w:p w14:paraId="48E03D99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3.429</w:t>
            </w:r>
          </w:p>
        </w:tc>
        <w:tc>
          <w:tcPr>
            <w:tcW w:w="1276" w:type="dxa"/>
            <w:noWrap/>
            <w:hideMark/>
          </w:tcPr>
          <w:p w14:paraId="5DA80014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1117F5E1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inferior frontal gyrus, triangular part, BA 45</w:t>
            </w:r>
          </w:p>
        </w:tc>
      </w:tr>
      <w:tr w:rsidR="00213D1B" w:rsidRPr="00570485" w14:paraId="032E1DF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489AC816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noWrap/>
            <w:hideMark/>
          </w:tcPr>
          <w:p w14:paraId="74FADEFD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46,28,0</w:t>
            </w:r>
          </w:p>
        </w:tc>
        <w:tc>
          <w:tcPr>
            <w:tcW w:w="1275" w:type="dxa"/>
            <w:noWrap/>
            <w:hideMark/>
          </w:tcPr>
          <w:p w14:paraId="5749786F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3.368</w:t>
            </w:r>
          </w:p>
        </w:tc>
        <w:tc>
          <w:tcPr>
            <w:tcW w:w="1276" w:type="dxa"/>
            <w:noWrap/>
            <w:hideMark/>
          </w:tcPr>
          <w:p w14:paraId="389E2326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25B74711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inferior frontal gyrus, triangular part, BA 47</w:t>
            </w:r>
          </w:p>
        </w:tc>
      </w:tr>
      <w:tr w:rsidR="00213D1B" w:rsidRPr="00570485" w14:paraId="002A98A8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1B4118FA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noWrap/>
            <w:hideMark/>
          </w:tcPr>
          <w:p w14:paraId="2B67ECCA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40,28,6</w:t>
            </w:r>
          </w:p>
        </w:tc>
        <w:tc>
          <w:tcPr>
            <w:tcW w:w="1275" w:type="dxa"/>
            <w:noWrap/>
            <w:hideMark/>
          </w:tcPr>
          <w:p w14:paraId="4CF3D42E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3.302</w:t>
            </w:r>
          </w:p>
        </w:tc>
        <w:tc>
          <w:tcPr>
            <w:tcW w:w="1276" w:type="dxa"/>
            <w:noWrap/>
            <w:hideMark/>
          </w:tcPr>
          <w:p w14:paraId="411FB789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78D0DFE7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inferior frontal gyrus, triangular part, BA 47</w:t>
            </w:r>
          </w:p>
        </w:tc>
      </w:tr>
      <w:tr w:rsidR="00213D1B" w:rsidRPr="00570485" w14:paraId="71E0CF90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7D2F22B2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noWrap/>
            <w:hideMark/>
          </w:tcPr>
          <w:p w14:paraId="1452F351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46,26,-6</w:t>
            </w:r>
          </w:p>
        </w:tc>
        <w:tc>
          <w:tcPr>
            <w:tcW w:w="1275" w:type="dxa"/>
            <w:noWrap/>
            <w:hideMark/>
          </w:tcPr>
          <w:p w14:paraId="4D4D1476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3.235</w:t>
            </w:r>
          </w:p>
        </w:tc>
        <w:tc>
          <w:tcPr>
            <w:tcW w:w="1276" w:type="dxa"/>
            <w:noWrap/>
            <w:hideMark/>
          </w:tcPr>
          <w:p w14:paraId="2116C8E3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0.000999987</w:t>
            </w:r>
          </w:p>
        </w:tc>
        <w:tc>
          <w:tcPr>
            <w:tcW w:w="3253" w:type="dxa"/>
            <w:noWrap/>
            <w:hideMark/>
          </w:tcPr>
          <w:p w14:paraId="02257407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inferior frontal gyrus, orbital part, BA 47</w:t>
            </w:r>
          </w:p>
        </w:tc>
      </w:tr>
      <w:tr w:rsidR="00213D1B" w:rsidRPr="000E5F59" w14:paraId="286A98B9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5887A8CC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noWrap/>
            <w:hideMark/>
          </w:tcPr>
          <w:p w14:paraId="676370A6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32,16,10</w:t>
            </w:r>
          </w:p>
        </w:tc>
        <w:tc>
          <w:tcPr>
            <w:tcW w:w="1275" w:type="dxa"/>
            <w:noWrap/>
            <w:hideMark/>
          </w:tcPr>
          <w:p w14:paraId="6CE588A3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2.849</w:t>
            </w:r>
          </w:p>
        </w:tc>
        <w:tc>
          <w:tcPr>
            <w:tcW w:w="1276" w:type="dxa"/>
            <w:noWrap/>
            <w:hideMark/>
          </w:tcPr>
          <w:p w14:paraId="3CB7CA7A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0.012000024</w:t>
            </w:r>
          </w:p>
        </w:tc>
        <w:tc>
          <w:tcPr>
            <w:tcW w:w="3253" w:type="dxa"/>
            <w:noWrap/>
            <w:hideMark/>
          </w:tcPr>
          <w:p w14:paraId="71DF8E7F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Right insula, BA 48</w:t>
            </w:r>
          </w:p>
        </w:tc>
      </w:tr>
      <w:tr w:rsidR="00213D1B" w:rsidRPr="00570485" w14:paraId="4701E328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1C71AAFB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noWrap/>
            <w:hideMark/>
          </w:tcPr>
          <w:p w14:paraId="4FB91462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52,18,18</w:t>
            </w:r>
          </w:p>
        </w:tc>
        <w:tc>
          <w:tcPr>
            <w:tcW w:w="1275" w:type="dxa"/>
            <w:noWrap/>
            <w:hideMark/>
          </w:tcPr>
          <w:p w14:paraId="0A4FCC18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2.263</w:t>
            </w:r>
          </w:p>
        </w:tc>
        <w:tc>
          <w:tcPr>
            <w:tcW w:w="1276" w:type="dxa"/>
            <w:noWrap/>
            <w:hideMark/>
          </w:tcPr>
          <w:p w14:paraId="32557C0D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0.015999973</w:t>
            </w:r>
          </w:p>
        </w:tc>
        <w:tc>
          <w:tcPr>
            <w:tcW w:w="3253" w:type="dxa"/>
            <w:noWrap/>
            <w:hideMark/>
          </w:tcPr>
          <w:p w14:paraId="1484D591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inferior frontal gyrus, triangular part, BA 48</w:t>
            </w:r>
          </w:p>
        </w:tc>
      </w:tr>
      <w:tr w:rsidR="00213D1B" w:rsidRPr="000E5F59" w14:paraId="25375C4C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000000" w:themeFill="text1"/>
            <w:noWrap/>
            <w:hideMark/>
          </w:tcPr>
          <w:p w14:paraId="2E745A50" w14:textId="77777777" w:rsidR="00213D1B" w:rsidRPr="000E5F59" w:rsidRDefault="00213D1B" w:rsidP="00A645A6">
            <w:pPr>
              <w:jc w:val="center"/>
              <w:rPr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0E5F59">
              <w:rPr>
                <w:i w:val="0"/>
                <w:iCs w:val="0"/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571" w:type="dxa"/>
            <w:shd w:val="clear" w:color="auto" w:fill="000000" w:themeFill="text1"/>
            <w:noWrap/>
            <w:hideMark/>
          </w:tcPr>
          <w:p w14:paraId="40B96E4D" w14:textId="77777777" w:rsidR="00213D1B" w:rsidRPr="000E5F5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5" w:type="dxa"/>
            <w:shd w:val="clear" w:color="auto" w:fill="000000" w:themeFill="text1"/>
            <w:noWrap/>
            <w:hideMark/>
          </w:tcPr>
          <w:p w14:paraId="24C96581" w14:textId="77777777" w:rsidR="00213D1B" w:rsidRPr="000E5F5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1276" w:type="dxa"/>
            <w:shd w:val="clear" w:color="auto" w:fill="000000" w:themeFill="text1"/>
            <w:noWrap/>
            <w:hideMark/>
          </w:tcPr>
          <w:p w14:paraId="5D47BE0F" w14:textId="77777777" w:rsidR="00213D1B" w:rsidRPr="000E5F5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Voxels</w:t>
            </w:r>
          </w:p>
        </w:tc>
        <w:tc>
          <w:tcPr>
            <w:tcW w:w="3253" w:type="dxa"/>
            <w:shd w:val="clear" w:color="auto" w:fill="000000" w:themeFill="text1"/>
            <w:noWrap/>
            <w:hideMark/>
          </w:tcPr>
          <w:p w14:paraId="24532822" w14:textId="77777777" w:rsidR="00213D1B" w:rsidRPr="000E5F59" w:rsidRDefault="00213D1B" w:rsidP="00A6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7C573EA3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57DC8F13" w14:textId="77777777" w:rsidR="00213D1B" w:rsidRDefault="00213D1B" w:rsidP="00A645A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3699FF9" w14:textId="77777777" w:rsidR="00213D1B" w:rsidRPr="000E5F59" w:rsidRDefault="00213D1B" w:rsidP="00A645A6">
            <w:pP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0E5F59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40,42,22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14:paraId="462AE5A7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76B91B78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3.567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5FC8B3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3A3497B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0.003000021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46ADF9" w14:textId="77777777" w:rsidR="00213D1B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048D35CD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253" w:type="dxa"/>
            <w:shd w:val="clear" w:color="auto" w:fill="auto"/>
            <w:noWrap/>
            <w:hideMark/>
          </w:tcPr>
          <w:p w14:paraId="3855B531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</w:p>
          <w:p w14:paraId="4B14E9B9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0E5F59" w14:paraId="7E73A27C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3A0AEAA7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6" w:type="dxa"/>
            <w:gridSpan w:val="2"/>
            <w:noWrap/>
            <w:hideMark/>
          </w:tcPr>
          <w:p w14:paraId="4FD8D0D3" w14:textId="77777777" w:rsidR="00213D1B" w:rsidRPr="002B744F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BD0056B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0E5F59">
              <w:rPr>
                <w:b/>
                <w:bCs/>
                <w:color w:val="000000"/>
                <w:sz w:val="20"/>
                <w:szCs w:val="20"/>
              </w:rPr>
              <w:t>Local peaks:</w:t>
            </w:r>
          </w:p>
          <w:p w14:paraId="066CC0C0" w14:textId="77777777" w:rsidR="00213D1B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52B484A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3880FDC0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53" w:type="dxa"/>
            <w:noWrap/>
            <w:hideMark/>
          </w:tcPr>
          <w:p w14:paraId="47937170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3D1B" w:rsidRPr="000E5F59" w14:paraId="20C8216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352D7638" w14:textId="77777777" w:rsidR="00213D1B" w:rsidRPr="000E5F59" w:rsidRDefault="00213D1B" w:rsidP="00A645A6">
            <w:pPr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7F7F7F" w:themeFill="text1" w:themeFillTint="80"/>
            <w:noWrap/>
            <w:hideMark/>
          </w:tcPr>
          <w:p w14:paraId="2C1D0FE5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MNI coordinate</w:t>
            </w:r>
          </w:p>
        </w:tc>
        <w:tc>
          <w:tcPr>
            <w:tcW w:w="1275" w:type="dxa"/>
            <w:shd w:val="clear" w:color="auto" w:fill="7F7F7F" w:themeFill="text1" w:themeFillTint="80"/>
            <w:noWrap/>
            <w:hideMark/>
          </w:tcPr>
          <w:p w14:paraId="71F79DF4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SDM-Z</w:t>
            </w:r>
          </w:p>
        </w:tc>
        <w:tc>
          <w:tcPr>
            <w:tcW w:w="1276" w:type="dxa"/>
            <w:shd w:val="clear" w:color="auto" w:fill="7F7F7F" w:themeFill="text1" w:themeFillTint="80"/>
            <w:noWrap/>
            <w:hideMark/>
          </w:tcPr>
          <w:p w14:paraId="43738AB5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3253" w:type="dxa"/>
            <w:shd w:val="clear" w:color="auto" w:fill="7F7F7F" w:themeFill="text1" w:themeFillTint="80"/>
            <w:noWrap/>
            <w:hideMark/>
          </w:tcPr>
          <w:p w14:paraId="429D1F57" w14:textId="77777777" w:rsidR="00213D1B" w:rsidRPr="000E5F59" w:rsidRDefault="00213D1B" w:rsidP="00A6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E5F59">
              <w:rPr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213D1B" w:rsidRPr="00570485" w14:paraId="19673609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38B71DC0" w14:textId="77777777" w:rsidR="00213D1B" w:rsidRPr="000E5F59" w:rsidRDefault="00213D1B" w:rsidP="00A645A6">
            <w:pPr>
              <w:jc w:val="center"/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noWrap/>
            <w:hideMark/>
          </w:tcPr>
          <w:p w14:paraId="63FD2FB5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0,42,22</w:t>
            </w:r>
          </w:p>
        </w:tc>
        <w:tc>
          <w:tcPr>
            <w:tcW w:w="1275" w:type="dxa"/>
            <w:noWrap/>
            <w:hideMark/>
          </w:tcPr>
          <w:p w14:paraId="031C0E3F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3.567</w:t>
            </w:r>
          </w:p>
        </w:tc>
        <w:tc>
          <w:tcPr>
            <w:tcW w:w="1276" w:type="dxa"/>
            <w:noWrap/>
            <w:hideMark/>
          </w:tcPr>
          <w:p w14:paraId="665B320B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0.003000021</w:t>
            </w:r>
          </w:p>
        </w:tc>
        <w:tc>
          <w:tcPr>
            <w:tcW w:w="3253" w:type="dxa"/>
            <w:noWrap/>
            <w:hideMark/>
          </w:tcPr>
          <w:p w14:paraId="539BC1D0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570485" w14:paraId="3A28706D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2790B935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noWrap/>
            <w:hideMark/>
          </w:tcPr>
          <w:p w14:paraId="761DFA18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40,50,12</w:t>
            </w:r>
          </w:p>
        </w:tc>
        <w:tc>
          <w:tcPr>
            <w:tcW w:w="1275" w:type="dxa"/>
            <w:noWrap/>
            <w:hideMark/>
          </w:tcPr>
          <w:p w14:paraId="771074BC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3.320</w:t>
            </w:r>
          </w:p>
        </w:tc>
        <w:tc>
          <w:tcPr>
            <w:tcW w:w="1276" w:type="dxa"/>
            <w:noWrap/>
            <w:hideMark/>
          </w:tcPr>
          <w:p w14:paraId="4D5B409D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0.028999984</w:t>
            </w:r>
          </w:p>
        </w:tc>
        <w:tc>
          <w:tcPr>
            <w:tcW w:w="3253" w:type="dxa"/>
            <w:noWrap/>
            <w:hideMark/>
          </w:tcPr>
          <w:p w14:paraId="40CAABAA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</w:tc>
      </w:tr>
      <w:tr w:rsidR="00213D1B" w:rsidRPr="00570485" w14:paraId="3B05C4B5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noWrap/>
            <w:hideMark/>
          </w:tcPr>
          <w:p w14:paraId="3C6DCD01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noWrap/>
            <w:hideMark/>
          </w:tcPr>
          <w:p w14:paraId="5B5E7D2C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42,46,12</w:t>
            </w:r>
          </w:p>
        </w:tc>
        <w:tc>
          <w:tcPr>
            <w:tcW w:w="1275" w:type="dxa"/>
            <w:noWrap/>
            <w:hideMark/>
          </w:tcPr>
          <w:p w14:paraId="52F4EAB5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2.891</w:t>
            </w:r>
          </w:p>
        </w:tc>
        <w:tc>
          <w:tcPr>
            <w:tcW w:w="1276" w:type="dxa"/>
            <w:noWrap/>
            <w:hideMark/>
          </w:tcPr>
          <w:p w14:paraId="18DD06E9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0.033999979</w:t>
            </w:r>
          </w:p>
        </w:tc>
        <w:tc>
          <w:tcPr>
            <w:tcW w:w="3253" w:type="dxa"/>
            <w:noWrap/>
            <w:hideMark/>
          </w:tcPr>
          <w:p w14:paraId="725ED45C" w14:textId="77777777" w:rsidR="00213D1B" w:rsidRPr="000E5F59" w:rsidRDefault="00213D1B" w:rsidP="00A6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middle frontal gyrus, BA 45</w:t>
            </w:r>
          </w:p>
        </w:tc>
      </w:tr>
      <w:tr w:rsidR="00213D1B" w:rsidRPr="00570485" w14:paraId="079509D6" w14:textId="77777777" w:rsidTr="00A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tcBorders>
              <w:bottom w:val="single" w:sz="4" w:space="0" w:color="auto"/>
            </w:tcBorders>
            <w:noWrap/>
            <w:hideMark/>
          </w:tcPr>
          <w:p w14:paraId="6758342F" w14:textId="77777777" w:rsidR="00213D1B" w:rsidRPr="000E5F59" w:rsidRDefault="00213D1B" w:rsidP="00A645A6">
            <w:pPr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noWrap/>
            <w:hideMark/>
          </w:tcPr>
          <w:p w14:paraId="3DD6E683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34,52,16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7855F798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2.842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1508716A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E5F59">
              <w:rPr>
                <w:color w:val="000000"/>
                <w:sz w:val="20"/>
                <w:szCs w:val="20"/>
              </w:rPr>
              <w:t>0.026000023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noWrap/>
            <w:hideMark/>
          </w:tcPr>
          <w:p w14:paraId="7FF3B842" w14:textId="77777777" w:rsidR="00213D1B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0E5F59">
              <w:rPr>
                <w:color w:val="000000"/>
                <w:sz w:val="20"/>
                <w:szCs w:val="20"/>
                <w:lang w:val="en-US"/>
              </w:rPr>
              <w:t>Right middle frontal gyrus, BA 46</w:t>
            </w:r>
          </w:p>
          <w:p w14:paraId="43F0CA7E" w14:textId="77777777" w:rsidR="00213D1B" w:rsidRPr="000E5F59" w:rsidRDefault="00213D1B" w:rsidP="00A64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13D1B" w:rsidRPr="00570485" w14:paraId="514B8302" w14:textId="77777777" w:rsidTr="00A645A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4" w:type="dxa"/>
            <w:gridSpan w:val="5"/>
            <w:tcBorders>
              <w:top w:val="single" w:sz="4" w:space="0" w:color="auto"/>
            </w:tcBorders>
            <w:shd w:val="clear" w:color="auto" w:fill="7F7F7F" w:themeFill="text1" w:themeFillTint="80"/>
            <w:noWrap/>
          </w:tcPr>
          <w:p w14:paraId="7BA703D9" w14:textId="77777777" w:rsidR="00213D1B" w:rsidRPr="000E5F59" w:rsidRDefault="00213D1B" w:rsidP="00A645A6">
            <w:pPr>
              <w:jc w:val="left"/>
              <w:rPr>
                <w:i w:val="0"/>
                <w:iCs w:val="0"/>
                <w:color w:val="FFFFFF" w:themeColor="background1"/>
                <w:sz w:val="20"/>
                <w:szCs w:val="20"/>
                <w:lang w:val="en-US"/>
              </w:rPr>
            </w:pPr>
            <w:r w:rsidRPr="000E5F59">
              <w:rPr>
                <w:i w:val="0"/>
                <w:iCs w:val="0"/>
                <w:color w:val="FFFFFF" w:themeColor="background1"/>
                <w:sz w:val="20"/>
                <w:szCs w:val="20"/>
                <w:lang w:val="en-US"/>
              </w:rPr>
              <w:t>Blobs of ≥ 271 voxels with all voxels SDM-Z ≥ 1.980 and all peaks SDM-Z ≥ 3.567</w:t>
            </w:r>
          </w:p>
        </w:tc>
      </w:tr>
    </w:tbl>
    <w:p w14:paraId="1230FD0F" w14:textId="320F67EE" w:rsidR="003702BE" w:rsidRDefault="003702BE" w:rsidP="00AE2F0C">
      <w:pPr>
        <w:rPr>
          <w:lang w:val="en-US"/>
        </w:rPr>
      </w:pPr>
    </w:p>
    <w:p w14:paraId="0E17E4D2" w14:textId="77777777" w:rsidR="00071A80" w:rsidRPr="00071A80" w:rsidRDefault="00071A80" w:rsidP="002B4A57">
      <w:pPr>
        <w:rPr>
          <w:lang w:val="en-US"/>
        </w:rPr>
      </w:pPr>
    </w:p>
    <w:p w14:paraId="6754D378" w14:textId="77777777" w:rsidR="00994A3D" w:rsidRPr="00134BB0" w:rsidRDefault="00994A3D" w:rsidP="00994A3D">
      <w:pPr>
        <w:keepNext/>
        <w:rPr>
          <w:lang w:val="en-US"/>
        </w:rPr>
      </w:pPr>
    </w:p>
    <w:p w14:paraId="7B65BC41" w14:textId="14DE1E25" w:rsidR="00DE23E8" w:rsidRPr="001549D3" w:rsidRDefault="00994A3D" w:rsidP="00071A80">
      <w:pPr>
        <w:keepNext/>
        <w:jc w:val="center"/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1549D3" w:rsidSect="001F2DE8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BEDC" w14:textId="77777777" w:rsidR="005F2D44" w:rsidRDefault="005F2D44" w:rsidP="00117666">
      <w:r>
        <w:separator/>
      </w:r>
    </w:p>
  </w:endnote>
  <w:endnote w:type="continuationSeparator" w:id="0">
    <w:p w14:paraId="0C009B93" w14:textId="77777777" w:rsidR="005F2D44" w:rsidRDefault="005F2D44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53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6E66" w14:textId="77777777" w:rsidR="005F2D44" w:rsidRDefault="005F2D44" w:rsidP="00117666">
      <w:r>
        <w:separator/>
      </w:r>
    </w:p>
  </w:footnote>
  <w:footnote w:type="continuationSeparator" w:id="0">
    <w:p w14:paraId="12AB9BA4" w14:textId="77777777" w:rsidR="005F2D44" w:rsidRDefault="005F2D44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E129A"/>
    <w:multiLevelType w:val="hybridMultilevel"/>
    <w:tmpl w:val="3CCA7C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578EE"/>
    <w:rsid w:val="00071A80"/>
    <w:rsid w:val="00077D53"/>
    <w:rsid w:val="00091A71"/>
    <w:rsid w:val="000C03CD"/>
    <w:rsid w:val="000D70C3"/>
    <w:rsid w:val="00105FD9"/>
    <w:rsid w:val="00117666"/>
    <w:rsid w:val="00134BB0"/>
    <w:rsid w:val="001549D3"/>
    <w:rsid w:val="00160065"/>
    <w:rsid w:val="0016554D"/>
    <w:rsid w:val="00177D84"/>
    <w:rsid w:val="001F2DE8"/>
    <w:rsid w:val="00213D1B"/>
    <w:rsid w:val="00260AD2"/>
    <w:rsid w:val="00267D18"/>
    <w:rsid w:val="00274347"/>
    <w:rsid w:val="002868E2"/>
    <w:rsid w:val="002869C3"/>
    <w:rsid w:val="002936E4"/>
    <w:rsid w:val="002B4A57"/>
    <w:rsid w:val="002B744F"/>
    <w:rsid w:val="002C74CA"/>
    <w:rsid w:val="003123F4"/>
    <w:rsid w:val="00323485"/>
    <w:rsid w:val="00337B9D"/>
    <w:rsid w:val="00340931"/>
    <w:rsid w:val="003544FB"/>
    <w:rsid w:val="003702BE"/>
    <w:rsid w:val="003D28E1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4AEA"/>
    <w:rsid w:val="005701CF"/>
    <w:rsid w:val="00570485"/>
    <w:rsid w:val="00577ACB"/>
    <w:rsid w:val="00593EEA"/>
    <w:rsid w:val="005A5EEE"/>
    <w:rsid w:val="005F2D44"/>
    <w:rsid w:val="00602F81"/>
    <w:rsid w:val="006375C7"/>
    <w:rsid w:val="00654E8F"/>
    <w:rsid w:val="00660D05"/>
    <w:rsid w:val="006820B1"/>
    <w:rsid w:val="006B7D14"/>
    <w:rsid w:val="006C35CF"/>
    <w:rsid w:val="006E749A"/>
    <w:rsid w:val="00701727"/>
    <w:rsid w:val="0070566C"/>
    <w:rsid w:val="00714C50"/>
    <w:rsid w:val="00725A7D"/>
    <w:rsid w:val="007501BE"/>
    <w:rsid w:val="00771B6A"/>
    <w:rsid w:val="00790BB3"/>
    <w:rsid w:val="007C206C"/>
    <w:rsid w:val="007F6D8F"/>
    <w:rsid w:val="00817DD6"/>
    <w:rsid w:val="0083759F"/>
    <w:rsid w:val="00885156"/>
    <w:rsid w:val="00893073"/>
    <w:rsid w:val="008B290D"/>
    <w:rsid w:val="00901890"/>
    <w:rsid w:val="009141D4"/>
    <w:rsid w:val="009151AA"/>
    <w:rsid w:val="0093429D"/>
    <w:rsid w:val="00943573"/>
    <w:rsid w:val="00964134"/>
    <w:rsid w:val="00970F7D"/>
    <w:rsid w:val="00994A3D"/>
    <w:rsid w:val="009C2B12"/>
    <w:rsid w:val="009C305B"/>
    <w:rsid w:val="009C4EE4"/>
    <w:rsid w:val="009C580E"/>
    <w:rsid w:val="00A174D9"/>
    <w:rsid w:val="00AA47C2"/>
    <w:rsid w:val="00AA4D24"/>
    <w:rsid w:val="00AA6CF7"/>
    <w:rsid w:val="00AB6715"/>
    <w:rsid w:val="00AE2F0C"/>
    <w:rsid w:val="00AF5ED1"/>
    <w:rsid w:val="00B1671E"/>
    <w:rsid w:val="00B21817"/>
    <w:rsid w:val="00B25856"/>
    <w:rsid w:val="00B25EB8"/>
    <w:rsid w:val="00B32C7B"/>
    <w:rsid w:val="00B37F4D"/>
    <w:rsid w:val="00C349E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11E08"/>
    <w:rsid w:val="00F46900"/>
    <w:rsid w:val="00F55ABA"/>
    <w:rsid w:val="00F61D89"/>
    <w:rsid w:val="00F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MX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b/>
      <w:bCs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customStyle="1" w:styleId="Default">
    <w:name w:val="Default"/>
    <w:rsid w:val="00B32C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B32C7B"/>
    <w:rPr>
      <w:rFonts w:cs="Times New Roman"/>
      <w:color w:val="auto"/>
    </w:rPr>
  </w:style>
  <w:style w:type="paragraph" w:styleId="Revisin">
    <w:name w:val="Revision"/>
    <w:hidden/>
    <w:uiPriority w:val="99"/>
    <w:semiHidden/>
    <w:rsid w:val="0089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MX"/>
    </w:rPr>
  </w:style>
  <w:style w:type="numbering" w:customStyle="1" w:styleId="Sinlista1">
    <w:name w:val="Sin lista1"/>
    <w:next w:val="Sinlista"/>
    <w:uiPriority w:val="99"/>
    <w:semiHidden/>
    <w:unhideWhenUsed/>
    <w:rsid w:val="00213D1B"/>
  </w:style>
  <w:style w:type="table" w:styleId="Tablanormal5">
    <w:name w:val="Plain Table 5"/>
    <w:basedOn w:val="Tablanormal"/>
    <w:uiPriority w:val="45"/>
    <w:rsid w:val="00213D1B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213D1B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52">
    <w:name w:val="Tabla normal 52"/>
    <w:basedOn w:val="Tablanormal"/>
    <w:next w:val="Tablanormal5"/>
    <w:uiPriority w:val="45"/>
    <w:rsid w:val="00213D1B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571">
          <w:marLeft w:val="0"/>
          <w:marRight w:val="0"/>
          <w:marTop w:val="180"/>
          <w:marBottom w:val="0"/>
          <w:divBdr>
            <w:top w:val="single" w:sz="6" w:space="11" w:color="CCCCCC"/>
            <w:left w:val="single" w:sz="6" w:space="15" w:color="CCCCCC"/>
            <w:bottom w:val="single" w:sz="6" w:space="4" w:color="CCCCCC"/>
            <w:right w:val="single" w:sz="6" w:space="15" w:color="CCCCCC"/>
          </w:divBdr>
          <w:divsChild>
            <w:div w:id="109519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6167">
                  <w:marLeft w:val="0"/>
                  <w:marRight w:val="0"/>
                  <w:marTop w:val="180"/>
                  <w:marBottom w:val="0"/>
                  <w:divBdr>
                    <w:top w:val="single" w:sz="6" w:space="11" w:color="CCCCCC"/>
                    <w:left w:val="single" w:sz="6" w:space="15" w:color="CCCCCC"/>
                    <w:bottom w:val="single" w:sz="6" w:space="4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  <w:div w:id="231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5364">
              <w:marLeft w:val="0"/>
              <w:marRight w:val="0"/>
              <w:marTop w:val="180"/>
              <w:marBottom w:val="0"/>
              <w:divBdr>
                <w:top w:val="single" w:sz="6" w:space="11" w:color="CCCCCC"/>
                <w:left w:val="single" w:sz="6" w:space="15" w:color="CCCCCC"/>
                <w:bottom w:val="single" w:sz="6" w:space="4" w:color="CCCCCC"/>
                <w:right w:val="single" w:sz="6" w:space="15" w:color="CCCCCC"/>
              </w:divBdr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2274">
              <w:marLeft w:val="0"/>
              <w:marRight w:val="0"/>
              <w:marTop w:val="180"/>
              <w:marBottom w:val="0"/>
              <w:divBdr>
                <w:top w:val="single" w:sz="6" w:space="11" w:color="CCCCCC"/>
                <w:left w:val="single" w:sz="6" w:space="15" w:color="CCCCCC"/>
                <w:bottom w:val="single" w:sz="6" w:space="4" w:color="CCCCCC"/>
                <w:right w:val="single" w:sz="6" w:space="15" w:color="CCCCCC"/>
              </w:divBdr>
            </w:div>
          </w:divsChild>
        </w:div>
      </w:divsChild>
    </w:div>
    <w:div w:id="45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86">
              <w:marLeft w:val="0"/>
              <w:marRight w:val="0"/>
              <w:marTop w:val="180"/>
              <w:marBottom w:val="0"/>
              <w:divBdr>
                <w:top w:val="single" w:sz="6" w:space="11" w:color="CCCCCC"/>
                <w:left w:val="single" w:sz="6" w:space="15" w:color="CCCCCC"/>
                <w:bottom w:val="single" w:sz="6" w:space="4" w:color="CCCCCC"/>
                <w:right w:val="single" w:sz="6" w:space="15" w:color="CCCCCC"/>
              </w:divBdr>
            </w:div>
          </w:divsChild>
        </w:div>
      </w:divsChild>
    </w:div>
    <w:div w:id="67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72">
          <w:marLeft w:val="0"/>
          <w:marRight w:val="0"/>
          <w:marTop w:val="180"/>
          <w:marBottom w:val="0"/>
          <w:divBdr>
            <w:top w:val="single" w:sz="6" w:space="11" w:color="CCCCCC"/>
            <w:left w:val="single" w:sz="6" w:space="15" w:color="CCCCCC"/>
            <w:bottom w:val="single" w:sz="6" w:space="4" w:color="CCCCCC"/>
            <w:right w:val="single" w:sz="6" w:space="15" w:color="CCCCCC"/>
          </w:divBdr>
          <w:divsChild>
            <w:div w:id="1748571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7578">
                  <w:marLeft w:val="0"/>
                  <w:marRight w:val="0"/>
                  <w:marTop w:val="180"/>
                  <w:marBottom w:val="0"/>
                  <w:divBdr>
                    <w:top w:val="single" w:sz="6" w:space="11" w:color="CCCCCC"/>
                    <w:left w:val="single" w:sz="6" w:space="15" w:color="CCCCCC"/>
                    <w:bottom w:val="single" w:sz="6" w:space="4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  <w:div w:id="827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0613">
              <w:marLeft w:val="0"/>
              <w:marRight w:val="0"/>
              <w:marTop w:val="180"/>
              <w:marBottom w:val="0"/>
              <w:divBdr>
                <w:top w:val="single" w:sz="6" w:space="11" w:color="CCCCCC"/>
                <w:left w:val="single" w:sz="6" w:space="15" w:color="CCCCCC"/>
                <w:bottom w:val="single" w:sz="6" w:space="4" w:color="CCCCCC"/>
                <w:right w:val="single" w:sz="6" w:space="15" w:color="CCCCCC"/>
              </w:divBdr>
            </w:div>
          </w:divsChild>
        </w:div>
      </w:divsChild>
    </w:div>
    <w:div w:id="981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5384">
              <w:marLeft w:val="0"/>
              <w:marRight w:val="0"/>
              <w:marTop w:val="180"/>
              <w:marBottom w:val="0"/>
              <w:divBdr>
                <w:top w:val="single" w:sz="6" w:space="11" w:color="CCCCCC"/>
                <w:left w:val="single" w:sz="6" w:space="15" w:color="CCCCCC"/>
                <w:bottom w:val="single" w:sz="6" w:space="4" w:color="CCCCCC"/>
                <w:right w:val="single" w:sz="6" w:space="15" w:color="CCCCCC"/>
              </w:divBdr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691">
              <w:marLeft w:val="0"/>
              <w:marRight w:val="0"/>
              <w:marTop w:val="180"/>
              <w:marBottom w:val="0"/>
              <w:divBdr>
                <w:top w:val="single" w:sz="6" w:space="11" w:color="CCCCCC"/>
                <w:left w:val="single" w:sz="6" w:space="15" w:color="CCCCCC"/>
                <w:bottom w:val="single" w:sz="6" w:space="4" w:color="CCCCCC"/>
                <w:right w:val="single" w:sz="6" w:space="15" w:color="CCCCCC"/>
              </w:divBdr>
            </w:div>
          </w:divsChild>
        </w:div>
      </w:divsChild>
    </w:div>
    <w:div w:id="1727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653">
          <w:marLeft w:val="0"/>
          <w:marRight w:val="0"/>
          <w:marTop w:val="180"/>
          <w:marBottom w:val="0"/>
          <w:divBdr>
            <w:top w:val="single" w:sz="6" w:space="11" w:color="CCCCCC"/>
            <w:left w:val="single" w:sz="6" w:space="15" w:color="CCCCCC"/>
            <w:bottom w:val="single" w:sz="6" w:space="4" w:color="CCCCCC"/>
            <w:right w:val="single" w:sz="6" w:space="15" w:color="CCCCCC"/>
          </w:divBdr>
          <w:divsChild>
            <w:div w:id="202782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053">
                  <w:marLeft w:val="0"/>
                  <w:marRight w:val="0"/>
                  <w:marTop w:val="180"/>
                  <w:marBottom w:val="0"/>
                  <w:divBdr>
                    <w:top w:val="single" w:sz="6" w:space="11" w:color="CCCCCC"/>
                    <w:left w:val="single" w:sz="6" w:space="15" w:color="CCCCCC"/>
                    <w:bottom w:val="single" w:sz="6" w:space="4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  <w:div w:id="184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ma-statement.org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18</Pages>
  <Words>5345</Words>
  <Characters>29399</Characters>
  <Application>Microsoft Office Word</Application>
  <DocSecurity>0</DocSecurity>
  <Lines>244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Maria Sol Garces Espinosa</cp:lastModifiedBy>
  <cp:revision>2</cp:revision>
  <cp:lastPrinted>2013-10-03T12:51:00Z</cp:lastPrinted>
  <dcterms:created xsi:type="dcterms:W3CDTF">2021-11-11T01:45:00Z</dcterms:created>
  <dcterms:modified xsi:type="dcterms:W3CDTF">2021-11-11T01:45:00Z</dcterms:modified>
</cp:coreProperties>
</file>