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19443" w14:textId="41EE4336" w:rsidR="00994A3D" w:rsidRPr="001549D3" w:rsidRDefault="00B653BF" w:rsidP="00994A3D">
      <w:pPr>
        <w:keepNext/>
        <w:jc w:val="center"/>
        <w:rPr>
          <w:rFonts w:cs="Times New Roman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D575694" wp14:editId="35C54BFF">
            <wp:extent cx="4142081" cy="3289300"/>
            <wp:effectExtent l="0" t="0" r="0" b="635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820" cy="33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196DF" w14:textId="272EFB49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A96F8C"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844C77" w:rsidRPr="00844C77">
        <w:rPr>
          <w:rFonts w:cs="Times New Roman"/>
          <w:b/>
          <w:bCs/>
          <w:szCs w:val="24"/>
        </w:rPr>
        <w:t>Shoot fresh weight before and 24 h after UV-B treatment onset</w:t>
      </w:r>
      <w:r w:rsidR="00844C77" w:rsidRPr="00844C77">
        <w:rPr>
          <w:rFonts w:cs="Times New Roman"/>
          <w:szCs w:val="24"/>
        </w:rPr>
        <w:t>. UV-B irradiation intensities at top of cultivation panel were set to 3, 5, and 7 W m</w:t>
      </w:r>
      <w:r w:rsidR="00844C77" w:rsidRPr="00844C77">
        <w:rPr>
          <w:rFonts w:cs="Times New Roman"/>
          <w:szCs w:val="24"/>
          <w:vertAlign w:val="superscript"/>
        </w:rPr>
        <w:t>-2</w:t>
      </w:r>
      <w:r w:rsidR="00844C77" w:rsidRPr="00844C77">
        <w:rPr>
          <w:rFonts w:cs="Times New Roman"/>
          <w:szCs w:val="24"/>
        </w:rPr>
        <w:t>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A5981" w14:textId="77777777" w:rsidR="00B84649" w:rsidRDefault="00B84649" w:rsidP="00117666">
      <w:pPr>
        <w:spacing w:after="0"/>
      </w:pPr>
      <w:r>
        <w:separator/>
      </w:r>
    </w:p>
  </w:endnote>
  <w:endnote w:type="continuationSeparator" w:id="0">
    <w:p w14:paraId="56E24444" w14:textId="77777777" w:rsidR="00B84649" w:rsidRDefault="00B8464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D8CBA" w14:textId="77777777" w:rsidR="00B84649" w:rsidRDefault="00B84649" w:rsidP="00117666">
      <w:pPr>
        <w:spacing w:after="0"/>
      </w:pPr>
      <w:r>
        <w:separator/>
      </w:r>
    </w:p>
  </w:footnote>
  <w:footnote w:type="continuationSeparator" w:id="0">
    <w:p w14:paraId="43F87AEB" w14:textId="77777777" w:rsidR="00B84649" w:rsidRDefault="00B8464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44C77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96F8C"/>
    <w:rsid w:val="00AA4D24"/>
    <w:rsid w:val="00AB6715"/>
    <w:rsid w:val="00B1671E"/>
    <w:rsid w:val="00B25EB8"/>
    <w:rsid w:val="00B37F4D"/>
    <w:rsid w:val="00B653BF"/>
    <w:rsid w:val="00B84649"/>
    <w:rsid w:val="00C52A7B"/>
    <w:rsid w:val="00C56BAF"/>
    <w:rsid w:val="00C679AA"/>
    <w:rsid w:val="00C75972"/>
    <w:rsid w:val="00CD066B"/>
    <w:rsid w:val="00CE4FEE"/>
    <w:rsid w:val="00D060CF"/>
    <w:rsid w:val="00DA607C"/>
    <w:rsid w:val="00DB59C3"/>
    <w:rsid w:val="00DC259A"/>
    <w:rsid w:val="00DE23E8"/>
    <w:rsid w:val="00E52377"/>
    <w:rsid w:val="00E537AD"/>
    <w:rsid w:val="00E64E17"/>
    <w:rsid w:val="00E739C8"/>
    <w:rsid w:val="00E866C9"/>
    <w:rsid w:val="00EA10AE"/>
    <w:rsid w:val="00EA3D3C"/>
    <w:rsid w:val="00EC090A"/>
    <w:rsid w:val="00ED20B5"/>
    <w:rsid w:val="00F46900"/>
    <w:rsid w:val="00F61D89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1400FC1-C9FE-4896-9F9A-A361C6E7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LEE JINHUI</cp:lastModifiedBy>
  <cp:revision>5</cp:revision>
  <cp:lastPrinted>2013-10-03T12:51:00Z</cp:lastPrinted>
  <dcterms:created xsi:type="dcterms:W3CDTF">2021-10-27T05:54:00Z</dcterms:created>
  <dcterms:modified xsi:type="dcterms:W3CDTF">2021-10-27T06:05:00Z</dcterms:modified>
</cp:coreProperties>
</file>