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9443" w14:textId="0A1F107E" w:rsidR="00994A3D" w:rsidRPr="001549D3" w:rsidRDefault="00AC1F84" w:rsidP="00994A3D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7C9F3122" wp14:editId="03DB71D1">
            <wp:extent cx="4477480" cy="31496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714" cy="31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681758DA" w:rsidR="00DE23E8" w:rsidRPr="003A4652" w:rsidRDefault="00994A3D" w:rsidP="00AC1F84">
      <w:pPr>
        <w:keepNext/>
        <w:rPr>
          <w:b/>
          <w:bCs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024498">
        <w:rPr>
          <w:rFonts w:cs="Times New Roman" w:hint="eastAsia"/>
          <w:b/>
          <w:szCs w:val="24"/>
          <w:lang w:eastAsia="ko-KR"/>
        </w:rPr>
        <w:t>S</w:t>
      </w:r>
      <w:r w:rsidR="00AC1F84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AC1F84" w:rsidRPr="00AC1F84">
        <w:rPr>
          <w:b/>
          <w:bCs/>
        </w:rPr>
        <w:t xml:space="preserve">Total numbers of differentially upregulated and downregulated genes in canola irradiated with UV-B. </w:t>
      </w:r>
      <w:r w:rsidR="00AC1F84" w:rsidRPr="00AC1F84">
        <w:rPr>
          <w:bCs/>
        </w:rPr>
        <w:t>The UV-B irradiation intensity at the top of the cultivation panel was set to 5 W m</w:t>
      </w:r>
      <w:r w:rsidR="00AC1F84" w:rsidRPr="00AC1F84">
        <w:rPr>
          <w:bCs/>
          <w:vertAlign w:val="superscript"/>
        </w:rPr>
        <w:t>−2</w:t>
      </w:r>
      <w:r w:rsidR="00AC1F84" w:rsidRPr="00AC1F84">
        <w:rPr>
          <w:bCs/>
        </w:rPr>
        <w:t>. The numbers of upregulated (Log2 fold change ≥ 1) and downregulated</w:t>
      </w:r>
      <w:r w:rsidR="0051550C">
        <w:rPr>
          <w:bCs/>
        </w:rPr>
        <w:t>-</w:t>
      </w:r>
      <w:r w:rsidR="00AC1F84" w:rsidRPr="00AC1F84">
        <w:rPr>
          <w:bCs/>
        </w:rPr>
        <w:t>genes (Log2 fold change ≤ -1) are presented.</w:t>
      </w:r>
    </w:p>
    <w:sectPr w:rsidR="00DE23E8" w:rsidRPr="003A4652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7DBF" w14:textId="77777777" w:rsidR="00F410E3" w:rsidRDefault="00F410E3" w:rsidP="00117666">
      <w:pPr>
        <w:spacing w:after="0"/>
      </w:pPr>
      <w:r>
        <w:separator/>
      </w:r>
    </w:p>
  </w:endnote>
  <w:endnote w:type="continuationSeparator" w:id="0">
    <w:p w14:paraId="22B41E7C" w14:textId="77777777" w:rsidR="00F410E3" w:rsidRDefault="00F410E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9F92" w14:textId="77777777" w:rsidR="00F410E3" w:rsidRDefault="00F410E3" w:rsidP="00117666">
      <w:pPr>
        <w:spacing w:after="0"/>
      </w:pPr>
      <w:r>
        <w:separator/>
      </w:r>
    </w:p>
  </w:footnote>
  <w:footnote w:type="continuationSeparator" w:id="0">
    <w:p w14:paraId="18426C9C" w14:textId="77777777" w:rsidR="00F410E3" w:rsidRDefault="00F410E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4498"/>
    <w:rsid w:val="00034304"/>
    <w:rsid w:val="00035434"/>
    <w:rsid w:val="00052A14"/>
    <w:rsid w:val="00077D53"/>
    <w:rsid w:val="00105FD9"/>
    <w:rsid w:val="00117666"/>
    <w:rsid w:val="00122FC0"/>
    <w:rsid w:val="001549D3"/>
    <w:rsid w:val="00160065"/>
    <w:rsid w:val="00177D84"/>
    <w:rsid w:val="001B15FA"/>
    <w:rsid w:val="00267D18"/>
    <w:rsid w:val="00274347"/>
    <w:rsid w:val="002743FA"/>
    <w:rsid w:val="002868E2"/>
    <w:rsid w:val="002869C3"/>
    <w:rsid w:val="002936E4"/>
    <w:rsid w:val="002B4A57"/>
    <w:rsid w:val="002C74CA"/>
    <w:rsid w:val="003123F4"/>
    <w:rsid w:val="00320722"/>
    <w:rsid w:val="003544FB"/>
    <w:rsid w:val="0039123B"/>
    <w:rsid w:val="003A4652"/>
    <w:rsid w:val="003D2F2D"/>
    <w:rsid w:val="00401590"/>
    <w:rsid w:val="00447801"/>
    <w:rsid w:val="00452E9C"/>
    <w:rsid w:val="004735C8"/>
    <w:rsid w:val="004947A6"/>
    <w:rsid w:val="004961FF"/>
    <w:rsid w:val="0051550C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4495A"/>
    <w:rsid w:val="00844C77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1F84"/>
    <w:rsid w:val="00B1671E"/>
    <w:rsid w:val="00B25EB8"/>
    <w:rsid w:val="00B37F4D"/>
    <w:rsid w:val="00B653BF"/>
    <w:rsid w:val="00BE23F2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10E3"/>
    <w:rsid w:val="00F46900"/>
    <w:rsid w:val="00F61D89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A2F518-355C-4F40-8FD5-DA276039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LEE JINHUI</cp:lastModifiedBy>
  <cp:revision>3</cp:revision>
  <cp:lastPrinted>2013-10-03T12:51:00Z</cp:lastPrinted>
  <dcterms:created xsi:type="dcterms:W3CDTF">2021-11-28T15:19:00Z</dcterms:created>
  <dcterms:modified xsi:type="dcterms:W3CDTF">2021-11-28T15:19:00Z</dcterms:modified>
</cp:coreProperties>
</file>