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4FED989" w14:textId="4B211A7F" w:rsidR="00B754F3" w:rsidRPr="00B754F3" w:rsidRDefault="00654E8F" w:rsidP="00B754F3">
      <w:pPr>
        <w:pStyle w:val="Ttulo1"/>
      </w:pPr>
      <w:r w:rsidRPr="00994A3D">
        <w:t xml:space="preserve">Supplementary Figures </w:t>
      </w:r>
    </w:p>
    <w:p w14:paraId="3FEC0070" w14:textId="77777777" w:rsidR="00B754F3" w:rsidRPr="00D52048" w:rsidRDefault="00B754F3" w:rsidP="00B754F3">
      <w:pPr>
        <w:keepNext/>
        <w:rPr>
          <w:rFonts w:cs="Times New Roman"/>
        </w:rPr>
      </w:pPr>
      <w:r w:rsidRPr="00D52048">
        <w:rPr>
          <w:rFonts w:cs="Times New Roman"/>
          <w:noProof/>
          <w:szCs w:val="24"/>
        </w:rPr>
        <w:lastRenderedPageBreak/>
        <w:drawing>
          <wp:inline distT="0" distB="0" distL="0" distR="0" wp14:anchorId="73E29352" wp14:editId="563AB8C9">
            <wp:extent cx="3520440" cy="3469640"/>
            <wp:effectExtent l="0" t="0" r="381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/>
                    <a:srcRect l="8748" t="12797" r="26059" b="7015"/>
                    <a:stretch/>
                  </pic:blipFill>
                  <pic:spPr bwMode="auto">
                    <a:xfrm>
                      <a:off x="0" y="0"/>
                      <a:ext cx="3520440" cy="346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98DD8" w14:textId="77777777" w:rsidR="00B754F3" w:rsidRPr="00D52048" w:rsidRDefault="00B754F3" w:rsidP="00B754F3">
      <w:pPr>
        <w:pStyle w:val="Legenda"/>
        <w:rPr>
          <w:i/>
          <w:iCs/>
        </w:rPr>
      </w:pPr>
      <w:r w:rsidRPr="00D52048">
        <w:t xml:space="preserve">Supplementary Figure </w:t>
      </w:r>
      <w:r w:rsidRPr="00D52048">
        <w:fldChar w:fldCharType="begin"/>
      </w:r>
      <w:r w:rsidRPr="00D52048">
        <w:instrText xml:space="preserve"> SEQ Figure \* ARABIC </w:instrText>
      </w:r>
      <w:r w:rsidRPr="00D52048">
        <w:fldChar w:fldCharType="separate"/>
      </w:r>
      <w:r w:rsidRPr="00D52048">
        <w:rPr>
          <w:noProof/>
        </w:rPr>
        <w:t>1</w:t>
      </w:r>
      <w:r w:rsidRPr="00D52048">
        <w:fldChar w:fldCharType="end"/>
      </w:r>
      <w:r w:rsidRPr="00D52048">
        <w:t xml:space="preserve">- </w:t>
      </w:r>
      <w:r w:rsidRPr="00B754F3">
        <w:rPr>
          <w:b w:val="0"/>
          <w:bCs w:val="0"/>
        </w:rPr>
        <w:t>Grouping of physical activities according to usual Number of Participants.</w:t>
      </w:r>
    </w:p>
    <w:p w14:paraId="44238A69" w14:textId="77777777" w:rsidR="00B754F3" w:rsidRPr="00D52048" w:rsidRDefault="00B754F3" w:rsidP="00B754F3">
      <w:pPr>
        <w:pStyle w:val="Legenda"/>
      </w:pPr>
    </w:p>
    <w:p w14:paraId="2281AA0D" w14:textId="77777777" w:rsidR="00B754F3" w:rsidRPr="00D52048" w:rsidRDefault="00B754F3" w:rsidP="00B754F3">
      <w:pPr>
        <w:keepNext/>
        <w:rPr>
          <w:rFonts w:cs="Times New Roman"/>
        </w:rPr>
      </w:pPr>
      <w:r w:rsidRPr="00D52048">
        <w:rPr>
          <w:rFonts w:cs="Times New Roman"/>
          <w:noProof/>
        </w:rPr>
        <w:drawing>
          <wp:inline distT="0" distB="0" distL="0" distR="0" wp14:anchorId="25CFD01C" wp14:editId="306F9AE3">
            <wp:extent cx="3545840" cy="3500120"/>
            <wp:effectExtent l="0" t="0" r="0" b="508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/>
                    <a:srcRect l="8654" t="12680" r="25682" b="6427"/>
                    <a:stretch/>
                  </pic:blipFill>
                  <pic:spPr bwMode="auto">
                    <a:xfrm>
                      <a:off x="0" y="0"/>
                      <a:ext cx="3545840" cy="350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56846" w14:textId="77777777" w:rsidR="00B754F3" w:rsidRPr="00D52048" w:rsidRDefault="00B754F3" w:rsidP="00B754F3">
      <w:pPr>
        <w:pStyle w:val="Legenda"/>
        <w:rPr>
          <w:i/>
          <w:iCs/>
        </w:rPr>
      </w:pPr>
      <w:r w:rsidRPr="00D52048">
        <w:lastRenderedPageBreak/>
        <w:t xml:space="preserve">Supplementary Figure </w:t>
      </w:r>
      <w:r w:rsidRPr="00D52048">
        <w:fldChar w:fldCharType="begin"/>
      </w:r>
      <w:r w:rsidRPr="00D52048">
        <w:instrText xml:space="preserve"> SEQ Figure \* ARABIC </w:instrText>
      </w:r>
      <w:r w:rsidRPr="00D52048">
        <w:fldChar w:fldCharType="separate"/>
      </w:r>
      <w:r w:rsidRPr="00D52048">
        <w:rPr>
          <w:noProof/>
        </w:rPr>
        <w:t>2</w:t>
      </w:r>
      <w:r w:rsidRPr="00D52048">
        <w:fldChar w:fldCharType="end"/>
      </w:r>
      <w:r w:rsidRPr="00D52048">
        <w:t xml:space="preserve">- </w:t>
      </w:r>
      <w:r w:rsidRPr="00B754F3">
        <w:rPr>
          <w:b w:val="0"/>
          <w:bCs w:val="0"/>
        </w:rPr>
        <w:t>Grouping of physical activities according to predominant physiological demand.</w:t>
      </w:r>
      <w:r w:rsidRPr="00D52048">
        <w:rPr>
          <w:i/>
          <w:iCs/>
        </w:rPr>
        <w:t xml:space="preserve"> </w:t>
      </w:r>
    </w:p>
    <w:p w14:paraId="445E1E12" w14:textId="77777777" w:rsidR="00B754F3" w:rsidRPr="00D52048" w:rsidRDefault="00B754F3" w:rsidP="00B754F3">
      <w:pPr>
        <w:rPr>
          <w:rFonts w:cs="Times New Roman"/>
        </w:rPr>
      </w:pPr>
    </w:p>
    <w:p w14:paraId="69B46DCE" w14:textId="77777777" w:rsidR="00B754F3" w:rsidRPr="00D52048" w:rsidRDefault="00B754F3" w:rsidP="00B754F3">
      <w:pPr>
        <w:rPr>
          <w:rFonts w:cs="Times New Roman"/>
        </w:rPr>
      </w:pPr>
    </w:p>
    <w:p w14:paraId="49E56CCC" w14:textId="77777777" w:rsidR="00B754F3" w:rsidRPr="00D52048" w:rsidRDefault="00B754F3" w:rsidP="00B754F3">
      <w:pPr>
        <w:rPr>
          <w:rFonts w:cs="Times New Roman"/>
        </w:rPr>
      </w:pPr>
    </w:p>
    <w:p w14:paraId="018BBCB5" w14:textId="77777777" w:rsidR="00B754F3" w:rsidRPr="00D52048" w:rsidRDefault="00B754F3" w:rsidP="00B754F3">
      <w:pPr>
        <w:keepNext/>
        <w:rPr>
          <w:rFonts w:cs="Times New Roman"/>
        </w:rPr>
      </w:pPr>
      <w:r w:rsidRPr="00D52048">
        <w:rPr>
          <w:rFonts w:cs="Times New Roman"/>
          <w:noProof/>
        </w:rPr>
        <w:drawing>
          <wp:inline distT="0" distB="0" distL="0" distR="0" wp14:anchorId="4495D2B4" wp14:editId="42C10DDF">
            <wp:extent cx="3545840" cy="351028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0"/>
                    <a:srcRect l="8655" t="12563" r="25682" b="6310"/>
                    <a:stretch/>
                  </pic:blipFill>
                  <pic:spPr bwMode="auto">
                    <a:xfrm>
                      <a:off x="0" y="0"/>
                      <a:ext cx="3545840" cy="351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32320" w14:textId="77777777" w:rsidR="00B754F3" w:rsidRPr="00D52048" w:rsidRDefault="00B754F3" w:rsidP="00B754F3">
      <w:pPr>
        <w:pStyle w:val="Legenda"/>
      </w:pPr>
      <w:r w:rsidRPr="00D52048">
        <w:t xml:space="preserve">Supplementary Figure </w:t>
      </w:r>
      <w:r w:rsidRPr="00D52048">
        <w:fldChar w:fldCharType="begin"/>
      </w:r>
      <w:r w:rsidRPr="00D52048">
        <w:instrText xml:space="preserve"> SEQ Figure \* ARABIC </w:instrText>
      </w:r>
      <w:r w:rsidRPr="00D52048">
        <w:fldChar w:fldCharType="separate"/>
      </w:r>
      <w:r w:rsidRPr="00D52048">
        <w:rPr>
          <w:noProof/>
        </w:rPr>
        <w:t>3</w:t>
      </w:r>
      <w:r w:rsidRPr="00D52048">
        <w:fldChar w:fldCharType="end"/>
      </w:r>
      <w:r w:rsidRPr="00D52048">
        <w:t xml:space="preserve">- </w:t>
      </w:r>
      <w:r w:rsidRPr="00B754F3">
        <w:rPr>
          <w:b w:val="0"/>
          <w:bCs w:val="0"/>
        </w:rPr>
        <w:t>Grouping of physical activities according to Intensity of Energy Expenditure.</w:t>
      </w:r>
    </w:p>
    <w:p w14:paraId="06F76563" w14:textId="77777777" w:rsidR="00B754F3" w:rsidRPr="00D52048" w:rsidRDefault="00B754F3" w:rsidP="00B754F3">
      <w:pPr>
        <w:rPr>
          <w:rFonts w:cs="Times New Roman"/>
        </w:rPr>
      </w:pPr>
    </w:p>
    <w:p w14:paraId="5BF92EFA" w14:textId="77777777" w:rsidR="00B754F3" w:rsidRPr="00D52048" w:rsidRDefault="00B754F3" w:rsidP="00B754F3">
      <w:pPr>
        <w:keepNext/>
        <w:rPr>
          <w:rFonts w:cs="Times New Roman"/>
        </w:rPr>
      </w:pPr>
      <w:r w:rsidRPr="00D52048">
        <w:rPr>
          <w:rFonts w:cs="Times New Roman"/>
          <w:noProof/>
        </w:rPr>
        <w:lastRenderedPageBreak/>
        <w:drawing>
          <wp:inline distT="0" distB="0" distL="0" distR="0" wp14:anchorId="033DEC9F" wp14:editId="79AB439C">
            <wp:extent cx="3469640" cy="3459480"/>
            <wp:effectExtent l="0" t="0" r="0" b="762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11"/>
                    <a:srcRect l="8843" t="12327" r="26905" b="7720"/>
                    <a:stretch/>
                  </pic:blipFill>
                  <pic:spPr bwMode="auto">
                    <a:xfrm>
                      <a:off x="0" y="0"/>
                      <a:ext cx="3469640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C0683" w14:textId="77777777" w:rsidR="00B754F3" w:rsidRPr="00D52048" w:rsidRDefault="00B754F3" w:rsidP="00B754F3">
      <w:pPr>
        <w:pStyle w:val="Legenda"/>
      </w:pPr>
      <w:r w:rsidRPr="00D52048">
        <w:t xml:space="preserve">Supplementary Figure 4- </w:t>
      </w:r>
      <w:r w:rsidRPr="00B754F3">
        <w:rPr>
          <w:b w:val="0"/>
          <w:bCs w:val="0"/>
        </w:rPr>
        <w:t xml:space="preserve">Grouping of physical activities according to predominant Motor Orientation. </w:t>
      </w:r>
    </w:p>
    <w:p w14:paraId="6A186EA2" w14:textId="77777777" w:rsidR="00B754F3" w:rsidRPr="00B754F3" w:rsidRDefault="00B754F3" w:rsidP="00B754F3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6BDB" w14:textId="77777777" w:rsidR="00374ACB" w:rsidRDefault="00374ACB" w:rsidP="00117666">
      <w:pPr>
        <w:spacing w:after="0"/>
      </w:pPr>
      <w:r>
        <w:separator/>
      </w:r>
    </w:p>
  </w:endnote>
  <w:endnote w:type="continuationSeparator" w:id="0">
    <w:p w14:paraId="48C0D833" w14:textId="77777777" w:rsidR="00374ACB" w:rsidRDefault="00374AC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A98B" w14:textId="77777777" w:rsidR="00374ACB" w:rsidRDefault="00374ACB" w:rsidP="00117666">
      <w:pPr>
        <w:spacing w:after="0"/>
      </w:pPr>
      <w:r>
        <w:separator/>
      </w:r>
    </w:p>
  </w:footnote>
  <w:footnote w:type="continuationSeparator" w:id="0">
    <w:p w14:paraId="3060C664" w14:textId="77777777" w:rsidR="00374ACB" w:rsidRDefault="00374AC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4AC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3966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54F3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57</TotalTime>
  <Pages>4</Pages>
  <Words>83</Words>
  <Characters>459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Rafael Hsu</cp:lastModifiedBy>
  <cp:revision>4</cp:revision>
  <cp:lastPrinted>2013-10-03T12:51:00Z</cp:lastPrinted>
  <dcterms:created xsi:type="dcterms:W3CDTF">2021-10-03T13:30:00Z</dcterms:created>
  <dcterms:modified xsi:type="dcterms:W3CDTF">2021-10-03T18:43:00Z</dcterms:modified>
</cp:coreProperties>
</file>