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C23432" w:rsidRDefault="00654E8F" w:rsidP="00C23432">
      <w:pPr>
        <w:pStyle w:val="SupplementaryMaterial"/>
        <w:rPr>
          <w:b w:val="0"/>
          <w:sz w:val="24"/>
          <w:szCs w:val="24"/>
        </w:rPr>
      </w:pPr>
      <w:r w:rsidRPr="00C23432">
        <w:rPr>
          <w:sz w:val="24"/>
          <w:szCs w:val="24"/>
        </w:rPr>
        <w:t>Supplementary Material</w:t>
      </w:r>
    </w:p>
    <w:p w14:paraId="4D059444" w14:textId="3B98454A" w:rsidR="00994A3D" w:rsidRPr="00C23432" w:rsidRDefault="00654E8F" w:rsidP="00C23432">
      <w:pPr>
        <w:pStyle w:val="1"/>
      </w:pPr>
      <w:r w:rsidRPr="00C23432">
        <w:t>Supplementary Tables</w:t>
      </w:r>
    </w:p>
    <w:p w14:paraId="3C419443" w14:textId="18E67338" w:rsidR="00994A3D" w:rsidRPr="00C23432" w:rsidRDefault="00994A3D" w:rsidP="00C23432">
      <w:pPr>
        <w:pStyle w:val="2"/>
      </w:pPr>
      <w:r w:rsidRPr="00C23432">
        <w:t xml:space="preserve">Supplementary </w:t>
      </w:r>
      <w:r w:rsidR="00AA56B5" w:rsidRPr="00C23432">
        <w:t>Table1</w:t>
      </w:r>
      <w:r w:rsidR="00103D75">
        <w:t xml:space="preserve">| </w:t>
      </w:r>
      <w:r w:rsidR="00103D75" w:rsidRPr="00103D75">
        <w:t>260 DEGs of GSE23289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02"/>
        <w:gridCol w:w="2225"/>
        <w:gridCol w:w="2225"/>
        <w:gridCol w:w="2225"/>
      </w:tblGrid>
      <w:tr w:rsidR="00C23432" w:rsidRPr="00C23432" w14:paraId="69144C30" w14:textId="77777777" w:rsidTr="00C23432">
        <w:trPr>
          <w:trHeight w:val="280"/>
        </w:trPr>
        <w:tc>
          <w:tcPr>
            <w:tcW w:w="15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E2749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Gene.Symbol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9F8FA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adj.P.Val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561E5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P.Value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66CB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logFC</w:t>
            </w:r>
          </w:p>
        </w:tc>
      </w:tr>
      <w:tr w:rsidR="00C23432" w:rsidRPr="00C23432" w14:paraId="4A5A152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CCB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TSC22D3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A5FC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0.000279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A1FF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6.31E-08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89D6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2.101354</w:t>
            </w:r>
          </w:p>
        </w:tc>
      </w:tr>
      <w:tr w:rsidR="00C23432" w:rsidRPr="00C23432" w14:paraId="02EFF1F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AA2F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GMFB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A5B6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0.000279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18CD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6.13E-08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592D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-1.25813</w:t>
            </w:r>
          </w:p>
        </w:tc>
      </w:tr>
      <w:tr w:rsidR="00C23432" w:rsidRPr="00C23432" w14:paraId="5353FA7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17EB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ATIC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7BBC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0.000279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B2F9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3.79E-08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E529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-1.37237</w:t>
            </w:r>
          </w:p>
        </w:tc>
      </w:tr>
      <w:tr w:rsidR="00C23432" w:rsidRPr="00C23432" w14:paraId="23FD109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B89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FBXO34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616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0.000651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EAEF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3.26E-07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F75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1.645628</w:t>
            </w:r>
          </w:p>
        </w:tc>
      </w:tr>
      <w:tr w:rsidR="00C23432" w:rsidRPr="00C23432" w14:paraId="0E72673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1281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DERA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D15D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0.000651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C88A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3.80E-07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2CEC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-1.01703</w:t>
            </w:r>
          </w:p>
        </w:tc>
      </w:tr>
      <w:tr w:rsidR="00C23432" w:rsidRPr="00C23432" w14:paraId="429D87C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E0C5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DSCR2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CF06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0.00079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0589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6.07E-07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4892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-1.10237</w:t>
            </w:r>
          </w:p>
        </w:tc>
      </w:tr>
      <w:tr w:rsidR="00C23432" w:rsidRPr="00C23432" w14:paraId="4B5919B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165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ARHGDIB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BBA8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0.000857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C73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7.07E-07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70C2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-1.85529</w:t>
            </w:r>
          </w:p>
        </w:tc>
      </w:tr>
      <w:tr w:rsidR="00C23432" w:rsidRPr="00C23432" w14:paraId="532461D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5A0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FAM36A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292E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0.00088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BC9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7.73E-07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5F56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-1.07768</w:t>
            </w:r>
          </w:p>
        </w:tc>
      </w:tr>
      <w:tr w:rsidR="00C23432" w:rsidRPr="00C23432" w14:paraId="4D2D7FA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B0EE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MYCT1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7E04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0.000958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2EE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9.53E-07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E7DD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1.197073</w:t>
            </w:r>
          </w:p>
        </w:tc>
      </w:tr>
      <w:tr w:rsidR="00C23432" w:rsidRPr="00C23432" w14:paraId="6A66AA9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6595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RFX5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E699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0.000958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EA4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1.00E-06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860C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-1.21393</w:t>
            </w:r>
          </w:p>
        </w:tc>
      </w:tr>
      <w:tr w:rsidR="00C23432" w:rsidRPr="00C23432" w14:paraId="0084CFC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AF79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C6orf108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A019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0.000958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B3F7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1.05E-06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DA02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-1.34688</w:t>
            </w:r>
          </w:p>
        </w:tc>
      </w:tr>
      <w:tr w:rsidR="00C23432" w:rsidRPr="00C23432" w14:paraId="6A13AF1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4E60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GPX1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A873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2566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1.15E-06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9A3F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-1.47724</w:t>
            </w:r>
          </w:p>
        </w:tc>
      </w:tr>
      <w:tr w:rsidR="00C23432" w:rsidRPr="00C23432" w14:paraId="716C58E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1E5D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PHF13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A6D8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0.001076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97FE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1.30E-06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CBE4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1.094404</w:t>
            </w:r>
          </w:p>
        </w:tc>
      </w:tr>
      <w:tr w:rsidR="00C23432" w:rsidRPr="00C23432" w14:paraId="75E7D14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393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DUSP8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CBB6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0.001124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DCA3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1.48E-06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26BA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1.677482</w:t>
            </w:r>
          </w:p>
        </w:tc>
      </w:tr>
      <w:tr w:rsidR="00C23432" w:rsidRPr="00C23432" w14:paraId="1440311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5AB0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AYTL2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F19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0.001124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7746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1.45E-06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9EDB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1.257676</w:t>
            </w:r>
          </w:p>
        </w:tc>
      </w:tr>
      <w:tr w:rsidR="00C23432" w:rsidRPr="00C23432" w14:paraId="4E79893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6E82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PLAT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5535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A565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2.19E-06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3FF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2.091558</w:t>
            </w:r>
          </w:p>
        </w:tc>
      </w:tr>
      <w:tr w:rsidR="00C23432" w:rsidRPr="00C23432" w14:paraId="038D5B9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2586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ARID5A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540B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00D7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2.45E-06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3A1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1.146562</w:t>
            </w:r>
          </w:p>
        </w:tc>
      </w:tr>
      <w:tr w:rsidR="00C23432" w:rsidRPr="00C23432" w14:paraId="72CCD30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0942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NMRAL1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F77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F6D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2.30E-06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E0D3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-1.0339</w:t>
            </w:r>
          </w:p>
        </w:tc>
      </w:tr>
      <w:tr w:rsidR="00C23432" w:rsidRPr="00C23432" w14:paraId="2E519B8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8EFF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S100A13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902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620C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2.36E-06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5434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-1.0803</w:t>
            </w:r>
          </w:p>
        </w:tc>
      </w:tr>
      <w:tr w:rsidR="00C23432" w:rsidRPr="00C23432" w14:paraId="5EF7AC0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798F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ACAA2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484F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0.001532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EB36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3.10E-06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559E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-1.11804</w:t>
            </w:r>
          </w:p>
        </w:tc>
      </w:tr>
      <w:tr w:rsidR="00C23432" w:rsidRPr="00C23432" w14:paraId="3A74D1C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FFEC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GALK1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2D5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0.00158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267A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3.30E-06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E8EB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-1.01756</w:t>
            </w:r>
          </w:p>
        </w:tc>
      </w:tr>
      <w:tr w:rsidR="00C23432" w:rsidRPr="00C23432" w14:paraId="272199B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1737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KLF4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7C62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A37F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5.57E-06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1B82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1.869136</w:t>
            </w:r>
          </w:p>
        </w:tc>
      </w:tr>
      <w:tr w:rsidR="00C23432" w:rsidRPr="00C23432" w14:paraId="4BFB07E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2BF2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STX1A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DB1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0C35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6.30E-06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3C7F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1.529953</w:t>
            </w:r>
          </w:p>
        </w:tc>
      </w:tr>
      <w:tr w:rsidR="00C23432" w:rsidRPr="00C23432" w14:paraId="6C0432D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AF31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PIP5K2A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CD92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7E1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6.13E-06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3EE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1.114494</w:t>
            </w:r>
          </w:p>
        </w:tc>
      </w:tr>
      <w:tr w:rsidR="00C23432" w:rsidRPr="00C23432" w14:paraId="62AC0C4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FAB6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POFUT2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0C43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4A52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7.47E-06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FEEE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1.045673</w:t>
            </w:r>
          </w:p>
        </w:tc>
      </w:tr>
      <w:tr w:rsidR="00C23432" w:rsidRPr="00C23432" w14:paraId="01C3828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0A27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C1orf212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492E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5923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4.50E-06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6AF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-1.0005</w:t>
            </w:r>
          </w:p>
        </w:tc>
      </w:tr>
      <w:tr w:rsidR="00C23432" w:rsidRPr="00C23432" w14:paraId="2943795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2DF8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DBNL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F685F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DC3C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5.81E-06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410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-1.05481</w:t>
            </w:r>
          </w:p>
        </w:tc>
      </w:tr>
      <w:tr w:rsidR="00C23432" w:rsidRPr="00C23432" w14:paraId="4E677DF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1C38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TUBA1A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63D1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DC7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4.24E-06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986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-1.17283</w:t>
            </w:r>
          </w:p>
        </w:tc>
      </w:tr>
      <w:tr w:rsidR="00C23432" w:rsidRPr="00C23432" w14:paraId="0FAA011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8185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SLC27A3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A908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6890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6.13E-06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43F3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-1.19322</w:t>
            </w:r>
          </w:p>
        </w:tc>
      </w:tr>
      <w:tr w:rsidR="00C23432" w:rsidRPr="00C23432" w14:paraId="4035558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9911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ASF1A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449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82B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7.28E-06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B3D2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-1.31855</w:t>
            </w:r>
          </w:p>
        </w:tc>
      </w:tr>
      <w:tr w:rsidR="00C23432" w:rsidRPr="00C23432" w14:paraId="173B643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33E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C10orf58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30BE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CED4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5.30E-06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8358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-1.88391</w:t>
            </w:r>
          </w:p>
        </w:tc>
      </w:tr>
      <w:tr w:rsidR="00C23432" w:rsidRPr="00C23432" w14:paraId="584A65A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0BE2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OGT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C3AD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0.001885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9D49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9.53E-06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DB58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1.152659</w:t>
            </w:r>
          </w:p>
        </w:tc>
      </w:tr>
      <w:tr w:rsidR="00C23432" w:rsidRPr="00C23432" w14:paraId="4AF478B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B389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ZNF364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7198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0.001908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A2E1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9.92E-06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8474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1.603555</w:t>
            </w:r>
          </w:p>
        </w:tc>
      </w:tr>
      <w:tr w:rsidR="00C23432" w:rsidRPr="00C23432" w14:paraId="15AA94B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6F3C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C17orf58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3964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0.001908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7F77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1.01E-05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E088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-1.19759</w:t>
            </w:r>
          </w:p>
        </w:tc>
      </w:tr>
      <w:tr w:rsidR="00C23432" w:rsidRPr="00C23432" w14:paraId="7E5A8AA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6F5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RNASE4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EFAC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0.001945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876D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1.11E-05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322C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1.087181</w:t>
            </w:r>
          </w:p>
        </w:tc>
      </w:tr>
      <w:tr w:rsidR="00C23432" w:rsidRPr="00C23432" w14:paraId="7C87AA1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7133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LCMT2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303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0.001945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00E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1.10E-05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83F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-1.07696</w:t>
            </w:r>
          </w:p>
        </w:tc>
      </w:tr>
      <w:tr w:rsidR="00C23432" w:rsidRPr="00C23432" w14:paraId="491728B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43A5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PRKCDBP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0337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0.001995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2434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1.18E-05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C53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-1.02786</w:t>
            </w:r>
          </w:p>
        </w:tc>
      </w:tr>
      <w:tr w:rsidR="00C23432" w:rsidRPr="00C23432" w14:paraId="7DEC98D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2153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FAM43A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4371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0.002014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361D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CB30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-2.03584</w:t>
            </w:r>
          </w:p>
        </w:tc>
      </w:tr>
      <w:tr w:rsidR="00C23432" w:rsidRPr="00C23432" w14:paraId="1CEBEC9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12C2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lastRenderedPageBreak/>
              <w:t>EPM2AIP1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7B44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0.002029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CC99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1.25E-05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F452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-1.36636</w:t>
            </w:r>
          </w:p>
        </w:tc>
      </w:tr>
      <w:tr w:rsidR="00C23432" w:rsidRPr="00C23432" w14:paraId="307ECEF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F279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NME1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F303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0.002105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A603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1.35E-05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9DF7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-1.27651</w:t>
            </w:r>
          </w:p>
        </w:tc>
      </w:tr>
      <w:tr w:rsidR="00C23432" w:rsidRPr="00C23432" w14:paraId="187CA0C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7BC5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GPRC5A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230A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0.002201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21E1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1.51E-05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9FA1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1.211126</w:t>
            </w:r>
          </w:p>
        </w:tc>
      </w:tr>
      <w:tr w:rsidR="00C23432" w:rsidRPr="00C23432" w14:paraId="58D5888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1746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PDIA4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239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0.00226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CF3F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1.59E-05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97E0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1.067283</w:t>
            </w:r>
          </w:p>
        </w:tc>
      </w:tr>
      <w:tr w:rsidR="00C23432" w:rsidRPr="00C23432" w14:paraId="3B0F5ED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415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TEAD2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829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0.002312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9D3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1.75E-05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82AD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-1.24069</w:t>
            </w:r>
          </w:p>
        </w:tc>
      </w:tr>
      <w:tr w:rsidR="00C23432" w:rsidRPr="00C23432" w14:paraId="76FA811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C39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PIM1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B1F8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0.002347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5281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1.87E-05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5D4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2.00246</w:t>
            </w:r>
          </w:p>
        </w:tc>
      </w:tr>
      <w:tr w:rsidR="00C23432" w:rsidRPr="00C23432" w14:paraId="14A944B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6A1A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ABL2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43EE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0.002361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F4AA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1.90E-05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458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1.44406</w:t>
            </w:r>
          </w:p>
        </w:tc>
      </w:tr>
      <w:tr w:rsidR="00C23432" w:rsidRPr="00C23432" w14:paraId="3395751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DB1B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LMCD1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78AC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0.002392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D13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2.04E-05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9AB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1.202944</w:t>
            </w:r>
          </w:p>
        </w:tc>
      </w:tr>
      <w:tr w:rsidR="00C23432" w:rsidRPr="00C23432" w14:paraId="299225E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AA9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TMEM170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C49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0.002392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F79A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2.05E-05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A8FF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1.19321</w:t>
            </w:r>
          </w:p>
        </w:tc>
      </w:tr>
      <w:tr w:rsidR="00C23432" w:rsidRPr="00C23432" w14:paraId="62BCF2C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54F6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RSRC2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43AF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0.002392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356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2.10E-05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88D2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1.032509</w:t>
            </w:r>
          </w:p>
        </w:tc>
      </w:tr>
      <w:tr w:rsidR="00C23432" w:rsidRPr="00C23432" w14:paraId="015DF48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9B62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DUSP16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E8A9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72C6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2.44E-05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E4C3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1.153691</w:t>
            </w:r>
          </w:p>
        </w:tc>
      </w:tr>
      <w:tr w:rsidR="00C23432" w:rsidRPr="00C23432" w14:paraId="543B586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ABB2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RBM33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9C3E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D048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2.29E-05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40A4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1.083648</w:t>
            </w:r>
          </w:p>
        </w:tc>
      </w:tr>
      <w:tr w:rsidR="00C23432" w:rsidRPr="00C23432" w14:paraId="4439511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C398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CSNK1E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863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E37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2.52E-05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101A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1.01291</w:t>
            </w:r>
          </w:p>
        </w:tc>
      </w:tr>
      <w:tr w:rsidR="00C23432" w:rsidRPr="00C23432" w14:paraId="302394F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7B42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ARIH1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C76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C41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2.53E-05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A672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1.005022</w:t>
            </w:r>
          </w:p>
        </w:tc>
      </w:tr>
      <w:tr w:rsidR="00C23432" w:rsidRPr="00C23432" w14:paraId="1809A9C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5924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C16orf33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A40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6C6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2.53E-05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4053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-1.19564</w:t>
            </w:r>
          </w:p>
        </w:tc>
      </w:tr>
      <w:tr w:rsidR="00C23432" w:rsidRPr="00C23432" w14:paraId="75ECB38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264F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FLJ39531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7803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E91D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2.49E-05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2F4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-1.66556</w:t>
            </w:r>
          </w:p>
        </w:tc>
      </w:tr>
      <w:tr w:rsidR="00C23432" w:rsidRPr="00C23432" w14:paraId="557665D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F327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DLG7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071A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3D1E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2.50E-05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86F6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-1.66735</w:t>
            </w:r>
          </w:p>
        </w:tc>
      </w:tr>
      <w:tr w:rsidR="00C23432" w:rsidRPr="00C23432" w14:paraId="3BC5580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E7F8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GIMAP4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FAA1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C65A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2.41E-05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5A8B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-3.30868</w:t>
            </w:r>
          </w:p>
        </w:tc>
      </w:tr>
      <w:tr w:rsidR="00C23432" w:rsidRPr="00C23432" w14:paraId="4A2D9D7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FA8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ATP6V0E2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F6A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0.00252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08B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2.63E-05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EFC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-1.07404</w:t>
            </w:r>
          </w:p>
        </w:tc>
      </w:tr>
      <w:tr w:rsidR="00C23432" w:rsidRPr="00C23432" w14:paraId="67B56D4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E128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IBRDC3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99E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0.00254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EA48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2.68E-05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D40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1.281204</w:t>
            </w:r>
          </w:p>
        </w:tc>
      </w:tr>
      <w:tr w:rsidR="00C23432" w:rsidRPr="00C23432" w14:paraId="7E6F7F6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415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CXYorf3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D8CC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0.002608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B1B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2.81E-05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2D05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1.078268</w:t>
            </w:r>
          </w:p>
        </w:tc>
      </w:tr>
      <w:tr w:rsidR="00C23432" w:rsidRPr="00C23432" w14:paraId="76A4862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8997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LOC196752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469D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0.002653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CF70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3.05E-05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DC1E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1.020374</w:t>
            </w:r>
          </w:p>
        </w:tc>
      </w:tr>
      <w:tr w:rsidR="00C23432" w:rsidRPr="00C23432" w14:paraId="4C3B7E2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B215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TMEM177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BEA9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0.002653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37BB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3.03E-05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2C0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-1.09877</w:t>
            </w:r>
          </w:p>
        </w:tc>
      </w:tr>
      <w:tr w:rsidR="00C23432" w:rsidRPr="00C23432" w14:paraId="452ED0E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2885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CCDC25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341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0.002653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083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3.03E-05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7EAF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-1.16734</w:t>
            </w:r>
          </w:p>
        </w:tc>
      </w:tr>
      <w:tr w:rsidR="00C23432" w:rsidRPr="00C23432" w14:paraId="0EE6F8D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1752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STX11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8325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FC69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3.09E-05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15A6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1.593416</w:t>
            </w:r>
          </w:p>
        </w:tc>
      </w:tr>
      <w:tr w:rsidR="00C23432" w:rsidRPr="00C23432" w14:paraId="1D6A748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2F0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NIPA1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C4BB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0.002668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E20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3.17E-05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CE64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1.200597</w:t>
            </w:r>
          </w:p>
        </w:tc>
      </w:tr>
      <w:tr w:rsidR="00C23432" w:rsidRPr="00C23432" w14:paraId="526A6B8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43C6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TUT1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CFB9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0.002754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1CC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3.41E-05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61C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-1.00172</w:t>
            </w:r>
          </w:p>
        </w:tc>
      </w:tr>
      <w:tr w:rsidR="00C23432" w:rsidRPr="00C23432" w14:paraId="6C8BFFC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3D9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TRAPPC2L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FBDB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0.002774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EE23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3.53E-05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A0B3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-1.05435</w:t>
            </w:r>
          </w:p>
        </w:tc>
      </w:tr>
      <w:tr w:rsidR="00C23432" w:rsidRPr="00C23432" w14:paraId="247BA63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0A99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RANBP6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6211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0.002888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FCA5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3.79E-05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24FC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-1.08145</w:t>
            </w:r>
          </w:p>
        </w:tc>
      </w:tr>
      <w:tr w:rsidR="00C23432" w:rsidRPr="00C23432" w14:paraId="6BA4E59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524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RBBP9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2E2C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0.003027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3F7B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4.13E-05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208B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-1.03553</w:t>
            </w:r>
          </w:p>
        </w:tc>
      </w:tr>
      <w:tr w:rsidR="00C23432" w:rsidRPr="00C23432" w14:paraId="0874990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7AF0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F2RL2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D18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0.003033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DE2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4.19E-05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7A43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-1.138</w:t>
            </w:r>
          </w:p>
        </w:tc>
      </w:tr>
      <w:tr w:rsidR="00C23432" w:rsidRPr="00C23432" w14:paraId="0C54F9F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00F8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P2RY5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0109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0.003033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988B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4.20E-05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755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-2.06729</w:t>
            </w:r>
          </w:p>
        </w:tc>
      </w:tr>
      <w:tr w:rsidR="00C23432" w:rsidRPr="00C23432" w14:paraId="5608487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692D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LPXN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CDC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0.003056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E11B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4.28E-05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9B66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-1.09449</w:t>
            </w:r>
          </w:p>
        </w:tc>
      </w:tr>
      <w:tr w:rsidR="00C23432" w:rsidRPr="00C23432" w14:paraId="03ACA5D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1DBE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DOLK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DBD0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0.003081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916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4.33E-05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C10C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-1.0927</w:t>
            </w:r>
          </w:p>
        </w:tc>
      </w:tr>
      <w:tr w:rsidR="00C23432" w:rsidRPr="00C23432" w14:paraId="76CF6B5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40DF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MFNG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82A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0.003098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6B93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4.55E-05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BECF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-1.66679</w:t>
            </w:r>
          </w:p>
        </w:tc>
      </w:tr>
      <w:tr w:rsidR="00C23432" w:rsidRPr="00C23432" w14:paraId="6BB7C39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6DD9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TMEM16A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0188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0.003122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942F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4.67E-05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D9D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1.570797</w:t>
            </w:r>
          </w:p>
        </w:tc>
      </w:tr>
      <w:tr w:rsidR="00C23432" w:rsidRPr="00C23432" w14:paraId="35797AC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806B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RORA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B2F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0.003161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535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4.90E-05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637D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1.26979</w:t>
            </w:r>
          </w:p>
        </w:tc>
      </w:tr>
      <w:tr w:rsidR="00C23432" w:rsidRPr="00C23432" w14:paraId="1C05CDE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73F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JUN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6C49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0.003161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0D59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4.93E-05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E913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1.193381</w:t>
            </w:r>
          </w:p>
        </w:tc>
      </w:tr>
      <w:tr w:rsidR="00C23432" w:rsidRPr="00C23432" w14:paraId="5C4F031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4E5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SMARCE1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12C8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0.003173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60C3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4.99E-05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047C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-1.0441</w:t>
            </w:r>
          </w:p>
        </w:tc>
      </w:tr>
      <w:tr w:rsidR="00C23432" w:rsidRPr="00C23432" w14:paraId="56C96CB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6B37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GADD45A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EDC5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0.003222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75A0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5.17E-05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5C4B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1.36158</w:t>
            </w:r>
          </w:p>
        </w:tc>
      </w:tr>
      <w:tr w:rsidR="00C23432" w:rsidRPr="00C23432" w14:paraId="48C4E56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C6B1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MAP2K3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3D8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0.003222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2F2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5.16E-05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B85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1.075567</w:t>
            </w:r>
          </w:p>
        </w:tc>
      </w:tr>
      <w:tr w:rsidR="00C23432" w:rsidRPr="00C23432" w14:paraId="6E53912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18DA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CLEC14A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862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0.00329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B666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5.44E-05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3536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-1.49923</w:t>
            </w:r>
          </w:p>
        </w:tc>
      </w:tr>
      <w:tr w:rsidR="00C23432" w:rsidRPr="00C23432" w14:paraId="24AE43B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463D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PHLDA1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81D2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0.003345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260E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5.79E-05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BE5D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1.500217</w:t>
            </w:r>
          </w:p>
        </w:tc>
      </w:tr>
      <w:tr w:rsidR="00C23432" w:rsidRPr="00C23432" w14:paraId="325D2F4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8F46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CDK2AP2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44E2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8413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5.94E-05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A69E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1.391734</w:t>
            </w:r>
          </w:p>
        </w:tc>
      </w:tr>
      <w:tr w:rsidR="00C23432" w:rsidRPr="00C23432" w14:paraId="5B64B67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BED1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MT1X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388E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0.003415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9232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6.04E-05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38F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4.29973</w:t>
            </w:r>
          </w:p>
        </w:tc>
      </w:tr>
      <w:tr w:rsidR="00C23432" w:rsidRPr="00C23432" w14:paraId="7AC64C3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8154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SOCS4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4DA7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0.003485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D343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6.34E-05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8CB9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-1.28208</w:t>
            </w:r>
          </w:p>
        </w:tc>
      </w:tr>
      <w:tr w:rsidR="00C23432" w:rsidRPr="00C23432" w14:paraId="08912C9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7ED2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lastRenderedPageBreak/>
              <w:t>NDRG1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743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0.003517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796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6.60E-05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689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1.199307</w:t>
            </w:r>
          </w:p>
        </w:tc>
      </w:tr>
      <w:tr w:rsidR="00C23432" w:rsidRPr="00C23432" w14:paraId="71F0471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7586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PIK3R1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6EA7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0.003517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EA86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6.63E-05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864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-1.59816</w:t>
            </w:r>
          </w:p>
        </w:tc>
      </w:tr>
      <w:tr w:rsidR="00C23432" w:rsidRPr="00C23432" w14:paraId="2861554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EE4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ETFB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318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0.003541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DB4B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6.77E-05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A1A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-1.12149</w:t>
            </w:r>
          </w:p>
        </w:tc>
      </w:tr>
      <w:tr w:rsidR="00C23432" w:rsidRPr="00C23432" w14:paraId="347C225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4AB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CDR2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5AB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0.00356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472A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6.87E-05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1A2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1.431083</w:t>
            </w:r>
          </w:p>
        </w:tc>
      </w:tr>
      <w:tr w:rsidR="00C23432" w:rsidRPr="00C23432" w14:paraId="38ECCB5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D3B7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HSPA6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F2D5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0.003621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CFD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7.24E-05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0D4B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3.606503</w:t>
            </w:r>
          </w:p>
        </w:tc>
      </w:tr>
      <w:tr w:rsidR="00C23432" w:rsidRPr="00C23432" w14:paraId="28D1D04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B8A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CDYL2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9549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0.003621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EB7A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7.24E-05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8BEF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1.044156</w:t>
            </w:r>
          </w:p>
        </w:tc>
      </w:tr>
      <w:tr w:rsidR="00C23432" w:rsidRPr="00C23432" w14:paraId="3B57A4F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044D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DUSP23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523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0.003621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4B47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7.22E-05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F53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-1.45718</w:t>
            </w:r>
          </w:p>
        </w:tc>
      </w:tr>
      <w:tr w:rsidR="00C23432" w:rsidRPr="00C23432" w14:paraId="77511A0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109E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RGC32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598C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0.00363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36E3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7.34E-05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86FA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1.312455</w:t>
            </w:r>
          </w:p>
        </w:tc>
      </w:tr>
      <w:tr w:rsidR="00C23432" w:rsidRPr="00C23432" w14:paraId="6380059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A5F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EIF2AK3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8B99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0.003729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AD0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7.88E-05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D95F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1.26838</w:t>
            </w:r>
          </w:p>
        </w:tc>
      </w:tr>
      <w:tr w:rsidR="00C23432" w:rsidRPr="00C23432" w14:paraId="003BF38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272C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UBE2H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13B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0.003729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33EC2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7.92E-05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CB3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1.069242</w:t>
            </w:r>
          </w:p>
        </w:tc>
      </w:tr>
      <w:tr w:rsidR="00C23432" w:rsidRPr="00C23432" w14:paraId="457BF72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9F66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SH2D3C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ADE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0.003771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E89B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8.13E-05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93A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-2.01242</w:t>
            </w:r>
          </w:p>
        </w:tc>
      </w:tr>
      <w:tr w:rsidR="00C23432" w:rsidRPr="00C23432" w14:paraId="3DB14B7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4E8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ALDH7A1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3BA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0.003899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8C6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8.51E-05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2F6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-1.23975</w:t>
            </w:r>
          </w:p>
        </w:tc>
      </w:tr>
      <w:tr w:rsidR="00C23432" w:rsidRPr="00C23432" w14:paraId="7F1D299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7F52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C6orf145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E7D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0.003909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EAA3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8.59E-05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5305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1.011819</w:t>
            </w:r>
          </w:p>
        </w:tc>
      </w:tr>
      <w:tr w:rsidR="00C23432" w:rsidRPr="00C23432" w14:paraId="46FFE02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15C7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CDRT4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566E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0.003946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505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8.72E-05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BB15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1.320447</w:t>
            </w:r>
          </w:p>
        </w:tc>
      </w:tr>
      <w:tr w:rsidR="00C23432" w:rsidRPr="00C23432" w14:paraId="0F69460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707D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LOC153222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B9F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0.003961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2E95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8.86E-05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8A2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1.00194</w:t>
            </w:r>
          </w:p>
        </w:tc>
      </w:tr>
      <w:tr w:rsidR="00C23432" w:rsidRPr="00C23432" w14:paraId="086C4F0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FF77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JMY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5A5A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0.003984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03F6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9.29E-05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CF62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1.116924</w:t>
            </w:r>
          </w:p>
        </w:tc>
      </w:tr>
      <w:tr w:rsidR="00C23432" w:rsidRPr="00C23432" w14:paraId="4078EB0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061A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RARA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E767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0.003984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962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9.27E-05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1B3B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-1.25551</w:t>
            </w:r>
          </w:p>
        </w:tc>
      </w:tr>
      <w:tr w:rsidR="00C23432" w:rsidRPr="00C23432" w14:paraId="72A8BBC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DE43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C1orf63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9801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0.004074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492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9.81E-05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8141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1.20909</w:t>
            </w:r>
          </w:p>
        </w:tc>
      </w:tr>
      <w:tr w:rsidR="00C23432" w:rsidRPr="00C23432" w14:paraId="71660F3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7DAC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EIF4A2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1650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0.004091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CA73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9.94E-05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89A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1.096648</w:t>
            </w:r>
          </w:p>
        </w:tc>
      </w:tr>
      <w:tr w:rsidR="00C23432" w:rsidRPr="00C23432" w14:paraId="7267A5F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3A6A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NOX4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D022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0.00417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84F8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0.000103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00B8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-1.43186</w:t>
            </w:r>
          </w:p>
        </w:tc>
      </w:tr>
      <w:tr w:rsidR="00C23432" w:rsidRPr="00C23432" w14:paraId="59F6B88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7DA9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NFIL3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99A1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0.004201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1A6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3F9E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2.021986</w:t>
            </w:r>
          </w:p>
        </w:tc>
      </w:tr>
      <w:tr w:rsidR="00C23432" w:rsidRPr="00C23432" w14:paraId="0C4652B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21A4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SENP5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75D6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0.004242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70E1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346F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1.045818</w:t>
            </w:r>
          </w:p>
        </w:tc>
      </w:tr>
      <w:tr w:rsidR="00C23432" w:rsidRPr="00C23432" w14:paraId="28D7336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F056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CRTAC1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F82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0.004259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E88B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FB67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1.227791</w:t>
            </w:r>
          </w:p>
        </w:tc>
      </w:tr>
      <w:tr w:rsidR="00C23432" w:rsidRPr="00C23432" w14:paraId="10AFFD9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B667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MYEOV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67C4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0.004259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9BD1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77E9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-1.01802</w:t>
            </w:r>
          </w:p>
        </w:tc>
      </w:tr>
      <w:tr w:rsidR="00C23432" w:rsidRPr="00C23432" w14:paraId="051C65B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F323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NR2C2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6249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0.00431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D96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0.000115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EF36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1.189071</w:t>
            </w:r>
          </w:p>
        </w:tc>
      </w:tr>
      <w:tr w:rsidR="00C23432" w:rsidRPr="00C23432" w14:paraId="3EB5875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64F1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ISG15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598C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0.004318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A9B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0.000115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2C8F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-1.03323</w:t>
            </w:r>
          </w:p>
        </w:tc>
      </w:tr>
      <w:tr w:rsidR="00C23432" w:rsidRPr="00C23432" w14:paraId="3C92BAB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546E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SLC39A14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DFE4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0.004343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00AD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0.000116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6E7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1.159295</w:t>
            </w:r>
          </w:p>
        </w:tc>
      </w:tr>
      <w:tr w:rsidR="00C23432" w:rsidRPr="00C23432" w14:paraId="01FF7B6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109B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KLF6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F980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0.004343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78AB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0.000116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0C62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1.051303</w:t>
            </w:r>
          </w:p>
        </w:tc>
      </w:tr>
      <w:tr w:rsidR="00C23432" w:rsidRPr="00C23432" w14:paraId="4701C97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DC3B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CNKSR3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C85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0.004456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545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0.000123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77F0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1.249923</w:t>
            </w:r>
          </w:p>
        </w:tc>
      </w:tr>
      <w:tr w:rsidR="00C23432" w:rsidRPr="00C23432" w14:paraId="3F07B8D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BFAA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SLC30A1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CD47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0.00456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426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073C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2.315607</w:t>
            </w:r>
          </w:p>
        </w:tc>
      </w:tr>
      <w:tr w:rsidR="00C23432" w:rsidRPr="00C23432" w14:paraId="43B14C8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B1EF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KIF20A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0DF0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0.004653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8C07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0.000135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CACE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-1.17421</w:t>
            </w:r>
          </w:p>
        </w:tc>
      </w:tr>
      <w:tr w:rsidR="00C23432" w:rsidRPr="00C23432" w14:paraId="6C61C08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14BC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C1QTNF5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EE3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0.00469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49D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0.000139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99E7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-1.6017</w:t>
            </w:r>
          </w:p>
        </w:tc>
      </w:tr>
      <w:tr w:rsidR="00C23432" w:rsidRPr="00C23432" w14:paraId="69C6B30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FD4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IL6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CC7F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0.004736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44B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0.000143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504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-1.69372</w:t>
            </w:r>
          </w:p>
        </w:tc>
      </w:tr>
      <w:tr w:rsidR="00C23432" w:rsidRPr="00C23432" w14:paraId="3FA6819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FD71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THBD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26E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0.004755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069C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96F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1.357328</w:t>
            </w:r>
          </w:p>
        </w:tc>
      </w:tr>
      <w:tr w:rsidR="00C23432" w:rsidRPr="00C23432" w14:paraId="4FC38C3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6D9E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LXN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F89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0.004771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B79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0.000146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E829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-1.57114</w:t>
            </w:r>
          </w:p>
        </w:tc>
      </w:tr>
      <w:tr w:rsidR="00C23432" w:rsidRPr="00C23432" w14:paraId="1980A8E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6821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VGLL4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9154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0.004836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20B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E7AF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-1.11983</w:t>
            </w:r>
          </w:p>
        </w:tc>
      </w:tr>
      <w:tr w:rsidR="00C23432" w:rsidRPr="00C23432" w14:paraId="61EC58B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B945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TOMM34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5D7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0.00498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D71B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0.000163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ED4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-1.03453</w:t>
            </w:r>
          </w:p>
        </w:tc>
      </w:tr>
      <w:tr w:rsidR="00C23432" w:rsidRPr="00C23432" w14:paraId="05CA48B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3879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UBFD1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4BCE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0.00499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F29E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864A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1.459028</w:t>
            </w:r>
          </w:p>
        </w:tc>
      </w:tr>
      <w:tr w:rsidR="00C23432" w:rsidRPr="00C23432" w14:paraId="46549A1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54DF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PUS7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6F6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0.00499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68E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0.000167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CA07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-1.14511</w:t>
            </w:r>
          </w:p>
        </w:tc>
      </w:tr>
      <w:tr w:rsidR="00C23432" w:rsidRPr="00C23432" w14:paraId="1FC4F9B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872A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GIMAP7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FB4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0.004992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FD79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0.000167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D09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-2.95672</w:t>
            </w:r>
          </w:p>
        </w:tc>
      </w:tr>
      <w:tr w:rsidR="00C23432" w:rsidRPr="00C23432" w14:paraId="3EF31FE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B9DB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RPIB9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D777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0.005119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C630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0.000178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0AF5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1.072396</w:t>
            </w:r>
          </w:p>
        </w:tc>
      </w:tr>
      <w:tr w:rsidR="00C23432" w:rsidRPr="00C23432" w14:paraId="3DD8779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BBA7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AXUD1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F6A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0.005214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FC1A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0.000184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4309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1.627784</w:t>
            </w:r>
          </w:p>
        </w:tc>
      </w:tr>
      <w:tr w:rsidR="00C23432" w:rsidRPr="00C23432" w14:paraId="3CF2838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146F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IL11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CE49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0.00543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A9A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0.000199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D513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1.341742</w:t>
            </w:r>
          </w:p>
        </w:tc>
      </w:tr>
      <w:tr w:rsidR="00C23432" w:rsidRPr="00C23432" w14:paraId="01BE093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BB1E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LOC728069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7E3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0.005432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7781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029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-1.10754</w:t>
            </w:r>
          </w:p>
        </w:tc>
      </w:tr>
      <w:tr w:rsidR="00C23432" w:rsidRPr="00C23432" w14:paraId="62E2DC7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52D5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PRMT6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96E0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0.005545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FB47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B784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-1.16567</w:t>
            </w:r>
          </w:p>
        </w:tc>
      </w:tr>
      <w:tr w:rsidR="00C23432" w:rsidRPr="00C23432" w14:paraId="5AD8556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1A24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MYH10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ECE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0.005596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B1E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0.000214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EB6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-1.00054</w:t>
            </w:r>
          </w:p>
        </w:tc>
      </w:tr>
      <w:tr w:rsidR="00C23432" w:rsidRPr="00C23432" w14:paraId="7B77752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C9C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XPC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6C45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0.005619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615E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0.000217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39E9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1.048831</w:t>
            </w:r>
          </w:p>
        </w:tc>
      </w:tr>
      <w:tr w:rsidR="00C23432" w:rsidRPr="00C23432" w14:paraId="4D68F75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6F7E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lastRenderedPageBreak/>
              <w:t>CASZ1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1D19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0.005979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2FBF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9896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1.034084</w:t>
            </w:r>
          </w:p>
        </w:tc>
      </w:tr>
      <w:tr w:rsidR="00C23432" w:rsidRPr="00C23432" w14:paraId="16B6A6B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333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SMAD5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AE62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0.006119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C34D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0.000257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411A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-1.01521</w:t>
            </w:r>
          </w:p>
        </w:tc>
      </w:tr>
      <w:tr w:rsidR="00C23432" w:rsidRPr="00C23432" w14:paraId="7B9F39C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5D6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PIGW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8045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0.006119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BBDF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0.000257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2D12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-1.09157</w:t>
            </w:r>
          </w:p>
        </w:tc>
      </w:tr>
      <w:tr w:rsidR="00C23432" w:rsidRPr="00C23432" w14:paraId="348BBE2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964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RPUSD2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518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0.006335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735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0.000277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ABFC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-1.19788</w:t>
            </w:r>
          </w:p>
        </w:tc>
      </w:tr>
      <w:tr w:rsidR="00C23432" w:rsidRPr="00C23432" w14:paraId="116E69C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A08D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ARL5B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164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0.006586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36C1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0.000295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5E99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1.015982</w:t>
            </w:r>
          </w:p>
        </w:tc>
      </w:tr>
      <w:tr w:rsidR="00C23432" w:rsidRPr="00C23432" w14:paraId="2F9C73F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C7B5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KIAA1199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48B1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0.006756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93D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0.000307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291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1.807012</w:t>
            </w:r>
          </w:p>
        </w:tc>
      </w:tr>
      <w:tr w:rsidR="00C23432" w:rsidRPr="00C23432" w14:paraId="42FD15E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9499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ZFP36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A3B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0.006856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A663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0.000313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2C4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1.046216</w:t>
            </w:r>
          </w:p>
        </w:tc>
      </w:tr>
      <w:tr w:rsidR="00C23432" w:rsidRPr="00C23432" w14:paraId="0D3F2F1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3FC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KLHL3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7EF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0.006896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DB2B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0.000316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ECCB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-1.05645</w:t>
            </w:r>
          </w:p>
        </w:tc>
      </w:tr>
      <w:tr w:rsidR="00C23432" w:rsidRPr="00C23432" w14:paraId="0A1FA69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F47B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HOXB8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E618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0.007489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0B7D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0.000371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A4C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-1.27556</w:t>
            </w:r>
          </w:p>
        </w:tc>
      </w:tr>
      <w:tr w:rsidR="00C23432" w:rsidRPr="00C23432" w14:paraId="4C5EA41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A8D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ANGPTL4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7D4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0.007489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BBF2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0.000371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1F0C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-1.97103</w:t>
            </w:r>
          </w:p>
        </w:tc>
      </w:tr>
      <w:tr w:rsidR="00C23432" w:rsidRPr="00C23432" w14:paraId="71273A7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9B6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FEM1B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5175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0.007566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DC09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0.000378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6C7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1.021108</w:t>
            </w:r>
          </w:p>
        </w:tc>
      </w:tr>
      <w:tr w:rsidR="00C23432" w:rsidRPr="00C23432" w14:paraId="35F41A7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B40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CDC42EP3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977C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0.007626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554E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0.000384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6F79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-1.37668</w:t>
            </w:r>
          </w:p>
        </w:tc>
      </w:tr>
      <w:tr w:rsidR="00C23432" w:rsidRPr="00C23432" w14:paraId="7E1EC23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8282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FBXO32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94E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0.007911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019B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0.000409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6942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1.094187</w:t>
            </w:r>
          </w:p>
        </w:tc>
      </w:tr>
      <w:tr w:rsidR="00C23432" w:rsidRPr="00C23432" w14:paraId="456732C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D58D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NANS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595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0.008001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A97C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0.000416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E545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1.084978</w:t>
            </w:r>
          </w:p>
        </w:tc>
      </w:tr>
      <w:tr w:rsidR="00C23432" w:rsidRPr="00C23432" w14:paraId="1EC4815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4B31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C4orf18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78AA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0.008075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E972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0.000425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8E06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-1.56419</w:t>
            </w:r>
          </w:p>
        </w:tc>
      </w:tr>
      <w:tr w:rsidR="00C23432" w:rsidRPr="00C23432" w14:paraId="7E0EE97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3B95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TSPAN6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97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0.008108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9E92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0.000428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2CF7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-1.01213</w:t>
            </w:r>
          </w:p>
        </w:tc>
      </w:tr>
      <w:tr w:rsidR="00C23432" w:rsidRPr="00C23432" w14:paraId="0FC4AF3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1E77A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STMN1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504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0.008139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57AA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0.000433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E587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-1.32767</w:t>
            </w:r>
          </w:p>
        </w:tc>
      </w:tr>
      <w:tr w:rsidR="00C23432" w:rsidRPr="00C23432" w14:paraId="54E2557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811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FLJ43339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D1A1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0.008142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EB50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0.000434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4A59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-1.84717</w:t>
            </w:r>
          </w:p>
        </w:tc>
      </w:tr>
      <w:tr w:rsidR="00C23432" w:rsidRPr="00C23432" w14:paraId="406ECCE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5C9D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TK1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D108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0.008491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DEB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0.000468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A84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-1.15738</w:t>
            </w:r>
          </w:p>
        </w:tc>
      </w:tr>
      <w:tr w:rsidR="00C23432" w:rsidRPr="00C23432" w14:paraId="17CF302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0E8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ABCG1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711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0.008618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589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0.000484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A5E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-1.29643</w:t>
            </w:r>
          </w:p>
        </w:tc>
      </w:tr>
      <w:tr w:rsidR="00C23432" w:rsidRPr="00C23432" w14:paraId="0CFF833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747B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SIAH2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6575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0.008706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C97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0.000494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A22A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1.192224</w:t>
            </w:r>
          </w:p>
        </w:tc>
      </w:tr>
      <w:tr w:rsidR="00C23432" w:rsidRPr="00C23432" w14:paraId="16D2523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A5B3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TPM2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B66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0.008706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A02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0.000495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4984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-1.02053</w:t>
            </w:r>
          </w:p>
        </w:tc>
      </w:tr>
      <w:tr w:rsidR="00C23432" w:rsidRPr="00C23432" w14:paraId="07D8432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8652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UBE2L6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CDE2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0.008706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39AB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0.000493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634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-1.06197</w:t>
            </w:r>
          </w:p>
        </w:tc>
      </w:tr>
      <w:tr w:rsidR="00C23432" w:rsidRPr="00C23432" w14:paraId="2E7E312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4581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RHOBTB3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B4B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0.008724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6819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0.000496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649E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-1.06729</w:t>
            </w:r>
          </w:p>
        </w:tc>
      </w:tr>
      <w:tr w:rsidR="00C23432" w:rsidRPr="00C23432" w14:paraId="2AB21C3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FB5C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KLHL21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C5CC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0.008828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B92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0.000507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C60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1.1834</w:t>
            </w:r>
          </w:p>
        </w:tc>
      </w:tr>
      <w:tr w:rsidR="00C23432" w:rsidRPr="00C23432" w14:paraId="4FA5E37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1032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EGFL7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2F09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0.00913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DF1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0.000538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33FD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-1.1285</w:t>
            </w:r>
          </w:p>
        </w:tc>
      </w:tr>
      <w:tr w:rsidR="00C23432" w:rsidRPr="00C23432" w14:paraId="5AEA543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33DF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CLCF1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22D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0.009301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249B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0.000553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375C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1.026041</w:t>
            </w:r>
          </w:p>
        </w:tc>
      </w:tr>
      <w:tr w:rsidR="00C23432" w:rsidRPr="00C23432" w14:paraId="670DDA3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CAF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C20orf108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DCDB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0.009562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9806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0.000582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EB1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-1.02522</w:t>
            </w:r>
          </w:p>
        </w:tc>
      </w:tr>
      <w:tr w:rsidR="00C23432" w:rsidRPr="00C23432" w14:paraId="7E3522E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A9DB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BAMBI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0845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0.00959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1CCC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0.000587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AD47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1.357963</w:t>
            </w:r>
          </w:p>
        </w:tc>
      </w:tr>
      <w:tr w:rsidR="00C23432" w:rsidRPr="00C23432" w14:paraId="52D9BD1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9040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FNBP1L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C9A8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0.009884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0C49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0.000622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1F03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-1.0824</w:t>
            </w:r>
          </w:p>
        </w:tc>
      </w:tr>
      <w:tr w:rsidR="00C23432" w:rsidRPr="00C23432" w14:paraId="5D24AEF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7AA9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GFPT2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751A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0.010151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4000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0.000649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0B9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1.267556</w:t>
            </w:r>
          </w:p>
        </w:tc>
      </w:tr>
      <w:tr w:rsidR="00C23432" w:rsidRPr="00C23432" w14:paraId="7E85349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5D7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MAT2A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1004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0.01024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4F11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1A3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-1.17277</w:t>
            </w:r>
          </w:p>
        </w:tc>
      </w:tr>
      <w:tr w:rsidR="00C23432" w:rsidRPr="00C23432" w14:paraId="5BABB46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F083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HSPA1B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B79A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0.010268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6DAA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0.000662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004F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1.669</w:t>
            </w:r>
          </w:p>
        </w:tc>
      </w:tr>
      <w:tr w:rsidR="00C23432" w:rsidRPr="00C23432" w14:paraId="0D9859C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4952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DIXDC1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03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0.010307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EEB1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0.000668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E95D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-1.14191</w:t>
            </w:r>
          </w:p>
        </w:tc>
      </w:tr>
      <w:tr w:rsidR="00C23432" w:rsidRPr="00C23432" w14:paraId="6A1D23C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962B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SNHG3-RCC1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BDEA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0.01046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9183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0.000683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2B95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1.519624</w:t>
            </w:r>
          </w:p>
        </w:tc>
      </w:tr>
      <w:tr w:rsidR="00C23432" w:rsidRPr="00C23432" w14:paraId="25DB481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1ABB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ALDH1A1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51D9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0.010502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DE85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0.000689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8AA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-1.91055</w:t>
            </w:r>
          </w:p>
        </w:tc>
      </w:tr>
      <w:tr w:rsidR="00C23432" w:rsidRPr="00C23432" w14:paraId="1063802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948A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ELL2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55EF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0.010531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5FA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0.000698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78AC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1.342906</w:t>
            </w:r>
          </w:p>
        </w:tc>
      </w:tr>
      <w:tr w:rsidR="00C23432" w:rsidRPr="00C23432" w14:paraId="2A6B90C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66A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HMGB2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9E76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0.010531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EAF2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0.000701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37F6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1.062913</w:t>
            </w:r>
          </w:p>
        </w:tc>
      </w:tr>
      <w:tr w:rsidR="00C23432" w:rsidRPr="00C23432" w14:paraId="17B4ED8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CD2A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HBEGF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AB77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0.010866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C7BA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0.000745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F34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1.383201</w:t>
            </w:r>
          </w:p>
        </w:tc>
      </w:tr>
      <w:tr w:rsidR="00C23432" w:rsidRPr="00C23432" w14:paraId="48F7612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9C5F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TMEM158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D423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0.011029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31B5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0.000766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DACB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1.031998</w:t>
            </w:r>
          </w:p>
        </w:tc>
      </w:tr>
      <w:tr w:rsidR="00C23432" w:rsidRPr="00C23432" w14:paraId="0256A7F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65D5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HYOU1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ECC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0.01138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493F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0.000812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E6C8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1.248446</w:t>
            </w:r>
          </w:p>
        </w:tc>
      </w:tr>
      <w:tr w:rsidR="00C23432" w:rsidRPr="00C23432" w14:paraId="2B84536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5E99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HOXA5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E6D2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0.01144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DEC8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0.00082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7A07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-1.2244</w:t>
            </w:r>
          </w:p>
        </w:tc>
      </w:tr>
      <w:tr w:rsidR="00C23432" w:rsidRPr="00C23432" w14:paraId="34216D8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012D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TMEM46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E6E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0.01201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D9D0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0.000889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E500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-1.18212</w:t>
            </w:r>
          </w:p>
        </w:tc>
      </w:tr>
      <w:tr w:rsidR="00C23432" w:rsidRPr="00C23432" w14:paraId="5A475F2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351A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CTGF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007F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0.012053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EBDE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0.000893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892D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-1.43237</w:t>
            </w:r>
          </w:p>
        </w:tc>
      </w:tr>
      <w:tr w:rsidR="00C23432" w:rsidRPr="00C23432" w14:paraId="56CF705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B76A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MAP2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4943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0.012328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6622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0.000925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FAAF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1.319452</w:t>
            </w:r>
          </w:p>
        </w:tc>
      </w:tr>
      <w:tr w:rsidR="00C23432" w:rsidRPr="00C23432" w14:paraId="563B726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4CD6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XBP1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903E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0.012617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73E6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0.000972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304C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1.498306</w:t>
            </w:r>
          </w:p>
        </w:tc>
      </w:tr>
      <w:tr w:rsidR="00C23432" w:rsidRPr="00C23432" w14:paraId="1D68A3D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0BC0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lastRenderedPageBreak/>
              <w:t>PTPRE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A0D8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0.012852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56AE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0.001001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2F39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-1.12658</w:t>
            </w:r>
          </w:p>
        </w:tc>
      </w:tr>
      <w:tr w:rsidR="00C23432" w:rsidRPr="00C23432" w14:paraId="2735C26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1D50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THBS1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665A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0.012977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980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0.001018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0EA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-2.45001</w:t>
            </w:r>
          </w:p>
        </w:tc>
      </w:tr>
      <w:tr w:rsidR="00C23432" w:rsidRPr="00C23432" w14:paraId="4C14FF6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0E4C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TRIM22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598F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0.013092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8DF3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0.001043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2B6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-1.12684</w:t>
            </w:r>
          </w:p>
        </w:tc>
      </w:tr>
      <w:tr w:rsidR="00C23432" w:rsidRPr="00C23432" w14:paraId="098C28F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60F9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SFN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0E8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0.013305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9EB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0.001069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C3B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1.158853</w:t>
            </w:r>
          </w:p>
        </w:tc>
      </w:tr>
      <w:tr w:rsidR="00C23432" w:rsidRPr="00C23432" w14:paraId="55E8B71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C569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LIPG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27D9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0.013369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85C6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0.001078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C9EE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-1.82535</w:t>
            </w:r>
          </w:p>
        </w:tc>
      </w:tr>
      <w:tr w:rsidR="00C23432" w:rsidRPr="00C23432" w14:paraId="7688DDE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EFE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GSDML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3749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0.013566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D77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0.001097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84DA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1.178584</w:t>
            </w:r>
          </w:p>
        </w:tc>
      </w:tr>
      <w:tr w:rsidR="00C23432" w:rsidRPr="00C23432" w14:paraId="6AE8B85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5007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LYSMD2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0B01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0.013892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F9BB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0.001137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4F0D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-1.09303</w:t>
            </w:r>
          </w:p>
        </w:tc>
      </w:tr>
      <w:tr w:rsidR="00C23432" w:rsidRPr="00C23432" w14:paraId="774EB4A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4663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RYBP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894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0.014393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6558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0.001203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71F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1.04106</w:t>
            </w:r>
          </w:p>
        </w:tc>
      </w:tr>
      <w:tr w:rsidR="00C23432" w:rsidRPr="00C23432" w14:paraId="5647019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5CB9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IL13RA2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0B7E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0.015274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D98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0.001319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D38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1.430662</w:t>
            </w:r>
          </w:p>
        </w:tc>
      </w:tr>
      <w:tr w:rsidR="00C23432" w:rsidRPr="00C23432" w14:paraId="5E938DD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5A04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FZD4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29F2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0.015274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F9F0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0.001319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410C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-1.10258</w:t>
            </w:r>
          </w:p>
        </w:tc>
      </w:tr>
      <w:tr w:rsidR="00C23432" w:rsidRPr="00C23432" w14:paraId="22D0BE0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114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TNRC6B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C14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0.015274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FF37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0.001322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0B0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-1.21628</w:t>
            </w:r>
          </w:p>
        </w:tc>
      </w:tr>
      <w:tr w:rsidR="00C23432" w:rsidRPr="00C23432" w14:paraId="29B8DB4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5DC6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OBFC2A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4D2B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0.015297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500B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0.001325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9297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-1.32353</w:t>
            </w:r>
          </w:p>
        </w:tc>
      </w:tr>
      <w:tr w:rsidR="00C23432" w:rsidRPr="00C23432" w14:paraId="6BB28AD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00D5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HK2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0D2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0.015677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DD09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7A7F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1.017069</w:t>
            </w:r>
          </w:p>
        </w:tc>
      </w:tr>
      <w:tr w:rsidR="00C23432" w:rsidRPr="00C23432" w14:paraId="3787AB0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109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PAFAH1B1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7FFB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0.015677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27E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F47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-1.0102</w:t>
            </w:r>
          </w:p>
        </w:tc>
      </w:tr>
      <w:tr w:rsidR="00C23432" w:rsidRPr="00C23432" w14:paraId="33D7E8D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536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PCDH7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0ABA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0.015756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5B90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0.001378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7099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-1.37767</w:t>
            </w:r>
          </w:p>
        </w:tc>
      </w:tr>
      <w:tr w:rsidR="00C23432" w:rsidRPr="00C23432" w14:paraId="69B5743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BFA5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VIP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F8F9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0.015889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5098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0.001396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C0A5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1.280578</w:t>
            </w:r>
          </w:p>
        </w:tc>
      </w:tr>
      <w:tr w:rsidR="00C23432" w:rsidRPr="00C23432" w14:paraId="28A4F26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815E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ST3GAL1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3A6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0.016166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421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0.001433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1F01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1.007557</w:t>
            </w:r>
          </w:p>
        </w:tc>
      </w:tr>
      <w:tr w:rsidR="00C23432" w:rsidRPr="00C23432" w14:paraId="2B2C11A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54F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CBX2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1B19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0.016194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7188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0.001438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55DC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-1.39366</w:t>
            </w:r>
          </w:p>
        </w:tc>
      </w:tr>
      <w:tr w:rsidR="00C23432" w:rsidRPr="00C23432" w14:paraId="4830550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3CD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TICAM2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1B42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0.016208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98CD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0.001443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D0F4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1.164544</w:t>
            </w:r>
          </w:p>
        </w:tc>
      </w:tr>
      <w:tr w:rsidR="00C23432" w:rsidRPr="00C23432" w14:paraId="0F8EB5D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B1B3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LOC400566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05B8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0.016212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54E7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0.001444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04EE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-1.03958</w:t>
            </w:r>
          </w:p>
        </w:tc>
      </w:tr>
      <w:tr w:rsidR="00C23432" w:rsidRPr="00C23432" w14:paraId="5659E90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404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LOC653994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9FCA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0.016231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F5AE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0.001447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02D6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-1.13758</w:t>
            </w:r>
          </w:p>
        </w:tc>
      </w:tr>
      <w:tr w:rsidR="00C23432" w:rsidRPr="00C23432" w14:paraId="4DD2936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CF5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ANKRD15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82AF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0.016803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81A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0.001528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BAC6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1.130653</w:t>
            </w:r>
          </w:p>
        </w:tc>
      </w:tr>
      <w:tr w:rsidR="00C23432" w:rsidRPr="00C23432" w14:paraId="4D3106B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D02E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ARHGAP28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10E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0.016841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83B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0.001537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E47B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-1.49974</w:t>
            </w:r>
          </w:p>
        </w:tc>
      </w:tr>
      <w:tr w:rsidR="00C23432" w:rsidRPr="00C23432" w14:paraId="622ABAB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D49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IRS2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F94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0.01724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2F0D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0.001593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E05A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1.290791</w:t>
            </w:r>
          </w:p>
        </w:tc>
      </w:tr>
      <w:tr w:rsidR="00C23432" w:rsidRPr="00C23432" w14:paraId="6AB5DC8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903E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C20orf127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7621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0.01737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B473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0.001625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565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2.582774</w:t>
            </w:r>
          </w:p>
        </w:tc>
      </w:tr>
      <w:tr w:rsidR="00C23432" w:rsidRPr="00C23432" w14:paraId="068A3CE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812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DUSP6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9D25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0.01738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83D2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0.001627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E2B2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-1.06654</w:t>
            </w:r>
          </w:p>
        </w:tc>
      </w:tr>
      <w:tr w:rsidR="00C23432" w:rsidRPr="00C23432" w14:paraId="3A3E8E6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451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PURB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63F0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0.018155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D66B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0.001729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B051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-1.38925</w:t>
            </w:r>
          </w:p>
        </w:tc>
      </w:tr>
      <w:tr w:rsidR="00C23432" w:rsidRPr="00C23432" w14:paraId="2A7967F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90F6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DUSP5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0DF6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0.018254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724F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3156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1.37752</w:t>
            </w:r>
          </w:p>
        </w:tc>
      </w:tr>
      <w:tr w:rsidR="00C23432" w:rsidRPr="00C23432" w14:paraId="047BD93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1EA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CTSC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493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0.018254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132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0.001756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FC9C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-1.04275</w:t>
            </w:r>
          </w:p>
        </w:tc>
      </w:tr>
      <w:tr w:rsidR="00C23432" w:rsidRPr="00C23432" w14:paraId="1560887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7EBD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MT1M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818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0.018511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CC2C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0.001792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9543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2.780106</w:t>
            </w:r>
          </w:p>
        </w:tc>
      </w:tr>
      <w:tr w:rsidR="00C23432" w:rsidRPr="00C23432" w14:paraId="5DE7008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0FA5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ZNF323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36F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0.018557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9826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0.001798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BF5F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-1.6381</w:t>
            </w:r>
          </w:p>
        </w:tc>
      </w:tr>
      <w:tr w:rsidR="00C23432" w:rsidRPr="00C23432" w14:paraId="798E4EC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D37E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ZNF792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67D7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0.018788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5BA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0.001831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11E9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-1.03232</w:t>
            </w:r>
          </w:p>
        </w:tc>
      </w:tr>
      <w:tr w:rsidR="00C23432" w:rsidRPr="00C23432" w14:paraId="2F44504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372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BCL6B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A28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0.019023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7898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0.001859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2F4C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-1.13114</w:t>
            </w:r>
          </w:p>
        </w:tc>
      </w:tr>
      <w:tr w:rsidR="00C23432" w:rsidRPr="00C23432" w14:paraId="30E26AC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793A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S100P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900F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0.019046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677F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0.001863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52B1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1.712901</w:t>
            </w:r>
          </w:p>
        </w:tc>
      </w:tr>
      <w:tr w:rsidR="00C23432" w:rsidRPr="00C23432" w14:paraId="1C194C0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CC9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ACP5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3086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0.019086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51E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0.001872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1CA4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-1.21789</w:t>
            </w:r>
          </w:p>
        </w:tc>
      </w:tr>
      <w:tr w:rsidR="00C23432" w:rsidRPr="00C23432" w14:paraId="60B8184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5A4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CTHRC1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2E07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0.019293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9FA5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0.001902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4BB0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-1.36589</w:t>
            </w:r>
          </w:p>
        </w:tc>
      </w:tr>
      <w:tr w:rsidR="00C23432" w:rsidRPr="00C23432" w14:paraId="5F93DC2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8CEC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KCTD12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1D12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0.0198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2BB9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0.001976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3363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-1.79886</w:t>
            </w:r>
          </w:p>
        </w:tc>
      </w:tr>
      <w:tr w:rsidR="00C23432" w:rsidRPr="00C23432" w14:paraId="05E3508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C8B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RIN2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20C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0.02045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408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0.002069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1FA1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-1.28568</w:t>
            </w:r>
          </w:p>
        </w:tc>
      </w:tr>
      <w:tr w:rsidR="00C23432" w:rsidRPr="00C23432" w14:paraId="3F3416F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4B8D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TMEM37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3BE4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0.020878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E5F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0.002129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1BFB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-1.32642</w:t>
            </w:r>
          </w:p>
        </w:tc>
      </w:tr>
      <w:tr w:rsidR="00C23432" w:rsidRPr="00C23432" w14:paraId="210F619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29D0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APOL3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F33C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0.021359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BE3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0.002208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7811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-1.72986</w:t>
            </w:r>
          </w:p>
        </w:tc>
      </w:tr>
      <w:tr w:rsidR="00C23432" w:rsidRPr="00C23432" w14:paraId="2166918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F8D5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TGM2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E26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0.021558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07D6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0.002244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7DF8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-1.18169</w:t>
            </w:r>
          </w:p>
        </w:tc>
      </w:tr>
      <w:tr w:rsidR="00C23432" w:rsidRPr="00C23432" w14:paraId="08B86DF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A12A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ATF3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A815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0.021757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1877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0.002285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64F9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2.710495</w:t>
            </w:r>
          </w:p>
        </w:tc>
      </w:tr>
      <w:tr w:rsidR="00C23432" w:rsidRPr="00C23432" w14:paraId="19253899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0286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GADD45B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BDD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0.022045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FE0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0.002337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60D9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1.252146</w:t>
            </w:r>
          </w:p>
        </w:tc>
      </w:tr>
      <w:tr w:rsidR="00C23432" w:rsidRPr="00C23432" w14:paraId="4DBC911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9030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MTHFD2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5D4E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0.022126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6301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0.00235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07BD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2.408438</w:t>
            </w:r>
          </w:p>
        </w:tc>
      </w:tr>
      <w:tr w:rsidR="00C23432" w:rsidRPr="00C23432" w14:paraId="720D572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72E5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GIMAP8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C92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0.022745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9639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0.002437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F495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-1.98234</w:t>
            </w:r>
          </w:p>
        </w:tc>
      </w:tr>
      <w:tr w:rsidR="00C23432" w:rsidRPr="00C23432" w14:paraId="6B010F2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4ACF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GRPEL2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2BB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0.023067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5D6D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0.002487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0859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-1.07237</w:t>
            </w:r>
          </w:p>
        </w:tc>
      </w:tr>
      <w:tr w:rsidR="00C23432" w:rsidRPr="00C23432" w14:paraId="5E27509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002B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RSC1A1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530D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0.02314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0C7A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0.002504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8606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1.040161</w:t>
            </w:r>
          </w:p>
        </w:tc>
      </w:tr>
      <w:tr w:rsidR="00C23432" w:rsidRPr="00C23432" w14:paraId="107CD4F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BB6C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lastRenderedPageBreak/>
              <w:t>TNFAIP8L1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ED44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0.023422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145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0.002559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0384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-1.01689</w:t>
            </w:r>
          </w:p>
        </w:tc>
      </w:tr>
      <w:tr w:rsidR="00C23432" w:rsidRPr="00C23432" w14:paraId="385A653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C0C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MT1G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78E7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0.023423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0AAC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0.002563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FF7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3.052585</w:t>
            </w:r>
          </w:p>
        </w:tc>
      </w:tr>
      <w:tr w:rsidR="00C23432" w:rsidRPr="00C23432" w14:paraId="63A4420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9735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GEM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258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0.02381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E4E9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0.002639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9A03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1.143715</w:t>
            </w:r>
          </w:p>
        </w:tc>
      </w:tr>
      <w:tr w:rsidR="00C23432" w:rsidRPr="00C23432" w14:paraId="6E7165B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5336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TSPYL2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0ABE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0.025563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EFE4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0.002987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DC95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1.004903</w:t>
            </w:r>
          </w:p>
        </w:tc>
      </w:tr>
      <w:tr w:rsidR="00C23432" w:rsidRPr="00C23432" w14:paraId="353E1F1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730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CIRBP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66D4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0.025631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A03D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0.003004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350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-1.00582</w:t>
            </w:r>
          </w:p>
        </w:tc>
      </w:tr>
      <w:tr w:rsidR="00C23432" w:rsidRPr="00C23432" w14:paraId="76714C9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451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MAFB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662B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0.025741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CF4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3F0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-1.18971</w:t>
            </w:r>
          </w:p>
        </w:tc>
      </w:tr>
      <w:tr w:rsidR="00C23432" w:rsidRPr="00C23432" w14:paraId="3F4CB80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3C3D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FLJ20366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C4B7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0.025891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72D8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0.003055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9869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-1.06536</w:t>
            </w:r>
          </w:p>
        </w:tc>
      </w:tr>
      <w:tr w:rsidR="00C23432" w:rsidRPr="00C23432" w14:paraId="1229904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C8D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C20orf160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4CF1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0.025966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8E63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0.003074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BAF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-1.3568</w:t>
            </w:r>
          </w:p>
        </w:tc>
      </w:tr>
      <w:tr w:rsidR="00C23432" w:rsidRPr="00C23432" w14:paraId="711375AF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736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PTX3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8AD3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0.027328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96B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0.003346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49BA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-1.22964</w:t>
            </w:r>
          </w:p>
        </w:tc>
      </w:tr>
      <w:tr w:rsidR="00C23432" w:rsidRPr="00C23432" w14:paraId="543BE0CA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6A0A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C5orf13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034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0.027335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2820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0.003348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D68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-1.22942</w:t>
            </w:r>
          </w:p>
        </w:tc>
      </w:tr>
      <w:tr w:rsidR="00C23432" w:rsidRPr="00C23432" w14:paraId="797EB98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B7BA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FRMD4A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2859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0.027834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BAAE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0.003437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35F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-1.00794</w:t>
            </w:r>
          </w:p>
        </w:tc>
      </w:tr>
      <w:tr w:rsidR="00C23432" w:rsidRPr="00C23432" w14:paraId="2F7A952C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00D4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GIMAP1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9BD8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0.028988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9878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0.003637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09C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-1.39722</w:t>
            </w:r>
          </w:p>
        </w:tc>
      </w:tr>
      <w:tr w:rsidR="00C23432" w:rsidRPr="00C23432" w14:paraId="10FD79E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9728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HSPA5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921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0.029748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F54A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0.003803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EA5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1.273662</w:t>
            </w:r>
          </w:p>
        </w:tc>
      </w:tr>
      <w:tr w:rsidR="00C23432" w:rsidRPr="00C23432" w14:paraId="1D2C0CCE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B31A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DNAJB1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4C4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0.030783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433D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0.004018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6404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1.077985</w:t>
            </w:r>
          </w:p>
        </w:tc>
      </w:tr>
      <w:tr w:rsidR="00C23432" w:rsidRPr="00C23432" w14:paraId="526DB0C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3F2B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CYYR1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3DD1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0.030783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213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0.004019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5DF2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-1.01765</w:t>
            </w:r>
          </w:p>
        </w:tc>
      </w:tr>
      <w:tr w:rsidR="00C23432" w:rsidRPr="00C23432" w14:paraId="50D151F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C08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FAM107A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E972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0.031857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446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0.004241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1AC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-1.01981</w:t>
            </w:r>
          </w:p>
        </w:tc>
      </w:tr>
      <w:tr w:rsidR="00C23432" w:rsidRPr="00C23432" w14:paraId="6A3E762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13C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KCNK1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866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0.033721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5633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0.004638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C964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1.203102</w:t>
            </w:r>
          </w:p>
        </w:tc>
      </w:tr>
      <w:tr w:rsidR="00C23432" w:rsidRPr="00C23432" w14:paraId="4CC2320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7141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LOC139886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A044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0.034979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3F14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0.004904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C6C4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-1.20717</w:t>
            </w:r>
          </w:p>
        </w:tc>
      </w:tr>
      <w:tr w:rsidR="00C23432" w:rsidRPr="00C23432" w14:paraId="590BBB52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5779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C12orf48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A38F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0.034993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85CC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0.004913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0B501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1.22901</w:t>
            </w:r>
          </w:p>
        </w:tc>
      </w:tr>
      <w:tr w:rsidR="00C23432" w:rsidRPr="00C23432" w14:paraId="0BDAE72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E318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LDB2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C6E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0.035291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3753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0.004984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744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-1.71045</w:t>
            </w:r>
          </w:p>
        </w:tc>
      </w:tr>
      <w:tr w:rsidR="00C23432" w:rsidRPr="00C23432" w14:paraId="56451928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1D8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ASNS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E99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0.037659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AFE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0.005451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286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2.363438</w:t>
            </w:r>
          </w:p>
        </w:tc>
      </w:tr>
      <w:tr w:rsidR="00C23432" w:rsidRPr="00C23432" w14:paraId="19AAF11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3006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RPP25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51C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0.037793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EBE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0.005487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F33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-1.10442</w:t>
            </w:r>
          </w:p>
        </w:tc>
      </w:tr>
      <w:tr w:rsidR="00C23432" w:rsidRPr="00C23432" w14:paraId="0E321EC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F738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MTUS1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745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0.037811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EB18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0.005496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C666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-1.38302</w:t>
            </w:r>
          </w:p>
        </w:tc>
      </w:tr>
      <w:tr w:rsidR="00C23432" w:rsidRPr="00C23432" w14:paraId="6DBC311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4184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NDRG4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34C8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0.038093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CBD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0.005552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18713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-1.25009</w:t>
            </w:r>
          </w:p>
        </w:tc>
      </w:tr>
      <w:tr w:rsidR="00C23432" w:rsidRPr="00C23432" w14:paraId="606BC07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4C8C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ZNF365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655FA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0.038814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D24B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0.005716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A871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2.022528</w:t>
            </w:r>
          </w:p>
        </w:tc>
      </w:tr>
      <w:tr w:rsidR="00C23432" w:rsidRPr="00C23432" w14:paraId="3E108B9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408D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NOV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34DD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0.038825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DD3A5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0.005727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D5706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-1.07822</w:t>
            </w:r>
          </w:p>
        </w:tc>
      </w:tr>
      <w:tr w:rsidR="00C23432" w:rsidRPr="00C23432" w14:paraId="41381760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74CC3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ITGB8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89DD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0.039145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57F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0.005802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B181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1.121859</w:t>
            </w:r>
          </w:p>
        </w:tc>
      </w:tr>
      <w:tr w:rsidR="00C23432" w:rsidRPr="00C23432" w14:paraId="538B776B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A2B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HSPA1A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A62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0.040084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2947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0.005999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737F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1.354534</w:t>
            </w:r>
          </w:p>
        </w:tc>
      </w:tr>
      <w:tr w:rsidR="00C23432" w:rsidRPr="00C23432" w14:paraId="0007BDD4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188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DNAJB9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49B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0.040186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3B45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0.006022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9622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1.76515</w:t>
            </w:r>
          </w:p>
        </w:tc>
      </w:tr>
      <w:tr w:rsidR="00C23432" w:rsidRPr="00C23432" w14:paraId="682111D7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A15F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ERRFI1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9045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0.043571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9394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0.006745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3C4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1.048435</w:t>
            </w:r>
          </w:p>
        </w:tc>
      </w:tr>
      <w:tr w:rsidR="00C23432" w:rsidRPr="00C23432" w14:paraId="52C96DFD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643F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RGS4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32E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0.043587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0598E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0.00675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83E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-1.55189</w:t>
            </w:r>
          </w:p>
        </w:tc>
      </w:tr>
      <w:tr w:rsidR="00C23432" w:rsidRPr="00C23432" w14:paraId="65E744B1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D75C7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PHGDH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C183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0.045719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A471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0.007254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6AF1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2.297088</w:t>
            </w:r>
          </w:p>
        </w:tc>
      </w:tr>
      <w:tr w:rsidR="00C23432" w:rsidRPr="00C23432" w14:paraId="41DC3C9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31D9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DUSP1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AA7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0.048207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20F5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0.007871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439D9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1.315756</w:t>
            </w:r>
          </w:p>
        </w:tc>
      </w:tr>
      <w:tr w:rsidR="00C23432" w:rsidRPr="00C23432" w14:paraId="70300586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F89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TFPI2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B31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0.048693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768F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0.007988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239CC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-1.29565</w:t>
            </w:r>
          </w:p>
        </w:tc>
      </w:tr>
      <w:tr w:rsidR="00C23432" w:rsidRPr="00C23432" w14:paraId="0E2A2AB5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CB48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LYN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385C4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0.049387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F666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0.008167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7573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-1.0372</w:t>
            </w:r>
          </w:p>
        </w:tc>
      </w:tr>
      <w:tr w:rsidR="00C23432" w:rsidRPr="00C23432" w14:paraId="789C3BE3" w14:textId="77777777" w:rsidTr="00C23432">
        <w:trPr>
          <w:trHeight w:val="280"/>
        </w:trPr>
        <w:tc>
          <w:tcPr>
            <w:tcW w:w="15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5250B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FLJ39575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ACED0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0.049835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D0E22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0.008284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3EF9D" w14:textId="77777777" w:rsidR="00C23432" w:rsidRPr="00C23432" w:rsidRDefault="00C23432" w:rsidP="00C23432">
            <w:pPr>
              <w:spacing w:before="0" w:after="0"/>
              <w:rPr>
                <w:rFonts w:eastAsia="等线" w:cs="Times New Roman"/>
                <w:color w:val="000000"/>
                <w:szCs w:val="24"/>
                <w:lang w:eastAsia="zh-CN"/>
              </w:rPr>
            </w:pPr>
            <w:r w:rsidRPr="00C23432">
              <w:rPr>
                <w:rFonts w:eastAsia="等线" w:cs="Times New Roman"/>
                <w:color w:val="000000"/>
                <w:szCs w:val="24"/>
                <w:lang w:eastAsia="zh-CN"/>
              </w:rPr>
              <w:t>1.265421</w:t>
            </w:r>
          </w:p>
        </w:tc>
      </w:tr>
    </w:tbl>
    <w:p w14:paraId="23EBE5D0" w14:textId="1D62AC70" w:rsidR="00AA56B5" w:rsidRPr="00C23432" w:rsidRDefault="00AA56B5" w:rsidP="00C23432">
      <w:pPr>
        <w:pStyle w:val="2"/>
      </w:pPr>
      <w:r w:rsidRPr="00C23432">
        <w:t>Supplementary Table</w:t>
      </w:r>
      <w:r w:rsidRPr="00C23432">
        <w:t>2</w:t>
      </w:r>
      <w:r w:rsidR="00103D75">
        <w:t xml:space="preserve">| </w:t>
      </w:r>
      <w:r w:rsidR="00103D75" w:rsidRPr="006B0C9D">
        <w:rPr>
          <w:rFonts w:cstheme="minorBidi"/>
          <w:lang w:eastAsia="zh-CN"/>
        </w:rPr>
        <w:t>GO terms and KEGG pathways enriched by 260 DEGs</w:t>
      </w:r>
    </w:p>
    <w:tbl>
      <w:tblPr>
        <w:tblW w:w="10015" w:type="dxa"/>
        <w:tblLook w:val="04A0" w:firstRow="1" w:lastRow="0" w:firstColumn="1" w:lastColumn="0" w:noHBand="0" w:noVBand="1"/>
      </w:tblPr>
      <w:tblGrid>
        <w:gridCol w:w="1241"/>
        <w:gridCol w:w="1340"/>
        <w:gridCol w:w="4082"/>
        <w:gridCol w:w="1276"/>
        <w:gridCol w:w="1276"/>
        <w:gridCol w:w="800"/>
      </w:tblGrid>
      <w:tr w:rsidR="00847129" w:rsidRPr="00CD619F" w14:paraId="4BBE4912" w14:textId="77777777" w:rsidTr="00410254">
        <w:trPr>
          <w:trHeight w:val="290"/>
        </w:trPr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516E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ONTOLOGY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9C9F3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ID</w:t>
            </w:r>
          </w:p>
        </w:tc>
        <w:tc>
          <w:tcPr>
            <w:tcW w:w="40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93FDA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75F9C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p.adjust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FD386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qvalue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69250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Count</w:t>
            </w:r>
          </w:p>
        </w:tc>
      </w:tr>
      <w:tr w:rsidR="00847129" w:rsidRPr="00CD619F" w14:paraId="2FD2922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614F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81B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GO:0045637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A9C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myeloid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643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5.0623E-06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EE7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4.2237E-06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D35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17</w:t>
            </w:r>
          </w:p>
        </w:tc>
      </w:tr>
      <w:tr w:rsidR="00847129" w:rsidRPr="00CD619F" w14:paraId="58172B9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5A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9A0B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GO:0030099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7BFD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myeloid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2EE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5.9002E-06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CB89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4.9228E-06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AD8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21</w:t>
            </w:r>
          </w:p>
        </w:tc>
      </w:tr>
      <w:tr w:rsidR="00847129" w:rsidRPr="00CD619F" w14:paraId="52FB61A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0381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59ED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GO:0006986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133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unfolded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DFE6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6.3477E-06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76D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5.2963E-06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CA9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14</w:t>
            </w:r>
          </w:p>
        </w:tc>
      </w:tr>
      <w:tr w:rsidR="00847129" w:rsidRPr="00CD619F" w14:paraId="22BBA8D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D723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BD8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GO:0051348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1FE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transferase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32F9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8.5688E-06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864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7.1494E-06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4A3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17</w:t>
            </w:r>
          </w:p>
        </w:tc>
      </w:tr>
      <w:tr w:rsidR="00847129" w:rsidRPr="00CD619F" w14:paraId="4EAECFE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990D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6FD5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GO:0035966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2065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topologically incorrect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AFF1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1.4906E-05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9F9F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1.2437E-05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6567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14</w:t>
            </w:r>
          </w:p>
        </w:tc>
      </w:tr>
      <w:tr w:rsidR="00847129" w:rsidRPr="00CD619F" w14:paraId="107A4C8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496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AE2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GO:0034620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893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unfolded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529F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1.4906E-05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F0C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1.2437E-05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032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5FCB1FC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9A5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98CC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GO:0045646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B2BA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erythrocyte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577E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1.4906E-05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5F6D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1.2437E-05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C789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014139B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011D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C73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GO:0033673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2D505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009F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4.3125E-05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C672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3.5981E-05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5C8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15</w:t>
            </w:r>
          </w:p>
        </w:tc>
      </w:tr>
      <w:tr w:rsidR="00847129" w:rsidRPr="00CD619F" w14:paraId="4D309EC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090B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D089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GO:0042326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F3FB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B4B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4.6757E-05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49B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3.9012E-05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4EA6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20</w:t>
            </w:r>
          </w:p>
        </w:tc>
      </w:tr>
      <w:tr w:rsidR="00847129" w:rsidRPr="00CD619F" w14:paraId="213FC2D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7DE5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A2D6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GO:1903706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111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hemopoiesis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AA2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4.6757E-05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767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3.9012E-05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1E2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20</w:t>
            </w:r>
          </w:p>
        </w:tc>
      </w:tr>
      <w:tr w:rsidR="00847129" w:rsidRPr="00CD619F" w14:paraId="28F0855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2665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C958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GO:0001933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72C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FC18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4.6757E-05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09A0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3.9012E-05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2090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19</w:t>
            </w:r>
          </w:p>
        </w:tc>
      </w:tr>
      <w:tr w:rsidR="00847129" w:rsidRPr="00CD619F" w14:paraId="456B33D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83ED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591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GO:0035967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7632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topologically incorrect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DE0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4.6757E-05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EE1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3.9012E-05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A8E8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2DD0F9B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A95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D14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GO:0006469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E2F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E4B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5.5652E-05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2C81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4.6433E-05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2818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14</w:t>
            </w:r>
          </w:p>
        </w:tc>
      </w:tr>
      <w:tr w:rsidR="00847129" w:rsidRPr="00CD619F" w14:paraId="53FBE9B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8556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1BA5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GO:0000188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9EF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inactivation of MAPK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CE08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7.4837E-05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DF4A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6.2441E-05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0A80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6FF9B7C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1058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D671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GO:0043409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93B9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MAPK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1D5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0.0001386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AA3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0.00011564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724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676BAB2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C5C5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F94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GO:0097501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DEED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stress response to metal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691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0.0001437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8FA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0.00011989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8E6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58A94FE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138C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B123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GO:0030218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9F9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erythrocyte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9449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0.00066757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18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0.00055699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0F0F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03BD244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A594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0FB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GO:0002262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D30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myeloid cell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C6A4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0.00069389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5BD0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0.00057895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14E7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76A4241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5458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48E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GO:0030968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23E2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endoplasmic reticulum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755C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0.0009279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1A30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0.0007742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9371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430E463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1D9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C2F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GO:0045638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051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myeloid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37C1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0.0009279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C5E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0.0007742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08A8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54B830F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86D2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E58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GO:0034101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192B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erythrocyte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D5F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0.00094546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C44D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0.00078884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8F41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35FD3B7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BC9E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752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GO:0034976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771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18FD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0.00170451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8120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0.00142216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9931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13</w:t>
            </w:r>
          </w:p>
        </w:tc>
      </w:tr>
      <w:tr w:rsidR="00847129" w:rsidRPr="00CD619F" w14:paraId="365901A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0B9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904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GO:0070373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FAC6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ERK1 and ERK2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04B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0.0018814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FF91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0.00156975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811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1DA2551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0792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368D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GO:0043405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AE8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MAP 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DBB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0.00206031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1B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0.00171903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5C9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14</w:t>
            </w:r>
          </w:p>
        </w:tc>
      </w:tr>
      <w:tr w:rsidR="00847129" w:rsidRPr="00CD619F" w14:paraId="4518511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7E79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671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GO:0032956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134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actin cytoskeleton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65E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0.00235759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C243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0.00196706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6CDF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14</w:t>
            </w:r>
          </w:p>
        </w:tc>
      </w:tr>
      <w:tr w:rsidR="00847129" w:rsidRPr="00CD619F" w14:paraId="27BAD9E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1A2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41D7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GO:0043407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1DA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MAP 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A4FF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0.00235759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A3E2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0.00196706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F10F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6556C4C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73F2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E7DC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GO:0051085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C277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chaperone cofactor-dependent protein refolding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3CB5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0.00243507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95D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0.0020317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DD6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2866230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6D5C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375C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GO:0061687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A284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detoxification of inorganic compound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76B7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0.00302474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14AA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0.0025237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AC86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3FF340C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A68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1609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GO:1905897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353F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87BF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0.00343484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F27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0.00286587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ADED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398399A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A1E3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F5B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GO:0002683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0C10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immune system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9146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0.00375948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D4D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0.00313673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F393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16</w:t>
            </w:r>
          </w:p>
        </w:tc>
      </w:tr>
      <w:tr w:rsidR="00847129" w:rsidRPr="00CD619F" w14:paraId="1B488C6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B446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B48D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GO:0061077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D61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chaperone-mediated 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216F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0.00375948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55A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0.00313673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9CF0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293A313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EEFC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0C2F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GO:0006882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531C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zinc ion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2D51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0.00375948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9A4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0.00313673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0FA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0472C64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DEF2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BA60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GO:0051084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CF04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'de novo' posttranslational 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7AD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0.00413104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7093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0.00344674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9093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5153DE6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D9C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8796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GO:0051098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6B45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16FE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0.0044347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EEC3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0.0037001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A2C5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14</w:t>
            </w:r>
          </w:p>
        </w:tc>
      </w:tr>
      <w:tr w:rsidR="00847129" w:rsidRPr="00CD619F" w14:paraId="42FEFAF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7ABF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D3CC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GO:0055069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1AFE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zinc ion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21C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0.00444674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B83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0.00371014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3B1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1822543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96D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BD67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GO:0036499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014F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PERK-mediated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DB6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0.00572259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A6F0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0.00477465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633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6368818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284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7206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GO:0032970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1B5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actin filament-based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03E1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0.00574469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BA00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0.00479309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6D6B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14</w:t>
            </w:r>
          </w:p>
        </w:tc>
      </w:tr>
      <w:tr w:rsidR="00847129" w:rsidRPr="00CD619F" w14:paraId="35AC646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DD75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AA8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GO:0048872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E40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homeostasis of number of cells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A9D3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0.00574469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E5B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0.00479309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161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14AC867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5449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47DD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GO:1990823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D658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leukemia inhibitory factor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D72A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0.00574469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4D6A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0.00479309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7D1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32B9872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1B5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A4D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GO:1990830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226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leukemia inhibitory factor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8FC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0.00574469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98E4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0.00479309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3EA1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38F4815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369A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89D6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GO:0006458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C718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'de novo' 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C4F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0.00574469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EBD7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0.00479309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8904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223AEE4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19B6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80E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GO:0071300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415F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retinoic acid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CC4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0.00698016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705A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0.00582391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FAF7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0EBAF6D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CEC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E454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GO:1903573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3534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EED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0.00743772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1264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0.00620567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EF5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3C111E6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EFC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4BF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GO:1902903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9C55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supramolecular fiber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F53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0.00754093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14CC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0.00629178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B2E6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13</w:t>
            </w:r>
          </w:p>
        </w:tc>
      </w:tr>
      <w:tr w:rsidR="00847129" w:rsidRPr="00CD619F" w14:paraId="034AC48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691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BEB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GO:0035335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F50F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peptidyl-tyrosine dephosphorylation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1EF7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0.0076874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BA87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0.00641399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35C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48F5492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2091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4A5D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B65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313C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0.00808044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CAA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0.00674193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F2B1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14</w:t>
            </w:r>
          </w:p>
        </w:tc>
      </w:tr>
      <w:tr w:rsidR="00847129" w:rsidRPr="00CD619F" w14:paraId="22AB5DF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4CA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DD40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GO:0006984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C1D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ER-nucleus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8693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0.00844274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A270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0.00704421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C1B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686CF76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D58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D4FA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GO:1900101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78F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endoplasmic reticulum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FB9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0.00877525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0865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0.00732164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E206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12B97B0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B7C1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534A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GO:0032526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0B5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retinoic acid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DA07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0.00990331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B91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0.00826284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941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17C8245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0B79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0211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GO:0002762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1D49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myeloid leukocyte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61E1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0.00990331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C514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0.00826284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63E1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2B8E2AC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7C5F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BDA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GO:0071901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FA3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serine/threonine 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C4F6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0.01014675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998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0.00846596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3AC1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24EDF65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CCDA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9FE3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GO:0090084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B7F6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inclusion body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3FF1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0.01131256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EF42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0.00943865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006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0851ABD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29D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3E6B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GO:0038066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7696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p38MAPK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45E1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0.01448774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AEDA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0.01208787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E4C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26294C9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93EA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467D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GO:0097201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F27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transcription from RNA polymerase II promoter in 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610A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0.01448774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9CA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0.01208787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2F8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687A0F0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B355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015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GO:1903707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5918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hemopoiesis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C5B2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0.01458772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1DE1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0.01217128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893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051AAB3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1F5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11A8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838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extrinsic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DBD5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0.01458772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B6B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0.01217128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203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1D48DD3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620E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967A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GO:0009266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9755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temperature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83D8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0.01574759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CA46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0.01313903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E1A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2C75EE6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C61C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ECE8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GO:0008625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4F6D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extrinsic apoptotic signaling pathway via death domain receptors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E76F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0.01672983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79C6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0.01395856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8FD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4EAC99A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725F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7E14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GO:0045648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256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erythrocyte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C890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0.01672983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1BC9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0.01395856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C28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6515A90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33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A067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GO:1903960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1D1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anion transmembrane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588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0.01672983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AE2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0.01395856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F57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3B56C6D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405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334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GO:0032434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848E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proteasomal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136D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0.01721892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25C3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0.01436663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8364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734BCAB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F9E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19CD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GO:1902235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B03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endoplasmic reticulum stress-induced intrinsic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B64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0.01822415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A7E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0.01520534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C3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61097F2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DB22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8D8B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GO:1902041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B33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extrinsic apoptotic signaling pathway via death domain receptors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8E8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0.01899748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E90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0.01585058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205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79F4237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A59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175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GO:0007175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2D50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epidermal growth factor-activated receptor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4292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0.0198061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B269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0.01652525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3B6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4344278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0CE7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77D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GO:0045639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8323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myeloid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A7FC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0.0206839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F5E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0.01725764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F3F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362001E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D9B7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34B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GO:0048660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105B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smooth 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4E2C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0.02214129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D711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0.01847362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70F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0C4EDDF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02D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DEB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GO:0031331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9A5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cellular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724F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0.02240185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11EE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0.01869101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A2B6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288BF03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6094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E934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GO:1903050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E44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proteolysis involved in cellular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8D2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0.02240185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5989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0.01869101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B1C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68DD9B1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A285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9A53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GO:0048659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DC4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smooth 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98B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0.02240185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6C4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0.01869101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DA6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5B9BB89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0DB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D93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GO:0010273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5A1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detoxification of copper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3096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0.02240185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CB35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0.01869101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2BA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26B34FD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4A74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703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GO:1990169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7EC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stress response to copper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C270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0.02240185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5BD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0.01869101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C7A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039C5A8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9E71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2E88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GO:0030183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F12A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A7BF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0.02243954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16AA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0.01872247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231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31F85C9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9E9F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0E14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GO:0032271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E232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74CE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0.02386911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E53E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0.01991522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5C7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6812E15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5BF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5A1F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GO:0046686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26F8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cadmium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1A6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0.02386911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E08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0.01991522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3446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4C72115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28A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0DBF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GO:0009896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3AD9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FE7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99E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0.02037169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665F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13</w:t>
            </w:r>
          </w:p>
        </w:tc>
      </w:tr>
      <w:tr w:rsidR="00847129" w:rsidRPr="00CD619F" w14:paraId="310332E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100D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9183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GO:0031668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91A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extracellular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9A84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A718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0.02037169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1526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40F92D5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3A61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6F38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GO:0051591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A617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cAMP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99B4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8BA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0.02037169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44AD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60DAE7E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5FC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CBC4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GO:0036498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F634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IRE1-mediated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08E2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706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0.02037169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4C6C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1DFE766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F95C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061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GO:0002070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000B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epithelial cell maturation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137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CE75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0.02037169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D5E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65CBBBC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0261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29C7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GO:0090083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A80F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inclusion body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581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C7F1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0.02037169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3381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0299DA4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5B1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3ADB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GO:0071276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B307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cadmium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7AC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0.02458193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802D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0.02050997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121C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49CCCEF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7FA2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5CAD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GO:0097191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B54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extrinsic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6B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0.0255468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AF08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0.02131501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AC03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101DFAB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D343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93BA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GO:0051099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8AC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2B99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0.0255468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237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0.02131501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B8298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4931B8F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7C35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261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GO:0034605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891F3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heat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7F4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0.0255468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F233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0.02131501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6511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6CFBC5B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1E53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3A17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GO:0050678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5F8F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epithelial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D186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0.02773585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E579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0.02314145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7DA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4B33420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DBB7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0CA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GO:0061136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8AB5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proteasomal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79A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0.02773585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3E43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0.02314145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7CE5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11E29A7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2A4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BDB8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GO:0021549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1F18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cerebellum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AE0C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0.02773585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9A0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0.02314145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8911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4855A79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D684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7495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GO:0055090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294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acylglycerol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7C1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0.02773585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06A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0.02314145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E1AC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02F5C04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B5CB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FD06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GO:0070328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B2B6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triglyceride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BFCE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0.02773585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33D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0.02314145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C7F2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38ABFDE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EFD0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CB73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E0ED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B9DE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0.02877554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66EC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0.02400891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94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0843A2B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8837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7A84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GO:1903708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F429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hemopoiesis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9BD4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0.02888266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EDEE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0.02409828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024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071EFEF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BAB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8EAD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GO:0070507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5938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microtubule cytoskeleton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A4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0.02888266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0E74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0.02409828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5B3C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25B3F36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7EE2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E5E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C587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extrinsic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A9CE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0.02888266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40C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0.02409828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FC2E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4A809E6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C883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4D6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GO:0042026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E40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refolding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A925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0.02888266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CF23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0.02409828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F7C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34D97DA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8FBC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DE6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GO:0042036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0398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cytokine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CE24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0.02888266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110E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0.02409828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29C0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14256FF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6753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AA68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GO:0051258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2643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AE15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0.03063688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417F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0.02556192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7D8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5682055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6213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6035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GO:0071216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A127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3497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0.03201839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6BCE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0.02671459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93C1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73D5577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4623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83F2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GO:0031669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9CD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nutrient levels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580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0.0326467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36E8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0.02723882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AE7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1F2B197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8E9A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ECA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GO:0042149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A5B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glucose starvation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88F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0.03270724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C497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0.02728933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6E9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5B15D7A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D44F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D9C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GO:0071496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13CF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external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BFCB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0.03307266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AA21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0.02759422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838C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0FBCFFB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FA49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380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GO:0033002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0933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AEA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0.03359833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223B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0.02803281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342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0A64124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A5FD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B0DC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GO:2000058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C42E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F62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0.0339298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51D8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0.02830937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B10E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2DDD241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4B7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5C84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GO:0007015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0819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actin filament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9449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0.03631765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407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0.03030168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89BC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35C68E5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F724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16C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GO:0030902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122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hindbrain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324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0.03631765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614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0.03030168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CE8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2C1DF81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FB17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8FB5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GO:0022037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F779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metencephalon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028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0.03631765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89AC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0.03030168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998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28CF801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53F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99A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GO:0046688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655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copper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D0FE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0.03631765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8D5F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0.03030168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F03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3F9884E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0ADD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1A1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GO:1902236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E00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endoplasmic reticulum stress-induced intrinsic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DE1A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0.03631765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9D2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0.03030168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51CA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28E6C39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ED30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38AB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GO:1903362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650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cellular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9693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0.03951289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6ABF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0.03296763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EF62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58863C6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B186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145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GO:0042035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11A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cytokine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8BD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0.0400116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B59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0.03338374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16AA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50C81FC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7EEE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498D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GO:0032891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92FA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organic acid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6CE1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0.0400116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863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0.03338374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4F71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7BA6C14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B06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7C94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GO:0030098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321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lymphocyte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B3D8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0.0404664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0F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0.0337632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48EC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2B4BA5A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1E88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3841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GO:0070372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F9E3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ERK1 and ERK2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0D8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0.0404664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1FAE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0.0337632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3BB0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6E6D2C8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FFAC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358D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GO:0019318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EA3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hexose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9B78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0.0404664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08B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0.0337632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0C1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167193B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36D3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2068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GO:0002573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A61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myeloid leukocyte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D7E8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0.04274033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C918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0.03566045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8E68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4CE2BAA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2A3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96C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GO:0031396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44F9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ubiquitination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E6B5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0.04274033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98D0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0.03566045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037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7D5B4E9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085D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7BA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GO:0021695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F8B2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cerebellar cortex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9614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0.04274033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6D1E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0.03566045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EE88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3ECCC88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147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534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GO:0002761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A52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myeloid leukocyte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CB9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0.0429787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34F4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0.03585934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342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2A6E7DF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62B5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8FD2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GO:0050769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672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neurogenesis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46E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7F1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B065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13</w:t>
            </w:r>
          </w:p>
        </w:tc>
      </w:tr>
      <w:tr w:rsidR="00847129" w:rsidRPr="00CD619F" w14:paraId="148E487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129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A608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GO:0018108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713D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peptidyl-tyrosine 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A47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EE58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97C9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3BBC5D0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E9DE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C61E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GO:0010038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4196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metal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743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83BE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BEE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51994B2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A4BC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9265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GO:0042113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DCA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0FB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8AEC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6BC7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78A832E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E588F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3C2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GO:0050730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3940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peptidyl-tyrosine 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1E3C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C530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3A4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66D5160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591B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3CE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GO:0043406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237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MAP 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A52E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B35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16F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6D113CA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B82E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C3A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GO:0071229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787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acid chemical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D2E9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598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661C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5F64D63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078B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824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GO:1903052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6268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proteolysis involved in cellular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FAE0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41ED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890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42F5BC3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AB03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ABE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GO:0032436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CD3A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proteasomal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32E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09E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EED6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53C7BD3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26E3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CEF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GO:0042059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0758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epidermal growth factor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ACAE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3B7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EA6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64A51FD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0FF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816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GO:0006541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C84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glutamine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FE5D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9DC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2AC9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6C5D4D1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1B6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230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GO:0070841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A14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inclusion body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ADD7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E96B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A43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240BCAA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0C6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A91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GO:0071294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D662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zinc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848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851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0.03738551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5B4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3062B6B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9E35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3AB2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GO:0018212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96DC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peptidyl-tyrosine modification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636A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0.0464144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A7A5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0.03872592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D3E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301A8DA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843E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0C77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GO:0110053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0C09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actin filament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9996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0.0465478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EECD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0.03883722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1F96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78874BD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955A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89A0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GO:0001961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B42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cytokine-mediated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DDDF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0.0465478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FD3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0.03883722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6C81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11A5AAC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1C8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1263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GO:0031113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9DE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microtubule 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F71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0.0465478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0F1B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0.03883722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061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0D0C75E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5742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4D5A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GO:0031098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636D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stress-activated protein kinase signaling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027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0.04765368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33F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0.03975991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CAF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756393A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4BE0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B87A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GO:0042089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F314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cytokine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38D4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0.04765368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F8DB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0.03975991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BD3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4919BEE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3B7F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48FC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GO:0043154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054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cysteine-type endopeptidase activity involved in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4568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0.04765368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8670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0.03975991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B6F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1E40D8E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DB08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B357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GO:0008637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EF61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apoptotic mitochondrial changes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2A9D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0.04860135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B6C4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0.04055061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0C2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5C9B8F3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562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265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GO:0042107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76B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cytokine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8BF9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0.04860135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A239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0.04055061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3889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191A73F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2686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C416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GO:0070371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72F7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ERK1 and ERK2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CB6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0.0488319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8944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0.04074296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E5D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00CC1CF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FB0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04B6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GO:0051100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87EF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A879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0.05053263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93D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0.04216197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516E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33119A8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01E6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B13C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GO:0043393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E39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CFF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0.05139131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83BB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0.04287842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8383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17C72DE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2133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9286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GO:0021680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0E4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cerebellar Purkinje cell layer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D9F7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0.05140325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BAB1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0.04288838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6BC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6E283A2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D02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4F1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GO:0032886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FBA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microtubule-based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D8E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0.05214084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3644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0.04350378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A8E0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700FE09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CA5B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D4CF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GO:0048732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DAAF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gland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5AC4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0.05228091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65F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0.04362065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9EC6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616B5EA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72C1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41DB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GO:0050673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5C74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epithelial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028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0.05228091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F967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0.04362065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C072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799C15F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AED5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FA65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GO:0070228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A7D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lymphocyte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C67D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0.05228091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7F48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0.04362065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AD1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67D2A36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3B1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B36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GO:1901185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E4C5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ERBB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4C5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0.05228091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2C86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0.04362065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125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650FAE7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322F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176A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GO:0034763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200D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transmembrane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6407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0.05318738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32C2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0.04437697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C79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668856B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4F76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F58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GO:0032868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093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insulin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86A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0.05460301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ADD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0.0455581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269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162680F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4544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89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GO:1903959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BD1D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anion transmembrane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43E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0.05460301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EE49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0.0455581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EE4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1CCCDCD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DABB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6EB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GO:0031667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4D61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nutrient levels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55E1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0.05636133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73AE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0.04702515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594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13</w:t>
            </w:r>
          </w:p>
        </w:tc>
      </w:tr>
      <w:tr w:rsidR="00847129" w:rsidRPr="00CD619F" w14:paraId="15B2279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050E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DC93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GO:0043030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846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macrophage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0BD0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0.05794203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FE22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0.04834401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39F4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0200C3B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43B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BE9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GO:0048545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C6B1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steroid hormone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623A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0.05800939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2C1F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0.04840022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8FEB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25589A3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037E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F07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GO:0009408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A62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heat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E99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0.05800939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37EF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0.04840022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F6B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0FCCE3D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1C70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CA86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GO:0032496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5BAA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lipopolysaccharide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8CB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0.05855894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0FD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0.04885874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62F2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40DE71F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D405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1AE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GO:0007176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6ECD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epidermal growth factor-activated receptor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863D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0.05862319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B45B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0.04891235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E34D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2861F3F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6608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E2E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GO:2000117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898E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cysteine-type endopeptidase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CAF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0.06084887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CE83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0.05076934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4EC8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6AFDBCB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A3D0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402A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GO:1903034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64A4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response to wounding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BA96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0.0617964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D60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0.05155992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646F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347F684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6E6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2436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GO:0009314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0D7A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radiation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D161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0.06184014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4C7E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0.05159641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72B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31B37CB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EDF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17D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GO:0046683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574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organophosphorus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596F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0.06184014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367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0.05159641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E1B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743918E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3E10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A90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GO:0060760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4E9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response to cytokine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F34B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0.06234803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55B9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0.05202016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7A24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241BA7D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DBFC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BEA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GO:0042730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927E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fibrinolysis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49F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0.06236891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C9D9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0.05203759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5AD0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35815CC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4CE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9492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GO:1903792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28D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anion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3D1D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0.06236891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0A1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0.05203759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EBF6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5CC3FD6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05AD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AA8B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GO:1903320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C1C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modification by small protein conjugation or removal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3E41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0.06481868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19A5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0.05408156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16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30B0F3C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D626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62C7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GO:0071385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5B46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glucocorticoid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6394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0.06481868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D6D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0.05408156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2011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121E6AC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3D42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EE05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GO:0072593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1535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reactive oxygen species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6A2A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0.06534172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B5C5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0.05451796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2C78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720BD90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261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0DD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GO:0042116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9D4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macrophage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2C9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0.06534172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2A1F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0.05451796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CAB7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70FCA2C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2D6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56B8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GO:2000060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A744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BB30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0.06534172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F778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0.05451796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905B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5C14489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E9F9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C325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GO:0010575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474C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vascular endothelial growth factor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08DB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0.0658165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AC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0.05491409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967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5DE2E35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2878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60D6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GO:0061099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BF2B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tyrosine 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B445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0.0658165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908E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0.05491409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781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4C6C312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85F2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B0F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GO:0071280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BC97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copper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CC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0.0658165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F041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0.05491409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BF8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77A7F0E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64D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80E8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GO:0051403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263A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stress-activated MAPK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6CFB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0.06630062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9B7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0.05531801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1BB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0ECC99B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BB5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BCD6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GO:0030219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73A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megakaryocyte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8E2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0.06638591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218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0.05538918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D705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1873A29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1097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434B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GO:0001101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B28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acid chemical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B0C4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0.06826673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EA1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0.05695844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E2AF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5F383CE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738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6934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GO:0002237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DC1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molecule of bacterial origin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3B4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0.06826673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2828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0.05695844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68BA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4AF8FCB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CBA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56A7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GO:0045576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1EB7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mast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2E95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0.0687328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F251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0.05734731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70C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35E336F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1AA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C6EC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GO:1903364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1C62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cellular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3FB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0.0694018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8849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0.05790549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230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1578F29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01B0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B084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GO:0071384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995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corticosteroid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C304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0.0713434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55BA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0.05952547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F3A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5701D6D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598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5F8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GO:0090303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008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wound healing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100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0.0713434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11C2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0.05952547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2E96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2187EFB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B9A3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454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GO:1905953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7E85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lipid localization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99E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0.0713434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1877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0.05952547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6863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725CAD9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3B2A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21A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GO:0005996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4A0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monosaccharide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A946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0.07217514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691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0.06021943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9902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6553CF7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703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AD41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GO:0030879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45F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mammary gland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74B5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0.07446291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1C8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0.06212824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9BC2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567C8F8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B54B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985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GO:0070059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A33B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intrinsic apoptotic signaling pathway in 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F0C4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0.07446291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627D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0.06212824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C06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59B2DB0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12E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C7C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GO:0048511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C653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rhythmic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500D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0.0754672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D577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0.06296616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0A47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43701BF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954F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C5A4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GO:0042594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FF62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starvation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36EB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0.0754672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B4AE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0.06296616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6E3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4B0848D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CA7D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EF0C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GO:0001818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7620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cytokine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768D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0.07631899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D43C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0.06367686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E6DD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76CC97B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020E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9FC0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GO:0048661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588E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smooth 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1FE4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0.07631899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3D2A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0.06367686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58F7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54D05E0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89F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D9DC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GO:0002637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A94F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immunoglobulin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828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0.07671968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56B8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0.06401117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BCE2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49BF6E6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4CED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F2DA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GO:0001505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8021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neurotransmitter levels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07B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4FB4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79A1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0E33EAF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A22A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143D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GO:2000377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F4F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reactive oxygen species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925C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B4E2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15E8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7850B1B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8ABC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48F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GO:0051384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6A9D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glucocorticoid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683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466D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A23E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700D8E9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F381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7863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GO:1901657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5179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glycosyl compound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5EDD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2F8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3D5C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0259FD7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4C39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999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GO:2000379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DB56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reactive oxygen species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2D2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2DB6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715B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1F176E2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D266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7206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GO:0032091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2D7E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78B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454E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B14B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4BB0D72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A942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38EC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GO:0034766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8B7D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ion transmembrane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92C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B016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1C00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332FA22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1B1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AD0A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GO:1902106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2FF8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leukocyte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3FE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E19F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74C1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5F6B32A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16D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6AC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GO:0071353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6BD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interleukin-4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0F5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511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9547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03924CC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2F21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DD90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GO:0036500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CEE9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ATF6-mediated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DE1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CE6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D5DC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0601C05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CA8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DB0F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GO:0051918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C035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fibrinolysis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8551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4B68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A75B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5C58857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BEC6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8BA0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GO:1903265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887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tumor necrosis factor-mediated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21D9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71A0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F54E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5F8A6CF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3F5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50D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GO:2000574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D063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microtubule motor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4828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0.07770002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B23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0.06482912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4743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26C1E2F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3E0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82A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GO:0010498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76D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proteasomal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ED95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0.07915096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F5B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0.06603971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4154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12</w:t>
            </w:r>
          </w:p>
        </w:tc>
      </w:tr>
      <w:tr w:rsidR="00847129" w:rsidRPr="00CD619F" w14:paraId="219698C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C2BB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4ED9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GO:0061041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381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wound healing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89A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0.07915096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E519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0.06603971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F4D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3FCA857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0A90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1EA2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GO:0071887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0CE3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leukocyte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4952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0.07915096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222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0.06603971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DF6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527094F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8C1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EF28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GO:1901800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FAA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proteasomal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D71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0.07915096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4B7D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0.06603971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697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78145FA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0351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2111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GO:0045926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A53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052B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0.08026907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1727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0.06697261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05BF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15E151E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581F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8093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GO:0009267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7CE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starvation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024B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0.08026907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CE55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0.06697261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B75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0D99518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102B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0CAA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GO:0014074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D1F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purine-containing compound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5D6C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0.08026907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9FA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0.06697261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1CFA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536262E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88F1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72FC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GO:0043161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1339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proteasome-mediated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4440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0.08068082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382A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0.06731615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8625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0089446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8041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1C29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GO:0045861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0BB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proteolysis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4A62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0.08294819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64F4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0.06920794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B2F7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25EAEB9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BD5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86D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GO:0055088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F21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lipid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385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0.08294819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E23F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0.06920794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79E9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0658EA6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655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6624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GO:0010574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4E7D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vascular endothelial growth factor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860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0.08294819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8CED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0.06920794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3607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0028617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79B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B247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GO:0033120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2D1E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RNA splicing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B81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0.08294819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7E65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0.06920794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D231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24DE269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842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D539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GO:0070670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C890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interleukin-4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245E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0.08294819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D5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0.06920794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615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5085E44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C629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8B5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GO:0001678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35F7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glucose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400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0.08411065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C7C6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0.07017784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D3AC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7F2F7E0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4344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6DE5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GO:0043502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7E5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muscle adaptation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A192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0.08411065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3053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0.07017784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F7E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416953F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3EC2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8556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GO:0000185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850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activation of MAPKKK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B4D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0.08411065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163C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0.07017784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DCFC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2C77FB5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6436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4B41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GO:0051024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936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immunoglobulin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8C32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0.08411065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4BED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0.07017784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9ECA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1A6B2C7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1EF1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AE2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GO:0055091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F5F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phospholipid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C81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0.08411065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25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0.07017784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364B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2C9EE2F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0B0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DD8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GO:1900102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05F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endoplasmic reticulum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2F6B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0.08411065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EE61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0.07017784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D57D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0752F2A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4EE3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4D7A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GO:1990440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209A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transcription from RNA polymerase II promoter in 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9C37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0.08411065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C2D4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0.07017784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EB7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2FAEA90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3898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07F0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GO:0042133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5E7B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neurotransmitter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205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0.08458158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D8BE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0.07057076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4F7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2CCAC54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43B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E8D7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GO:0046916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5E5F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transition metal ion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44FE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0.08458158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57F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0.07057076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C782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275AB6D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8BA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0909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GO:0010812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79B5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cell-substrate adhesion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F321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0.08458158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B1B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0.07057076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F40E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4B70749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26E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6120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GO:1902905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DD49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supramolecular fiber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21E2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0.08826499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312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0.07364402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A7F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25F714E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9D3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20B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GO:0070227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0505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lymphocyte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5EC6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0.08826499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9D42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0.07364402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954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39A8A60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A2C3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F710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GO:0071222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0101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lipopolysaccharide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5B6B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0.08996425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06AF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0.0750618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38A2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28A5FE73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66EE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9604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GO:0045666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146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neuron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F7FD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0.09020233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8BE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0.07526045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889A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10</w:t>
            </w:r>
          </w:p>
        </w:tc>
      </w:tr>
      <w:tr w:rsidR="00847129" w:rsidRPr="00CD619F" w14:paraId="5ECCD90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F446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762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GO:0010573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4E7D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vascular endothelial growth factor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E6DD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0.09109618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8589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0.07600623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BC5B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6098AE5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F537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2A9B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GO:0043271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6B4D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ion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5702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0.09292367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B86C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0.077531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DF2C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29B648A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6045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186A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GO:0002064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7709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epithelial cell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7F68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0.093079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8609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0.07766059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D933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118DB569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EF3A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55F1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GO:0006983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31D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 overload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126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0.09349342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582E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0.07800636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B2D8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7BDBA66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474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B2E6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GO:0060213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07B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nuclear-transcribed mRNA poly(A) tail shortening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03F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0.09349342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F0AF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0.07800636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A9F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6A2E7FE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C3A3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2978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GO:0070493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B71A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thrombin-activated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2FCB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0.09349342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DC8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0.07800636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E0DA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3D30DF5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CE2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C975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GO:0098974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6A5C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postsynaptic actin cytoskeleton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37A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0.09349342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285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0.07800636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AF11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4D9EFE5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6175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C6D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GO:1903894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EBB7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IRE1-mediated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B950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0.09349342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3FF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0.07800636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4AA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79C2D762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597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593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GO:1904424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654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GTP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9ECC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0.09349342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464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0.07800636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B929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847129" w:rsidRPr="00CD619F" w14:paraId="29EDD72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DBD7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A808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GO:0021587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B65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cerebellum morphogenesis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E59F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0.09466589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E317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0.07898462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BBEA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08958E9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3956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7B75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GO:0032680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129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tumor necrosis factor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F563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0.09781395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A3FB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0.08161121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0B0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340A2F1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D080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036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GO:0002688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27BC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leukocyte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AC5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0.09885974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ECD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0.08248377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5960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0851D471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C577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39A1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hsa04010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A35F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MAPK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5DD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0.01770152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D1A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0.01547364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9D7A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13</w:t>
            </w:r>
          </w:p>
        </w:tc>
      </w:tr>
      <w:tr w:rsidR="00847129" w:rsidRPr="00CD619F" w14:paraId="0518EC3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FB92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1A8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hsa04141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5F6A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processing in endoplasmic reticulum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3F6E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0.03375117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CE9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0.02950332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D0B5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0BD1BED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9B04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482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hsa04068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9723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FoxO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E69B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0.05241262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B4A6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0.04581607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1597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0E1E55D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2EFB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D60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hsa04210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E49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Apoptosis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3867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0.05241262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743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0.04581607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B5F2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1B36610A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66C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5D18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hsa04915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50D7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Estrogen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1DF1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0.05241262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8B89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0.04581607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F6D0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0D379CC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578A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2651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hsa05162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D666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Measles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E035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0.05241262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2E17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0.04581607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1842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6CCAB3F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E7C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7BA0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hsa04933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8FEE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AGE-RAGE signaling pathway in diabetic complications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8411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0.05241262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68A7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0.04581607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9DE8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0D1F5A9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7CDA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1FE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hsa04213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4B7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Longevity regulating pathway - multiple species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1C6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0.05241262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D241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0.04581607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D68E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0BB507A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FF1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E0F3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hsa04931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98B9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Insulin resistance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E48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0.05841528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49E0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0.05106324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F58F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2594F90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23D5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7557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hsa04612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6BEE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Antigen processing and presentation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6636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0.05841528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F7AA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0.05106324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EAA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7F91A364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1E63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8DA8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hsa04930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B9D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Type II diabetes mellitus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9976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0.05841528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929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0.05106324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1C50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5A9A5C7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6367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3D52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hsa00520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64C2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Amino sugar and nucleotide sugar metabolism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88F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0.05841528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9888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0.05106324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76A0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24922DA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917B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0B2C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hsa05169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808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Epstein-Barr virus infection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6650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0.06931365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603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0.06058997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A01C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</w:t>
            </w:r>
          </w:p>
        </w:tc>
      </w:tr>
      <w:tr w:rsidR="00847129" w:rsidRPr="00CD619F" w14:paraId="6E77EF6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EC9D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48D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hsa05323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575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Rheumatoid arthritis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B51A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0.09220545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8E08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0.08060065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082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77E0FFB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8FCF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D7DF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hsa05134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5B48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Legionellosis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BBCC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0.09220545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929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0.08060065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6114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0FDB67BF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218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9F8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hsa04978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622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Mineral absorption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F3C2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0.09220545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40F9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0.08060065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7094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11C3A6D8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CF6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C3AB1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GO:0017017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492C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MAP kinase tyrosine/serine/threonine phosphatase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0E85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0.00012501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F177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0.00011456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42EC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7FB27E7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46D6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14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GO:0033549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003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MAP kinase phosphatase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68FE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0.00014306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B4F8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0.0001311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7F51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694E3F4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BB3B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3F3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GO:0031072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F31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heat shock protein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0E33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0.00134205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86A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0.00122983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67F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</w:t>
            </w:r>
          </w:p>
        </w:tc>
      </w:tr>
      <w:tr w:rsidR="00847129" w:rsidRPr="00CD619F" w14:paraId="7BCD242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E6AB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20710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GO:0008138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DD6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tyrosine/serine/threonine phosphatase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ADA0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0.00134205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A5DA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0.00122983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7FBA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0A36641B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0F61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E84F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GO:0051787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983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misfolded protein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E8D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0.00134205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16EA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0.00122983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EECF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847129" w:rsidRPr="00CD619F" w14:paraId="703CA78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B0A2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F8F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GO:0003714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C1F88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transcription corepressor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26B4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0.00960331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AC94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0.00880031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890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32546EF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E0C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2FA2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GO:0044183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650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binding involved in 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8E7C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0.00960331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D79A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0.00880031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28FBE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1CB97D9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0B27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8CA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GO:0004725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CA65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tyrosine phosphatase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5BF2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0.01097452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41950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0.01005686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BBE1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</w:t>
            </w:r>
          </w:p>
        </w:tc>
      </w:tr>
      <w:tr w:rsidR="00847129" w:rsidRPr="00CD619F" w14:paraId="4861FC45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950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6E339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GO:0043015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7D0D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gamma-tubulin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4E06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0.01196636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5238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0.01096576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F83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39FED7F6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B5E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997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GO:0050786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A7B8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RAGE receptor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124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0.01196636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1659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0.01096576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34159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847129" w:rsidRPr="00CD619F" w14:paraId="13E11A2C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FD00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CB0AC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GO:0051219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2BAA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phosphoprotein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B44C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0.01948928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855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0.01785964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C9AF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2F18366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5BECF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E737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GO:0050839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3DE8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 adhesion molecule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DC28E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0.03566947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DA91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0.03268689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B9EC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15</w:t>
            </w:r>
          </w:p>
        </w:tc>
      </w:tr>
      <w:tr w:rsidR="00847129" w:rsidRPr="00CD619F" w14:paraId="2997856D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CDB86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7B0B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GO:0051087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34D4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chaperone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7A4FB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0.04889877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1206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0.04480999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F1FF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847129" w:rsidRPr="00CD619F" w14:paraId="55C53D2E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66C82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D8844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GO:0001221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4A0A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transcription cofactor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6612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0.05565311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28925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0.05099955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2AA8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847129" w:rsidRPr="00CD619F" w14:paraId="2D945870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8F8DD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FE00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GO:0045296</w:t>
            </w:r>
          </w:p>
        </w:tc>
        <w:tc>
          <w:tcPr>
            <w:tcW w:w="40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0053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cadherin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4831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0.063448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56A0D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0.05814266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23E1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11</w:t>
            </w:r>
          </w:p>
        </w:tc>
      </w:tr>
      <w:tr w:rsidR="00847129" w:rsidRPr="00CD619F" w14:paraId="28823177" w14:textId="77777777" w:rsidTr="00410254">
        <w:trPr>
          <w:trHeight w:val="290"/>
        </w:trPr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118BF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3457CE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GO:0001223</w:t>
            </w:r>
          </w:p>
        </w:tc>
        <w:tc>
          <w:tcPr>
            <w:tcW w:w="408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194D15" w14:textId="77777777" w:rsidR="00CD619F" w:rsidRPr="00CD619F" w:rsidRDefault="00CD619F" w:rsidP="00CD619F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transcription coactivator binding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AEF0E7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0.07231228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5C9254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0.06626573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667423" w14:textId="77777777" w:rsidR="00CD619F" w:rsidRPr="00CD619F" w:rsidRDefault="00CD619F" w:rsidP="00CD619F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CD619F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</w:tbl>
    <w:p w14:paraId="7B65BC41" w14:textId="40FB7AED" w:rsidR="00DE23E8" w:rsidRDefault="00410254" w:rsidP="00410254">
      <w:pPr>
        <w:pStyle w:val="2"/>
        <w:rPr>
          <w:rFonts w:cstheme="minorBidi"/>
          <w:lang w:eastAsia="zh-CN"/>
        </w:rPr>
      </w:pPr>
      <w:r w:rsidRPr="00103D75">
        <w:rPr>
          <w:rFonts w:cstheme="minorBidi"/>
          <w:lang w:eastAsia="zh-CN"/>
        </w:rPr>
        <w:t>Supplementary Table 3</w:t>
      </w:r>
      <w:r w:rsidRPr="00103D75">
        <w:rPr>
          <w:rFonts w:cstheme="minorBidi"/>
          <w:lang w:eastAsia="zh-CN"/>
        </w:rPr>
        <w:t>|</w:t>
      </w:r>
      <w:r w:rsidR="00103D75" w:rsidRPr="00103D75">
        <w:rPr>
          <w:rFonts w:cstheme="minorBidi"/>
          <w:lang w:eastAsia="zh-CN"/>
        </w:rPr>
        <w:t xml:space="preserve"> </w:t>
      </w:r>
      <w:r w:rsidR="00103D75" w:rsidRPr="006B0C9D">
        <w:rPr>
          <w:rFonts w:cstheme="minorBidi"/>
          <w:lang w:eastAsia="zh-CN"/>
        </w:rPr>
        <w:t xml:space="preserve">GO terms and KEGG pathways enriched by </w:t>
      </w:r>
      <w:r w:rsidR="00103D75">
        <w:rPr>
          <w:lang w:eastAsia="zh-CN"/>
        </w:rPr>
        <w:t>top 10</w:t>
      </w:r>
      <w:r w:rsidR="00103D75" w:rsidRPr="006B0C9D">
        <w:rPr>
          <w:rFonts w:cstheme="minorBidi"/>
          <w:lang w:eastAsia="zh-CN"/>
        </w:rPr>
        <w:t xml:space="preserve"> </w:t>
      </w:r>
      <w:r w:rsidR="00103D75">
        <w:rPr>
          <w:lang w:eastAsia="zh-CN"/>
        </w:rPr>
        <w:t>hub gene</w:t>
      </w:r>
      <w:r w:rsidR="00103D75" w:rsidRPr="006B0C9D">
        <w:rPr>
          <w:rFonts w:cstheme="minorBidi"/>
          <w:lang w:eastAsia="zh-CN"/>
        </w:rPr>
        <w:t>s</w:t>
      </w:r>
    </w:p>
    <w:tbl>
      <w:tblPr>
        <w:tblW w:w="10962" w:type="dxa"/>
        <w:tblLook w:val="04A0" w:firstRow="1" w:lastRow="0" w:firstColumn="1" w:lastColumn="0" w:noHBand="0" w:noVBand="1"/>
      </w:tblPr>
      <w:tblGrid>
        <w:gridCol w:w="1303"/>
        <w:gridCol w:w="1516"/>
        <w:gridCol w:w="4836"/>
        <w:gridCol w:w="1276"/>
        <w:gridCol w:w="1276"/>
        <w:gridCol w:w="755"/>
      </w:tblGrid>
      <w:tr w:rsidR="003348A9" w:rsidRPr="00103D75" w14:paraId="3F86BC50" w14:textId="77777777" w:rsidTr="00BA0636">
        <w:trPr>
          <w:trHeight w:val="290"/>
        </w:trPr>
        <w:tc>
          <w:tcPr>
            <w:tcW w:w="130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46F51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ONTOLOGY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34E5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ID</w:t>
            </w: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635B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Description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3ADABE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p.adjust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8A8C5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qvalue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DBF50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Count</w:t>
            </w:r>
          </w:p>
        </w:tc>
      </w:tr>
      <w:tr w:rsidR="003348A9" w:rsidRPr="00103D75" w14:paraId="7EB254E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1D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73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GO:0034620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AA5A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unfolded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242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3.0447E-08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DF6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1.0637E-08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C91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3348A9" w:rsidRPr="00103D75" w14:paraId="3CEF2F5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50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81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GO:0035967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2E6B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topologically incorrect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85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3.5583E-08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D2E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1.2431E-08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25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3348A9" w:rsidRPr="00103D75" w14:paraId="40F48B4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763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FC20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GO:0006986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424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unfolded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F4F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4.0699E-08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ED2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1.4219E-08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B9F8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3348A9" w:rsidRPr="00103D75" w14:paraId="60D270D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F55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325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GO:0035966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08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topologically incorrect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1911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6.4151E-08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7B38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2.2413E-08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E7D1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</w:t>
            </w:r>
          </w:p>
        </w:tc>
      </w:tr>
      <w:tr w:rsidR="003348A9" w:rsidRPr="00103D75" w14:paraId="24506C8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CD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90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DC99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chaperone cofactor-dependent protein refolding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BEA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2.7584E-07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2E82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9.6371E-08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08D1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3C5A2E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FC54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090B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GO:0051084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C4E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'de novo' posttranslational 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9B6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4.2164E-07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1F4C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1.4731E-07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E7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57983C5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922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7C0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1CD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refolding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E37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4.8439E-07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52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1.6923E-07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CB5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0F471ED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F7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4DDC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GO:0006458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DF8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'de novo' 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BCB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4.8439E-07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E26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1.6923E-07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42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5DE023B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E2D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EED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GO:0061077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344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chaperone-mediated 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C95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1.9261E-06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006B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6.7293E-07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EBC0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2E80FFE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449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363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GO:0006457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35F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DA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5.6769E-06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1C1F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1.9833E-06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C5C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3348A9" w:rsidRPr="00103D75" w14:paraId="6219BD1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576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351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GO:0034976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A82C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E5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1.6035E-05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B36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5.6022E-06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464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3348A9" w:rsidRPr="00103D75" w14:paraId="7E9AE8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741B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1E6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GO:0043618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752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transcription from RNA polymerase II promoter in 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7BFF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2.6537E-05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BB9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9.2712E-06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BB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63E2F1F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AF1A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64B2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GO:0043620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A7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DNA-templated transcription in 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0A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2.9753E-05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2A6E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1.0395E-05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A895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517E610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89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CC49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GO:0034605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FB8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heat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62A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3.7447E-05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039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1.3083E-05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63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261D885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C1E6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5A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GO:0009267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FFD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starvation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52A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4.8924E-05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E2E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1.7093E-05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2EF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5E6783C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52E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3E9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GO:1903573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06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1A9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8.3977E-05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356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2.9339E-05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5833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505358E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88A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D4C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GO:0009408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84B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heat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9F0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8.3977E-05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D87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2.9339E-05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7250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1EE0A79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7537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9CE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GO:0006984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58F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ER-nucleus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F129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8.5835E-05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944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2.9988E-05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24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5B40E80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9FF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0B10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GO:0006979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6F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oxidative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9E1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8.7083E-05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C539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3.0424E-05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E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3348A9" w:rsidRPr="00103D75" w14:paraId="09CF275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77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0F8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GO:1903708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182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hemopoiesis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65AA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8.7083E-05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FBF0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3.0424E-05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83E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4EF79D1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5F5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46D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GO:0042594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5C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starvation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C5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9.4182E-05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7AF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3.2904E-05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BC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753BD9D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1F3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87A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E8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nutrient levels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7DC2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BC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7.403E-05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04F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2AB18D9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0B4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5A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GO:0009266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56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temperature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55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45A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7.8187E-05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5113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07888C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DA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849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GO:0031668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8A3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extracellular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60A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0.00031599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EE12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0.0001104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3E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24CD0AC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0591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750F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GO:1905897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A5D7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6AA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0.00038379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A6D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0.00013408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EAE2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710377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467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2FA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GO:0036500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33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ATF6-mediated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ABB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0.00039974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CD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0.00013966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284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47DB3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2BD2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D1A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GO:1903265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2B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tumor necrosis factor-mediated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E7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0.00039974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5C1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0.00013966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22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E94603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9B3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4FD9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GO:0034599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19C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oxidative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D2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0.00041212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6E5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0.00014398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F89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411FDDD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B1F8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5A5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A00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myeloid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EA95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0.00041212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54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0.00014398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E138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7FB7997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E32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0C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E9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immunoglobulin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5E5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0.00041212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DD2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0.00014398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E29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B4336A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7D2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82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GO:0090084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1E4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inclusion body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EB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0.00041212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28F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0.00014398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521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63111B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5D4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0C4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GO:1990440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4375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transcription from RNA polymerase II promoter in 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CCC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0.00041212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F2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0.00014398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F2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A1ACFE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03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82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GO:0051591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8E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cAMP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CAE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0.00044825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C34C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0.00015661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101B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31CEAC2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57F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0A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GO:0097201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5FF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transcription from RNA polymerase II promoter in 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87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0.00046532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D5F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0.00016257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67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CC522C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E818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BBE1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GO:0046677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8F6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antibiotic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7ED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0.00047488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B08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0.00016591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1624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159C32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067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514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GO:0070431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724A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nucleotide-binding oligomerization domain containing 2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4F66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0.00051759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E877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0.00018083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EDD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D33FE6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6E9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A899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GO:0071496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3D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external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DCB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0.00051759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14DB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0.00018083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068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48A98D5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AD2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95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GO:0030968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0CC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endoplasmic reticulum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198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0.00073673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7DE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0.00025739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D34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7B6AC8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E01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61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GO:0090083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30CE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inclusion body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DB4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0.00073673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FE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0.00025739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472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87E466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6AF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71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2A88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immunoglobulin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B6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0.00091532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9123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0.00031978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8F9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B3CE84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F215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E53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37A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15A0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0.00092687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77A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0.00032382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4848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0659209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830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771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GO:0046683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8AF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organophosphorus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87C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0.00092687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E55C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0.00032382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E6D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7197333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68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6A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GO:1901673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BCB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mitotic spindle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226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0.00103275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2CC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0.00036081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385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EF031C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53C0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C60B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GO:1902236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6F8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endoplasmic reticulum stress-induced intrinsic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E18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0.00103275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1CA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0.00036081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25E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C6F912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2CB5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F312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GO:0051090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84B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DNA-binding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8B79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0.00106831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2F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0.00037323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DD5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7F96922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07F2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AC9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GO:0036499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1128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PERK-mediated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10D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0.00106831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56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0.00037323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054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35A3C9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2ED4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1B9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GO:0042542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AA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hydrogen peroxide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83B9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0.00106831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34F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0.00037323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A131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0FB92C4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3E0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671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GO:0002262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D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myeloid cell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064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0.00106831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D9B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0.00037323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02D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08B8677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F51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C38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GO:0051592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52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calcium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479E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0.00106831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3A1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0.00037323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E3DD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90F5C0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6C0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196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GO:0014074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10F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purine-containing compound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131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0.00106831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68A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0.00037323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B7F4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22609A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A551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EC6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GO:0048305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79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immunoglobulin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EAEE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0.00108265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827D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0.00037824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E04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7661DA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D35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A41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8F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extrinsic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B23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0.00114068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79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0.00039852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D42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1F920F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C9D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78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GO:0070841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304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inclusion body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3F7A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0.00114068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0C2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0.00039852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438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9FB76B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30E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AE1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GO:0001819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8E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cytokine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0E86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0.00121059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0FA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0.00042294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3EDE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32C2A51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6073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0E1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GO:0007088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FFD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mitotic nuclear division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DC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0.00125695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AD8C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0.00043914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1C7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7B14127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705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06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GO:1903706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601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hemopoiesis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28C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0.00125695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839E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0.00043914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2EE1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24FCC45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6194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3B6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GO:1900101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71EB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endoplasmic reticulum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331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0.00125695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94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0.00043914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5E9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AABA5F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530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156E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46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microtubule nucleation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64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0.00133784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44E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0.0004674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1AC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1A1C6A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E41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83B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GO:0090169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6FD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spindle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612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0.00141997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DC53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0.00049609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31B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B6BA6E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8AA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8D8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GO:0002446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5EA0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neutrophil mediated immunity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EFC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0.00142172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700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0.00049671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D23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593DAE7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DA9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5F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8A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nutrient levels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8A7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0.00142172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A8D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0.00049671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0746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20E0BB9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BD7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21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GO:0001959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49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cytokine-mediated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326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0.00143747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A2B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0.00050221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C4A7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39C22FF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9C1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74B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GO:0031116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88F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microtubule 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2A2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0.00153731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5E2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0.00053709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45A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A17D83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6CA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C44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GO:0051783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56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nuclear division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DC8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0.00166514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9A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0.00058175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5E89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707C2E9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FB8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5C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GO:0060759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F17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response to cytokine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4D5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0.00167972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E46E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0.00058684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255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6DB636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545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8F14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GO:0045648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194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erythrocyte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2FB1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0.00167972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72E3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0.00058684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5E3A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838B3A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F3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100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GO:0071353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F516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interleukin-4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1D1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0.00173851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E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0.00060738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B4C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2EB2B6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FD78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BCD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GO:1902235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CC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endoplasmic reticulum stress-induced intrinsic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C281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0.00173851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B38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0.00060738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CE6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FDA473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E0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A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GO:0031112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C45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microtubule polymerization or depolymerization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00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0.00177621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C59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0.00062055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4F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E31F46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C0C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C2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GO:0036003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D0D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transcription from RNA polymerase II promoter in response to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6F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0.00177621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67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0.00062055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A84B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2395B2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46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F54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GO:0007179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E22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transforming growth factor beta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BFE7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0.00177621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D33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0.00062055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74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781ADA7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AD7D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F3F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GO:0070670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6BA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interleukin-4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E1E7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0.00185603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46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0.00064844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2B23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3BD84E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F6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8768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GO:0031396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62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ubiquitination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FF9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0.00185913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22D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0.00064952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167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52C29F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06A1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386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GO:0070423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B28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nucleotide-binding oligomerization domain containing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6BD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0.00191477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24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0.00066896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552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544A96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2943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BDC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GO:0035872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1113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nucleotide-binding domain, leucine rich repeat containing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D2B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0.00194786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E4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0.00068052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25AD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A7540C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2A0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9D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GO:1901099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26C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signal transduction in absence of ligand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A9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0.00194786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E579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0.00068052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223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759FDF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3C8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69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GO:2001240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F7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extrinsic apoptotic signaling pathway in absence of ligand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E1C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0.00194786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D4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0.00068052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6F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D6C8B4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14D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8D7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GO:0060236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DB0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mitotic spindle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2A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0.00203218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4A76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0.00070998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800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A5DBBE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7179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4F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GO:0097191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506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extrinsic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FFE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0.00226453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2ED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0.00079116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D9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4978C23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DF2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3A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26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DD38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0.00238892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F1D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0.00083461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6FB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3B843A2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094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E59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GO:0090224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FE1E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spindle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0FA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0.00238892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9C2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0.00083461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0EE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6AB5B9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8539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ADA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GO:1903320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72F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modification by small protein conjugation or removal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3E4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0.00238892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6E9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0.00083461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D0D7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040994F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67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DD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GO:0000302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786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reactive oxygen species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0B0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0.00239038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4EB9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0.00083512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47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7DB33C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4C2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DB6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106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immunoglobulin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6ED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0.00240739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CD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0.00084107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845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D5396B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E0C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E53E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GO:0042149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F3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glucose starvation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D2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0.00240739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C9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0.00084107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24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C9F918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9A3F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387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GO:0071216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B8A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biotic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C9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0.00242618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F24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0.00084763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05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543062A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EC7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2A3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GO:0048872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0D3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homeostasis of number of cells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873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0.00270999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F02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0.00094679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C7F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4CC1608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6023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F54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GO:0071560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CE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transforming growth factor beta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F8F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0.00277647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32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0.00097002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006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58AA767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FF8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378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328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myeloid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38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0.00281064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EB7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0.00098195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93D1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646D27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0D4B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DE7A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GO:0045646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D6D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erythrocyte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D13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7A9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0.00098494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BAC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603D9A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42E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16A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AC1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extrinsic apoptotic signaling pathway in absence of ligand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BA5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0.0028192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8BD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0.00098494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595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84C430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203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327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GO:0071559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C75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transforming growth factor beta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41A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0.00284708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E41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0.00099468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B0DC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58D9F3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4B5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1DA5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GO:0001774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39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microglial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4C49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0.00284708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A3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0.00099468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D02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63D66F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0A0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79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4DA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leukocyte activation involved in inflammatory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E6F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0.00284708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5E8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0.00099468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3269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51797D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518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8AD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GO:0032757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CDF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interleukin-8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F92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0.00292278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6F3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0.00102113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72F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4B7821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97BD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07A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GO:0051091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A0E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DNA-binding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93ED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0.00292278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DDCD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0.00102113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DD6D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09D2C5E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6AEF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2B7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GO:0140014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5D8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mitotic nuclear division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B18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0.00293407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C78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0.00102508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B6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CE4B53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E99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2C3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GO:0001961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367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cytokine-mediated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B9A2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0.00293407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59E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0.00102508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BBC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976B39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EF6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8B4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GO:0031113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D5A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microtubule 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FA01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0.00293407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D35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0.00102508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C9D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E246E7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5A5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E24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GO:0031334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B6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protein complex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F2B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0.00303264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B8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0.00105951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840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1833CC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DFD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75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GO:0031647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B9FF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stability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90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0.00353923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682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0.0012365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EEA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5CE7F1C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02D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8C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GO:0065002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6CCC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intracellular protein transmembrane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A06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0.00353923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320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0.0012365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003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622595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420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2F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GO:0090307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670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mitotic spindle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10B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0.00353923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7AD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0.0012365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9D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A7F417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90D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6CB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GO:0060760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19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response to cytokine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F49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0.00363162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AD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0.00126878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86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36CABE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56B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E4DD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GO:0061900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D4D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glial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44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0.00372443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1D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0.0013012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B6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37ED5E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CE3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2433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GO:0070372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854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ERK1 and ERK2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6C6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0.00398162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43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0.00139106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EEA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BA92E0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DD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7ED8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GO:0010803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DF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tumor necrosis factor-mediated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130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0.0040427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ED5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0.0014124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20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5567C5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F8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147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GO:0002753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94E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cytoplasmic pattern recognition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99EA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0.00409964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90A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0.00143229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0E82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1F4B49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D696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678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GO:0070059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B1D8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intrinsic apoptotic signaling pathway in 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8C2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0.00409964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119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0.00143229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75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43658E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034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4A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090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immunoglobulin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D8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0.00419436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F35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0.00146538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5764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4DF140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D86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DD0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GO:0036498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C9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IRE1-mediated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56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0.00428943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E4E3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0.0014986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A85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A8A816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F21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EB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GO:0002548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7A1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monocyte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A638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0.00434603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9C2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0.00151837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531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17A65E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43E4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580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GO:0071806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A12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transmembrane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550A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0.00434603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FA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0.00151837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1857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CBF590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3F49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BC6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GO:0070371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DEEC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ERK1 and ERK2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D567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0.00434928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63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0.00151951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109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E865E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78D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5022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GO:0032496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01C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lipopolysaccharide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8435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0.00484787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CA3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0.0016937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720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C8895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6A4F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250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GO:0038034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831E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signal transduction in absence of ligand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E2F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0.00514771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B6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0.00179845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D238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AFB3BE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E6C8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698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GO:0097192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8A4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extrinsic apoptotic signaling pathway in absence of ligand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8C1C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0.00514771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E11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0.00179845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2CB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41580B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B98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A40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2FF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molecule of bacterial origin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17C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0.00528758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DEE7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0.00184732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EA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4454C68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70C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8EAD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GO:0032677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5EA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interleukin-8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3A3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0.00530071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9D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0.00185191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7506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331E5F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00E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9704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5518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ERK1 and ERK2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56A9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0.00530071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694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0.00185191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BD5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DA45F8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FA2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7E3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GO:0150076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E7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neuroinflammatory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D7FD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0.00537898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EF88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0.00187925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0680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2EE8FA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105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A7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GO:0007178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6D2D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transmembrane receptor protein serine/threonine kinase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3E7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0.00537898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348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0.00187925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71CF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7246456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A2A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EDE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GO:0046785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9A16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microtubule 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81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0.00545359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20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0.00190532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B339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1CF063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1405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DD4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GO:0031397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E6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ubiquitination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F92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0.00555228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8C7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0.0019398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B65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60B853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EDB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5B8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GO:0031016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70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pancreas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44DA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0.00565119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2D90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0.00197435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CBC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275BCC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21D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74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GO:0031331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F5B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cellular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3F2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0.00566046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7D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0.00197759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8B5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714839F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789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A00A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GO:0031110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7C6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microtubule polymerization or depolymerization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FD9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0.00566046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662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0.00197759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DB2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51883D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5851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07A1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GO:1900034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85B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cellular response to heat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28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0.00566046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5D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0.00197759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F2E8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88834D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70C6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291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GO:0010038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6C1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metal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55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0.00574917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FCE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0.00200858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8E5E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21C19A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014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462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GO:0030512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D6D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transforming growth factor beta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C6A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0.00581294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2C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0.00203086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94A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709F89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73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C8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GO:0032436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525C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proteasomal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6232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0.00581294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22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0.00203086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6A3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62BC31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212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3A5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2C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interleukin-8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A2D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0.00591143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499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0.00206527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EF0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2853D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35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CE7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GO:0071277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5EE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calcium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62C3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0.00596528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C11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0.00208409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7FBD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FD9691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99C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486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GO:1903845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2E63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cellular response to transforming growth factor beta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A1D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0.00596528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DBBB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0.00208409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78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955409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1EA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6CB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GO:1903321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941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modification by small protein conjugation or removal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DAA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0.00665106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446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0.00232368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0CC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5819A4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C30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045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GO:0071674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23F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mononuclear cell migration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5BA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0.00690348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34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0.00241187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7C5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8AC224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14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388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GO:0000280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259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nuclear division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EAD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0.00746582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24C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0.00260833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5A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47ABDE2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A12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271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ABEA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production of molecular mediator of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01E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0.00746582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54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0.00260833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DD3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B8BF31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60B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71A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GO:0042116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37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macrophage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4F4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0.00746582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3B9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0.00260833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CBC2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904210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DD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E76C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GO:2000060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088E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0545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0.00746582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F77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0.00260833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4AFA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7C2EF2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68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12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GO:0032755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E0C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interleukin-6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7A4A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0.00756842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7F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0.00264418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D989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EABD63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CB9E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AE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GO:0030099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17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myeloid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EE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0.0076899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F63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0.00268662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7643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512E4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4CB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537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GO:2001243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C1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intrinsic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9C7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0.00774214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12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0.00270487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F3B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CD31EE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929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78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GO:0043161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CF29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proteasome-mediated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3985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0.00774214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759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0.00270487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705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CF4DEC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686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5CC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GO:0009896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448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74C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0.00790261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848F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0.00276093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3E35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3789DC0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4AE7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3AC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GO:0048661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A214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smooth 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E5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0.00806363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ECA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0.00281719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D2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5A944E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667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5CB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GO:0001933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56D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0F8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0.00806363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DDF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0.00281719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120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0A29A02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4D7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7D4C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GO:0051052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61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DNA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3E21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0.00806363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4CC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0.00281719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9A7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370344B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174C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AA0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GO:1901800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376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proteasomal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2248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0.00833712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FA7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0.00291274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96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12FDD8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EE4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04D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DEA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extrinsic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97F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0.00833712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72D6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0.00291274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5D1D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83D818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255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DE7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GO:0007052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C8BE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mitotic spindle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F99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0.00860016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822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0.00300464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AC8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E0BD4C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FF0C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44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GO:0051225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D81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spindle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856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0.00883702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7C3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0.00308739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4FAF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5418A3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ED6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D8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GO:0009314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AE5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radiation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F03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0.00883702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D6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0.00308739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46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531C4A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006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456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GO:0048285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B7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organelle fission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B62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0.00883702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AEE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0.00308739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1FC1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31E928D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2AF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A5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GO:0031109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B44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microtubule polymerization or depolymerization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006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0.00934228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5A80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0.00326391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BAC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9243D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E5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61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GO:0002688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8B4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leukocyte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25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0.00955166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BE8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0.00333706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E6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59B0FC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AA13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6B3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GO:0030218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172D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erythrocyte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FA2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0.00955166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21F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0.00333706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38D9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D2FE55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820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C04D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GO:0043254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526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complex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DE5A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0.00964273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031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0.00336888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E2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0960DD7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DC9A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6C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GO:0042326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F5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2078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0.00964273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823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0.00336888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2F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06BE5C6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BBE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638C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GO:0010498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E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proteasomal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4946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0.01012129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D80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0.00353607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A60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5187E53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A92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BCC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GO:0017015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D723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transforming growth factor beta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4D2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0.01024385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3E1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0.00357889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219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EB1377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1FCA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63B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GO:1903052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87D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proteolysis involved in cellular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D9E5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0.01024385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055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0.00357889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D6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0EB7FB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1C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71B4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GO:0046718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883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viral entry into host cell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BEDD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0.01026669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E8E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0.00358687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32F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36F7D7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545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364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GO:0043312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A02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neutrophil degranulation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86D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0.01026669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302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0.00358687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76F2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CEA228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CF9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6B13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GO:0032434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A25D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proteasomal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A50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0.01026669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B46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0.00358687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4E1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10C02C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C2C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5E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GO:0034101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F21E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erythrocyte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4F69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0.01026669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88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0.00358687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47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264DC0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3A1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71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GO:1903844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2DA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cellular response to transforming growth factor beta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33B1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0.01026669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D82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0.00358687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BB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643A30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AB4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85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GO:0002283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DDF5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neutrophil activation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E82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0.0102909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D873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0.00359533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7E83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79B210D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29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FEE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GO:0008637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0A8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apoptotic mitochondrial changes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02B8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0.01047596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28C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0.00365998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3BAC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E513B0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84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74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GO:0090101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E46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transmembrane receptor protein serine/threonine kinase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8222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0.01071552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386F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0.00374368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D86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6706A0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2246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A76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E6C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neutrophil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E91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0.01071552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1E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0.00374368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C75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2BEEDE6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F80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25A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GO:1902850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76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microtubule cytoskeleton organization involved in mitosis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D0A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0.01147019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B08C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0.00400734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08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C86765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4C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501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GO:0045598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421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fat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54F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0.01157603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EC37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0.00404431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E87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EDEA61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B3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38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GO:0030260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9C4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entry into host cell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43F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0.01158907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200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0.00404887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212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3C6A68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57A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0D2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GO:0032273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769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protein 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348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0.01158907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4C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0.00404887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9D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2EFB81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04F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6F1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GO:0044409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64D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entry into host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1A5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0.01158907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BE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0.00404887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1D2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0E64F9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33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36A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GO:0051806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A326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entry into cell of other organism involved in symbiotic 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B58E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0.01158907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F63F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0.00404887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A31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6F0364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8D2F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2FA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GO:0051828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2324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entry into other organism involved in symbiotic 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0B9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0.01158907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6B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0.00404887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E5D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176A6F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EB7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946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GO:0001889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01B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liver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C10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0.01169428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D1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0.00408563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F7E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CF2E28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101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00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GO:0061008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7A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hepaticobiliary system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098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0.01214346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17D6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0.00424256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AD0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EC709A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A2DB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88D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GO:0002700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9FC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production of molecular mediator of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37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0.01224917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DB9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0.00427949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531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63C1D3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9139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096B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GO:1903364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B9A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cellular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21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0.01235488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07E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0.00431642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CA46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F6B8E2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AD03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23E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GO:0050871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DAB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B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7F4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0.012635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753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0.00441428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4479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EC7139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932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AABE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GO:1902107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9C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leukocyte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058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0.01291669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CD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0.0045127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B6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30BE6D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7B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4FA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GO:0051384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67AA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glucocorticoid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18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0.01319992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609B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0.00461165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0752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ABCB88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6F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6CD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GO:0071236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4C84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antibiotic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4F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0.01330623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2C1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0.00464879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AAE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8D7AFA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EF7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13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GO:0051092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9AA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NF-kappaB transcription factor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FD2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0.01351885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36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0.00472308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2FD2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67262A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0F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1DFC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GO:2000058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27F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ubiquitin-dependent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8AF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0.01351885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7D8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0.00472308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705B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3F1CF8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E4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01F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GO:0032675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67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interleukin-6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FFF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0.01398414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CA47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0.00488563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3AD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F20483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364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3896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D9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interleukin-6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E0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0.01557227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F4B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0.00544048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34F9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4768A4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E43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EE08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GO:0031960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932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corticosteroid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1F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0.01567989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048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0.00547808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CA5E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A7FB23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3B8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750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066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intrinsic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79C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0.01616923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A47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0.00564904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638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395B2C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D93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1F8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GO:0090288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2D8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cellular response to growth factor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A9F5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0.01627696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C6C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0.00568668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CD72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B2AC1F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5E9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3D35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GO:0033209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A0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tumor necrosis factor-mediated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21C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0.01638466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B87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0.0057243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C8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7AECD1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078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B4C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GO:0034614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EA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reactive oxygen species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F41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0.01649231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1C5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0.00576191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0CA5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37CFB6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F87D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BD0D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GO:0048660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EB1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smooth 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14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0.01651566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132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0.00577007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03B3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70916F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5AE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D0F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GO:0051100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69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9E84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0.01651566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1A7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0.00577007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C3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F91640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37BE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5ACF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8EA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spindle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076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0.01662312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A8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0.00580761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BE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D8B29A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7C5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029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GO:0048659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984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smooth 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D8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0.01673053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C724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0.00584514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9AA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84E8CD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902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6E7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2324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stabilization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0E1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0.01800578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25F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0.00629067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F3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DFE8BD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DF5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818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5D0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lymphocyte activation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C75A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0.01851105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B51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0.0064672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FABC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5EEAB6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7DC6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F035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GO:0061136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08CC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proteasomal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9C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0.0188191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22E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0.00657482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0BD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BCEF87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2F4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70B0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GO:0043409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1D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MAPK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E91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0.01883399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83AD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0.00658002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53E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244E6C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E4C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C02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GO:0050864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ED8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B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EF3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0.01883399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51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0.00658002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DC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167E34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5A5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DC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GO:0030308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30E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cell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BAC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0.01904902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92D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0.00665515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C7B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C110E3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6F5A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BFA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GO:0070507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E048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microtubule cytoskeleton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F5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0.01904902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AFC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0.00665515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70FA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16FF75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B19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9DF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GO:0071248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E6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metal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F192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0.01976075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4A79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0.00690381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EFF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B3BFC3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049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27F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GO:0001935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678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endothelial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6E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0.01986817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C5AC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0.00694134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31F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AFEA57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A2D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F22A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GO:0002377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0D6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immunoglobulin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6C1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0.02017893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9B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0.00704991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770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BBB59B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77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4F08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GO:1902115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C4E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organelle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6D2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0.02028623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E16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0.00708739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03E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772954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D2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C25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541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leukocyte migration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C4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0.02059783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AF5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0.00719626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E95B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BBE06F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497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8C53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35C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pattern recognition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05B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0.02070501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0099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0.0072337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BDD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382E68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F31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A172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GO:0050870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6A23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AAF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0.02163894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2CF3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0.00755999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9BB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21E55D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20A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11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GO:1902905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320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supramolecular fiber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31D2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0.02195494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35B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0.00767039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9A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AEC3DD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000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48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DD5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lipopolysaccharide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4BF0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0.02206181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4A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0.00770773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2E5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4B7CCB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0C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F38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GO:0050679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16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epithelial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CDFE1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0.02216862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9D4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0.00774504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B86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291F28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4B3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5D4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GO:0051701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BE2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interaction with host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DB8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0.02221341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573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0.00776069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B3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485334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2E9B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A08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GO:0097529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7BB8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myeloid leukocyte migration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20B6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0.02221341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B39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0.00776069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6D06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5580D1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D89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A7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GO:0045348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218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MHC class II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CC9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0.02221341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A9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0.00776069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49A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EE37C2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B16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B22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GO:0045657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917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monocyte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8A4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0.02221341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36A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0.00776069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F2BE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559651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FCCF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650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GO:0070091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4EB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glucagon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B5ED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0.02221341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2529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0.00776069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8628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56702C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8AB4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EB7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GO:0097050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231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type B pancreatic cell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B02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0.02221341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EDAE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0.00776069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09A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F06927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253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38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GO:1903332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ED8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A7A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0.02221341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64D7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0.00776069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B6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603EBD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E1D5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7CC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GO:1903897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97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PERK-mediated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918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0.02221341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48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0.00776069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4F33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EB703E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B3C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7FF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DC3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molecule of bacterial origin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A82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0.02250412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0D35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0.00786226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88D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773848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F6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393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GO:0045732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16A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CB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0.02271671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39A7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0.00793653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7DA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9549A7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EBF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A2F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GO:1903050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81A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proteolysis involved in cellular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D8E9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0.02271671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6C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0.00793653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4F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77D79D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707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5CF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3AF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immune effector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B1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0.02294253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A9AD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0.00801542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3B5A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DC7A81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7748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804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GO:0050920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6C8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C42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0.02294253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179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0.00801542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56BD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BB0DC8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89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351D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66FB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inorganic substance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82F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0.02294253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86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0.00801542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7A85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592A7A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819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FDEE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GO:0032271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6C75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B224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0.02294253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E38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0.00801542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126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F9623D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A27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35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GO:0032886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D20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microtubule-based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C2AF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0.02294253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4A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0.00801542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C0B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645EBE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A6D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2A1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FC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leukocyte cell-cell adhesion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2767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0.02294253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6DE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0.00801542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19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AFDFF9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73D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6A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GO:0006620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F8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posttranslational protein targeting to endoplasmic reticulum 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48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0.02299187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C263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0.00803266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2AB9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1725E6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363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B2E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GO:0032494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45F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peptidoglycan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8CD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0.02299187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678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0.00803266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E7C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4822E7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6A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857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GO:0036462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03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TRAIL-activated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D899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0.02299187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4BE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0.00803266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926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F32555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24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9EA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GO:1900102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F9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endoplasmic reticulum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4B5E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0.02299187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11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0.00803266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5A6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B530FB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01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A2C1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GO:2000551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B05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T-helper 2 cell cytokine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7B1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0.02299187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E388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0.00803266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C5B9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6BDB9C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BB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B12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GO:0045444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256B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fat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4D0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0.0233733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C6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0.00816592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D9A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8A093B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BE0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61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GO:0030595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D20F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leukocyte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57A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0.02347889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C3A0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0.00820281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79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71D898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F4A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97F0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GO:0051495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B967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cytoskeleton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872C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0.02378819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24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0.00831087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0E85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DD144F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1BD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1F5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GO:0051054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A1E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DNA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A07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0.02396822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5FC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0.00837377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842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C9EDC3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F01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779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GO:0006983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BB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 overload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2DA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0.02396822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CF5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0.00837377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A35C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27694D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86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5BFA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GO:0035437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7244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maintenance of protein localization in endoplasmic reticulum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81FE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0.02396822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D6F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0.00837377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FD7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59D0E4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7FB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F265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GO:0043922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DBEA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by host of viral transcription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8D71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0.02396822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DB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0.00837377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C05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964E1D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8FF9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17F1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GO:0045579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4B9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B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9D1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0.02396822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DA2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0.00837377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C2AD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60C1A9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87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58CC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GO:0072540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74F5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T-helper 17 cell lineage commitment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C9A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0.02396822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264D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0.00837377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7F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111951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5E4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3CE4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GO:1902510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F0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apoptotic DNA fragmentation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BEA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0.02396822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8B1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0.00837377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54C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C936EE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134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54A1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GO:1903894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25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IRE1-mediated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394D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0.02396822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C0F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0.00837377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AC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372A1A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14BB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51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GO:0033002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C5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0F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6C4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0A6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F86C71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085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D70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GO:0051402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E5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neuron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7C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567C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BCC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19FB3C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05C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EF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GO:0030217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F4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1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580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F0E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861F09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1CF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EC6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GO:0031953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CA1B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autophosphorylation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EC8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1116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656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4443C9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723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7C9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GO:0035745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5FF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T-helper 2 cell cytokine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3231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5C2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5F5D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DD0B00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4B1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DAD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GO:0045779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56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bone resorption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1399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A7BD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C7B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197FA1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E53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3C76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GO:0061029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695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eyelid development in camera-type eye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DE1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39D4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66C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EEC74F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1F0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44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GO:0061042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88DD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vascular wound healing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6D3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C8B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42F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7F1CFD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0BA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AD0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GO:0071287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B14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manganese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988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3D0F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512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16F337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F4C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71C8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GO:1900103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E1FD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endoplasmic reticulum unfolded protein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848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0.02495703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EE8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0.00871923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E6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735B35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6BC7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9FA3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GO:0090092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05AD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transmembrane receptor protein serine/threonine kinase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A7C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0.0249735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F6DA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0.00872498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F164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5E5A01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E41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893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GO:1903362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C7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cellular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4AA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0.02587143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2C91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0.00903869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85E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E64D84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C359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30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GO:0045926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443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D899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0.02587143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521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0.00903869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E5B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4EAE68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B2C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2E0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GO:0045346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D6F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MHC class II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CB1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0.02587143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FE1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0.00903869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6BA6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7A8C90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A97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29D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GO:0090231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E6A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spindle checkpoint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5B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0.02587143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F36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0.00903869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685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3DE3C6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730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B6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GO:0090266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F64E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mitotic cell cycle spindle assembly checkpoint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738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0.02587143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FA1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0.00903869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6E36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6664F8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F59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03B2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GO:1902043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928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extrinsic apoptotic signaling pathway via death domain receptors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409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0.02587143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D8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0.00903869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6AF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0B8E6C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5C4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60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GO:1903504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A8E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mitotic spindle checkpoint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73A4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0.02587143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43F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0.00903869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BC4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7121AB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253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4DA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GO:1903624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C7F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DNA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B00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0.02587143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0EA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0.00903869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AC8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C19A2E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6DC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4F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GO:2000345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ECA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hepatocyte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621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0.02587143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59BA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0.00903869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BE8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FC2DD1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C10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071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GO:0022409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191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cell-cell adhesion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0A9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0.02682228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6E58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0.00937089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0B74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04FF5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919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2B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GO:0006839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27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mitochondrial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C0C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0.02692602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F251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0.00940713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E877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48453D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C6F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F5C3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GO:0045073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0AEF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chemokine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4706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0.02700985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7F36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0.00943642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0CEA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7106B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B56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D0C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GO:0045342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74C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MHC class II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6AE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0.02700985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42E8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0.00943642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94CB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31C690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B227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52C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GO:0046851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B25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bone remodeling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A1C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0.02700985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9743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0.00943642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C0D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1D47B1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584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969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GO:0055089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04B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fatty acid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217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0.02700985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B78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0.00943642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612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4F41DB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2A5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32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GO:1900119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7234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execution phase of apoptosis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B0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0.02700985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700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0.00943642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210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D60637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3F42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A68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GO:0001780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0FC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neutrophil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2F71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ECC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1A69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95E2BF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B5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B8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GO:0002070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D5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epithelial cell maturation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9C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B733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FBC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A8E64D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9C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07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GO:0002295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62E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T-helper cell lineage commitment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D1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B1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9C6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8050CF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E65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C0A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GO:0002830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B739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type 2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74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F64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DBF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1C24BE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6D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BE8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GO:0034975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BAE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folding in endoplasmic reticulum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6721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42EF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B1D5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26DA72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5EFD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39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GO:0035970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111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peptidyl-threonine dephosphorylation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8930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F4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BA0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43619E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382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C8D1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GO:0042033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D6F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chemokine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726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AC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BAB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CFC960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BC2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9DD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GO:0050755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A6A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chemokine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07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FFE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F9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D539C3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48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9CB9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GO:0051447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4D2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meiotic cell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6A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16F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AD4D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91B003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BA8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549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GO:0050714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39FD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protein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0A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0.02787089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F4B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0.00973724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011E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FDB9E1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4142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5CB4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GO:1902105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061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leukocyte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868C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0.02857789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8062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0.00998425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04B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B10AF5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C269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1CAC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GO:0010715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CC5D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extracellular matrix disassembly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1C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97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0.01000099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4BE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27AE79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CD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6B4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GO:0032740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ADD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interleukin-17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A66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43E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0.01000099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6B5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43C3A6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2FA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E27C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GO:0032966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7F78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collagen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086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546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0.01000099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223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BB5768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836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5DDA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GO:0043373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5AE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CD4-positive, alpha-beta T cell lineage commitment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A2C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A25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0.01000099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537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0D8196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147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188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GO:0043923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B076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by host of viral transcription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8ADE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521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0.01000099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8B1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831928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451B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17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GO:0048532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2F7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anatomical structure arrangement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D85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E26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0.01000099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5D3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5BB024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E9F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31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GO:0071850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7F6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mitotic cell cycle arrest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0A0C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3D0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0.01000099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1D7A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2FF588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2304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3A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GO:0097501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E7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stress response to metal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A93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0.0286258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F89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0.01000099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99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E5F14A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519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8BBC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GO:0030522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7A40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intracellular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23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0.02929886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49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0.01023613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F96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8AFD5C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59C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924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GO:0051258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B49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polymerization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44D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0.02950231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85E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0.01030721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A55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207257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45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9A1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GO:0010713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715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collagen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C36C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0.02950231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8FC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0.01030721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EDA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73ABAC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615F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63B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GO:0010832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F922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myotube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25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0.02950231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3DF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0.01030721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2C5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7C8A57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C9A2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51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GO:0035994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261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muscle stretch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BD2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0.02950231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47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0.01030721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8600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DBF283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1880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D13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GO:0072574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E227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hepatocyte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5F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0.02950231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D9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0.01030721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284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90DAAB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626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BBD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GO:0072575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E0D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epithelial cell proliferation involved in liver morphogenesis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73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0.02950231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59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0.01030721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4E0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5FB243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ADF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49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GO:0150078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F9AB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neuroinflammatory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06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0.02950231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56E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0.01030721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B3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054C86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B3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DDF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GO:0002440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92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production of molecular mediator of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2672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B309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49F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25EAEB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8EC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58A2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GO:0002793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1B6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peptide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1562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08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09E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CFB6EB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228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1E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GO:0097193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4FE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DBA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A8B7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133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5CB3FB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E8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13E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GO:0071356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4CFC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tumor necrosis factor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0BA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F603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A8B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1FB9B6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E0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BD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GO:0090287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F4E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cellular response to growth factor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C35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DFC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4EA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58FB60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6A7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D39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GO:0002313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6C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mature B cell differentiation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D38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024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344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8E6DDA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72C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340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GO:0002363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483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alpha-beta T cell lineage commitment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DB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6AFB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1B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097AB7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16A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1BC3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GO:0002689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DB1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leukocyte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375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DB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C5B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515725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85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1F78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1D2F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 cell cytokine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6BD7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F94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DB35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FEDCB0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018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4BB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GO:0010888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FAA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lipid storage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7FF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8C5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55C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A8E31A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2783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A20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GO:0030150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454C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import into mitochondrial matrix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1C3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76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F702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287A67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AB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5EE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GO:0051131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376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chaperone-mediated protein complex 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B1F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D44F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A9C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725AC3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76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DDC7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GO:0060252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0258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glial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E43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FE1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009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269682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17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6CF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GO:0071243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FE3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arsenic-containing substance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A842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DAA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9CA7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8FA0A8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CDA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E2F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GO:0072576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AC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liver morphogenesis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B0F2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AB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E867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2079B2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2C1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83AA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GO:1902074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36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salt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FBC0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0.02957226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D0DD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0.01033165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EA6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A473E3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FB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7CAF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GO:0048511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103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rhythmic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76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0.02995961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31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0.01046698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6A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0751E5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BABD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D00E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73EB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innate immune response-activating signal transduction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D7B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0.03035982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6A3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0.0106068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833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864C57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AA6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90E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GO:0010042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FDD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manganese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480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0.03035982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DE7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0.0106068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E40B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21AD01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7D6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6DAB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GO:0034104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81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tissue remodeling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C7DD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0.03035982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4CDB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0.0106068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5B8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E5F80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CE26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5B6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GO:0043369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86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CD4-positive or CD8-positive, alpha-beta T cell lineage commitment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D02C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0.03035982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85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0.0106068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3E25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166CB9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5CE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C80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GO:0045655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0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monocyte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2D2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0.03035982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E2B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0.0106068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7F2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1F0896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75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C8B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GO:0070262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7DF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peptidyl-serine dephosphorylation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218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0.03035982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0D2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0.0106068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89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6507B4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453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3D4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GO:1903978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EAB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microglial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8E3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0.03035982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D9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0.0106068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B1D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3FDB7A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645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B29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GO:0060326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D59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14E7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0.03086875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CEA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0.01078461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189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006045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B71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B56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169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leukocyte cell-cell adhesion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77F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0.03086875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CC4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0.01078461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426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9A85A5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189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0B0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GO:0046034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BFC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ATP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9D9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0.03096949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1C01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0.0108198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85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38CA42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21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11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GO:0032682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C43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chemokine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5BB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0.0312959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D3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0.01093384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A2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EE0BE6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18B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AE0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GO:0035743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C485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CD4-positive, alpha-beta T cell cytokine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101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0.0312959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DFD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0.01093384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8408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C60CD0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7DA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726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GO:1903055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E91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extracellular matrix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3F0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0.0312959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2E86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0.01093384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A1B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8C8FD5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6FCC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D54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GO:0042113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1D7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5E2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0.03156655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25F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0.01102839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D552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0BA110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B6D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37D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GO:0034612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AB2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tumor necrosis factor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E6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0.03186215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690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0.01113167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7BE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669559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C17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40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GO:0050863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B2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2081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0.03210344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C83B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0.01121597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C4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E46802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683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ECF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F62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inflammatory cell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27F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0.03210344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71C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0.01121597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FA9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35D846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EF3D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C73D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GO:0032069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3D92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nuclease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E071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0.03210344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3662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0.01121597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F4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6B6A5C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CAC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98D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GO:0043496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0470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homodimerization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17FA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0.03210344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A24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0.01121597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65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3E86C5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40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072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GO:1901522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AD7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transcription from RNA polymerase II promoter involved in cellular response to chemical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33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0.03210344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A6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0.01121597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F8B8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29BAF6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05B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21D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43F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activation of innate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8C55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0.03265869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D6B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0.01140996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1A7B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550DAC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41A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090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GO:0060055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34F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angiogenesis involved in wound healing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7FBE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0.03335837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8984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0.0116544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5B1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122073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6CAE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2F7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GO:0019058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26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viral life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9231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0.03424086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3AC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0.01196272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ABC9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96FC9F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CC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E517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GO:0051235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713C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maintenance of location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DE86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0.03449774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9C7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0.01205247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24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B89CD4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339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B1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GO:0032897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96D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viral transcription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C19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0.03449774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345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0.01205247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7CE1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BD85A8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5DC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3AA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GO:0051251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0E0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lymphocyte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945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0.03513876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C88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0.01227642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D67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3EB29E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62D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C6D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GO:0009205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A1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purine ribonucleoside triphosphate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26C7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0.03523785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6E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0.01231103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C5FF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7CB7BF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357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599B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GO:0007159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FF4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leukocyte cell-cell adhesion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C6C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0.03531237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D9B5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0.01233707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A5F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8324D7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F826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A0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GO:0002335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7746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mature B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6E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0.03531237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5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0.01233707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C4E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48C641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3E5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827B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GO:0021680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7511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cerebellar Purkinje cell layer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F9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0.03531237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BCE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0.01233707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C462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0F86EA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E9A8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F27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GO:0090025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33F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monocyte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F8C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0.03531237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A0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0.01233707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C14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E09D0E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8BE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631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GO:0009167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15C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purine ribonucleoside monophosphate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77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0.03572993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F7D2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0.01248295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BFD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118C43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F3B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50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GO:0009126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0D0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purine nucleoside monophosphate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08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0.03572993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4D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0.01248295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F973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D1B2A5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446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5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GO:0009199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92B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ribonucleoside triphosphate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9C2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0.03572993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C69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0.01248295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5E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6994D6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4A47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59C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GO:0009144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03A2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purine nucleoside triphosphate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2EE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0.03582861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023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0.01251743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FA6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5241ED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C0B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714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GO:0001101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5AB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acid chemical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56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0.03589784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E483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0.01254162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5B7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844AB5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F08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4EDE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GO:0002360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7E9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 cell lineage commitment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DB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0.03589784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239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0.01254162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438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0D389C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D839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E1C0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GO:0006309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659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apoptotic DNA fragmentation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3F0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0.03589784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FE0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0.01254162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57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5EED78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482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19D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E43D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T-helper 17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D6E9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0.03589784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773E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0.01254162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5A2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2EC1F8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F72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96F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GO:0070997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5337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neuron death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207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0.03652066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F47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0.01275921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52A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25F268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67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F6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GO:0000188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CC38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inactivation of MAPK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5A1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0.0366569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24FE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0.01280681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AC4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2F8715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863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2FD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GO:0043921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043F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modulation by host of viral transcription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C34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0.0366569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8577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0.01280681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122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1C707A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FCB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0B0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GO:0048143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499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astrocyte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553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0.0366569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DE45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0.01280681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A54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D4528D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E804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8E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GO:0052472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6FF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modulation by host of symbiont transcription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3AA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0.0366569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F13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0.01280681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593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688B0A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D73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7D3A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GO:2000144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036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DNA-templated transcription, initiation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789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0.0366569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3D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0.01280681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7DB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588AAB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DB45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C0D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GO:1902903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B6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supramolecular fiber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811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0.03671167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384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0.01282594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F30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8739DE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D4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5626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GO:0030098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CD8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lymphocyte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4BEC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0.03680972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6CC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0.0128602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35F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519F97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E3A3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C4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GO:0009161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D9E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ribonucleoside monophosphate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9B53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0.03690771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A95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0.01289443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7A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D88042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46C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1C2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GO:0045577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41FE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B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938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0.03749182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79D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0.0130985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02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2DB6B2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449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E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GO:0052312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076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modulation of transcription in other organism involved in symbiotic 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DB4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0.03749182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96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0.0130985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61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525179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B8A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F1C0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GO:0009141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3A4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nucleoside triphosphate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D2EF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0.03819749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F56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0.01334505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6631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03E1B8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D8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E1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GO:0045862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3CA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proteolysis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953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0.03820197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D2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0.01334661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C2E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3036BB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0B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83BE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GO:0006402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DFC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mRNA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666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0.03820197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52C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0.01334661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E42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816B19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D9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B0E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GO:0010575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472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vascular endothelial growth factor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839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0.03820197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EC0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0.01334661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48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8F8F0D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6B4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E24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GO:0070102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43B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interleukin-6-mediated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D88B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0.03820197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64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0.01334661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D0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57098C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C6BA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BCA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GO:0072538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662F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T-helper 17 type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16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0.03820197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1B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0.01334661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2C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CA91B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2D2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7426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GO:0035690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A5F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drug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075A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0.03898128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0BF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0.01361888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03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825EB8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570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24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GO:0002828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B266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type 2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C37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0.03919703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F536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0.01369425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FA47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157B7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B8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A5A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GO:0071480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3E2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gamma radiation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F83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0.03919703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3CA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0.01369425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90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92ACB8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50C4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451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B79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ECC3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0.03947248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E6A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0.01379049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498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167F0A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FE72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43B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GO:0009123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0759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nucleoside monophosphate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CF7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0.03977001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219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0.01389443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84B9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36FA1C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86E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FAF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GO:0002675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567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acute inflammatory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982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0.03985207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DF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0.0139231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01A5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E65719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EE4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F0BC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E9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 cell cytokine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23E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0.03985207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418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0.0139231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F3A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EA164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7F1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1E4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GO:0048710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0549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astrocyte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A6F9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0.03985207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8ACF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0.0139231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F58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01F121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E00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E428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GO:1902895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ADA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pri-miRNA transcription by RNA polymerase 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1D3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0.03985207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494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0.0139231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6F3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559919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682F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BA3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GO:0050678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35BF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epithelial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37E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0.03985207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D06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0.0139231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FCF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547475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D93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510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GO:0002696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00E1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leukocyte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0DE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0.04014128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41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0.01402415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B9D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2DDC94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7D14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39AD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GO:0042176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8A12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DD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0.04014128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1E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0.01402415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A8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1ABA8D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01B2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E5B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GO:0045089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FC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innate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0AC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0.04014128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00A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0.01402415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1C1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CD5DA9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873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349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GO:0045765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AF8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angiogenesis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8B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0.04030133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A919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0.01408006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F895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1BCDBB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01E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15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B26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arsenic-containing substance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0F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0.04030133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1EC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0.01408006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322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CA5519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591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51C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GO:1901976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696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cell cycle checkpoint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84E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0.04030133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628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0.01408006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718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C086C4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700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F78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GO:2000778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23AD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interleukin-6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7A0B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0.04030133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E8F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0.01408006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229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232F55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EEE2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352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GO:0048545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EDC6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steroid hormone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B09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0.04042323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C7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0.01412265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1FD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1F3581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AE8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173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GO:0033028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C29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myeloid cell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45D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DBF7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61B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46CC76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ED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FA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CF3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E44C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AF7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7BA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2AAC39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9EE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1B85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GO:0010639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AA7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organelle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FF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B2F6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692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441A3A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B6F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116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GO:0000737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4F3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DNA catabolic process, endonucleolytic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F15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A5E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69C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133D9F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0F0C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BC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C3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mitotic spindle assembly checkpoint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64B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80E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375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0DB32D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2B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0C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GO:0010574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C5E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vascular endothelial growth factor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A9B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D460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9A3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69464D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A0E5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3F3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GO:0031577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B60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spindle checkpoint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0AB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D45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2020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F38AE1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68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208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3186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interleukin-17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CE8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835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D71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16E3E3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AD6F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651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GO:0033120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87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RNA splicing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BF7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961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04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C64BA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4D0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4B5D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GO:0043368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7C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T cell selection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B4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087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A8B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86B7D8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81F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D4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GO:0070050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2E4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neuron cellular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D3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1D1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840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D4F69B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C33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0DF4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GO:0071173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E44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spindle assembly checkpoint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AC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348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6FC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5AA48B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79C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D857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GO:0071174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71C6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mitotic spindle checkpoint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A39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0.04132733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9A4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0.01443852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3D7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4E485E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13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34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GO:0006401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70F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RNA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AFC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0.0413685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18D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0.0144529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BB1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C0C74D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164A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F38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GO:1903532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7C9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secretion by cell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128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0.04166087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B4E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0.01455504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01D9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D27F6D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B12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354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GO:0030262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9DA2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apoptotic nuclear changes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2986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0.0419401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95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0.0146526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70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3A67F6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507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A7C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GO:0042092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16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type 2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A707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0.0419401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979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0.0146526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B9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2B534C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2BEA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E3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GO:0060251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466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glial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88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0.0419401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D88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0.0146526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8D1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53ABE0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74B9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C36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GO:0022407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1BC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cell-cell adhesion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677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0.0419401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68D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0.0146526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44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74036B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88B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803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GO:0045785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D52C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cell adhesion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C942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0.0419401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C4E1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0.0146526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E1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75A6A4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1D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0C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GO:0010573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15F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vascular endothelial growth factor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21C1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0.04248467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D71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0.01484286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A39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03FA36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477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139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GO:0030224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425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monocyte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BB7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0.04248467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64EF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0.01484286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2DF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ECED02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CCE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CE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GO:0045740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F0E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DNA replication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512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0.04248467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465E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0.01484286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CD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0244EE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41F1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94A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GO:0045841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19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mitotic metaphase/anaphase transition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0172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0.04248467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50D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0.01484286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F36C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4DC2D3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39DA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F0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GO:1903131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C6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mononuclear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4AE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0.04248467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F1D0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0.01484286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899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C730BA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01B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AD4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GO:0007517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8F3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muscle organ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C4C6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0.04270579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B4E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0.01492011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6A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1D7696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ED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5D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1D3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component disassembly involved in execution phase of apoptosis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5D4E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0.04293697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6488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0.01500088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991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89D5E7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70B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A614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GO:0007431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31A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salivary gland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3C4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0.04293697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F0E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0.01500088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B8D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AEBA17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F14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16E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GO:0021587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AE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cerebellum morphogenesis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60C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0.04293697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BFEA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0.01500088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4EB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623D68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DBF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E1B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GO:0071276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BE9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cadmium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ED28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0.04293697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030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0.01500088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CC0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40E670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8ED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486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GO:1902100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699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metaphase/anaphase transition of cell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4FC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0.04293697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B4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0.01500088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D5E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8654C5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48B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AB0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GO:2000142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2C5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DNA-templated transcription, initiation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604B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0.04293697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AF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0.01500088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FF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739B4D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B3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E50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GO:0001558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159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cell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618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0.04317147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2D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0.0150828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6D08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BB79E3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A62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392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GO:0051222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D3A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protein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45EF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0.04346136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B32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0.01518408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CB3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C94591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668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BB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3BC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interleukin-17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031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0.0434745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4B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0.01518867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CB0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5DE4AD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A7D8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E8A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GO:1904037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023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epithelial cell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2681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0.0434745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F0B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0.01518867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7D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D17C3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A93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5496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GO:1905898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CF7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response to endoplasmic reticulum stress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4BE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0.0434745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9167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0.01518867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ACF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943AE3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4A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916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GO:2000279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D5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DNA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EC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0.0434745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2DE8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0.01518867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0922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40B738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F82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288B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GO:1901342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3921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vasculature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A2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0.04373653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047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0.01528022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396C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849B4A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C073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B40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20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organ or tissue specific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42C4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0.04379678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3E3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0.01530127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8D6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AE118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58A1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AEF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GO:0033574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B8FE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testosterone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B63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0.04379678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ACD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0.01530127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41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866EE5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A637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6F80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GO:0055090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84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acylglycerol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EBF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0.04379678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47C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0.01530127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B7F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F6AF24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181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951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GO:0070328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9A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triglyceride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C31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0.04379678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117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0.01530127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47A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1FD2CF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D2A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F6C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GO:0072595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685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maintenance of protein localization in organelle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D7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0.04379678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F08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0.01530127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D51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D6F4AA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9D0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EF0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GO:1901998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1F2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toxin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67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0.04379678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9EAB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0.01530127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F6C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80E5F0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94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836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GO:2000816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08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mitotic sister chromatid separation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D2A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0.04379678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3C0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0.01530127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B8E4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C64079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BD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2AF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GO:0051047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359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9B9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0.04409864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C6FC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0.01540673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7FEB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D886B8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382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AB1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GO:0002369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746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 cell cytokine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2F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0.04437325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52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0.01550267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FF1B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5E3569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295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11F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GO:0042036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983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cytokine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A4A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0.04437325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6B65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0.01550267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1F5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44B8C8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D48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5D8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GO:0045124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92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bone resorption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C0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0.04437325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469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0.01550267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2F3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BFC33A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B6F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784F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GO:1905819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467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chromosome separation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C971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0.04437325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D59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0.01550267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23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5C787F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697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BC47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GO:0006605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D976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targeting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6E4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0.04437325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87E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0.01550267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CA6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85CDFA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827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50E9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GO:0048732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DBE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gland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BFF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B3C6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7F9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76B3B3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C03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A73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GO:0050673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F51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epithelial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2EDD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BB3C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2B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05078F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C34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9EC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GO:0006308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1AA3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DNA catabolic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B73E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ACED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E117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5791F9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C7B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63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GO:0021575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1B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hindbrain morphogenesis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A323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247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419A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C090DD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EC5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0C0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GO:0044743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5A9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transmembrane import into intracellular organelle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D9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D97C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478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83E179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555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0485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GO:0050434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3C8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viral transcription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3D9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9BC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10F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FC8EEA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D25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13CC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GO:0150077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841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neuroinflammatory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C52B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8FE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6092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BB3F5D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8A1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EA93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GO:1900117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D53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execution phase of apoptosis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0B7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D0B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FA6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F2834D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BE5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33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GO:1902893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E2F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pri-miRNA transcription by RNA polymerase 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9E55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335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2F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6A5061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F90B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FA54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GO:1903053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57F9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extracellular matrix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CD76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0.04440585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FE3D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0.01551406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4275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EFD720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7C5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C0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GO:0033048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9487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mitotic sister chromatid segregation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DE9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0.04527938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FE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0.01581924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8F07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98514A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D236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25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GO:0051154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CFE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striated muscle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F98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0.04527938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A6BC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0.01581924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50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81890B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594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18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GO:0021762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D6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substantia nigra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9D3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0.04604471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AD51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0.01608662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DF2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BC350D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B7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BA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GO:0034198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120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amino acid starvation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7A4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0.04604471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820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0.01608662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604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F454CF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21C3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E2A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GO:0060612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368B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adipose tissue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45AA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0.04604471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627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0.01608662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96F7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15243B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96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3B5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GO:0045088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E1B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innate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FFDA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0.04659877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66C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0.0162802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7A6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488234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DA4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87E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GO:0014002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5E26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astrocyte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56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0.04659877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67D3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0.0162802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D6E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61D64F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D41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E95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GO:0032965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5B16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collagen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825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0.04659877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B96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0.0162802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839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BE7E6C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6C0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C2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GO:0033046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97F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sister chromatid segregation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D1C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0.04659877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3BC5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0.0162802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C5C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01C6D3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D83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BD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GO:1901028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7C3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mitochondrial outer membrane permeabilization involved in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B95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0.04659877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96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0.0162802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649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992614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7C2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1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GO:1904951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0422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establishment of protein localization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5D4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0.04689991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20D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0.01638541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91E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0FA9E9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B5E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80F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GO:0002697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C98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immune effector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36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0.04718456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30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0.01648485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D1D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A653E9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28C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1FBD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GO:0031018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6E9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endocrine pancreas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78D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0.04724087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9C2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0.01650453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E6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B13B0C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BE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B0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GO:0051985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B078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chromosome segregation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BBB6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0.04724087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1D1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0.01650453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C2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F1550C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B0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13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BAE6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D7E6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0.04757055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13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0.01661971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640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47029B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9D4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051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GO:0010883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004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lipid storage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E6F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0.04757055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559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0.01661971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99A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C7B1A7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84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E1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GO:0022602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BAC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ovulation cycle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8B4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0.04757055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86E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0.01661971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B3E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C8BDE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228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AF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GO:0031648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AE17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destabilization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78EF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0.04757055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434D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0.01661971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85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4622BF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153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63F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GO:0071354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04A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interleukin-6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1A1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0.04757055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A5F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0.01661971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225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37FDDD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05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78B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GO:0071675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F2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mononuclear cell migration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79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0.04757055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276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0.01661971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1845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E58509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7D4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84C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GO:1990928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610C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amino acid starvation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F8F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0.04757055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3B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0.01661971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F923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81EF68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9B00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46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GO:0006953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7FE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acute-phase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45ED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0.04798936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29C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0.01676603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AC90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588B03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52D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C58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GO:0021695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D12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cerebellar cortex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441C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0.04798936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BA7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0.01676603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E5B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16DF5C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C144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3B9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GO:0031952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76A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autophosphorylation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E3F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0.04798936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F01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0.01676603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9047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F2C798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A4F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A84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GO:0045058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BF52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 cell selection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E0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0.04798936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991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0.01676603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A73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8792F3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F82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C04B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GO:0061614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B3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pri-miRNA transcription by RNA polymerase II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F3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0.04798936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558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0.01676603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E7E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B0AF00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4D7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DBC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GO:1900744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7ED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p38MAPK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402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0.04798936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3AB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0.01676603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91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708231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77BD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690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GO:0050708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69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protein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CB7D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0.04826606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4D6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0.0168627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AC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B81068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748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CAF9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GO:0050769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958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neurogenesis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E36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0.04829864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B2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0.01687408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B9A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FCCC9E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4A9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B98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GO:0002711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AC2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 cell mediated immunity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773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0.04829864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1DE8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0.01687408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1D7B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F11518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9FD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8B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GO:0007595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908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lactation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83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0.04829864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514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0.01687408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D311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BD549C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203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4D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GO:0035272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921C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exocrine system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277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0.04829864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FEA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0.01687408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6F4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E7CB49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CCC6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9AB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GO:0046850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4480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bone remodeling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E5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0.04829864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C3E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0.01687408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3EF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469C8D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94B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327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GO:0072604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9E5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interleukin-6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6C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0.04829864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654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0.01687408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1E5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46708E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39E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C79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GO:0002686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54EB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leukocyte migration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A82C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0.04869672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8B9A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0.01701316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72A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5CC05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B6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5D12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GO:0010712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4C75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collagen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15A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0.04869672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4D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0.01701316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1A8F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4570B3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4C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935E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GO:0051445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56DE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meiotic cell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61D5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0.04869672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09E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0.01701316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D4CC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9DFD2E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1B2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D00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GO:1904707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77F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vascular smooth 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FE9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0.04869672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F19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0.01701316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EDFE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913099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57D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59E1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GO:1990090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F6B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nerve growth factor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01A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0.04869672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6A42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0.01701316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54B3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F2FAEE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ED4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4C7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GO:2001238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0FC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extrinsic apoptotic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50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0.04869672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A18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0.01701316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9438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4C634E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14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DEB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GO:0016049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C7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 growth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A979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0.04898722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6AB3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0.01711465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22B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B31A6A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7867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43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GO:0051249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D337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lymphocyte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CBC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0.04898722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93ED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0.01711465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7C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BB2BFC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372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8CF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GO:0010718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147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epithelial to mesenchymal transition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66D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0.04898722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D55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0.01711465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FD60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3BB214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525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D5BC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GO:0014009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7AB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3D9C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0.04898722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C37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0.01711465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96E5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147959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960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DE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GO:0032873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AB1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stress-activated MAPK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567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0.04898722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C07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0.01711465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E65E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0F9442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2EA2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D661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GO:0070303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08E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stress-activated protein kinase signaling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C2E2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0.04898722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7CC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0.01711465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6229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28F85F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89BF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3CF4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GO:0070741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3EF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interleukin-6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05B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0.04898722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81E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0.01711465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20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A10C9D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27E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118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GO:0030071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B0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mitotic metaphase/anaphase transition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598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0.04956083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2BB7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0.01731505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FA1D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A8982D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C05F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C90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GO:0031103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55B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axon regeneration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A0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0.04956083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6F8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0.01731505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597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007BC6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67B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9E8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GO:0045599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4E8E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fat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87DB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0.04956083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1F4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0.01731505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CE70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E28326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92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A5B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GO:0048146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D93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fibroblast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6E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0.04956083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34E2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0.01731505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AA7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0C1123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303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B84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GO:0045839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0F3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mitotic nuclear division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491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0.05032195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33A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0.01758096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6ED7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91CDEC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5EC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6C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GO:1990089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35C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nerve growth factor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7C2B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0.05032195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523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0.01758096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E4AE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DA942B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739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174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GO:0050900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0A44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leukocyte migration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EC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0.05067994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B6C8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0.01770603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FBE6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68BF1E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A4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688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GO:0002791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1A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peptide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4515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0.05067994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40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0.01770603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DF2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9A60A7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823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FF9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GO:0032964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0F5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collagen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D222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0.05067994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BA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0.01770603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BA4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2AA7C5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D9B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656C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GO:0038066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B09B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p38MAPK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0CF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0.05067994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A5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0.01770603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B0E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D17474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ED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76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CF8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cAMP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3F6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0.05067994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3834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0.01770603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0B5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436FCD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52F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E57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GO:1902099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E0C1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metaphase/anaphase transition of cell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25E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0.05067994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EBF7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0.01770603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817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480464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F13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AF4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BCF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cytokine production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F0E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0.05112736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28D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0.01786235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64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1F10C7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597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4FA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GO:0002763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88E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myeloid leukocyte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F35B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0.05112736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B8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0.01786235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70BE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EA765A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7FFC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76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GO:0007091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7128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metaphase/anaphase transition of mitotic cell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E34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0.05112736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A8D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0.01786235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F5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204151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4A4A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1F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GO:0043392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BA47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10BB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0.05112736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A9A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0.01786235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0D2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DA7F3A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A98B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20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GO:0097345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482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mitochondrial outer membrane permeabilization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0DB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0.05112736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3C62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0.01786235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5812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DF920D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C3D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D8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GO:0010823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222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mitochondrion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AE1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0.05166423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08C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0.01804991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9F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999842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DFB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CE36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GO:0042220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CD2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cocaine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776E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0.05166423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8D64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0.01804991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241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E38BFB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8F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D59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GO:0043030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C41C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macrophage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341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0.05166423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316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0.01804991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7D5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FDCEA8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035F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EDB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GO:2000242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6D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reproductive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486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0.05166423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F0A2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0.01804991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CD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5AF6C7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E82B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8913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GO:0010332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96F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gamma radiation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111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0.05239096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487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0.01830381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127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2EDE22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120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867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GO:0044784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454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metaphase/anaphase transition of cell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943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0.05239096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04C7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0.01830381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324F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963E63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1A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4CD0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GO:0010965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A79A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mitotic sister chromatid separation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AF6E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0.05311175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DFA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0.01855563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D9F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B39E0C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F6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36F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GO:0043525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56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neuron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C841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0.05311175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72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0.01855563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579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BCB989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F5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47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GO:0032722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10A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chemokine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45C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0.05362429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78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6A9C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4FE0DB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071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82907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GO:0042093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E0B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T-helper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958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0.05362429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E452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05B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BE2A5A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08A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E68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GO:0055081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BB2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anion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3E7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0.05362429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9DA7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ECBF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D2A5DC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E8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357C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GO:1902041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0E5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extrinsic apoptotic signaling pathway via death domain receptors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D7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0.05362429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F77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8B59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C2A122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BAC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1A5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GO:0001836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67D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release of cytochrome c from mitochondria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BA5E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0.05433148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939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0.01898177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83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514FC3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6ED2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5F28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GO:0031102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5DF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neuron projection regeneration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8AC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0.05433148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CC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0.01898177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E30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7ACA68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D1F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4B7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E20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CD4-positive, alpha-beta T cell differentiation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7BD7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0.05482837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C815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0.01915537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B55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C24EB0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C77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FA0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GO:0051306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E65D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mitotic sister chromatid separation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65CE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0.05482837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A5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0.01915537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14C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32987F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B7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377E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GO:0051784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B3D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nuclear division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5D8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0.05482837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343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0.01915537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4C4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4E4FAB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28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92B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GO:1902110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41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mitochondrial membrane permeability involved in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2D4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0.05482837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EFF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0.01915537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64D0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5A5B2F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8EF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3E0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GO:0002287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BD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alpha-beta T cell activation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5555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0.05531749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B4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0.01932625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E502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9B03F0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EE0C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21D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GO:0002293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8E7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alpha-beta T cell differentiation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D7D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0.05531749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FC19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0.01932625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110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18B464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F16D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C0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GO:0090303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3B7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wound healing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DAC2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0.05531749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309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0.01932625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C59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4F8ABA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503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4C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GO:1905953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342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lipid localization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AEA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0.05531749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60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0.01932625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1B3B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342415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E11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7909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GO:0010830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33D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myotube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A9A3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0.05569701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CD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0.01945885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C37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9CE41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B87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160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GO:0045453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923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bone resorption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3A0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0.05569701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6A5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0.01945885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E92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99FE5D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593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7C11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GO:0048857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72E6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neural nucleus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AFA5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0.05569701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35AF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0.01945885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56A6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7288F4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1F23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6F1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GO:1902686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7A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mitochondrial outer membrane permeabilization involved in programmed cell death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C1CC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0.05569701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84F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0.01945885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EEE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BC177A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DD55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E1A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GO:1905818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383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chromosome separation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0F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0.05569701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920E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0.01945885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F75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199066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8415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FBA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GO:0046686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602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cadmium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8B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0.05647849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A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0.01973187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3B3E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EEF762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839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000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GO:0035794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1F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mitochondrial membrane permeability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09E5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0.05684255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74C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0.01985906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6E1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35F11F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5D0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66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GO:0045600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F7B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fat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81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0.05684255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06F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0.01985906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AAB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0150D1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016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A3A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03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osteoblast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5CB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0.05684255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9C5D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0.01985906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38B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48102B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302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CBF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GO:0046782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6E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viral transcription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8100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0.05684255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B7E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0.01985906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17E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5BB82B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285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715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GO:0050922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65E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605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0.05684255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E86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0.01985906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4E5A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93561E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2D6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B46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GO:0051148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5858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muscle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0166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0.05761266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89F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0.02012812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587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C12B7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8CFB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4F37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GO:1902108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E37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mitochondrial membrane permeability involved in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197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0.05827457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200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0.02035937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DCF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A42580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3ED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706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GO:1905710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00E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membrane permeability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8B8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0.05827457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FEE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0.02035937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D98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768471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84EB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05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C8B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cytokine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C3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0.05903712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60D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0.02062578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A92A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8ED027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C08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083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GO:0002292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E15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 cell differentiation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B390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0.05937092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849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0.0207424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23DE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0AAD0A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335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FC3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GO:0019915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CF2F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lipid storage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F86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0.05937092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603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0.0207424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954E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6752B6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43D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89B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GO:0033047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B191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mitotic sister chromatid segregation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28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0.05937092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38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0.0207424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A57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2A5239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F0D9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87D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GO:0035914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9A0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skeletal muscle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559D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0.05937092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705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0.0207424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3998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CDA3C1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FC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8D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GO:0071230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6B1B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amino acid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D38D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0.05937092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A44C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0.0207424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D7A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3466B6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F8C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3E43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GO:0042698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820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ovulation cycle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4942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0.06012256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3EC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0.021005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CAA1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351D20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3450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C0BF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GO:0002709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4B8B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 cell mediated immunity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E2C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0.06076339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DC8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0.02122888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90E2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A41C8F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23B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9784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GO:0060395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8E37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SMAD protein signal transduction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AF6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0.06076339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C247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0.02122888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FA8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C800D8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92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133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GO:0042531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FDC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tyrosine phosphorylation of STAT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3F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0.06139929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4155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0.02145105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B9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86F6BC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3846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47A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GO:0071479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B46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ionizing radiation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7A1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0.06139929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C05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0.02145105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24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B43C7C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7296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B57F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GO:0002312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A5D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 cell activation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299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0.06287672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3AEF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0.02196722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C8D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C82C83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352D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9CE0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8562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glial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E46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0.06287672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E51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0.02196722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63C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DA2D10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9F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FF0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GO:0014015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B49D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gliogenesis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B8D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0.06316766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9D2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0.02206886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249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8B07F4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950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29F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GO:0031670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113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nutrient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A3A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0.06316766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A44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0.02206886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E8E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1C734C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00B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AFFD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GO:0032507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F1F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maintenance of protein location in cell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F505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0.06316766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8FB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0.02206886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D9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0E43A6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0AE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825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GO:0043367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F2B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CD4-positive, alpha-beta T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1E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0.06316766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0F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0.02206886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ABB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B0D6E5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269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718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GO:1903036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0FA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response to wounding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6F00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0.06316766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2EA2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0.02206886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E8B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F3F320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E63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A70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GO:0001960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72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cytokine-mediated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6FC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0.06389458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8B8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0.02232283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EB5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C9F238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F5D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F4C6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GO:0046902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2DB4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mitochondrial membrane permeability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397D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0.06461857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443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0.02257577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9AE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5601C9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E8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337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GO:0048678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83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axon injury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3F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0.06522661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C3AA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0.0227882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3BB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DB28D8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4A6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6872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GO:0051851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B8F2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modification by host of symbiont morphology or physiology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96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0.06522661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F485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0.0227882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C0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418C47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751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E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GO:0030433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0E7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ubiquitin-dependent ERAD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2F6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0.06571674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3FB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0.02295944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BEE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8E9ABF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624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F8A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GO:0043407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ED0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MAP 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EB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0.06571674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F680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0.02295944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6B4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CE2A29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18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2F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GO:0072347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73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anesthetic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14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0.06571674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26A3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0.02295944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13B0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C10496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334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1747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GO:0003151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F23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outflow tract morphogenesis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E5C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0.06642894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544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0.02320826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EFA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33FAD6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A0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3FB7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GO:0022617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202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extracellular matrix disassembly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985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0.06702334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2D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0.02341592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41ED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8C8F7A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BB1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C52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GO:0033045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69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sister chromatid segregation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051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0.06702334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02C2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0.02341592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05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AA062F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124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A9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GO:0048708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8995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astrocyte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F3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0.06749809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F4A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0.02358179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DE2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87D351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1BD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75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GO:0060761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0130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response to cytokine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75D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0.06749809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2413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0.02358179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BD2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96E39F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B9A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9D8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GO:0110110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70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animal organ morphogenesis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FC95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0.06749809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CCAE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0.02358179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FE8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7E0490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29A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14EE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ADC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chemokine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7AE2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0.06808302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BA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0.02378614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D5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F55602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E88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A2E9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GO:0051702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B0C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interaction with symbiont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8326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0.06808302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175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0.02378614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1B2C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C4AB44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59CF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8F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GO:0042509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CF3D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tyrosine phosphorylation of STAT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3987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0.06854761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D9FE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0.02394846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D02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3C803C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2B3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0B13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GO:0045582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B16F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04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0.06854761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BFB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0.02394846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1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9F3C1C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4F7A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CA0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GO:0048145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6DA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fibroblast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74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0.06854761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B31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0.02394846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55DF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8FAA09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E97D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4AA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2CA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cytokine production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18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0.0691233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4C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0.02414959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E14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E059B0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0223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E66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GO:0048144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AB0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fibroblast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F0F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0.0691233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11A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0.02414959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3AD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345581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BDE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716A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GO:1904705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C759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vascular smooth 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8A7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0.06969474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240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0.02434923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2885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BE2F00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F03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F1E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GO:1990874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22F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vascular smooth muscle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EE9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0.06969474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CDEF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0.02434923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326C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76FC6E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F8A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C37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GO:0001776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9C8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leukocyte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35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0.07002776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51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0.02446558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C38E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0FF616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E6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A17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GO:0007260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E27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tyrosine phosphorylation of STAT protein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0B4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0.07002776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AEC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0.02446558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55FF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BD2660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31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D760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GO:0008625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6747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extrinsic apoptotic signaling pathway via death domain receptors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C5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0.07002776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902C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0.02446558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B47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1A38BF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1C13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F03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GO:0090559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DA8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membrane permeability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51B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0.07002776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B53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0.02446558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0B6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D58482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DA5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3A18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GO:0002690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6BA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leukocyte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75E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0.07070718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9FD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0.02470294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EDD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6C9690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70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0EC5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GO:0034103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04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tissue remodeling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156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0.07102999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CEB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0.02481572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ED5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63AE20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011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BB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GO:0050829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337B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defense response to Gram-negative bacterium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CCB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0.07102999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4E4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0.02481572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53E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76DEEC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3D0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6F8A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GO:0097194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2DD5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execution phase of apoptosis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41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0.07102999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A6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0.02481572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FB7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2820A5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DEA3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FE4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GO:1904035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DE1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epithelial cell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2BF0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0.07102999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412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0.02481572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F8E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A13054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38F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46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GO:0006094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54A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gluconeogenesis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432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0.07146553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6B1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0.02496789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77F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F4B517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F5E3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F79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GO:0032602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51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chemokine production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03C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0.07146553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579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0.02496789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F20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32EE5A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79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EF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GO:0046427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335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JAK-STAT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A3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0.07146553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B805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0.02496789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809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8DC6B4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4E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496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GO:0010717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BF3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epithelial to mesenchymal transition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75CD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0.07166184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8A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0.02503647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2289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0610CD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D03E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A63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GO:0030901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61E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midbrain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AADF5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0.07166184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6DC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0.02503647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806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0A11BA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71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F43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GO:0045778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C84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ossification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314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0.07166184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918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0.02503647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D64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9D472F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00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F3D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GO:0046849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4B8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bone remodeling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184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0.07166184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027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0.02503647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0F42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4AEB42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109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79CA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GO:0051304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0EC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chromosome separation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7BC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0.07166184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FA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0.02503647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499D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7952F7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14C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D17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GO:0051899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0B2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membrane depolarization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093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0.0723227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03A9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0.02526736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113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3F81D8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AC2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0BC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GO:0019319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59E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hexose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237F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0.07274447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A671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0.02541471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174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C82F4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681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0FB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GO:0035710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5C4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CD4-positive, alpha-beta T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574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0.07274447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AC32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0.02541471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C7B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F77797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EFE6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27F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GO:1904894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163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STAT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5F6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0.07274447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F5E5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0.02541471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25A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AD69FD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A85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AA65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GO:0007589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28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body fluid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692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0.07339856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9F2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0.02564323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70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E491B2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E2DB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C3A3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32CE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lymphocyte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F2FC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0.07393073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C6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0.02582915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D79D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3904A1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2A6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953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GO:1901216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339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neuron death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52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0.07393073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340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0.02582915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C2D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54EB51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80C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E6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929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B1BC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0.0744591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58C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0.02601375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5A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58D794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328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C88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GO:0051651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AD0A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maintenance of location in cell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492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0.0744591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A08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0.02601375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A55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665344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2FB8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8363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GO:0008585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5DE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female gonad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E6B3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0.07474415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41A1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0.02611334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A8B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A85BD2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2AD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8C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GO:0042632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AC6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cholesterol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4B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0.07474415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561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0.02611334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9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CAD680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9ED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52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GO:1990823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D7F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leukemia inhibitory factor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5E5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0.07474415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B1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0.02611334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23F9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0F3A2D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BCF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0382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GO:1990830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D75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leukemia inhibitory factor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097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0.07474415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0243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0.02611334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9E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C67898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AAF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21D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GO:0055092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6C7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sterol homeostasis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923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0.07514449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3DC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0.02625321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0299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537F9C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4B2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1EE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GO:1990868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C6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chemokine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9884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0.07514449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BC3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0.02625321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E7D73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8A4FC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6F66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6B6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GO:1990869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5DF6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chemokine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812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0.07514449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4559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0.02625321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694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9F00AB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5383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B4F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GO:0006626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ABAD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targeting to mitochondrion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DA9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0.07566038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1C2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0.02643344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0A2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7489EC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726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D514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GO:0046364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2E77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monosaccharide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639D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0.07566038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A7C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0.02643344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EF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CEB051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153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EA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GO:0048525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73D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viral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CE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0.07617265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AA4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0.02661241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D1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75D2BC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FAC4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21E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GO:0070301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B4E2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hydrogen peroxide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2AAC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0.07617265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D6D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0.02661241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EBB1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3636E9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BF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20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GO:0002824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16E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adaptive immune response based on somatic recombination of immune receptors built from immunoglobulin superfamily domains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1E5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0.07656076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AE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0.02674801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DA01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D593D3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69EB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2C2F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GO:0036503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DFA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ERAD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78ED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0.07656076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0DE6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0.02674801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FDF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A6F7F8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D87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349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GO:0070498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9A19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interleukin-1-mediated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5B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0.07656076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F6D7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0.02674801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72A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8C0C16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D36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D537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GO:0046545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65F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development of primary female sexual characteristics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03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0.07682464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A1E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0.0268402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3CA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0A9C75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75FA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CA8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9C5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alpha-beta T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B4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0.07682464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A44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0.0268402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D0D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AAC867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05F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6828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GO:0050830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AE4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defense response to Gram-positive bacterium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043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0.07682464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5C7D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0.0268402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14B2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A6D07E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F234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A10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GO:1990542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800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mitochondrial transmembrane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0909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0.07682464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8E6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0.0268402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D5C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632D7B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5922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5566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GO:0002367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183C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cytokine production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9E7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0.07720477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E25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0.026973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0C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8B6173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AE44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4F66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GO:0021549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89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cerebellum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2D4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0.07720477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51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0.026973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D1E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D11E6D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7E7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F9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GO:0035335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BE0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peptidyl-tyrosine dephosphorylation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8E47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0.07720477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21B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0.026973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333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7576D6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07C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890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GO:0032091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019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75C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64A6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0.02714647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10A5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7D0578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DA7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71AE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GO:0051983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EDA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chromosome segregation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4BD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0.07770128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A5D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0.02714647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08E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771919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9B2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F17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GO:0071887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B664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leukocyte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12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0.07831542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16F8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0.02736103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FD8E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773C03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B9F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7A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GO:0002708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C305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lymphocyte mediated immunity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847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0.07856303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CE9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0.02744754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75F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DE2114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228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D9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GO:0002821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9C4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adaptive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09D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0.07856303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69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0.02744754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DDDC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27B312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BA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85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GO:0033138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BCB8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peptidyl-serine 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C802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0.07856303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CCD7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0.02744754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2B5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7E3738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A558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FEF2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GO:0045185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5FC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maintenance of protein location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13B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0.07856303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766D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0.02744754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22D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1DDE51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46D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233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GO:0002286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A90B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 cell activation involved in immune response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F51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0.07892794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76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0.02757503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322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38F3EC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B07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36A7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GO:0002456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917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 cell mediated immunity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C23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0.07892794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21F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0.02757503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240D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107804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C9C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0E4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A36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lysosomal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0E0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0.07892794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A8D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0.02757503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9AE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876EC0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1C2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ECE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GO:0048524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CA4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viral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242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0.07953163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F5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0.02778594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A1A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AF0E5E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C5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4B8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GO:0006275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6C2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DNA replication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F71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0.0798892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4AC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0.02791086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8E0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2EC3DC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B5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555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GO:0032526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C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retinoic acid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FA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0.0798892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4D6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0.02791086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79C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CB9A68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12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4FB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GO:2000278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74D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DNA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757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0.0798892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1FF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0.02791086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9F00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2B0C34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35E0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CEB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GO:0022037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27CC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metencephalon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9F8C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0.08180026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72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0.02857853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4313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DF1D72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F57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BF0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GO:1904019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5289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epithelial cell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3A19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0.08180026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C06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0.02857853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066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1F133C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77D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C805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GO:0001938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4F33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endothelial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405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0.08201956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38F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0.02865515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51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6A4EEE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B97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9E2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GO:0014902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406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myotube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AD54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0.08201956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04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0.02865515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D432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7CC591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DEA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2C31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GO:0043279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36D3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alkaloid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2071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0.08201956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5C5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0.02865515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783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2C5E17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279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909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GO:0051817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448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modification of morphology or physiology of other organism involved in symbiotic interaction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B47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0.08201956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C31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0.02865515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700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ADEC70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809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24F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GO:0043200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38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amino acid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832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0.08260744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5DD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0.02886053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CE58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64D2E5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761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060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46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cytokine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3AA5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0.0831932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BB31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0.02906518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7859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3BD6CB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8F3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FA7A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GO:0032963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EE1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collagen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F31F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0.08365125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D74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0.02922521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E180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4215EE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143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B48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FBB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female sex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AAB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0.08365125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F79A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0.02922521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A6F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D3CDB9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2F7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AB8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GO:0021782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7C54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glial cell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875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0.08423214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9C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0.02942815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663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325E08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0335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DD55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GO:0002761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E2A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myeloid leukocyte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F27F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0.08455815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CEC5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0.02954205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2EB9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8F74D1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40D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CEC1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GO:0031398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93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protein ubiquitination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E17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0.08455815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10A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0.02954205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20089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1241B7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83C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4EA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GO:0051153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2335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striated muscle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80A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0.08455815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D8F2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0.02954205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2EC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5B7227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EDDF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B2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GO:0045047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36F8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targeting to ER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A0D9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0.08513355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856C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0.02974308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548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6D9E16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F8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5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GO:0022612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E74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gland morphogenesis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DF2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0.0864064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654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0.03018777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18CF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1A98F3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A22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A18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GO:0072599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4975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establishment of protein localization to endoplasmic reticulum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E1D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0.08767412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303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0.03063068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619D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2A76E6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809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5EE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GO:0042089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9778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cytokine biosynthetic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A7E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0.08824065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0C3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0.0308286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14CA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54DCD3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237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580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GO:0014013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C88B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gliogenesis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CDD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0.0885432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2C1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0.03093431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C13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9ECAD0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6A07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75E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GO:0042107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1BE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cytokine metabolic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59A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0.0885432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4DC4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0.03093431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2DED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85471B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09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6A43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GO:0051101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7AA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7B14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0.0885432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7DB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0.03093431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D81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5CED4A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BD8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67C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GO:0045667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2B64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osteoblast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6E3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0.08979575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504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0.03137191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A872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56CA20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0F8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7BE7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GO:0035270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3F7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endocrine system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98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0.09022097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EF2F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0.03152047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7E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BB95F7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0B79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0F0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GO:0045727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38E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translation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2E5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0.09022097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65E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0.03152047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73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1B6F23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FF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0C3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GO:0002687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C8F8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leukocyte migration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A7B0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0.09077628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E44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0.03171448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66D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798E1C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83C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207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GO:0050671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DF14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lymphocyte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D28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0.09201556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5E0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0.03214744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BF73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AF0C04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9C0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3D28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GO:0030183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106A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8D43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0.09243049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207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0.03229241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9FB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F06D90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D3FF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B5D8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GO:0032946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F5D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mononuclear cell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B6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0.09243049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9E2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0.03229241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F24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FA1A65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0955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D31F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GO:0002705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2E6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leukocyte mediated immunity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C4D8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0.09352361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658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0.03267431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4A2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36C2BA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7A5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4BC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GO:0071333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842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glucose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98C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0.09352361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B15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0.03267431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3499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DE5888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2BB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B41B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GO:0007006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4398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mitochondrial membrane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FF7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0.09392745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746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0.0328154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D0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6755B5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65E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CFD4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GO:0032355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C7D6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estradiol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2D91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0.09392745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016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0.0328154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985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ACC90E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E39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177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GO:0043484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421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RNA splicing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D770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0.09392745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C70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0.0328154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753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C4D797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089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5C0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GO:0050921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3DD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chemotaxis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8E8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0.09392745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42A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0.0328154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FF4C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FA8FD8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8C8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180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GO:0060359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7C7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ammonium 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20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0.09392745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E55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0.0328154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4010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6A2D78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2170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A473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B543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hexose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980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0.09392745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B82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0.0328154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BC7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78836E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276B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1E25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GO:1903322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4E77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protein modification by small protein conjugation or removal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A4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0.09392745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B6A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0.0328154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F5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9678E2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E3F4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FB7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09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monosaccharide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5941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0.09446443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E5E0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0.033003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9935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3D38A9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49A6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64120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GO:0046425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52B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JAK-STAT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4D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0.09486323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FA4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0.03314234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188A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780E62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79CB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E41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GO:0072655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004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establishment of protein localization to mitochondrion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B26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0.09486323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058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0.03314234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F5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6A7318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A44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FF6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GO:0046631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AAFF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alpha-beta T cell activation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87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0.09539591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5011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0.03332844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1A5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1B3CF9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4E6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9ABC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GO:0033135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E5B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peptidyl-serine phosphorylation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F50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0.09551679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2A97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0.03337067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D76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B3073C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FB7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125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GO:0045580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D02A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T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B9BD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0.09551679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6FC9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0.03337067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448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0AB524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E5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E2B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GO:0050715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E41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cytokine secretion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C20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0.09551679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EC8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0.03337067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56B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3F01D8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FE5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AC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GO:0070665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99C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positive regulation of leukocyte proliferation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592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0.09551679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176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0.03337067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A2D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AC3DCC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88B0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B132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GO:0001837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A265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epithelial to mesenchymal transition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EB9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0.0960441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4C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0.0335549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A726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33B774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935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32D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GO:0070585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6DC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localization to mitochondrion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B480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0.0965696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62B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0.03373849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6FF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0E4B16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C5C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3D50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GO:0007034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0CE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vacuolar transport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0E2F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0.09709328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259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0.03392145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E5E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6A013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57E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0975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GO:0030879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A41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mammary gland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4048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0.09761515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F20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0.03410377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0120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47BFD4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692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BC0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GO:0071322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A0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cellular response to carbohydrate stimulus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3E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0.09813523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E52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0.03428547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861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0F679B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FAA1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DEBE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GO:0002822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007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adaptive immune response based on somatic recombination of immune receptors built from immunoglobulin superfamily domains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F8EA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0.09837563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17A6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0.03436946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2CA4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CECDC4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8CB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31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GO:0007612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2160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learning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2EA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0.09837563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C85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0.03436946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FAD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3E7BC8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B4C4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70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GO:0071901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F1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protein serine/threonine kinase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0C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0.09837563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BF14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0.03436946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544A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017C2F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80BE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DE2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GO:0055123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684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digestive system development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26A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0.09847557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C50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0.03440438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8FE1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6FC820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7F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22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GO:1904892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95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STAT cascade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EC8D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0.09847557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D1E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0.03440438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AA3D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D16D86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9B0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9AD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GO:2000241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472D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reproductive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6497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0.09847557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C5B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0.03440438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B9D8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1C349F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990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F6CC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GO:2001251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BD4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chromosome organization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70C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0.09847557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7220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0.03440438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640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88E973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852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62A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GO:0010212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94D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response to ionizing radiation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9B79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0.09871156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A54AF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0.03448683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9AC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E75A0C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B9E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C4C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GO:0043524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9F8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negative regulation of neuron apoptotic process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432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0.09871156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1991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0.03448683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A8B7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585DE1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614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49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GO:0070972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B84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localization to endoplasmic reticulum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6A0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0.09871156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F11D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0.03448683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C75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1298A7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5B1D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408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GO:0061041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750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wound healing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C6E8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0.09922089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7D8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0.03466477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364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427A3D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13C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BP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D319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GO:0002706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0A9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regulation of lymphocyte mediated immunity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3D8F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0.09972849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1F3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0.03484211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6917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CDE3C9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5B4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3644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GO:0008180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3A4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COP9 signalosome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A8AC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7.4088E-08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A33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3.4889E-08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70A2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345BCAC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710F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E9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GO:1904813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3E50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ficolin-1-rich granule lumen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60B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0.00044545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B708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0.00020977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89BB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526B37B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EE66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A849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GO:0005814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C858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centriole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B06C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0.00044545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0A4E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0.00020977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27E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9811CF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D2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D96F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GO:0072562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5176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blood microparticle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EF76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0.00044545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5D40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0.00020977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2FD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42CA1C8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883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2DD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GO:0044450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AE5B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microtubule organizing center part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BF22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0.00058844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A27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0.0002771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AB9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1108EA9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946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BFF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GO:0101002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88C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ficolin-1-rich granule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621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0.00058844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33D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0.0002771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066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53F6CAC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D47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F6CE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GO:0016235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1833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aggresome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33E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0.00112238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2E13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0.00052854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60AB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5EE210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D1CA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080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GO:0016234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99F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inclusion body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54C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0.00336597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1BA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0.00158508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77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066DA9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5B0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F0D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GO:0005925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17C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focal adhesion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5819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0.00336597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861B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0.00158508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921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3FCDCB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C78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394A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GO:0005924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B6D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cell-substrate adherens junction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167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0.00336597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A02A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0.00158508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4F87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440EF56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AC89D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0AE6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GO:0030055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FB9B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cell-substrate junction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A3F3C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0.00336597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BD4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0.00158508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0A6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0200C15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918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8E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GO:0030176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DDBD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integral component of endoplasmic reticulum 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7A73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0.00787114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AAB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0.00370663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D53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FC9362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6BD4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7A13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GO:0031227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F83E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intrinsic component of endoplasmic reticulum membrane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24F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0.00804663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7F9F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0.00378927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D31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16727C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E84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CCE6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GO:0034663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7EE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endoplasmic reticulum chaperone complex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493B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0.01510832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74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0.00711472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D7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0526A8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E53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E0EB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GO:0005744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F56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TIM23 mitochondrial import inner membrane translocase complex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E1F3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0.01793458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1A1E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0.00844565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277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C092F0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C96C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127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GO:0005788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1E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endoplasmic reticulum lumen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8D02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0.02407865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553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0.01133898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334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975640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D4F3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4FB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GO:0005719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357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nuclear euchromatin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2E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0.0337864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CC6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0.01591049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044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726F9B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BDC3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C7BE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GO:0016607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B31A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nuclear speck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CA59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0.03422936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8739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0.01611909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7E9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0B8FD1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6F69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EC42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GO:0005790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59D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smooth endoplasmic reticulum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BA4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0.03422936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119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0.01611909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8BA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30C401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66A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8BB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GO:0000791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D3AF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euchromatin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C1B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0.03631041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41A0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0.01709909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86A8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0B6884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2C9C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DB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GO:0017053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927D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transcriptional repressor complex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B0A6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0.07564651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ABEF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0.03562301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D411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02199D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83C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4BA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GO:0042470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6A3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melanosome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270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0.08672307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AF27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0.04083912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4BDC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81811A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7B4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1CC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GO:0048770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7BF3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pigment granule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EF2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0.08672307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666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0.04083912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46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DF6CE3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B23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CC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863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GO:0005793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4E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endoplasmic reticulum-Golgi intermediate compartment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BEF1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0.09834289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F615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0.04631105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9A8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727F02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05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13A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hsa05162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9091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Measles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F8E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6.4078E-06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A06F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3.5974E-06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08E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3348A9" w:rsidRPr="00103D75" w14:paraId="7CB96D0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48D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609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hsa05134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761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Legionellosis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5B2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6.4078E-06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FB45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3.5974E-06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56B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7AADB58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7DBB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5BEC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hsa04141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569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processing in endoplasmic reticulum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F57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6.4078E-06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A18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3.5974E-06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9F66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3348A9" w:rsidRPr="00103D75" w14:paraId="6B9BEB7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A41E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16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hsa04612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6AB9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Antigen processing and presentation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072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1.2317E-05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9B66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6.9146E-06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7044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738D03E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5F02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9F40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hsa05020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3D3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Prion disease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C5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3.9473E-05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31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2.216E-05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8944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3348A9" w:rsidRPr="00103D75" w14:paraId="251F7AD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20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AD95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hsa04010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FAC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MAPK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6AD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4.7455E-05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1F57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2.6642E-05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3408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3348A9" w:rsidRPr="00103D75" w14:paraId="5BBF59F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9923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AC2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hsa04915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34A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Estrogen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A114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6.967E-05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603C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3.9113E-05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C80A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5937BD6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F2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EC1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hsa04213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E7A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Longevity regulating pathway - multiple species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389D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0.00026415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FD4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0.0001483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CD79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6BC6F83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A1A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599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hsa05145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0AD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Toxoplasmosis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A54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0.00138235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39EB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0.00077606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1B2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35EC533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C278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051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hsa04932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E3E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Non-alcoholic fatty liver disease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C3FB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0.00274064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4606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0.0015386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47B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4ADB43A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0DE3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A96A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hsa03040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2BCB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Spliceosome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DB0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0.00274064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2AB8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0.0015386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A73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741089F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F70C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65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hsa05012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4206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Parkinson disease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C3C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0.01036108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8AB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0.00581675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7CE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2BE2CCB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8EA5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22A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hsa04144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DDA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Endocytosis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F15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0.01036108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0D8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0.00581675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2033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068AA99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38F7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3E16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hsa05321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50E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Inflammatory bowel disease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9C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0.01112899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11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0.00624786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10A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A83D86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84FF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396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hsa05133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33F5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Pertussis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1C52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0.01415474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5F7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0.00794652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C7E3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0E2FC7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0E2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DF32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hsa05323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546C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Rheumatoid arthritis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8271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F7F8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0.01051969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D56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BB5044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D31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5E49F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hsa04657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94C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IL-17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C9E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FB9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0.01051969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E70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86CA1B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F03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72E1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hsa04933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F678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AGE-RAGE signaling pathway in diabetic complications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414C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D71F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0.01051969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973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F89B4A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3E6C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A4F1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hsa05142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1E0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Chagas disease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17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1DBB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0.01051969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5D64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2CCC81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590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3040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hsa04620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F98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Toll-like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86E4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BBF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0.01051969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57C4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281F43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50B9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B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hsa04625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31F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C-type lectin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39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0.0187382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94D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0.01051969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5217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CF0A60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323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45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hsa04659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B5B3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Th17 cell differentiation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72FC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0.01891019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2087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0.01061625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AB4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B9EF47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E72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87A3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hsa04668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4857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TNF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FF9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0.0197771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EA0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0.01110293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F72A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DEB423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89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F326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hsa05135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E98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Yersinia infection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2C2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0.02769945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F163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0.01555057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304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900A63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6F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15D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hsa05418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7F8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Fluid shear stress and atherosclerosis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601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0.02769945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E96E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0.01555057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051D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71FA86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2E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219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hsa05022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ED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Pathways of neurodegeneration - multiple diseases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C53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0.03137537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A6C4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0.01761424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99B1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</w:t>
            </w:r>
          </w:p>
        </w:tc>
      </w:tr>
      <w:tr w:rsidR="003348A9" w:rsidRPr="00103D75" w14:paraId="39A8913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881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01DE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hsa05161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7774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Hepatitis B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7317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0.03447647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159D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0.01935521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0026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3355B4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7D17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C481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hsa04621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7074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NOD-like receptor signaling pathway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16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0.04113668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693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0.02309428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2626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55A306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F76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F62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hsa05167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F9BD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Kaposi sarcoma-associated herpesvirus infection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B76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0.04490557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B75E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0.02521014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815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7042EFF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25F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FA8E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hsa05130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86A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Pathogenic Escherichia coli infection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D7B3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0.04514139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E24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0.02534254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1D1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C385C4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D08C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5EA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hsa05169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1D2D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Epstein-Barr virus infection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17D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0.04582235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9653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0.02572483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C410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54DB6D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9C1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884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hsa05166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578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Human T-cell leukemia virus 1 infection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84F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0.05175609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72CE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0.02905605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7BF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10E551D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BC5C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EFF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hsa03060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BCD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export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578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0.06154753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2F3A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0.034553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A87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945E19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1A78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5D5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139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Salmonella infection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994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0.0620702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84A4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0.03484643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5DA5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03518D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C619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8510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hsa01523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9EA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Antifolate resistance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683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0.07794469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CAC5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0.04375842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D355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233DAE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795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49BB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hsa05143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6F74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African trypanosomiasis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833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0.09021209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9F35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0.05064538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9AF3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5AEAA5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790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KEGG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23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hsa05332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40D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Graft-versus-host disease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C17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0.09942004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042E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0.05581476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543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B13B07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919C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lastRenderedPageBreak/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EC92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GO:0044183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7992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binding involved in protein folding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C8CD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1.9861E-08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516F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6.8347E-09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EAD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5DC9605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5D51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CC9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GO:0051787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F72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misfolded protein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492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1.9861E-08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9FB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6.8347E-09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FE03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726FE32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2CD9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5F2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GO:0051082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D670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unfolded protein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5ED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8.7282E-08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3FB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3.0036E-08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1F1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</w:t>
            </w:r>
          </w:p>
        </w:tc>
      </w:tr>
      <w:tr w:rsidR="003348A9" w:rsidRPr="00103D75" w14:paraId="3FB4068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72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224F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GO:0031072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FEC2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heat shock protein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322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5.1429E-06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D5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1.7698E-06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F00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1D2D73C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D47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2CE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GO:0042623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89BF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ATPase activity, coupled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B3D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0.00011894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17DF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4.093E-05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4F7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794EABD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20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5C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GO:0031625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D339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ubiquitin protein ligase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007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0.00011894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EB75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4.093E-05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B490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69B7858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3972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554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GO:0044389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7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ubiquitin-like protein ligase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1FE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0.00012923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875C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4.4472E-05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B50C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7FDA356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ADA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937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GO:0016887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9994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ATPase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AF45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0.00026861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9D1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9.2435E-05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5869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4</w:t>
            </w:r>
          </w:p>
        </w:tc>
      </w:tr>
      <w:tr w:rsidR="003348A9" w:rsidRPr="00103D75" w14:paraId="2D848FA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EF69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636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GO:0001618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78E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virus receptor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DF1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0.00394974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0FA2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0.00135922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A9B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23D64F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6C64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1E49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GO:0104005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A66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hijacked molecular function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449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0.00394974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28D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0.00135922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931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01D218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A45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9399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GO:0051087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30A0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chaperone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356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0.00679009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E9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0.00233667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E74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CF6CA6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B17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3633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GO:0047485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2180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N-terminus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0F0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0.0067911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61A6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0.00233702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EFE8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43DCBF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05B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4451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GO:0042826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C8B1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histone deacetylase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6F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0.0067911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2C9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0.00233702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55E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1D98C3C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C62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E90D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GO:0001158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7726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enhancer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DB62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0.0072347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11DF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0.00248968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E1A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084B724F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579D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099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GO:0035326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1C2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enhancer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701B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0.0084066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AE6B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0.00289296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A45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E02CD76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CF11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A70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GO:0017017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3A3F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MAP kinase tyrosine/serine/threonine phosphatase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66B6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0.02277843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80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0.00783873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1E4C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FE046D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0E48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D20B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GO:0003714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D9D8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transcription corepressor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0CD4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0.02277843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43E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0.00783873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DCAF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6F4A3AD4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A69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15FF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GO:0035497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7BCCF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cAMP response element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3F79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0.02277843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DB14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0.00783873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783D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19BC237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FC1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A361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GO:0033549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972F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MAP kinase phosphatase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CFF9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0.02311508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6401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0.00795458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56BF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239A22C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8AD2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7516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GO:0071837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A20D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HMG box domain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158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0.02341733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596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0.0080586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3A69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1A0E5A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604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DC0B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GO:0001664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6963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 protein-coupled receptor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E0AE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0.02556043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640D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0.0087961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1BBD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363C809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60AE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2C5F3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GO:0070412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7B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R-SMAD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E0C7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0.03054781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0338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0.0105124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4974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6E078B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D2B9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E35C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GO:0045296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282D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cadherin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240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0.0316305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481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0.01088499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626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8B29E0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3B0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4517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GO:0051019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5E4B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mitogen-activated protein kinase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6FC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0.0316305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44AD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0.01088499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6CA7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4FDB63E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49DF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C4A5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GO:0060589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CEE5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nucleoside-triphosphatase regulator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0F17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0.03180895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C95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0.0109464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7358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23F7A222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2A7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4B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GO:0097718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95DC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disordered domain specific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3EB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0.03699239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688E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0.01273017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F51F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E042D01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B7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3E92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GO:0060590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4E2A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ATPase regulator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8C8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0.04310187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A5B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0.01483263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A78AD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8BC4F3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F8D5C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EAE8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GO:0001228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B56E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DNA-binding transcription activator activity, RNA polymerase II-specific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1AE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0.04497421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8716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0.01547695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7A5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5903DB75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7FBA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ED7A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GO:0008138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3867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tyrosine/serine/threonine phosphatase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85E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0.04508823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FE6BB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0.01551619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3586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ACE81D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088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DC6A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GO:0001102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D33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RNA polymerase II activating transcription factor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180F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0.05122969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DB49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0.01762965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4DC9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EBB3CE0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8D75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B3A6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GO:0050839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CEBB7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cell adhesion molecule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BCB4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0.0515566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36AE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0.01774215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9AE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2</w:t>
            </w:r>
          </w:p>
        </w:tc>
      </w:tr>
      <w:tr w:rsidR="003348A9" w:rsidRPr="00103D75" w14:paraId="46451B88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B369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B0BB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GO:0043022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C32EF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ribosome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AC60E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0.05160019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CC8A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0.01775715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A5FA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69AA2FF3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E0646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838B6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GO:0004722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82F2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serine/threonine phosphatase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50C1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0.06639478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D6E9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0.0228484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7DB7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7B7C70A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E7C6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86B2A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GO:0046332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416F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SMAD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643C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0.06776495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55D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0.02331992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535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702BA4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BA3B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C8E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GO:0033613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E1F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activating transcription factor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5D7F0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0.06985457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DAF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0.02403902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137B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4B4C0997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E182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0148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GO:0000980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F04D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RNA polymerase II distal enhancer sequence-specific DNA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8A1B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0.07744486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0B096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0.02665106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352C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5C1C74AD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8C983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7065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GO:0004725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A950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protein tyrosine phosphatase activity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F14A3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0.07744486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7A25A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0.02665106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61AF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38CE0AE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505A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050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GO:0043021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9A9B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ribonucleoprotein complex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01A08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0.09722791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3953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0.033459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A09055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7F9A245B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5540D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65489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GO:0070851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CF21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growth factor receptor binding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0A24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0.09722791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9E929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0.033459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29AD1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  <w:tr w:rsidR="003348A9" w:rsidRPr="00103D75" w14:paraId="04F41189" w14:textId="77777777" w:rsidTr="00BA0636">
        <w:trPr>
          <w:trHeight w:val="290"/>
        </w:trPr>
        <w:tc>
          <w:tcPr>
            <w:tcW w:w="13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71AE7E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MF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F40064B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GO:0019838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3E4204" w14:textId="77777777" w:rsidR="00103D75" w:rsidRPr="00103D75" w:rsidRDefault="00103D75" w:rsidP="00103D75">
            <w:pPr>
              <w:spacing w:before="0" w:after="0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growth factor binding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7753F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0.09722791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D13A2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0.033459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46ECB7" w14:textId="77777777" w:rsidR="00103D75" w:rsidRPr="00103D75" w:rsidRDefault="00103D75" w:rsidP="00103D75">
            <w:pPr>
              <w:spacing w:before="0" w:after="0"/>
              <w:jc w:val="right"/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</w:pPr>
            <w:r w:rsidRPr="00103D75">
              <w:rPr>
                <w:rFonts w:ascii="Calibri" w:eastAsia="宋体" w:hAnsi="Calibri" w:cs="Calibri"/>
                <w:color w:val="000000"/>
                <w:sz w:val="22"/>
                <w:lang w:eastAsia="zh-CN"/>
              </w:rPr>
              <w:t>1</w:t>
            </w:r>
          </w:p>
        </w:tc>
      </w:tr>
    </w:tbl>
    <w:p w14:paraId="0AA7AFB7" w14:textId="77777777" w:rsidR="00103D75" w:rsidRPr="00103D75" w:rsidRDefault="00103D75" w:rsidP="00103D75">
      <w:pPr>
        <w:rPr>
          <w:rFonts w:hint="eastAsia"/>
          <w:lang w:eastAsia="zh-CN"/>
        </w:rPr>
      </w:pPr>
    </w:p>
    <w:sectPr w:rsidR="00103D75" w:rsidRPr="00103D75" w:rsidSect="0093429D">
      <w:headerReference w:type="even" r:id="rId8"/>
      <w:footerReference w:type="even" r:id="rId9"/>
      <w:footerReference w:type="default" r:id="rId10"/>
      <w:headerReference w:type="first" r:id="rId11"/>
      <w:pgSz w:w="12240" w:h="15840"/>
      <w:pgMar w:top="1138" w:right="1181" w:bottom="1138" w:left="128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C2ABA" w14:textId="77777777" w:rsidR="002B4C71" w:rsidRDefault="002B4C71" w:rsidP="00117666">
      <w:pPr>
        <w:spacing w:after="0"/>
      </w:pPr>
      <w:r>
        <w:separator/>
      </w:r>
    </w:p>
  </w:endnote>
  <w:endnote w:type="continuationSeparator" w:id="0">
    <w:p w14:paraId="22C4E00D" w14:textId="77777777" w:rsidR="002B4C71" w:rsidRDefault="002B4C71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2B4A57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2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" filled="f" stroked="f" strokeweight=".5pt">
              <v:textbox style="mso-fit-shape-to-text:t">
                <w:txbxContent>
                  <w:p w14:paraId="50BC4D33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2B4A57">
                      <w:rPr>
                        <w:noProof/>
                        <w:color w:val="000000" w:themeColor="text1"/>
                        <w:szCs w:val="40"/>
                      </w:rPr>
                      <w:t>2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77777777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994A3D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3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" filled="f" stroked="f" strokeweight=".5pt">
              <v:textbox style="mso-fit-shape-to-text:t">
                <w:txbxContent>
                  <w:p w14:paraId="570F0D09" w14:textId="77777777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994A3D">
                      <w:rPr>
                        <w:noProof/>
                        <w:color w:val="000000" w:themeColor="text1"/>
                        <w:szCs w:val="40"/>
                      </w:rPr>
                      <w:t>3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91BF1" w14:textId="77777777" w:rsidR="002B4C71" w:rsidRDefault="002B4C71" w:rsidP="00117666">
      <w:pPr>
        <w:spacing w:after="0"/>
      </w:pPr>
      <w:r>
        <w:separator/>
      </w:r>
    </w:p>
  </w:footnote>
  <w:footnote w:type="continuationSeparator" w:id="0">
    <w:p w14:paraId="7E4C8836" w14:textId="77777777" w:rsidR="002B4C71" w:rsidRDefault="002B4C71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07D26A56" wp14:editId="2E460F0E">
          <wp:extent cx="1382534" cy="497091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a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2"/>
  </w:num>
  <w:num w:numId="15">
    <w:abstractNumId w:val="2"/>
  </w:num>
  <w:num w:numId="16">
    <w:abstractNumId w:val="2"/>
  </w:num>
  <w:num w:numId="17">
    <w:abstractNumId w:val="2"/>
  </w:num>
  <w:num w:numId="18">
    <w:abstractNumId w:val="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B5"/>
    <w:rsid w:val="0001436A"/>
    <w:rsid w:val="00034304"/>
    <w:rsid w:val="00035434"/>
    <w:rsid w:val="00052A14"/>
    <w:rsid w:val="00077D53"/>
    <w:rsid w:val="00103D75"/>
    <w:rsid w:val="00105FD9"/>
    <w:rsid w:val="00117666"/>
    <w:rsid w:val="001549D3"/>
    <w:rsid w:val="00160065"/>
    <w:rsid w:val="00177D84"/>
    <w:rsid w:val="00263D77"/>
    <w:rsid w:val="00267D18"/>
    <w:rsid w:val="00274347"/>
    <w:rsid w:val="002868E2"/>
    <w:rsid w:val="002869C3"/>
    <w:rsid w:val="002936E4"/>
    <w:rsid w:val="002B4A57"/>
    <w:rsid w:val="002B4C71"/>
    <w:rsid w:val="002C74CA"/>
    <w:rsid w:val="003123F4"/>
    <w:rsid w:val="00314B1B"/>
    <w:rsid w:val="003348A9"/>
    <w:rsid w:val="003544FB"/>
    <w:rsid w:val="003D2F2D"/>
    <w:rsid w:val="00401590"/>
    <w:rsid w:val="00410254"/>
    <w:rsid w:val="00447801"/>
    <w:rsid w:val="00452E9C"/>
    <w:rsid w:val="004735C8"/>
    <w:rsid w:val="004947A6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17DD6"/>
    <w:rsid w:val="0083759F"/>
    <w:rsid w:val="00847129"/>
    <w:rsid w:val="00885156"/>
    <w:rsid w:val="009151AA"/>
    <w:rsid w:val="0093429D"/>
    <w:rsid w:val="00943573"/>
    <w:rsid w:val="00964134"/>
    <w:rsid w:val="00970F7D"/>
    <w:rsid w:val="00994A3D"/>
    <w:rsid w:val="009C2B12"/>
    <w:rsid w:val="00A174D9"/>
    <w:rsid w:val="00AA4D24"/>
    <w:rsid w:val="00AA56B5"/>
    <w:rsid w:val="00AB6715"/>
    <w:rsid w:val="00B1671E"/>
    <w:rsid w:val="00B25EB8"/>
    <w:rsid w:val="00B37F4D"/>
    <w:rsid w:val="00BA0636"/>
    <w:rsid w:val="00C23432"/>
    <w:rsid w:val="00C52A7B"/>
    <w:rsid w:val="00C56BAF"/>
    <w:rsid w:val="00C679AA"/>
    <w:rsid w:val="00C75972"/>
    <w:rsid w:val="00CD066B"/>
    <w:rsid w:val="00CD619F"/>
    <w:rsid w:val="00CE4FEE"/>
    <w:rsid w:val="00D060CF"/>
    <w:rsid w:val="00DB59C3"/>
    <w:rsid w:val="00DC259A"/>
    <w:rsid w:val="00DE23E8"/>
    <w:rsid w:val="00E52377"/>
    <w:rsid w:val="00E537AD"/>
    <w:rsid w:val="00E64E17"/>
    <w:rsid w:val="00E866C9"/>
    <w:rsid w:val="00EA3D3C"/>
    <w:rsid w:val="00EC090A"/>
    <w:rsid w:val="00ED20B5"/>
    <w:rsid w:val="00F46900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1">
    <w:name w:val="heading 1"/>
    <w:basedOn w:val="a"/>
    <w:next w:val="a0"/>
    <w:link w:val="10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2">
    <w:name w:val="heading 2"/>
    <w:basedOn w:val="1"/>
    <w:next w:val="a0"/>
    <w:link w:val="20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3">
    <w:name w:val="heading 3"/>
    <w:basedOn w:val="a0"/>
    <w:next w:val="a0"/>
    <w:link w:val="30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4">
    <w:name w:val="heading 4"/>
    <w:basedOn w:val="3"/>
    <w:next w:val="a0"/>
    <w:link w:val="40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5">
    <w:name w:val="heading 5"/>
    <w:basedOn w:val="4"/>
    <w:next w:val="a0"/>
    <w:link w:val="50"/>
    <w:uiPriority w:val="2"/>
    <w:qFormat/>
    <w:rsid w:val="00AB6715"/>
    <w:pPr>
      <w:numPr>
        <w:ilvl w:val="4"/>
      </w:numPr>
      <w:outlineLvl w:val="4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标题 1 字符"/>
    <w:basedOn w:val="a1"/>
    <w:link w:val="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20">
    <w:name w:val="标题 2 字符"/>
    <w:basedOn w:val="a1"/>
    <w:link w:val="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a4">
    <w:name w:val="Subtitle"/>
    <w:basedOn w:val="a0"/>
    <w:next w:val="a0"/>
    <w:link w:val="a5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a5">
    <w:name w:val="副标题 字符"/>
    <w:basedOn w:val="a1"/>
    <w:link w:val="a4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a4"/>
    <w:next w:val="a0"/>
    <w:uiPriority w:val="1"/>
    <w:qFormat/>
    <w:rsid w:val="00AB6715"/>
  </w:style>
  <w:style w:type="paragraph" w:styleId="a6">
    <w:name w:val="Balloon Text"/>
    <w:basedOn w:val="a0"/>
    <w:link w:val="a7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a7">
    <w:name w:val="批注框文本 字符"/>
    <w:basedOn w:val="a1"/>
    <w:link w:val="a6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a8">
    <w:name w:val="Book Title"/>
    <w:basedOn w:val="a1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a9">
    <w:name w:val="caption"/>
    <w:basedOn w:val="a0"/>
    <w:next w:val="aa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aa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ab">
    <w:name w:val="annotation reference"/>
    <w:basedOn w:val="a1"/>
    <w:uiPriority w:val="99"/>
    <w:semiHidden/>
    <w:unhideWhenUsed/>
    <w:rsid w:val="00AB6715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AB6715"/>
    <w:rPr>
      <w:sz w:val="20"/>
      <w:szCs w:val="20"/>
    </w:rPr>
  </w:style>
  <w:style w:type="character" w:customStyle="1" w:styleId="ad">
    <w:name w:val="批注文字 字符"/>
    <w:basedOn w:val="a1"/>
    <w:link w:val="ac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B6715"/>
    <w:rPr>
      <w:b/>
      <w:bCs/>
    </w:rPr>
  </w:style>
  <w:style w:type="character" w:customStyle="1" w:styleId="af">
    <w:name w:val="批注主题 字符"/>
    <w:basedOn w:val="ad"/>
    <w:link w:val="ae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af0">
    <w:name w:val="Emphasis"/>
    <w:basedOn w:val="a1"/>
    <w:uiPriority w:val="20"/>
    <w:qFormat/>
    <w:rsid w:val="00AB6715"/>
    <w:rPr>
      <w:rFonts w:ascii="Times New Roman" w:hAnsi="Times New Roman"/>
      <w:i/>
      <w:iCs/>
    </w:rPr>
  </w:style>
  <w:style w:type="character" w:styleId="af1">
    <w:name w:val="endnote reference"/>
    <w:basedOn w:val="a1"/>
    <w:uiPriority w:val="99"/>
    <w:semiHidden/>
    <w:unhideWhenUsed/>
    <w:rsid w:val="00AB6715"/>
    <w:rPr>
      <w:vertAlign w:val="superscript"/>
    </w:rPr>
  </w:style>
  <w:style w:type="paragraph" w:styleId="af2">
    <w:name w:val="endnote text"/>
    <w:basedOn w:val="a0"/>
    <w:link w:val="af3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3">
    <w:name w:val="尾注文本 字符"/>
    <w:basedOn w:val="a1"/>
    <w:link w:val="af2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af4">
    <w:name w:val="FollowedHyperlink"/>
    <w:basedOn w:val="a1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af5">
    <w:name w:val="footer"/>
    <w:basedOn w:val="a0"/>
    <w:link w:val="af6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af6">
    <w:name w:val="页脚 字符"/>
    <w:basedOn w:val="a1"/>
    <w:link w:val="af5"/>
    <w:uiPriority w:val="99"/>
    <w:rsid w:val="00AB6715"/>
    <w:rPr>
      <w:rFonts w:ascii="Times New Roman" w:hAnsi="Times New Roman"/>
      <w:sz w:val="24"/>
    </w:rPr>
  </w:style>
  <w:style w:type="character" w:styleId="af7">
    <w:name w:val="footnote reference"/>
    <w:basedOn w:val="a1"/>
    <w:uiPriority w:val="99"/>
    <w:semiHidden/>
    <w:unhideWhenUsed/>
    <w:rsid w:val="00AB6715"/>
    <w:rPr>
      <w:vertAlign w:val="superscript"/>
    </w:rPr>
  </w:style>
  <w:style w:type="paragraph" w:styleId="af8">
    <w:name w:val="footnote text"/>
    <w:basedOn w:val="a0"/>
    <w:link w:val="af9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af9">
    <w:name w:val="脚注文本 字符"/>
    <w:basedOn w:val="a1"/>
    <w:link w:val="af8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afa">
    <w:name w:val="header"/>
    <w:basedOn w:val="a0"/>
    <w:link w:val="afb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afb">
    <w:name w:val="页眉 字符"/>
    <w:basedOn w:val="a1"/>
    <w:link w:val="afa"/>
    <w:uiPriority w:val="99"/>
    <w:rsid w:val="00AB6715"/>
    <w:rPr>
      <w:rFonts w:ascii="Times New Roman" w:hAnsi="Times New Roman"/>
      <w:b/>
      <w:sz w:val="24"/>
    </w:rPr>
  </w:style>
  <w:style w:type="paragraph" w:styleId="a">
    <w:name w:val="List Paragraph"/>
    <w:basedOn w:val="a0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afc">
    <w:name w:val="Hyperlink"/>
    <w:basedOn w:val="a1"/>
    <w:uiPriority w:val="99"/>
    <w:unhideWhenUsed/>
    <w:rsid w:val="00AB6715"/>
    <w:rPr>
      <w:color w:val="0000FF"/>
      <w:u w:val="single"/>
    </w:rPr>
  </w:style>
  <w:style w:type="character" w:styleId="afd">
    <w:name w:val="Intense Emphasis"/>
    <w:basedOn w:val="a1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afe">
    <w:name w:val="Intense Reference"/>
    <w:basedOn w:val="a1"/>
    <w:uiPriority w:val="32"/>
    <w:qFormat/>
    <w:rsid w:val="00AB6715"/>
    <w:rPr>
      <w:b/>
      <w:bCs/>
      <w:smallCaps/>
      <w:color w:val="auto"/>
      <w:spacing w:val="5"/>
    </w:rPr>
  </w:style>
  <w:style w:type="character" w:styleId="aff">
    <w:name w:val="line number"/>
    <w:basedOn w:val="a1"/>
    <w:uiPriority w:val="99"/>
    <w:semiHidden/>
    <w:unhideWhenUsed/>
    <w:rsid w:val="00AB6715"/>
  </w:style>
  <w:style w:type="character" w:customStyle="1" w:styleId="30">
    <w:name w:val="标题 3 字符"/>
    <w:basedOn w:val="a1"/>
    <w:link w:val="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40">
    <w:name w:val="标题 4 字符"/>
    <w:basedOn w:val="a1"/>
    <w:link w:val="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50">
    <w:name w:val="标题 5 字符"/>
    <w:basedOn w:val="a1"/>
    <w:link w:val="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aff0">
    <w:name w:val="Normal (Web)"/>
    <w:basedOn w:val="a0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aff1">
    <w:name w:val="Quote"/>
    <w:basedOn w:val="a0"/>
    <w:next w:val="a0"/>
    <w:link w:val="aff2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用 字符"/>
    <w:basedOn w:val="a1"/>
    <w:link w:val="aff1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aff3">
    <w:name w:val="Strong"/>
    <w:basedOn w:val="a1"/>
    <w:uiPriority w:val="22"/>
    <w:qFormat/>
    <w:rsid w:val="00AB6715"/>
    <w:rPr>
      <w:rFonts w:ascii="Times New Roman" w:hAnsi="Times New Roman"/>
      <w:b/>
      <w:bCs/>
    </w:rPr>
  </w:style>
  <w:style w:type="character" w:styleId="aff4">
    <w:name w:val="Subtle Emphasis"/>
    <w:basedOn w:val="a1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aff5">
    <w:name w:val="Table Grid"/>
    <w:basedOn w:val="a2"/>
    <w:uiPriority w:val="5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6">
    <w:name w:val="Title"/>
    <w:basedOn w:val="a0"/>
    <w:next w:val="a0"/>
    <w:link w:val="aff7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aff7">
    <w:name w:val="标题 字符"/>
    <w:basedOn w:val="a1"/>
    <w:link w:val="aff6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aff6"/>
    <w:next w:val="aff6"/>
    <w:qFormat/>
    <w:rsid w:val="0001436A"/>
    <w:pPr>
      <w:spacing w:after="120"/>
    </w:pPr>
    <w:rPr>
      <w:i/>
    </w:rPr>
  </w:style>
  <w:style w:type="paragraph" w:customStyle="1" w:styleId="msonormal0">
    <w:name w:val="msonormal"/>
    <w:basedOn w:val="a0"/>
    <w:rsid w:val="00C23432"/>
    <w:pPr>
      <w:spacing w:before="100" w:beforeAutospacing="1" w:after="100" w:afterAutospacing="1"/>
    </w:pPr>
    <w:rPr>
      <w:rFonts w:ascii="宋体" w:eastAsia="宋体" w:hAnsi="宋体" w:cs="宋体"/>
      <w:szCs w:val="24"/>
      <w:lang w:eastAsia="zh-CN"/>
    </w:rPr>
  </w:style>
  <w:style w:type="paragraph" w:customStyle="1" w:styleId="xl63">
    <w:name w:val="xl63"/>
    <w:basedOn w:val="a0"/>
    <w:rsid w:val="00C2343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4">
    <w:name w:val="xl64"/>
    <w:basedOn w:val="a0"/>
    <w:rsid w:val="00C23432"/>
    <w:pP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5">
    <w:name w:val="xl65"/>
    <w:basedOn w:val="a0"/>
    <w:rsid w:val="00C23432"/>
    <w:pP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6">
    <w:name w:val="xl66"/>
    <w:basedOn w:val="a0"/>
    <w:rsid w:val="00C2343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7">
    <w:name w:val="xl67"/>
    <w:basedOn w:val="a0"/>
    <w:rsid w:val="00C2343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8">
    <w:name w:val="xl68"/>
    <w:basedOn w:val="a0"/>
    <w:rsid w:val="00C2343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  <w:style w:type="paragraph" w:customStyle="1" w:styleId="xl69">
    <w:name w:val="xl69"/>
    <w:basedOn w:val="a0"/>
    <w:rsid w:val="00C23432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宋体" w:eastAsia="宋体" w:hAnsi="宋体" w:cs="宋体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7A95B22-B4E8-4C8E-ABCB-1E2B9143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46</TotalTime>
  <Pages>35</Pages>
  <Words>14206</Words>
  <Characters>80975</Characters>
  <Application>Microsoft Office Word</Application>
  <DocSecurity>0</DocSecurity>
  <Lines>674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shen lei</cp:lastModifiedBy>
  <cp:revision>10</cp:revision>
  <cp:lastPrinted>2013-10-03T12:51:00Z</cp:lastPrinted>
  <dcterms:created xsi:type="dcterms:W3CDTF">2018-11-23T08:58:00Z</dcterms:created>
  <dcterms:modified xsi:type="dcterms:W3CDTF">2021-10-16T07:35:00Z</dcterms:modified>
</cp:coreProperties>
</file>