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6A5128" w:rsidRDefault="00654E8F" w:rsidP="0001436A">
      <w:pPr>
        <w:pStyle w:val="SupplementaryMaterial"/>
        <w:rPr>
          <w:b w:val="0"/>
        </w:rPr>
      </w:pPr>
      <w:r w:rsidRPr="006A5128">
        <w:t>Supplementary Material</w:t>
      </w:r>
    </w:p>
    <w:p w14:paraId="44430D4F" w14:textId="77777777" w:rsidR="00CD0938" w:rsidRPr="006A5128" w:rsidRDefault="00CD0938" w:rsidP="00CD0938">
      <w:pPr>
        <w:pStyle w:val="Beschriftung"/>
        <w:spacing w:after="80"/>
        <w:rPr>
          <w:bCs w:val="0"/>
          <w:i/>
          <w:iCs/>
        </w:rPr>
      </w:pPr>
      <w:r w:rsidRPr="006A5128">
        <w:rPr>
          <w:iCs/>
        </w:rPr>
        <w:t xml:space="preserve">Table S1: </w:t>
      </w:r>
      <w:r w:rsidRPr="006A5128">
        <w:rPr>
          <w:b w:val="0"/>
          <w:bCs w:val="0"/>
          <w:iCs/>
        </w:rPr>
        <w:t>Foods consumed in the respective group during the 4-week intervention</w:t>
      </w:r>
    </w:p>
    <w:tbl>
      <w:tblPr>
        <w:tblW w:w="5571" w:type="pct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325"/>
        <w:gridCol w:w="2852"/>
        <w:gridCol w:w="2865"/>
        <w:gridCol w:w="2852"/>
      </w:tblGrid>
      <w:tr w:rsidR="00CD0938" w:rsidRPr="006A5128" w14:paraId="488923C7" w14:textId="77777777" w:rsidTr="00CD0938">
        <w:trPr>
          <w:trHeight w:val="113"/>
          <w:jc w:val="center"/>
        </w:trPr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627261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CAD58B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HGI-G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6F1B54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LGI-G</w:t>
            </w: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78134B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HFLC-G</w:t>
            </w:r>
          </w:p>
        </w:tc>
      </w:tr>
      <w:tr w:rsidR="00CD0938" w:rsidRPr="006A5128" w14:paraId="5E789B17" w14:textId="77777777" w:rsidTr="00CD0938">
        <w:trPr>
          <w:trHeight w:val="113"/>
          <w:jc w:val="center"/>
        </w:trPr>
        <w:tc>
          <w:tcPr>
            <w:tcW w:w="10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2E59B1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General information</w:t>
            </w:r>
          </w:p>
          <w:p w14:paraId="1D33B152" w14:textId="77777777" w:rsidR="00CD0938" w:rsidRPr="006A5128" w:rsidRDefault="00CD0938" w:rsidP="00CD0938">
            <w:pPr>
              <w:pStyle w:val="MasterarbeitText"/>
              <w:numPr>
                <w:ilvl w:val="0"/>
                <w:numId w:val="20"/>
              </w:numPr>
              <w:spacing w:before="60" w:after="60"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Carbohydrates</w:t>
            </w:r>
          </w:p>
          <w:p w14:paraId="63265E58" w14:textId="68DF0193" w:rsidR="00CD0938" w:rsidRPr="006A5128" w:rsidRDefault="00CD0938" w:rsidP="00CD0938">
            <w:pPr>
              <w:pStyle w:val="MasterarbeitText"/>
              <w:numPr>
                <w:ilvl w:val="0"/>
                <w:numId w:val="20"/>
              </w:numPr>
              <w:spacing w:before="60" w:after="60"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Fats</w:t>
            </w:r>
            <w:r w:rsidR="00607F0E" w:rsidRPr="006A5128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  <w:t>1</w:t>
            </w:r>
          </w:p>
          <w:p w14:paraId="51FE41B7" w14:textId="77777777" w:rsidR="00CD0938" w:rsidRPr="006A5128" w:rsidRDefault="00CD0938" w:rsidP="00CD0938">
            <w:pPr>
              <w:pStyle w:val="MasterarbeitText"/>
              <w:numPr>
                <w:ilvl w:val="0"/>
                <w:numId w:val="20"/>
              </w:numPr>
              <w:spacing w:before="60" w:after="60"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Proteins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22BEAF7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14:paraId="09E1C546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≥ 65 % (GI &gt; 70)</w:t>
            </w:r>
          </w:p>
          <w:p w14:paraId="3559C31B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≤ 15 % </w:t>
            </w:r>
          </w:p>
          <w:p w14:paraId="4F9EB0E2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 – 20%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F4B249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14:paraId="67684860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≥ 65 % (GI &lt; 50)</w:t>
            </w:r>
          </w:p>
          <w:p w14:paraId="26AD6B03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≤ 15 % </w:t>
            </w:r>
          </w:p>
          <w:p w14:paraId="65EF0749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 – 20%</w:t>
            </w:r>
          </w:p>
        </w:tc>
        <w:tc>
          <w:tcPr>
            <w:tcW w:w="1309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1DF77A60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A1E7C35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6A5128">
              <w:rPr>
                <w:rFonts w:ascii="Times New Roman" w:hAnsi="Times New Roman"/>
                <w:sz w:val="24"/>
                <w:szCs w:val="24"/>
                <w:lang w:val="en-US"/>
              </w:rPr>
              <w:t>≤ 50 g per day</w:t>
            </w:r>
          </w:p>
          <w:p w14:paraId="3E8FD419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sz w:val="24"/>
                <w:szCs w:val="24"/>
                <w:lang w:val="en-US"/>
              </w:rPr>
              <w:t>≥ 65 %</w:t>
            </w:r>
          </w:p>
          <w:p w14:paraId="2EC88A91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 – 20%</w:t>
            </w:r>
          </w:p>
        </w:tc>
      </w:tr>
      <w:tr w:rsidR="00CD0938" w:rsidRPr="006A5128" w14:paraId="08AA3574" w14:textId="77777777" w:rsidTr="00CD0938">
        <w:trPr>
          <w:trHeight w:val="113"/>
          <w:jc w:val="center"/>
        </w:trPr>
        <w:tc>
          <w:tcPr>
            <w:tcW w:w="10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E2A6F5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Meat, fish, eggs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92BEA88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No limits, but in small amounts, rather low-fat variants (e.g.,</w:t>
            </w:r>
            <w:r w:rsidRPr="006A51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steak, salmon, chicken breast, cold cuts, eggs)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D141F7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No limits, but in small amounts, rather low-fat variants (e.g.,</w:t>
            </w:r>
            <w:r w:rsidRPr="006A51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steak, salmon, chicken breast, cold cuts, eggs)</w:t>
            </w:r>
          </w:p>
        </w:tc>
        <w:tc>
          <w:tcPr>
            <w:tcW w:w="1309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ADC8369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 limits except for breaded products as fish sticks (e.g., steak, salmon, chicken breast, cold cuts, eggs) </w:t>
            </w:r>
          </w:p>
        </w:tc>
      </w:tr>
      <w:tr w:rsidR="00CD0938" w:rsidRPr="006A5128" w14:paraId="3A596833" w14:textId="77777777" w:rsidTr="00CD0938">
        <w:trPr>
          <w:trHeight w:val="113"/>
          <w:jc w:val="center"/>
        </w:trPr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D1629C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Vegetables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0A860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Potato (products) </w:t>
            </w:r>
          </w:p>
          <w:p w14:paraId="4D08636F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All others only as side dish, but not main carbohydrate serving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DB7D34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No limits except for potatoes </w:t>
            </w: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5F1299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Low starch vegetables as cabbages, cucumber, salat, tomatoes, peppers; No high-starch vegetables as (sweet) potatoes, legumes or maize </w:t>
            </w:r>
          </w:p>
        </w:tc>
      </w:tr>
      <w:tr w:rsidR="00CD0938" w:rsidRPr="006A5128" w14:paraId="7673EABF" w14:textId="77777777" w:rsidTr="00CD0938">
        <w:trPr>
          <w:trHeight w:val="113"/>
          <w:jc w:val="center"/>
        </w:trPr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FF4698" w14:textId="77777777" w:rsidR="00CD0938" w:rsidRPr="006A5128" w:rsidRDefault="00CD0938" w:rsidP="00157E9C">
            <w:pPr>
              <w:tabs>
                <w:tab w:val="left" w:pos="709"/>
                <w:tab w:val="left" w:pos="1134"/>
                <w:tab w:val="left" w:pos="1276"/>
                <w:tab w:val="left" w:pos="1304"/>
              </w:tabs>
              <w:spacing w:before="60" w:after="6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Fruits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43F56E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Dates (dried), sugared fruits</w:t>
            </w:r>
          </w:p>
          <w:p w14:paraId="582B7059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Bananas and grapes allowed 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81FC0C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No limits except for dates, bananas, grapes and sugared fruits</w:t>
            </w: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AF198C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≤</w:t>
            </w:r>
            <w:r w:rsidRPr="006A51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 g, fruits low in sugar as berries, papayas and watermelon </w:t>
            </w:r>
          </w:p>
        </w:tc>
      </w:tr>
      <w:tr w:rsidR="00CD0938" w:rsidRPr="006A5128" w14:paraId="3427CCE4" w14:textId="77777777" w:rsidTr="00CD0938">
        <w:trPr>
          <w:trHeight w:val="113"/>
          <w:jc w:val="center"/>
        </w:trPr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80187E3" w14:textId="77777777" w:rsidR="00CD0938" w:rsidRPr="006A5128" w:rsidRDefault="00CD0938" w:rsidP="00157E9C">
            <w:pPr>
              <w:tabs>
                <w:tab w:val="left" w:pos="709"/>
                <w:tab w:val="left" w:pos="1134"/>
                <w:tab w:val="left" w:pos="1276"/>
                <w:tab w:val="left" w:pos="1304"/>
              </w:tabs>
              <w:spacing w:before="60" w:after="6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Dairy products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DC6FBE3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sz w:val="24"/>
                <w:szCs w:val="24"/>
                <w:lang w:val="en-US"/>
              </w:rPr>
              <w:t>Sugared dairy products as fruit yoghurts, low fat variants should be preferred, mature cheese with a high fat content should be eaten occasionally</w:t>
            </w:r>
          </w:p>
          <w:p w14:paraId="65BA06EF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Rice drink as a high GI alternative for milk 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CA8E601" w14:textId="060E19E2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Low fat products as low-fat curd, low fat yoghurt, cottage cheese, buttermilk; mature cheese in small amounts, no sugared or </w:t>
            </w:r>
            <w:r w:rsidR="000A4A3C" w:rsidRPr="006A5128">
              <w:rPr>
                <w:rFonts w:ascii="Times New Roman" w:hAnsi="Times New Roman"/>
                <w:sz w:val="24"/>
                <w:szCs w:val="24"/>
                <w:lang w:val="en-US"/>
              </w:rPr>
              <w:t>flavored</w:t>
            </w:r>
            <w:r w:rsidRPr="006A51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industrial dairy products</w:t>
            </w: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8C6C68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 fresh dairy products (e.g., milk, some low fat and fruit yoghurts) due to the high content of carbohydrates; butter mature cheese, whole yoghurt and cream cheese with a low content of carbohydrates are allowed </w:t>
            </w:r>
          </w:p>
        </w:tc>
      </w:tr>
      <w:tr w:rsidR="00CD0938" w:rsidRPr="006A5128" w14:paraId="3284D423" w14:textId="77777777" w:rsidTr="00CD0938">
        <w:trPr>
          <w:trHeight w:val="113"/>
          <w:jc w:val="center"/>
        </w:trPr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EC0B03" w14:textId="28A54F46" w:rsidR="00CD0938" w:rsidRPr="006A5128" w:rsidRDefault="00CD0938" w:rsidP="00157E9C">
            <w:pPr>
              <w:tabs>
                <w:tab w:val="left" w:pos="709"/>
                <w:tab w:val="left" w:pos="1134"/>
                <w:tab w:val="left" w:pos="1276"/>
                <w:tab w:val="left" w:pos="1304"/>
              </w:tabs>
              <w:spacing w:before="60" w:after="60"/>
              <w:rPr>
                <w:rFonts w:cs="Times New Roman"/>
                <w:szCs w:val="24"/>
                <w:vertAlign w:val="superscript"/>
              </w:rPr>
            </w:pPr>
            <w:r w:rsidRPr="006A5128">
              <w:rPr>
                <w:rFonts w:cs="Times New Roman"/>
                <w:szCs w:val="24"/>
              </w:rPr>
              <w:t>Grain products</w:t>
            </w:r>
            <w:r w:rsidR="00607F0E" w:rsidRPr="006A5128"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B6F572A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sz w:val="24"/>
                <w:szCs w:val="24"/>
                <w:lang w:val="en-US"/>
              </w:rPr>
              <w:t>White flour products as white bread, toast but also white rice, millet, couscous, bulgur, pasta, cereals and potatoes</w:t>
            </w:r>
          </w:p>
          <w:p w14:paraId="796FE7CE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 whole grain (bread, rice, pasta) and </w:t>
            </w:r>
            <w:proofErr w:type="spellStart"/>
            <w:r w:rsidRPr="006A5128">
              <w:rPr>
                <w:rFonts w:ascii="Times New Roman" w:hAnsi="Times New Roman"/>
                <w:sz w:val="24"/>
                <w:szCs w:val="24"/>
                <w:lang w:val="en-US"/>
              </w:rPr>
              <w:t>pseudocereals</w:t>
            </w:r>
            <w:proofErr w:type="spellEnd"/>
            <w:r w:rsidRPr="006A51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1CCC49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sz w:val="24"/>
                <w:szCs w:val="24"/>
                <w:lang w:val="en-US"/>
              </w:rPr>
              <w:t>Whole grain products as whole-grain bread, rice and pasta</w:t>
            </w:r>
          </w:p>
          <w:p w14:paraId="4CD5EF80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A5128">
              <w:rPr>
                <w:rFonts w:ascii="Times New Roman" w:hAnsi="Times New Roman"/>
                <w:sz w:val="24"/>
                <w:szCs w:val="24"/>
                <w:lang w:val="en-US"/>
              </w:rPr>
              <w:t>Pseudocereals</w:t>
            </w:r>
            <w:proofErr w:type="spellEnd"/>
            <w:r w:rsidRPr="006A51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4651D951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Oats </w:t>
            </w: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0ACDC5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sz w:val="24"/>
                <w:szCs w:val="24"/>
                <w:lang w:val="en-US"/>
              </w:rPr>
              <w:t>Due to the high content of carbohydrates not allowed; low-carb breads made of nuts and coconut or almond flour can replace conventional bread</w:t>
            </w:r>
          </w:p>
        </w:tc>
      </w:tr>
    </w:tbl>
    <w:p w14:paraId="438C7F54" w14:textId="077A81A0" w:rsidR="00CD0938" w:rsidRPr="006A5128" w:rsidRDefault="00CD0938" w:rsidP="00CD0938">
      <w:pPr>
        <w:pStyle w:val="Beschriftung"/>
        <w:spacing w:after="80"/>
        <w:rPr>
          <w:bCs w:val="0"/>
          <w:i/>
          <w:iCs/>
        </w:rPr>
      </w:pPr>
      <w:r w:rsidRPr="006A5128">
        <w:rPr>
          <w:iCs/>
        </w:rPr>
        <w:lastRenderedPageBreak/>
        <w:t xml:space="preserve">Table S1: </w:t>
      </w:r>
      <w:r w:rsidRPr="006A5128">
        <w:rPr>
          <w:b w:val="0"/>
          <w:bCs w:val="0"/>
          <w:iCs/>
        </w:rPr>
        <w:t>Foods consumed in the respective group during the 4-week intervention</w:t>
      </w:r>
      <w:r w:rsidR="000A4A3C" w:rsidRPr="006A5128">
        <w:rPr>
          <w:b w:val="0"/>
          <w:bCs w:val="0"/>
          <w:iCs/>
        </w:rPr>
        <w:t xml:space="preserve"> (continued)</w:t>
      </w:r>
    </w:p>
    <w:tbl>
      <w:tblPr>
        <w:tblW w:w="5571" w:type="pct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325"/>
        <w:gridCol w:w="2852"/>
        <w:gridCol w:w="2865"/>
        <w:gridCol w:w="2530"/>
        <w:gridCol w:w="322"/>
      </w:tblGrid>
      <w:tr w:rsidR="00CD0938" w:rsidRPr="006A5128" w14:paraId="2FF6714A" w14:textId="77777777" w:rsidTr="00157E9C">
        <w:trPr>
          <w:trHeight w:val="113"/>
          <w:jc w:val="center"/>
        </w:trPr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FD8364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69747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HGI-G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0653B1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LGI-G</w:t>
            </w:r>
          </w:p>
        </w:tc>
        <w:tc>
          <w:tcPr>
            <w:tcW w:w="13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C5590E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HFLC-G</w:t>
            </w:r>
          </w:p>
        </w:tc>
      </w:tr>
      <w:tr w:rsidR="00CD0938" w:rsidRPr="006A5128" w14:paraId="112FC79F" w14:textId="77777777" w:rsidTr="00CD0938">
        <w:trPr>
          <w:trHeight w:val="113"/>
          <w:jc w:val="center"/>
        </w:trPr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CCB06D3" w14:textId="77777777" w:rsidR="00CD0938" w:rsidRPr="006A5128" w:rsidRDefault="00CD0938" w:rsidP="00157E9C">
            <w:pPr>
              <w:tabs>
                <w:tab w:val="left" w:pos="709"/>
                <w:tab w:val="left" w:pos="1134"/>
                <w:tab w:val="left" w:pos="1276"/>
                <w:tab w:val="left" w:pos="1304"/>
              </w:tabs>
              <w:spacing w:before="60" w:after="6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Nuts and seeds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3D1AAC4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No limits, but in small amounts (source of fat) 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90DA13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No limits, but in small amounts (source of fat)</w:t>
            </w:r>
          </w:p>
        </w:tc>
        <w:tc>
          <w:tcPr>
            <w:tcW w:w="13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0ADF92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 limits except for chestnuts, cashews and pumpkin seeds </w:t>
            </w:r>
          </w:p>
        </w:tc>
      </w:tr>
      <w:tr w:rsidR="00CD0938" w:rsidRPr="006A5128" w14:paraId="38225E09" w14:textId="77777777" w:rsidTr="00CD0938">
        <w:trPr>
          <w:trHeight w:val="113"/>
          <w:jc w:val="center"/>
        </w:trPr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09E198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sz w:val="24"/>
                <w:szCs w:val="24"/>
                <w:lang w:val="en-US"/>
              </w:rPr>
              <w:t>Beverages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208553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 limits for non-alcoholic drinks, alcoholic drinks should be limited and strictly avoided before examinations 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A7736E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Coffee, unsweetened teas, water, sugar-free lemonades and juices on the basis of the allowed fruits; no alcoholic drinks, lemonades and sugared juices  </w:t>
            </w:r>
          </w:p>
        </w:tc>
        <w:tc>
          <w:tcPr>
            <w:tcW w:w="13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04183C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Coffee, unsweetened teas and water; no alcoholic drinks, lemonades and juices  </w:t>
            </w:r>
          </w:p>
        </w:tc>
      </w:tr>
      <w:tr w:rsidR="00CD0938" w:rsidRPr="006A5128" w14:paraId="64559481" w14:textId="77777777" w:rsidTr="00CD0938">
        <w:trPr>
          <w:trHeight w:val="113"/>
          <w:jc w:val="center"/>
        </w:trPr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7E4781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sz w:val="24"/>
                <w:szCs w:val="24"/>
                <w:lang w:val="en-US"/>
              </w:rPr>
              <w:t>Sweeteners, sweets and snacks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C89E519" w14:textId="77777777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Low fat snacks as gummi bears, smarties, sorbets, rice cracker, low fat crisps and sports bars, sugar 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26C3A0" w14:textId="155B2A1B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Nuts, fruits (except for bananas, grapes and dates), dark chocolate (≥ 70 % cacao), sugar-free marmalade, agave syrup, cinnamon, sugar substitutes as Stevia and Xylitol are allowed </w:t>
            </w:r>
          </w:p>
        </w:tc>
        <w:tc>
          <w:tcPr>
            <w:tcW w:w="13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BBF44" w14:textId="56FA49B9" w:rsidR="00CD0938" w:rsidRPr="006A5128" w:rsidRDefault="00CD0938" w:rsidP="00157E9C">
            <w:pPr>
              <w:pStyle w:val="MasterarbeitText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Nuts, berries, dark chocolate (≥ 70 % cacao), cinnamon, sugar substitutes as Stevia and Xylitol are allowed </w:t>
            </w:r>
          </w:p>
        </w:tc>
      </w:tr>
      <w:tr w:rsidR="00CD0938" w:rsidRPr="006A5128" w14:paraId="78474AA4" w14:textId="77777777" w:rsidTr="00CD0938">
        <w:trPr>
          <w:gridAfter w:val="1"/>
          <w:wAfter w:w="148" w:type="pct"/>
          <w:trHeight w:val="113"/>
          <w:jc w:val="center"/>
        </w:trPr>
        <w:tc>
          <w:tcPr>
            <w:tcW w:w="48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BAF4DA" w14:textId="2E650711" w:rsidR="00CD0938" w:rsidRPr="006A5128" w:rsidRDefault="00607F0E" w:rsidP="00157E9C">
            <w:pPr>
              <w:pStyle w:val="Masterarbeit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128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</w:t>
            </w:r>
            <w:r w:rsidR="00CD0938" w:rsidRPr="006A51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Predominantly plant-based (65 %), non-processed fats as oils, fish, nuts and seeds</w:t>
            </w:r>
          </w:p>
          <w:p w14:paraId="15AABA18" w14:textId="77777777" w:rsidR="009B09B7" w:rsidRPr="009B09B7" w:rsidRDefault="009B09B7" w:rsidP="009B09B7">
            <w:pPr>
              <w:pStyle w:val="MasterarbeitText"/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9B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9B09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cooked </w:t>
            </w:r>
            <w:r w:rsidRPr="009B09B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al dente</w:t>
            </w:r>
            <w:r w:rsidRPr="009B09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the LGI-G to keep the GI as low as possible</w:t>
            </w:r>
          </w:p>
          <w:p w14:paraId="51B1DD72" w14:textId="77777777" w:rsidR="009B09B7" w:rsidRPr="009B09B7" w:rsidRDefault="009B09B7" w:rsidP="009B09B7">
            <w:pPr>
              <w:pStyle w:val="Masterarbeit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9B7">
              <w:rPr>
                <w:rFonts w:ascii="Times New Roman" w:hAnsi="Times New Roman"/>
                <w:sz w:val="24"/>
                <w:szCs w:val="24"/>
                <w:lang w:val="en-US"/>
              </w:rPr>
              <w:t>The glycemic index of the foods was based on Foster-Powell et al. (2002) (see Reference 20)</w:t>
            </w:r>
          </w:p>
          <w:p w14:paraId="1F862507" w14:textId="402A097E" w:rsidR="00785BBA" w:rsidRPr="006A5128" w:rsidRDefault="00785BBA" w:rsidP="009B09B7">
            <w:pPr>
              <w:pStyle w:val="Masterarbeit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6F3D3DEF" w14:textId="77777777" w:rsidR="009B09B7" w:rsidRPr="006A5128" w:rsidRDefault="00855400" w:rsidP="009B09B7">
      <w:pPr>
        <w:pStyle w:val="Beschriftung"/>
        <w:spacing w:after="80"/>
        <w:rPr>
          <w:bCs w:val="0"/>
          <w:i/>
          <w:iCs/>
        </w:rPr>
      </w:pPr>
      <w:r w:rsidRPr="006A5128">
        <w:rPr>
          <w:color w:val="FF0000"/>
        </w:rPr>
        <w:br w:type="page"/>
      </w:r>
      <w:r w:rsidR="009B09B7" w:rsidRPr="006A5128">
        <w:rPr>
          <w:iCs/>
        </w:rPr>
        <w:lastRenderedPageBreak/>
        <w:t xml:space="preserve">Table S2: </w:t>
      </w:r>
      <w:r w:rsidR="009B09B7" w:rsidRPr="006A5128">
        <w:rPr>
          <w:b w:val="0"/>
          <w:bCs w:val="0"/>
          <w:iCs/>
        </w:rPr>
        <w:t>Meal plan examples for a high carbohydrate high glycemic diet (HGI-G)</w:t>
      </w:r>
    </w:p>
    <w:tbl>
      <w:tblPr>
        <w:tblStyle w:val="Tabellenraster"/>
        <w:tblW w:w="10768" w:type="dxa"/>
        <w:tblLayout w:type="fixed"/>
        <w:tblLook w:val="04A0" w:firstRow="1" w:lastRow="0" w:firstColumn="1" w:lastColumn="0" w:noHBand="0" w:noVBand="1"/>
      </w:tblPr>
      <w:tblGrid>
        <w:gridCol w:w="1271"/>
        <w:gridCol w:w="7088"/>
        <w:gridCol w:w="2409"/>
      </w:tblGrid>
      <w:tr w:rsidR="009B09B7" w:rsidRPr="006A5128" w14:paraId="0A3D7BF1" w14:textId="77777777" w:rsidTr="0064299D">
        <w:tc>
          <w:tcPr>
            <w:tcW w:w="1271" w:type="dxa"/>
          </w:tcPr>
          <w:p w14:paraId="1B7DDBAF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 xml:space="preserve">Breakfast </w:t>
            </w:r>
          </w:p>
        </w:tc>
        <w:tc>
          <w:tcPr>
            <w:tcW w:w="7088" w:type="dxa"/>
          </w:tcPr>
          <w:p w14:paraId="466184BE" w14:textId="7F71C76D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Smoothie/Muesli based on 300</w:t>
            </w:r>
            <w:r w:rsidR="00364D0B">
              <w:rPr>
                <w:rFonts w:cs="Times New Roman"/>
                <w:szCs w:val="24"/>
              </w:rPr>
              <w:t xml:space="preserve"> </w:t>
            </w:r>
            <w:r w:rsidRPr="006A5128">
              <w:rPr>
                <w:rFonts w:cs="Times New Roman"/>
                <w:szCs w:val="24"/>
              </w:rPr>
              <w:t>g:</w:t>
            </w:r>
          </w:p>
          <w:p w14:paraId="262E4165" w14:textId="77777777" w:rsidR="009B09B7" w:rsidRPr="006A5128" w:rsidRDefault="009B09B7" w:rsidP="00957126">
            <w:pPr>
              <w:pStyle w:val="Listenabsatz"/>
              <w:numPr>
                <w:ilvl w:val="0"/>
                <w:numId w:val="31"/>
              </w:numPr>
              <w:spacing w:before="0" w:after="0"/>
            </w:pPr>
            <w:r w:rsidRPr="006A5128">
              <w:t>Sweetened yoghurt (1.5% fat)</w:t>
            </w:r>
          </w:p>
          <w:p w14:paraId="578F8766" w14:textId="77777777" w:rsidR="009B09B7" w:rsidRPr="006A5128" w:rsidRDefault="009B09B7" w:rsidP="00957126">
            <w:pPr>
              <w:pStyle w:val="Listenabsatz"/>
              <w:numPr>
                <w:ilvl w:val="0"/>
                <w:numId w:val="31"/>
              </w:numPr>
              <w:spacing w:before="0" w:after="0"/>
            </w:pPr>
            <w:r w:rsidRPr="006A5128">
              <w:t>Rice milk</w:t>
            </w:r>
          </w:p>
          <w:p w14:paraId="384A2760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Sweetened with 30g syrup or sugar</w:t>
            </w:r>
          </w:p>
          <w:p w14:paraId="0FD5671E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Mixed with</w:t>
            </w:r>
          </w:p>
          <w:p w14:paraId="08E1AA31" w14:textId="021B5C0F" w:rsidR="009B09B7" w:rsidRPr="006A5128" w:rsidRDefault="009B09B7" w:rsidP="00957126">
            <w:pPr>
              <w:pStyle w:val="Listenabsatz"/>
              <w:numPr>
                <w:ilvl w:val="0"/>
                <w:numId w:val="31"/>
              </w:numPr>
              <w:spacing w:before="0" w:after="0"/>
            </w:pPr>
            <w:r w:rsidRPr="006A5128">
              <w:t xml:space="preserve">1 banana, grapes, raisins or dried </w:t>
            </w:r>
            <w:r w:rsidR="00054799">
              <w:t>dates</w:t>
            </w:r>
          </w:p>
          <w:p w14:paraId="544AC76E" w14:textId="77777777" w:rsidR="009B09B7" w:rsidRPr="006A5128" w:rsidRDefault="009B09B7" w:rsidP="00957126">
            <w:pPr>
              <w:pStyle w:val="Listenabsatz"/>
              <w:numPr>
                <w:ilvl w:val="0"/>
                <w:numId w:val="31"/>
              </w:numPr>
              <w:spacing w:before="0" w:after="0"/>
            </w:pPr>
            <w:r w:rsidRPr="006A5128">
              <w:t>60 g cornflakes, breakfast cereals, instant muesli, puffed rice, puffed amaranth</w:t>
            </w:r>
          </w:p>
          <w:p w14:paraId="53D1B88D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 xml:space="preserve">In addition: coffee with milk and sugar or tea </w:t>
            </w:r>
          </w:p>
        </w:tc>
        <w:tc>
          <w:tcPr>
            <w:tcW w:w="2409" w:type="dxa"/>
          </w:tcPr>
          <w:p w14:paraId="2FA1E126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Energy: 650 kcal</w:t>
            </w:r>
          </w:p>
          <w:p w14:paraId="7047462B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Protein: 21 g</w:t>
            </w:r>
          </w:p>
          <w:p w14:paraId="795BD7E1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Carbohydrates: 124 g</w:t>
            </w:r>
          </w:p>
          <w:p w14:paraId="6B6E86FD" w14:textId="2F81CAF3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Fat: 6 g</w:t>
            </w:r>
          </w:p>
        </w:tc>
      </w:tr>
      <w:tr w:rsidR="009B09B7" w:rsidRPr="006A5128" w14:paraId="3DF848EE" w14:textId="77777777" w:rsidTr="0064299D">
        <w:tc>
          <w:tcPr>
            <w:tcW w:w="1271" w:type="dxa"/>
          </w:tcPr>
          <w:p w14:paraId="73C892E8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Breakfast</w:t>
            </w:r>
          </w:p>
        </w:tc>
        <w:tc>
          <w:tcPr>
            <w:tcW w:w="7088" w:type="dxa"/>
          </w:tcPr>
          <w:p w14:paraId="70B8BD9F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4 pancakes with the following topping</w:t>
            </w:r>
          </w:p>
          <w:p w14:paraId="7A4F79F7" w14:textId="055DCFF1" w:rsidR="009B09B7" w:rsidRPr="006A5128" w:rsidRDefault="009B09B7" w:rsidP="009B09B7">
            <w:pPr>
              <w:pStyle w:val="Listenabsatz"/>
              <w:numPr>
                <w:ilvl w:val="0"/>
                <w:numId w:val="31"/>
              </w:numPr>
              <w:spacing w:before="0" w:after="0"/>
            </w:pPr>
            <w:r w:rsidRPr="006A5128">
              <w:t>30</w:t>
            </w:r>
            <w:r w:rsidR="00364D0B">
              <w:t xml:space="preserve"> </w:t>
            </w:r>
            <w:r w:rsidRPr="006A5128">
              <w:t>g maple syrup, sugar</w:t>
            </w:r>
          </w:p>
          <w:p w14:paraId="5606E6A6" w14:textId="60163F62" w:rsidR="009B09B7" w:rsidRPr="006A5128" w:rsidRDefault="009B09B7" w:rsidP="009B09B7">
            <w:pPr>
              <w:pStyle w:val="Listenabsatz"/>
              <w:numPr>
                <w:ilvl w:val="0"/>
                <w:numId w:val="31"/>
              </w:numPr>
              <w:spacing w:before="0" w:after="0"/>
            </w:pPr>
            <w:r w:rsidRPr="006A5128">
              <w:t>30</w:t>
            </w:r>
            <w:r w:rsidR="00364D0B">
              <w:t xml:space="preserve"> </w:t>
            </w:r>
            <w:r w:rsidRPr="006A5128">
              <w:t>g jam</w:t>
            </w:r>
          </w:p>
          <w:p w14:paraId="61CB5A20" w14:textId="70AFA462" w:rsidR="009B09B7" w:rsidRPr="006A5128" w:rsidRDefault="009B09B7" w:rsidP="009B09B7">
            <w:pPr>
              <w:pStyle w:val="Listenabsatz"/>
              <w:numPr>
                <w:ilvl w:val="0"/>
                <w:numId w:val="31"/>
              </w:numPr>
              <w:spacing w:before="0" w:after="0"/>
            </w:pPr>
            <w:r w:rsidRPr="006A5128">
              <w:t>1 banana or 50</w:t>
            </w:r>
            <w:r w:rsidR="00364D0B">
              <w:t xml:space="preserve"> </w:t>
            </w:r>
            <w:r w:rsidRPr="006A5128">
              <w:t>g dried dates, raisins</w:t>
            </w:r>
          </w:p>
          <w:p w14:paraId="514D6613" w14:textId="44C4A86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60</w:t>
            </w:r>
            <w:r w:rsidR="00364D0B">
              <w:rPr>
                <w:rFonts w:cs="Times New Roman"/>
                <w:szCs w:val="24"/>
              </w:rPr>
              <w:t xml:space="preserve"> </w:t>
            </w:r>
            <w:r w:rsidRPr="006A5128">
              <w:rPr>
                <w:rFonts w:cs="Times New Roman"/>
                <w:szCs w:val="24"/>
              </w:rPr>
              <w:t>g cottage cheese/cream cheese/</w:t>
            </w:r>
            <w:r>
              <w:rPr>
                <w:rFonts w:cs="Times New Roman"/>
                <w:szCs w:val="24"/>
              </w:rPr>
              <w:t>curd</w:t>
            </w:r>
            <w:r w:rsidRPr="006A5128">
              <w:rPr>
                <w:rFonts w:cs="Times New Roman"/>
                <w:szCs w:val="24"/>
              </w:rPr>
              <w:t xml:space="preserve"> (low-fat)</w:t>
            </w:r>
          </w:p>
        </w:tc>
        <w:tc>
          <w:tcPr>
            <w:tcW w:w="2409" w:type="dxa"/>
          </w:tcPr>
          <w:p w14:paraId="2151C8B0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Energy: 860 kcal</w:t>
            </w:r>
          </w:p>
          <w:p w14:paraId="598CBCFC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Protein: 28 g</w:t>
            </w:r>
          </w:p>
          <w:p w14:paraId="073B0078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Carbohydrates: 156 g</w:t>
            </w:r>
          </w:p>
          <w:p w14:paraId="7D8DA4CD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Fat: 12 g</w:t>
            </w:r>
          </w:p>
        </w:tc>
      </w:tr>
      <w:tr w:rsidR="009B09B7" w:rsidRPr="006A5128" w14:paraId="7E4454F4" w14:textId="77777777" w:rsidTr="0064299D">
        <w:tc>
          <w:tcPr>
            <w:tcW w:w="1271" w:type="dxa"/>
          </w:tcPr>
          <w:p w14:paraId="7912A10F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Breakfast or dinner</w:t>
            </w:r>
          </w:p>
        </w:tc>
        <w:tc>
          <w:tcPr>
            <w:tcW w:w="7088" w:type="dxa"/>
          </w:tcPr>
          <w:p w14:paraId="5AB9AB0B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1-2 slices of white bread, rice cracker, toast or rusks with</w:t>
            </w:r>
          </w:p>
          <w:p w14:paraId="1FE3A2BC" w14:textId="77777777" w:rsidR="009B09B7" w:rsidRPr="006A5128" w:rsidRDefault="009B09B7" w:rsidP="009B09B7">
            <w:pPr>
              <w:pStyle w:val="Listenabsatz"/>
              <w:numPr>
                <w:ilvl w:val="0"/>
                <w:numId w:val="31"/>
              </w:numPr>
              <w:spacing w:before="0" w:after="0"/>
            </w:pPr>
            <w:r w:rsidRPr="006A5128">
              <w:t>Low-fat turkey or chicken breast</w:t>
            </w:r>
          </w:p>
          <w:p w14:paraId="7AE6C2B0" w14:textId="77777777" w:rsidR="009B09B7" w:rsidRPr="006A5128" w:rsidRDefault="009B09B7" w:rsidP="009B09B7">
            <w:pPr>
              <w:pStyle w:val="Listenabsatz"/>
              <w:numPr>
                <w:ilvl w:val="0"/>
                <w:numId w:val="31"/>
              </w:numPr>
              <w:spacing w:before="0" w:after="0"/>
            </w:pPr>
            <w:r w:rsidRPr="006A5128">
              <w:t>Low-fat cream cheese, cottage cheese or low-fat curd</w:t>
            </w:r>
          </w:p>
          <w:p w14:paraId="01C7C337" w14:textId="77777777" w:rsidR="009B09B7" w:rsidRPr="006A5128" w:rsidRDefault="009B09B7" w:rsidP="009B09B7">
            <w:pPr>
              <w:pStyle w:val="Listenabsatz"/>
              <w:numPr>
                <w:ilvl w:val="0"/>
                <w:numId w:val="31"/>
              </w:numPr>
              <w:spacing w:before="0" w:after="0"/>
            </w:pPr>
            <w:r w:rsidRPr="006A5128">
              <w:t>Jam</w:t>
            </w:r>
          </w:p>
          <w:p w14:paraId="6798D066" w14:textId="77777777" w:rsidR="009B09B7" w:rsidRPr="006A5128" w:rsidRDefault="009B09B7" w:rsidP="009B09B7">
            <w:pPr>
              <w:pStyle w:val="Listenabsatz"/>
              <w:numPr>
                <w:ilvl w:val="0"/>
                <w:numId w:val="31"/>
              </w:numPr>
              <w:spacing w:before="0" w:after="0"/>
            </w:pPr>
            <w:r w:rsidRPr="006A5128">
              <w:t>Maple or sugar beet syrup</w:t>
            </w:r>
          </w:p>
          <w:p w14:paraId="6C7FB478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1 banana, grapes, raisins or dried fruit</w:t>
            </w:r>
          </w:p>
          <w:p w14:paraId="7A3B4126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In addition: coffee sweetened with milk or tea or fruit juice containing sugar</w:t>
            </w:r>
          </w:p>
        </w:tc>
        <w:tc>
          <w:tcPr>
            <w:tcW w:w="2409" w:type="dxa"/>
          </w:tcPr>
          <w:p w14:paraId="4E3F3BD3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Energy: 600 kcal</w:t>
            </w:r>
          </w:p>
          <w:p w14:paraId="6AE6F294" w14:textId="39D8F9B5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Protein: 56</w:t>
            </w:r>
            <w:r w:rsidR="00364D0B">
              <w:rPr>
                <w:rFonts w:cs="Times New Roman"/>
                <w:szCs w:val="24"/>
              </w:rPr>
              <w:t xml:space="preserve"> g</w:t>
            </w:r>
          </w:p>
          <w:p w14:paraId="38F50B4E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Carbohydrates: 61 g</w:t>
            </w:r>
          </w:p>
          <w:p w14:paraId="6E884ECF" w14:textId="3BB8DCAB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Fat: 11 g</w:t>
            </w:r>
          </w:p>
        </w:tc>
      </w:tr>
      <w:tr w:rsidR="009B09B7" w:rsidRPr="006A5128" w14:paraId="5AE84289" w14:textId="77777777" w:rsidTr="0064299D">
        <w:tc>
          <w:tcPr>
            <w:tcW w:w="1271" w:type="dxa"/>
          </w:tcPr>
          <w:p w14:paraId="1E7C1B4A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Lunch or dinner</w:t>
            </w:r>
          </w:p>
        </w:tc>
        <w:tc>
          <w:tcPr>
            <w:tcW w:w="7088" w:type="dxa"/>
          </w:tcPr>
          <w:p w14:paraId="1A2FA919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Chili con carne made from 100 g minced beef, 1/2 onion, 200 g tomato paste, 50 g ketchup, 150 g kidney beans, spices as required</w:t>
            </w:r>
          </w:p>
          <w:p w14:paraId="3176D4F0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 xml:space="preserve">70 g baguette or pretzel </w:t>
            </w:r>
          </w:p>
        </w:tc>
        <w:tc>
          <w:tcPr>
            <w:tcW w:w="2409" w:type="dxa"/>
          </w:tcPr>
          <w:p w14:paraId="36D3BF26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Energy: 760 kcal</w:t>
            </w:r>
          </w:p>
          <w:p w14:paraId="7458E4FA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Protein: 43 g</w:t>
            </w:r>
          </w:p>
          <w:p w14:paraId="1155324D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Carbohydrate</w:t>
            </w:r>
            <w:r>
              <w:rPr>
                <w:rFonts w:cs="Times New Roman"/>
                <w:szCs w:val="24"/>
              </w:rPr>
              <w:t>s</w:t>
            </w:r>
            <w:r w:rsidRPr="006A5128">
              <w:rPr>
                <w:rFonts w:cs="Times New Roman"/>
                <w:szCs w:val="24"/>
              </w:rPr>
              <w:t>: 92 g</w:t>
            </w:r>
          </w:p>
          <w:p w14:paraId="0C77619C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Fat: 25 g</w:t>
            </w:r>
          </w:p>
        </w:tc>
      </w:tr>
      <w:tr w:rsidR="009B09B7" w:rsidRPr="006A5128" w14:paraId="7C18D784" w14:textId="77777777" w:rsidTr="0064299D">
        <w:tc>
          <w:tcPr>
            <w:tcW w:w="1271" w:type="dxa"/>
          </w:tcPr>
          <w:p w14:paraId="1B4D69B3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Lunch or dinner</w:t>
            </w:r>
          </w:p>
        </w:tc>
        <w:tc>
          <w:tcPr>
            <w:tcW w:w="7088" w:type="dxa"/>
          </w:tcPr>
          <w:p w14:paraId="03DCA909" w14:textId="3E703C8E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 xml:space="preserve">80 g white or glutinous rice, 100 g pasta or 350 g potatoes, mashed potatoes or 200 g fries or gnocchi with </w:t>
            </w:r>
            <w:r w:rsidRPr="006A5128">
              <w:rPr>
                <w:rFonts w:eastAsia="Cambria" w:cs="Times New Roman"/>
                <w:szCs w:val="24"/>
              </w:rPr>
              <w:t>100 g fish, meat or seafood low in fat (e.g., chicken breast, beef, trout) and 1 small salat (ca. 40</w:t>
            </w:r>
            <w:r w:rsidR="00364D0B">
              <w:rPr>
                <w:rFonts w:eastAsia="Cambria" w:cs="Times New Roman"/>
                <w:szCs w:val="24"/>
              </w:rPr>
              <w:t xml:space="preserve"> </w:t>
            </w:r>
            <w:r w:rsidRPr="006A5128">
              <w:rPr>
                <w:rFonts w:eastAsia="Cambria" w:cs="Times New Roman"/>
                <w:szCs w:val="24"/>
              </w:rPr>
              <w:t>g)</w:t>
            </w:r>
          </w:p>
        </w:tc>
        <w:tc>
          <w:tcPr>
            <w:tcW w:w="2409" w:type="dxa"/>
          </w:tcPr>
          <w:p w14:paraId="434D69CE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Energy: 715 kcal</w:t>
            </w:r>
          </w:p>
          <w:p w14:paraId="0BE0CBC5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Protein: 25 g</w:t>
            </w:r>
          </w:p>
          <w:p w14:paraId="49F6066E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Carbohydrates: 145 g</w:t>
            </w:r>
          </w:p>
          <w:p w14:paraId="7E6176D5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Fat: 3 g</w:t>
            </w:r>
          </w:p>
        </w:tc>
      </w:tr>
      <w:tr w:rsidR="009B09B7" w:rsidRPr="006A5128" w14:paraId="140A1F8F" w14:textId="77777777" w:rsidTr="0064299D">
        <w:tc>
          <w:tcPr>
            <w:tcW w:w="1271" w:type="dxa"/>
          </w:tcPr>
          <w:p w14:paraId="6010D2D2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Snacks</w:t>
            </w:r>
          </w:p>
        </w:tc>
        <w:tc>
          <w:tcPr>
            <w:tcW w:w="7088" w:type="dxa"/>
          </w:tcPr>
          <w:p w14:paraId="0074A37A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100 g dried dates or sugared fruits + 200 g sweetened yoghurt</w:t>
            </w:r>
          </w:p>
          <w:p w14:paraId="15B022FD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100 g dried dates or sugared fruits + 30 g nuts</w:t>
            </w:r>
          </w:p>
          <w:p w14:paraId="213B0913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100 - 150 g jelly beans, toffee</w:t>
            </w:r>
          </w:p>
        </w:tc>
        <w:tc>
          <w:tcPr>
            <w:tcW w:w="2409" w:type="dxa"/>
          </w:tcPr>
          <w:p w14:paraId="70D7CF9D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Energy: 400 kcal</w:t>
            </w:r>
          </w:p>
          <w:p w14:paraId="2244BAF4" w14:textId="7808F709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Protein: 10</w:t>
            </w:r>
            <w:r w:rsidR="00364D0B">
              <w:rPr>
                <w:rFonts w:cs="Times New Roman"/>
                <w:szCs w:val="24"/>
              </w:rPr>
              <w:t xml:space="preserve"> </w:t>
            </w:r>
            <w:r w:rsidRPr="006A5128">
              <w:rPr>
                <w:rFonts w:cs="Times New Roman"/>
                <w:szCs w:val="24"/>
              </w:rPr>
              <w:t>g</w:t>
            </w:r>
          </w:p>
          <w:p w14:paraId="41C4D6B7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Carbohydrates: 65 g</w:t>
            </w:r>
          </w:p>
          <w:p w14:paraId="376E0D89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Fat: 15 g</w:t>
            </w:r>
          </w:p>
        </w:tc>
      </w:tr>
    </w:tbl>
    <w:p w14:paraId="63695BCE" w14:textId="77777777" w:rsidR="009B09B7" w:rsidRPr="006A5128" w:rsidRDefault="009B09B7" w:rsidP="009B09B7">
      <w:pPr>
        <w:spacing w:after="0"/>
        <w:rPr>
          <w:color w:val="FF0000"/>
        </w:rPr>
      </w:pPr>
    </w:p>
    <w:p w14:paraId="5BF3EA24" w14:textId="77777777" w:rsidR="009B09B7" w:rsidRPr="006A5128" w:rsidRDefault="009B09B7" w:rsidP="009B09B7">
      <w:pPr>
        <w:spacing w:before="0" w:after="200" w:line="276" w:lineRule="auto"/>
        <w:rPr>
          <w:color w:val="FF0000"/>
        </w:rPr>
      </w:pPr>
      <w:r w:rsidRPr="006A5128">
        <w:rPr>
          <w:color w:val="FF0000"/>
        </w:rPr>
        <w:br w:type="page"/>
      </w:r>
    </w:p>
    <w:p w14:paraId="376A4E08" w14:textId="77777777" w:rsidR="009B09B7" w:rsidRPr="006A5128" w:rsidRDefault="009B09B7" w:rsidP="009B09B7">
      <w:pPr>
        <w:pStyle w:val="Beschriftung"/>
        <w:spacing w:after="80"/>
        <w:rPr>
          <w:bCs w:val="0"/>
          <w:i/>
          <w:iCs/>
        </w:rPr>
      </w:pPr>
      <w:r w:rsidRPr="006A5128">
        <w:rPr>
          <w:iCs/>
        </w:rPr>
        <w:lastRenderedPageBreak/>
        <w:t xml:space="preserve">Table S3: </w:t>
      </w:r>
      <w:r w:rsidRPr="006A5128">
        <w:rPr>
          <w:b w:val="0"/>
          <w:bCs w:val="0"/>
          <w:iCs/>
        </w:rPr>
        <w:t>Meal plan examples for a high carbohydrate low glycemic diet (LGI-G)</w:t>
      </w:r>
    </w:p>
    <w:tbl>
      <w:tblPr>
        <w:tblStyle w:val="Tabellenraster"/>
        <w:tblW w:w="10768" w:type="dxa"/>
        <w:tblLook w:val="04A0" w:firstRow="1" w:lastRow="0" w:firstColumn="1" w:lastColumn="0" w:noHBand="0" w:noVBand="1"/>
      </w:tblPr>
      <w:tblGrid>
        <w:gridCol w:w="2270"/>
        <w:gridCol w:w="6089"/>
        <w:gridCol w:w="2409"/>
      </w:tblGrid>
      <w:tr w:rsidR="009B09B7" w:rsidRPr="006A5128" w14:paraId="0E240D3E" w14:textId="77777777" w:rsidTr="0064299D">
        <w:tc>
          <w:tcPr>
            <w:tcW w:w="2270" w:type="dxa"/>
          </w:tcPr>
          <w:p w14:paraId="0440526A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Breakfast</w:t>
            </w:r>
          </w:p>
        </w:tc>
        <w:tc>
          <w:tcPr>
            <w:tcW w:w="6089" w:type="dxa"/>
          </w:tcPr>
          <w:p w14:paraId="32A66741" w14:textId="3E7060CB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Smoothie/Muesli based on 300</w:t>
            </w:r>
            <w:r w:rsidR="00364D0B">
              <w:rPr>
                <w:rFonts w:cs="Times New Roman"/>
                <w:szCs w:val="24"/>
              </w:rPr>
              <w:t xml:space="preserve"> </w:t>
            </w:r>
            <w:r w:rsidRPr="006A5128">
              <w:rPr>
                <w:rFonts w:cs="Times New Roman"/>
                <w:szCs w:val="24"/>
              </w:rPr>
              <w:t>g:</w:t>
            </w:r>
          </w:p>
          <w:p w14:paraId="34D3EBAD" w14:textId="77777777" w:rsidR="009B09B7" w:rsidRPr="006A5128" w:rsidRDefault="009B09B7" w:rsidP="00957126">
            <w:pPr>
              <w:pStyle w:val="Listenabsatz"/>
              <w:numPr>
                <w:ilvl w:val="0"/>
                <w:numId w:val="31"/>
              </w:numPr>
              <w:spacing w:before="0" w:after="0"/>
            </w:pPr>
            <w:r w:rsidRPr="006A5128">
              <w:t>Sweetened yoghurt (1.5% fat)</w:t>
            </w:r>
          </w:p>
          <w:p w14:paraId="41051521" w14:textId="77777777" w:rsidR="009B09B7" w:rsidRPr="00BE3108" w:rsidRDefault="009B09B7" w:rsidP="00957126">
            <w:pPr>
              <w:pStyle w:val="Listenabsatz"/>
              <w:numPr>
                <w:ilvl w:val="0"/>
                <w:numId w:val="31"/>
              </w:numPr>
              <w:spacing w:before="0" w:after="0"/>
            </w:pPr>
            <w:r w:rsidRPr="006A5128">
              <w:t>Milk (1.5% fat)</w:t>
            </w:r>
          </w:p>
          <w:p w14:paraId="7B085F30" w14:textId="77777777" w:rsidR="009B09B7" w:rsidRPr="006A5128" w:rsidRDefault="009B09B7" w:rsidP="00957126">
            <w:pPr>
              <w:pStyle w:val="Listenabsatz"/>
              <w:numPr>
                <w:ilvl w:val="0"/>
                <w:numId w:val="31"/>
              </w:numPr>
              <w:spacing w:before="0" w:after="0"/>
            </w:pPr>
            <w:r w:rsidRPr="006A5128">
              <w:t>So</w:t>
            </w:r>
            <w:r>
              <w:t>y milk</w:t>
            </w:r>
          </w:p>
          <w:p w14:paraId="0B38AA3A" w14:textId="77777777" w:rsidR="009B09B7" w:rsidRPr="006A5128" w:rsidRDefault="009B09B7" w:rsidP="00957126">
            <w:pPr>
              <w:pStyle w:val="Listenabsatz"/>
              <w:numPr>
                <w:ilvl w:val="0"/>
                <w:numId w:val="31"/>
              </w:numPr>
              <w:spacing w:before="0" w:after="0"/>
            </w:pPr>
            <w:r>
              <w:t>Curd (low fat)</w:t>
            </w:r>
          </w:p>
          <w:p w14:paraId="17E73B3B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Mixed with:</w:t>
            </w:r>
          </w:p>
          <w:p w14:paraId="1CD7F6D7" w14:textId="5149FAFA" w:rsidR="009B09B7" w:rsidRPr="00BE3108" w:rsidRDefault="009B09B7" w:rsidP="00957126">
            <w:pPr>
              <w:pStyle w:val="Listenabsatz"/>
              <w:numPr>
                <w:ilvl w:val="0"/>
                <w:numId w:val="31"/>
              </w:numPr>
              <w:spacing w:before="0" w:after="0"/>
            </w:pPr>
            <w:r w:rsidRPr="00BE3108">
              <w:t>200</w:t>
            </w:r>
            <w:r w:rsidR="00364D0B">
              <w:t xml:space="preserve"> </w:t>
            </w:r>
            <w:r w:rsidRPr="00BE3108">
              <w:t xml:space="preserve">g fruits (e.g., berries, apples, </w:t>
            </w:r>
            <w:r>
              <w:t>pears</w:t>
            </w:r>
            <w:r w:rsidRPr="00BE3108">
              <w:t xml:space="preserve">) </w:t>
            </w:r>
          </w:p>
          <w:p w14:paraId="2425569F" w14:textId="77777777" w:rsidR="009B09B7" w:rsidRPr="006A5128" w:rsidRDefault="009B09B7" w:rsidP="00957126">
            <w:pPr>
              <w:pStyle w:val="Listenabsatz"/>
              <w:numPr>
                <w:ilvl w:val="0"/>
                <w:numId w:val="31"/>
              </w:numPr>
              <w:spacing w:before="0" w:after="0"/>
            </w:pPr>
            <w:r w:rsidRPr="006A5128">
              <w:t xml:space="preserve">100 g </w:t>
            </w:r>
            <w:r>
              <w:t>oats</w:t>
            </w:r>
          </w:p>
          <w:p w14:paraId="4778D44C" w14:textId="77777777" w:rsidR="009B09B7" w:rsidRPr="006A5128" w:rsidRDefault="009B09B7" w:rsidP="00957126">
            <w:pPr>
              <w:pStyle w:val="Listenabsatz"/>
              <w:numPr>
                <w:ilvl w:val="0"/>
                <w:numId w:val="31"/>
              </w:numPr>
              <w:spacing w:before="0" w:after="0"/>
            </w:pPr>
            <w:r w:rsidRPr="006A5128">
              <w:t xml:space="preserve">30 g </w:t>
            </w:r>
            <w:r>
              <w:t>agave sirup</w:t>
            </w:r>
          </w:p>
          <w:p w14:paraId="01754CD7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In addition: coffee with milk or tea</w:t>
            </w:r>
          </w:p>
        </w:tc>
        <w:tc>
          <w:tcPr>
            <w:tcW w:w="2409" w:type="dxa"/>
          </w:tcPr>
          <w:p w14:paraId="0C1196CC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Energy:</w:t>
            </w:r>
            <w:r w:rsidRPr="006A5128">
              <w:rPr>
                <w:rFonts w:eastAsia="Cambria" w:cs="Times New Roman"/>
                <w:szCs w:val="24"/>
              </w:rPr>
              <w:t xml:space="preserve"> 700 kcal</w:t>
            </w:r>
          </w:p>
          <w:p w14:paraId="19D2B68D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 xml:space="preserve">Protein: </w:t>
            </w:r>
            <w:r w:rsidRPr="006A5128">
              <w:rPr>
                <w:rFonts w:eastAsia="Cambria" w:cs="Times New Roman"/>
                <w:szCs w:val="24"/>
              </w:rPr>
              <w:t>25</w:t>
            </w:r>
            <w:r>
              <w:rPr>
                <w:rFonts w:eastAsia="Cambria" w:cs="Times New Roman"/>
                <w:szCs w:val="24"/>
              </w:rPr>
              <w:t xml:space="preserve"> g</w:t>
            </w:r>
          </w:p>
          <w:p w14:paraId="43B2052B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Carbohydrates</w:t>
            </w:r>
            <w:r w:rsidRPr="006A5128">
              <w:rPr>
                <w:rFonts w:eastAsia="Cambria" w:cs="Times New Roman"/>
                <w:szCs w:val="24"/>
              </w:rPr>
              <w:t>: 120 g</w:t>
            </w:r>
          </w:p>
          <w:p w14:paraId="08C87B04" w14:textId="5DFFB238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 w:rsidRPr="006A5128">
              <w:rPr>
                <w:rFonts w:eastAsia="Cambria" w:cs="Times New Roman"/>
                <w:szCs w:val="24"/>
              </w:rPr>
              <w:t>F</w:t>
            </w:r>
            <w:r>
              <w:rPr>
                <w:rFonts w:eastAsia="Cambria" w:cs="Times New Roman"/>
                <w:szCs w:val="24"/>
              </w:rPr>
              <w:t>at</w:t>
            </w:r>
            <w:r w:rsidRPr="006A5128">
              <w:rPr>
                <w:rFonts w:eastAsia="Cambria" w:cs="Times New Roman"/>
                <w:szCs w:val="24"/>
              </w:rPr>
              <w:t>: 11 g</w:t>
            </w:r>
          </w:p>
        </w:tc>
      </w:tr>
      <w:tr w:rsidR="009B09B7" w:rsidRPr="006A5128" w14:paraId="7AE3A9AC" w14:textId="77777777" w:rsidTr="0064299D">
        <w:tc>
          <w:tcPr>
            <w:tcW w:w="2270" w:type="dxa"/>
          </w:tcPr>
          <w:p w14:paraId="181CAD43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Breakfast</w:t>
            </w:r>
          </w:p>
        </w:tc>
        <w:tc>
          <w:tcPr>
            <w:tcW w:w="6089" w:type="dxa"/>
          </w:tcPr>
          <w:p w14:paraId="1F2F9D7D" w14:textId="77777777" w:rsidR="009B09B7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 w:rsidRPr="007F43EA">
              <w:rPr>
                <w:rFonts w:eastAsia="Cambria" w:cs="Times New Roman"/>
                <w:szCs w:val="24"/>
              </w:rPr>
              <w:t xml:space="preserve">Omelet made from 2 eggs, 1 tomato, 150g mushrooms, ½ </w:t>
            </w:r>
            <w:r>
              <w:rPr>
                <w:rFonts w:eastAsia="Cambria" w:cs="Times New Roman"/>
                <w:szCs w:val="24"/>
              </w:rPr>
              <w:t>bell pepper</w:t>
            </w:r>
            <w:r w:rsidRPr="007F43EA">
              <w:rPr>
                <w:rFonts w:eastAsia="Cambria" w:cs="Times New Roman"/>
                <w:szCs w:val="24"/>
              </w:rPr>
              <w:t>, 5g butter, plus 2 slices of whole</w:t>
            </w:r>
            <w:r>
              <w:rPr>
                <w:rFonts w:eastAsia="Cambria" w:cs="Times New Roman"/>
                <w:szCs w:val="24"/>
              </w:rPr>
              <w:t>grain</w:t>
            </w:r>
            <w:r w:rsidRPr="007F43EA">
              <w:rPr>
                <w:rFonts w:eastAsia="Cambria" w:cs="Times New Roman"/>
                <w:szCs w:val="24"/>
              </w:rPr>
              <w:t xml:space="preserve"> bread </w:t>
            </w:r>
          </w:p>
          <w:p w14:paraId="00B97618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 w:rsidRPr="007F43EA">
              <w:rPr>
                <w:rFonts w:eastAsia="Cambria" w:cs="Times New Roman"/>
                <w:szCs w:val="24"/>
              </w:rPr>
              <w:t>In addition: 1-2 portions of fruit</w:t>
            </w:r>
            <w:r>
              <w:rPr>
                <w:rFonts w:eastAsia="Cambria" w:cs="Times New Roman"/>
                <w:szCs w:val="24"/>
              </w:rPr>
              <w:t>s,</w:t>
            </w:r>
            <w:r w:rsidRPr="007F43EA">
              <w:rPr>
                <w:rFonts w:eastAsia="Cambria" w:cs="Times New Roman"/>
                <w:szCs w:val="24"/>
              </w:rPr>
              <w:t xml:space="preserve"> coffee with milk or tea </w:t>
            </w:r>
          </w:p>
        </w:tc>
        <w:tc>
          <w:tcPr>
            <w:tcW w:w="2409" w:type="dxa"/>
          </w:tcPr>
          <w:p w14:paraId="65F4143D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Energy:</w:t>
            </w:r>
            <w:r w:rsidRPr="006A5128">
              <w:rPr>
                <w:rFonts w:eastAsia="Cambria" w:cs="Times New Roman"/>
                <w:szCs w:val="24"/>
              </w:rPr>
              <w:t xml:space="preserve"> 750 kcal</w:t>
            </w:r>
          </w:p>
          <w:p w14:paraId="5FB957BA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Protein</w:t>
            </w:r>
            <w:r w:rsidRPr="006A5128">
              <w:rPr>
                <w:rFonts w:eastAsia="Cambria" w:cs="Times New Roman"/>
                <w:szCs w:val="24"/>
              </w:rPr>
              <w:t>:</w:t>
            </w:r>
            <w:r>
              <w:rPr>
                <w:rFonts w:eastAsia="Cambria" w:cs="Times New Roman"/>
                <w:szCs w:val="24"/>
              </w:rPr>
              <w:t xml:space="preserve"> </w:t>
            </w:r>
            <w:r w:rsidRPr="006A5128">
              <w:rPr>
                <w:rFonts w:eastAsia="Cambria" w:cs="Times New Roman"/>
                <w:szCs w:val="24"/>
              </w:rPr>
              <w:t>37</w:t>
            </w:r>
            <w:r>
              <w:rPr>
                <w:rFonts w:eastAsia="Cambria" w:cs="Times New Roman"/>
                <w:szCs w:val="24"/>
              </w:rPr>
              <w:t xml:space="preserve"> g</w:t>
            </w:r>
          </w:p>
          <w:p w14:paraId="646771A1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Carbohydrates</w:t>
            </w:r>
            <w:r w:rsidRPr="006A5128">
              <w:rPr>
                <w:rFonts w:eastAsia="Cambria" w:cs="Times New Roman"/>
                <w:szCs w:val="24"/>
              </w:rPr>
              <w:t>: 81 g</w:t>
            </w:r>
          </w:p>
          <w:p w14:paraId="6F7F1F60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 w:rsidRPr="006A5128">
              <w:rPr>
                <w:rFonts w:eastAsia="Cambria" w:cs="Times New Roman"/>
                <w:szCs w:val="24"/>
              </w:rPr>
              <w:t>F</w:t>
            </w:r>
            <w:r>
              <w:rPr>
                <w:rFonts w:eastAsia="Cambria" w:cs="Times New Roman"/>
                <w:szCs w:val="24"/>
              </w:rPr>
              <w:t>a</w:t>
            </w:r>
            <w:r w:rsidRPr="006A5128">
              <w:rPr>
                <w:rFonts w:eastAsia="Cambria" w:cs="Times New Roman"/>
                <w:szCs w:val="24"/>
              </w:rPr>
              <w:t>t: 27 g</w:t>
            </w:r>
          </w:p>
        </w:tc>
      </w:tr>
      <w:tr w:rsidR="009B09B7" w:rsidRPr="006A5128" w14:paraId="2448D480" w14:textId="77777777" w:rsidTr="0064299D">
        <w:tc>
          <w:tcPr>
            <w:tcW w:w="2270" w:type="dxa"/>
          </w:tcPr>
          <w:p w14:paraId="0AF118CF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Breakfast or dinner</w:t>
            </w:r>
          </w:p>
        </w:tc>
        <w:tc>
          <w:tcPr>
            <w:tcW w:w="6089" w:type="dxa"/>
          </w:tcPr>
          <w:p w14:paraId="5E517146" w14:textId="77777777" w:rsidR="009B09B7" w:rsidRPr="002C3B4C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 w:rsidRPr="002C3B4C">
              <w:rPr>
                <w:rFonts w:eastAsia="Cambria" w:cs="Times New Roman"/>
                <w:szCs w:val="24"/>
              </w:rPr>
              <w:t>1-2 slices of whol</w:t>
            </w:r>
            <w:r>
              <w:rPr>
                <w:rFonts w:eastAsia="Cambria" w:cs="Times New Roman"/>
                <w:szCs w:val="24"/>
              </w:rPr>
              <w:t xml:space="preserve">egrain </w:t>
            </w:r>
            <w:r w:rsidRPr="002C3B4C">
              <w:rPr>
                <w:rFonts w:eastAsia="Cambria" w:cs="Times New Roman"/>
                <w:szCs w:val="24"/>
              </w:rPr>
              <w:t>bread with</w:t>
            </w:r>
            <w:r>
              <w:rPr>
                <w:rFonts w:eastAsia="Cambria" w:cs="Times New Roman"/>
                <w:szCs w:val="24"/>
              </w:rPr>
              <w:t>:</w:t>
            </w:r>
          </w:p>
          <w:p w14:paraId="75736D7B" w14:textId="77777777" w:rsidR="009B09B7" w:rsidRPr="006A5128" w:rsidRDefault="009B09B7" w:rsidP="009B09B7">
            <w:pPr>
              <w:pStyle w:val="Listenabsatz"/>
              <w:numPr>
                <w:ilvl w:val="0"/>
                <w:numId w:val="31"/>
              </w:numPr>
              <w:spacing w:before="0" w:after="0"/>
            </w:pPr>
            <w:r w:rsidRPr="006A5128">
              <w:t>Low-fat turkey or chicken breast</w:t>
            </w:r>
          </w:p>
          <w:p w14:paraId="683C0CD4" w14:textId="77777777" w:rsidR="009B09B7" w:rsidRPr="006A5128" w:rsidRDefault="009B09B7" w:rsidP="009B09B7">
            <w:pPr>
              <w:pStyle w:val="Listenabsatz"/>
              <w:numPr>
                <w:ilvl w:val="0"/>
                <w:numId w:val="31"/>
              </w:numPr>
              <w:spacing w:before="0" w:after="0"/>
            </w:pPr>
            <w:r w:rsidRPr="006A5128">
              <w:t>Low-fat cream cheese, cottage cheese or low-fat curd</w:t>
            </w:r>
          </w:p>
          <w:p w14:paraId="62C518AD" w14:textId="77777777" w:rsidR="009B09B7" w:rsidRPr="002C3B4C" w:rsidRDefault="009B09B7" w:rsidP="009B09B7">
            <w:pPr>
              <w:pStyle w:val="Listenabsatz"/>
              <w:numPr>
                <w:ilvl w:val="0"/>
                <w:numId w:val="31"/>
              </w:numPr>
              <w:spacing w:before="0" w:after="0"/>
            </w:pPr>
            <w:r w:rsidRPr="002C3B4C">
              <w:t>Tomato paste</w:t>
            </w:r>
          </w:p>
          <w:p w14:paraId="3E5081C2" w14:textId="77777777" w:rsidR="009B09B7" w:rsidRPr="002C3B4C" w:rsidRDefault="009B09B7" w:rsidP="009B09B7">
            <w:pPr>
              <w:pStyle w:val="Listenabsatz"/>
              <w:numPr>
                <w:ilvl w:val="0"/>
                <w:numId w:val="31"/>
              </w:numPr>
              <w:spacing w:before="0" w:after="0"/>
            </w:pPr>
            <w:r>
              <w:t>M</w:t>
            </w:r>
            <w:r w:rsidRPr="002C3B4C">
              <w:t>ozzarella (light)</w:t>
            </w:r>
          </w:p>
          <w:p w14:paraId="318ED24F" w14:textId="77777777" w:rsidR="009B09B7" w:rsidRPr="002C3B4C" w:rsidRDefault="009B09B7" w:rsidP="009B09B7">
            <w:pPr>
              <w:pStyle w:val="Listenabsatz"/>
              <w:numPr>
                <w:ilvl w:val="0"/>
                <w:numId w:val="31"/>
              </w:numPr>
              <w:spacing w:before="0" w:after="0"/>
            </w:pPr>
            <w:r>
              <w:t>E</w:t>
            </w:r>
            <w:r w:rsidRPr="002C3B4C">
              <w:t>gg</w:t>
            </w:r>
          </w:p>
          <w:p w14:paraId="4F26EA94" w14:textId="77777777" w:rsidR="009B09B7" w:rsidRPr="002C3B4C" w:rsidRDefault="009B09B7" w:rsidP="009B09B7">
            <w:pPr>
              <w:pStyle w:val="Listenabsatz"/>
              <w:numPr>
                <w:ilvl w:val="0"/>
                <w:numId w:val="31"/>
              </w:numPr>
              <w:spacing w:before="0" w:after="0"/>
            </w:pPr>
            <w:r w:rsidRPr="002C3B4C">
              <w:t>Sugar-free jam</w:t>
            </w:r>
          </w:p>
          <w:p w14:paraId="23020D5A" w14:textId="77777777" w:rsidR="009B09B7" w:rsidRPr="002C3B4C" w:rsidRDefault="009B09B7" w:rsidP="009B09B7">
            <w:pPr>
              <w:pStyle w:val="Listenabsatz"/>
              <w:numPr>
                <w:ilvl w:val="0"/>
                <w:numId w:val="31"/>
              </w:numPr>
              <w:spacing w:before="0" w:after="0"/>
            </w:pPr>
            <w:r w:rsidRPr="002C3B4C">
              <w:t>Agave Syrup</w:t>
            </w:r>
          </w:p>
          <w:p w14:paraId="20C70A84" w14:textId="77777777" w:rsidR="009B09B7" w:rsidRPr="002C3B4C" w:rsidRDefault="009B09B7" w:rsidP="009B09B7">
            <w:pPr>
              <w:pStyle w:val="Listenabsatz"/>
              <w:numPr>
                <w:ilvl w:val="0"/>
                <w:numId w:val="31"/>
              </w:numPr>
              <w:spacing w:before="0" w:after="0"/>
            </w:pPr>
            <w:r w:rsidRPr="002C3B4C">
              <w:t>Hummus</w:t>
            </w:r>
          </w:p>
          <w:p w14:paraId="0EEB351C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 xml:space="preserve">In addition: </w:t>
            </w:r>
            <w:r w:rsidRPr="002C3B4C">
              <w:rPr>
                <w:rFonts w:eastAsia="Cambria" w:cs="Times New Roman"/>
                <w:szCs w:val="24"/>
              </w:rPr>
              <w:t>Vegetables</w:t>
            </w:r>
            <w:r>
              <w:rPr>
                <w:rFonts w:eastAsia="Cambria" w:cs="Times New Roman"/>
                <w:szCs w:val="24"/>
              </w:rPr>
              <w:t>,</w:t>
            </w:r>
            <w:r w:rsidRPr="002C3B4C">
              <w:rPr>
                <w:rFonts w:eastAsia="Cambria" w:cs="Times New Roman"/>
                <w:szCs w:val="24"/>
              </w:rPr>
              <w:t xml:space="preserve"> 1-2 portions of fruit and coffee with milk or tea</w:t>
            </w:r>
          </w:p>
        </w:tc>
        <w:tc>
          <w:tcPr>
            <w:tcW w:w="2409" w:type="dxa"/>
          </w:tcPr>
          <w:p w14:paraId="70612DC3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Energy:</w:t>
            </w:r>
            <w:r w:rsidRPr="006A5128">
              <w:rPr>
                <w:rFonts w:eastAsia="Cambria" w:cs="Times New Roman"/>
                <w:szCs w:val="24"/>
              </w:rPr>
              <w:t xml:space="preserve"> 600 kcal</w:t>
            </w:r>
          </w:p>
          <w:p w14:paraId="5B2593B0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 xml:space="preserve">Protein: </w:t>
            </w:r>
            <w:r w:rsidRPr="006A5128">
              <w:rPr>
                <w:rFonts w:eastAsia="Cambria" w:cs="Times New Roman"/>
                <w:szCs w:val="24"/>
              </w:rPr>
              <w:t>50 g</w:t>
            </w:r>
          </w:p>
          <w:p w14:paraId="4B9FBEE6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Carbohydrates:</w:t>
            </w:r>
            <w:r w:rsidRPr="006A5128">
              <w:rPr>
                <w:rFonts w:eastAsia="Cambria" w:cs="Times New Roman"/>
                <w:szCs w:val="24"/>
              </w:rPr>
              <w:t xml:space="preserve"> 70 g</w:t>
            </w:r>
          </w:p>
          <w:p w14:paraId="0BC1C901" w14:textId="4CC6250C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 w:rsidRPr="006A5128">
              <w:rPr>
                <w:rFonts w:eastAsia="Cambria" w:cs="Times New Roman"/>
                <w:szCs w:val="24"/>
              </w:rPr>
              <w:t>F</w:t>
            </w:r>
            <w:r>
              <w:rPr>
                <w:rFonts w:eastAsia="Cambria" w:cs="Times New Roman"/>
                <w:szCs w:val="24"/>
              </w:rPr>
              <w:t>at</w:t>
            </w:r>
            <w:r w:rsidRPr="006A5128">
              <w:rPr>
                <w:rFonts w:eastAsia="Cambria" w:cs="Times New Roman"/>
                <w:szCs w:val="24"/>
              </w:rPr>
              <w:t>: 6 g</w:t>
            </w:r>
          </w:p>
        </w:tc>
      </w:tr>
      <w:tr w:rsidR="009B09B7" w:rsidRPr="006A5128" w14:paraId="2304E07E" w14:textId="77777777" w:rsidTr="0064299D">
        <w:tc>
          <w:tcPr>
            <w:tcW w:w="2270" w:type="dxa"/>
          </w:tcPr>
          <w:p w14:paraId="190D01A1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Lunch or dinner</w:t>
            </w:r>
          </w:p>
        </w:tc>
        <w:tc>
          <w:tcPr>
            <w:tcW w:w="6089" w:type="dxa"/>
          </w:tcPr>
          <w:p w14:paraId="230429C6" w14:textId="77777777" w:rsidR="009B09B7" w:rsidRPr="00D3481D" w:rsidRDefault="009B09B7" w:rsidP="0064299D">
            <w:pPr>
              <w:spacing w:before="0" w:after="0"/>
            </w:pPr>
            <w:r w:rsidRPr="002C3B4C">
              <w:t>200 g vegetables cooked or raw (as a salad)</w:t>
            </w:r>
            <w:r>
              <w:t xml:space="preserve">, 80 g brown rice, buckwheat, quinoa (raw), 100 g legumes with </w:t>
            </w:r>
            <w:r w:rsidRPr="006A5128">
              <w:rPr>
                <w:rFonts w:eastAsia="Cambria" w:cs="Times New Roman"/>
                <w:szCs w:val="24"/>
              </w:rPr>
              <w:t xml:space="preserve">100 g fish, meat or seafood low in fat (e.g., chicken breast, beef, trout) </w:t>
            </w:r>
            <w:r>
              <w:rPr>
                <w:rFonts w:eastAsia="Cambria" w:cs="Times New Roman"/>
                <w:szCs w:val="24"/>
              </w:rPr>
              <w:t>and t</w:t>
            </w:r>
            <w:r>
              <w:t>omato sauce, crème fraiche (10% fat)</w:t>
            </w:r>
          </w:p>
        </w:tc>
        <w:tc>
          <w:tcPr>
            <w:tcW w:w="2409" w:type="dxa"/>
          </w:tcPr>
          <w:p w14:paraId="71C351D1" w14:textId="5D002B4C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Energy: 6</w:t>
            </w:r>
            <w:r w:rsidRPr="006A5128">
              <w:rPr>
                <w:rFonts w:eastAsia="Cambria" w:cs="Times New Roman"/>
                <w:szCs w:val="24"/>
              </w:rPr>
              <w:t>00 kcal</w:t>
            </w:r>
          </w:p>
          <w:p w14:paraId="6D26A44D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 xml:space="preserve">Protein: </w:t>
            </w:r>
            <w:r w:rsidRPr="006A5128">
              <w:rPr>
                <w:rFonts w:eastAsia="Cambria" w:cs="Times New Roman"/>
                <w:szCs w:val="24"/>
              </w:rPr>
              <w:t>30</w:t>
            </w:r>
            <w:r>
              <w:rPr>
                <w:rFonts w:eastAsia="Cambria" w:cs="Times New Roman"/>
                <w:szCs w:val="24"/>
              </w:rPr>
              <w:t xml:space="preserve"> g</w:t>
            </w:r>
          </w:p>
          <w:p w14:paraId="7E7A1508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Carbohydrates</w:t>
            </w:r>
            <w:r w:rsidRPr="006A5128">
              <w:rPr>
                <w:rFonts w:eastAsia="Cambria" w:cs="Times New Roman"/>
                <w:szCs w:val="24"/>
              </w:rPr>
              <w:t>: 11 g</w:t>
            </w:r>
          </w:p>
          <w:p w14:paraId="2C85C5E0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 w:rsidRPr="006A5128">
              <w:rPr>
                <w:rFonts w:eastAsia="Cambria" w:cs="Times New Roman"/>
                <w:szCs w:val="24"/>
              </w:rPr>
              <w:t>F</w:t>
            </w:r>
            <w:r>
              <w:rPr>
                <w:rFonts w:eastAsia="Cambria" w:cs="Times New Roman"/>
                <w:szCs w:val="24"/>
              </w:rPr>
              <w:t>a</w:t>
            </w:r>
            <w:r w:rsidRPr="006A5128">
              <w:rPr>
                <w:rFonts w:eastAsia="Cambria" w:cs="Times New Roman"/>
                <w:szCs w:val="24"/>
              </w:rPr>
              <w:t>t: 17 g</w:t>
            </w:r>
          </w:p>
        </w:tc>
      </w:tr>
      <w:tr w:rsidR="009B09B7" w:rsidRPr="006A5128" w14:paraId="4AD6A9D1" w14:textId="77777777" w:rsidTr="0064299D">
        <w:tc>
          <w:tcPr>
            <w:tcW w:w="2270" w:type="dxa"/>
          </w:tcPr>
          <w:p w14:paraId="0D250B82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Lunch or dinner</w:t>
            </w:r>
          </w:p>
        </w:tc>
        <w:tc>
          <w:tcPr>
            <w:tcW w:w="6089" w:type="dxa"/>
          </w:tcPr>
          <w:p w14:paraId="61372383" w14:textId="77777777" w:rsidR="009B09B7" w:rsidRPr="0025437E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 w:rsidRPr="0025437E">
              <w:rPr>
                <w:rFonts w:eastAsia="Cambria" w:cs="Times New Roman"/>
                <w:szCs w:val="24"/>
              </w:rPr>
              <w:t xml:space="preserve">Gazpacho made from 170 g </w:t>
            </w:r>
            <w:r>
              <w:rPr>
                <w:rFonts w:eastAsia="Cambria" w:cs="Times New Roman"/>
                <w:szCs w:val="24"/>
              </w:rPr>
              <w:t xml:space="preserve">strained </w:t>
            </w:r>
            <w:r w:rsidRPr="0025437E">
              <w:rPr>
                <w:rFonts w:eastAsia="Cambria" w:cs="Times New Roman"/>
                <w:szCs w:val="24"/>
              </w:rPr>
              <w:t>tomato</w:t>
            </w:r>
            <w:r>
              <w:rPr>
                <w:rFonts w:eastAsia="Cambria" w:cs="Times New Roman"/>
                <w:szCs w:val="24"/>
              </w:rPr>
              <w:t>es</w:t>
            </w:r>
            <w:r w:rsidRPr="0025437E">
              <w:rPr>
                <w:rFonts w:eastAsia="Cambria" w:cs="Times New Roman"/>
                <w:szCs w:val="24"/>
              </w:rPr>
              <w:t xml:space="preserve">, 170 g cucumber, 170 g </w:t>
            </w:r>
            <w:r>
              <w:rPr>
                <w:rFonts w:eastAsia="Cambria" w:cs="Times New Roman"/>
                <w:szCs w:val="24"/>
              </w:rPr>
              <w:t>belly pepper</w:t>
            </w:r>
            <w:r w:rsidRPr="0025437E">
              <w:rPr>
                <w:rFonts w:eastAsia="Cambria" w:cs="Times New Roman"/>
                <w:szCs w:val="24"/>
              </w:rPr>
              <w:t>, 2 tbsp balsamic vinegar, 1 tbsp olive oil, spices as required</w:t>
            </w:r>
          </w:p>
          <w:p w14:paraId="1B5A35A7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 w:rsidRPr="0025437E">
              <w:rPr>
                <w:rFonts w:eastAsia="Cambria" w:cs="Times New Roman"/>
                <w:szCs w:val="24"/>
              </w:rPr>
              <w:t xml:space="preserve">1 </w:t>
            </w:r>
            <w:r>
              <w:rPr>
                <w:rFonts w:eastAsia="Cambria" w:cs="Times New Roman"/>
                <w:szCs w:val="24"/>
              </w:rPr>
              <w:t xml:space="preserve">slice </w:t>
            </w:r>
            <w:r w:rsidRPr="0025437E">
              <w:rPr>
                <w:rFonts w:eastAsia="Cambria" w:cs="Times New Roman"/>
                <w:szCs w:val="24"/>
              </w:rPr>
              <w:t>whole grain b</w:t>
            </w:r>
            <w:r>
              <w:rPr>
                <w:rFonts w:eastAsia="Cambria" w:cs="Times New Roman"/>
                <w:szCs w:val="24"/>
              </w:rPr>
              <w:t>read</w:t>
            </w:r>
          </w:p>
        </w:tc>
        <w:tc>
          <w:tcPr>
            <w:tcW w:w="2409" w:type="dxa"/>
          </w:tcPr>
          <w:p w14:paraId="6EC91212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Energy:</w:t>
            </w:r>
            <w:r w:rsidRPr="006A5128">
              <w:rPr>
                <w:rFonts w:eastAsia="Cambria" w:cs="Times New Roman"/>
                <w:szCs w:val="24"/>
              </w:rPr>
              <w:t xml:space="preserve"> 320 kcal</w:t>
            </w:r>
          </w:p>
          <w:p w14:paraId="32C7248A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Protein</w:t>
            </w:r>
            <w:r w:rsidRPr="006A5128">
              <w:rPr>
                <w:rFonts w:eastAsia="Cambria" w:cs="Times New Roman"/>
                <w:szCs w:val="24"/>
              </w:rPr>
              <w:t>: 10 g</w:t>
            </w:r>
          </w:p>
          <w:p w14:paraId="1CD1A078" w14:textId="1C9051C8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Carbohydrates</w:t>
            </w:r>
            <w:r w:rsidRPr="006A5128">
              <w:rPr>
                <w:rFonts w:eastAsia="Cambria" w:cs="Times New Roman"/>
                <w:szCs w:val="24"/>
              </w:rPr>
              <w:t>: 50 g</w:t>
            </w:r>
          </w:p>
          <w:p w14:paraId="3105E95F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 w:rsidRPr="006A5128">
              <w:rPr>
                <w:rFonts w:eastAsia="Cambria" w:cs="Times New Roman"/>
                <w:szCs w:val="24"/>
              </w:rPr>
              <w:t>F</w:t>
            </w:r>
            <w:r>
              <w:rPr>
                <w:rFonts w:eastAsia="Cambria" w:cs="Times New Roman"/>
                <w:szCs w:val="24"/>
              </w:rPr>
              <w:t>a</w:t>
            </w:r>
            <w:r w:rsidRPr="006A5128">
              <w:rPr>
                <w:rFonts w:eastAsia="Cambria" w:cs="Times New Roman"/>
                <w:szCs w:val="24"/>
              </w:rPr>
              <w:t>t: 8 g</w:t>
            </w:r>
          </w:p>
        </w:tc>
      </w:tr>
      <w:tr w:rsidR="009B09B7" w:rsidRPr="006A5128" w14:paraId="0BB0181F" w14:textId="77777777" w:rsidTr="0064299D">
        <w:tc>
          <w:tcPr>
            <w:tcW w:w="2270" w:type="dxa"/>
          </w:tcPr>
          <w:p w14:paraId="283D9BA2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 w:rsidRPr="006A5128">
              <w:rPr>
                <w:rFonts w:eastAsia="Cambria" w:cs="Times New Roman"/>
                <w:szCs w:val="24"/>
              </w:rPr>
              <w:t>Snack</w:t>
            </w:r>
          </w:p>
        </w:tc>
        <w:tc>
          <w:tcPr>
            <w:tcW w:w="6089" w:type="dxa"/>
          </w:tcPr>
          <w:p w14:paraId="5E884E1F" w14:textId="77777777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 xml:space="preserve">100 g fruits + 200 g </w:t>
            </w:r>
            <w:r>
              <w:rPr>
                <w:rFonts w:cs="Times New Roman"/>
                <w:szCs w:val="24"/>
              </w:rPr>
              <w:t>un</w:t>
            </w:r>
            <w:r w:rsidRPr="006A5128">
              <w:rPr>
                <w:rFonts w:cs="Times New Roman"/>
                <w:szCs w:val="24"/>
              </w:rPr>
              <w:t>sweetened yoghurt</w:t>
            </w:r>
          </w:p>
          <w:p w14:paraId="2E29E4E9" w14:textId="77777777" w:rsidR="009B09B7" w:rsidRPr="0025437E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100 g fruits + 30 g nuts</w:t>
            </w:r>
          </w:p>
        </w:tc>
        <w:tc>
          <w:tcPr>
            <w:tcW w:w="2409" w:type="dxa"/>
          </w:tcPr>
          <w:p w14:paraId="183F9CD5" w14:textId="77777777" w:rsidR="009B09B7" w:rsidRPr="0025437E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 w:rsidRPr="0025437E">
              <w:rPr>
                <w:rFonts w:eastAsia="Cambria" w:cs="Times New Roman"/>
                <w:szCs w:val="24"/>
              </w:rPr>
              <w:t>Energy: 400 kcal</w:t>
            </w:r>
          </w:p>
          <w:p w14:paraId="5B705737" w14:textId="77777777" w:rsidR="009B09B7" w:rsidRPr="0025437E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 w:rsidRPr="0025437E">
              <w:rPr>
                <w:rFonts w:eastAsia="Cambria" w:cs="Times New Roman"/>
                <w:szCs w:val="24"/>
              </w:rPr>
              <w:t>Protein: 10 g</w:t>
            </w:r>
          </w:p>
          <w:p w14:paraId="7FCECFE3" w14:textId="77777777" w:rsidR="009B09B7" w:rsidRPr="0025437E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 w:rsidRPr="0025437E">
              <w:rPr>
                <w:rFonts w:eastAsia="Cambria" w:cs="Times New Roman"/>
                <w:szCs w:val="24"/>
              </w:rPr>
              <w:t xml:space="preserve">Carbohydrates: </w:t>
            </w:r>
            <w:r>
              <w:rPr>
                <w:rFonts w:eastAsia="Cambria" w:cs="Times New Roman"/>
                <w:szCs w:val="24"/>
              </w:rPr>
              <w:t>3</w:t>
            </w:r>
            <w:r w:rsidRPr="0025437E">
              <w:rPr>
                <w:rFonts w:eastAsia="Cambria" w:cs="Times New Roman"/>
                <w:szCs w:val="24"/>
              </w:rPr>
              <w:t>0 g</w:t>
            </w:r>
          </w:p>
          <w:p w14:paraId="708A7B7B" w14:textId="7C3E2FF3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 w:rsidRPr="006A5128">
              <w:rPr>
                <w:rFonts w:eastAsia="Cambria" w:cs="Times New Roman"/>
                <w:szCs w:val="24"/>
              </w:rPr>
              <w:t>F</w:t>
            </w:r>
            <w:r>
              <w:rPr>
                <w:rFonts w:eastAsia="Cambria" w:cs="Times New Roman"/>
                <w:szCs w:val="24"/>
              </w:rPr>
              <w:t>a</w:t>
            </w:r>
            <w:r w:rsidRPr="006A5128">
              <w:rPr>
                <w:rFonts w:eastAsia="Cambria" w:cs="Times New Roman"/>
                <w:szCs w:val="24"/>
              </w:rPr>
              <w:t xml:space="preserve">t: </w:t>
            </w:r>
            <w:r>
              <w:rPr>
                <w:rFonts w:eastAsia="Cambria" w:cs="Times New Roman"/>
                <w:szCs w:val="24"/>
              </w:rPr>
              <w:t>15</w:t>
            </w:r>
            <w:r w:rsidRPr="006A5128">
              <w:rPr>
                <w:rFonts w:eastAsia="Cambria" w:cs="Times New Roman"/>
                <w:szCs w:val="24"/>
              </w:rPr>
              <w:t xml:space="preserve"> g</w:t>
            </w:r>
          </w:p>
        </w:tc>
      </w:tr>
    </w:tbl>
    <w:p w14:paraId="7D9A093E" w14:textId="77777777" w:rsidR="009B09B7" w:rsidRDefault="009B09B7" w:rsidP="009B09B7">
      <w:pPr>
        <w:spacing w:after="0"/>
        <w:rPr>
          <w:color w:val="FF0000"/>
          <w:szCs w:val="24"/>
        </w:rPr>
      </w:pPr>
    </w:p>
    <w:p w14:paraId="19618144" w14:textId="77777777" w:rsidR="009B09B7" w:rsidRDefault="009B09B7" w:rsidP="009B09B7">
      <w:pPr>
        <w:spacing w:before="0" w:after="200" w:line="276" w:lineRule="auto"/>
        <w:rPr>
          <w:color w:val="FF0000"/>
          <w:szCs w:val="24"/>
        </w:rPr>
      </w:pPr>
      <w:r>
        <w:rPr>
          <w:color w:val="FF0000"/>
          <w:szCs w:val="24"/>
        </w:rPr>
        <w:br w:type="page"/>
      </w:r>
    </w:p>
    <w:p w14:paraId="4CA8DD5A" w14:textId="77777777" w:rsidR="009B09B7" w:rsidRPr="006A5128" w:rsidRDefault="009B09B7" w:rsidP="009B09B7">
      <w:pPr>
        <w:pStyle w:val="Beschriftung"/>
        <w:spacing w:after="80"/>
        <w:rPr>
          <w:bCs w:val="0"/>
          <w:i/>
          <w:iCs/>
        </w:rPr>
      </w:pPr>
      <w:r w:rsidRPr="006A5128">
        <w:rPr>
          <w:iCs/>
        </w:rPr>
        <w:lastRenderedPageBreak/>
        <w:t xml:space="preserve">Table S4: </w:t>
      </w:r>
      <w:r w:rsidRPr="006A5128">
        <w:rPr>
          <w:b w:val="0"/>
          <w:bCs w:val="0"/>
          <w:iCs/>
        </w:rPr>
        <w:t>Meal plan examples for a high fat low carbohydrate diet (HFLC-G)</w:t>
      </w:r>
    </w:p>
    <w:tbl>
      <w:tblPr>
        <w:tblStyle w:val="Tabellenraster"/>
        <w:tblW w:w="10768" w:type="dxa"/>
        <w:tblLook w:val="04A0" w:firstRow="1" w:lastRow="0" w:firstColumn="1" w:lastColumn="0" w:noHBand="0" w:noVBand="1"/>
      </w:tblPr>
      <w:tblGrid>
        <w:gridCol w:w="2270"/>
        <w:gridCol w:w="6089"/>
        <w:gridCol w:w="2409"/>
      </w:tblGrid>
      <w:tr w:rsidR="009B09B7" w:rsidRPr="006A5128" w14:paraId="39F97B9D" w14:textId="77777777" w:rsidTr="0064299D">
        <w:tc>
          <w:tcPr>
            <w:tcW w:w="2270" w:type="dxa"/>
          </w:tcPr>
          <w:p w14:paraId="0540A2C3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Breakfast</w:t>
            </w:r>
          </w:p>
        </w:tc>
        <w:tc>
          <w:tcPr>
            <w:tcW w:w="6089" w:type="dxa"/>
          </w:tcPr>
          <w:p w14:paraId="1BB0B6E2" w14:textId="486F3EBE" w:rsidR="009B09B7" w:rsidRPr="006A5128" w:rsidRDefault="009B09B7" w:rsidP="0064299D">
            <w:pPr>
              <w:spacing w:before="0" w:after="0"/>
              <w:rPr>
                <w:rFonts w:cs="Times New Roman"/>
                <w:szCs w:val="24"/>
              </w:rPr>
            </w:pPr>
            <w:r w:rsidRPr="006A5128">
              <w:rPr>
                <w:rFonts w:cs="Times New Roman"/>
                <w:szCs w:val="24"/>
              </w:rPr>
              <w:t>Muesli based on 300</w:t>
            </w:r>
            <w:r w:rsidR="00364D0B">
              <w:rPr>
                <w:rFonts w:cs="Times New Roman"/>
                <w:szCs w:val="24"/>
              </w:rPr>
              <w:t xml:space="preserve"> </w:t>
            </w:r>
            <w:r w:rsidRPr="006A5128">
              <w:rPr>
                <w:rFonts w:cs="Times New Roman"/>
                <w:szCs w:val="24"/>
              </w:rPr>
              <w:t>g:</w:t>
            </w:r>
          </w:p>
          <w:p w14:paraId="6564BDBD" w14:textId="77777777" w:rsidR="009B09B7" w:rsidRDefault="009B09B7" w:rsidP="00957126">
            <w:pPr>
              <w:pStyle w:val="Listenabsatz"/>
              <w:numPr>
                <w:ilvl w:val="0"/>
                <w:numId w:val="31"/>
              </w:numPr>
              <w:spacing w:before="0" w:after="0"/>
            </w:pPr>
            <w:r w:rsidRPr="000E5055">
              <w:t>Greek yoghurt (10% fat)</w:t>
            </w:r>
          </w:p>
          <w:p w14:paraId="64CFD9FE" w14:textId="1255BF6A" w:rsidR="009B09B7" w:rsidRPr="006A5128" w:rsidRDefault="009B09B7" w:rsidP="00957126">
            <w:pPr>
              <w:pStyle w:val="Listenabsatz"/>
              <w:numPr>
                <w:ilvl w:val="0"/>
                <w:numId w:val="31"/>
              </w:numPr>
              <w:spacing w:before="0" w:after="0"/>
            </w:pPr>
            <w:r>
              <w:t>Curd</w:t>
            </w:r>
            <w:r w:rsidRPr="006A5128">
              <w:t xml:space="preserve"> </w:t>
            </w:r>
            <w:r>
              <w:t>(</w:t>
            </w:r>
            <w:r w:rsidRPr="006A5128">
              <w:t xml:space="preserve">40% </w:t>
            </w:r>
            <w:r>
              <w:t>fat)</w:t>
            </w:r>
          </w:p>
          <w:p w14:paraId="14EAD96A" w14:textId="77777777" w:rsidR="009B09B7" w:rsidRPr="006A5128" w:rsidRDefault="009B09B7" w:rsidP="00957126">
            <w:pPr>
              <w:pStyle w:val="Listenabsatz"/>
              <w:numPr>
                <w:ilvl w:val="0"/>
                <w:numId w:val="31"/>
              </w:numPr>
              <w:spacing w:before="0" w:after="0"/>
            </w:pPr>
            <w:r>
              <w:t>Coconut milk</w:t>
            </w:r>
          </w:p>
          <w:p w14:paraId="10A37FD1" w14:textId="77777777" w:rsidR="009B09B7" w:rsidRPr="000E5055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 w:rsidRPr="000E5055">
              <w:rPr>
                <w:rFonts w:eastAsia="Cambria" w:cs="Times New Roman"/>
                <w:szCs w:val="24"/>
              </w:rPr>
              <w:t>Mixed with max. 200g low-sugar fruit (berries, papaya, watermelon) and approx. 50</w:t>
            </w:r>
            <w:r>
              <w:rPr>
                <w:rFonts w:eastAsia="Cambria" w:cs="Times New Roman"/>
                <w:szCs w:val="24"/>
              </w:rPr>
              <w:t xml:space="preserve"> </w:t>
            </w:r>
            <w:r w:rsidRPr="000E5055">
              <w:rPr>
                <w:rFonts w:eastAsia="Cambria" w:cs="Times New Roman"/>
                <w:szCs w:val="24"/>
              </w:rPr>
              <w:t>g nuts</w:t>
            </w:r>
            <w:r>
              <w:rPr>
                <w:rFonts w:eastAsia="Cambria" w:cs="Times New Roman"/>
                <w:szCs w:val="24"/>
              </w:rPr>
              <w:t xml:space="preserve"> or </w:t>
            </w:r>
            <w:r w:rsidRPr="000E5055">
              <w:rPr>
                <w:rFonts w:eastAsia="Cambria" w:cs="Times New Roman"/>
                <w:szCs w:val="24"/>
              </w:rPr>
              <w:t>seeds</w:t>
            </w:r>
          </w:p>
          <w:p w14:paraId="6B6B3344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 w:rsidRPr="000E5055">
              <w:rPr>
                <w:rFonts w:eastAsia="Cambria" w:cs="Times New Roman"/>
                <w:szCs w:val="24"/>
              </w:rPr>
              <w:t>In addition: coffee with cream or tea</w:t>
            </w:r>
          </w:p>
        </w:tc>
        <w:tc>
          <w:tcPr>
            <w:tcW w:w="2409" w:type="dxa"/>
          </w:tcPr>
          <w:p w14:paraId="0A9A9657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 xml:space="preserve">Energy: </w:t>
            </w:r>
            <w:r w:rsidRPr="006A5128">
              <w:rPr>
                <w:rFonts w:eastAsia="Cambria" w:cs="Times New Roman"/>
                <w:szCs w:val="24"/>
              </w:rPr>
              <w:t>670 kcal</w:t>
            </w:r>
          </w:p>
          <w:p w14:paraId="67864AF7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Protein</w:t>
            </w:r>
            <w:r w:rsidRPr="006A5128">
              <w:rPr>
                <w:rFonts w:eastAsia="Cambria" w:cs="Times New Roman"/>
                <w:szCs w:val="24"/>
              </w:rPr>
              <w:t>:</w:t>
            </w:r>
            <w:r>
              <w:rPr>
                <w:rFonts w:eastAsia="Cambria" w:cs="Times New Roman"/>
                <w:szCs w:val="24"/>
              </w:rPr>
              <w:t xml:space="preserve"> </w:t>
            </w:r>
            <w:r w:rsidRPr="006A5128">
              <w:rPr>
                <w:rFonts w:eastAsia="Cambria" w:cs="Times New Roman"/>
                <w:szCs w:val="24"/>
              </w:rPr>
              <w:t>21</w:t>
            </w:r>
            <w:r>
              <w:rPr>
                <w:rFonts w:eastAsia="Cambria" w:cs="Times New Roman"/>
                <w:szCs w:val="24"/>
              </w:rPr>
              <w:t xml:space="preserve"> g</w:t>
            </w:r>
          </w:p>
          <w:p w14:paraId="25F6CAE3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Carbohydrates</w:t>
            </w:r>
            <w:r w:rsidRPr="006A5128">
              <w:rPr>
                <w:rFonts w:eastAsia="Cambria" w:cs="Times New Roman"/>
                <w:szCs w:val="24"/>
              </w:rPr>
              <w:t>: 30 g</w:t>
            </w:r>
          </w:p>
          <w:p w14:paraId="09025813" w14:textId="6945B364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 w:rsidRPr="006A5128">
              <w:rPr>
                <w:rFonts w:eastAsia="Cambria" w:cs="Times New Roman"/>
                <w:szCs w:val="24"/>
              </w:rPr>
              <w:t>F</w:t>
            </w:r>
            <w:r>
              <w:rPr>
                <w:rFonts w:eastAsia="Cambria" w:cs="Times New Roman"/>
                <w:szCs w:val="24"/>
              </w:rPr>
              <w:t>at</w:t>
            </w:r>
            <w:r w:rsidRPr="006A5128">
              <w:rPr>
                <w:rFonts w:eastAsia="Cambria" w:cs="Times New Roman"/>
                <w:szCs w:val="24"/>
              </w:rPr>
              <w:t>: 47 g</w:t>
            </w:r>
          </w:p>
        </w:tc>
      </w:tr>
      <w:tr w:rsidR="009B09B7" w:rsidRPr="006A5128" w14:paraId="0697F05D" w14:textId="77777777" w:rsidTr="0064299D">
        <w:tc>
          <w:tcPr>
            <w:tcW w:w="2270" w:type="dxa"/>
          </w:tcPr>
          <w:p w14:paraId="3307FE0B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Breakfast</w:t>
            </w:r>
          </w:p>
        </w:tc>
        <w:tc>
          <w:tcPr>
            <w:tcW w:w="6089" w:type="dxa"/>
          </w:tcPr>
          <w:p w14:paraId="54A9B4D3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 w:rsidRPr="000E5055">
              <w:rPr>
                <w:rFonts w:eastAsia="Cambria" w:cs="Times New Roman"/>
                <w:szCs w:val="24"/>
              </w:rPr>
              <w:t>Omelet made from 3 eggs, 1 tomato, 150g mushrooms, 50g avocado and 30g parmesan, 1 tbsp olive oil</w:t>
            </w:r>
          </w:p>
        </w:tc>
        <w:tc>
          <w:tcPr>
            <w:tcW w:w="2409" w:type="dxa"/>
          </w:tcPr>
          <w:p w14:paraId="0D8AF1C6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Energy:</w:t>
            </w:r>
            <w:r w:rsidRPr="006A5128">
              <w:rPr>
                <w:rFonts w:eastAsia="Cambria" w:cs="Times New Roman"/>
                <w:szCs w:val="24"/>
              </w:rPr>
              <w:t xml:space="preserve"> 700 kcal</w:t>
            </w:r>
          </w:p>
          <w:p w14:paraId="2669FAB8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Protein</w:t>
            </w:r>
            <w:r w:rsidRPr="006A5128">
              <w:rPr>
                <w:rFonts w:eastAsia="Cambria" w:cs="Times New Roman"/>
                <w:szCs w:val="24"/>
              </w:rPr>
              <w:t>:</w:t>
            </w:r>
            <w:r>
              <w:rPr>
                <w:rFonts w:eastAsia="Cambria" w:cs="Times New Roman"/>
                <w:szCs w:val="24"/>
              </w:rPr>
              <w:t xml:space="preserve"> </w:t>
            </w:r>
            <w:r w:rsidRPr="006A5128">
              <w:rPr>
                <w:rFonts w:eastAsia="Cambria" w:cs="Times New Roman"/>
                <w:szCs w:val="24"/>
              </w:rPr>
              <w:t>41</w:t>
            </w:r>
            <w:r>
              <w:rPr>
                <w:rFonts w:eastAsia="Cambria" w:cs="Times New Roman"/>
                <w:szCs w:val="24"/>
              </w:rPr>
              <w:t xml:space="preserve"> g</w:t>
            </w:r>
          </w:p>
          <w:p w14:paraId="4AC42AC0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Carbohydrates</w:t>
            </w:r>
            <w:r w:rsidRPr="006A5128">
              <w:rPr>
                <w:rFonts w:eastAsia="Cambria" w:cs="Times New Roman"/>
                <w:szCs w:val="24"/>
              </w:rPr>
              <w:t>: 14 g</w:t>
            </w:r>
          </w:p>
          <w:p w14:paraId="62A8F3A5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 w:rsidRPr="006A5128">
              <w:rPr>
                <w:rFonts w:eastAsia="Cambria" w:cs="Times New Roman"/>
                <w:szCs w:val="24"/>
              </w:rPr>
              <w:t>F</w:t>
            </w:r>
            <w:r>
              <w:rPr>
                <w:rFonts w:eastAsia="Cambria" w:cs="Times New Roman"/>
                <w:szCs w:val="24"/>
              </w:rPr>
              <w:t>a</w:t>
            </w:r>
            <w:r w:rsidRPr="006A5128">
              <w:rPr>
                <w:rFonts w:eastAsia="Cambria" w:cs="Times New Roman"/>
                <w:szCs w:val="24"/>
              </w:rPr>
              <w:t>t: 55 g</w:t>
            </w:r>
          </w:p>
        </w:tc>
      </w:tr>
      <w:tr w:rsidR="009B09B7" w:rsidRPr="006A5128" w14:paraId="1A07188D" w14:textId="77777777" w:rsidTr="0064299D">
        <w:tc>
          <w:tcPr>
            <w:tcW w:w="2270" w:type="dxa"/>
          </w:tcPr>
          <w:p w14:paraId="0DECD716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Breakfast or dinner</w:t>
            </w:r>
          </w:p>
        </w:tc>
        <w:tc>
          <w:tcPr>
            <w:tcW w:w="6089" w:type="dxa"/>
          </w:tcPr>
          <w:p w14:paraId="52041C6A" w14:textId="77777777" w:rsidR="009B09B7" w:rsidRPr="00F323A1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 w:rsidRPr="00F323A1">
              <w:rPr>
                <w:rFonts w:eastAsia="Cambria" w:cs="Times New Roman"/>
                <w:szCs w:val="24"/>
              </w:rPr>
              <w:t>2 slices of low carb bread with</w:t>
            </w:r>
            <w:r>
              <w:rPr>
                <w:rFonts w:eastAsia="Cambria" w:cs="Times New Roman"/>
                <w:szCs w:val="24"/>
              </w:rPr>
              <w:t>:</w:t>
            </w:r>
          </w:p>
          <w:p w14:paraId="02C2FBE8" w14:textId="77777777" w:rsidR="009B09B7" w:rsidRPr="00F323A1" w:rsidRDefault="009B09B7" w:rsidP="009B09B7">
            <w:pPr>
              <w:pStyle w:val="Listenabsatz"/>
              <w:numPr>
                <w:ilvl w:val="0"/>
                <w:numId w:val="31"/>
              </w:numPr>
              <w:spacing w:before="0" w:after="0"/>
            </w:pPr>
            <w:r w:rsidRPr="00F323A1">
              <w:t>(Pea)nut butter</w:t>
            </w:r>
          </w:p>
          <w:p w14:paraId="0D46AE41" w14:textId="77777777" w:rsidR="009B09B7" w:rsidRPr="00F323A1" w:rsidRDefault="009B09B7" w:rsidP="009B09B7">
            <w:pPr>
              <w:pStyle w:val="Listenabsatz"/>
              <w:numPr>
                <w:ilvl w:val="0"/>
                <w:numId w:val="31"/>
              </w:numPr>
              <w:spacing w:before="0" w:after="0"/>
            </w:pPr>
            <w:r w:rsidRPr="00F323A1">
              <w:t>Sausage (salami, liver sausage, mortadella, bacon)</w:t>
            </w:r>
          </w:p>
          <w:p w14:paraId="6B97A537" w14:textId="77777777" w:rsidR="009B09B7" w:rsidRPr="00F323A1" w:rsidRDefault="009B09B7" w:rsidP="009B09B7">
            <w:pPr>
              <w:pStyle w:val="Listenabsatz"/>
              <w:numPr>
                <w:ilvl w:val="0"/>
                <w:numId w:val="31"/>
              </w:numPr>
              <w:spacing w:before="0" w:after="0"/>
            </w:pPr>
            <w:r w:rsidRPr="00F323A1">
              <w:t>Cheese 45% (</w:t>
            </w:r>
            <w:r>
              <w:t xml:space="preserve">e.g., </w:t>
            </w:r>
            <w:r w:rsidRPr="00F323A1">
              <w:t>Emmental, Appenzell, Gouda)</w:t>
            </w:r>
          </w:p>
          <w:p w14:paraId="33AA2941" w14:textId="77777777" w:rsidR="009B09B7" w:rsidRPr="00F323A1" w:rsidRDefault="009B09B7" w:rsidP="009B09B7">
            <w:pPr>
              <w:pStyle w:val="Listenabsatz"/>
              <w:numPr>
                <w:ilvl w:val="0"/>
                <w:numId w:val="31"/>
              </w:numPr>
              <w:spacing w:before="0" w:after="0"/>
            </w:pPr>
            <w:r w:rsidRPr="00F323A1">
              <w:t>Double cream cheese</w:t>
            </w:r>
          </w:p>
          <w:p w14:paraId="21FD7E1A" w14:textId="77777777" w:rsidR="009B09B7" w:rsidRPr="00F323A1" w:rsidRDefault="009B09B7" w:rsidP="009B09B7">
            <w:pPr>
              <w:pStyle w:val="Listenabsatz"/>
              <w:numPr>
                <w:ilvl w:val="0"/>
                <w:numId w:val="34"/>
              </w:numPr>
              <w:spacing w:before="0" w:after="0"/>
            </w:pPr>
            <w:r w:rsidRPr="00F323A1">
              <w:t>Butter</w:t>
            </w:r>
          </w:p>
          <w:p w14:paraId="14DB7CF8" w14:textId="77777777" w:rsidR="009B09B7" w:rsidRPr="00F323A1" w:rsidRDefault="009B09B7" w:rsidP="009B09B7">
            <w:pPr>
              <w:pStyle w:val="Listenabsatz"/>
              <w:numPr>
                <w:ilvl w:val="0"/>
                <w:numId w:val="34"/>
              </w:numPr>
              <w:spacing w:before="0" w:after="0"/>
            </w:pPr>
            <w:r w:rsidRPr="00F323A1">
              <w:t xml:space="preserve">Hummus </w:t>
            </w:r>
          </w:p>
          <w:p w14:paraId="4356018C" w14:textId="77777777" w:rsidR="009B09B7" w:rsidRPr="00F323A1" w:rsidRDefault="009B09B7" w:rsidP="009B09B7">
            <w:pPr>
              <w:pStyle w:val="Listenabsatz"/>
              <w:numPr>
                <w:ilvl w:val="0"/>
                <w:numId w:val="34"/>
              </w:numPr>
              <w:spacing w:before="0" w:after="0"/>
            </w:pPr>
            <w:r w:rsidRPr="00F323A1">
              <w:t xml:space="preserve">Avocado (also </w:t>
            </w:r>
            <w:r>
              <w:t>as</w:t>
            </w:r>
            <w:r w:rsidRPr="00F323A1">
              <w:t xml:space="preserve"> guacamole)</w:t>
            </w:r>
          </w:p>
          <w:p w14:paraId="55862E53" w14:textId="77777777" w:rsidR="009B09B7" w:rsidRPr="00F323A1" w:rsidRDefault="009B09B7" w:rsidP="009B09B7">
            <w:pPr>
              <w:pStyle w:val="Listenabsatz"/>
              <w:numPr>
                <w:ilvl w:val="0"/>
                <w:numId w:val="34"/>
              </w:numPr>
              <w:spacing w:before="0" w:after="0"/>
            </w:pPr>
            <w:r w:rsidRPr="00F323A1">
              <w:t>Smoked salmon</w:t>
            </w:r>
          </w:p>
          <w:p w14:paraId="17AC1786" w14:textId="77777777" w:rsidR="009B09B7" w:rsidRPr="00F323A1" w:rsidRDefault="009B09B7" w:rsidP="009B09B7">
            <w:pPr>
              <w:pStyle w:val="Listenabsatz"/>
              <w:numPr>
                <w:ilvl w:val="0"/>
                <w:numId w:val="34"/>
              </w:numPr>
              <w:spacing w:before="0" w:after="0"/>
            </w:pPr>
            <w:r>
              <w:t>E</w:t>
            </w:r>
            <w:r w:rsidRPr="00F323A1">
              <w:t>gg</w:t>
            </w:r>
          </w:p>
          <w:p w14:paraId="400F1C56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 w:rsidRPr="00F323A1">
              <w:rPr>
                <w:rFonts w:eastAsia="Cambria" w:cs="Times New Roman"/>
                <w:szCs w:val="24"/>
              </w:rPr>
              <w:t>Vegetables as required, 1-2 portions of fruit (max</w:t>
            </w:r>
            <w:r>
              <w:rPr>
                <w:rFonts w:eastAsia="Cambria" w:cs="Times New Roman"/>
                <w:szCs w:val="24"/>
              </w:rPr>
              <w:t>.</w:t>
            </w:r>
            <w:r w:rsidRPr="00F323A1">
              <w:rPr>
                <w:rFonts w:eastAsia="Cambria" w:cs="Times New Roman"/>
                <w:szCs w:val="24"/>
              </w:rPr>
              <w:t xml:space="preserve"> 200 g) and coffee with cream or tea</w:t>
            </w:r>
          </w:p>
        </w:tc>
        <w:tc>
          <w:tcPr>
            <w:tcW w:w="2409" w:type="dxa"/>
          </w:tcPr>
          <w:p w14:paraId="1EBEF2F9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Energy:</w:t>
            </w:r>
            <w:r w:rsidRPr="006A5128">
              <w:rPr>
                <w:rFonts w:eastAsia="Cambria" w:cs="Times New Roman"/>
                <w:szCs w:val="24"/>
              </w:rPr>
              <w:t xml:space="preserve"> 700 kcal</w:t>
            </w:r>
          </w:p>
          <w:p w14:paraId="1E7C0B3B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Protein</w:t>
            </w:r>
            <w:r w:rsidRPr="006A5128">
              <w:rPr>
                <w:rFonts w:eastAsia="Cambria" w:cs="Times New Roman"/>
                <w:szCs w:val="24"/>
              </w:rPr>
              <w:t>:</w:t>
            </w:r>
            <w:r>
              <w:rPr>
                <w:rFonts w:eastAsia="Cambria" w:cs="Times New Roman"/>
                <w:szCs w:val="24"/>
              </w:rPr>
              <w:t xml:space="preserve"> </w:t>
            </w:r>
            <w:r w:rsidRPr="006A5128">
              <w:rPr>
                <w:rFonts w:eastAsia="Cambria" w:cs="Times New Roman"/>
                <w:szCs w:val="24"/>
              </w:rPr>
              <w:t>32</w:t>
            </w:r>
            <w:r>
              <w:rPr>
                <w:rFonts w:eastAsia="Cambria" w:cs="Times New Roman"/>
                <w:szCs w:val="24"/>
              </w:rPr>
              <w:t xml:space="preserve"> g</w:t>
            </w:r>
          </w:p>
          <w:p w14:paraId="17C7A8EF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Carbohydrates</w:t>
            </w:r>
            <w:r w:rsidRPr="006A5128">
              <w:rPr>
                <w:rFonts w:eastAsia="Cambria" w:cs="Times New Roman"/>
                <w:szCs w:val="24"/>
              </w:rPr>
              <w:t>: 20 g</w:t>
            </w:r>
          </w:p>
          <w:p w14:paraId="61A88BC6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 w:rsidRPr="006A5128">
              <w:rPr>
                <w:rFonts w:eastAsia="Cambria" w:cs="Times New Roman"/>
                <w:szCs w:val="24"/>
              </w:rPr>
              <w:t>F</w:t>
            </w:r>
            <w:r>
              <w:rPr>
                <w:rFonts w:eastAsia="Cambria" w:cs="Times New Roman"/>
                <w:szCs w:val="24"/>
              </w:rPr>
              <w:t>a</w:t>
            </w:r>
            <w:r w:rsidRPr="006A5128">
              <w:rPr>
                <w:rFonts w:eastAsia="Cambria" w:cs="Times New Roman"/>
                <w:szCs w:val="24"/>
              </w:rPr>
              <w:t>t: 58 g</w:t>
            </w:r>
          </w:p>
        </w:tc>
      </w:tr>
      <w:tr w:rsidR="009B09B7" w:rsidRPr="006A5128" w14:paraId="7EAC7001" w14:textId="77777777" w:rsidTr="0064299D">
        <w:tc>
          <w:tcPr>
            <w:tcW w:w="2270" w:type="dxa"/>
          </w:tcPr>
          <w:p w14:paraId="1D45A919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Lunch or dinner</w:t>
            </w:r>
          </w:p>
        </w:tc>
        <w:tc>
          <w:tcPr>
            <w:tcW w:w="6089" w:type="dxa"/>
          </w:tcPr>
          <w:p w14:paraId="1474EFB0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 w:rsidRPr="002A5F6D">
              <w:rPr>
                <w:rFonts w:eastAsia="Cambria" w:cs="Times New Roman"/>
                <w:szCs w:val="24"/>
              </w:rPr>
              <w:t>Chili con carne made from 150 g minced beef, 1/2 onion, 250 g tomato paste, 50 g kidney beans, 1 tbsp oil, spices as required</w:t>
            </w:r>
          </w:p>
        </w:tc>
        <w:tc>
          <w:tcPr>
            <w:tcW w:w="2409" w:type="dxa"/>
          </w:tcPr>
          <w:p w14:paraId="651BF0FA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Energy:</w:t>
            </w:r>
            <w:r w:rsidRPr="006A5128">
              <w:rPr>
                <w:rFonts w:eastAsia="Cambria" w:cs="Times New Roman"/>
                <w:szCs w:val="24"/>
              </w:rPr>
              <w:t xml:space="preserve"> 570 kcal</w:t>
            </w:r>
          </w:p>
          <w:p w14:paraId="7BF88FF1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 xml:space="preserve">Protein: </w:t>
            </w:r>
            <w:r w:rsidRPr="006A5128">
              <w:rPr>
                <w:rFonts w:eastAsia="Cambria" w:cs="Times New Roman"/>
                <w:szCs w:val="24"/>
              </w:rPr>
              <w:t>38</w:t>
            </w:r>
            <w:r>
              <w:rPr>
                <w:rFonts w:eastAsia="Cambria" w:cs="Times New Roman"/>
                <w:szCs w:val="24"/>
              </w:rPr>
              <w:t xml:space="preserve"> g</w:t>
            </w:r>
          </w:p>
          <w:p w14:paraId="09B70AB0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Carbohydrates:</w:t>
            </w:r>
            <w:r w:rsidRPr="006A5128">
              <w:rPr>
                <w:rFonts w:eastAsia="Cambria" w:cs="Times New Roman"/>
                <w:szCs w:val="24"/>
              </w:rPr>
              <w:t xml:space="preserve"> 14 g</w:t>
            </w:r>
          </w:p>
          <w:p w14:paraId="4E21B869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 w:rsidRPr="006A5128">
              <w:rPr>
                <w:rFonts w:eastAsia="Cambria" w:cs="Times New Roman"/>
                <w:szCs w:val="24"/>
              </w:rPr>
              <w:t>F</w:t>
            </w:r>
            <w:r>
              <w:rPr>
                <w:rFonts w:eastAsia="Cambria" w:cs="Times New Roman"/>
                <w:szCs w:val="24"/>
              </w:rPr>
              <w:t>a</w:t>
            </w:r>
            <w:r w:rsidRPr="006A5128">
              <w:rPr>
                <w:rFonts w:eastAsia="Cambria" w:cs="Times New Roman"/>
                <w:szCs w:val="24"/>
              </w:rPr>
              <w:t>t: 50 g</w:t>
            </w:r>
          </w:p>
        </w:tc>
      </w:tr>
      <w:tr w:rsidR="009B09B7" w:rsidRPr="006A5128" w14:paraId="011376E9" w14:textId="77777777" w:rsidTr="0064299D">
        <w:tc>
          <w:tcPr>
            <w:tcW w:w="2270" w:type="dxa"/>
          </w:tcPr>
          <w:p w14:paraId="3851CABA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Lunch or dinner</w:t>
            </w:r>
          </w:p>
        </w:tc>
        <w:tc>
          <w:tcPr>
            <w:tcW w:w="6089" w:type="dxa"/>
          </w:tcPr>
          <w:p w14:paraId="34DB1EDB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C</w:t>
            </w:r>
            <w:r w:rsidRPr="00D13CD6">
              <w:rPr>
                <w:rFonts w:eastAsia="Cambria" w:cs="Times New Roman"/>
                <w:szCs w:val="24"/>
              </w:rPr>
              <w:t>oconut soup</w:t>
            </w:r>
            <w:r>
              <w:rPr>
                <w:rFonts w:eastAsia="Cambria" w:cs="Times New Roman"/>
                <w:szCs w:val="24"/>
              </w:rPr>
              <w:t xml:space="preserve"> made from </w:t>
            </w:r>
            <w:r w:rsidRPr="00D13CD6">
              <w:rPr>
                <w:rFonts w:eastAsia="Cambria" w:cs="Times New Roman"/>
                <w:szCs w:val="24"/>
              </w:rPr>
              <w:t xml:space="preserve">200 mL coconut milk with 150 g seafood, 100 g zucchini, 100 g </w:t>
            </w:r>
            <w:r>
              <w:rPr>
                <w:rFonts w:eastAsia="Cambria" w:cs="Times New Roman"/>
                <w:szCs w:val="24"/>
              </w:rPr>
              <w:t>belly pepper</w:t>
            </w:r>
            <w:r w:rsidRPr="00D13CD6">
              <w:rPr>
                <w:rFonts w:eastAsia="Cambria" w:cs="Times New Roman"/>
                <w:szCs w:val="24"/>
              </w:rPr>
              <w:t>, curry and other spices as required</w:t>
            </w:r>
          </w:p>
        </w:tc>
        <w:tc>
          <w:tcPr>
            <w:tcW w:w="2409" w:type="dxa"/>
          </w:tcPr>
          <w:p w14:paraId="553B96DE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Energy:</w:t>
            </w:r>
            <w:r w:rsidRPr="006A5128">
              <w:rPr>
                <w:rFonts w:eastAsia="Cambria" w:cs="Times New Roman"/>
                <w:szCs w:val="24"/>
              </w:rPr>
              <w:t xml:space="preserve"> 650 kcal</w:t>
            </w:r>
          </w:p>
          <w:p w14:paraId="6A179E49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Protein</w:t>
            </w:r>
            <w:r w:rsidRPr="006A5128">
              <w:rPr>
                <w:rFonts w:eastAsia="Cambria" w:cs="Times New Roman"/>
                <w:szCs w:val="24"/>
              </w:rPr>
              <w:t>:</w:t>
            </w:r>
            <w:r>
              <w:rPr>
                <w:rFonts w:eastAsia="Cambria" w:cs="Times New Roman"/>
                <w:szCs w:val="24"/>
              </w:rPr>
              <w:t xml:space="preserve"> </w:t>
            </w:r>
            <w:r w:rsidRPr="006A5128">
              <w:rPr>
                <w:rFonts w:eastAsia="Cambria" w:cs="Times New Roman"/>
                <w:szCs w:val="24"/>
              </w:rPr>
              <w:t>32</w:t>
            </w:r>
            <w:r>
              <w:rPr>
                <w:rFonts w:eastAsia="Cambria" w:cs="Times New Roman"/>
                <w:szCs w:val="24"/>
              </w:rPr>
              <w:t xml:space="preserve"> g</w:t>
            </w:r>
          </w:p>
          <w:p w14:paraId="272035FB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Carbohydrates</w:t>
            </w:r>
            <w:r w:rsidRPr="006A5128">
              <w:rPr>
                <w:rFonts w:eastAsia="Cambria" w:cs="Times New Roman"/>
                <w:szCs w:val="24"/>
              </w:rPr>
              <w:t>: 10 g</w:t>
            </w:r>
          </w:p>
          <w:p w14:paraId="19C3A166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 w:rsidRPr="006A5128">
              <w:rPr>
                <w:rFonts w:eastAsia="Cambria" w:cs="Times New Roman"/>
                <w:szCs w:val="24"/>
              </w:rPr>
              <w:t>F</w:t>
            </w:r>
            <w:r>
              <w:rPr>
                <w:rFonts w:eastAsia="Cambria" w:cs="Times New Roman"/>
                <w:szCs w:val="24"/>
              </w:rPr>
              <w:t>a</w:t>
            </w:r>
            <w:r w:rsidRPr="006A5128">
              <w:rPr>
                <w:rFonts w:eastAsia="Cambria" w:cs="Times New Roman"/>
                <w:szCs w:val="24"/>
              </w:rPr>
              <w:t>t: 45 g</w:t>
            </w:r>
          </w:p>
        </w:tc>
      </w:tr>
      <w:tr w:rsidR="009B09B7" w:rsidRPr="006A5128" w14:paraId="320630B6" w14:textId="77777777" w:rsidTr="0064299D">
        <w:tc>
          <w:tcPr>
            <w:tcW w:w="2270" w:type="dxa"/>
          </w:tcPr>
          <w:p w14:paraId="62C58C9A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Lunch or dinner</w:t>
            </w:r>
          </w:p>
        </w:tc>
        <w:tc>
          <w:tcPr>
            <w:tcW w:w="6089" w:type="dxa"/>
          </w:tcPr>
          <w:p w14:paraId="4FAFE67B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1</w:t>
            </w:r>
            <w:r w:rsidRPr="00C648A9">
              <w:rPr>
                <w:rFonts w:eastAsia="Cambria" w:cs="Times New Roman"/>
                <w:szCs w:val="24"/>
              </w:rPr>
              <w:t xml:space="preserve">50 g </w:t>
            </w:r>
            <w:r w:rsidRPr="006A5128">
              <w:rPr>
                <w:rFonts w:eastAsia="Cambria" w:cs="Times New Roman"/>
                <w:szCs w:val="24"/>
              </w:rPr>
              <w:t xml:space="preserve">fish, meat or seafood </w:t>
            </w:r>
            <w:r>
              <w:rPr>
                <w:rFonts w:eastAsia="Cambria" w:cs="Times New Roman"/>
                <w:szCs w:val="24"/>
              </w:rPr>
              <w:t>high</w:t>
            </w:r>
            <w:r w:rsidRPr="006A5128">
              <w:rPr>
                <w:rFonts w:eastAsia="Cambria" w:cs="Times New Roman"/>
                <w:szCs w:val="24"/>
              </w:rPr>
              <w:t xml:space="preserve"> in fa</w:t>
            </w:r>
            <w:r>
              <w:rPr>
                <w:rFonts w:eastAsia="Cambria" w:cs="Times New Roman"/>
                <w:szCs w:val="24"/>
              </w:rPr>
              <w:t xml:space="preserve">t (e.g., </w:t>
            </w:r>
            <w:r w:rsidRPr="00C648A9">
              <w:rPr>
                <w:rFonts w:eastAsia="Cambria" w:cs="Times New Roman"/>
                <w:szCs w:val="24"/>
              </w:rPr>
              <w:t>mackerel, salmon, herring, beef</w:t>
            </w:r>
            <w:r>
              <w:rPr>
                <w:rFonts w:eastAsia="Cambria" w:cs="Times New Roman"/>
                <w:szCs w:val="24"/>
              </w:rPr>
              <w:t>) with</w:t>
            </w:r>
            <w:r w:rsidRPr="00C648A9">
              <w:rPr>
                <w:rFonts w:eastAsia="Cambria" w:cs="Times New Roman"/>
                <w:szCs w:val="24"/>
              </w:rPr>
              <w:t xml:space="preserve"> 200 g vegetables cooked or raw (as a salad)</w:t>
            </w:r>
            <w:r>
              <w:rPr>
                <w:rFonts w:eastAsia="Cambria" w:cs="Times New Roman"/>
                <w:szCs w:val="24"/>
              </w:rPr>
              <w:t xml:space="preserve"> and l</w:t>
            </w:r>
            <w:r w:rsidRPr="00C648A9">
              <w:rPr>
                <w:rFonts w:eastAsia="Cambria" w:cs="Times New Roman"/>
                <w:szCs w:val="24"/>
              </w:rPr>
              <w:t>ow-carb dressing</w:t>
            </w:r>
            <w:r>
              <w:rPr>
                <w:rFonts w:eastAsia="Cambria" w:cs="Times New Roman"/>
                <w:szCs w:val="24"/>
              </w:rPr>
              <w:t xml:space="preserve"> or </w:t>
            </w:r>
            <w:r w:rsidRPr="00C648A9">
              <w:rPr>
                <w:rFonts w:eastAsia="Cambria" w:cs="Times New Roman"/>
                <w:szCs w:val="24"/>
              </w:rPr>
              <w:t>sauces</w:t>
            </w:r>
            <w:r>
              <w:rPr>
                <w:rFonts w:eastAsia="Cambria" w:cs="Times New Roman"/>
                <w:szCs w:val="24"/>
              </w:rPr>
              <w:t xml:space="preserve"> (e.g., </w:t>
            </w:r>
            <w:r w:rsidRPr="00C648A9">
              <w:rPr>
                <w:rFonts w:eastAsia="Cambria" w:cs="Times New Roman"/>
                <w:szCs w:val="24"/>
              </w:rPr>
              <w:t>pesto; guacamole; vinaigrette; crème fra</w:t>
            </w:r>
            <w:r>
              <w:rPr>
                <w:rFonts w:eastAsia="Cambria" w:cs="Times New Roman"/>
                <w:szCs w:val="24"/>
              </w:rPr>
              <w:t>i</w:t>
            </w:r>
            <w:r w:rsidRPr="00C648A9">
              <w:rPr>
                <w:rFonts w:eastAsia="Cambria" w:cs="Times New Roman"/>
                <w:szCs w:val="24"/>
              </w:rPr>
              <w:t>che (at least 30% fat), sour cream sauce, olive oil</w:t>
            </w:r>
            <w:r>
              <w:rPr>
                <w:rFonts w:eastAsia="Cambria" w:cs="Times New Roman"/>
                <w:szCs w:val="24"/>
              </w:rPr>
              <w:t>)</w:t>
            </w:r>
          </w:p>
        </w:tc>
        <w:tc>
          <w:tcPr>
            <w:tcW w:w="2409" w:type="dxa"/>
          </w:tcPr>
          <w:p w14:paraId="2A29EFA0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Energy:</w:t>
            </w:r>
            <w:r w:rsidRPr="006A5128">
              <w:rPr>
                <w:rFonts w:eastAsia="Cambria" w:cs="Times New Roman"/>
                <w:szCs w:val="24"/>
              </w:rPr>
              <w:t xml:space="preserve"> 800 kcal</w:t>
            </w:r>
          </w:p>
          <w:p w14:paraId="25DA9907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 xml:space="preserve">Protein: </w:t>
            </w:r>
            <w:r w:rsidRPr="006A5128">
              <w:rPr>
                <w:rFonts w:eastAsia="Cambria" w:cs="Times New Roman"/>
                <w:szCs w:val="24"/>
              </w:rPr>
              <w:t>50</w:t>
            </w:r>
            <w:r>
              <w:rPr>
                <w:rFonts w:eastAsia="Cambria" w:cs="Times New Roman"/>
                <w:szCs w:val="24"/>
              </w:rPr>
              <w:t xml:space="preserve"> g</w:t>
            </w:r>
          </w:p>
          <w:p w14:paraId="4E2D7B75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Carbohydrates:</w:t>
            </w:r>
            <w:r w:rsidRPr="006A5128">
              <w:rPr>
                <w:rFonts w:eastAsia="Cambria" w:cs="Times New Roman"/>
                <w:szCs w:val="24"/>
              </w:rPr>
              <w:t xml:space="preserve"> 10 g</w:t>
            </w:r>
          </w:p>
          <w:p w14:paraId="41E61025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Fat:</w:t>
            </w:r>
            <w:r w:rsidRPr="006A5128">
              <w:rPr>
                <w:rFonts w:eastAsia="Cambria" w:cs="Times New Roman"/>
                <w:szCs w:val="24"/>
              </w:rPr>
              <w:t xml:space="preserve"> 64 g</w:t>
            </w:r>
          </w:p>
        </w:tc>
      </w:tr>
      <w:tr w:rsidR="009B09B7" w:rsidRPr="006A5128" w14:paraId="282A6FF3" w14:textId="77777777" w:rsidTr="0064299D">
        <w:tc>
          <w:tcPr>
            <w:tcW w:w="2270" w:type="dxa"/>
          </w:tcPr>
          <w:p w14:paraId="328784B8" w14:textId="77777777" w:rsidR="009B09B7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 w:rsidRPr="006A5128">
              <w:rPr>
                <w:rFonts w:eastAsia="Cambria" w:cs="Times New Roman"/>
                <w:szCs w:val="24"/>
              </w:rPr>
              <w:t>Snack</w:t>
            </w:r>
          </w:p>
        </w:tc>
        <w:tc>
          <w:tcPr>
            <w:tcW w:w="6089" w:type="dxa"/>
          </w:tcPr>
          <w:p w14:paraId="13FB4F14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 xml:space="preserve">100 g </w:t>
            </w:r>
            <w:r w:rsidRPr="000E5055">
              <w:rPr>
                <w:rFonts w:eastAsia="Cambria" w:cs="Times New Roman"/>
                <w:szCs w:val="24"/>
              </w:rPr>
              <w:t xml:space="preserve">low-sugar fruit (berries, papaya, watermelon) and </w:t>
            </w:r>
            <w:r>
              <w:rPr>
                <w:rFonts w:eastAsia="Cambria" w:cs="Times New Roman"/>
                <w:szCs w:val="24"/>
              </w:rPr>
              <w:t>10</w:t>
            </w:r>
            <w:r w:rsidRPr="000E5055">
              <w:rPr>
                <w:rFonts w:eastAsia="Cambria" w:cs="Times New Roman"/>
                <w:szCs w:val="24"/>
              </w:rPr>
              <w:t>0</w:t>
            </w:r>
            <w:r>
              <w:rPr>
                <w:rFonts w:eastAsia="Cambria" w:cs="Times New Roman"/>
                <w:szCs w:val="24"/>
              </w:rPr>
              <w:t xml:space="preserve"> </w:t>
            </w:r>
            <w:r w:rsidRPr="000E5055">
              <w:rPr>
                <w:rFonts w:eastAsia="Cambria" w:cs="Times New Roman"/>
                <w:szCs w:val="24"/>
              </w:rPr>
              <w:t>g nuts</w:t>
            </w:r>
            <w:r>
              <w:rPr>
                <w:rFonts w:eastAsia="Cambria" w:cs="Times New Roman"/>
                <w:szCs w:val="24"/>
              </w:rPr>
              <w:t xml:space="preserve"> or </w:t>
            </w:r>
            <w:r w:rsidRPr="000E5055">
              <w:rPr>
                <w:rFonts w:eastAsia="Cambria" w:cs="Times New Roman"/>
                <w:szCs w:val="24"/>
              </w:rPr>
              <w:t>seeds</w:t>
            </w:r>
          </w:p>
        </w:tc>
        <w:tc>
          <w:tcPr>
            <w:tcW w:w="2409" w:type="dxa"/>
          </w:tcPr>
          <w:p w14:paraId="2B1569A4" w14:textId="77777777" w:rsidR="009B09B7" w:rsidRPr="0025437E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 w:rsidRPr="0025437E">
              <w:rPr>
                <w:rFonts w:eastAsia="Cambria" w:cs="Times New Roman"/>
                <w:szCs w:val="24"/>
              </w:rPr>
              <w:t>Energy: 400 kcal</w:t>
            </w:r>
          </w:p>
          <w:p w14:paraId="6F8274F8" w14:textId="77777777" w:rsidR="009B09B7" w:rsidRPr="0025437E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 w:rsidRPr="0025437E">
              <w:rPr>
                <w:rFonts w:eastAsia="Cambria" w:cs="Times New Roman"/>
                <w:szCs w:val="24"/>
              </w:rPr>
              <w:t xml:space="preserve">Protein: </w:t>
            </w:r>
            <w:r>
              <w:rPr>
                <w:rFonts w:eastAsia="Cambria" w:cs="Times New Roman"/>
                <w:szCs w:val="24"/>
              </w:rPr>
              <w:t>20</w:t>
            </w:r>
            <w:r w:rsidRPr="0025437E">
              <w:rPr>
                <w:rFonts w:eastAsia="Cambria" w:cs="Times New Roman"/>
                <w:szCs w:val="24"/>
              </w:rPr>
              <w:t xml:space="preserve"> g</w:t>
            </w:r>
          </w:p>
          <w:p w14:paraId="7ACE375D" w14:textId="77777777" w:rsidR="009B09B7" w:rsidRPr="0025437E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 w:rsidRPr="0025437E">
              <w:rPr>
                <w:rFonts w:eastAsia="Cambria" w:cs="Times New Roman"/>
                <w:szCs w:val="24"/>
              </w:rPr>
              <w:t xml:space="preserve">Carbohydrates: </w:t>
            </w:r>
            <w:r>
              <w:rPr>
                <w:rFonts w:eastAsia="Cambria" w:cs="Times New Roman"/>
                <w:szCs w:val="24"/>
              </w:rPr>
              <w:t>2</w:t>
            </w:r>
            <w:r w:rsidRPr="0025437E">
              <w:rPr>
                <w:rFonts w:eastAsia="Cambria" w:cs="Times New Roman"/>
                <w:szCs w:val="24"/>
              </w:rPr>
              <w:t>0 g</w:t>
            </w:r>
          </w:p>
          <w:p w14:paraId="542EF2EE" w14:textId="77777777" w:rsidR="009B09B7" w:rsidRPr="006A5128" w:rsidRDefault="009B09B7" w:rsidP="0064299D">
            <w:pPr>
              <w:spacing w:before="0" w:after="0"/>
              <w:rPr>
                <w:rFonts w:eastAsia="Cambria" w:cs="Times New Roman"/>
                <w:szCs w:val="24"/>
              </w:rPr>
            </w:pPr>
            <w:r w:rsidRPr="006A5128">
              <w:rPr>
                <w:rFonts w:eastAsia="Cambria" w:cs="Times New Roman"/>
                <w:szCs w:val="24"/>
              </w:rPr>
              <w:t>F</w:t>
            </w:r>
            <w:r>
              <w:rPr>
                <w:rFonts w:eastAsia="Cambria" w:cs="Times New Roman"/>
                <w:szCs w:val="24"/>
              </w:rPr>
              <w:t>a</w:t>
            </w:r>
            <w:r w:rsidRPr="006A5128">
              <w:rPr>
                <w:rFonts w:eastAsia="Cambria" w:cs="Times New Roman"/>
                <w:szCs w:val="24"/>
              </w:rPr>
              <w:t xml:space="preserve">t: </w:t>
            </w:r>
            <w:r>
              <w:rPr>
                <w:rFonts w:eastAsia="Cambria" w:cs="Times New Roman"/>
                <w:szCs w:val="24"/>
              </w:rPr>
              <w:t>50</w:t>
            </w:r>
            <w:r w:rsidRPr="006A5128">
              <w:rPr>
                <w:rFonts w:eastAsia="Cambria" w:cs="Times New Roman"/>
                <w:szCs w:val="24"/>
              </w:rPr>
              <w:t xml:space="preserve"> g</w:t>
            </w:r>
          </w:p>
        </w:tc>
      </w:tr>
    </w:tbl>
    <w:p w14:paraId="25A69E0B" w14:textId="791419EC" w:rsidR="00855400" w:rsidRPr="006A5128" w:rsidRDefault="00855400">
      <w:pPr>
        <w:spacing w:before="0" w:after="200" w:line="276" w:lineRule="auto"/>
        <w:rPr>
          <w:color w:val="FF0000"/>
        </w:rPr>
      </w:pPr>
    </w:p>
    <w:sectPr w:rsidR="00855400" w:rsidRPr="006A5128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8DD63" w14:textId="77777777" w:rsidR="00B756F9" w:rsidRDefault="00B756F9" w:rsidP="00117666">
      <w:pPr>
        <w:spacing w:after="0"/>
      </w:pPr>
      <w:r>
        <w:separator/>
      </w:r>
    </w:p>
  </w:endnote>
  <w:endnote w:type="continuationSeparator" w:id="0">
    <w:p w14:paraId="5A318508" w14:textId="77777777" w:rsidR="00B756F9" w:rsidRDefault="00B756F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28A6" w14:textId="77777777" w:rsidR="00B756F9" w:rsidRDefault="00B756F9" w:rsidP="00117666">
      <w:pPr>
        <w:spacing w:after="0"/>
      </w:pPr>
      <w:r>
        <w:separator/>
      </w:r>
    </w:p>
  </w:footnote>
  <w:footnote w:type="continuationSeparator" w:id="0">
    <w:p w14:paraId="25454EE5" w14:textId="77777777" w:rsidR="00B756F9" w:rsidRDefault="00B756F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941F1"/>
    <w:multiLevelType w:val="hybridMultilevel"/>
    <w:tmpl w:val="196EE9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7575C"/>
    <w:multiLevelType w:val="hybridMultilevel"/>
    <w:tmpl w:val="44888B2C"/>
    <w:lvl w:ilvl="0" w:tplc="E056BC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B2FED"/>
    <w:multiLevelType w:val="hybridMultilevel"/>
    <w:tmpl w:val="30ACAA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10974"/>
    <w:multiLevelType w:val="hybridMultilevel"/>
    <w:tmpl w:val="9EEC4EB4"/>
    <w:lvl w:ilvl="0" w:tplc="E056BC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990385"/>
    <w:multiLevelType w:val="hybridMultilevel"/>
    <w:tmpl w:val="86F62CC4"/>
    <w:lvl w:ilvl="0" w:tplc="E056BC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57408"/>
    <w:multiLevelType w:val="hybridMultilevel"/>
    <w:tmpl w:val="B4408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81814"/>
    <w:multiLevelType w:val="hybridMultilevel"/>
    <w:tmpl w:val="CDC0E3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F0154"/>
    <w:multiLevelType w:val="hybridMultilevel"/>
    <w:tmpl w:val="238C18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4D26"/>
    <w:multiLevelType w:val="hybridMultilevel"/>
    <w:tmpl w:val="F6E09666"/>
    <w:lvl w:ilvl="0" w:tplc="E056BC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56CF0"/>
    <w:multiLevelType w:val="hybridMultilevel"/>
    <w:tmpl w:val="B62ADAF0"/>
    <w:lvl w:ilvl="0" w:tplc="0407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01082"/>
    <w:multiLevelType w:val="hybridMultilevel"/>
    <w:tmpl w:val="D832A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8" w15:restartNumberingAfterBreak="0">
    <w:nsid w:val="6F1A0043"/>
    <w:multiLevelType w:val="hybridMultilevel"/>
    <w:tmpl w:val="796454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57A03"/>
    <w:multiLevelType w:val="hybridMultilevel"/>
    <w:tmpl w:val="4038E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42682"/>
    <w:multiLevelType w:val="hybridMultilevel"/>
    <w:tmpl w:val="FA9E22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37997"/>
    <w:multiLevelType w:val="hybridMultilevel"/>
    <w:tmpl w:val="B4688E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7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7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9"/>
  </w:num>
  <w:num w:numId="21">
    <w:abstractNumId w:val="2"/>
  </w:num>
  <w:num w:numId="22">
    <w:abstractNumId w:val="18"/>
  </w:num>
  <w:num w:numId="23">
    <w:abstractNumId w:val="15"/>
  </w:num>
  <w:num w:numId="24">
    <w:abstractNumId w:val="19"/>
  </w:num>
  <w:num w:numId="25">
    <w:abstractNumId w:val="13"/>
  </w:num>
  <w:num w:numId="26">
    <w:abstractNumId w:val="20"/>
  </w:num>
  <w:num w:numId="27">
    <w:abstractNumId w:val="4"/>
  </w:num>
  <w:num w:numId="28">
    <w:abstractNumId w:val="21"/>
  </w:num>
  <w:num w:numId="29">
    <w:abstractNumId w:val="11"/>
  </w:num>
  <w:num w:numId="30">
    <w:abstractNumId w:val="10"/>
  </w:num>
  <w:num w:numId="31">
    <w:abstractNumId w:val="5"/>
  </w:num>
  <w:num w:numId="32">
    <w:abstractNumId w:val="12"/>
  </w:num>
  <w:num w:numId="33">
    <w:abstractNumId w:val="3"/>
  </w:num>
  <w:num w:numId="34">
    <w:abstractNumId w:val="8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54799"/>
    <w:rsid w:val="00077D53"/>
    <w:rsid w:val="00091D5A"/>
    <w:rsid w:val="000A4A3C"/>
    <w:rsid w:val="000C0C2E"/>
    <w:rsid w:val="000E5055"/>
    <w:rsid w:val="00105FD9"/>
    <w:rsid w:val="00117666"/>
    <w:rsid w:val="001549D3"/>
    <w:rsid w:val="00160065"/>
    <w:rsid w:val="00177D84"/>
    <w:rsid w:val="00197A0D"/>
    <w:rsid w:val="001B03C5"/>
    <w:rsid w:val="001C6C53"/>
    <w:rsid w:val="001F6805"/>
    <w:rsid w:val="0025437E"/>
    <w:rsid w:val="00267D18"/>
    <w:rsid w:val="00274347"/>
    <w:rsid w:val="002868E2"/>
    <w:rsid w:val="002869C3"/>
    <w:rsid w:val="002903B2"/>
    <w:rsid w:val="002936E4"/>
    <w:rsid w:val="002A4249"/>
    <w:rsid w:val="002A5F6D"/>
    <w:rsid w:val="002B17D2"/>
    <w:rsid w:val="002B4A57"/>
    <w:rsid w:val="002C3B4C"/>
    <w:rsid w:val="002C74CA"/>
    <w:rsid w:val="002D32DC"/>
    <w:rsid w:val="003123F4"/>
    <w:rsid w:val="00335012"/>
    <w:rsid w:val="003544FB"/>
    <w:rsid w:val="00364D0B"/>
    <w:rsid w:val="003C50A5"/>
    <w:rsid w:val="003D2F2D"/>
    <w:rsid w:val="00401590"/>
    <w:rsid w:val="00415B20"/>
    <w:rsid w:val="004322D5"/>
    <w:rsid w:val="00447801"/>
    <w:rsid w:val="00452E9C"/>
    <w:rsid w:val="004735C8"/>
    <w:rsid w:val="00491140"/>
    <w:rsid w:val="004947A6"/>
    <w:rsid w:val="004961FF"/>
    <w:rsid w:val="004B4512"/>
    <w:rsid w:val="00517A89"/>
    <w:rsid w:val="005250F2"/>
    <w:rsid w:val="00534807"/>
    <w:rsid w:val="00593EEA"/>
    <w:rsid w:val="005A5EEE"/>
    <w:rsid w:val="00607F0E"/>
    <w:rsid w:val="006375C7"/>
    <w:rsid w:val="00651B83"/>
    <w:rsid w:val="00654E8F"/>
    <w:rsid w:val="00660D05"/>
    <w:rsid w:val="006820B1"/>
    <w:rsid w:val="006A3F68"/>
    <w:rsid w:val="006A5128"/>
    <w:rsid w:val="006B7D14"/>
    <w:rsid w:val="00701727"/>
    <w:rsid w:val="0070566C"/>
    <w:rsid w:val="00714C50"/>
    <w:rsid w:val="00725A7D"/>
    <w:rsid w:val="007501BE"/>
    <w:rsid w:val="00785BBA"/>
    <w:rsid w:val="00790BB3"/>
    <w:rsid w:val="00791679"/>
    <w:rsid w:val="007C206C"/>
    <w:rsid w:val="007F43EA"/>
    <w:rsid w:val="00815B7E"/>
    <w:rsid w:val="00817DD6"/>
    <w:rsid w:val="0083759F"/>
    <w:rsid w:val="00855400"/>
    <w:rsid w:val="00885156"/>
    <w:rsid w:val="008D4380"/>
    <w:rsid w:val="009151AA"/>
    <w:rsid w:val="0093429D"/>
    <w:rsid w:val="00943573"/>
    <w:rsid w:val="00957126"/>
    <w:rsid w:val="00964134"/>
    <w:rsid w:val="00970F7D"/>
    <w:rsid w:val="00974AB4"/>
    <w:rsid w:val="00994A3D"/>
    <w:rsid w:val="009B09B7"/>
    <w:rsid w:val="009C2B12"/>
    <w:rsid w:val="009F5A3D"/>
    <w:rsid w:val="00A174D9"/>
    <w:rsid w:val="00A42F9D"/>
    <w:rsid w:val="00AA4D24"/>
    <w:rsid w:val="00AB6715"/>
    <w:rsid w:val="00B1671E"/>
    <w:rsid w:val="00B232C6"/>
    <w:rsid w:val="00B25EB8"/>
    <w:rsid w:val="00B37F4D"/>
    <w:rsid w:val="00B756F9"/>
    <w:rsid w:val="00BE3108"/>
    <w:rsid w:val="00C372D9"/>
    <w:rsid w:val="00C52A7B"/>
    <w:rsid w:val="00C56BAF"/>
    <w:rsid w:val="00C648A9"/>
    <w:rsid w:val="00C679AA"/>
    <w:rsid w:val="00C75972"/>
    <w:rsid w:val="00CD066B"/>
    <w:rsid w:val="00CD0938"/>
    <w:rsid w:val="00CE4FEE"/>
    <w:rsid w:val="00CF3C9B"/>
    <w:rsid w:val="00D060CF"/>
    <w:rsid w:val="00D13CD6"/>
    <w:rsid w:val="00D3481D"/>
    <w:rsid w:val="00DB59C3"/>
    <w:rsid w:val="00DC259A"/>
    <w:rsid w:val="00DE23E8"/>
    <w:rsid w:val="00E42339"/>
    <w:rsid w:val="00E52377"/>
    <w:rsid w:val="00E537AD"/>
    <w:rsid w:val="00E64E17"/>
    <w:rsid w:val="00E866C9"/>
    <w:rsid w:val="00EA3D3C"/>
    <w:rsid w:val="00EC090A"/>
    <w:rsid w:val="00ED20B5"/>
    <w:rsid w:val="00F16736"/>
    <w:rsid w:val="00F323A1"/>
    <w:rsid w:val="00F46900"/>
    <w:rsid w:val="00F61D89"/>
    <w:rsid w:val="00F74600"/>
    <w:rsid w:val="00FC432C"/>
    <w:rsid w:val="00FC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505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aliases w:val="Abbildung BA,Beschriftung_Tabelle"/>
    <w:basedOn w:val="Standard"/>
    <w:next w:val="KeinLeerraum"/>
    <w:link w:val="BeschriftungZchn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customStyle="1" w:styleId="MasterarbeitText">
    <w:name w:val="Masterarbeit Text"/>
    <w:basedOn w:val="Standard"/>
    <w:link w:val="MasterarbeitTextZchn"/>
    <w:qFormat/>
    <w:rsid w:val="00CD0938"/>
    <w:pPr>
      <w:tabs>
        <w:tab w:val="left" w:pos="709"/>
        <w:tab w:val="left" w:pos="1134"/>
        <w:tab w:val="left" w:pos="1276"/>
        <w:tab w:val="left" w:pos="1304"/>
      </w:tabs>
      <w:spacing w:before="0" w:after="200" w:line="360" w:lineRule="auto"/>
      <w:jc w:val="both"/>
    </w:pPr>
    <w:rPr>
      <w:rFonts w:ascii="Arial" w:eastAsia="Calibri" w:hAnsi="Arial" w:cs="Times New Roman"/>
      <w:sz w:val="20"/>
      <w:szCs w:val="20"/>
      <w:lang w:val="de-DE" w:eastAsia="de-DE"/>
    </w:rPr>
  </w:style>
  <w:style w:type="character" w:customStyle="1" w:styleId="MasterarbeitTextZchn">
    <w:name w:val="Masterarbeit Text Zchn"/>
    <w:link w:val="MasterarbeitText"/>
    <w:locked/>
    <w:rsid w:val="00CD0938"/>
    <w:rPr>
      <w:rFonts w:ascii="Arial" w:eastAsia="Calibri" w:hAnsi="Arial" w:cs="Times New Roman"/>
      <w:sz w:val="20"/>
      <w:szCs w:val="20"/>
      <w:lang w:val="de-DE" w:eastAsia="de-DE"/>
    </w:rPr>
  </w:style>
  <w:style w:type="character" w:customStyle="1" w:styleId="BeschriftungZchn">
    <w:name w:val="Beschriftung Zchn"/>
    <w:aliases w:val="Abbildung BA Zchn,Beschriftung_Tabelle Zchn"/>
    <w:link w:val="Beschriftung"/>
    <w:uiPriority w:val="35"/>
    <w:locked/>
    <w:rsid w:val="00CD0938"/>
    <w:rPr>
      <w:rFonts w:ascii="Times New Roman" w:hAnsi="Times New Roman" w:cs="Times New Roman"/>
      <w:b/>
      <w:bCs/>
      <w:sz w:val="24"/>
      <w:szCs w:val="24"/>
    </w:rPr>
  </w:style>
  <w:style w:type="paragraph" w:styleId="berarbeitung">
    <w:name w:val="Revision"/>
    <w:hidden/>
    <w:uiPriority w:val="99"/>
    <w:semiHidden/>
    <w:rsid w:val="009B09B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5</Pages>
  <Words>1185</Words>
  <Characters>7468</Characters>
  <Application>Microsoft Office Word</Application>
  <DocSecurity>0</DocSecurity>
  <Lines>62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Denise Zdzieblik</cp:lastModifiedBy>
  <cp:revision>3</cp:revision>
  <cp:lastPrinted>2013-10-03T12:51:00Z</cp:lastPrinted>
  <dcterms:created xsi:type="dcterms:W3CDTF">2022-02-24T12:02:00Z</dcterms:created>
  <dcterms:modified xsi:type="dcterms:W3CDTF">2022-02-24T12:02:00Z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id="byY3t1BE"/&gt;&lt;style id="http://www.zotero.org/styles/frontiers-in-nutrition" hasBibliography="1" bibliographyStyleHasBeenSet="0"/&gt;&lt;prefs&gt;&lt;pref name="fieldType" value="Field"/&gt;&lt;/prefs&gt;&lt;/data&gt;</vt:lpwstr>
  </property>
</Properties>
</file>