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11EDB4C" w14:textId="67AF4C42" w:rsidR="0054273A" w:rsidRPr="00A35599" w:rsidRDefault="00A35599" w:rsidP="00A35599">
      <w:pPr>
        <w:pStyle w:val="Titolo1"/>
        <w:numPr>
          <w:ilvl w:val="0"/>
          <w:numId w:val="28"/>
        </w:numPr>
      </w:pPr>
      <w:r>
        <w:t>Supplementary Data</w:t>
      </w:r>
    </w:p>
    <w:p w14:paraId="3639A175" w14:textId="6351C7BB" w:rsidR="0054273A" w:rsidRPr="000B68AA" w:rsidRDefault="0054273A" w:rsidP="2A742118">
      <w:pPr>
        <w:jc w:val="center"/>
        <w:rPr>
          <w:b/>
          <w:bCs/>
        </w:rPr>
      </w:pPr>
      <w:r w:rsidRPr="4BE10C78">
        <w:rPr>
          <w:b/>
          <w:bCs/>
        </w:rPr>
        <w:t xml:space="preserve">A. </w:t>
      </w:r>
      <w:proofErr w:type="gramStart"/>
      <w:r w:rsidRPr="4BE10C78">
        <w:rPr>
          <w:b/>
          <w:bCs/>
        </w:rPr>
        <w:t>The</w:t>
      </w:r>
      <w:proofErr w:type="gramEnd"/>
      <w:r w:rsidRPr="4BE10C78">
        <w:rPr>
          <w:b/>
          <w:bCs/>
        </w:rPr>
        <w:t xml:space="preserve"> I-NK questionnaire: Italian Nutrition Knowledge questionnaire</w:t>
      </w:r>
    </w:p>
    <w:p w14:paraId="6FA30147" w14:textId="7556323C" w:rsidR="606A5252" w:rsidRDefault="606A5252" w:rsidP="3C8E0F9D">
      <w:pPr>
        <w:ind w:left="-284"/>
        <w:jc w:val="both"/>
      </w:pPr>
      <w:r w:rsidRPr="4BE10C78">
        <w:rPr>
          <w:rFonts w:eastAsia="Calibri"/>
          <w:szCs w:val="24"/>
        </w:rPr>
        <w:t xml:space="preserve">List of the questionnaire items measuring </w:t>
      </w:r>
      <w:proofErr w:type="spellStart"/>
      <w:r w:rsidRPr="4BE10C78">
        <w:rPr>
          <w:rFonts w:eastAsia="Calibri"/>
          <w:szCs w:val="24"/>
        </w:rPr>
        <w:t>i</w:t>
      </w:r>
      <w:proofErr w:type="spellEnd"/>
      <w:r w:rsidRPr="4BE10C78">
        <w:rPr>
          <w:rFonts w:eastAsia="Calibri"/>
          <w:szCs w:val="24"/>
        </w:rPr>
        <w:t xml:space="preserve">) Nutrition knowledge related to </w:t>
      </w:r>
      <w:r w:rsidR="347EC70C" w:rsidRPr="4BE10C78">
        <w:rPr>
          <w:rFonts w:eastAsia="Calibri"/>
          <w:szCs w:val="24"/>
        </w:rPr>
        <w:t>experts</w:t>
      </w:r>
      <w:r w:rsidR="77296A1F" w:rsidRPr="4BE10C78">
        <w:rPr>
          <w:rFonts w:eastAsia="Calibri"/>
          <w:szCs w:val="24"/>
        </w:rPr>
        <w:t xml:space="preserve"> </w:t>
      </w:r>
      <w:r w:rsidR="347EC70C" w:rsidRPr="4BE10C78">
        <w:rPr>
          <w:rFonts w:eastAsia="Calibri"/>
          <w:szCs w:val="24"/>
        </w:rPr>
        <w:t>recommendations</w:t>
      </w:r>
      <w:r w:rsidR="2E1BE043" w:rsidRPr="4BE10C78">
        <w:rPr>
          <w:rFonts w:eastAsia="Calibri"/>
          <w:szCs w:val="24"/>
        </w:rPr>
        <w:t>;</w:t>
      </w:r>
      <w:r w:rsidRPr="4BE10C78">
        <w:rPr>
          <w:rFonts w:eastAsia="Calibri"/>
          <w:szCs w:val="24"/>
        </w:rPr>
        <w:t xml:space="preserve"> ii) Food's composition; iii) Food choices and nutrition labels; i</w:t>
      </w:r>
      <w:r w:rsidR="65768943" w:rsidRPr="4BE10C78">
        <w:rPr>
          <w:rFonts w:eastAsia="Calibri"/>
          <w:szCs w:val="24"/>
        </w:rPr>
        <w:t>v</w:t>
      </w:r>
      <w:r w:rsidRPr="4BE10C78">
        <w:rPr>
          <w:rFonts w:eastAsia="Calibri"/>
          <w:szCs w:val="24"/>
        </w:rPr>
        <w:t>) Diet-disease associations.</w:t>
      </w:r>
    </w:p>
    <w:tbl>
      <w:tblPr>
        <w:tblStyle w:val="Grigliatabella"/>
        <w:tblW w:w="9780" w:type="dxa"/>
        <w:tblInd w:w="-284" w:type="dxa"/>
        <w:tblLook w:val="04A0" w:firstRow="1" w:lastRow="0" w:firstColumn="1" w:lastColumn="0" w:noHBand="0" w:noVBand="1"/>
      </w:tblPr>
      <w:tblGrid>
        <w:gridCol w:w="2775"/>
        <w:gridCol w:w="7005"/>
      </w:tblGrid>
      <w:tr w:rsidR="0054273A" w:rsidRPr="000B68AA" w14:paraId="3777CB40" w14:textId="77777777" w:rsidTr="091DAEBC">
        <w:tc>
          <w:tcPr>
            <w:tcW w:w="2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0089E" w14:textId="40B4F4FE" w:rsidR="0054273A" w:rsidRPr="000B68AA" w:rsidRDefault="0054273A" w:rsidP="4BE10C78">
            <w:pPr>
              <w:jc w:val="both"/>
              <w:rPr>
                <w:b/>
                <w:bCs/>
                <w:i/>
                <w:iCs/>
              </w:rPr>
            </w:pPr>
            <w:r w:rsidRPr="4BE10C78">
              <w:rPr>
                <w:b/>
                <w:bCs/>
                <w:i/>
                <w:iCs/>
              </w:rPr>
              <w:t>Experts</w:t>
            </w:r>
            <w:r w:rsidR="25131356" w:rsidRPr="4BE10C78">
              <w:rPr>
                <w:b/>
                <w:bCs/>
                <w:i/>
                <w:iCs/>
              </w:rPr>
              <w:t xml:space="preserve"> </w:t>
            </w:r>
            <w:r w:rsidRPr="4BE10C78">
              <w:rPr>
                <w:b/>
                <w:bCs/>
                <w:i/>
                <w:iCs/>
              </w:rPr>
              <w:t>recommendation</w:t>
            </w:r>
            <w:r w:rsidR="3D89972A" w:rsidRPr="4BE10C78">
              <w:rPr>
                <w:b/>
                <w:bCs/>
                <w:i/>
                <w:iCs/>
              </w:rPr>
              <w:t>s</w:t>
            </w:r>
          </w:p>
        </w:tc>
        <w:tc>
          <w:tcPr>
            <w:tcW w:w="7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73638" w14:textId="77777777" w:rsidR="0054273A" w:rsidRPr="000B68AA" w:rsidRDefault="0054273A" w:rsidP="00F27C97">
            <w:pPr>
              <w:jc w:val="both"/>
            </w:pPr>
          </w:p>
        </w:tc>
      </w:tr>
      <w:tr w:rsidR="0054273A" w:rsidRPr="000B68AA" w14:paraId="507D4BCD" w14:textId="77777777" w:rsidTr="091DAEB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09BD317B" w14:textId="77777777" w:rsidR="0054273A" w:rsidRPr="000B68AA" w:rsidRDefault="0054273A" w:rsidP="00F27C97">
            <w:pPr>
              <w:jc w:val="both"/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14:paraId="3A1FE199" w14:textId="77777777" w:rsidR="0054273A" w:rsidRPr="000B68AA" w:rsidRDefault="0054273A" w:rsidP="00F27C97">
            <w:pPr>
              <w:spacing w:after="80"/>
              <w:jc w:val="both"/>
            </w:pPr>
            <w:r w:rsidRPr="000B68AA">
              <w:rPr>
                <w:b/>
              </w:rPr>
              <w:t>C1.</w:t>
            </w:r>
            <w:r w:rsidRPr="000B68AA">
              <w:t xml:space="preserve"> What do you think the experts recommend that people should be eating for the following foods? (</w:t>
            </w:r>
            <w:r w:rsidRPr="000B68AA">
              <w:rPr>
                <w:i/>
              </w:rPr>
              <w:t>eating more; eating less; no recommendation; I don’t know</w:t>
            </w:r>
            <w:r w:rsidRPr="000B68AA">
              <w:t>)</w:t>
            </w:r>
          </w:p>
          <w:p w14:paraId="75BF3F70" w14:textId="59561E23" w:rsidR="0054273A" w:rsidRDefault="0054273A" w:rsidP="3C8E0F9D">
            <w:pPr>
              <w:spacing w:after="80"/>
              <w:ind w:left="325" w:right="18"/>
              <w:jc w:val="both"/>
              <w:rPr>
                <w:i/>
                <w:iCs/>
              </w:rPr>
            </w:pPr>
            <w:proofErr w:type="gramStart"/>
            <w:r w:rsidRPr="3C8E0F9D">
              <w:rPr>
                <w:i/>
                <w:iCs/>
              </w:rPr>
              <w:t>vegetables</w:t>
            </w:r>
            <w:proofErr w:type="gramEnd"/>
            <w:r w:rsidRPr="3C8E0F9D">
              <w:rPr>
                <w:i/>
                <w:iCs/>
              </w:rPr>
              <w:t xml:space="preserve">; </w:t>
            </w:r>
            <w:r w:rsidR="796B1048" w:rsidRPr="3C8E0F9D">
              <w:rPr>
                <w:i/>
                <w:iCs/>
              </w:rPr>
              <w:t xml:space="preserve">water; fruit; high </w:t>
            </w:r>
            <w:proofErr w:type="spellStart"/>
            <w:r w:rsidR="796B1048" w:rsidRPr="3C8E0F9D">
              <w:rPr>
                <w:i/>
                <w:iCs/>
              </w:rPr>
              <w:t>fibre</w:t>
            </w:r>
            <w:proofErr w:type="spellEnd"/>
            <w:r w:rsidR="796B1048" w:rsidRPr="3C8E0F9D">
              <w:rPr>
                <w:i/>
                <w:iCs/>
              </w:rPr>
              <w:t xml:space="preserve"> foods; salty foods</w:t>
            </w:r>
            <w:r w:rsidR="1FD7C29F" w:rsidRPr="3C8E0F9D">
              <w:rPr>
                <w:i/>
                <w:iCs/>
              </w:rPr>
              <w:t xml:space="preserve">, </w:t>
            </w:r>
            <w:r w:rsidRPr="3C8E0F9D">
              <w:rPr>
                <w:i/>
                <w:iCs/>
              </w:rPr>
              <w:t xml:space="preserve">sugary foods; </w:t>
            </w:r>
            <w:r w:rsidR="175486F9" w:rsidRPr="3C8E0F9D">
              <w:rPr>
                <w:i/>
                <w:iCs/>
              </w:rPr>
              <w:t>processed and p</w:t>
            </w:r>
            <w:r w:rsidR="175486F9" w:rsidRPr="3C8E0F9D">
              <w:rPr>
                <w:rFonts w:eastAsia="Times New Roman" w:cs="Times New Roman"/>
                <w:i/>
                <w:iCs/>
                <w:szCs w:val="24"/>
              </w:rPr>
              <w:t>reserved</w:t>
            </w:r>
            <w:r w:rsidR="175486F9" w:rsidRPr="3C8E0F9D">
              <w:rPr>
                <w:i/>
                <w:iCs/>
              </w:rPr>
              <w:t xml:space="preserve"> </w:t>
            </w:r>
            <w:r w:rsidRPr="3C8E0F9D">
              <w:rPr>
                <w:i/>
                <w:iCs/>
              </w:rPr>
              <w:t>meat;</w:t>
            </w:r>
            <w:r w:rsidR="7963B175" w:rsidRPr="3C8E0F9D">
              <w:rPr>
                <w:i/>
                <w:iCs/>
              </w:rPr>
              <w:t xml:space="preserve"> </w:t>
            </w:r>
            <w:r w:rsidRPr="3C8E0F9D">
              <w:rPr>
                <w:i/>
                <w:iCs/>
              </w:rPr>
              <w:t>fatty foods</w:t>
            </w:r>
            <w:r w:rsidR="5FBF4643" w:rsidRPr="3C8E0F9D">
              <w:rPr>
                <w:i/>
                <w:iCs/>
              </w:rPr>
              <w:t>.</w:t>
            </w:r>
          </w:p>
          <w:p w14:paraId="0F87C863" w14:textId="1CFF2011" w:rsidR="0054273A" w:rsidRPr="000B68AA" w:rsidRDefault="0054273A" w:rsidP="00F27C97">
            <w:pPr>
              <w:spacing w:after="80"/>
              <w:jc w:val="both"/>
            </w:pPr>
            <w:r w:rsidRPr="3C8E0F9D">
              <w:rPr>
                <w:b/>
                <w:bCs/>
              </w:rPr>
              <w:t>C2.</w:t>
            </w:r>
            <w:r>
              <w:t xml:space="preserve"> How many servings of fruit and vegetables a day do you think experts are advising people to eat? (</w:t>
            </w:r>
            <w:r w:rsidRPr="3C8E0F9D">
              <w:rPr>
                <w:i/>
                <w:iCs/>
              </w:rPr>
              <w:t xml:space="preserve">1; 2, </w:t>
            </w:r>
            <w:r w:rsidR="78C4451E" w:rsidRPr="3C8E0F9D">
              <w:rPr>
                <w:i/>
                <w:iCs/>
              </w:rPr>
              <w:t xml:space="preserve">4; </w:t>
            </w:r>
            <w:r w:rsidRPr="3C8E0F9D">
              <w:rPr>
                <w:i/>
                <w:iCs/>
              </w:rPr>
              <w:t>5 or more;</w:t>
            </w:r>
            <w:r w:rsidR="4A33F58F" w:rsidRPr="3C8E0F9D">
              <w:rPr>
                <w:i/>
                <w:iCs/>
              </w:rPr>
              <w:t xml:space="preserve"> </w:t>
            </w:r>
            <w:r w:rsidRPr="3C8E0F9D">
              <w:rPr>
                <w:i/>
                <w:iCs/>
              </w:rPr>
              <w:t>I don’t know</w:t>
            </w:r>
            <w:r>
              <w:t>)</w:t>
            </w:r>
          </w:p>
          <w:p w14:paraId="2C78196F" w14:textId="120F82A2" w:rsidR="0054273A" w:rsidRPr="000B68AA" w:rsidRDefault="0054273A" w:rsidP="3C8E0F9D">
            <w:pPr>
              <w:spacing w:after="80"/>
              <w:jc w:val="both"/>
            </w:pPr>
            <w:r w:rsidRPr="3C8E0F9D">
              <w:rPr>
                <w:b/>
                <w:bCs/>
              </w:rPr>
              <w:t>C3.</w:t>
            </w:r>
            <w:r>
              <w:t xml:space="preserve"> </w:t>
            </w:r>
            <w:r w:rsidR="64F45AA3">
              <w:t xml:space="preserve">What do you think the experts recommend that people should be </w:t>
            </w:r>
            <w:r w:rsidR="64F45AA3" w:rsidRPr="3C8E0F9D">
              <w:rPr>
                <w:rFonts w:eastAsia="Times New Roman" w:cs="Times New Roman"/>
                <w:szCs w:val="24"/>
              </w:rPr>
              <w:t>consume among the following fats</w:t>
            </w:r>
            <w:r w:rsidR="4CEF3CB0" w:rsidRPr="3C8E0F9D">
              <w:rPr>
                <w:rFonts w:eastAsia="Times New Roman" w:cs="Times New Roman"/>
                <w:szCs w:val="24"/>
              </w:rPr>
              <w:t>?</w:t>
            </w:r>
            <w:r>
              <w:t xml:space="preserve"> </w:t>
            </w:r>
            <w:r w:rsidR="49CC50FB">
              <w:t>(</w:t>
            </w:r>
            <w:r w:rsidR="49CC50FB" w:rsidRPr="3C8E0F9D">
              <w:rPr>
                <w:i/>
                <w:iCs/>
              </w:rPr>
              <w:t>eating more; eating less; I don’t know</w:t>
            </w:r>
            <w:r w:rsidR="49CC50FB">
              <w:t>)</w:t>
            </w:r>
          </w:p>
          <w:p w14:paraId="31E3D74B" w14:textId="0512FF0F" w:rsidR="0054273A" w:rsidRPr="000B68AA" w:rsidRDefault="675B62F6" w:rsidP="3C8E0F9D">
            <w:pPr>
              <w:spacing w:after="80"/>
              <w:rPr>
                <w:rFonts w:eastAsia="Calibri"/>
                <w:i/>
                <w:iCs/>
                <w:szCs w:val="24"/>
              </w:rPr>
            </w:pPr>
            <w:r w:rsidRPr="3C8E0F9D">
              <w:rPr>
                <w:rFonts w:eastAsia="Times New Roman" w:cs="Times New Roman"/>
                <w:i/>
                <w:iCs/>
                <w:szCs w:val="24"/>
              </w:rPr>
              <w:t xml:space="preserve">        </w:t>
            </w:r>
            <w:proofErr w:type="gramStart"/>
            <w:r w:rsidR="7D275CDA" w:rsidRPr="3C8E0F9D">
              <w:rPr>
                <w:rFonts w:eastAsia="Times New Roman" w:cs="Times New Roman"/>
                <w:i/>
                <w:iCs/>
                <w:szCs w:val="24"/>
              </w:rPr>
              <w:t>saturated</w:t>
            </w:r>
            <w:proofErr w:type="gramEnd"/>
            <w:r w:rsidR="7D275CDA" w:rsidRPr="3C8E0F9D">
              <w:rPr>
                <w:rFonts w:eastAsia="Times New Roman" w:cs="Times New Roman"/>
                <w:i/>
                <w:iCs/>
                <w:szCs w:val="24"/>
              </w:rPr>
              <w:t xml:space="preserve"> fats; trans fats; unsaturated fats.</w:t>
            </w:r>
          </w:p>
          <w:p w14:paraId="6133F7C8" w14:textId="01ABF53B" w:rsidR="0054273A" w:rsidRPr="000B68AA" w:rsidRDefault="0054273A" w:rsidP="00F27C97">
            <w:pPr>
              <w:spacing w:after="80"/>
              <w:jc w:val="both"/>
            </w:pPr>
            <w:r w:rsidRPr="3C8E0F9D">
              <w:rPr>
                <w:b/>
                <w:bCs/>
              </w:rPr>
              <w:t>C4.</w:t>
            </w:r>
            <w:r>
              <w:t xml:space="preserve"> Which </w:t>
            </w:r>
            <w:r w:rsidR="0C871CAE">
              <w:t xml:space="preserve">type </w:t>
            </w:r>
            <w:r>
              <w:t xml:space="preserve">of </w:t>
            </w:r>
            <w:r w:rsidR="34E17986">
              <w:t>milk</w:t>
            </w:r>
            <w:r>
              <w:t xml:space="preserve"> do experts </w:t>
            </w:r>
            <w:proofErr w:type="spellStart"/>
            <w:r>
              <w:t>advice</w:t>
            </w:r>
            <w:proofErr w:type="spellEnd"/>
            <w:r>
              <w:t xml:space="preserve"> people to eat (</w:t>
            </w:r>
            <w:r w:rsidR="53A50508">
              <w:t>s</w:t>
            </w:r>
            <w:r w:rsidR="53A50508" w:rsidRPr="3C8E0F9D">
              <w:rPr>
                <w:i/>
                <w:iCs/>
              </w:rPr>
              <w:t>kimmed or semi-skimmed milk; whole milk</w:t>
            </w:r>
            <w:r w:rsidRPr="3C8E0F9D">
              <w:rPr>
                <w:i/>
                <w:iCs/>
              </w:rPr>
              <w:t>; I don’t know</w:t>
            </w:r>
            <w:r w:rsidR="797E2C71" w:rsidRPr="3C8E0F9D">
              <w:rPr>
                <w:i/>
                <w:iCs/>
              </w:rPr>
              <w:t>; both; no one, not should be consume</w:t>
            </w:r>
            <w:r>
              <w:t>)</w:t>
            </w:r>
          </w:p>
          <w:p w14:paraId="32105B8E" w14:textId="4D21BA40" w:rsidR="0054273A" w:rsidRPr="000B68AA" w:rsidRDefault="5060DDDA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rFonts w:eastAsia="Calibri"/>
                <w:b/>
                <w:bCs/>
                <w:szCs w:val="24"/>
              </w:rPr>
              <w:t xml:space="preserve">C5. </w:t>
            </w:r>
            <w:r w:rsidR="76C478CA">
              <w:t xml:space="preserve">How many </w:t>
            </w:r>
            <w:r w:rsidR="38A524EB">
              <w:t>times</w:t>
            </w:r>
            <w:r w:rsidR="76C478CA">
              <w:t xml:space="preserve"> a week do you think experts are advising people to eat fish? (</w:t>
            </w:r>
            <w:r w:rsidR="724025AA" w:rsidRPr="3C8E0F9D">
              <w:rPr>
                <w:i/>
                <w:iCs/>
              </w:rPr>
              <w:t>3-4 times a week; 1-2 times a week</w:t>
            </w:r>
            <w:r w:rsidR="76C478CA" w:rsidRPr="3C8E0F9D">
              <w:rPr>
                <w:i/>
                <w:iCs/>
              </w:rPr>
              <w:t>;</w:t>
            </w:r>
            <w:r w:rsidR="3DDF9BD4" w:rsidRPr="3C8E0F9D">
              <w:rPr>
                <w:i/>
                <w:iCs/>
              </w:rPr>
              <w:t xml:space="preserve"> everyday;</w:t>
            </w:r>
            <w:r w:rsidR="76C478CA" w:rsidRPr="3C8E0F9D">
              <w:rPr>
                <w:i/>
                <w:iCs/>
              </w:rPr>
              <w:t xml:space="preserve"> I don’t know</w:t>
            </w:r>
            <w:r w:rsidR="76C478CA">
              <w:t>)</w:t>
            </w:r>
          </w:p>
          <w:p w14:paraId="6949E375" w14:textId="4F90A988" w:rsidR="0054273A" w:rsidRPr="000B68AA" w:rsidRDefault="6DE3011C" w:rsidP="3C8E0F9D">
            <w:pPr>
              <w:spacing w:after="80"/>
              <w:jc w:val="both"/>
              <w:rPr>
                <w:rFonts w:eastAsia="Times New Roman" w:cs="Times New Roman"/>
                <w:szCs w:val="24"/>
              </w:rPr>
            </w:pPr>
            <w:r w:rsidRPr="3C8E0F9D">
              <w:rPr>
                <w:rFonts w:eastAsia="Calibri"/>
                <w:b/>
                <w:bCs/>
                <w:szCs w:val="24"/>
              </w:rPr>
              <w:t xml:space="preserve">C6. </w:t>
            </w:r>
            <w:r w:rsidR="037FBA25" w:rsidRPr="3C8E0F9D">
              <w:rPr>
                <w:rFonts w:eastAsia="Times New Roman" w:cs="Times New Roman"/>
                <w:szCs w:val="24"/>
              </w:rPr>
              <w:t>What is the tolerated limit of alcohol intake (alcoholic beverages) per day? (</w:t>
            </w:r>
            <w:r w:rsidR="037FBA25" w:rsidRPr="3C8E0F9D">
              <w:rPr>
                <w:rFonts w:eastAsia="Times New Roman" w:cs="Times New Roman"/>
                <w:i/>
                <w:iCs/>
                <w:szCs w:val="24"/>
              </w:rPr>
              <w:t xml:space="preserve">1 drink for male and female; 2 drinks for male and female; 2 drinks for male and 1 </w:t>
            </w:r>
            <w:r w:rsidR="5CEFC87B" w:rsidRPr="3C8E0F9D">
              <w:rPr>
                <w:rFonts w:eastAsia="Times New Roman" w:cs="Times New Roman"/>
                <w:i/>
                <w:iCs/>
                <w:szCs w:val="24"/>
              </w:rPr>
              <w:t>drink</w:t>
            </w:r>
            <w:r w:rsidR="037FBA25" w:rsidRPr="3C8E0F9D">
              <w:rPr>
                <w:rFonts w:eastAsia="Times New Roman" w:cs="Times New Roman"/>
                <w:i/>
                <w:iCs/>
                <w:szCs w:val="24"/>
              </w:rPr>
              <w:t xml:space="preserve"> for female; 3 drinks for male and 2 drinks for female; I do</w:t>
            </w:r>
            <w:r w:rsidR="7B30E5C5" w:rsidRPr="3C8E0F9D">
              <w:rPr>
                <w:rFonts w:eastAsia="Times New Roman" w:cs="Times New Roman"/>
                <w:i/>
                <w:iCs/>
                <w:szCs w:val="24"/>
              </w:rPr>
              <w:t>n’t know)</w:t>
            </w:r>
          </w:p>
          <w:p w14:paraId="49B8BE8F" w14:textId="4CEC3370" w:rsidR="0054273A" w:rsidRPr="000B68AA" w:rsidRDefault="3637ACE7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rFonts w:eastAsia="Times New Roman" w:cs="Times New Roman"/>
                <w:b/>
                <w:bCs/>
                <w:szCs w:val="24"/>
              </w:rPr>
              <w:t>C7</w:t>
            </w:r>
            <w:r w:rsidRPr="3C8E0F9D">
              <w:rPr>
                <w:rFonts w:eastAsia="Times New Roman" w:cs="Times New Roman"/>
                <w:b/>
                <w:bCs/>
                <w:i/>
                <w:iCs/>
                <w:szCs w:val="24"/>
              </w:rPr>
              <w:t xml:space="preserve">. </w:t>
            </w:r>
            <w:r w:rsidRPr="3C8E0F9D">
              <w:rPr>
                <w:rFonts w:eastAsia="Times New Roman" w:cs="Times New Roman"/>
                <w:szCs w:val="24"/>
              </w:rPr>
              <w:t>How many times a week do you think experts are advising people to do breakfast?</w:t>
            </w:r>
            <w:r>
              <w:t xml:space="preserve"> </w:t>
            </w:r>
            <w:r w:rsidR="159CDFF3">
              <w:t>(</w:t>
            </w:r>
            <w:r w:rsidR="159CDFF3" w:rsidRPr="3C8E0F9D">
              <w:rPr>
                <w:i/>
                <w:iCs/>
              </w:rPr>
              <w:t xml:space="preserve">everyday; 4 times a week; </w:t>
            </w:r>
            <w:r w:rsidR="159CDFF3" w:rsidRPr="3C8E0F9D">
              <w:rPr>
                <w:rFonts w:eastAsia="Times New Roman" w:cs="Times New Roman"/>
                <w:i/>
                <w:iCs/>
                <w:szCs w:val="24"/>
              </w:rPr>
              <w:t>I don’t know; 3 times a week)</w:t>
            </w:r>
          </w:p>
          <w:p w14:paraId="1A93C0CB" w14:textId="66D58586" w:rsidR="0054273A" w:rsidRPr="000B68AA" w:rsidRDefault="43179A22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rFonts w:eastAsia="Times New Roman" w:cs="Times New Roman"/>
                <w:b/>
                <w:bCs/>
                <w:szCs w:val="24"/>
              </w:rPr>
              <w:t>C8</w:t>
            </w:r>
            <w:r w:rsidRPr="3C8E0F9D">
              <w:rPr>
                <w:rFonts w:eastAsia="Times New Roman" w:cs="Times New Roman"/>
                <w:szCs w:val="24"/>
              </w:rPr>
              <w:t>.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r w:rsidR="78150A28" w:rsidRPr="3C8E0F9D">
              <w:rPr>
                <w:rFonts w:eastAsia="Times New Roman" w:cs="Times New Roman"/>
                <w:szCs w:val="24"/>
              </w:rPr>
              <w:t>Two glasses of fruit juice a day how many servings of fruits and vegetables correspond to? (</w:t>
            </w:r>
            <w:r w:rsidR="78150A28" w:rsidRPr="3C8E0F9D">
              <w:rPr>
                <w:rFonts w:eastAsia="Times New Roman" w:cs="Times New Roman"/>
                <w:i/>
                <w:iCs/>
                <w:szCs w:val="24"/>
              </w:rPr>
              <w:t>0; 1; 2, 3; I don’t know</w:t>
            </w:r>
            <w:r w:rsidR="78150A28" w:rsidRPr="3C8E0F9D">
              <w:rPr>
                <w:rFonts w:eastAsia="Times New Roman" w:cs="Times New Roman"/>
                <w:szCs w:val="24"/>
              </w:rPr>
              <w:t>)</w:t>
            </w:r>
          </w:p>
          <w:p w14:paraId="393E3172" w14:textId="7BBC8873" w:rsidR="0054273A" w:rsidRPr="000B68AA" w:rsidRDefault="78150A28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rFonts w:eastAsia="Calibri"/>
                <w:b/>
                <w:bCs/>
                <w:szCs w:val="24"/>
              </w:rPr>
              <w:t>C9</w:t>
            </w:r>
            <w:r w:rsidRPr="3C8E0F9D">
              <w:rPr>
                <w:rFonts w:eastAsia="Calibri"/>
                <w:szCs w:val="24"/>
              </w:rPr>
              <w:t xml:space="preserve">. </w:t>
            </w:r>
            <w:r w:rsidR="413DE66C" w:rsidRPr="3C8E0F9D">
              <w:rPr>
                <w:rFonts w:eastAsia="Times New Roman" w:cs="Times New Roman"/>
                <w:szCs w:val="24"/>
              </w:rPr>
              <w:t>According to the Guidelines for a healthy Italian diet, how many carbohydrates should be taken daily compared to the total caloric intake? (</w:t>
            </w:r>
            <w:r w:rsidR="413DE66C" w:rsidRPr="3C8E0F9D">
              <w:rPr>
                <w:rFonts w:eastAsia="Times New Roman" w:cs="Times New Roman"/>
                <w:i/>
                <w:iCs/>
                <w:szCs w:val="24"/>
              </w:rPr>
              <w:t>1/3; ¼; ½; I don’t know</w:t>
            </w:r>
            <w:r w:rsidR="2CD953AB" w:rsidRPr="3C8E0F9D">
              <w:rPr>
                <w:rFonts w:eastAsia="Times New Roman" w:cs="Times New Roman"/>
                <w:szCs w:val="24"/>
              </w:rPr>
              <w:t>)</w:t>
            </w:r>
          </w:p>
          <w:p w14:paraId="0CC72FB1" w14:textId="7B3B9A4D" w:rsidR="0054273A" w:rsidRPr="000B68AA" w:rsidRDefault="0054273A" w:rsidP="3C8E0F9D">
            <w:pPr>
              <w:spacing w:after="80"/>
              <w:jc w:val="both"/>
              <w:rPr>
                <w:rFonts w:eastAsia="Calibri"/>
                <w:szCs w:val="24"/>
              </w:rPr>
            </w:pPr>
          </w:p>
        </w:tc>
      </w:tr>
      <w:tr w:rsidR="0054273A" w:rsidRPr="000B68AA" w14:paraId="3DC020DA" w14:textId="77777777" w:rsidTr="091DAEB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1D1E1A5" w14:textId="3DCE2282" w:rsidR="0054273A" w:rsidRPr="000B68AA" w:rsidRDefault="573ACFE8" w:rsidP="3C8E0F9D">
            <w:pPr>
              <w:jc w:val="both"/>
              <w:rPr>
                <w:b/>
                <w:bCs/>
                <w:i/>
                <w:iCs/>
              </w:rPr>
            </w:pPr>
            <w:r w:rsidRPr="3C8E0F9D">
              <w:rPr>
                <w:rFonts w:eastAsia="Calibri"/>
                <w:b/>
                <w:bCs/>
                <w:i/>
                <w:iCs/>
                <w:szCs w:val="24"/>
              </w:rPr>
              <w:lastRenderedPageBreak/>
              <w:t>Food's composition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14:paraId="1BCA5F8B" w14:textId="77777777" w:rsidR="0054273A" w:rsidRPr="000B68AA" w:rsidRDefault="0054273A" w:rsidP="00F27C97">
            <w:pPr>
              <w:spacing w:after="80"/>
              <w:jc w:val="both"/>
            </w:pPr>
          </w:p>
        </w:tc>
      </w:tr>
      <w:tr w:rsidR="0054273A" w:rsidRPr="000B68AA" w14:paraId="738CBA6F" w14:textId="77777777" w:rsidTr="091DAEB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0EB91E5E" w14:textId="77777777" w:rsidR="0054273A" w:rsidRPr="000B68AA" w:rsidRDefault="0054273A" w:rsidP="00F27C97">
            <w:pPr>
              <w:jc w:val="both"/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14:paraId="2CF897AB" w14:textId="6DA686C3" w:rsidR="0054273A" w:rsidRPr="000B68AA" w:rsidRDefault="0054273A" w:rsidP="3C8E0F9D">
            <w:pPr>
              <w:spacing w:after="80"/>
              <w:jc w:val="both"/>
              <w:rPr>
                <w:i/>
                <w:iCs/>
              </w:rPr>
            </w:pPr>
            <w:r w:rsidRPr="3C8E0F9D">
              <w:rPr>
                <w:b/>
                <w:bCs/>
              </w:rPr>
              <w:t xml:space="preserve">D1. </w:t>
            </w:r>
            <w:r>
              <w:t>Do you think these food products are high or low in added sugar? (</w:t>
            </w:r>
            <w:r w:rsidRPr="3C8E0F9D">
              <w:rPr>
                <w:i/>
                <w:iCs/>
              </w:rPr>
              <w:t>high; low; I don’t know</w:t>
            </w:r>
            <w:r>
              <w:t>)</w:t>
            </w:r>
          </w:p>
          <w:p w14:paraId="5E41DFFC" w14:textId="221CAEE7" w:rsidR="0054273A" w:rsidRPr="000B68AA" w:rsidRDefault="5186D3A5" w:rsidP="3C8E0F9D">
            <w:pPr>
              <w:spacing w:after="80"/>
              <w:jc w:val="both"/>
              <w:rPr>
                <w:i/>
                <w:iCs/>
              </w:rPr>
            </w:pPr>
            <w:proofErr w:type="gramStart"/>
            <w:r w:rsidRPr="3C8E0F9D">
              <w:rPr>
                <w:rFonts w:eastAsia="Times New Roman" w:cs="Times New Roman"/>
                <w:i/>
                <w:iCs/>
                <w:szCs w:val="24"/>
              </w:rPr>
              <w:t>cola</w:t>
            </w:r>
            <w:proofErr w:type="gramEnd"/>
            <w:r w:rsidRPr="3C8E0F9D">
              <w:rPr>
                <w:rFonts w:eastAsia="Times New Roman" w:cs="Times New Roman"/>
                <w:i/>
                <w:iCs/>
                <w:szCs w:val="24"/>
              </w:rPr>
              <w:t xml:space="preserve"> drinks with sweeteners; ice cream; </w:t>
            </w:r>
            <w:r w:rsidRPr="3C8E0F9D">
              <w:rPr>
                <w:i/>
                <w:iCs/>
              </w:rPr>
              <w:t xml:space="preserve">tomato ketchup; melon; natural yoghurt. </w:t>
            </w:r>
            <w:r w:rsidRPr="3C8E0F9D">
              <w:rPr>
                <w:rFonts w:eastAsia="Times New Roman" w:cs="Times New Roman"/>
                <w:szCs w:val="24"/>
              </w:rPr>
              <w:t xml:space="preserve"> </w:t>
            </w:r>
          </w:p>
          <w:p w14:paraId="6F294A8D" w14:textId="6209C343" w:rsidR="0054273A" w:rsidRPr="000B68AA" w:rsidRDefault="2586F264" w:rsidP="3C8E0F9D">
            <w:pPr>
              <w:spacing w:after="80"/>
              <w:jc w:val="both"/>
              <w:rPr>
                <w:i/>
                <w:iCs/>
              </w:rPr>
            </w:pPr>
            <w:r w:rsidRPr="3C8E0F9D">
              <w:rPr>
                <w:rFonts w:eastAsia="Times New Roman" w:cs="Times New Roman"/>
                <w:b/>
                <w:bCs/>
                <w:szCs w:val="24"/>
              </w:rPr>
              <w:t>D2.</w:t>
            </w:r>
            <w:r w:rsidRPr="3C8E0F9D">
              <w:rPr>
                <w:rFonts w:eastAsia="Times New Roman" w:cs="Times New Roman"/>
                <w:szCs w:val="24"/>
              </w:rPr>
              <w:t xml:space="preserve"> </w:t>
            </w:r>
            <w:r>
              <w:t>Do you think these food products are high or low in salt? (</w:t>
            </w:r>
            <w:r w:rsidRPr="3C8E0F9D">
              <w:rPr>
                <w:i/>
                <w:iCs/>
              </w:rPr>
              <w:t>high; low; I don’t know</w:t>
            </w:r>
            <w:r>
              <w:t>)</w:t>
            </w:r>
          </w:p>
          <w:p w14:paraId="53EE627E" w14:textId="11CB6440" w:rsidR="0054273A" w:rsidRPr="000B68AA" w:rsidRDefault="2586F264" w:rsidP="3C8E0F9D">
            <w:pPr>
              <w:spacing w:after="80"/>
              <w:jc w:val="both"/>
              <w:rPr>
                <w:rFonts w:eastAsia="Calibri"/>
                <w:i/>
                <w:iCs/>
                <w:szCs w:val="24"/>
              </w:rPr>
            </w:pPr>
            <w:proofErr w:type="gramStart"/>
            <w:r w:rsidRPr="3C8E0F9D">
              <w:rPr>
                <w:rFonts w:eastAsia="Calibri"/>
                <w:i/>
                <w:iCs/>
                <w:szCs w:val="24"/>
              </w:rPr>
              <w:t>soup</w:t>
            </w:r>
            <w:proofErr w:type="gramEnd"/>
            <w:r w:rsidRPr="3C8E0F9D">
              <w:rPr>
                <w:rFonts w:eastAsia="Calibri"/>
                <w:i/>
                <w:iCs/>
                <w:szCs w:val="24"/>
              </w:rPr>
              <w:t>, canned beans; bread; red meat; frozen vegetables; breakfast cereals.</w:t>
            </w:r>
          </w:p>
          <w:p w14:paraId="57618693" w14:textId="2735DB6E" w:rsidR="0054273A" w:rsidRPr="000B68AA" w:rsidRDefault="2586F264" w:rsidP="3C8E0F9D">
            <w:pPr>
              <w:spacing w:after="80"/>
              <w:jc w:val="both"/>
              <w:rPr>
                <w:i/>
                <w:iCs/>
              </w:rPr>
            </w:pPr>
            <w:r w:rsidRPr="3C8E0F9D">
              <w:rPr>
                <w:rFonts w:eastAsia="Times New Roman" w:cs="Times New Roman"/>
                <w:b/>
                <w:bCs/>
                <w:szCs w:val="24"/>
              </w:rPr>
              <w:t>D3.</w:t>
            </w:r>
            <w:r w:rsidRPr="3C8E0F9D">
              <w:rPr>
                <w:rFonts w:eastAsia="Times New Roman" w:cs="Times New Roman"/>
                <w:szCs w:val="24"/>
              </w:rPr>
              <w:t xml:space="preserve"> </w:t>
            </w:r>
            <w:r>
              <w:t>Do you think these food products are high or low in fiber? (</w:t>
            </w:r>
            <w:r w:rsidRPr="3C8E0F9D">
              <w:rPr>
                <w:i/>
                <w:iCs/>
              </w:rPr>
              <w:t>high; low; I don’t know</w:t>
            </w:r>
            <w:r>
              <w:t>)</w:t>
            </w:r>
          </w:p>
          <w:p w14:paraId="540E555B" w14:textId="60D6325C" w:rsidR="0054273A" w:rsidRPr="000B68AA" w:rsidRDefault="2586F264" w:rsidP="3C8E0F9D">
            <w:pPr>
              <w:spacing w:after="80"/>
              <w:jc w:val="both"/>
              <w:rPr>
                <w:rFonts w:eastAsia="Calibri"/>
                <w:i/>
                <w:iCs/>
                <w:szCs w:val="24"/>
              </w:rPr>
            </w:pPr>
            <w:proofErr w:type="gramStart"/>
            <w:r w:rsidRPr="3C8E0F9D">
              <w:rPr>
                <w:rFonts w:eastAsia="Calibri"/>
                <w:i/>
                <w:iCs/>
                <w:szCs w:val="24"/>
              </w:rPr>
              <w:t>oat</w:t>
            </w:r>
            <w:proofErr w:type="gramEnd"/>
            <w:r w:rsidRPr="3C8E0F9D">
              <w:rPr>
                <w:rFonts w:eastAsia="Calibri"/>
                <w:i/>
                <w:iCs/>
                <w:szCs w:val="24"/>
              </w:rPr>
              <w:t xml:space="preserve"> flakes; potatoes with peel; bananas; white rice; pasta; eggs.</w:t>
            </w:r>
          </w:p>
          <w:p w14:paraId="4E255869" w14:textId="6A759D4E" w:rsidR="0054273A" w:rsidRPr="000B68AA" w:rsidRDefault="2586F264" w:rsidP="3C8E0F9D">
            <w:pPr>
              <w:spacing w:after="80"/>
              <w:jc w:val="both"/>
              <w:rPr>
                <w:i/>
                <w:iCs/>
              </w:rPr>
            </w:pPr>
            <w:r w:rsidRPr="3C8E0F9D">
              <w:rPr>
                <w:rFonts w:eastAsia="Times New Roman" w:cs="Times New Roman"/>
                <w:b/>
                <w:bCs/>
                <w:szCs w:val="24"/>
              </w:rPr>
              <w:t>D4.</w:t>
            </w:r>
            <w:r w:rsidRPr="3C8E0F9D">
              <w:rPr>
                <w:rFonts w:eastAsia="Times New Roman" w:cs="Times New Roman"/>
                <w:szCs w:val="24"/>
              </w:rPr>
              <w:t xml:space="preserve"> </w:t>
            </w:r>
            <w:r>
              <w:t>Do you think these food products are high or low in protein? (</w:t>
            </w:r>
            <w:r w:rsidRPr="3C8E0F9D">
              <w:rPr>
                <w:i/>
                <w:iCs/>
              </w:rPr>
              <w:t>high; low; I don’t know</w:t>
            </w:r>
            <w:r>
              <w:t>)</w:t>
            </w:r>
          </w:p>
          <w:p w14:paraId="29752861" w14:textId="423D8F1D" w:rsidR="0054273A" w:rsidRPr="000B68AA" w:rsidRDefault="2586F264" w:rsidP="3C8E0F9D">
            <w:pPr>
              <w:spacing w:after="80"/>
              <w:jc w:val="both"/>
              <w:rPr>
                <w:rFonts w:eastAsia="Calibri"/>
                <w:i/>
                <w:iCs/>
                <w:szCs w:val="24"/>
              </w:rPr>
            </w:pPr>
            <w:proofErr w:type="gramStart"/>
            <w:r w:rsidRPr="3C8E0F9D">
              <w:rPr>
                <w:rFonts w:eastAsia="Calibri"/>
                <w:i/>
                <w:iCs/>
                <w:szCs w:val="24"/>
              </w:rPr>
              <w:t>beans</w:t>
            </w:r>
            <w:proofErr w:type="gramEnd"/>
            <w:r w:rsidRPr="3C8E0F9D">
              <w:rPr>
                <w:rFonts w:eastAsia="Calibri"/>
                <w:i/>
                <w:iCs/>
                <w:szCs w:val="24"/>
              </w:rPr>
              <w:t>; nuts; cheese; chicken meat; butter; fruits.</w:t>
            </w:r>
          </w:p>
          <w:p w14:paraId="0E9ADFFE" w14:textId="247A6DFA" w:rsidR="0054273A" w:rsidRPr="000B68AA" w:rsidRDefault="0054273A" w:rsidP="3C8E0F9D">
            <w:pPr>
              <w:spacing w:after="80"/>
              <w:jc w:val="both"/>
              <w:rPr>
                <w:rFonts w:eastAsia="Calibri"/>
                <w:i/>
                <w:iCs/>
                <w:szCs w:val="24"/>
              </w:rPr>
            </w:pPr>
            <w:r w:rsidRPr="3C8E0F9D">
              <w:rPr>
                <w:b/>
                <w:bCs/>
              </w:rPr>
              <w:t>D</w:t>
            </w:r>
            <w:r w:rsidR="6FF7D077" w:rsidRPr="3C8E0F9D">
              <w:rPr>
                <w:b/>
                <w:bCs/>
              </w:rPr>
              <w:t>5</w:t>
            </w:r>
            <w:r w:rsidRPr="3C8E0F9D">
              <w:rPr>
                <w:b/>
                <w:bCs/>
              </w:rPr>
              <w:t>.</w:t>
            </w:r>
            <w:r>
              <w:t xml:space="preserve"> </w:t>
            </w:r>
            <w:r w:rsidR="19B3F0C6">
              <w:t>Do you think these food products are high or low in starch? (</w:t>
            </w:r>
            <w:r w:rsidR="19B3F0C6" w:rsidRPr="3C8E0F9D">
              <w:rPr>
                <w:i/>
                <w:iCs/>
              </w:rPr>
              <w:t>high; low; I don’t know</w:t>
            </w:r>
            <w:r w:rsidR="19B3F0C6">
              <w:t>)</w:t>
            </w:r>
          </w:p>
          <w:p w14:paraId="3E61A8DF" w14:textId="72C0D5B1" w:rsidR="0054273A" w:rsidRPr="000B68AA" w:rsidRDefault="19B3F0C6" w:rsidP="3C8E0F9D">
            <w:pPr>
              <w:spacing w:after="80"/>
              <w:jc w:val="both"/>
              <w:rPr>
                <w:rFonts w:eastAsia="Calibri"/>
                <w:i/>
                <w:iCs/>
                <w:szCs w:val="24"/>
              </w:rPr>
            </w:pPr>
            <w:proofErr w:type="gramStart"/>
            <w:r w:rsidRPr="3C8E0F9D">
              <w:rPr>
                <w:i/>
                <w:iCs/>
              </w:rPr>
              <w:t>potatoes</w:t>
            </w:r>
            <w:proofErr w:type="gramEnd"/>
            <w:r w:rsidRPr="3C8E0F9D">
              <w:rPr>
                <w:i/>
                <w:iCs/>
              </w:rPr>
              <w:t>; pasta; bread; nuts; cheese.</w:t>
            </w:r>
          </w:p>
          <w:p w14:paraId="58093E52" w14:textId="148F64C5" w:rsidR="0054273A" w:rsidRPr="000B68AA" w:rsidRDefault="19B3F0C6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b/>
                <w:bCs/>
              </w:rPr>
              <w:t>D</w:t>
            </w:r>
            <w:r w:rsidR="2691E3C8" w:rsidRPr="3C8E0F9D">
              <w:rPr>
                <w:b/>
                <w:bCs/>
              </w:rPr>
              <w:t>6</w:t>
            </w:r>
            <w:r w:rsidRPr="3C8E0F9D">
              <w:rPr>
                <w:b/>
                <w:bCs/>
              </w:rPr>
              <w:t>.</w:t>
            </w:r>
            <w:r>
              <w:t xml:space="preserve"> </w:t>
            </w:r>
            <w:r w:rsidRPr="3C8E0F9D">
              <w:rPr>
                <w:rFonts w:eastAsia="Times New Roman" w:cs="Times New Roman"/>
                <w:szCs w:val="24"/>
              </w:rPr>
              <w:t>What is the main fat contained in the following foods? (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 xml:space="preserve">polyunsaturated; saturated; </w:t>
            </w:r>
            <w:r w:rsidR="4E040A03" w:rsidRPr="3C8E0F9D">
              <w:rPr>
                <w:rFonts w:eastAsia="Times New Roman" w:cs="Times New Roman"/>
                <w:i/>
                <w:iCs/>
                <w:szCs w:val="24"/>
              </w:rPr>
              <w:t>monounsaturated, cholesterol; I don’t know)</w:t>
            </w:r>
          </w:p>
          <w:p w14:paraId="53F14E02" w14:textId="3DBE2575" w:rsidR="0054273A" w:rsidRPr="000B68AA" w:rsidRDefault="4E040A03" w:rsidP="3C8E0F9D">
            <w:pPr>
              <w:spacing w:after="80"/>
              <w:jc w:val="both"/>
              <w:rPr>
                <w:rFonts w:eastAsia="Calibri"/>
                <w:i/>
                <w:iCs/>
                <w:szCs w:val="24"/>
              </w:rPr>
            </w:pPr>
            <w:proofErr w:type="gramStart"/>
            <w:r w:rsidRPr="3C8E0F9D">
              <w:rPr>
                <w:rFonts w:eastAsia="Times New Roman" w:cs="Times New Roman"/>
                <w:i/>
                <w:iCs/>
                <w:szCs w:val="24"/>
              </w:rPr>
              <w:t>butter</w:t>
            </w:r>
            <w:proofErr w:type="gramEnd"/>
            <w:r w:rsidRPr="3C8E0F9D">
              <w:rPr>
                <w:rFonts w:eastAsia="Times New Roman" w:cs="Times New Roman"/>
                <w:i/>
                <w:iCs/>
                <w:szCs w:val="24"/>
              </w:rPr>
              <w:t>; eggs; olive oil; sunflower oil.</w:t>
            </w:r>
          </w:p>
          <w:p w14:paraId="2600BCAC" w14:textId="48932487" w:rsidR="0054273A" w:rsidRPr="000B68AA" w:rsidRDefault="0054273A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b/>
                <w:bCs/>
              </w:rPr>
              <w:t>D</w:t>
            </w:r>
            <w:r w:rsidR="1ACD1B44" w:rsidRPr="3C8E0F9D">
              <w:rPr>
                <w:b/>
                <w:bCs/>
              </w:rPr>
              <w:t>7</w:t>
            </w:r>
            <w:r w:rsidRPr="3C8E0F9D">
              <w:rPr>
                <w:b/>
                <w:bCs/>
              </w:rPr>
              <w:t>.</w:t>
            </w:r>
            <w:r>
              <w:t xml:space="preserve">  Which of these food products mainly contain </w:t>
            </w:r>
            <w:r w:rsidR="6D526114" w:rsidRPr="3C8E0F9D">
              <w:rPr>
                <w:rFonts w:eastAsia="Times New Roman" w:cs="Times New Roman"/>
                <w:szCs w:val="24"/>
              </w:rPr>
              <w:t>hydrogenated fats</w:t>
            </w:r>
            <w:r>
              <w:t>? (</w:t>
            </w:r>
            <w:r w:rsidR="412D204C" w:rsidRPr="3C8E0F9D">
              <w:rPr>
                <w:i/>
                <w:iCs/>
              </w:rPr>
              <w:t>biscuits, cakes and sweets; sunflower oil; fish; eggs;</w:t>
            </w:r>
            <w:r w:rsidRPr="3C8E0F9D">
              <w:rPr>
                <w:i/>
                <w:iCs/>
              </w:rPr>
              <w:t xml:space="preserve"> </w:t>
            </w:r>
            <w:r w:rsidR="34971083" w:rsidRPr="3C8E0F9D">
              <w:rPr>
                <w:rFonts w:eastAsia="Times New Roman" w:cs="Times New Roman"/>
                <w:i/>
                <w:iCs/>
                <w:szCs w:val="24"/>
              </w:rPr>
              <w:t>I don’t know)</w:t>
            </w:r>
          </w:p>
          <w:p w14:paraId="6417B1D8" w14:textId="1BAC534B" w:rsidR="0054273A" w:rsidRPr="000B68AA" w:rsidRDefault="0054273A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b/>
                <w:bCs/>
              </w:rPr>
              <w:t>D</w:t>
            </w:r>
            <w:r w:rsidR="6A9C2B77" w:rsidRPr="3C8E0F9D">
              <w:rPr>
                <w:b/>
                <w:bCs/>
              </w:rPr>
              <w:t>8</w:t>
            </w:r>
            <w:r w:rsidRPr="3C8E0F9D">
              <w:rPr>
                <w:b/>
                <w:bCs/>
              </w:rPr>
              <w:t>.</w:t>
            </w:r>
            <w:r>
              <w:t xml:space="preserve"> </w:t>
            </w:r>
            <w:r w:rsidR="2B9CD7A7">
              <w:t xml:space="preserve">The amount of calcium in a glass of whole milk compared to a glass of skimmed milk is? </w:t>
            </w:r>
            <w:r>
              <w:t>(</w:t>
            </w:r>
            <w:r w:rsidR="062EE5C9" w:rsidRPr="3C8E0F9D">
              <w:rPr>
                <w:i/>
                <w:iCs/>
              </w:rPr>
              <w:t>the same; higher; lower</w:t>
            </w:r>
            <w:r w:rsidRPr="3C8E0F9D">
              <w:rPr>
                <w:i/>
                <w:iCs/>
              </w:rPr>
              <w:t xml:space="preserve">; </w:t>
            </w:r>
            <w:r w:rsidR="58E6F418" w:rsidRPr="3C8E0F9D">
              <w:rPr>
                <w:rFonts w:eastAsia="Times New Roman" w:cs="Times New Roman"/>
                <w:i/>
                <w:iCs/>
                <w:szCs w:val="24"/>
              </w:rPr>
              <w:t>I don’t know)</w:t>
            </w:r>
          </w:p>
          <w:p w14:paraId="552B2D37" w14:textId="7326D29A" w:rsidR="0054273A" w:rsidRPr="000B68AA" w:rsidRDefault="0054273A" w:rsidP="00F27C97">
            <w:pPr>
              <w:spacing w:after="80"/>
              <w:jc w:val="both"/>
            </w:pPr>
            <w:r w:rsidRPr="3C8E0F9D">
              <w:rPr>
                <w:b/>
                <w:bCs/>
              </w:rPr>
              <w:t>D</w:t>
            </w:r>
            <w:r w:rsidR="0CC0E5CD" w:rsidRPr="3C8E0F9D">
              <w:rPr>
                <w:b/>
                <w:bCs/>
              </w:rPr>
              <w:t>9</w:t>
            </w:r>
            <w:r w:rsidRPr="3C8E0F9D">
              <w:rPr>
                <w:b/>
                <w:bCs/>
              </w:rPr>
              <w:t>.</w:t>
            </w:r>
            <w:r>
              <w:t xml:space="preserve"> In your opinion, which one of the following has the most calories for the same weight? (</w:t>
            </w:r>
            <w:r w:rsidRPr="3C8E0F9D">
              <w:rPr>
                <w:i/>
                <w:iCs/>
              </w:rPr>
              <w:t xml:space="preserve">sugar; </w:t>
            </w:r>
            <w:r w:rsidR="4B38A42A" w:rsidRPr="3C8E0F9D">
              <w:rPr>
                <w:i/>
                <w:iCs/>
              </w:rPr>
              <w:t>fats</w:t>
            </w:r>
            <w:r w:rsidRPr="3C8E0F9D">
              <w:rPr>
                <w:i/>
                <w:iCs/>
              </w:rPr>
              <w:t>;</w:t>
            </w:r>
            <w:r w:rsidR="1383F228" w:rsidRPr="3C8E0F9D">
              <w:rPr>
                <w:i/>
                <w:iCs/>
              </w:rPr>
              <w:t xml:space="preserve"> carbohydrates/starch; fiber;</w:t>
            </w:r>
            <w:r w:rsidRPr="3C8E0F9D">
              <w:rPr>
                <w:i/>
                <w:iCs/>
              </w:rPr>
              <w:t xml:space="preserve"> I don</w:t>
            </w:r>
            <w:r w:rsidR="2CEA4112" w:rsidRPr="3C8E0F9D">
              <w:rPr>
                <w:i/>
                <w:iCs/>
              </w:rPr>
              <w:t>’</w:t>
            </w:r>
            <w:r w:rsidRPr="3C8E0F9D">
              <w:rPr>
                <w:i/>
                <w:iCs/>
              </w:rPr>
              <w:t>t know</w:t>
            </w:r>
            <w:r>
              <w:t>)</w:t>
            </w:r>
          </w:p>
          <w:p w14:paraId="637C4067" w14:textId="20A52A1F" w:rsidR="0054273A" w:rsidRPr="000B68AA" w:rsidRDefault="0054273A" w:rsidP="00F27C97">
            <w:pPr>
              <w:spacing w:after="80"/>
              <w:jc w:val="both"/>
            </w:pPr>
            <w:r w:rsidRPr="3C8E0F9D">
              <w:rPr>
                <w:b/>
                <w:bCs/>
              </w:rPr>
              <w:t>D</w:t>
            </w:r>
            <w:r w:rsidR="5604EF2C" w:rsidRPr="3C8E0F9D">
              <w:rPr>
                <w:b/>
                <w:bCs/>
              </w:rPr>
              <w:t>10</w:t>
            </w:r>
            <w:r w:rsidRPr="3C8E0F9D">
              <w:rPr>
                <w:b/>
                <w:bCs/>
              </w:rPr>
              <w:t xml:space="preserve">. </w:t>
            </w:r>
            <w:r>
              <w:t>In your opinion,</w:t>
            </w:r>
            <w:r w:rsidRPr="3C8E0F9D">
              <w:rPr>
                <w:b/>
                <w:bCs/>
              </w:rPr>
              <w:t xml:space="preserve"> </w:t>
            </w:r>
            <w:r>
              <w:t>p</w:t>
            </w:r>
            <w:r w:rsidR="79A28C18">
              <w:t xml:space="preserve">rocessed foods compared to those poorly processed contain: </w:t>
            </w:r>
            <w:r>
              <w:t>(</w:t>
            </w:r>
            <w:r w:rsidR="6955F26A" w:rsidRPr="3C8E0F9D">
              <w:rPr>
                <w:i/>
                <w:iCs/>
              </w:rPr>
              <w:t>more calories</w:t>
            </w:r>
            <w:r w:rsidRPr="3C8E0F9D">
              <w:rPr>
                <w:i/>
                <w:iCs/>
              </w:rPr>
              <w:t>;</w:t>
            </w:r>
            <w:r w:rsidR="306D7901" w:rsidRPr="3C8E0F9D">
              <w:rPr>
                <w:i/>
                <w:iCs/>
              </w:rPr>
              <w:t xml:space="preserve"> more fiber; low salt,</w:t>
            </w:r>
            <w:r w:rsidRPr="3C8E0F9D">
              <w:rPr>
                <w:i/>
                <w:iCs/>
              </w:rPr>
              <w:t xml:space="preserve"> I don</w:t>
            </w:r>
            <w:r w:rsidR="6F8EF689" w:rsidRPr="3C8E0F9D">
              <w:rPr>
                <w:i/>
                <w:iCs/>
              </w:rPr>
              <w:t>’</w:t>
            </w:r>
            <w:r w:rsidRPr="3C8E0F9D">
              <w:rPr>
                <w:i/>
                <w:iCs/>
              </w:rPr>
              <w:t>t know</w:t>
            </w:r>
            <w:r>
              <w:t xml:space="preserve">) </w:t>
            </w:r>
          </w:p>
          <w:p w14:paraId="020E2421" w14:textId="3836DE50" w:rsidR="0054273A" w:rsidRPr="000B68AA" w:rsidRDefault="0054273A" w:rsidP="3C8E0F9D">
            <w:pPr>
              <w:spacing w:after="80"/>
              <w:jc w:val="both"/>
              <w:rPr>
                <w:rFonts w:eastAsia="Calibri"/>
                <w:szCs w:val="24"/>
              </w:rPr>
            </w:pPr>
          </w:p>
        </w:tc>
      </w:tr>
      <w:tr w:rsidR="0054273A" w:rsidRPr="000B68AA" w14:paraId="28395DEF" w14:textId="77777777" w:rsidTr="091DAEB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78D93A38" w14:textId="497CCA60" w:rsidR="0054273A" w:rsidRPr="000B68AA" w:rsidRDefault="220309E2" w:rsidP="3C8E0F9D">
            <w:pPr>
              <w:spacing w:line="276" w:lineRule="auto"/>
              <w:jc w:val="both"/>
              <w:rPr>
                <w:b/>
                <w:bCs/>
                <w:i/>
                <w:iCs/>
              </w:rPr>
            </w:pPr>
            <w:r w:rsidRPr="3C8E0F9D">
              <w:rPr>
                <w:rFonts w:eastAsia="Calibri"/>
                <w:b/>
                <w:bCs/>
                <w:i/>
                <w:iCs/>
                <w:szCs w:val="24"/>
              </w:rPr>
              <w:t>Food choices and nutrition labels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14:paraId="409B7DE4" w14:textId="77777777" w:rsidR="0054273A" w:rsidRPr="000B68AA" w:rsidRDefault="0054273A" w:rsidP="00F27C97">
            <w:pPr>
              <w:spacing w:after="80" w:line="276" w:lineRule="auto"/>
              <w:jc w:val="both"/>
            </w:pPr>
          </w:p>
        </w:tc>
      </w:tr>
      <w:tr w:rsidR="0054273A" w:rsidRPr="000B68AA" w14:paraId="0A91AD57" w14:textId="77777777" w:rsidTr="091DAEB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3BD565F4" w14:textId="77777777" w:rsidR="0054273A" w:rsidRPr="000B68AA" w:rsidRDefault="0054273A" w:rsidP="00F27C97">
            <w:pPr>
              <w:jc w:val="both"/>
              <w:rPr>
                <w:b/>
                <w:i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14:paraId="3545F8D1" w14:textId="08D0734E" w:rsidR="0054273A" w:rsidRPr="000B68AA" w:rsidRDefault="0054273A" w:rsidP="4BE10C78">
            <w:pPr>
              <w:autoSpaceDE w:val="0"/>
              <w:autoSpaceDN w:val="0"/>
              <w:adjustRightInd w:val="0"/>
              <w:spacing w:after="80"/>
              <w:jc w:val="both"/>
              <w:rPr>
                <w:rFonts w:eastAsia="Calibri"/>
                <w:i/>
                <w:iCs/>
                <w:szCs w:val="24"/>
              </w:rPr>
            </w:pPr>
            <w:r w:rsidRPr="4BE10C78">
              <w:rPr>
                <w:b/>
                <w:bCs/>
              </w:rPr>
              <w:t>E1.</w:t>
            </w:r>
            <w:r>
              <w:t xml:space="preserve"> </w:t>
            </w:r>
            <w:r w:rsidR="57DEC492">
              <w:t xml:space="preserve">If a person </w:t>
            </w:r>
            <w:r w:rsidR="653D118C">
              <w:t>wants</w:t>
            </w:r>
            <w:r w:rsidR="57DEC492">
              <w:t xml:space="preserve"> to buy a low sugar yogurt, </w:t>
            </w:r>
            <w:r w:rsidR="14DC1A2B">
              <w:t>which</w:t>
            </w:r>
            <w:r w:rsidR="57DEC492">
              <w:t xml:space="preserve"> would choose? </w:t>
            </w:r>
            <w:r w:rsidR="2D82F4E1">
              <w:t>(</w:t>
            </w:r>
            <w:r w:rsidR="2D82F4E1" w:rsidRPr="4BE10C78">
              <w:rPr>
                <w:i/>
                <w:iCs/>
              </w:rPr>
              <w:t>natural yogurt; yogurt fruit 0% fat; fruit yogurt dessert; I don’t know)</w:t>
            </w:r>
          </w:p>
          <w:p w14:paraId="095B0D83" w14:textId="5955D1BC" w:rsidR="0054273A" w:rsidRPr="000B68AA" w:rsidRDefault="0054273A" w:rsidP="3C8E0F9D">
            <w:pPr>
              <w:spacing w:after="80"/>
              <w:jc w:val="both"/>
            </w:pPr>
            <w:r w:rsidRPr="4BE10C78">
              <w:rPr>
                <w:b/>
                <w:bCs/>
              </w:rPr>
              <w:t>E2.</w:t>
            </w:r>
            <w:r>
              <w:t xml:space="preserve"> </w:t>
            </w:r>
            <w:r w:rsidR="1C4B121F">
              <w:t xml:space="preserve">If a person wants to eat a dish in a restaurant, which </w:t>
            </w:r>
            <w:r w:rsidR="4E9CA0B9">
              <w:t xml:space="preserve">is </w:t>
            </w:r>
            <w:r w:rsidR="1C4B121F">
              <w:t>the option with the lowest fat content?</w:t>
            </w:r>
            <w:r w:rsidR="720A3E54">
              <w:t xml:space="preserve"> (</w:t>
            </w:r>
            <w:r w:rsidR="720A3E54" w:rsidRPr="4BE10C78">
              <w:rPr>
                <w:i/>
                <w:iCs/>
              </w:rPr>
              <w:t>pumpkin cream; spelt and bean soup,</w:t>
            </w:r>
            <w:r w:rsidR="6C27DA12" w:rsidRPr="4BE10C78">
              <w:rPr>
                <w:i/>
                <w:iCs/>
              </w:rPr>
              <w:t xml:space="preserve"> risotto with</w:t>
            </w:r>
            <w:r w:rsidR="720A3E54" w:rsidRPr="4BE10C78">
              <w:rPr>
                <w:i/>
                <w:iCs/>
              </w:rPr>
              <w:t xml:space="preserve"> mushroom</w:t>
            </w:r>
            <w:r w:rsidR="6ECFD695" w:rsidRPr="4BE10C78">
              <w:rPr>
                <w:i/>
                <w:iCs/>
              </w:rPr>
              <w:t>; I don’t know</w:t>
            </w:r>
            <w:r w:rsidR="6ECFD695">
              <w:t>)</w:t>
            </w:r>
          </w:p>
          <w:p w14:paraId="00CB39D3" w14:textId="699DBE3E" w:rsidR="0054273A" w:rsidRPr="000B68AA" w:rsidRDefault="0054273A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b/>
                <w:bCs/>
              </w:rPr>
              <w:t>E3.</w:t>
            </w:r>
            <w:r>
              <w:t xml:space="preserve"> </w:t>
            </w:r>
            <w:r w:rsidR="232E922D">
              <w:t>W</w:t>
            </w:r>
            <w:r w:rsidR="229BBDB1">
              <w:t>hat is the healthiest and most balanced choice for a meal in a restaurant? (</w:t>
            </w:r>
            <w:r w:rsidR="229BBDB1" w:rsidRPr="4BE10C78">
              <w:rPr>
                <w:i/>
                <w:iCs/>
              </w:rPr>
              <w:t>g</w:t>
            </w:r>
            <w:r w:rsidR="229BBDB1" w:rsidRPr="4BE10C78">
              <w:rPr>
                <w:rFonts w:eastAsia="Times New Roman" w:cs="Times New Roman"/>
                <w:i/>
                <w:iCs/>
                <w:szCs w:val="24"/>
              </w:rPr>
              <w:t>rilled chicken breast, with raw oil, vegetables and potatoes</w:t>
            </w:r>
            <w:r w:rsidR="762967C5" w:rsidRPr="4BE10C78">
              <w:rPr>
                <w:rFonts w:eastAsia="Times New Roman" w:cs="Times New Roman"/>
                <w:i/>
                <w:iCs/>
                <w:szCs w:val="24"/>
              </w:rPr>
              <w:t>;</w:t>
            </w:r>
            <w:r w:rsidR="229BBDB1" w:rsidRPr="4BE10C78">
              <w:rPr>
                <w:rFonts w:eastAsia="Times New Roman" w:cs="Times New Roman"/>
                <w:i/>
                <w:iCs/>
                <w:szCs w:val="24"/>
              </w:rPr>
              <w:t xml:space="preserve"> burger with sauces and fries; fried fish and salad; I don’t know</w:t>
            </w:r>
            <w:r w:rsidR="229BBDB1" w:rsidRPr="4BE10C78">
              <w:rPr>
                <w:rFonts w:eastAsia="Times New Roman" w:cs="Times New Roman"/>
                <w:szCs w:val="24"/>
              </w:rPr>
              <w:t>)</w:t>
            </w:r>
          </w:p>
          <w:p w14:paraId="65DA1782" w14:textId="188DBBB9" w:rsidR="0054273A" w:rsidRPr="000B68AA" w:rsidRDefault="73D51467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b/>
                <w:bCs/>
              </w:rPr>
              <w:t>E4.</w:t>
            </w:r>
            <w:r>
              <w:t xml:space="preserve"> </w:t>
            </w:r>
            <w:r w:rsidR="5727E05B">
              <w:t>W</w:t>
            </w:r>
            <w:r>
              <w:t>hich of these is the healthiest and most balanced picnic lunch? (</w:t>
            </w:r>
            <w:r w:rsidR="4CEE4B52" w:rsidRPr="4BE10C78">
              <w:rPr>
                <w:i/>
                <w:iCs/>
              </w:rPr>
              <w:t>sandwich with tuna and tomatoes + fruit + skimmed yogurt + water;</w:t>
            </w:r>
            <w:r w:rsidR="7B200199">
              <w:t xml:space="preserve"> s</w:t>
            </w:r>
            <w:r w:rsidR="7B200199" w:rsidRPr="4BE10C78">
              <w:rPr>
                <w:rFonts w:eastAsia="Times New Roman" w:cs="Times New Roman"/>
                <w:i/>
                <w:iCs/>
                <w:szCs w:val="24"/>
              </w:rPr>
              <w:t xml:space="preserve">andwich with </w:t>
            </w:r>
            <w:proofErr w:type="spellStart"/>
            <w:r w:rsidR="7B200199" w:rsidRPr="4BE10C78">
              <w:rPr>
                <w:rFonts w:eastAsia="Times New Roman" w:cs="Times New Roman"/>
                <w:i/>
                <w:iCs/>
                <w:szCs w:val="24"/>
              </w:rPr>
              <w:t>omelette</w:t>
            </w:r>
            <w:proofErr w:type="spellEnd"/>
            <w:r w:rsidR="7B200199" w:rsidRPr="4BE10C78">
              <w:rPr>
                <w:rFonts w:eastAsia="Times New Roman" w:cs="Times New Roman"/>
                <w:i/>
                <w:iCs/>
                <w:szCs w:val="24"/>
              </w:rPr>
              <w:t xml:space="preserve"> (2 eggs) + juice fruit + skimmed yogurt + water; sandwich with cooked ham and cheese + fruit snack + fruit juice + water; 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>I don’t know</w:t>
            </w:r>
            <w:r w:rsidRPr="4BE10C78">
              <w:rPr>
                <w:rFonts w:eastAsia="Times New Roman" w:cs="Times New Roman"/>
                <w:szCs w:val="24"/>
              </w:rPr>
              <w:t>)</w:t>
            </w:r>
          </w:p>
          <w:p w14:paraId="72A41CF2" w14:textId="030C1927" w:rsidR="0054273A" w:rsidRPr="000B68AA" w:rsidRDefault="39C4E6CB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b/>
                <w:bCs/>
              </w:rPr>
              <w:t>E</w:t>
            </w:r>
            <w:r w:rsidR="1BBF55E7" w:rsidRPr="4BE10C78">
              <w:rPr>
                <w:b/>
                <w:bCs/>
              </w:rPr>
              <w:t>5</w:t>
            </w:r>
            <w:r w:rsidRPr="4BE10C78">
              <w:rPr>
                <w:b/>
                <w:bCs/>
              </w:rPr>
              <w:t>.</w:t>
            </w:r>
            <w:r w:rsidR="75B3965F" w:rsidRPr="4BE10C78">
              <w:rPr>
                <w:b/>
                <w:bCs/>
              </w:rPr>
              <w:t xml:space="preserve"> </w:t>
            </w:r>
            <w:r w:rsidR="1B23CFBF">
              <w:t>W</w:t>
            </w:r>
            <w:r>
              <w:t>hich of these desserts is the healthiest alternative? (</w:t>
            </w:r>
            <w:r w:rsidRPr="4BE10C78">
              <w:rPr>
                <w:i/>
                <w:iCs/>
              </w:rPr>
              <w:t xml:space="preserve">apple pie; ice cream; </w:t>
            </w:r>
            <w:r w:rsidR="3F735FA8" w:rsidRPr="4BE10C78">
              <w:rPr>
                <w:i/>
                <w:iCs/>
              </w:rPr>
              <w:t>tart with jam of plum; cheesecake;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 xml:space="preserve"> I don’t know</w:t>
            </w:r>
            <w:r w:rsidRPr="4BE10C78">
              <w:rPr>
                <w:rFonts w:eastAsia="Times New Roman" w:cs="Times New Roman"/>
                <w:szCs w:val="24"/>
              </w:rPr>
              <w:t>)</w:t>
            </w:r>
          </w:p>
          <w:p w14:paraId="22D43420" w14:textId="4D5383FF" w:rsidR="0054273A" w:rsidRPr="000B68AA" w:rsidRDefault="4F649FDC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b/>
                <w:bCs/>
              </w:rPr>
              <w:t>E6</w:t>
            </w:r>
            <w:r w:rsidR="57BEA827" w:rsidRPr="4BE10C78">
              <w:rPr>
                <w:b/>
                <w:bCs/>
              </w:rPr>
              <w:t>.</w:t>
            </w:r>
            <w:r w:rsidRPr="4BE10C78">
              <w:rPr>
                <w:rFonts w:eastAsia="Times New Roman" w:cs="Times New Roman"/>
                <w:szCs w:val="24"/>
              </w:rPr>
              <w:t xml:space="preserve"> </w:t>
            </w:r>
            <w:r w:rsidR="2997195E">
              <w:t>W</w:t>
            </w:r>
            <w:r w:rsidRPr="4BE10C78">
              <w:rPr>
                <w:rFonts w:eastAsia="Times New Roman" w:cs="Times New Roman"/>
                <w:szCs w:val="24"/>
              </w:rPr>
              <w:t>hich of these vegetable combinations in a salad would count a better variety of vitamins and antioxidants?</w:t>
            </w:r>
            <w:r>
              <w:t xml:space="preserve"> (</w:t>
            </w:r>
            <w:r w:rsidRPr="4BE10C78">
              <w:rPr>
                <w:i/>
                <w:iCs/>
              </w:rPr>
              <w:t xml:space="preserve">broccoli, carrots, </w:t>
            </w:r>
            <w:r w:rsidR="476FA4E7" w:rsidRPr="4BE10C78">
              <w:rPr>
                <w:i/>
                <w:iCs/>
              </w:rPr>
              <w:t>tomatoes; red peppers, tomatoes, lettuce</w:t>
            </w:r>
            <w:r w:rsidRPr="4BE10C78">
              <w:rPr>
                <w:i/>
                <w:iCs/>
              </w:rPr>
              <w:t xml:space="preserve">; </w:t>
            </w:r>
            <w:r w:rsidR="6F4CFFFB" w:rsidRPr="4BE10C78">
              <w:rPr>
                <w:i/>
                <w:iCs/>
              </w:rPr>
              <w:t>l</w:t>
            </w:r>
            <w:r w:rsidR="6F4CFFFB" w:rsidRPr="4BE10C78">
              <w:rPr>
                <w:rFonts w:eastAsia="Times New Roman" w:cs="Times New Roman"/>
                <w:i/>
                <w:iCs/>
                <w:szCs w:val="24"/>
              </w:rPr>
              <w:t>ettuce, green peppers, cabbage</w:t>
            </w:r>
            <w:r w:rsidRPr="4BE10C78">
              <w:rPr>
                <w:i/>
                <w:iCs/>
              </w:rPr>
              <w:t>;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 xml:space="preserve"> I don’t know</w:t>
            </w:r>
            <w:r w:rsidRPr="4BE10C78">
              <w:rPr>
                <w:rFonts w:eastAsia="Times New Roman" w:cs="Times New Roman"/>
                <w:szCs w:val="24"/>
              </w:rPr>
              <w:t>)</w:t>
            </w:r>
          </w:p>
          <w:p w14:paraId="5F684B44" w14:textId="08C04DF8" w:rsidR="0054273A" w:rsidRPr="000B68AA" w:rsidRDefault="0155C202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b/>
                <w:bCs/>
              </w:rPr>
              <w:t>E</w:t>
            </w:r>
            <w:r w:rsidR="2C87F943" w:rsidRPr="4BE10C78">
              <w:rPr>
                <w:b/>
                <w:bCs/>
              </w:rPr>
              <w:t xml:space="preserve">7. </w:t>
            </w:r>
            <w:r>
              <w:t>I</w:t>
            </w:r>
            <w:r w:rsidR="614F039E">
              <w:t xml:space="preserve">f a person wants to reduce the fat content in </w:t>
            </w:r>
            <w:r w:rsidR="677EDC68">
              <w:t xml:space="preserve">the </w:t>
            </w:r>
            <w:r w:rsidR="614F039E">
              <w:t xml:space="preserve">diet, but does not want to </w:t>
            </w:r>
            <w:r w:rsidR="0D1069EA">
              <w:t xml:space="preserve">avoid </w:t>
            </w:r>
            <w:r w:rsidR="0C8FF16E">
              <w:t>F</w:t>
            </w:r>
            <w:r w:rsidR="614F039E">
              <w:t>rench fries, which of the following types is the best choice?</w:t>
            </w:r>
            <w:r>
              <w:t xml:space="preserve"> (</w:t>
            </w:r>
            <w:r w:rsidR="3AA9A87D" w:rsidRPr="4BE10C78">
              <w:rPr>
                <w:i/>
                <w:iCs/>
              </w:rPr>
              <w:t xml:space="preserve">thicker chips; less thick chips; </w:t>
            </w:r>
            <w:r w:rsidR="43B83B64" w:rsidRPr="4BE10C78">
              <w:rPr>
                <w:i/>
                <w:iCs/>
              </w:rPr>
              <w:t>wrinkled</w:t>
            </w:r>
            <w:r w:rsidR="3AA9A87D" w:rsidRPr="4BE10C78">
              <w:rPr>
                <w:i/>
                <w:iCs/>
              </w:rPr>
              <w:t xml:space="preserve"> chips</w:t>
            </w:r>
            <w:r w:rsidRPr="4BE10C78">
              <w:rPr>
                <w:i/>
                <w:iCs/>
              </w:rPr>
              <w:t>;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 xml:space="preserve"> I don’t know</w:t>
            </w:r>
            <w:r w:rsidRPr="4BE10C78">
              <w:rPr>
                <w:rFonts w:eastAsia="Times New Roman" w:cs="Times New Roman"/>
                <w:szCs w:val="24"/>
              </w:rPr>
              <w:t>)</w:t>
            </w:r>
          </w:p>
          <w:p w14:paraId="11873955" w14:textId="681C5205" w:rsidR="0054273A" w:rsidRPr="000B68AA" w:rsidRDefault="33280599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b/>
                <w:bCs/>
              </w:rPr>
              <w:t xml:space="preserve">E8. </w:t>
            </w:r>
            <w:r>
              <w:t xml:space="preserve">In your opinion, </w:t>
            </w:r>
            <w:r w:rsidR="243262A6">
              <w:t xml:space="preserve">what would be added </w:t>
            </w:r>
            <w:r w:rsidR="355DB18E">
              <w:t>to flavor food without adding additional fat or salt?</w:t>
            </w:r>
            <w:r>
              <w:t xml:space="preserve"> (</w:t>
            </w:r>
            <w:r w:rsidR="6797BF3E" w:rsidRPr="4BE10C78">
              <w:rPr>
                <w:i/>
                <w:iCs/>
              </w:rPr>
              <w:t>aromatic herbs; soy sauce; ketchup</w:t>
            </w:r>
            <w:r w:rsidRPr="4BE10C78">
              <w:rPr>
                <w:i/>
                <w:iCs/>
              </w:rPr>
              <w:t>;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 xml:space="preserve"> I don’t know</w:t>
            </w:r>
            <w:r w:rsidRPr="4BE10C78">
              <w:rPr>
                <w:rFonts w:eastAsia="Times New Roman" w:cs="Times New Roman"/>
                <w:szCs w:val="24"/>
              </w:rPr>
              <w:t>)</w:t>
            </w:r>
          </w:p>
          <w:p w14:paraId="6D8F9085" w14:textId="41390EF2" w:rsidR="0054273A" w:rsidRPr="000B68AA" w:rsidRDefault="48D679E1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b/>
                <w:bCs/>
              </w:rPr>
              <w:t xml:space="preserve">E9. </w:t>
            </w:r>
            <w:r>
              <w:t>In your opinion, which of the following cooking methods requires the addition of fat? (</w:t>
            </w:r>
            <w:r w:rsidRPr="3C8E0F9D">
              <w:rPr>
                <w:i/>
                <w:iCs/>
              </w:rPr>
              <w:t>frying,</w:t>
            </w:r>
            <w:r w:rsidR="4362DE49" w:rsidRPr="3C8E0F9D">
              <w:rPr>
                <w:i/>
                <w:iCs/>
              </w:rPr>
              <w:t xml:space="preserve"> steaming;</w:t>
            </w:r>
            <w:r w:rsidR="4362DE49" w:rsidRPr="3C8E0F9D">
              <w:rPr>
                <w:rFonts w:eastAsia="Times New Roman" w:cs="Times New Roman"/>
                <w:szCs w:val="24"/>
              </w:rPr>
              <w:t xml:space="preserve"> </w:t>
            </w:r>
            <w:r w:rsidR="4362DE49" w:rsidRPr="3C8E0F9D">
              <w:rPr>
                <w:rFonts w:eastAsia="Times New Roman" w:cs="Times New Roman"/>
                <w:i/>
                <w:iCs/>
                <w:szCs w:val="24"/>
              </w:rPr>
              <w:t>grill;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 xml:space="preserve"> I don’t know</w:t>
            </w:r>
            <w:r w:rsidRPr="3C8E0F9D">
              <w:rPr>
                <w:rFonts w:eastAsia="Times New Roman" w:cs="Times New Roman"/>
                <w:szCs w:val="24"/>
              </w:rPr>
              <w:t>)</w:t>
            </w:r>
          </w:p>
          <w:p w14:paraId="0BF09F0C" w14:textId="060457EB" w:rsidR="0054273A" w:rsidRPr="000B68AA" w:rsidRDefault="66CDD1AB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b/>
                <w:bCs/>
              </w:rPr>
              <w:t xml:space="preserve">E10. </w:t>
            </w:r>
            <w:r w:rsidRPr="3C8E0F9D">
              <w:rPr>
                <w:rFonts w:eastAsia="Times New Roman" w:cs="Times New Roman"/>
                <w:szCs w:val="24"/>
              </w:rPr>
              <w:t>On the product’s label, in what order are the ingredients placed?</w:t>
            </w:r>
            <w:r>
              <w:t xml:space="preserve"> </w:t>
            </w:r>
            <w:r w:rsidRPr="3C8E0F9D">
              <w:t>(</w:t>
            </w:r>
            <w:r w:rsidR="25E17F87" w:rsidRPr="3C8E0F9D">
              <w:rPr>
                <w:rFonts w:eastAsia="Times New Roman" w:cs="Times New Roman"/>
                <w:i/>
                <w:iCs/>
                <w:szCs w:val="24"/>
              </w:rPr>
              <w:t>descending order; there is no rule; ascending order</w:t>
            </w:r>
            <w:r w:rsidR="25E17F87" w:rsidRPr="3C8E0F9D">
              <w:rPr>
                <w:rFonts w:eastAsia="Times New Roman" w:cs="Times New Roman"/>
                <w:szCs w:val="24"/>
              </w:rPr>
              <w:t>;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 xml:space="preserve"> I don’t know</w:t>
            </w:r>
            <w:r w:rsidRPr="3C8E0F9D">
              <w:rPr>
                <w:rFonts w:eastAsia="Times New Roman" w:cs="Times New Roman"/>
                <w:szCs w:val="24"/>
              </w:rPr>
              <w:t>)</w:t>
            </w:r>
          </w:p>
          <w:p w14:paraId="53ABB9B4" w14:textId="28C257E2" w:rsidR="0054273A" w:rsidRPr="000B68AA" w:rsidRDefault="4FB3094D" w:rsidP="3C8E0F9D">
            <w:pPr>
              <w:spacing w:after="80"/>
              <w:jc w:val="both"/>
              <w:rPr>
                <w:rFonts w:eastAsia="Times New Roman" w:cs="Times New Roman"/>
                <w:szCs w:val="24"/>
              </w:rPr>
            </w:pPr>
            <w:r w:rsidRPr="3C8E0F9D">
              <w:rPr>
                <w:rFonts w:eastAsia="Times New Roman" w:cs="Times New Roman"/>
                <w:b/>
                <w:bCs/>
                <w:szCs w:val="24"/>
              </w:rPr>
              <w:t>E11</w:t>
            </w:r>
            <w:r w:rsidRPr="3C8E0F9D">
              <w:rPr>
                <w:rFonts w:eastAsia="Times New Roman" w:cs="Times New Roman"/>
                <w:szCs w:val="24"/>
              </w:rPr>
              <w:t>. In your opinion, light foods are always good option because they are low in calories? (</w:t>
            </w:r>
            <w:r w:rsidR="49D0A50B" w:rsidRPr="3C8E0F9D">
              <w:rPr>
                <w:rFonts w:eastAsia="Times New Roman" w:cs="Times New Roman"/>
                <w:i/>
                <w:iCs/>
                <w:szCs w:val="24"/>
              </w:rPr>
              <w:t xml:space="preserve">I disagree; 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>I agree; I don’t know</w:t>
            </w:r>
            <w:r w:rsidRPr="3C8E0F9D">
              <w:rPr>
                <w:rFonts w:eastAsia="Times New Roman" w:cs="Times New Roman"/>
                <w:szCs w:val="24"/>
              </w:rPr>
              <w:t>)</w:t>
            </w:r>
          </w:p>
          <w:p w14:paraId="5D63B751" w14:textId="789D9A63" w:rsidR="0054273A" w:rsidRPr="000B68AA" w:rsidRDefault="20F9466F" w:rsidP="3C8E0F9D">
            <w:pPr>
              <w:spacing w:after="80"/>
              <w:jc w:val="both"/>
            </w:pPr>
            <w:r>
              <w:rPr>
                <w:noProof/>
                <w:lang w:val="it-IT" w:eastAsia="it-IT"/>
              </w:rPr>
              <w:lastRenderedPageBreak/>
              <w:drawing>
                <wp:inline distT="0" distB="0" distL="0" distR="0" wp14:anchorId="2F1D9A15" wp14:editId="37908BA8">
                  <wp:extent cx="4285274" cy="2041517"/>
                  <wp:effectExtent l="0" t="0" r="0" b="0"/>
                  <wp:docPr id="432789613" name="Immagine 432789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5274" cy="2041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087F6" w14:textId="26A893B5" w:rsidR="0054273A" w:rsidRPr="000B68AA" w:rsidRDefault="20F9466F" w:rsidP="3C8E0F9D">
            <w:pPr>
              <w:spacing w:after="80"/>
              <w:jc w:val="both"/>
              <w:rPr>
                <w:rFonts w:eastAsia="Calibri"/>
                <w:sz w:val="20"/>
                <w:szCs w:val="20"/>
              </w:rPr>
            </w:pPr>
            <w:r w:rsidRPr="3C8E0F9D">
              <w:rPr>
                <w:rFonts w:eastAsia="Calibri"/>
                <w:b/>
                <w:bCs/>
                <w:sz w:val="20"/>
                <w:szCs w:val="20"/>
              </w:rPr>
              <w:t xml:space="preserve">Figure 1: </w:t>
            </w:r>
            <w:r w:rsidRPr="3C8E0F9D">
              <w:rPr>
                <w:rFonts w:eastAsia="Times New Roman" w:cs="Times New Roman"/>
                <w:sz w:val="20"/>
                <w:szCs w:val="20"/>
              </w:rPr>
              <w:t>Nutrition labels used in the administration of questions.</w:t>
            </w:r>
          </w:p>
          <w:p w14:paraId="3EDC9611" w14:textId="7655001A" w:rsidR="0054273A" w:rsidRPr="000B68AA" w:rsidRDefault="0E57EE7F" w:rsidP="4BE10C78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rFonts w:eastAsia="Times New Roman" w:cs="Times New Roman"/>
                <w:b/>
                <w:bCs/>
                <w:szCs w:val="24"/>
              </w:rPr>
              <w:t>E12.</w:t>
            </w:r>
            <w:r w:rsidRPr="4BE10C78">
              <w:rPr>
                <w:rFonts w:eastAsia="Times New Roman" w:cs="Times New Roman"/>
                <w:szCs w:val="24"/>
              </w:rPr>
              <w:t xml:space="preserve"> Considering the images of Product 1 and Product 2, which of the two has more calories (kcal) per 100 grams? (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>product 1; product 2; the</w:t>
            </w:r>
            <w:r w:rsidR="3E7AA531" w:rsidRPr="4BE10C78">
              <w:rPr>
                <w:rFonts w:eastAsia="Times New Roman" w:cs="Times New Roman"/>
                <w:i/>
                <w:iCs/>
                <w:szCs w:val="24"/>
              </w:rPr>
              <w:t>y have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 xml:space="preserve"> same quantity</w:t>
            </w:r>
            <w:r w:rsidR="2B226E93" w:rsidRPr="4BE10C78">
              <w:rPr>
                <w:rFonts w:eastAsia="Times New Roman" w:cs="Times New Roman"/>
                <w:i/>
                <w:iCs/>
                <w:szCs w:val="24"/>
              </w:rPr>
              <w:t>;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 xml:space="preserve"> I don’t know</w:t>
            </w:r>
            <w:r w:rsidRPr="4BE10C78">
              <w:rPr>
                <w:rFonts w:eastAsia="Times New Roman" w:cs="Times New Roman"/>
                <w:szCs w:val="24"/>
              </w:rPr>
              <w:t>)</w:t>
            </w:r>
          </w:p>
          <w:p w14:paraId="07EF836D" w14:textId="4D3629A8" w:rsidR="0054273A" w:rsidRPr="000B68AA" w:rsidRDefault="6F708AD3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rFonts w:eastAsia="Times New Roman" w:cs="Times New Roman"/>
                <w:b/>
                <w:bCs/>
                <w:szCs w:val="24"/>
              </w:rPr>
              <w:t>E13</w:t>
            </w:r>
            <w:r w:rsidRPr="4BE10C78">
              <w:rPr>
                <w:rFonts w:eastAsia="Times New Roman" w:cs="Times New Roman"/>
                <w:szCs w:val="24"/>
              </w:rPr>
              <w:t xml:space="preserve">. </w:t>
            </w:r>
            <w:r w:rsidR="06152EF6" w:rsidRPr="4BE10C78">
              <w:rPr>
                <w:rFonts w:eastAsia="Times New Roman" w:cs="Times New Roman"/>
                <w:szCs w:val="24"/>
              </w:rPr>
              <w:t>W</w:t>
            </w:r>
            <w:r w:rsidRPr="4BE10C78">
              <w:rPr>
                <w:rFonts w:eastAsia="Times New Roman" w:cs="Times New Roman"/>
                <w:szCs w:val="24"/>
              </w:rPr>
              <w:t>hat are the sources of sugar in the Product</w:t>
            </w:r>
            <w:r w:rsidR="6C5BB616" w:rsidRPr="4BE10C78">
              <w:rPr>
                <w:rFonts w:eastAsia="Times New Roman" w:cs="Times New Roman"/>
                <w:szCs w:val="24"/>
              </w:rPr>
              <w:t xml:space="preserve"> 1 </w:t>
            </w:r>
            <w:r w:rsidRPr="4BE10C78">
              <w:rPr>
                <w:rFonts w:eastAsia="Times New Roman" w:cs="Times New Roman"/>
                <w:szCs w:val="24"/>
              </w:rPr>
              <w:t>ingredient list?</w:t>
            </w:r>
            <w:r w:rsidR="3A3B84B0" w:rsidRPr="4BE10C78">
              <w:rPr>
                <w:rFonts w:eastAsia="Times New Roman" w:cs="Times New Roman"/>
                <w:szCs w:val="24"/>
              </w:rPr>
              <w:t xml:space="preserve"> (</w:t>
            </w:r>
            <w:r w:rsidR="3A3B84B0" w:rsidRPr="4BE10C78">
              <w:rPr>
                <w:rFonts w:eastAsia="Times New Roman" w:cs="Times New Roman"/>
                <w:i/>
                <w:iCs/>
                <w:szCs w:val="24"/>
              </w:rPr>
              <w:t>sugar, fructose and malt syrup; sugar and malt syrup; sugar, fructose and lecithin; I don’t kn</w:t>
            </w:r>
            <w:r w:rsidR="63F7A4FE" w:rsidRPr="4BE10C78">
              <w:rPr>
                <w:rFonts w:eastAsia="Times New Roman" w:cs="Times New Roman"/>
                <w:i/>
                <w:iCs/>
                <w:szCs w:val="24"/>
              </w:rPr>
              <w:t>ow</w:t>
            </w:r>
            <w:r w:rsidR="63F7A4FE" w:rsidRPr="4BE10C78">
              <w:rPr>
                <w:rFonts w:eastAsia="Times New Roman" w:cs="Times New Roman"/>
                <w:szCs w:val="24"/>
              </w:rPr>
              <w:t>)</w:t>
            </w:r>
          </w:p>
        </w:tc>
      </w:tr>
      <w:tr w:rsidR="0054273A" w:rsidRPr="000B68AA" w14:paraId="6B80A7DC" w14:textId="77777777" w:rsidTr="0044501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11B393B0" w14:textId="257E9581" w:rsidR="0054273A" w:rsidRPr="000B68AA" w:rsidRDefault="5BF4FB37" w:rsidP="3C8E0F9D">
            <w:pPr>
              <w:jc w:val="both"/>
              <w:rPr>
                <w:b/>
                <w:bCs/>
                <w:i/>
                <w:iCs/>
              </w:rPr>
            </w:pPr>
            <w:r w:rsidRPr="3C8E0F9D">
              <w:rPr>
                <w:rFonts w:eastAsia="Calibri"/>
                <w:b/>
                <w:bCs/>
                <w:i/>
                <w:iCs/>
                <w:szCs w:val="24"/>
              </w:rPr>
              <w:lastRenderedPageBreak/>
              <w:t>Diet-disease associations</w:t>
            </w: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14:paraId="31357971" w14:textId="77777777" w:rsidR="0054273A" w:rsidRPr="000B68AA" w:rsidRDefault="0054273A" w:rsidP="00F27C97">
            <w:pPr>
              <w:spacing w:after="80"/>
              <w:jc w:val="both"/>
            </w:pPr>
          </w:p>
        </w:tc>
      </w:tr>
      <w:tr w:rsidR="0054273A" w:rsidRPr="000B68AA" w14:paraId="435105F9" w14:textId="77777777" w:rsidTr="0044501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</w:tcPr>
          <w:p w14:paraId="509B4772" w14:textId="649603D1" w:rsidR="0054273A" w:rsidRPr="000B68AA" w:rsidRDefault="0054273A" w:rsidP="091DAEBC">
            <w:pPr>
              <w:jc w:val="both"/>
              <w:rPr>
                <w:i/>
                <w:iCs/>
              </w:rPr>
            </w:pPr>
          </w:p>
          <w:p w14:paraId="52FE6AC2" w14:textId="249CD08C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1AB9A3CD" w14:textId="3BB3438C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164AA44B" w14:textId="263B1884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6A3D25DD" w14:textId="580108B5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0AC68018" w14:textId="1B2FE28D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4174763B" w14:textId="73BFBBED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73454ADA" w14:textId="02C76BE0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51783820" w14:textId="1E031750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24942EE2" w14:textId="70B8D10B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338FAEEF" w14:textId="55BA541D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5AD3679E" w14:textId="10079637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0E085118" w14:textId="2347772B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03E9D97D" w14:textId="0C9FC5BF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1C3D5055" w14:textId="363CD104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62C345D1" w14:textId="09107C67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4299359F" w14:textId="17B53EED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18026EDF" w14:textId="27D054B3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350F1153" w14:textId="42AB2B3D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4E90660A" w14:textId="24139FA4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48E4FB25" w14:textId="2A318878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03F2C841" w14:textId="3CF32A04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2ABB94BE" w14:textId="74D47663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2E32213F" w14:textId="3175AC57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2DF1A64D" w14:textId="069DA30A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3971101B" w14:textId="053427D0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26716679" w14:textId="3FE80CF6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059F4A73" w14:textId="51A76C6B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7D11D689" w14:textId="2C422D1F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1559C6D5" w14:textId="05B3F840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0B6DB6E8" w14:textId="13FE2A79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7A3BB66E" w14:textId="3AA189D2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08A126FD" w14:textId="349B8D37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60E39462" w14:textId="29327167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792B4286" w14:textId="098A60D1" w:rsidR="0054273A" w:rsidRPr="000B68AA" w:rsidRDefault="0054273A" w:rsidP="091DAEBC">
            <w:pPr>
              <w:jc w:val="both"/>
              <w:rPr>
                <w:rFonts w:eastAsia="Calibri"/>
                <w:i/>
                <w:iCs/>
                <w:szCs w:val="24"/>
              </w:rPr>
            </w:pPr>
          </w:p>
          <w:p w14:paraId="41B48B86" w14:textId="3DE5D558" w:rsidR="0054273A" w:rsidRPr="000B68AA" w:rsidRDefault="0054273A" w:rsidP="091DAEBC">
            <w:pPr>
              <w:jc w:val="center"/>
              <w:rPr>
                <w:rFonts w:eastAsia="Calibri"/>
                <w:i/>
                <w:iCs/>
                <w:szCs w:val="24"/>
              </w:rPr>
            </w:pPr>
          </w:p>
        </w:tc>
        <w:tc>
          <w:tcPr>
            <w:tcW w:w="7005" w:type="dxa"/>
            <w:tcBorders>
              <w:top w:val="nil"/>
              <w:left w:val="nil"/>
              <w:bottom w:val="nil"/>
              <w:right w:val="nil"/>
            </w:tcBorders>
          </w:tcPr>
          <w:p w14:paraId="21AD428D" w14:textId="6AA55617" w:rsidR="0054273A" w:rsidRPr="000B68AA" w:rsidRDefault="5BF4FB37" w:rsidP="3C8E0F9D">
            <w:pPr>
              <w:spacing w:after="80"/>
              <w:jc w:val="both"/>
              <w:rPr>
                <w:rFonts w:eastAsia="Times New Roman" w:cs="Times New Roman"/>
                <w:szCs w:val="24"/>
              </w:rPr>
            </w:pPr>
            <w:r w:rsidRPr="3C8E0F9D">
              <w:rPr>
                <w:rFonts w:eastAsia="Calibri"/>
                <w:b/>
                <w:bCs/>
                <w:szCs w:val="24"/>
              </w:rPr>
              <w:lastRenderedPageBreak/>
              <w:t>F1.</w:t>
            </w:r>
            <w:r w:rsidRPr="3C8E0F9D">
              <w:rPr>
                <w:rFonts w:eastAsia="Calibri"/>
                <w:szCs w:val="24"/>
              </w:rPr>
              <w:t xml:space="preserve"> In your opinion, w</w:t>
            </w:r>
            <w:r w:rsidRPr="3C8E0F9D">
              <w:rPr>
                <w:rFonts w:eastAsia="Times New Roman" w:cs="Times New Roman"/>
                <w:szCs w:val="24"/>
              </w:rPr>
              <w:t>hich of these diseases is related to low fiber content? (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 xml:space="preserve">intestinal disorder; </w:t>
            </w:r>
            <w:proofErr w:type="spellStart"/>
            <w:r w:rsidRPr="3C8E0F9D">
              <w:rPr>
                <w:rFonts w:eastAsia="Times New Roman" w:cs="Times New Roman"/>
                <w:i/>
                <w:iCs/>
                <w:szCs w:val="24"/>
              </w:rPr>
              <w:t>anaemia</w:t>
            </w:r>
            <w:proofErr w:type="spellEnd"/>
            <w:r w:rsidRPr="3C8E0F9D">
              <w:rPr>
                <w:rFonts w:eastAsia="Times New Roman" w:cs="Times New Roman"/>
                <w:i/>
                <w:iCs/>
                <w:szCs w:val="24"/>
              </w:rPr>
              <w:t>; decay</w:t>
            </w:r>
            <w:r w:rsidR="2750944C" w:rsidRPr="3C8E0F9D">
              <w:rPr>
                <w:rFonts w:eastAsia="Times New Roman" w:cs="Times New Roman"/>
                <w:i/>
                <w:iCs/>
                <w:szCs w:val="24"/>
              </w:rPr>
              <w:t>; I don’t know</w:t>
            </w:r>
            <w:r w:rsidR="2750944C" w:rsidRPr="3C8E0F9D">
              <w:rPr>
                <w:rFonts w:eastAsia="Times New Roman" w:cs="Times New Roman"/>
                <w:szCs w:val="24"/>
              </w:rPr>
              <w:t>)</w:t>
            </w:r>
          </w:p>
          <w:p w14:paraId="0B39D3A9" w14:textId="0F27C1C4" w:rsidR="0054273A" w:rsidRPr="000B68AA" w:rsidRDefault="2750944C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rFonts w:eastAsia="Calibri"/>
                <w:b/>
                <w:bCs/>
                <w:szCs w:val="24"/>
              </w:rPr>
              <w:t>F</w:t>
            </w:r>
            <w:r w:rsidR="7F496ECF" w:rsidRPr="3C8E0F9D">
              <w:rPr>
                <w:rFonts w:eastAsia="Calibri"/>
                <w:b/>
                <w:bCs/>
                <w:szCs w:val="24"/>
              </w:rPr>
              <w:t>2</w:t>
            </w:r>
            <w:r w:rsidRPr="3C8E0F9D">
              <w:rPr>
                <w:rFonts w:eastAsia="Calibri"/>
                <w:szCs w:val="24"/>
              </w:rPr>
              <w:t>. In your opinion, w</w:t>
            </w:r>
            <w:r w:rsidRPr="3C8E0F9D">
              <w:rPr>
                <w:rFonts w:eastAsia="Times New Roman" w:cs="Times New Roman"/>
                <w:szCs w:val="24"/>
              </w:rPr>
              <w:t>hich of these diseases is related to sugar content in the diet? (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>decay;</w:t>
            </w:r>
            <w:r w:rsidR="1DC4FFA1" w:rsidRPr="3C8E0F9D">
              <w:rPr>
                <w:rFonts w:eastAsia="Times New Roman" w:cs="Times New Roman"/>
                <w:i/>
                <w:iCs/>
                <w:szCs w:val="24"/>
              </w:rPr>
              <w:t xml:space="preserve"> hypertension; </w:t>
            </w:r>
            <w:proofErr w:type="spellStart"/>
            <w:r w:rsidR="1DC4FFA1" w:rsidRPr="3C8E0F9D">
              <w:rPr>
                <w:rFonts w:eastAsia="Times New Roman" w:cs="Times New Roman"/>
                <w:i/>
                <w:iCs/>
                <w:szCs w:val="24"/>
              </w:rPr>
              <w:t>anaemia</w:t>
            </w:r>
            <w:proofErr w:type="spellEnd"/>
            <w:r w:rsidR="1DC4FFA1" w:rsidRPr="3C8E0F9D">
              <w:rPr>
                <w:rFonts w:eastAsia="Times New Roman" w:cs="Times New Roman"/>
                <w:i/>
                <w:iCs/>
                <w:szCs w:val="24"/>
              </w:rPr>
              <w:t>;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 xml:space="preserve"> I don’t know</w:t>
            </w:r>
            <w:r w:rsidRPr="3C8E0F9D">
              <w:rPr>
                <w:rFonts w:eastAsia="Times New Roman" w:cs="Times New Roman"/>
                <w:szCs w:val="24"/>
              </w:rPr>
              <w:t>)</w:t>
            </w:r>
          </w:p>
          <w:p w14:paraId="14639934" w14:textId="3D4B7015" w:rsidR="0054273A" w:rsidRPr="000B68AA" w:rsidRDefault="380A351D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rFonts w:eastAsia="Calibri"/>
                <w:b/>
                <w:bCs/>
                <w:szCs w:val="24"/>
              </w:rPr>
              <w:t>F3</w:t>
            </w:r>
            <w:r w:rsidRPr="3C8E0F9D">
              <w:rPr>
                <w:rFonts w:eastAsia="Calibri"/>
                <w:szCs w:val="24"/>
              </w:rPr>
              <w:t>. In your opinion, w</w:t>
            </w:r>
            <w:r w:rsidRPr="3C8E0F9D">
              <w:rPr>
                <w:rFonts w:eastAsia="Times New Roman" w:cs="Times New Roman"/>
                <w:szCs w:val="24"/>
              </w:rPr>
              <w:t>hich of these diseases is related to salt content in the diet? (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>hypertension; hypothyroidism; diabetes; I don’t know</w:t>
            </w:r>
            <w:r w:rsidRPr="3C8E0F9D">
              <w:rPr>
                <w:rFonts w:eastAsia="Times New Roman" w:cs="Times New Roman"/>
                <w:szCs w:val="24"/>
              </w:rPr>
              <w:t>)</w:t>
            </w:r>
          </w:p>
          <w:p w14:paraId="7FB4BCA8" w14:textId="7A6623E0" w:rsidR="0054273A" w:rsidRPr="000B68AA" w:rsidRDefault="380A351D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rFonts w:eastAsia="Calibri"/>
                <w:b/>
                <w:bCs/>
                <w:szCs w:val="24"/>
              </w:rPr>
              <w:t>F</w:t>
            </w:r>
            <w:r w:rsidR="1C53ECBF" w:rsidRPr="4BE10C78">
              <w:rPr>
                <w:rFonts w:eastAsia="Calibri"/>
                <w:b/>
                <w:bCs/>
                <w:szCs w:val="24"/>
              </w:rPr>
              <w:t>4</w:t>
            </w:r>
            <w:r w:rsidRPr="4BE10C78">
              <w:rPr>
                <w:rFonts w:eastAsia="Calibri"/>
                <w:szCs w:val="24"/>
              </w:rPr>
              <w:t xml:space="preserve">. </w:t>
            </w:r>
            <w:r w:rsidR="32850989" w:rsidRPr="4BE10C78">
              <w:rPr>
                <w:rFonts w:eastAsia="Times New Roman" w:cs="Times New Roman"/>
                <w:szCs w:val="24"/>
              </w:rPr>
              <w:t xml:space="preserve">What do you think experts recommend to </w:t>
            </w:r>
            <w:r w:rsidR="766BEA43" w:rsidRPr="4BE10C78">
              <w:rPr>
                <w:rFonts w:eastAsia="Times New Roman" w:cs="Times New Roman"/>
                <w:szCs w:val="24"/>
              </w:rPr>
              <w:t xml:space="preserve">prevent </w:t>
            </w:r>
            <w:r w:rsidR="32850989" w:rsidRPr="4BE10C78">
              <w:rPr>
                <w:rFonts w:eastAsia="Times New Roman" w:cs="Times New Roman"/>
                <w:szCs w:val="24"/>
              </w:rPr>
              <w:t>cancer?</w:t>
            </w:r>
            <w:r w:rsidRPr="4BE10C78">
              <w:rPr>
                <w:rFonts w:eastAsia="Times New Roman" w:cs="Times New Roman"/>
                <w:szCs w:val="24"/>
              </w:rPr>
              <w:t xml:space="preserve"> (</w:t>
            </w:r>
            <w:r w:rsidR="4F30CDD3" w:rsidRPr="4BE10C78">
              <w:rPr>
                <w:rFonts w:eastAsia="Times New Roman" w:cs="Times New Roman"/>
                <w:i/>
                <w:iCs/>
                <w:szCs w:val="24"/>
              </w:rPr>
              <w:t>eat less red meat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 xml:space="preserve">; </w:t>
            </w:r>
            <w:r w:rsidR="04AB94CA" w:rsidRPr="4BE10C78">
              <w:rPr>
                <w:rFonts w:eastAsia="Times New Roman" w:cs="Times New Roman"/>
                <w:i/>
                <w:iCs/>
                <w:szCs w:val="24"/>
              </w:rPr>
              <w:t>avoid additives in food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 xml:space="preserve">; </w:t>
            </w:r>
            <w:r w:rsidR="66AB5F43" w:rsidRPr="4BE10C78">
              <w:rPr>
                <w:rFonts w:eastAsia="Times New Roman" w:cs="Times New Roman"/>
                <w:i/>
                <w:iCs/>
                <w:szCs w:val="24"/>
              </w:rPr>
              <w:t>drink alcohol regularly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>; I don’t know</w:t>
            </w:r>
            <w:r w:rsidRPr="4BE10C78">
              <w:rPr>
                <w:rFonts w:eastAsia="Times New Roman" w:cs="Times New Roman"/>
                <w:szCs w:val="24"/>
              </w:rPr>
              <w:t>)</w:t>
            </w:r>
          </w:p>
          <w:p w14:paraId="36DBBE1E" w14:textId="6DABAA54" w:rsidR="0054273A" w:rsidRPr="000B68AA" w:rsidRDefault="7D7B5983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rFonts w:eastAsia="Calibri"/>
                <w:b/>
                <w:bCs/>
                <w:szCs w:val="24"/>
              </w:rPr>
              <w:t>F</w:t>
            </w:r>
            <w:r w:rsidR="2F2E6B33" w:rsidRPr="3C8E0F9D">
              <w:rPr>
                <w:rFonts w:eastAsia="Calibri"/>
                <w:b/>
                <w:bCs/>
                <w:szCs w:val="24"/>
              </w:rPr>
              <w:t>5</w:t>
            </w:r>
            <w:r w:rsidRPr="3C8E0F9D">
              <w:rPr>
                <w:rFonts w:eastAsia="Calibri"/>
                <w:szCs w:val="24"/>
              </w:rPr>
              <w:t xml:space="preserve">. </w:t>
            </w:r>
            <w:r w:rsidRPr="3C8E0F9D">
              <w:rPr>
                <w:rFonts w:eastAsia="Times New Roman" w:cs="Times New Roman"/>
                <w:szCs w:val="24"/>
              </w:rPr>
              <w:t>What do you think experts recommend to people to prevent c</w:t>
            </w:r>
            <w:r w:rsidR="1C17BC24" w:rsidRPr="3C8E0F9D">
              <w:rPr>
                <w:rFonts w:eastAsia="Times New Roman" w:cs="Times New Roman"/>
                <w:szCs w:val="24"/>
              </w:rPr>
              <w:t>ardiovascular diseases</w:t>
            </w:r>
            <w:r w:rsidRPr="3C8E0F9D">
              <w:rPr>
                <w:rFonts w:eastAsia="Times New Roman" w:cs="Times New Roman"/>
                <w:szCs w:val="24"/>
              </w:rPr>
              <w:t>? (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 xml:space="preserve">eat less </w:t>
            </w:r>
            <w:r w:rsidR="7CD280A7" w:rsidRPr="3C8E0F9D">
              <w:rPr>
                <w:rFonts w:eastAsia="Times New Roman" w:cs="Times New Roman"/>
                <w:i/>
                <w:iCs/>
                <w:szCs w:val="24"/>
              </w:rPr>
              <w:t>trans fats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 xml:space="preserve">; </w:t>
            </w:r>
            <w:r w:rsidR="47139920" w:rsidRPr="3C8E0F9D">
              <w:rPr>
                <w:rFonts w:eastAsia="Times New Roman" w:cs="Times New Roman"/>
                <w:i/>
                <w:iCs/>
                <w:szCs w:val="24"/>
              </w:rPr>
              <w:t>eat less fat fish;</w:t>
            </w:r>
            <w:r w:rsidR="6AA721BF" w:rsidRPr="3C8E0F9D">
              <w:rPr>
                <w:rFonts w:eastAsia="Times New Roman" w:cs="Times New Roman"/>
                <w:i/>
                <w:iCs/>
                <w:szCs w:val="24"/>
              </w:rPr>
              <w:t xml:space="preserve"> take supplements; 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>I don’t know</w:t>
            </w:r>
            <w:r w:rsidRPr="3C8E0F9D">
              <w:rPr>
                <w:rFonts w:eastAsia="Times New Roman" w:cs="Times New Roman"/>
                <w:szCs w:val="24"/>
              </w:rPr>
              <w:t>)</w:t>
            </w:r>
          </w:p>
          <w:p w14:paraId="6A4A48D2" w14:textId="783F3B88" w:rsidR="0054273A" w:rsidRPr="000B68AA" w:rsidRDefault="7683C35E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rFonts w:eastAsia="Calibri"/>
                <w:b/>
                <w:bCs/>
                <w:szCs w:val="24"/>
              </w:rPr>
              <w:t>F</w:t>
            </w:r>
            <w:r w:rsidR="31EAC1C1" w:rsidRPr="4BE10C78">
              <w:rPr>
                <w:rFonts w:eastAsia="Calibri"/>
                <w:b/>
                <w:bCs/>
                <w:szCs w:val="24"/>
              </w:rPr>
              <w:t>6</w:t>
            </w:r>
            <w:r w:rsidRPr="4BE10C78">
              <w:rPr>
                <w:rFonts w:eastAsia="Calibri"/>
                <w:szCs w:val="24"/>
              </w:rPr>
              <w:t xml:space="preserve">. </w:t>
            </w:r>
            <w:r w:rsidRPr="4BE10C78">
              <w:rPr>
                <w:rFonts w:eastAsia="Times New Roman" w:cs="Times New Roman"/>
                <w:szCs w:val="24"/>
              </w:rPr>
              <w:t>What do you think experts recommend to prevent diabetes? (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>eat less refined foods; drink more fruit juices; eat more processed meat; I don’t know</w:t>
            </w:r>
            <w:r w:rsidRPr="4BE10C78">
              <w:rPr>
                <w:rFonts w:eastAsia="Times New Roman" w:cs="Times New Roman"/>
                <w:szCs w:val="24"/>
              </w:rPr>
              <w:t>)</w:t>
            </w:r>
          </w:p>
          <w:p w14:paraId="7A2DA6A9" w14:textId="158F3680" w:rsidR="0054273A" w:rsidRPr="000B68AA" w:rsidRDefault="374DCAB2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rFonts w:eastAsia="Calibri"/>
                <w:b/>
                <w:bCs/>
                <w:szCs w:val="24"/>
              </w:rPr>
              <w:t>F</w:t>
            </w:r>
            <w:r w:rsidR="3F114DBB" w:rsidRPr="3C8E0F9D">
              <w:rPr>
                <w:rFonts w:eastAsia="Calibri"/>
                <w:b/>
                <w:bCs/>
                <w:szCs w:val="24"/>
              </w:rPr>
              <w:t>7</w:t>
            </w:r>
            <w:r w:rsidRPr="3C8E0F9D">
              <w:rPr>
                <w:rFonts w:eastAsia="Calibri"/>
                <w:szCs w:val="24"/>
              </w:rPr>
              <w:t xml:space="preserve">. </w:t>
            </w:r>
            <w:r w:rsidR="25F93154" w:rsidRPr="3C8E0F9D">
              <w:rPr>
                <w:rFonts w:eastAsia="Calibri"/>
                <w:szCs w:val="24"/>
              </w:rPr>
              <w:t>In your opinion, w</w:t>
            </w:r>
            <w:r w:rsidRPr="3C8E0F9D">
              <w:rPr>
                <w:rFonts w:eastAsia="Times New Roman" w:cs="Times New Roman"/>
                <w:szCs w:val="24"/>
              </w:rPr>
              <w:t>hich of these foods is responsible for increasing blood cholesterol? (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>animal fat; eggs</w:t>
            </w:r>
            <w:r w:rsidR="12302F26" w:rsidRPr="3C8E0F9D">
              <w:rPr>
                <w:rFonts w:eastAsia="Times New Roman" w:cs="Times New Roman"/>
                <w:i/>
                <w:iCs/>
                <w:szCs w:val="24"/>
              </w:rPr>
              <w:t>;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r w:rsidR="6C07D5C8" w:rsidRPr="3C8E0F9D">
              <w:rPr>
                <w:rFonts w:eastAsia="Times New Roman" w:cs="Times New Roman"/>
                <w:i/>
                <w:iCs/>
                <w:szCs w:val="24"/>
              </w:rPr>
              <w:t>vegetable oils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>; I don’t know</w:t>
            </w:r>
            <w:r w:rsidRPr="3C8E0F9D">
              <w:rPr>
                <w:rFonts w:eastAsia="Times New Roman" w:cs="Times New Roman"/>
                <w:szCs w:val="24"/>
              </w:rPr>
              <w:t>)</w:t>
            </w:r>
          </w:p>
          <w:p w14:paraId="79CF3144" w14:textId="3D1F4713" w:rsidR="0054273A" w:rsidRPr="000B68AA" w:rsidRDefault="56D61196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rFonts w:eastAsia="Calibri"/>
                <w:b/>
                <w:bCs/>
                <w:szCs w:val="24"/>
              </w:rPr>
              <w:t>F8</w:t>
            </w:r>
            <w:r w:rsidRPr="3C8E0F9D">
              <w:rPr>
                <w:rFonts w:eastAsia="Calibri"/>
                <w:szCs w:val="24"/>
              </w:rPr>
              <w:t xml:space="preserve">. </w:t>
            </w:r>
            <w:r w:rsidR="0FE191D5" w:rsidRPr="3C8E0F9D">
              <w:rPr>
                <w:rFonts w:eastAsia="Calibri"/>
                <w:szCs w:val="24"/>
              </w:rPr>
              <w:t>In your opinion, w</w:t>
            </w:r>
            <w:r w:rsidRPr="3C8E0F9D">
              <w:rPr>
                <w:rFonts w:eastAsia="Calibri"/>
                <w:szCs w:val="24"/>
              </w:rPr>
              <w:t>hich of these foods has a high glycemic index?</w:t>
            </w:r>
            <w:r w:rsidR="2B2E45B4" w:rsidRPr="3C8E0F9D">
              <w:rPr>
                <w:rFonts w:eastAsia="Calibri"/>
                <w:szCs w:val="24"/>
              </w:rPr>
              <w:t xml:space="preserve"> (</w:t>
            </w:r>
            <w:r w:rsidR="2B2E45B4" w:rsidRPr="3C8E0F9D">
              <w:rPr>
                <w:rFonts w:eastAsia="Calibri"/>
                <w:i/>
                <w:iCs/>
                <w:szCs w:val="24"/>
              </w:rPr>
              <w:t>white bread</w:t>
            </w:r>
            <w:r w:rsidR="46BDB561" w:rsidRPr="3C8E0F9D">
              <w:rPr>
                <w:rFonts w:eastAsia="Calibri"/>
                <w:i/>
                <w:iCs/>
                <w:szCs w:val="24"/>
              </w:rPr>
              <w:t>,</w:t>
            </w:r>
            <w:r w:rsidR="2B2E45B4" w:rsidRPr="3C8E0F9D">
              <w:rPr>
                <w:rFonts w:eastAsia="Calibri"/>
                <w:i/>
                <w:iCs/>
                <w:szCs w:val="24"/>
              </w:rPr>
              <w:t xml:space="preserve"> refined cereals; </w:t>
            </w:r>
            <w:r w:rsidR="27115D4C" w:rsidRPr="3C8E0F9D">
              <w:rPr>
                <w:rFonts w:eastAsia="Calibri"/>
                <w:i/>
                <w:iCs/>
                <w:szCs w:val="24"/>
              </w:rPr>
              <w:t>fruit and vegetables; I don’t know</w:t>
            </w:r>
            <w:r w:rsidR="27115D4C" w:rsidRPr="3C8E0F9D">
              <w:rPr>
                <w:rFonts w:eastAsia="Calibri"/>
                <w:szCs w:val="24"/>
              </w:rPr>
              <w:t>)</w:t>
            </w:r>
          </w:p>
          <w:p w14:paraId="2F772AD5" w14:textId="319D442C" w:rsidR="0054273A" w:rsidRPr="000B68AA" w:rsidRDefault="27115D4C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rFonts w:eastAsia="Calibri"/>
                <w:b/>
                <w:bCs/>
                <w:szCs w:val="24"/>
              </w:rPr>
              <w:lastRenderedPageBreak/>
              <w:t>F9.</w:t>
            </w:r>
            <w:r w:rsidRPr="4BE10C78">
              <w:rPr>
                <w:rFonts w:eastAsia="Calibri"/>
                <w:szCs w:val="24"/>
              </w:rPr>
              <w:t xml:space="preserve"> In your opinion, t</w:t>
            </w:r>
            <w:r w:rsidRPr="4BE10C78">
              <w:rPr>
                <w:rFonts w:eastAsia="Times New Roman" w:cs="Times New Roman"/>
                <w:szCs w:val="24"/>
              </w:rPr>
              <w:t xml:space="preserve">o maintain an optimal weight, people need to completely eliminate fat </w:t>
            </w:r>
            <w:r w:rsidR="3ACFD329" w:rsidRPr="4BE10C78">
              <w:rPr>
                <w:rFonts w:eastAsia="Times New Roman" w:cs="Times New Roman"/>
                <w:szCs w:val="24"/>
              </w:rPr>
              <w:t>from the diet</w:t>
            </w:r>
            <w:r w:rsidR="343F8003" w:rsidRPr="4BE10C78">
              <w:rPr>
                <w:rFonts w:eastAsia="Times New Roman" w:cs="Times New Roman"/>
                <w:szCs w:val="24"/>
              </w:rPr>
              <w:t xml:space="preserve">. </w:t>
            </w:r>
            <w:r w:rsidRPr="4BE10C78">
              <w:rPr>
                <w:rFonts w:eastAsia="Times New Roman" w:cs="Times New Roman"/>
                <w:szCs w:val="24"/>
              </w:rPr>
              <w:t>(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>I disagree; I agree; I don’t know</w:t>
            </w:r>
            <w:r w:rsidRPr="4BE10C78">
              <w:rPr>
                <w:rFonts w:eastAsia="Times New Roman" w:cs="Times New Roman"/>
                <w:szCs w:val="24"/>
              </w:rPr>
              <w:t>)</w:t>
            </w:r>
          </w:p>
          <w:p w14:paraId="6BDFEC52" w14:textId="41D17EB1" w:rsidR="0054273A" w:rsidRPr="000B68AA" w:rsidRDefault="1DB2C59D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rFonts w:eastAsia="Times New Roman" w:cs="Times New Roman"/>
                <w:b/>
                <w:bCs/>
                <w:szCs w:val="24"/>
              </w:rPr>
              <w:t>F10</w:t>
            </w:r>
            <w:r w:rsidRPr="4BE10C78">
              <w:rPr>
                <w:rFonts w:eastAsia="Times New Roman" w:cs="Times New Roman"/>
                <w:szCs w:val="24"/>
              </w:rPr>
              <w:t xml:space="preserve">. In your opinion, to maintain an optimal weight, people need to </w:t>
            </w:r>
            <w:r w:rsidR="5C82968D" w:rsidRPr="4BE10C78">
              <w:rPr>
                <w:rFonts w:eastAsia="Times New Roman" w:cs="Times New Roman"/>
                <w:szCs w:val="24"/>
              </w:rPr>
              <w:t>follow a high-protein diet</w:t>
            </w:r>
            <w:r w:rsidRPr="4BE10C78">
              <w:rPr>
                <w:rFonts w:eastAsia="Times New Roman" w:cs="Times New Roman"/>
                <w:szCs w:val="24"/>
              </w:rPr>
              <w:t>.</w:t>
            </w:r>
            <w:r w:rsidR="3FBE06BE" w:rsidRPr="4BE10C78">
              <w:rPr>
                <w:rFonts w:eastAsia="Times New Roman" w:cs="Times New Roman"/>
                <w:szCs w:val="24"/>
              </w:rPr>
              <w:t xml:space="preserve"> (</w:t>
            </w:r>
            <w:r w:rsidR="3FBE06BE" w:rsidRPr="4BE10C78">
              <w:rPr>
                <w:rFonts w:eastAsia="Times New Roman" w:cs="Times New Roman"/>
                <w:i/>
                <w:iCs/>
                <w:szCs w:val="24"/>
              </w:rPr>
              <w:t>I disagree; I agree; I don’t know</w:t>
            </w:r>
            <w:r w:rsidR="3FBE06BE" w:rsidRPr="4BE10C78">
              <w:rPr>
                <w:rFonts w:eastAsia="Times New Roman" w:cs="Times New Roman"/>
                <w:szCs w:val="24"/>
              </w:rPr>
              <w:t>)</w:t>
            </w:r>
          </w:p>
          <w:p w14:paraId="54B4C627" w14:textId="4AC1F26E" w:rsidR="0054273A" w:rsidRPr="000B68AA" w:rsidRDefault="3FBE06BE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rFonts w:eastAsia="Times New Roman" w:cs="Times New Roman"/>
                <w:b/>
                <w:bCs/>
                <w:szCs w:val="24"/>
              </w:rPr>
              <w:t>F11</w:t>
            </w:r>
            <w:r w:rsidRPr="3C8E0F9D">
              <w:rPr>
                <w:rFonts w:eastAsia="Times New Roman" w:cs="Times New Roman"/>
                <w:szCs w:val="24"/>
              </w:rPr>
              <w:t>. In your opinion, eating bread always causes weight in</w:t>
            </w:r>
            <w:r w:rsidR="604A3DA2" w:rsidRPr="3C8E0F9D">
              <w:rPr>
                <w:rFonts w:eastAsia="Times New Roman" w:cs="Times New Roman"/>
                <w:szCs w:val="24"/>
              </w:rPr>
              <w:t>crease</w:t>
            </w:r>
            <w:r w:rsidRPr="3C8E0F9D">
              <w:rPr>
                <w:rFonts w:eastAsia="Times New Roman" w:cs="Times New Roman"/>
                <w:szCs w:val="24"/>
              </w:rPr>
              <w:t>. (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>I disagree; I agree; I don’t know</w:t>
            </w:r>
            <w:r w:rsidRPr="3C8E0F9D">
              <w:rPr>
                <w:rFonts w:eastAsia="Times New Roman" w:cs="Times New Roman"/>
                <w:szCs w:val="24"/>
              </w:rPr>
              <w:t>)</w:t>
            </w:r>
          </w:p>
          <w:p w14:paraId="24916891" w14:textId="1077E5BF" w:rsidR="0054273A" w:rsidRPr="000B68AA" w:rsidRDefault="1D9BBC0A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rFonts w:eastAsia="Times New Roman" w:cs="Times New Roman"/>
                <w:b/>
                <w:bCs/>
                <w:szCs w:val="24"/>
              </w:rPr>
              <w:t>F12</w:t>
            </w:r>
            <w:r w:rsidRPr="4BE10C78">
              <w:rPr>
                <w:rFonts w:eastAsia="Times New Roman" w:cs="Times New Roman"/>
                <w:szCs w:val="24"/>
              </w:rPr>
              <w:t xml:space="preserve">. In your opinion, eating fiber may decrease the </w:t>
            </w:r>
            <w:r w:rsidR="4A9B9771" w:rsidRPr="4BE10C78">
              <w:rPr>
                <w:rFonts w:eastAsia="Times New Roman" w:cs="Times New Roman"/>
                <w:szCs w:val="24"/>
              </w:rPr>
              <w:t xml:space="preserve">risk of </w:t>
            </w:r>
            <w:r w:rsidRPr="4BE10C78">
              <w:rPr>
                <w:rFonts w:eastAsia="Times New Roman" w:cs="Times New Roman"/>
                <w:szCs w:val="24"/>
              </w:rPr>
              <w:t>weight increase. (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>I disagree; I agree; I don’t know</w:t>
            </w:r>
            <w:r w:rsidRPr="4BE10C78">
              <w:rPr>
                <w:rFonts w:eastAsia="Times New Roman" w:cs="Times New Roman"/>
                <w:szCs w:val="24"/>
              </w:rPr>
              <w:t>)</w:t>
            </w:r>
          </w:p>
          <w:p w14:paraId="015035A3" w14:textId="768C1408" w:rsidR="0054273A" w:rsidRPr="000B68AA" w:rsidRDefault="7643BCFE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rFonts w:eastAsia="Times New Roman" w:cs="Times New Roman"/>
                <w:b/>
                <w:bCs/>
                <w:szCs w:val="24"/>
              </w:rPr>
              <w:t>F13</w:t>
            </w:r>
            <w:r w:rsidRPr="3C8E0F9D">
              <w:rPr>
                <w:rFonts w:eastAsia="Times New Roman" w:cs="Times New Roman"/>
                <w:szCs w:val="24"/>
              </w:rPr>
              <w:t>. In your opinion, which of these options can help people maintain an optimal weight? (</w:t>
            </w:r>
            <w:r w:rsidRPr="3C8E0F9D">
              <w:rPr>
                <w:rFonts w:eastAsia="Times New Roman" w:cs="Times New Roman"/>
                <w:i/>
                <w:iCs/>
                <w:szCs w:val="24"/>
              </w:rPr>
              <w:t>yes; no; I don’t know</w:t>
            </w:r>
            <w:r w:rsidRPr="3C8E0F9D">
              <w:rPr>
                <w:rFonts w:eastAsia="Times New Roman" w:cs="Times New Roman"/>
                <w:szCs w:val="24"/>
              </w:rPr>
              <w:t>)</w:t>
            </w:r>
          </w:p>
          <w:p w14:paraId="182F594F" w14:textId="69072688" w:rsidR="0054273A" w:rsidRPr="000B68AA" w:rsidRDefault="7643BCFE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proofErr w:type="gramStart"/>
            <w:r w:rsidRPr="6B6F1E9B">
              <w:rPr>
                <w:rFonts w:eastAsia="Times New Roman" w:cs="Times New Roman"/>
                <w:i/>
                <w:iCs/>
                <w:szCs w:val="24"/>
              </w:rPr>
              <w:t>pay</w:t>
            </w:r>
            <w:proofErr w:type="gramEnd"/>
            <w:r w:rsidRPr="6B6F1E9B">
              <w:rPr>
                <w:rFonts w:eastAsia="Times New Roman" w:cs="Times New Roman"/>
                <w:i/>
                <w:iCs/>
                <w:szCs w:val="24"/>
              </w:rPr>
              <w:t xml:space="preserve"> attention when eating; read </w:t>
            </w:r>
            <w:r w:rsidR="62635C5F" w:rsidRPr="6B6F1E9B">
              <w:rPr>
                <w:rFonts w:eastAsia="Times New Roman" w:cs="Times New Roman"/>
                <w:i/>
                <w:iCs/>
                <w:szCs w:val="24"/>
              </w:rPr>
              <w:t>nutritional</w:t>
            </w:r>
            <w:r w:rsidRPr="6B6F1E9B">
              <w:rPr>
                <w:rFonts w:eastAsia="Times New Roman" w:cs="Times New Roman"/>
                <w:i/>
                <w:iCs/>
                <w:szCs w:val="24"/>
              </w:rPr>
              <w:t xml:space="preserve"> labels; check the weight;</w:t>
            </w:r>
            <w:r w:rsidR="6C768D95" w:rsidRPr="6B6F1E9B"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r w:rsidR="0E1715C9" w:rsidRPr="6B6F1E9B">
              <w:rPr>
                <w:rFonts w:eastAsia="Times New Roman" w:cs="Times New Roman"/>
                <w:i/>
                <w:iCs/>
                <w:szCs w:val="24"/>
              </w:rPr>
              <w:t xml:space="preserve">no eat while watching </w:t>
            </w:r>
            <w:proofErr w:type="spellStart"/>
            <w:r w:rsidR="0E1715C9" w:rsidRPr="6B6F1E9B">
              <w:rPr>
                <w:rFonts w:eastAsia="Times New Roman" w:cs="Times New Roman"/>
                <w:i/>
                <w:iCs/>
                <w:szCs w:val="24"/>
              </w:rPr>
              <w:t>tv</w:t>
            </w:r>
            <w:proofErr w:type="spellEnd"/>
            <w:r w:rsidR="6C768D95" w:rsidRPr="6B6F1E9B">
              <w:rPr>
                <w:rFonts w:eastAsia="Times New Roman" w:cs="Times New Roman"/>
                <w:i/>
                <w:iCs/>
                <w:szCs w:val="24"/>
              </w:rPr>
              <w:t>;</w:t>
            </w:r>
            <w:r w:rsidRPr="6B6F1E9B">
              <w:rPr>
                <w:rFonts w:eastAsia="Times New Roman" w:cs="Times New Roman"/>
                <w:i/>
                <w:iCs/>
                <w:szCs w:val="24"/>
              </w:rPr>
              <w:t xml:space="preserve"> snack</w:t>
            </w:r>
            <w:r w:rsidR="1A4AA6F7" w:rsidRPr="6B6F1E9B">
              <w:rPr>
                <w:rFonts w:eastAsia="Times New Roman" w:cs="Times New Roman"/>
                <w:i/>
                <w:iCs/>
                <w:szCs w:val="24"/>
              </w:rPr>
              <w:t xml:space="preserve"> </w:t>
            </w:r>
            <w:r w:rsidR="3B1CD6F2" w:rsidRPr="6B6F1E9B">
              <w:rPr>
                <w:rFonts w:eastAsia="Times New Roman" w:cs="Times New Roman"/>
                <w:i/>
                <w:iCs/>
                <w:szCs w:val="24"/>
              </w:rPr>
              <w:t xml:space="preserve">during </w:t>
            </w:r>
            <w:r w:rsidRPr="6B6F1E9B">
              <w:rPr>
                <w:rFonts w:eastAsia="Times New Roman" w:cs="Times New Roman"/>
                <w:i/>
                <w:iCs/>
                <w:szCs w:val="24"/>
              </w:rPr>
              <w:t xml:space="preserve">the day; </w:t>
            </w:r>
            <w:r w:rsidR="6D112C72" w:rsidRPr="6B6F1E9B">
              <w:rPr>
                <w:rFonts w:eastAsia="Times New Roman" w:cs="Times New Roman"/>
                <w:i/>
                <w:iCs/>
                <w:szCs w:val="24"/>
              </w:rPr>
              <w:t>take supplements.</w:t>
            </w:r>
          </w:p>
          <w:p w14:paraId="60DF185C" w14:textId="129BE9AB" w:rsidR="0054273A" w:rsidRPr="000B68AA" w:rsidRDefault="3D9CC678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rFonts w:eastAsia="Times New Roman" w:cs="Times New Roman"/>
                <w:b/>
                <w:bCs/>
                <w:szCs w:val="24"/>
              </w:rPr>
              <w:t>F14</w:t>
            </w:r>
            <w:r w:rsidRPr="4BE10C78">
              <w:rPr>
                <w:rFonts w:eastAsia="Times New Roman" w:cs="Times New Roman"/>
                <w:szCs w:val="24"/>
              </w:rPr>
              <w:t xml:space="preserve">. In your opinion, if a person has a Body Mass Index (BMI) of 23kg/m2, what </w:t>
            </w:r>
            <w:r w:rsidR="15ACDE3E" w:rsidRPr="4BE10C78">
              <w:rPr>
                <w:rFonts w:eastAsia="Times New Roman" w:cs="Times New Roman"/>
                <w:szCs w:val="24"/>
              </w:rPr>
              <w:t xml:space="preserve">is </w:t>
            </w:r>
            <w:r w:rsidRPr="4BE10C78">
              <w:rPr>
                <w:rFonts w:eastAsia="Times New Roman" w:cs="Times New Roman"/>
                <w:szCs w:val="24"/>
              </w:rPr>
              <w:t xml:space="preserve">their </w:t>
            </w:r>
            <w:r w:rsidR="32FD0087" w:rsidRPr="4BE10C78">
              <w:rPr>
                <w:rFonts w:eastAsia="Times New Roman" w:cs="Times New Roman"/>
                <w:szCs w:val="24"/>
              </w:rPr>
              <w:t xml:space="preserve">nutritional </w:t>
            </w:r>
            <w:r w:rsidRPr="4BE10C78">
              <w:rPr>
                <w:rFonts w:eastAsia="Times New Roman" w:cs="Times New Roman"/>
                <w:szCs w:val="24"/>
              </w:rPr>
              <w:t>status? (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>normal weight; overweight; underweight; obese</w:t>
            </w:r>
            <w:r w:rsidR="2DC004E1" w:rsidRPr="4BE10C78">
              <w:rPr>
                <w:rFonts w:eastAsia="Times New Roman" w:cs="Times New Roman"/>
                <w:i/>
                <w:iCs/>
                <w:szCs w:val="24"/>
              </w:rPr>
              <w:t>;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 xml:space="preserve"> I don’t know</w:t>
            </w:r>
            <w:r w:rsidRPr="4BE10C78">
              <w:rPr>
                <w:rFonts w:eastAsia="Times New Roman" w:cs="Times New Roman"/>
                <w:szCs w:val="24"/>
              </w:rPr>
              <w:t>)</w:t>
            </w:r>
          </w:p>
          <w:p w14:paraId="0B9D452C" w14:textId="0AE55C31" w:rsidR="0054273A" w:rsidRPr="000B68AA" w:rsidRDefault="14376D8E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 w:rsidRPr="4BE10C78">
              <w:rPr>
                <w:rFonts w:eastAsia="Times New Roman" w:cs="Times New Roman"/>
                <w:b/>
                <w:bCs/>
                <w:szCs w:val="24"/>
              </w:rPr>
              <w:t>F15</w:t>
            </w:r>
            <w:r w:rsidRPr="4BE10C78">
              <w:rPr>
                <w:rFonts w:eastAsia="Times New Roman" w:cs="Times New Roman"/>
                <w:szCs w:val="24"/>
              </w:rPr>
              <w:t xml:space="preserve">. In your opinion, if a person has a Body Mass Index (BMI) of 31kg/m2, what will their </w:t>
            </w:r>
            <w:r w:rsidR="1D2671B2" w:rsidRPr="4BE10C78">
              <w:rPr>
                <w:rFonts w:eastAsia="Times New Roman" w:cs="Times New Roman"/>
                <w:szCs w:val="24"/>
              </w:rPr>
              <w:t xml:space="preserve">nutritional </w:t>
            </w:r>
            <w:r w:rsidRPr="4BE10C78">
              <w:rPr>
                <w:rFonts w:eastAsia="Times New Roman" w:cs="Times New Roman"/>
                <w:szCs w:val="24"/>
              </w:rPr>
              <w:t>status? (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>normal weight; overweight; underweight; obese; I don’t know</w:t>
            </w:r>
            <w:r w:rsidRPr="4BE10C78">
              <w:rPr>
                <w:rFonts w:eastAsia="Times New Roman" w:cs="Times New Roman"/>
                <w:szCs w:val="24"/>
              </w:rPr>
              <w:t>)</w:t>
            </w:r>
          </w:p>
          <w:p w14:paraId="6CEFB97B" w14:textId="3F5CBF6E" w:rsidR="0054273A" w:rsidRPr="000B68AA" w:rsidRDefault="14376D8E" w:rsidP="3C8E0F9D">
            <w:pPr>
              <w:spacing w:after="80"/>
              <w:jc w:val="both"/>
              <w:rPr>
                <w:rFonts w:eastAsia="Times New Roman" w:cs="Times New Roman"/>
                <w:szCs w:val="24"/>
              </w:rPr>
            </w:pPr>
            <w:r w:rsidRPr="4BE10C78">
              <w:rPr>
                <w:rFonts w:eastAsia="Times New Roman" w:cs="Times New Roman"/>
                <w:b/>
                <w:bCs/>
                <w:szCs w:val="24"/>
              </w:rPr>
              <w:t>F16</w:t>
            </w:r>
            <w:r w:rsidRPr="4BE10C78">
              <w:rPr>
                <w:rFonts w:eastAsia="Times New Roman" w:cs="Times New Roman"/>
                <w:szCs w:val="24"/>
              </w:rPr>
              <w:t xml:space="preserve">. In your opinion, which of these body </w:t>
            </w:r>
            <w:r w:rsidR="20ACAF0C" w:rsidRPr="4BE10C78">
              <w:rPr>
                <w:rFonts w:eastAsia="Times New Roman" w:cs="Times New Roman"/>
                <w:szCs w:val="24"/>
              </w:rPr>
              <w:t xml:space="preserve">shape </w:t>
            </w:r>
            <w:r w:rsidR="7CF24203" w:rsidRPr="4BE10C78">
              <w:rPr>
                <w:rFonts w:eastAsia="Times New Roman" w:cs="Times New Roman"/>
                <w:szCs w:val="24"/>
              </w:rPr>
              <w:t xml:space="preserve">corresponds to an </w:t>
            </w:r>
            <w:r w:rsidRPr="4BE10C78">
              <w:rPr>
                <w:rFonts w:eastAsia="Times New Roman" w:cs="Times New Roman"/>
                <w:szCs w:val="24"/>
              </w:rPr>
              <w:t xml:space="preserve">increase </w:t>
            </w:r>
            <w:r w:rsidR="0095D1C1" w:rsidRPr="4BE10C78">
              <w:rPr>
                <w:rFonts w:eastAsia="Times New Roman" w:cs="Times New Roman"/>
                <w:szCs w:val="24"/>
              </w:rPr>
              <w:t xml:space="preserve">of </w:t>
            </w:r>
            <w:r w:rsidRPr="4BE10C78">
              <w:rPr>
                <w:rFonts w:eastAsia="Times New Roman" w:cs="Times New Roman"/>
                <w:szCs w:val="24"/>
              </w:rPr>
              <w:t>cardiovascular risk? (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>apple shape</w:t>
            </w:r>
            <w:r w:rsidR="44E22E4F" w:rsidRPr="4BE10C78">
              <w:rPr>
                <w:rFonts w:eastAsia="Times New Roman" w:cs="Times New Roman"/>
                <w:i/>
                <w:iCs/>
                <w:szCs w:val="24"/>
              </w:rPr>
              <w:t>;</w:t>
            </w:r>
            <w:r w:rsidRPr="4BE10C78">
              <w:rPr>
                <w:rFonts w:eastAsia="Times New Roman" w:cs="Times New Roman"/>
                <w:i/>
                <w:iCs/>
                <w:szCs w:val="24"/>
              </w:rPr>
              <w:t xml:space="preserve"> pea</w:t>
            </w:r>
            <w:r w:rsidR="70D751C4" w:rsidRPr="4BE10C78">
              <w:rPr>
                <w:rFonts w:eastAsia="Times New Roman" w:cs="Times New Roman"/>
                <w:i/>
                <w:iCs/>
                <w:szCs w:val="24"/>
              </w:rPr>
              <w:t>r shape; I don’t know</w:t>
            </w:r>
            <w:r w:rsidR="70D751C4" w:rsidRPr="4BE10C78">
              <w:rPr>
                <w:rFonts w:eastAsia="Times New Roman" w:cs="Times New Roman"/>
                <w:szCs w:val="24"/>
              </w:rPr>
              <w:t>)</w:t>
            </w:r>
          </w:p>
          <w:p w14:paraId="42945D62" w14:textId="3F04A630" w:rsidR="0054273A" w:rsidRPr="000B68AA" w:rsidRDefault="73D98DF3" w:rsidP="3C8E0F9D">
            <w:pPr>
              <w:spacing w:after="80"/>
              <w:jc w:val="both"/>
              <w:rPr>
                <w:rFonts w:eastAsia="Calibri"/>
                <w:szCs w:val="24"/>
              </w:rPr>
            </w:pPr>
            <w:r>
              <w:rPr>
                <w:noProof/>
                <w:lang w:val="it-IT" w:eastAsia="it-IT"/>
              </w:rPr>
              <w:drawing>
                <wp:inline distT="0" distB="0" distL="0" distR="0" wp14:anchorId="31067704" wp14:editId="045C2F04">
                  <wp:extent cx="2155104" cy="1976467"/>
                  <wp:effectExtent l="0" t="0" r="0" b="0"/>
                  <wp:docPr id="2032977798" name="Immagine 2032977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22" t="12962" r="26041" b="10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104" cy="19764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865AAA" w14:textId="36E95235" w:rsidR="0054273A" w:rsidRPr="000B68AA" w:rsidRDefault="3AAE654B" w:rsidP="00F27C97">
            <w:pPr>
              <w:spacing w:after="80"/>
              <w:jc w:val="both"/>
              <w:rPr>
                <w:rFonts w:eastAsia="Calibri"/>
                <w:szCs w:val="24"/>
              </w:rPr>
            </w:pPr>
            <w:r w:rsidRPr="3C8E0F9D">
              <w:rPr>
                <w:rFonts w:eastAsia="Calibri"/>
                <w:b/>
                <w:bCs/>
                <w:sz w:val="20"/>
                <w:szCs w:val="20"/>
              </w:rPr>
              <w:t xml:space="preserve">Figure 2: </w:t>
            </w:r>
            <w:r w:rsidRPr="3C8E0F9D">
              <w:rPr>
                <w:rFonts w:eastAsia="Calibri"/>
                <w:sz w:val="20"/>
                <w:szCs w:val="20"/>
              </w:rPr>
              <w:t>Body shapes.</w:t>
            </w:r>
          </w:p>
        </w:tc>
      </w:tr>
    </w:tbl>
    <w:p w14:paraId="6A863550" w14:textId="77777777" w:rsidR="00F27C97" w:rsidRDefault="00F27C97" w:rsidP="0054273A">
      <w:pPr>
        <w:rPr>
          <w:i/>
        </w:rPr>
        <w:sectPr w:rsidR="00F27C97" w:rsidSect="0093429D">
          <w:headerReference w:type="even" r:id="rId13"/>
          <w:footerReference w:type="even" r:id="rId14"/>
          <w:footerReference w:type="default" r:id="rId15"/>
          <w:headerReference w:type="first" r:id="rId16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0CD987AC" w14:textId="6B9CA0E6" w:rsidR="0054273A" w:rsidRPr="00A35599" w:rsidRDefault="00A35599" w:rsidP="00A35599">
      <w:pPr>
        <w:pStyle w:val="Titolo1"/>
        <w:numPr>
          <w:ilvl w:val="0"/>
          <w:numId w:val="0"/>
        </w:numPr>
        <w:rPr>
          <w:sz w:val="28"/>
        </w:rPr>
      </w:pPr>
      <w:r w:rsidRPr="00A35599">
        <w:rPr>
          <w:sz w:val="28"/>
        </w:rPr>
        <w:lastRenderedPageBreak/>
        <w:t>2.</w:t>
      </w:r>
      <w:r>
        <w:rPr>
          <w:sz w:val="28"/>
        </w:rPr>
        <w:t>1</w:t>
      </w:r>
      <w:r w:rsidRPr="00A35599">
        <w:rPr>
          <w:sz w:val="28"/>
        </w:rPr>
        <w:t xml:space="preserve"> Supplementary Tables</w:t>
      </w:r>
    </w:p>
    <w:p w14:paraId="605C2F4B" w14:textId="70EC7EDF" w:rsidR="00C55C95" w:rsidRPr="00C55C95" w:rsidRDefault="007C5117" w:rsidP="00C55C95">
      <w:pPr>
        <w:tabs>
          <w:tab w:val="center" w:pos="6780"/>
          <w:tab w:val="left" w:pos="11595"/>
        </w:tabs>
        <w:rPr>
          <w:b/>
          <w:bCs/>
          <w:lang w:val="en-GB"/>
        </w:rPr>
      </w:pPr>
      <w:r>
        <w:rPr>
          <w:b/>
          <w:bCs/>
        </w:rPr>
        <w:tab/>
      </w:r>
      <w:r w:rsidR="00F27C97">
        <w:rPr>
          <w:b/>
          <w:bCs/>
        </w:rPr>
        <w:t>B</w:t>
      </w:r>
      <w:r w:rsidR="00F27C97" w:rsidRPr="091DAEBC">
        <w:rPr>
          <w:b/>
          <w:bCs/>
        </w:rPr>
        <w:t xml:space="preserve">. </w:t>
      </w:r>
      <w:r w:rsidR="00F27C97" w:rsidRPr="00F27C97">
        <w:rPr>
          <w:b/>
          <w:bCs/>
        </w:rPr>
        <w:t>Table 3-Nutrition knowledge scores and sociodemographic characteristics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5"/>
        <w:gridCol w:w="501"/>
        <w:gridCol w:w="775"/>
        <w:gridCol w:w="759"/>
        <w:gridCol w:w="673"/>
        <w:gridCol w:w="774"/>
        <w:gridCol w:w="725"/>
        <w:gridCol w:w="767"/>
        <w:gridCol w:w="684"/>
        <w:gridCol w:w="733"/>
        <w:gridCol w:w="733"/>
        <w:gridCol w:w="671"/>
        <w:gridCol w:w="638"/>
        <w:gridCol w:w="690"/>
        <w:gridCol w:w="478"/>
        <w:gridCol w:w="583"/>
        <w:gridCol w:w="481"/>
      </w:tblGrid>
      <w:tr w:rsidR="00C55C95" w:rsidRPr="00C55C95" w14:paraId="0D015305" w14:textId="77777777" w:rsidTr="00C55C95">
        <w:trPr>
          <w:trHeight w:val="20"/>
        </w:trPr>
        <w:tc>
          <w:tcPr>
            <w:tcW w:w="1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D9C1D" w14:textId="731ABC61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 xml:space="preserve">Table 3- Nutrition knowledge and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sociodemographics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6ADFDF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B57F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0A4C1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14D788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9D4E74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7D78E0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FC2B7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8D8DB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8392C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8A1E32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937434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DDB9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EDF17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</w:tr>
      <w:tr w:rsidR="00C55C95" w:rsidRPr="00C55C95" w14:paraId="0343F7A9" w14:textId="77777777" w:rsidTr="00C55C95">
        <w:trPr>
          <w:trHeight w:val="20"/>
        </w:trPr>
        <w:tc>
          <w:tcPr>
            <w:tcW w:w="109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6DA9C3E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NK-General Nutrition Knowledge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A8BD8F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Total</w:t>
            </w:r>
          </w:p>
        </w:tc>
        <w:tc>
          <w:tcPr>
            <w:tcW w:w="55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7CD1EA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Gender</w:t>
            </w:r>
          </w:p>
        </w:tc>
        <w:tc>
          <w:tcPr>
            <w:tcW w:w="158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8DFC56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Age (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years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)</w:t>
            </w:r>
          </w:p>
        </w:tc>
        <w:tc>
          <w:tcPr>
            <w:tcW w:w="75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165286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Education</w:t>
            </w:r>
            <w:proofErr w:type="spellEnd"/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68AC0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9B8D9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938A9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376C56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41D4362C" w14:textId="77777777" w:rsidTr="00C55C95">
        <w:trPr>
          <w:trHeight w:val="20"/>
        </w:trPr>
        <w:tc>
          <w:tcPr>
            <w:tcW w:w="109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80CEC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588C37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BEA42A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Male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AC9821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Fenale</w:t>
            </w:r>
            <w:proofErr w:type="spellEnd"/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4FEA8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18-24 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DBA569D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25-34 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9987DF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35-44 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FE50BF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45-54 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6CAE51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55-64 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827E0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&gt; 64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CE9D09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6B21E3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Medium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FBD1B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High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06A52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F9B83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1BAAB4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0AE1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58AB659B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2F133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(0-42)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003D8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25.4%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445D9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C87BF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49BA6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28.3%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a,c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005C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36.3%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6AD51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42.7%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7DFB3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19.7%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c,d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1A823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17.5%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d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020B5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17.8%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d,e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78D0A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31.2%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E999A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815E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13.3%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c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2CF2EB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FFD9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611427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EE4C6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09389DA5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65D7CE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-Medium (43-52)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14D44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26.5%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20647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BBC7D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EE079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29.0%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A674E4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19.7%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DF0F6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19.7%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F5C6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25.5%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7CD4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26.9%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3B070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33.5%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9FA3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31.5%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50623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21.7%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D4190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21.7%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18A1F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C99E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99408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4D86C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78127999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04878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Medium-High (53-60)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CF1B0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26.0%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4DD4F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CEF91E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BDD92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26.3%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41C0B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24.2%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8BAC1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19.1%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54AB7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26.0%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42E34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30.3%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15D5C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28.2%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b,c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671C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21.9%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38CF1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6E7F3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31.0%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398EE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EB987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804C6F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00F06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0D1DDA6F" w14:textId="77777777" w:rsidTr="00C55C95">
        <w:trPr>
          <w:trHeight w:val="97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CFE3E8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High (&gt;60)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6728E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22.1%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98F5D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18.9%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1D184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25.1%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39DC94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16.4%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CFB97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19.9%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0AB75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18.5%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285C6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28.8%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E7094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25.2%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1B35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20.6%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A9AE5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15.4%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9290C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CA0E1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34.0%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c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8A9D36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BDDDD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F41D9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1F918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6BABCE50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517C4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18E90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B1D2A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EBCB6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6193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62FA3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25437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9A8E1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48E77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E55AA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2E9D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1DA0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F5770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56FB6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B7D38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FC0F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9A5B4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066EE9EB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6BD16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Table 3 (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continued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60CFBB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0E117F" w14:textId="77777777" w:rsidR="00C55C95" w:rsidRPr="00C55C95" w:rsidRDefault="00C55C95" w:rsidP="00C55C95">
            <w:pPr>
              <w:spacing w:before="0" w:after="0"/>
              <w:jc w:val="right"/>
              <w:rPr>
                <w:rFonts w:ascii="Arial" w:eastAsia="Times New Roman" w:hAnsi="Arial" w:cs="Arial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Arial" w:eastAsia="Times New Roman" w:hAnsi="Arial" w:cs="Arial"/>
                <w:b/>
                <w:bCs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C229C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A704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1D5E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768F7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29D1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91D25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E98D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B208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C283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BEECB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8D020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947C1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68A62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BB7B1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12EFBD96" w14:textId="77777777" w:rsidTr="00C55C95">
        <w:trPr>
          <w:trHeight w:val="20"/>
        </w:trPr>
        <w:tc>
          <w:tcPr>
            <w:tcW w:w="109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810A2E0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NK-General Nutrition Knowledge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14568A7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Total</w:t>
            </w:r>
          </w:p>
        </w:tc>
        <w:tc>
          <w:tcPr>
            <w:tcW w:w="3155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ECCC37B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Region</w:t>
            </w:r>
            <w:proofErr w:type="spellEnd"/>
          </w:p>
        </w:tc>
        <w:tc>
          <w:tcPr>
            <w:tcW w:w="56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0742657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Degree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of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urbanisation</w:t>
            </w:r>
            <w:proofErr w:type="spellEnd"/>
          </w:p>
        </w:tc>
      </w:tr>
      <w:tr w:rsidR="00C55C95" w:rsidRPr="00C55C95" w14:paraId="48F7579F" w14:textId="77777777" w:rsidTr="00C55C95">
        <w:trPr>
          <w:trHeight w:val="20"/>
        </w:trPr>
        <w:tc>
          <w:tcPr>
            <w:tcW w:w="109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248DF2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A50BA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BD83AD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Alpin 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Regions</w:t>
            </w:r>
            <w:proofErr w:type="spellEnd"/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(Piemonte, Liguria, Valle d'Aosta)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71548B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 Lombardia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9C54A63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North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east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regions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(Trentino Alto Adige, Friuli Venezia 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Giulia )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C39567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Veneto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47574D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 Emilia Romagna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CF85D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Appennine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regions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Tuscany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, Umbria)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7010E5C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Adriatic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regions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(Marche, Abruzzo)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909B97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Lazio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ADC43A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Puglia and Molise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4DACC7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Campania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BEA219D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Calabria and Basilicata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85D46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Islands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(Sardegna, Sicilia)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1BF2D15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High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3152A0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Medium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3B8F5B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</w:p>
        </w:tc>
      </w:tr>
      <w:tr w:rsidR="00C55C95" w:rsidRPr="00C55C95" w14:paraId="17330CC9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9462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(0-42)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3431E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25.4%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6A996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22.2%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a,d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,f,h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8B9FE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30.3%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,c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82C73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39.5%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c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2A3A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26.8%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,d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D7A4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16.1%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d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783D8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17.5%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d,e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,f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D07C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32.0%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,f,g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80762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17.6%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d,g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41584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23.7%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,d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E3CE9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31.6%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,h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7A59C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22.1%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,d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384C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27.9%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,d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799C3C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20.2%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F94C7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F7458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39.2%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c</w:t>
            </w:r>
          </w:p>
        </w:tc>
      </w:tr>
      <w:tr w:rsidR="00C55C95" w:rsidRPr="00C55C95" w14:paraId="35ADC691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7E2C1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-Medium (43-52)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E93F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26.5%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E951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A559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31.2%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52719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18.9%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4DBE79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4FBDB4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2D914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21.6%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2B70C4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1E17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25.2%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3C9B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36.0%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DEDE8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0CBC5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A2057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B9428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96B9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E23F9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15.7%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</w:tr>
      <w:tr w:rsidR="00C55C95" w:rsidRPr="00C55C95" w14:paraId="3E693078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A76C2F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Medium-High (53-60)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EE3A2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26.0%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3A371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27.5%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a,d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,e,f,g,i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608BC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17.9%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DE448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18.4%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,d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6D71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28.0%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a,d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,e,f,g,i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A6591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32.1%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d,e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,f,g,i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5532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39.6%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e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43B9B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18.8%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,f,h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37698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27.8%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a,d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,e,f,g,i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8630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27.0%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a,d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,e,f,g,i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5B7DC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23.9%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,g,h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F4EF4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36.3%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d,e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,h,i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8CEC7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22.9%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591B8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81D2A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24.9%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7B048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20.5%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</w:tr>
      <w:tr w:rsidR="00C55C95" w:rsidRPr="00C55C95" w14:paraId="02FDA914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475306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High (&gt;60)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CDC95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22.1%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1C8C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25.4%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A6F45C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20.6%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9D540A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23.2%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51D500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21.3%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514A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47511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21.3%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FFDA0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20.8%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5CB24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306FA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13.3%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37A73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17.6%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17C61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17.7%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16849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24.3%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89B5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9B812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20.4%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B7031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</w:tr>
      <w:tr w:rsidR="00C55C95" w:rsidRPr="00C55C95" w14:paraId="12E4EC24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4C081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EE0B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01AE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F5204E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E52B0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F709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7F700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F8A8B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D197E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7ECC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C3B828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CA7E8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422CC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BD6CD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048A0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30B0BF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F966A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179FD65F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43ED2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Table 3 (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continued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ECF2D8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2CF2A8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65D4A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ABD7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625E2F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C40B8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FA83A4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92FB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C8C3D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EF8A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548BB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A3D44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14417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FAA7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AD75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31A96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38E56FC0" w14:textId="77777777" w:rsidTr="00C55C95">
        <w:trPr>
          <w:trHeight w:val="20"/>
        </w:trPr>
        <w:tc>
          <w:tcPr>
            <w:tcW w:w="109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9EFB7E0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NK-General Nutrition Knowledge</w:t>
            </w:r>
          </w:p>
        </w:tc>
        <w:tc>
          <w:tcPr>
            <w:tcW w:w="178" w:type="pct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C6E0383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Total</w:t>
            </w:r>
          </w:p>
        </w:tc>
        <w:tc>
          <w:tcPr>
            <w:tcW w:w="135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3898B17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Household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size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member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number)</w:t>
            </w:r>
          </w:p>
        </w:tc>
        <w:tc>
          <w:tcPr>
            <w:tcW w:w="1806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EA9A44F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Household annual income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1131F4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B653E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CAA7E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297C63BC" w14:textId="77777777" w:rsidTr="00C55C95">
        <w:trPr>
          <w:trHeight w:val="20"/>
        </w:trPr>
        <w:tc>
          <w:tcPr>
            <w:tcW w:w="109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4FCF9A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</w:tc>
        <w:tc>
          <w:tcPr>
            <w:tcW w:w="178" w:type="pct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01906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F0C6228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1E639C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E031A8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CDE0001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4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B2F784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&gt;=5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BCE2B90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&lt;=18,000 €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6A1E62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18,001- 27,000 €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1C852C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27,001- 36,000€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22DAE38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36,001 - 54,000€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16DE4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54,001 -72,000 €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618B9D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&gt;=72,001 €</w:t>
            </w: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35B9F5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I prefer not to answer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BE77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5C671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B147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</w:tr>
      <w:tr w:rsidR="00C55C95" w:rsidRPr="00C55C95" w14:paraId="6559E642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AE29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(0-42)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A4672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25.4%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16B70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24.8%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799D8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17.7%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9C3CA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30.3%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a,c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F7D8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0F79F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39.7%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c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C79F8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3EBB0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25.0%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98F67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34430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FBE01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0EB4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DF1EF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B2F21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FD734E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D5E5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0621D82C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E34F1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-Medium (43-52)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5EDCE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26.5%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4D942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25.9%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,d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39C79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30.9%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B4F8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20.8%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c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18216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27.5%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b,d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5469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23.7%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,d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325CE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32.1%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31DC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25.4%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39372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04A17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22.8%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0B2253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18.6%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4AC5E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16.5%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96688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30.5%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3620A6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F4CF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825E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2AE54457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6EC2A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Medium-High (53-60)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2DB8F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26.0%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1D95B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05CAA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3D1AF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0B14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DDBD1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AB31E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21.0%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761D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620C1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24.8%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75A52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26.5%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4E36E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20.6%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D961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24.7%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94879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19.9%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36AE7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8E3BB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53F2B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519A1999" w14:textId="77777777" w:rsidTr="00C55C95">
        <w:trPr>
          <w:trHeight w:val="20"/>
        </w:trPr>
        <w:tc>
          <w:tcPr>
            <w:tcW w:w="10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7B90C7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High (&gt;60)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6DED9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22.1%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40CF1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22.4%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65EC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EF0E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21.9%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D9ED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21.4%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F4A4A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13.5%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5CB51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18.8%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C8B4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19.9%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a,c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98CF2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22.0%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a,c</w:t>
            </w:r>
            <w:proofErr w:type="gramEnd"/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1102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25.9%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44B2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36.7%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2310F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34.8%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,d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4EEE1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19.7%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a,d</w:t>
            </w:r>
            <w:proofErr w:type="gramEnd"/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107C5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FC25F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06E0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 </w:t>
            </w:r>
          </w:p>
        </w:tc>
      </w:tr>
      <w:tr w:rsidR="00C55C95" w:rsidRPr="00C55C95" w14:paraId="63FEC30C" w14:textId="77777777" w:rsidTr="00C55C95">
        <w:trPr>
          <w:trHeight w:val="20"/>
        </w:trPr>
        <w:tc>
          <w:tcPr>
            <w:tcW w:w="315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D4E39E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6"/>
                <w:lang w:val="en-GB" w:eastAsia="it-IT"/>
              </w:rPr>
              <w:t>Values in the same row and sub-table that do not share the same index are significantly different at p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6"/>
                <w:lang w:val="en-GB" w:eastAsia="it-IT"/>
              </w:rPr>
              <w:t>&lt; ,05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6"/>
                <w:lang w:val="en-GB" w:eastAsia="it-IT"/>
              </w:rPr>
              <w:t xml:space="preserve"> in the bilateral equality test for column proportions.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2CE07E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D0F2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BFD2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9C7A4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0C6C0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985D9E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4C6EE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6B0F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</w:tr>
    </w:tbl>
    <w:p w14:paraId="25C86349" w14:textId="77777777" w:rsidR="00972E0F" w:rsidRDefault="00972E0F" w:rsidP="00F27C97">
      <w:pPr>
        <w:rPr>
          <w:b/>
          <w:bCs/>
        </w:rPr>
      </w:pPr>
    </w:p>
    <w:p w14:paraId="63B9CDDF" w14:textId="77777777" w:rsidR="00C55C95" w:rsidRDefault="00AD7BDC" w:rsidP="007C5117">
      <w:pPr>
        <w:jc w:val="center"/>
        <w:rPr>
          <w:b/>
          <w:bCs/>
        </w:rPr>
      </w:pPr>
      <w:r>
        <w:rPr>
          <w:b/>
          <w:bCs/>
        </w:rPr>
        <w:t>C</w:t>
      </w:r>
      <w:r w:rsidRPr="091DAEBC">
        <w:rPr>
          <w:b/>
          <w:bCs/>
        </w:rPr>
        <w:t xml:space="preserve">. </w:t>
      </w:r>
      <w:r w:rsidRPr="00AD7BDC">
        <w:rPr>
          <w:b/>
          <w:bCs/>
        </w:rPr>
        <w:t>Table 4 - Adherence to Mediterranean Diet and s</w:t>
      </w:r>
      <w:r>
        <w:rPr>
          <w:b/>
          <w:bCs/>
        </w:rPr>
        <w:t>ociodemographic characteristics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1"/>
        <w:gridCol w:w="472"/>
        <w:gridCol w:w="1260"/>
        <w:gridCol w:w="846"/>
        <w:gridCol w:w="1165"/>
        <w:gridCol w:w="633"/>
        <w:gridCol w:w="910"/>
        <w:gridCol w:w="1073"/>
        <w:gridCol w:w="933"/>
        <w:gridCol w:w="821"/>
        <w:gridCol w:w="683"/>
        <w:gridCol w:w="711"/>
        <w:gridCol w:w="663"/>
        <w:gridCol w:w="732"/>
        <w:gridCol w:w="503"/>
        <w:gridCol w:w="617"/>
        <w:gridCol w:w="507"/>
      </w:tblGrid>
      <w:tr w:rsidR="00C55C95" w:rsidRPr="00C55C95" w14:paraId="13F85DAC" w14:textId="77777777" w:rsidTr="00267DF6">
        <w:trPr>
          <w:trHeight w:val="33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6A9A1C" w14:textId="2CE5BBCF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 xml:space="preserve">Table 4-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Predimed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 xml:space="preserve"> Plus and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sociodemographics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70E9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E6CE2E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809E1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3CC67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96D0B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D1141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FD28A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0E38CE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A62D6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77D2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8899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2886B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</w:tr>
      <w:tr w:rsidR="00C55C95" w:rsidRPr="00C55C95" w14:paraId="7033A809" w14:textId="77777777" w:rsidTr="00C55C95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A2E391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Predimed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Plus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1A503A1D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Total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D22475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Gender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CD5FA4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Age (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years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BDAE6D4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Education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61B18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A5DE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506BB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1F3D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</w:tr>
      <w:tr w:rsidR="00C55C95" w:rsidRPr="00C55C95" w14:paraId="43E95938" w14:textId="77777777" w:rsidTr="00C55C95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8C25EEE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C0751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593978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FE6DF5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Fenale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CD4723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18-24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B2F0294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25-34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829AB7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35-44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764C1A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45-54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525166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55-64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096243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&gt; 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0B84A0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BEBB156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FF0775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DFDD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8F7E4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BBEC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030BD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</w:tr>
      <w:tr w:rsidR="00C55C95" w:rsidRPr="00C55C95" w14:paraId="6DB1BD33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10A2B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(0&lt;6)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E48FA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31.4%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826F2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36.6%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EEAD7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828674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39.9%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6CD52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36.6%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9F7C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35.2%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E4945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31.4%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1BCD3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27.6%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9C50F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B882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35.0%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02E11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80F2B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B158B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6338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3F7E4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9DFF7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</w:tr>
      <w:tr w:rsidR="00C55C95" w:rsidRPr="00C55C95" w14:paraId="4D6AD2BD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B44FC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-medium (6-7)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46D43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31.3%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DC08E7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31.7%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27218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30.9%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D58B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34.8%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1FC5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BA597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35.9%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07FFF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31.8%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F4056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32.4%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80AD6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89A9A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31.6%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3E45F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30.5%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0E9D2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32.3%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AE954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A2085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27680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CF57DF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</w:tr>
      <w:tr w:rsidR="00C55C95" w:rsidRPr="00C55C95" w14:paraId="3F01AD2E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3768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Medium-high (8-9)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5DE2B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24.0%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A9176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F28C1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F58D34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18.0%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36A98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119AB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20.7%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6A65F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D72AC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25.8%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919B1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25.3%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F6B59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A22B2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05ED01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25.7%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1B00F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C280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87B888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BF112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</w:tr>
      <w:tr w:rsidR="00C55C95" w:rsidRPr="00C55C95" w14:paraId="1315D577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5D9767" w14:textId="3133120F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High (10-17)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860E28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13.3%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9CFC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9.7%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05B8F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16.6%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95151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7.3%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5648B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12.6%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30E4B4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8.2%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EC2C521" w14:textId="77777777" w:rsidR="00C55C95" w:rsidRPr="002B62FB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10.6</w:t>
            </w: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%</w:t>
            </w: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en-GB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1140A8" w14:textId="77777777" w:rsidR="00C55C95" w:rsidRPr="002B62FB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14.2%</w:t>
            </w: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en-GB" w:eastAsia="it-I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EA334F" w14:textId="77777777" w:rsidR="00C55C95" w:rsidRPr="002B62FB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19.8%</w:t>
            </w: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en-GB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F6C71" w14:textId="77777777" w:rsidR="00C55C95" w:rsidRPr="002B62FB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11.4%</w:t>
            </w: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en-GB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FDF93" w14:textId="77777777" w:rsidR="00C55C95" w:rsidRPr="002B62FB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14.1%</w:t>
            </w: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en-GB" w:eastAsia="it-IT"/>
              </w:rPr>
              <w:t>a,b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20F0E7" w14:textId="77777777" w:rsidR="00C55C95" w:rsidRPr="002B62FB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17.4%</w:t>
            </w: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en-GB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C6BA58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76F13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62BD1C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  <w:p w14:paraId="5AFD8488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  <w:p w14:paraId="4AD2396F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  <w:p w14:paraId="7DF243F7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  <w:p w14:paraId="52266978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  <w:p w14:paraId="26A8FB7C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  <w:p w14:paraId="3BC48430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  <w:p w14:paraId="619D1314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F1C4C0" w14:textId="65859D98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</w:tc>
      </w:tr>
      <w:tr w:rsidR="002B62FB" w:rsidRPr="00C55C95" w14:paraId="79D0DAC9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C665544" w14:textId="77777777" w:rsidR="002B62FB" w:rsidRDefault="002B62FB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  <w:p w14:paraId="5CE20278" w14:textId="77777777" w:rsidR="002B62FB" w:rsidRDefault="002B62FB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  <w:p w14:paraId="61FDE27C" w14:textId="77777777" w:rsidR="002B62FB" w:rsidRPr="00C55C95" w:rsidRDefault="002B62FB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63E6A223" w14:textId="77777777" w:rsidR="002B62FB" w:rsidRPr="00C55C95" w:rsidRDefault="002B62FB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1E6F28E" w14:textId="77777777" w:rsidR="002B62FB" w:rsidRPr="00C55C95" w:rsidRDefault="002B62FB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3F40342" w14:textId="77777777" w:rsidR="002B62FB" w:rsidRPr="00C55C95" w:rsidRDefault="002B62FB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32DD45E" w14:textId="77777777" w:rsidR="002B62FB" w:rsidRPr="00C55C95" w:rsidRDefault="002B62FB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0038E861" w14:textId="77777777" w:rsidR="002B62FB" w:rsidRPr="00C55C95" w:rsidRDefault="002B62FB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223776A1" w14:textId="77777777" w:rsidR="002B62FB" w:rsidRPr="00C55C95" w:rsidRDefault="002B62FB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4CECA78" w14:textId="77777777" w:rsidR="002B62FB" w:rsidRPr="00C55C95" w:rsidRDefault="002B62FB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C3A2680" w14:textId="77777777" w:rsidR="002B62FB" w:rsidRPr="002B62FB" w:rsidRDefault="002B62FB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6DE3CC39" w14:textId="77777777" w:rsidR="002B62FB" w:rsidRPr="002B62FB" w:rsidRDefault="002B62FB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71E8ABC" w14:textId="77777777" w:rsidR="002B62FB" w:rsidRPr="002B62FB" w:rsidRDefault="002B62FB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49BD3B04" w14:textId="77777777" w:rsidR="002B62FB" w:rsidRPr="002B62FB" w:rsidRDefault="002B62FB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B8DF7CB" w14:textId="77777777" w:rsidR="002B62FB" w:rsidRPr="002B62FB" w:rsidRDefault="002B62FB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06823CE" w14:textId="77777777" w:rsidR="002B62FB" w:rsidRPr="002B62FB" w:rsidRDefault="002B62FB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6324F76" w14:textId="77777777" w:rsidR="002B62FB" w:rsidRPr="002B62FB" w:rsidRDefault="002B62FB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31F0921" w14:textId="77777777" w:rsidR="002B62FB" w:rsidRPr="002B62FB" w:rsidRDefault="002B62FB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8AE17B8" w14:textId="77777777" w:rsidR="002B62FB" w:rsidRPr="002B62FB" w:rsidRDefault="002B62FB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</w:tc>
      </w:tr>
      <w:tr w:rsidR="00C55C95" w:rsidRPr="00C55C95" w14:paraId="3BA599B6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8A816" w14:textId="77777777" w:rsid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  <w:p w14:paraId="71651746" w14:textId="77777777" w:rsidR="002B62FB" w:rsidRDefault="002B62FB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  <w:p w14:paraId="47AAF64B" w14:textId="36307C4F" w:rsidR="002B62FB" w:rsidRPr="002B62FB" w:rsidRDefault="002B62FB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B780B4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D12A9F" w14:textId="77777777" w:rsidR="00C55C95" w:rsidRPr="002B62FB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5CD634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24475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5925DB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0E04DE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DAF57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C454A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1B19EC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E5E1B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2D16CF" w14:textId="1CEFCA4C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D0FDB5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A1E1FE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7B3EC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E5F17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42E705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</w:tr>
      <w:tr w:rsidR="00C55C95" w:rsidRPr="00C55C95" w14:paraId="6A186DC9" w14:textId="77777777" w:rsidTr="002B62FB">
        <w:trPr>
          <w:trHeight w:val="8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619A8A" w14:textId="471A0459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lastRenderedPageBreak/>
              <w:t>Table 4 (continued)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72953E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D4680D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A8B6BA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6EF03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C203A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D3E9D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C7FC4E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70C0F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67F7B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5557F7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1C871B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7F1A0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D404C" w14:textId="77777777" w:rsidR="00C55C95" w:rsidRPr="002B62FB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2B62FB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</w:tr>
      <w:tr w:rsidR="00C55C95" w:rsidRPr="00C55C95" w14:paraId="6DD5ED05" w14:textId="77777777" w:rsidTr="00C55C95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4638B17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Predimed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Plus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7FD8006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Total</w:t>
            </w:r>
          </w:p>
        </w:tc>
        <w:tc>
          <w:tcPr>
            <w:tcW w:w="0" w:type="auto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3250C78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Region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5C2A76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Degree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of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urbanisation</w:t>
            </w:r>
            <w:proofErr w:type="spellEnd"/>
          </w:p>
        </w:tc>
      </w:tr>
      <w:tr w:rsidR="00C55C95" w:rsidRPr="00C55C95" w14:paraId="3297D496" w14:textId="77777777" w:rsidTr="002B62FB">
        <w:trPr>
          <w:trHeight w:val="1523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2F2D83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5CC7E8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6E1600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Alpin 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Regions</w:t>
            </w:r>
            <w:proofErr w:type="spellEnd"/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(Piemonte, Liguria, Valle d'Aosta)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4EEE9E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 Lombardia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24FD89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North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east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regions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(Trentino Alto Adige, Friuli Venezia 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Giulia 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F5E51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Veneto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721254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 Emilia Romagna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F36169A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Appennine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regions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Tuscany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, Umbria)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90DF5FA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Adriatic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regions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(Marche, Abruzzo)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A23E2D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Lazio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63833B1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Puglia and Molise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3E424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 Campania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CF426EC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Calabria and Basilicata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861084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Islands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(Sardegna, Sicilia)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345731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High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01D854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Medium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BD4ED12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</w:p>
        </w:tc>
      </w:tr>
      <w:tr w:rsidR="00C55C95" w:rsidRPr="00C55C95" w14:paraId="3BCCEB91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33A8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(0&lt;6)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A87A06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31.4%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5E082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30.1%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6AAC8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32.8%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6ACA3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45.4%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DD22E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34.4%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991FB1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27.0%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59CFF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8CC65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30.7%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208F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34.0%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3ED44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23.6%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61B5D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44.2%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8AC53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24.2%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b,e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BB9D7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25.0%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b,f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51F6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31.4%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E249D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30.6%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B38C43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34.3%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</w:tr>
      <w:tr w:rsidR="00C55C95" w:rsidRPr="00C55C95" w14:paraId="73158279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75F53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-medium (6-7)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4DFDA7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31.3%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08B6F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32.6%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a,d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B6151D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33.0%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,d,g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8D92F4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18.6%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a,c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,e,f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4B593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27.8%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a,d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AA136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33.3%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a,d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B8403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40.6%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885904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29.8%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a,d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FC89B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20.8%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3D46B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36.4%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b,d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,f,g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CDDA2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23.2%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c,e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,g,h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5F81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39.1%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d,h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A29A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37.0%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d,i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9C82B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50B12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34.0%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A80D5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35.5%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</w:tr>
      <w:tr w:rsidR="00C55C95" w:rsidRPr="00C55C95" w14:paraId="2FE95815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B460F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Medium-high (8-9)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FB68B8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24.0%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ED285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30A49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26DD5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05499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E3EAA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AF1F7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19.5%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5683D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27.8%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0D0C74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A371D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30.3%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532BB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BFA599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21.7%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40D44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20.2%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A1D28D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B5D4D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42B2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21.9%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</w:tr>
      <w:tr w:rsidR="00C55C95" w:rsidRPr="00C55C95" w14:paraId="06D44149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E4E556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High (10-17)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3EE790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13.3%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6588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14.9%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BFFFD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10.2%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C8085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11.4%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F5EFD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11.7%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FFDED7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17.2%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8B74C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13.6%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0ABC0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11.7%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6DBF69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16.2%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8FD27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9.8%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8A6EB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9.9%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5EE2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15.0%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4ECE5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17.7%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64F074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14.7%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D7B5D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13.1%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68D58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8.3%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</w:tr>
      <w:tr w:rsidR="00C55C95" w:rsidRPr="00C55C95" w14:paraId="2A471ABB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D94B9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349614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6E2AA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67E52B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F96E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DD3EE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266E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F3717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55E4B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F1838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21064B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FB3EF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AA794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B1E1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F1467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E9366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E9A40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</w:tr>
      <w:tr w:rsidR="00C55C95" w:rsidRPr="00C55C95" w14:paraId="0441E57F" w14:textId="77777777" w:rsidTr="00CD2EC4">
        <w:trPr>
          <w:trHeight w:val="33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305090" w14:textId="0A9F50EA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Table 4 (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continued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8F5CE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B294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9ABD0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53105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675B4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E58A7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9BC57B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3A5C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2A74B7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C72A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56AF1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87B3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EB0594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</w:tr>
      <w:tr w:rsidR="00C55C95" w:rsidRPr="00C55C95" w14:paraId="5230D7ED" w14:textId="77777777" w:rsidTr="00C55C95">
        <w:trPr>
          <w:trHeight w:val="330"/>
        </w:trPr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6F0DEDB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Predimed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Plus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46632C5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Total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B67194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Household 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size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</w:t>
            </w: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member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number)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5301593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Household annual 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B8AE4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038A3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DAAD2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</w:tr>
      <w:tr w:rsidR="00C55C95" w:rsidRPr="00C55C95" w14:paraId="7664BF56" w14:textId="77777777" w:rsidTr="00C55C95">
        <w:trPr>
          <w:trHeight w:val="85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6D8927D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7894C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EFBE08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959ED6E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9F67B76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FEB4A4A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8DCC5A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&gt;=5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AE57FE0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&lt;=18,000 €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1676C80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18,001- 27,000 €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7BA1FDA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27,001- 36,000€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A64AE42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36,001 - 54,000€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7DFF6D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54,001 -72,000 €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3BCF68D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&gt;=72,001 €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34B6606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en-GB" w:eastAsia="it-IT"/>
              </w:rPr>
              <w:t>I prefer not to answer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95D61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43D986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CAC2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</w:tr>
      <w:tr w:rsidR="00C55C95" w:rsidRPr="00C55C95" w14:paraId="3D611B5B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0D336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 xml:space="preserve"> (0&lt;6)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7A3603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31.4%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76D60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FD823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28.2%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79503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32.2%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0859A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37.4%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365250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42.2%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c,d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4B507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29.8%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59EE64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1B6F63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CE28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32.1%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DA824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37.2%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C38FD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34.3%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1121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33.1%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04CB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1C813F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70328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</w:tr>
      <w:tr w:rsidR="00C55C95" w:rsidRPr="00C55C95" w14:paraId="42CDDF40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63356B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proofErr w:type="spell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Low</w:t>
            </w:r>
            <w:proofErr w:type="spellEnd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-medium (6-7)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052F06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31.3%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FE9DB4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30.6%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98D6A4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326CC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33.8%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83B914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31.6%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60033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9263B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32.9%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EC94E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35.5%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1A2CBA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232B33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27.7%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E12F29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F0827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34.6%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AB8C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29.9%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1F42B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4F6EE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5F4B05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</w:tr>
      <w:tr w:rsidR="00C55C95" w:rsidRPr="00C55C95" w14:paraId="59FA9418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FA6B52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Medium-high (8-9)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F41729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24.0%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948C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33.1%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DAB03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24.7%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A65232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21.5%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AC0E8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21.9%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B5F3A8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19.9%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517116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26.9%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6C38E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CFBC94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28.4%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823841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22.7%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5023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23.3%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321A68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18.6%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FF7B7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20.5%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1457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421ADB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0D0160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</w:tr>
      <w:tr w:rsidR="00C55C95" w:rsidRPr="00C55C95" w14:paraId="60326B1D" w14:textId="77777777" w:rsidTr="00C55C95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103CD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High (10-17)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FB52C1" w14:textId="77777777" w:rsidR="00C55C95" w:rsidRPr="00C55C95" w:rsidRDefault="00C55C95" w:rsidP="00C55C95">
            <w:pPr>
              <w:spacing w:before="0" w:after="0"/>
              <w:jc w:val="center"/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b/>
                <w:bCs/>
                <w:sz w:val="16"/>
                <w:szCs w:val="18"/>
                <w:lang w:val="it-IT" w:eastAsia="it-IT"/>
              </w:rPr>
              <w:t>13.3%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EA2B51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13.8%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0B153E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17.2%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3AC11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12.5%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a,b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0E79D5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9.1%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64982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8.3%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b,c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2CE2DD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10.3%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07E69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11.1%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26126F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15.0%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9E1587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17.4%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AC906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16.9%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2D3170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12.5%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CE7AFC" w14:textId="77777777" w:rsidR="00C55C95" w:rsidRPr="00C55C95" w:rsidRDefault="00C55C95" w:rsidP="00C55C95">
            <w:pPr>
              <w:spacing w:before="0" w:after="0"/>
              <w:jc w:val="right"/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lang w:val="it-IT" w:eastAsia="it-IT"/>
              </w:rPr>
              <w:t>16.4%</w:t>
            </w:r>
            <w:r w:rsidRPr="00C55C95">
              <w:rPr>
                <w:rFonts w:ascii="Palatino Linotype" w:eastAsia="Times New Roman" w:hAnsi="Palatino Linotype" w:cs="Calibri"/>
                <w:sz w:val="16"/>
                <w:szCs w:val="18"/>
                <w:vertAlign w:val="subscript"/>
                <w:lang w:val="it-IT" w:eastAsia="it-IT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50CFEA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530F4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73DEAE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it-IT" w:eastAsia="it-IT"/>
              </w:rPr>
              <w:t> </w:t>
            </w:r>
          </w:p>
        </w:tc>
      </w:tr>
      <w:tr w:rsidR="00C55C95" w:rsidRPr="00C55C95" w14:paraId="05CE20A2" w14:textId="77777777" w:rsidTr="00C55C95">
        <w:trPr>
          <w:trHeight w:val="330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441054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szCs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szCs w:val="16"/>
                <w:lang w:val="en-GB" w:eastAsia="it-IT"/>
              </w:rPr>
              <w:t>Values in the same row and sub-table that do not share the same index are significantly different at p</w:t>
            </w:r>
            <w:proofErr w:type="gramStart"/>
            <w:r w:rsidRPr="00C55C95">
              <w:rPr>
                <w:rFonts w:ascii="Palatino Linotype" w:eastAsia="Times New Roman" w:hAnsi="Palatino Linotype" w:cs="Calibri"/>
                <w:sz w:val="16"/>
                <w:szCs w:val="16"/>
                <w:lang w:val="en-GB" w:eastAsia="it-IT"/>
              </w:rPr>
              <w:t>&lt; ,05</w:t>
            </w:r>
            <w:proofErr w:type="gramEnd"/>
            <w:r w:rsidRPr="00C55C95">
              <w:rPr>
                <w:rFonts w:ascii="Palatino Linotype" w:eastAsia="Times New Roman" w:hAnsi="Palatino Linotype" w:cs="Calibri"/>
                <w:sz w:val="16"/>
                <w:szCs w:val="16"/>
                <w:lang w:val="en-GB" w:eastAsia="it-IT"/>
              </w:rPr>
              <w:t xml:space="preserve"> in the bilateral equality test for column proportions.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33235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E046C8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082FA3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856E9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CAE231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543876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6C55C" w14:textId="77777777" w:rsidR="00C55C95" w:rsidRPr="00C55C95" w:rsidRDefault="00C55C95" w:rsidP="00C55C95">
            <w:pPr>
              <w:spacing w:before="0" w:after="0"/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</w:pPr>
            <w:r w:rsidRPr="00C55C95">
              <w:rPr>
                <w:rFonts w:ascii="Palatino Linotype" w:eastAsia="Times New Roman" w:hAnsi="Palatino Linotype" w:cs="Calibri"/>
                <w:sz w:val="16"/>
                <w:lang w:val="en-GB" w:eastAsia="it-IT"/>
              </w:rPr>
              <w:t> </w:t>
            </w:r>
          </w:p>
        </w:tc>
      </w:tr>
    </w:tbl>
    <w:p w14:paraId="15DA60E7" w14:textId="43DE0CA8" w:rsidR="0026244F" w:rsidRPr="00A35599" w:rsidRDefault="0026244F" w:rsidP="002B62FB">
      <w:pPr>
        <w:pStyle w:val="Titolo1"/>
        <w:numPr>
          <w:ilvl w:val="0"/>
          <w:numId w:val="0"/>
        </w:numPr>
      </w:pPr>
      <w:bookmarkStart w:id="0" w:name="_GoBack"/>
      <w:bookmarkEnd w:id="0"/>
    </w:p>
    <w:sectPr w:rsidR="0026244F" w:rsidRPr="00A35599" w:rsidSect="002B62FB">
      <w:pgSz w:w="15840" w:h="12240" w:orient="landscape"/>
      <w:pgMar w:top="1281" w:right="1140" w:bottom="1179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5CDD1" w14:textId="77777777" w:rsidR="009B29E5" w:rsidRDefault="009B29E5" w:rsidP="00117666">
      <w:pPr>
        <w:spacing w:after="0"/>
      </w:pPr>
      <w:r>
        <w:separator/>
      </w:r>
    </w:p>
  </w:endnote>
  <w:endnote w:type="continuationSeparator" w:id="0">
    <w:p w14:paraId="16ED7F81" w14:textId="77777777" w:rsidR="009B29E5" w:rsidRDefault="009B29E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3025F" w14:textId="77777777" w:rsidR="00E4702C" w:rsidRPr="00577C4C" w:rsidRDefault="00E4702C">
    <w:pPr>
      <w:rPr>
        <w:color w:val="C0000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E4702C" w:rsidRPr="00577C4C" w:rsidRDefault="00E4702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62F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E4702C" w:rsidRPr="00577C4C" w:rsidRDefault="00E4702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62FB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D6A35" w14:textId="77777777" w:rsidR="00E4702C" w:rsidRPr="00577C4C" w:rsidRDefault="00E4702C">
    <w:pPr>
      <w:rPr>
        <w:b/>
        <w:sz w:val="20"/>
        <w:szCs w:val="2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E4702C" w:rsidRPr="00577C4C" w:rsidRDefault="00E4702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62FB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E4702C" w:rsidRPr="00577C4C" w:rsidRDefault="00E4702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62FB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D80309" w14:textId="77777777" w:rsidR="009B29E5" w:rsidRDefault="009B29E5" w:rsidP="00117666">
      <w:pPr>
        <w:spacing w:after="0"/>
      </w:pPr>
      <w:r>
        <w:separator/>
      </w:r>
    </w:p>
  </w:footnote>
  <w:footnote w:type="continuationSeparator" w:id="0">
    <w:p w14:paraId="297936FA" w14:textId="77777777" w:rsidR="009B29E5" w:rsidRDefault="009B29E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AEF00C" w14:textId="77777777" w:rsidR="00E4702C" w:rsidRPr="009151AA" w:rsidRDefault="00E4702C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D68C6" w14:textId="77777777" w:rsidR="00E4702C" w:rsidRDefault="00E4702C" w:rsidP="0093429D">
    <w:r w:rsidRPr="005A1D84">
      <w:rPr>
        <w:b/>
        <w:noProof/>
        <w:color w:val="A6A6A6" w:themeColor="background1" w:themeShade="A6"/>
        <w:lang w:val="it-IT" w:eastAsia="it-IT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C60CD"/>
    <w:multiLevelType w:val="hybridMultilevel"/>
    <w:tmpl w:val="B1C45F6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E45A65"/>
    <w:multiLevelType w:val="hybridMultilevel"/>
    <w:tmpl w:val="2F38CC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3B095D"/>
    <w:multiLevelType w:val="hybridMultilevel"/>
    <w:tmpl w:val="987A07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378AE"/>
    <w:multiLevelType w:val="hybridMultilevel"/>
    <w:tmpl w:val="10284F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0B0F69"/>
    <w:multiLevelType w:val="hybridMultilevel"/>
    <w:tmpl w:val="B62C4F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DF3A7D"/>
    <w:multiLevelType w:val="hybridMultilevel"/>
    <w:tmpl w:val="0D025C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4F637D"/>
    <w:multiLevelType w:val="hybridMultilevel"/>
    <w:tmpl w:val="0EE48A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774F7"/>
    <w:multiLevelType w:val="hybridMultilevel"/>
    <w:tmpl w:val="16A660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7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8"/>
  </w:num>
  <w:num w:numId="21">
    <w:abstractNumId w:val="12"/>
  </w:num>
  <w:num w:numId="22">
    <w:abstractNumId w:val="9"/>
  </w:num>
  <w:num w:numId="23">
    <w:abstractNumId w:val="10"/>
  </w:num>
  <w:num w:numId="24">
    <w:abstractNumId w:val="2"/>
  </w:num>
  <w:num w:numId="25">
    <w:abstractNumId w:val="5"/>
  </w:num>
  <w:num w:numId="26">
    <w:abstractNumId w:val="3"/>
  </w:num>
  <w:num w:numId="27">
    <w:abstractNumId w:val="4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zMjGwtDAwNTE1sTBR0lEKTi0uzszPAykwrQUA4EKD1CwAAAA="/>
  </w:docVars>
  <w:rsids>
    <w:rsidRoot w:val="00ED20B5"/>
    <w:rsid w:val="0001436A"/>
    <w:rsid w:val="00034304"/>
    <w:rsid w:val="00035434"/>
    <w:rsid w:val="00052A14"/>
    <w:rsid w:val="00077D53"/>
    <w:rsid w:val="00083B5C"/>
    <w:rsid w:val="000C57AD"/>
    <w:rsid w:val="000E4B76"/>
    <w:rsid w:val="00104BCA"/>
    <w:rsid w:val="00105FD9"/>
    <w:rsid w:val="00117666"/>
    <w:rsid w:val="001549D3"/>
    <w:rsid w:val="00160065"/>
    <w:rsid w:val="00177D84"/>
    <w:rsid w:val="001A64F5"/>
    <w:rsid w:val="001E0AAD"/>
    <w:rsid w:val="001F42EB"/>
    <w:rsid w:val="00234373"/>
    <w:rsid w:val="0026244F"/>
    <w:rsid w:val="00267D18"/>
    <w:rsid w:val="00274347"/>
    <w:rsid w:val="002868E2"/>
    <w:rsid w:val="002869C3"/>
    <w:rsid w:val="002936E4"/>
    <w:rsid w:val="002B4A57"/>
    <w:rsid w:val="002B62FB"/>
    <w:rsid w:val="002C74CA"/>
    <w:rsid w:val="002E39F7"/>
    <w:rsid w:val="003123F4"/>
    <w:rsid w:val="003544FB"/>
    <w:rsid w:val="0038332B"/>
    <w:rsid w:val="003D2F2D"/>
    <w:rsid w:val="00401590"/>
    <w:rsid w:val="00405053"/>
    <w:rsid w:val="0044501F"/>
    <w:rsid w:val="00447801"/>
    <w:rsid w:val="00452E9C"/>
    <w:rsid w:val="004735C8"/>
    <w:rsid w:val="004947A6"/>
    <w:rsid w:val="004961FF"/>
    <w:rsid w:val="00517A89"/>
    <w:rsid w:val="005250F2"/>
    <w:rsid w:val="0054273A"/>
    <w:rsid w:val="0056299F"/>
    <w:rsid w:val="00593EEA"/>
    <w:rsid w:val="005A5EEE"/>
    <w:rsid w:val="005E2A73"/>
    <w:rsid w:val="006375C7"/>
    <w:rsid w:val="00654E8F"/>
    <w:rsid w:val="00660D05"/>
    <w:rsid w:val="006820B1"/>
    <w:rsid w:val="006B7D14"/>
    <w:rsid w:val="00701727"/>
    <w:rsid w:val="0070566C"/>
    <w:rsid w:val="00714C50"/>
    <w:rsid w:val="00720E24"/>
    <w:rsid w:val="00725A7D"/>
    <w:rsid w:val="007501BE"/>
    <w:rsid w:val="00790BB3"/>
    <w:rsid w:val="007C206C"/>
    <w:rsid w:val="007C5117"/>
    <w:rsid w:val="00817DD6"/>
    <w:rsid w:val="0083759F"/>
    <w:rsid w:val="00885156"/>
    <w:rsid w:val="00910B63"/>
    <w:rsid w:val="009151AA"/>
    <w:rsid w:val="0093429D"/>
    <w:rsid w:val="00943573"/>
    <w:rsid w:val="0095D1C1"/>
    <w:rsid w:val="00963D44"/>
    <w:rsid w:val="00964134"/>
    <w:rsid w:val="00970F7D"/>
    <w:rsid w:val="00972E0F"/>
    <w:rsid w:val="00994A3D"/>
    <w:rsid w:val="009A08E9"/>
    <w:rsid w:val="009B29E5"/>
    <w:rsid w:val="009C2B12"/>
    <w:rsid w:val="00A174D9"/>
    <w:rsid w:val="00A35599"/>
    <w:rsid w:val="00AA4D24"/>
    <w:rsid w:val="00AB6715"/>
    <w:rsid w:val="00AD7BDC"/>
    <w:rsid w:val="00B04AF1"/>
    <w:rsid w:val="00B1671E"/>
    <w:rsid w:val="00B25EB8"/>
    <w:rsid w:val="00B37F4D"/>
    <w:rsid w:val="00B51026"/>
    <w:rsid w:val="00BA6C7E"/>
    <w:rsid w:val="00BE2CED"/>
    <w:rsid w:val="00C03C57"/>
    <w:rsid w:val="00C3125C"/>
    <w:rsid w:val="00C52A7B"/>
    <w:rsid w:val="00C55C95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4702C"/>
    <w:rsid w:val="00E52377"/>
    <w:rsid w:val="00E537AD"/>
    <w:rsid w:val="00E64E17"/>
    <w:rsid w:val="00E866C9"/>
    <w:rsid w:val="00EA3D3C"/>
    <w:rsid w:val="00EC090A"/>
    <w:rsid w:val="00ED20B5"/>
    <w:rsid w:val="00F27C97"/>
    <w:rsid w:val="00F46900"/>
    <w:rsid w:val="00F61D89"/>
    <w:rsid w:val="00F815B8"/>
    <w:rsid w:val="00FA20AC"/>
    <w:rsid w:val="0125BBF5"/>
    <w:rsid w:val="0152C2BD"/>
    <w:rsid w:val="0155C202"/>
    <w:rsid w:val="01B77CDF"/>
    <w:rsid w:val="020A8B6A"/>
    <w:rsid w:val="0243700A"/>
    <w:rsid w:val="02B027F4"/>
    <w:rsid w:val="037FBA25"/>
    <w:rsid w:val="04AB94CA"/>
    <w:rsid w:val="053FBB48"/>
    <w:rsid w:val="06152EF6"/>
    <w:rsid w:val="062EE5C9"/>
    <w:rsid w:val="0693C474"/>
    <w:rsid w:val="06ACD02B"/>
    <w:rsid w:val="06D80745"/>
    <w:rsid w:val="0798A598"/>
    <w:rsid w:val="091DAEBC"/>
    <w:rsid w:val="0920789B"/>
    <w:rsid w:val="096C5CFE"/>
    <w:rsid w:val="099B4C19"/>
    <w:rsid w:val="0B0B5880"/>
    <w:rsid w:val="0B4BF55E"/>
    <w:rsid w:val="0BA783F9"/>
    <w:rsid w:val="0C871CAE"/>
    <w:rsid w:val="0C8FF16E"/>
    <w:rsid w:val="0CC0E5CD"/>
    <w:rsid w:val="0D1069EA"/>
    <w:rsid w:val="0E043EFD"/>
    <w:rsid w:val="0E1715C9"/>
    <w:rsid w:val="0E57EE7F"/>
    <w:rsid w:val="0E7E3C43"/>
    <w:rsid w:val="0FE191D5"/>
    <w:rsid w:val="103A8A14"/>
    <w:rsid w:val="12302F26"/>
    <w:rsid w:val="1383F228"/>
    <w:rsid w:val="14376D8E"/>
    <w:rsid w:val="14DC1A2B"/>
    <w:rsid w:val="14E4C3FB"/>
    <w:rsid w:val="150DFB37"/>
    <w:rsid w:val="159CDFF3"/>
    <w:rsid w:val="15ACDE3E"/>
    <w:rsid w:val="15BDF62B"/>
    <w:rsid w:val="16422932"/>
    <w:rsid w:val="164E0B27"/>
    <w:rsid w:val="175486F9"/>
    <w:rsid w:val="1776BA6C"/>
    <w:rsid w:val="1891E8F6"/>
    <w:rsid w:val="19B3F0C6"/>
    <w:rsid w:val="1A0B3FB6"/>
    <w:rsid w:val="1A4AA6F7"/>
    <w:rsid w:val="1A91674E"/>
    <w:rsid w:val="1ACD1B44"/>
    <w:rsid w:val="1B23CFBF"/>
    <w:rsid w:val="1BB6C668"/>
    <w:rsid w:val="1BBF55E7"/>
    <w:rsid w:val="1C17BC24"/>
    <w:rsid w:val="1C442CE6"/>
    <w:rsid w:val="1C4B121F"/>
    <w:rsid w:val="1C53ECBF"/>
    <w:rsid w:val="1C56B47A"/>
    <w:rsid w:val="1C9A7C79"/>
    <w:rsid w:val="1CFF1879"/>
    <w:rsid w:val="1D2671B2"/>
    <w:rsid w:val="1D9BBC0A"/>
    <w:rsid w:val="1DB2C59D"/>
    <w:rsid w:val="1DC4FFA1"/>
    <w:rsid w:val="1E5EB7D0"/>
    <w:rsid w:val="1EA456C4"/>
    <w:rsid w:val="1F012A7A"/>
    <w:rsid w:val="1FD7C29F"/>
    <w:rsid w:val="2087FD6B"/>
    <w:rsid w:val="20A391BE"/>
    <w:rsid w:val="20ACAF0C"/>
    <w:rsid w:val="20F9466F"/>
    <w:rsid w:val="215C74D6"/>
    <w:rsid w:val="2190BDCE"/>
    <w:rsid w:val="21EC7E3F"/>
    <w:rsid w:val="220309E2"/>
    <w:rsid w:val="229BBDB1"/>
    <w:rsid w:val="22EF5D13"/>
    <w:rsid w:val="232E922D"/>
    <w:rsid w:val="23620748"/>
    <w:rsid w:val="243262A6"/>
    <w:rsid w:val="244A0654"/>
    <w:rsid w:val="24F80BEC"/>
    <w:rsid w:val="25131356"/>
    <w:rsid w:val="254DF650"/>
    <w:rsid w:val="2586F264"/>
    <w:rsid w:val="25BACAE0"/>
    <w:rsid w:val="25CAC438"/>
    <w:rsid w:val="25E17F87"/>
    <w:rsid w:val="25F0825D"/>
    <w:rsid w:val="25F93154"/>
    <w:rsid w:val="2691E3C8"/>
    <w:rsid w:val="27115D4C"/>
    <w:rsid w:val="2750944C"/>
    <w:rsid w:val="27B074FC"/>
    <w:rsid w:val="286D9754"/>
    <w:rsid w:val="2997195E"/>
    <w:rsid w:val="2A1E87A7"/>
    <w:rsid w:val="2A742118"/>
    <w:rsid w:val="2A766A49"/>
    <w:rsid w:val="2B226E93"/>
    <w:rsid w:val="2B2E45B4"/>
    <w:rsid w:val="2B9CD7A7"/>
    <w:rsid w:val="2BF71A0F"/>
    <w:rsid w:val="2C45F071"/>
    <w:rsid w:val="2C87F943"/>
    <w:rsid w:val="2CD953AB"/>
    <w:rsid w:val="2CEA4112"/>
    <w:rsid w:val="2D290257"/>
    <w:rsid w:val="2D82F4E1"/>
    <w:rsid w:val="2DC004E1"/>
    <w:rsid w:val="2DEFD6D9"/>
    <w:rsid w:val="2E1BE043"/>
    <w:rsid w:val="2F2CA1D0"/>
    <w:rsid w:val="2F2E6B33"/>
    <w:rsid w:val="2F54B4E3"/>
    <w:rsid w:val="2FF56D3E"/>
    <w:rsid w:val="3042AC19"/>
    <w:rsid w:val="306D7901"/>
    <w:rsid w:val="3086C333"/>
    <w:rsid w:val="31EAC1C1"/>
    <w:rsid w:val="325D736F"/>
    <w:rsid w:val="326853D1"/>
    <w:rsid w:val="32850989"/>
    <w:rsid w:val="32A07335"/>
    <w:rsid w:val="32FD0087"/>
    <w:rsid w:val="33280599"/>
    <w:rsid w:val="33640057"/>
    <w:rsid w:val="33E62BE0"/>
    <w:rsid w:val="3422E753"/>
    <w:rsid w:val="343F8003"/>
    <w:rsid w:val="344E6D5E"/>
    <w:rsid w:val="347EC70C"/>
    <w:rsid w:val="34971083"/>
    <w:rsid w:val="34E17986"/>
    <w:rsid w:val="355DB18E"/>
    <w:rsid w:val="357BEBD4"/>
    <w:rsid w:val="3637ACE7"/>
    <w:rsid w:val="374DCAB2"/>
    <w:rsid w:val="37BE84FD"/>
    <w:rsid w:val="380A351D"/>
    <w:rsid w:val="38A524EB"/>
    <w:rsid w:val="38D4343C"/>
    <w:rsid w:val="39C4E6CB"/>
    <w:rsid w:val="39DABAAE"/>
    <w:rsid w:val="3A3B84B0"/>
    <w:rsid w:val="3AA9A87D"/>
    <w:rsid w:val="3AAE654B"/>
    <w:rsid w:val="3ACFD329"/>
    <w:rsid w:val="3ADB2F89"/>
    <w:rsid w:val="3B1CD6F2"/>
    <w:rsid w:val="3B984978"/>
    <w:rsid w:val="3C8E0F9D"/>
    <w:rsid w:val="3D89972A"/>
    <w:rsid w:val="3D96F711"/>
    <w:rsid w:val="3D9CC678"/>
    <w:rsid w:val="3DDF9BD4"/>
    <w:rsid w:val="3DFE925D"/>
    <w:rsid w:val="3E260134"/>
    <w:rsid w:val="3E7AA531"/>
    <w:rsid w:val="3ECFEA3A"/>
    <w:rsid w:val="3F114DBB"/>
    <w:rsid w:val="3F2CDA96"/>
    <w:rsid w:val="3F735FA8"/>
    <w:rsid w:val="3F88A69A"/>
    <w:rsid w:val="3FBE06BE"/>
    <w:rsid w:val="412D204C"/>
    <w:rsid w:val="413DE66C"/>
    <w:rsid w:val="4247AADC"/>
    <w:rsid w:val="427A69DA"/>
    <w:rsid w:val="42C04369"/>
    <w:rsid w:val="42C23F9A"/>
    <w:rsid w:val="43179A22"/>
    <w:rsid w:val="432A096D"/>
    <w:rsid w:val="4344682B"/>
    <w:rsid w:val="4362DE49"/>
    <w:rsid w:val="43704250"/>
    <w:rsid w:val="43A3014E"/>
    <w:rsid w:val="43B83B64"/>
    <w:rsid w:val="4489FF55"/>
    <w:rsid w:val="44E22E4F"/>
    <w:rsid w:val="457D96E8"/>
    <w:rsid w:val="4685D291"/>
    <w:rsid w:val="46BDB561"/>
    <w:rsid w:val="47139920"/>
    <w:rsid w:val="476FA4E7"/>
    <w:rsid w:val="47859A3E"/>
    <w:rsid w:val="48D679E1"/>
    <w:rsid w:val="49396EA4"/>
    <w:rsid w:val="49C886E2"/>
    <w:rsid w:val="49CC50FB"/>
    <w:rsid w:val="49D0A50B"/>
    <w:rsid w:val="4A1A1D54"/>
    <w:rsid w:val="4A33F58F"/>
    <w:rsid w:val="4A9B9771"/>
    <w:rsid w:val="4AC4003B"/>
    <w:rsid w:val="4AF5D91B"/>
    <w:rsid w:val="4B0102FF"/>
    <w:rsid w:val="4B38A42A"/>
    <w:rsid w:val="4BC11472"/>
    <w:rsid w:val="4BE10C78"/>
    <w:rsid w:val="4CEE4B52"/>
    <w:rsid w:val="4CEF3CB0"/>
    <w:rsid w:val="4D1E155E"/>
    <w:rsid w:val="4DFA3897"/>
    <w:rsid w:val="4E040A03"/>
    <w:rsid w:val="4E4D7CA5"/>
    <w:rsid w:val="4E9CA0B9"/>
    <w:rsid w:val="4F08791A"/>
    <w:rsid w:val="4F30CDD3"/>
    <w:rsid w:val="4F649FDC"/>
    <w:rsid w:val="4FB3094D"/>
    <w:rsid w:val="5060DDDA"/>
    <w:rsid w:val="5186D3A5"/>
    <w:rsid w:val="51C56E97"/>
    <w:rsid w:val="526176C5"/>
    <w:rsid w:val="531171B9"/>
    <w:rsid w:val="536D3DBD"/>
    <w:rsid w:val="53A50508"/>
    <w:rsid w:val="540534AC"/>
    <w:rsid w:val="541FB23C"/>
    <w:rsid w:val="542C7757"/>
    <w:rsid w:val="54725B54"/>
    <w:rsid w:val="54A0231F"/>
    <w:rsid w:val="5520D4BA"/>
    <w:rsid w:val="5587B5F8"/>
    <w:rsid w:val="55BA21D7"/>
    <w:rsid w:val="5604EF2C"/>
    <w:rsid w:val="560B6697"/>
    <w:rsid w:val="56D61196"/>
    <w:rsid w:val="57077E4E"/>
    <w:rsid w:val="5727E05B"/>
    <w:rsid w:val="573ACFE8"/>
    <w:rsid w:val="57BEA827"/>
    <w:rsid w:val="57DEC492"/>
    <w:rsid w:val="58E6F418"/>
    <w:rsid w:val="59034571"/>
    <w:rsid w:val="59A0A4C8"/>
    <w:rsid w:val="5AAE31B3"/>
    <w:rsid w:val="5B1073C6"/>
    <w:rsid w:val="5BF4FB37"/>
    <w:rsid w:val="5C19040A"/>
    <w:rsid w:val="5C82968D"/>
    <w:rsid w:val="5CBAE3B5"/>
    <w:rsid w:val="5CEEFD03"/>
    <w:rsid w:val="5CEFC87B"/>
    <w:rsid w:val="5D231381"/>
    <w:rsid w:val="5DBC609E"/>
    <w:rsid w:val="5DFBE431"/>
    <w:rsid w:val="5F61E396"/>
    <w:rsid w:val="5F6EDED6"/>
    <w:rsid w:val="5FBF4643"/>
    <w:rsid w:val="6011DE8A"/>
    <w:rsid w:val="604A3DA2"/>
    <w:rsid w:val="606A5252"/>
    <w:rsid w:val="614F039E"/>
    <w:rsid w:val="620948A4"/>
    <w:rsid w:val="62635C5F"/>
    <w:rsid w:val="62998458"/>
    <w:rsid w:val="62CF5554"/>
    <w:rsid w:val="633A3CB3"/>
    <w:rsid w:val="63F7A4FE"/>
    <w:rsid w:val="6445F818"/>
    <w:rsid w:val="64F45AA3"/>
    <w:rsid w:val="64FEB478"/>
    <w:rsid w:val="6533F123"/>
    <w:rsid w:val="653D118C"/>
    <w:rsid w:val="65768943"/>
    <w:rsid w:val="65A1B7AF"/>
    <w:rsid w:val="667001DD"/>
    <w:rsid w:val="66AB5F43"/>
    <w:rsid w:val="66CDD1AB"/>
    <w:rsid w:val="66FD9BB4"/>
    <w:rsid w:val="675B62F6"/>
    <w:rsid w:val="676CF57B"/>
    <w:rsid w:val="677EDC68"/>
    <w:rsid w:val="6797BF3E"/>
    <w:rsid w:val="682074D3"/>
    <w:rsid w:val="689959B0"/>
    <w:rsid w:val="68E641F5"/>
    <w:rsid w:val="6955F26A"/>
    <w:rsid w:val="69E28C8C"/>
    <w:rsid w:val="69E36072"/>
    <w:rsid w:val="69F0A6DA"/>
    <w:rsid w:val="6A2DA99E"/>
    <w:rsid w:val="6A9C2B77"/>
    <w:rsid w:val="6AA721BF"/>
    <w:rsid w:val="6AC490E4"/>
    <w:rsid w:val="6B018699"/>
    <w:rsid w:val="6B6F1E9B"/>
    <w:rsid w:val="6C07D5C8"/>
    <w:rsid w:val="6C27DA12"/>
    <w:rsid w:val="6C3EAC4F"/>
    <w:rsid w:val="6C40669E"/>
    <w:rsid w:val="6C5BB616"/>
    <w:rsid w:val="6C768D95"/>
    <w:rsid w:val="6D112C72"/>
    <w:rsid w:val="6D1B0134"/>
    <w:rsid w:val="6D38EBF6"/>
    <w:rsid w:val="6D526114"/>
    <w:rsid w:val="6D66B2C6"/>
    <w:rsid w:val="6DE3011C"/>
    <w:rsid w:val="6E32C5FB"/>
    <w:rsid w:val="6E97787D"/>
    <w:rsid w:val="6ECFD695"/>
    <w:rsid w:val="6F44E2C0"/>
    <w:rsid w:val="6F4CFFFB"/>
    <w:rsid w:val="6F616FB4"/>
    <w:rsid w:val="6F708AD3"/>
    <w:rsid w:val="6F8EF689"/>
    <w:rsid w:val="6FF7D077"/>
    <w:rsid w:val="70D751C4"/>
    <w:rsid w:val="719F1EF4"/>
    <w:rsid w:val="720A3E54"/>
    <w:rsid w:val="723D6BB0"/>
    <w:rsid w:val="724025AA"/>
    <w:rsid w:val="73D51467"/>
    <w:rsid w:val="73D98DF3"/>
    <w:rsid w:val="7428FEE2"/>
    <w:rsid w:val="75B3965F"/>
    <w:rsid w:val="762967C5"/>
    <w:rsid w:val="7643BCFE"/>
    <w:rsid w:val="764AF6DB"/>
    <w:rsid w:val="766BEA43"/>
    <w:rsid w:val="766ED8E2"/>
    <w:rsid w:val="7683C35E"/>
    <w:rsid w:val="76C478CA"/>
    <w:rsid w:val="77296A1F"/>
    <w:rsid w:val="7729AD4D"/>
    <w:rsid w:val="77E7CE4F"/>
    <w:rsid w:val="78150A28"/>
    <w:rsid w:val="78C4451E"/>
    <w:rsid w:val="792D0F5D"/>
    <w:rsid w:val="792D6E0F"/>
    <w:rsid w:val="7963B175"/>
    <w:rsid w:val="796B1048"/>
    <w:rsid w:val="797E2C71"/>
    <w:rsid w:val="79A28C18"/>
    <w:rsid w:val="7A3E97D1"/>
    <w:rsid w:val="7AEF4955"/>
    <w:rsid w:val="7B200199"/>
    <w:rsid w:val="7B265584"/>
    <w:rsid w:val="7B30E5C5"/>
    <w:rsid w:val="7B930D44"/>
    <w:rsid w:val="7B9B49E5"/>
    <w:rsid w:val="7BDDDF01"/>
    <w:rsid w:val="7C0B6D56"/>
    <w:rsid w:val="7C8E254A"/>
    <w:rsid w:val="7CD280A7"/>
    <w:rsid w:val="7CF24203"/>
    <w:rsid w:val="7D275CDA"/>
    <w:rsid w:val="7D7B5983"/>
    <w:rsid w:val="7D94AC3D"/>
    <w:rsid w:val="7F496ECF"/>
    <w:rsid w:val="7F52A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5E3114BE6E4B41850935DFB875836A" ma:contentTypeVersion="4" ma:contentTypeDescription="Creare un nuovo documento." ma:contentTypeScope="" ma:versionID="2305b66bc130597b4d93e906652cfade">
  <xsd:schema xmlns:xsd="http://www.w3.org/2001/XMLSchema" xmlns:xs="http://www.w3.org/2001/XMLSchema" xmlns:p="http://schemas.microsoft.com/office/2006/metadata/properties" xmlns:ns2="efc83c78-ef14-406c-ba7e-b495f2646589" targetNamespace="http://schemas.microsoft.com/office/2006/metadata/properties" ma:root="true" ma:fieldsID="a48e8180ccbd5935616e8b9e3cec514d" ns2:_="">
    <xsd:import namespace="efc83c78-ef14-406c-ba7e-b495f26465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83c78-ef14-406c-ba7e-b495f26465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9C4A262-4CA9-4C07-A4B1-A1E0874A7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9EB0E-AA4F-4E55-B309-73F80762BB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566E9B-6A0F-4F1D-A570-CB0449A51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83c78-ef14-406c-ba7e-b495f26465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17EA74-4A8B-4A89-AE65-890CC03B4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432</TotalTime>
  <Pages>8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vittoria.aureli</cp:lastModifiedBy>
  <cp:revision>29</cp:revision>
  <cp:lastPrinted>2013-10-03T12:51:00Z</cp:lastPrinted>
  <dcterms:created xsi:type="dcterms:W3CDTF">2021-10-25T08:29:00Z</dcterms:created>
  <dcterms:modified xsi:type="dcterms:W3CDTF">2022-03-08T08:30:00Z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0x0101008A5E3114BE6E4B41850935DFB875836A</vt:lpwstr>
  </property>
</Properties>
</file>